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B383" w14:textId="3DD4ED82" w:rsidR="00566FFF" w:rsidRDefault="00566FFF" w:rsidP="00566FFF">
      <w:pPr>
        <w:pStyle w:val="Title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A86F91" wp14:editId="194B79A7">
            <wp:simplePos x="0" y="0"/>
            <wp:positionH relativeFrom="margin">
              <wp:posOffset>1960245</wp:posOffset>
            </wp:positionH>
            <wp:positionV relativeFrom="paragraph">
              <wp:posOffset>-29048</wp:posOffset>
            </wp:positionV>
            <wp:extent cx="2015145" cy="1052623"/>
            <wp:effectExtent l="0" t="0" r="4445" b="0"/>
            <wp:wrapNone/>
            <wp:docPr id="816464476" name="Picture 1" descr="Logos and style guides | Australian Government Department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and style guides | Australian Government Department of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45" cy="105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D99EB4" wp14:editId="135F6C12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645909" cy="9777730"/>
                <wp:effectExtent l="0" t="0" r="0" b="0"/>
                <wp:wrapNone/>
                <wp:docPr id="24607237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9777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9777730">
                              <a:moveTo>
                                <a:pt x="6645605" y="0"/>
                              </a:moveTo>
                              <a:lnTo>
                                <a:pt x="0" y="0"/>
                              </a:lnTo>
                              <a:lnTo>
                                <a:pt x="0" y="9777603"/>
                              </a:lnTo>
                              <a:lnTo>
                                <a:pt x="6645605" y="9777603"/>
                              </a:lnTo>
                              <a:lnTo>
                                <a:pt x="664560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txbx>
                        <w:txbxContent>
                          <w:p w14:paraId="04CF606B" w14:textId="2C185DD8" w:rsidR="00566FFF" w:rsidRDefault="00566FFF" w:rsidP="00566FF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99EB4" id="Graphic 1" o:spid="_x0000_s1026" style="position:absolute;left:0;text-align:left;margin-left:0;margin-top:0;width:523.3pt;height:769.9pt;z-index:-251655168;visibility:visible;mso-wrap-style:square;mso-wrap-distance-left:0;mso-wrap-distance-top:0;mso-wrap-distance-right:0;mso-wrap-distance-bottom:0;mso-position-horizontal:center;mso-position-horizontal-relative:page;mso-position-vertical:center;mso-position-vertical-relative:page;v-text-anchor:top" coordsize="6645909,9777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" adj="-11796480,,5400" path="m6645605,l,,,9777603r6645605,l6645605,xe" filled="f" stroked="f">
                <v:stroke joinstyle="miter"/>
                <v:formulas/>
                <v:path arrowok="t" o:connecttype="custom" textboxrect="0,0,6645909,9777730"/>
                <v:textbox inset="0,0,0,0">
                  <w:txbxContent>
                    <w:p w14:paraId="04CF606B" w14:textId="2C185DD8" w:rsidR="00566FFF" w:rsidRDefault="00566FFF" w:rsidP="00566FFF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010B73" w14:textId="43CA7BAE" w:rsidR="00232F29" w:rsidRPr="00566FFF" w:rsidRDefault="00000000" w:rsidP="00566FFF">
      <w:pPr>
        <w:pStyle w:val="Title"/>
        <w:spacing w:line="240" w:lineRule="auto"/>
        <w:contextualSpacing w:val="0"/>
        <w:jc w:val="center"/>
        <w:rPr>
          <w:b/>
          <w:bCs/>
          <w:noProof/>
          <w:sz w:val="62"/>
          <w:szCs w:val="62"/>
        </w:rPr>
      </w:pPr>
      <w:r w:rsidRPr="00566FFF">
        <w:rPr>
          <w:rFonts w:eastAsia="Arial" w:cs="Arial"/>
          <w:b/>
          <w:bCs/>
          <w:noProof/>
          <w:color w:val="262626"/>
          <w:sz w:val="62"/>
          <w:szCs w:val="62"/>
          <w:lang w:eastAsia="vi-VN"/>
        </w:rPr>
        <w:t>Chi</w:t>
      </w:r>
      <w:r w:rsidRPr="00566FFF">
        <w:rPr>
          <w:rFonts w:ascii="Calibri" w:eastAsia="Arial" w:hAnsi="Calibri" w:cs="Calibri"/>
          <w:b/>
          <w:bCs/>
          <w:noProof/>
          <w:color w:val="262626"/>
          <w:sz w:val="62"/>
          <w:szCs w:val="62"/>
          <w:lang w:eastAsia="vi-VN"/>
        </w:rPr>
        <w:t>ế</w:t>
      </w:r>
      <w:r w:rsidRPr="00566FFF">
        <w:rPr>
          <w:rFonts w:eastAsia="Arial" w:cs="Arial"/>
          <w:b/>
          <w:bCs/>
          <w:noProof/>
          <w:color w:val="262626"/>
          <w:sz w:val="62"/>
          <w:szCs w:val="62"/>
          <w:lang w:eastAsia="vi-VN"/>
        </w:rPr>
        <w:t>n l</w:t>
      </w:r>
      <w:r w:rsidRPr="00566FFF">
        <w:rPr>
          <w:rFonts w:ascii="Calibri" w:eastAsia="Arial" w:hAnsi="Calibri" w:cs="Calibri"/>
          <w:b/>
          <w:bCs/>
          <w:noProof/>
          <w:color w:val="262626"/>
          <w:sz w:val="62"/>
          <w:szCs w:val="62"/>
          <w:lang w:eastAsia="vi-VN"/>
        </w:rPr>
        <w:t>ượ</w:t>
      </w:r>
      <w:r w:rsidRPr="00566FFF">
        <w:rPr>
          <w:rFonts w:eastAsia="Arial" w:cs="Arial"/>
          <w:b/>
          <w:bCs/>
          <w:noProof/>
          <w:color w:val="262626"/>
          <w:sz w:val="62"/>
          <w:szCs w:val="62"/>
          <w:lang w:eastAsia="vi-VN"/>
        </w:rPr>
        <w:t>c M</w:t>
      </w:r>
      <w:r w:rsidRPr="00566FFF">
        <w:rPr>
          <w:rFonts w:ascii="Calibri" w:eastAsia="Arial" w:hAnsi="Calibri" w:cs="Calibri"/>
          <w:b/>
          <w:bCs/>
          <w:noProof/>
          <w:color w:val="262626"/>
          <w:sz w:val="62"/>
          <w:szCs w:val="62"/>
          <w:lang w:eastAsia="vi-VN"/>
        </w:rPr>
        <w:t>ầ</w:t>
      </w:r>
      <w:r w:rsidRPr="00566FFF">
        <w:rPr>
          <w:rFonts w:eastAsia="Arial" w:cs="Arial"/>
          <w:b/>
          <w:bCs/>
          <w:noProof/>
          <w:color w:val="262626"/>
          <w:sz w:val="62"/>
          <w:szCs w:val="62"/>
          <w:lang w:eastAsia="vi-VN"/>
        </w:rPr>
        <w:t>m Non</w:t>
      </w:r>
    </w:p>
    <w:p w14:paraId="21731447" w14:textId="77777777" w:rsidR="00813B33" w:rsidRDefault="00566FFF" w:rsidP="00566FFF">
      <w:pPr>
        <w:pStyle w:val="Title"/>
        <w:spacing w:line="240" w:lineRule="auto"/>
        <w:jc w:val="center"/>
        <w:rPr>
          <w:rFonts w:eastAsia="Arial" w:cs="Arial"/>
          <w:noProof/>
          <w:color w:val="262626"/>
          <w:sz w:val="73"/>
          <w:szCs w:val="73"/>
          <w:lang w:eastAsia="vi-VN"/>
        </w:rPr>
      </w:pPr>
      <w:r w:rsidRPr="00566FFF">
        <w:rPr>
          <w:rFonts w:eastAsia="Arial" w:cs="Arial"/>
          <w:noProof/>
          <w:color w:val="262626"/>
          <w:sz w:val="73"/>
          <w:szCs w:val="73"/>
          <w:lang w:eastAsia="vi-VN"/>
        </w:rPr>
        <w:t>2024–2034</w:t>
      </w:r>
    </w:p>
    <w:p w14:paraId="13ECFA71" w14:textId="77777777" w:rsidR="00593AA4" w:rsidRDefault="00593AA4" w:rsidP="00593AA4">
      <w:pPr>
        <w:rPr>
          <w:lang w:eastAsia="vi-VN"/>
        </w:rPr>
      </w:pPr>
    </w:p>
    <w:p w14:paraId="47210F5F" w14:textId="0550773A" w:rsidR="00593AA4" w:rsidRPr="00593AA4" w:rsidRDefault="00593AA4" w:rsidP="00593AA4">
      <w:pPr>
        <w:rPr>
          <w:lang w:eastAsia="vi-VN"/>
        </w:rPr>
        <w:sectPr w:rsidR="00593AA4" w:rsidRPr="00593AA4" w:rsidSect="002546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6" w:h="16838"/>
          <w:pgMar w:top="1134" w:right="1418" w:bottom="1418" w:left="1134" w:header="284" w:footer="240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7AFAAC0E" wp14:editId="3F3BD23E">
            <wp:extent cx="5939790" cy="6040323"/>
            <wp:effectExtent l="0" t="0" r="3810" b="0"/>
            <wp:docPr id="947656182" name="Picture 1" descr="A collage of images of people and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56182" name="Picture 1" descr="A collage of images of people and childre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04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78C1F" w14:textId="77777777" w:rsidR="00424442" w:rsidRPr="00AE48C0" w:rsidRDefault="00424442">
      <w:pPr>
        <w:spacing w:after="200"/>
        <w:rPr>
          <w:rFonts w:asciiTheme="majorHAnsi" w:eastAsiaTheme="majorEastAsia" w:hAnsiTheme="majorHAnsi" w:cs="Calibri"/>
          <w:spacing w:val="5"/>
        </w:rPr>
      </w:pPr>
    </w:p>
    <w:p w14:paraId="6BA76E94" w14:textId="209B15EE" w:rsidR="00D45321" w:rsidRPr="00F63FFC" w:rsidRDefault="00100092" w:rsidP="00E05B5E">
      <w:pPr>
        <w:pStyle w:val="Heading3"/>
        <w:rPr>
          <w:rFonts w:eastAsia="Calibri"/>
          <w:color w:val="55266B"/>
          <w:lang w:val="en-US"/>
        </w:rPr>
      </w:pPr>
      <w:bookmarkStart w:id="0" w:name="_Toc146709665"/>
      <w:proofErr w:type="spellStart"/>
      <w:r w:rsidRPr="00F63FFC">
        <w:rPr>
          <w:rFonts w:eastAsia="Arial" w:cs="Arial"/>
          <w:color w:val="55266B"/>
          <w:lang w:val="en-US" w:eastAsia="vi-VN"/>
        </w:rPr>
        <w:t>M</w:t>
      </w:r>
      <w:r w:rsidRPr="00F63FFC">
        <w:rPr>
          <w:rFonts w:ascii="Calibri" w:eastAsia="Arial" w:hAnsi="Calibri" w:cs="Calibri"/>
          <w:color w:val="55266B"/>
          <w:lang w:val="en-US" w:eastAsia="vi-VN"/>
        </w:rPr>
        <w:t>ụ</w:t>
      </w:r>
      <w:r w:rsidRPr="00F63FFC">
        <w:rPr>
          <w:rFonts w:eastAsia="Arial" w:cs="Arial"/>
          <w:color w:val="55266B"/>
          <w:lang w:val="en-US" w:eastAsia="vi-VN"/>
        </w:rPr>
        <w:t>c</w:t>
      </w:r>
      <w:proofErr w:type="spellEnd"/>
      <w:r w:rsidRPr="00F63FFC">
        <w:rPr>
          <w:rFonts w:eastAsia="Arial" w:cs="Arial"/>
          <w:color w:val="55266B"/>
          <w:lang w:val="en-US"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val="en-US" w:eastAsia="vi-VN"/>
        </w:rPr>
        <w:t>l</w:t>
      </w:r>
      <w:r w:rsidRPr="00F63FFC">
        <w:rPr>
          <w:rFonts w:ascii="Calibri" w:eastAsia="Arial" w:hAnsi="Calibri" w:cs="Calibri"/>
          <w:color w:val="55266B"/>
          <w:lang w:val="en-US" w:eastAsia="vi-VN"/>
        </w:rPr>
        <w:t>ụ</w:t>
      </w:r>
      <w:r w:rsidRPr="00F63FFC">
        <w:rPr>
          <w:rFonts w:eastAsia="Arial" w:cs="Arial"/>
          <w:color w:val="55266B"/>
          <w:lang w:val="en-US" w:eastAsia="vi-VN"/>
        </w:rPr>
        <w:t>c</w:t>
      </w:r>
      <w:proofErr w:type="spellEnd"/>
    </w:p>
    <w:p w14:paraId="4038C0E6" w14:textId="4F224DBA" w:rsidR="00402446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r>
        <w:rPr>
          <w:rFonts w:ascii="Calibri" w:eastAsia="Calibri" w:hAnsi="Calibri" w:cs="Calibri"/>
          <w:bCs/>
          <w:color w:val="55256C"/>
          <w:sz w:val="40"/>
          <w:szCs w:val="40"/>
          <w:lang w:val="en-US"/>
        </w:rPr>
        <w:fldChar w:fldCharType="begin"/>
      </w:r>
      <w:r>
        <w:rPr>
          <w:rFonts w:ascii="Calibri" w:eastAsia="Calibri" w:hAnsi="Calibri" w:cs="Calibri"/>
          <w:bCs/>
          <w:color w:val="55256C"/>
          <w:sz w:val="40"/>
          <w:szCs w:val="40"/>
          <w:lang w:val="en-US"/>
        </w:rPr>
        <w:instrText xml:space="preserve"> TOC \o "1-2" \h \z \u </w:instrText>
      </w:r>
      <w:r>
        <w:rPr>
          <w:rFonts w:ascii="Calibri" w:eastAsia="Calibri" w:hAnsi="Calibri" w:cs="Calibri"/>
          <w:bCs/>
          <w:color w:val="55256C"/>
          <w:sz w:val="40"/>
          <w:szCs w:val="40"/>
          <w:lang w:val="en-US"/>
        </w:rPr>
        <w:fldChar w:fldCharType="separate"/>
      </w:r>
      <w:hyperlink w:anchor="_Toc163651118" w:history="1">
        <w:r w:rsidR="00402446" w:rsidRPr="00515B79">
          <w:rPr>
            <w:rStyle w:val="Hyperlink"/>
            <w:rFonts w:eastAsia="Arial" w:cs="Arial"/>
            <w:noProof/>
            <w:lang w:val="en-US" w:eastAsia="vi-VN"/>
          </w:rPr>
          <w:t>L</w:t>
        </w:r>
        <w:r w:rsidR="00402446" w:rsidRPr="00515B79">
          <w:rPr>
            <w:rStyle w:val="Hyperlink"/>
            <w:rFonts w:ascii="Calibri" w:eastAsia="Arial" w:hAnsi="Calibri" w:cs="Calibri"/>
            <w:noProof/>
            <w:lang w:val="en-US" w:eastAsia="vi-VN"/>
          </w:rPr>
          <w:t>ờ</w:t>
        </w:r>
        <w:r w:rsidR="00402446" w:rsidRPr="00515B79">
          <w:rPr>
            <w:rStyle w:val="Hyperlink"/>
            <w:rFonts w:eastAsia="Arial" w:cs="Arial"/>
            <w:noProof/>
            <w:lang w:val="en-US" w:eastAsia="vi-VN"/>
          </w:rPr>
          <w:t>i t</w:t>
        </w:r>
        <w:r w:rsidR="00402446" w:rsidRPr="00515B79">
          <w:rPr>
            <w:rStyle w:val="Hyperlink"/>
            <w:rFonts w:ascii="Calibri" w:eastAsia="Arial" w:hAnsi="Calibri" w:cs="Calibri"/>
            <w:noProof/>
            <w:lang w:val="en-US" w:eastAsia="vi-VN"/>
          </w:rPr>
          <w:t>ự</w:t>
        </w:r>
        <w:r w:rsidR="00402446" w:rsidRPr="00515B79">
          <w:rPr>
            <w:rStyle w:val="Hyperlink"/>
            <w:rFonts w:eastAsia="Arial" w:cs="Arial"/>
            <w:noProof/>
            <w:lang w:val="en-US" w:eastAsia="vi-VN"/>
          </w:rPr>
          <w:t>a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_Toc163651118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2</w:t>
        </w:r>
        <w:r w:rsidR="00402446">
          <w:rPr>
            <w:noProof/>
            <w:webHidden/>
          </w:rPr>
          <w:fldChar w:fldCharType="end"/>
        </w:r>
      </w:hyperlink>
    </w:p>
    <w:p w14:paraId="5C4D1CC8" w14:textId="6755A842" w:rsidR="00402446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19" w:history="1">
        <w:r w:rsidR="00402446" w:rsidRPr="00515B79">
          <w:rPr>
            <w:rStyle w:val="Hyperlink"/>
            <w:rFonts w:eastAsia="Arial" w:cs="Arial"/>
            <w:noProof/>
            <w:lang w:val="en-US" w:eastAsia="vi-VN"/>
          </w:rPr>
          <w:t>Tóm t</w:t>
        </w:r>
        <w:r w:rsidR="00402446" w:rsidRPr="00515B79">
          <w:rPr>
            <w:rStyle w:val="Hyperlink"/>
            <w:rFonts w:ascii="Calibri" w:eastAsia="Arial" w:hAnsi="Calibri" w:cs="Calibri"/>
            <w:noProof/>
            <w:lang w:val="en-US" w:eastAsia="vi-VN"/>
          </w:rPr>
          <w:t>ắ</w:t>
        </w:r>
        <w:r w:rsidR="00402446" w:rsidRPr="00515B79">
          <w:rPr>
            <w:rStyle w:val="Hyperlink"/>
            <w:rFonts w:eastAsia="Arial" w:cs="Arial"/>
            <w:noProof/>
            <w:lang w:val="en-US" w:eastAsia="vi-VN"/>
          </w:rPr>
          <w:t>t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_Toc163651119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4</w:t>
        </w:r>
        <w:r w:rsidR="00402446">
          <w:rPr>
            <w:noProof/>
            <w:webHidden/>
          </w:rPr>
          <w:fldChar w:fldCharType="end"/>
        </w:r>
      </w:hyperlink>
    </w:p>
    <w:p w14:paraId="15560DB5" w14:textId="0D57CB7A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20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Nh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ữ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ng năm đ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ầ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u c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ủ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a tu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ổ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i th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ơ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l</w:t>
        </w:r>
        <w:r w:rsidR="00402446" w:rsidRPr="00515B79">
          <w:rPr>
            <w:rStyle w:val="Hyperlink"/>
            <w:rFonts w:ascii="Century Gothic" w:eastAsia="Arial" w:hAnsi="Century Gothic" w:cs="Century Gothic"/>
            <w:noProof/>
            <w:lang w:eastAsia="vi-VN"/>
          </w:rPr>
          <w:t>à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g</w:t>
        </w:r>
        <w:r w:rsidR="00402446" w:rsidRPr="00515B79">
          <w:rPr>
            <w:rStyle w:val="Hyperlink"/>
            <w:rFonts w:ascii="Century Gothic" w:eastAsia="Arial" w:hAnsi="Century Gothic" w:cs="Century Gothic"/>
            <w:noProof/>
            <w:lang w:eastAsia="vi-VN"/>
          </w:rPr>
          <w:t>ì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? T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ạ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i sao chúng l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ạ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i quan tr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ọ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ng?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_Toc163651120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4</w:t>
        </w:r>
        <w:r w:rsidR="00402446">
          <w:rPr>
            <w:noProof/>
            <w:webHidden/>
          </w:rPr>
          <w:fldChar w:fldCharType="end"/>
        </w:r>
      </w:hyperlink>
    </w:p>
    <w:p w14:paraId="2158A58F" w14:textId="4D7F0129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21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T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ạ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i sao chúng ta c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ầ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m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ộ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t Chi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ế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l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c?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_Toc163651121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5</w:t>
        </w:r>
        <w:r w:rsidR="00402446">
          <w:rPr>
            <w:noProof/>
            <w:webHidden/>
          </w:rPr>
          <w:fldChar w:fldCharType="end"/>
        </w:r>
      </w:hyperlink>
    </w:p>
    <w:p w14:paraId="60D41964" w14:textId="20C76F7C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22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Chi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ế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l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là gì?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_Toc163651122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7</w:t>
        </w:r>
        <w:r w:rsidR="00402446">
          <w:rPr>
            <w:noProof/>
            <w:webHidden/>
          </w:rPr>
          <w:fldChar w:fldCharType="end"/>
        </w:r>
      </w:hyperlink>
    </w:p>
    <w:p w14:paraId="43DF053E" w14:textId="67915480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23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Ai s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ẽ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th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ực hiện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Chi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ế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l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c?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_Toc163651123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8</w:t>
        </w:r>
        <w:r w:rsidR="00402446">
          <w:rPr>
            <w:noProof/>
            <w:webHidden/>
          </w:rPr>
          <w:fldChar w:fldCharType="end"/>
        </w:r>
      </w:hyperlink>
    </w:p>
    <w:p w14:paraId="5DD8F549" w14:textId="031688B9" w:rsidR="00402446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24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Chi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ế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l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trên m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ộ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t trang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_Toc163651124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11</w:t>
        </w:r>
        <w:r w:rsidR="00402446">
          <w:rPr>
            <w:noProof/>
            <w:webHidden/>
          </w:rPr>
          <w:fldChar w:fldCharType="end"/>
        </w:r>
      </w:hyperlink>
    </w:p>
    <w:p w14:paraId="6746E296" w14:textId="01C8BA4D" w:rsidR="00402446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25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T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ầ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m nhìn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_Toc163651125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12</w:t>
        </w:r>
        <w:r w:rsidR="00402446">
          <w:rPr>
            <w:noProof/>
            <w:webHidden/>
          </w:rPr>
          <w:fldChar w:fldCharType="end"/>
        </w:r>
      </w:hyperlink>
    </w:p>
    <w:p w14:paraId="256F7201" w14:textId="6AF7542A" w:rsidR="00402446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26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Các nguyên t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ắ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_Toc163651126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13</w:t>
        </w:r>
        <w:r w:rsidR="00402446">
          <w:rPr>
            <w:noProof/>
            <w:webHidden/>
          </w:rPr>
          <w:fldChar w:fldCharType="end"/>
        </w:r>
      </w:hyperlink>
    </w:p>
    <w:p w14:paraId="3F755E37" w14:textId="0BEB0079" w:rsidR="00402446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27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K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ế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t qu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ả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_Toc163651127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14</w:t>
        </w:r>
        <w:r w:rsidR="00402446">
          <w:rPr>
            <w:noProof/>
            <w:webHidden/>
          </w:rPr>
          <w:fldChar w:fldCharType="end"/>
        </w:r>
      </w:hyperlink>
    </w:p>
    <w:p w14:paraId="14AC3342" w14:textId="63CAF0FC" w:rsidR="00402446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28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Các lĩnh v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ự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tr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ọ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ng tâm 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u ti</w:t>
        </w:r>
        <w:r w:rsidR="00402446" w:rsidRPr="00515B79">
          <w:rPr>
            <w:rStyle w:val="Hyperlink"/>
            <w:rFonts w:ascii="Century Gothic" w:eastAsia="Arial" w:hAnsi="Century Gothic" w:cs="Century Gothic"/>
            <w:noProof/>
            <w:lang w:eastAsia="vi-VN"/>
          </w:rPr>
          <w:t>ê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_Toc163651128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18</w:t>
        </w:r>
        <w:r w:rsidR="00402446">
          <w:rPr>
            <w:noProof/>
            <w:webHidden/>
          </w:rPr>
          <w:fldChar w:fldCharType="end"/>
        </w:r>
      </w:hyperlink>
    </w:p>
    <w:p w14:paraId="2D372533" w14:textId="411BD50E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29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Lĩnh v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ự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Tr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ọ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ng tâm 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u ti</w:t>
        </w:r>
        <w:r w:rsidR="00402446" w:rsidRPr="00515B79">
          <w:rPr>
            <w:rStyle w:val="Hyperlink"/>
            <w:rFonts w:ascii="Century Gothic" w:eastAsia="Arial" w:hAnsi="Century Gothic" w:cs="Century Gothic"/>
            <w:noProof/>
            <w:lang w:eastAsia="vi-VN"/>
          </w:rPr>
          <w:t>ê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1: Qu</w:t>
        </w:r>
        <w:r w:rsidR="00402446" w:rsidRPr="00515B79">
          <w:rPr>
            <w:rStyle w:val="Hyperlink"/>
            <w:rFonts w:ascii="Century Gothic" w:eastAsia="Arial" w:hAnsi="Century Gothic" w:cs="Century Gothic"/>
            <w:noProof/>
            <w:lang w:eastAsia="vi-VN"/>
          </w:rPr>
          <w:t>ý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tr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ọ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ng nh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ữ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ng năm m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ầ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m non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_Toc163651129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18</w:t>
        </w:r>
        <w:r w:rsidR="00402446">
          <w:rPr>
            <w:noProof/>
            <w:webHidden/>
          </w:rPr>
          <w:fldChar w:fldCharType="end"/>
        </w:r>
      </w:hyperlink>
    </w:p>
    <w:p w14:paraId="379ACE2D" w14:textId="3C6F0ABD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30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Lĩnh v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ự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Tr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ọ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ng tâm 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u ti</w:t>
        </w:r>
        <w:r w:rsidR="00402446" w:rsidRPr="00515B79">
          <w:rPr>
            <w:rStyle w:val="Hyperlink"/>
            <w:rFonts w:ascii="Century Gothic" w:eastAsia="Arial" w:hAnsi="Century Gothic" w:cs="Century Gothic"/>
            <w:noProof/>
            <w:lang w:eastAsia="vi-VN"/>
          </w:rPr>
          <w:t>ê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2: Trao quy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ề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cho cha m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ẹ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, ng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ườ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i chăm sóc và gia đình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_Toc163651130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20</w:t>
        </w:r>
        <w:r w:rsidR="00402446">
          <w:rPr>
            <w:noProof/>
            <w:webHidden/>
          </w:rPr>
          <w:fldChar w:fldCharType="end"/>
        </w:r>
      </w:hyperlink>
    </w:p>
    <w:p w14:paraId="48E4541D" w14:textId="76D23154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31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Lĩnh v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ự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tr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ọ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ng tâm 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u ti</w:t>
        </w:r>
        <w:r w:rsidR="00402446" w:rsidRPr="00515B79">
          <w:rPr>
            <w:rStyle w:val="Hyperlink"/>
            <w:rFonts w:ascii="Century Gothic" w:eastAsia="Arial" w:hAnsi="Century Gothic" w:cs="Century Gothic"/>
            <w:noProof/>
            <w:lang w:eastAsia="vi-VN"/>
          </w:rPr>
          <w:t>ê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3: 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ỗ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tr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và làm vi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ệ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v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ớ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i c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ộ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ng đ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ồ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ng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_Toc163651131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25</w:t>
        </w:r>
        <w:r w:rsidR="00402446">
          <w:rPr>
            <w:noProof/>
            <w:webHidden/>
          </w:rPr>
          <w:fldChar w:fldCharType="end"/>
        </w:r>
      </w:hyperlink>
    </w:p>
    <w:p w14:paraId="7A7BA61D" w14:textId="45527998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32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Lĩnh v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ự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tr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ọ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ng tâm 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u ti</w:t>
        </w:r>
        <w:r w:rsidR="00402446" w:rsidRPr="00515B79">
          <w:rPr>
            <w:rStyle w:val="Hyperlink"/>
            <w:rFonts w:ascii="Century Gothic" w:eastAsia="Arial" w:hAnsi="Century Gothic" w:cs="Century Gothic"/>
            <w:noProof/>
            <w:lang w:eastAsia="vi-VN"/>
          </w:rPr>
          <w:t>ê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4: C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ủng cố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trách nhi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ệ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m gi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 xml:space="preserve">ải trình 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và s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ự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ph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ố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i 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p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_Toc163651132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27</w:t>
        </w:r>
        <w:r w:rsidR="00402446">
          <w:rPr>
            <w:noProof/>
            <w:webHidden/>
          </w:rPr>
          <w:fldChar w:fldCharType="end"/>
        </w:r>
      </w:hyperlink>
    </w:p>
    <w:p w14:paraId="74A08E9C" w14:textId="598688EA" w:rsidR="00402446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33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Các b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ướ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ti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ế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p theo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_Toc163651133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29</w:t>
        </w:r>
        <w:r w:rsidR="00402446">
          <w:rPr>
            <w:noProof/>
            <w:webHidden/>
          </w:rPr>
          <w:fldChar w:fldCharType="end"/>
        </w:r>
      </w:hyperlink>
    </w:p>
    <w:p w14:paraId="4E8BDC0D" w14:textId="2C62EBA1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34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Các k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ế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ho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ạ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ch hành đ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ộ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ng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_Toc163651134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29</w:t>
        </w:r>
        <w:r w:rsidR="00402446">
          <w:rPr>
            <w:noProof/>
            <w:webHidden/>
          </w:rPr>
          <w:fldChar w:fldCharType="end"/>
        </w:r>
      </w:hyperlink>
    </w:p>
    <w:p w14:paraId="6685AF6B" w14:textId="265B7067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35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Theo dõi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_Toc163651135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30</w:t>
        </w:r>
        <w:r w:rsidR="00402446">
          <w:rPr>
            <w:noProof/>
            <w:webHidden/>
          </w:rPr>
          <w:fldChar w:fldCharType="end"/>
        </w:r>
      </w:hyperlink>
    </w:p>
    <w:p w14:paraId="31A78DC3" w14:textId="53F689F2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36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Giám sát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_Toc163651136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30</w:t>
        </w:r>
        <w:r w:rsidR="00402446">
          <w:rPr>
            <w:noProof/>
            <w:webHidden/>
          </w:rPr>
          <w:fldChar w:fldCharType="end"/>
        </w:r>
      </w:hyperlink>
    </w:p>
    <w:p w14:paraId="03F64F48" w14:textId="6CEED8D1" w:rsidR="00402446" w:rsidRDefault="00000000">
      <w:pPr>
        <w:pStyle w:val="TOC1"/>
        <w:rPr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37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Các ph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ụ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l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ụ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_Toc163651137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31</w:t>
        </w:r>
        <w:r w:rsidR="00402446">
          <w:rPr>
            <w:noProof/>
            <w:webHidden/>
          </w:rPr>
          <w:fldChar w:fldCharType="end"/>
        </w:r>
      </w:hyperlink>
    </w:p>
    <w:p w14:paraId="1B4C1DAD" w14:textId="1276EFD3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38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Ph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ụ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l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ụ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1: Chi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ế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l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đã đ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phát tri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ể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nh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th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ế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nào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_Toc163651138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31</w:t>
        </w:r>
        <w:r w:rsidR="00402446">
          <w:rPr>
            <w:noProof/>
            <w:webHidden/>
          </w:rPr>
          <w:fldChar w:fldCharType="end"/>
        </w:r>
      </w:hyperlink>
    </w:p>
    <w:p w14:paraId="521B493E" w14:textId="3053F052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39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Ph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ụ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l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ụ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2: 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ỗ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tr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, sáng ki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ế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và chi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ế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 l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ượ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c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ủ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a Chính ph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ủ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Úc phù 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p v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ớ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i nh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ữ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ng năm đ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ầ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u đ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ờ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i c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ủ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a tr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ẻ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_Toc163651139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33</w:t>
        </w:r>
        <w:r w:rsidR="00402446">
          <w:rPr>
            <w:noProof/>
            <w:webHidden/>
          </w:rPr>
          <w:fldChar w:fldCharType="end"/>
        </w:r>
      </w:hyperlink>
    </w:p>
    <w:p w14:paraId="7BD5AFBA" w14:textId="2770A618" w:rsidR="00402446" w:rsidRDefault="00000000">
      <w:pPr>
        <w:pStyle w:val="TOC2"/>
        <w:tabs>
          <w:tab w:val="right" w:leader="dot" w:pos="9344"/>
        </w:tabs>
        <w:rPr>
          <w:noProof/>
          <w:kern w:val="2"/>
          <w:sz w:val="24"/>
          <w:szCs w:val="24"/>
          <w:lang w:eastAsia="en-AU"/>
          <w14:ligatures w14:val="standardContextual"/>
        </w:rPr>
      </w:pPr>
      <w:hyperlink w:anchor="_Toc163651140" w:history="1">
        <w:r w:rsidR="00402446" w:rsidRPr="00515B79">
          <w:rPr>
            <w:rStyle w:val="Hyperlink"/>
            <w:rFonts w:eastAsia="Arial" w:cs="Arial"/>
            <w:noProof/>
            <w:lang w:eastAsia="vi-VN"/>
          </w:rPr>
          <w:t>Ph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ụ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 xml:space="preserve"> l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ụ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c 3: B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ng chú gi</w:t>
        </w:r>
        <w:r w:rsidR="00402446" w:rsidRPr="00515B79">
          <w:rPr>
            <w:rStyle w:val="Hyperlink"/>
            <w:rFonts w:ascii="Calibri" w:eastAsia="Arial" w:hAnsi="Calibri" w:cs="Calibri"/>
            <w:noProof/>
            <w:lang w:eastAsia="vi-VN"/>
          </w:rPr>
          <w:t>ả</w:t>
        </w:r>
        <w:r w:rsidR="00402446" w:rsidRPr="00515B79">
          <w:rPr>
            <w:rStyle w:val="Hyperlink"/>
            <w:rFonts w:eastAsia="Arial" w:cs="Arial"/>
            <w:noProof/>
            <w:lang w:eastAsia="vi-VN"/>
          </w:rPr>
          <w:t>i</w:t>
        </w:r>
        <w:r w:rsidR="00402446">
          <w:rPr>
            <w:noProof/>
            <w:webHidden/>
          </w:rPr>
          <w:tab/>
        </w:r>
        <w:r w:rsidR="00402446">
          <w:rPr>
            <w:noProof/>
            <w:webHidden/>
          </w:rPr>
          <w:fldChar w:fldCharType="begin"/>
        </w:r>
        <w:r w:rsidR="00402446">
          <w:rPr>
            <w:noProof/>
            <w:webHidden/>
          </w:rPr>
          <w:instrText xml:space="preserve"> PAGEREF _Toc163651140 \h </w:instrText>
        </w:r>
        <w:r w:rsidR="00402446">
          <w:rPr>
            <w:noProof/>
            <w:webHidden/>
          </w:rPr>
        </w:r>
        <w:r w:rsidR="00402446">
          <w:rPr>
            <w:noProof/>
            <w:webHidden/>
          </w:rPr>
          <w:fldChar w:fldCharType="separate"/>
        </w:r>
        <w:r w:rsidR="00855CA1">
          <w:rPr>
            <w:noProof/>
            <w:webHidden/>
          </w:rPr>
          <w:t>39</w:t>
        </w:r>
        <w:r w:rsidR="00402446">
          <w:rPr>
            <w:noProof/>
            <w:webHidden/>
          </w:rPr>
          <w:fldChar w:fldCharType="end"/>
        </w:r>
      </w:hyperlink>
    </w:p>
    <w:p w14:paraId="6BF0E3F7" w14:textId="77777777" w:rsidR="00CB628D" w:rsidRPr="004E474C" w:rsidRDefault="00000000">
      <w:pPr>
        <w:spacing w:after="200"/>
        <w:rPr>
          <w:rFonts w:ascii="Calibri" w:eastAsia="Calibri" w:hAnsi="Calibri" w:cs="Calibri"/>
          <w:b/>
          <w:bCs/>
          <w:color w:val="55256C"/>
          <w:sz w:val="40"/>
          <w:szCs w:val="40"/>
          <w:lang w:val="en-US"/>
        </w:rPr>
        <w:sectPr w:rsidR="00CB628D" w:rsidRPr="004E474C" w:rsidSect="0025464B">
          <w:endnotePr>
            <w:numFmt w:val="decimal"/>
          </w:endnotePr>
          <w:pgSz w:w="11906" w:h="16838"/>
          <w:pgMar w:top="1134" w:right="1418" w:bottom="1418" w:left="1134" w:header="284" w:footer="459" w:gutter="0"/>
          <w:cols w:space="708"/>
          <w:docGrid w:linePitch="360"/>
        </w:sectPr>
      </w:pPr>
      <w:r>
        <w:rPr>
          <w:rFonts w:ascii="Calibri" w:eastAsia="Calibri" w:hAnsi="Calibri" w:cs="Calibri"/>
          <w:b/>
          <w:bCs/>
          <w:color w:val="55256C"/>
          <w:sz w:val="40"/>
          <w:szCs w:val="40"/>
          <w:lang w:val="en-US"/>
        </w:rPr>
        <w:fldChar w:fldCharType="end"/>
      </w:r>
      <w:r w:rsidR="007832A5" w:rsidRPr="004E474C">
        <w:rPr>
          <w:rFonts w:ascii="Calibri" w:eastAsia="Calibri" w:hAnsi="Calibri" w:cs="Calibri"/>
          <w:b/>
          <w:bCs/>
          <w:color w:val="55256C"/>
          <w:sz w:val="40"/>
          <w:szCs w:val="40"/>
          <w:lang w:val="en-US"/>
        </w:rPr>
        <w:br w:type="page"/>
      </w:r>
    </w:p>
    <w:p w14:paraId="13665F96" w14:textId="77777777" w:rsidR="002A159B" w:rsidRPr="00F63FFC" w:rsidRDefault="00000000" w:rsidP="008A04A4">
      <w:pPr>
        <w:pStyle w:val="Heading4"/>
        <w:rPr>
          <w:color w:val="55266B"/>
        </w:rPr>
      </w:pPr>
      <w:bookmarkStart w:id="1" w:name="_Hlk156041211"/>
      <w:proofErr w:type="spellStart"/>
      <w:r w:rsidRPr="00F63FFC">
        <w:rPr>
          <w:rFonts w:eastAsia="Arial" w:cs="Arial"/>
          <w:color w:val="55266B"/>
          <w:lang w:eastAsia="vi-VN"/>
        </w:rPr>
        <w:lastRenderedPageBreak/>
        <w:t>L</w:t>
      </w:r>
      <w:r w:rsidRPr="00F63FFC">
        <w:rPr>
          <w:rFonts w:ascii="Calibri" w:eastAsia="Arial" w:hAnsi="Calibri" w:cs="Calibri"/>
          <w:color w:val="55266B"/>
          <w:lang w:eastAsia="vi-VN"/>
        </w:rPr>
        <w:t>ờ</w:t>
      </w:r>
      <w:r w:rsidRPr="00F63FFC">
        <w:rPr>
          <w:rFonts w:eastAsia="Arial" w:cs="Arial"/>
          <w:color w:val="55266B"/>
          <w:lang w:eastAsia="vi-VN"/>
        </w:rPr>
        <w:t>i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Tri </w:t>
      </w:r>
      <w:proofErr w:type="spellStart"/>
      <w:r w:rsidRPr="00F63FFC">
        <w:rPr>
          <w:rFonts w:eastAsia="Arial" w:cs="Arial"/>
          <w:color w:val="55266B"/>
          <w:lang w:eastAsia="vi-VN"/>
        </w:rPr>
        <w:t>ân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Đ</w:t>
      </w:r>
      <w:r w:rsidRPr="00F63FFC">
        <w:rPr>
          <w:rFonts w:ascii="Calibri" w:eastAsia="Arial" w:hAnsi="Calibri" w:cs="Calibri"/>
          <w:color w:val="55266B"/>
          <w:lang w:eastAsia="vi-VN"/>
        </w:rPr>
        <w:t>ấ</w:t>
      </w:r>
      <w:r w:rsidRPr="00F63FFC">
        <w:rPr>
          <w:rFonts w:eastAsia="Arial" w:cs="Arial"/>
          <w:color w:val="55266B"/>
          <w:lang w:eastAsia="vi-VN"/>
        </w:rPr>
        <w:t>t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n</w:t>
      </w:r>
      <w:r w:rsidRPr="00F63FFC">
        <w:rPr>
          <w:rFonts w:ascii="Calibri" w:eastAsia="Arial" w:hAnsi="Calibri" w:cs="Calibri"/>
          <w:color w:val="55266B"/>
          <w:lang w:eastAsia="vi-VN"/>
        </w:rPr>
        <w:t>ướ</w:t>
      </w:r>
      <w:r w:rsidRPr="00F63FFC">
        <w:rPr>
          <w:rFonts w:eastAsia="Arial" w:cs="Arial"/>
          <w:color w:val="55266B"/>
          <w:lang w:eastAsia="vi-VN"/>
        </w:rPr>
        <w:t>c</w:t>
      </w:r>
      <w:proofErr w:type="spellEnd"/>
    </w:p>
    <w:p w14:paraId="596DC3D9" w14:textId="77777777" w:rsidR="0078577B" w:rsidRPr="00100092" w:rsidRDefault="00000000" w:rsidP="008A04A4">
      <w:pPr>
        <w:rPr>
          <w:rFonts w:asciiTheme="majorHAnsi" w:hAnsiTheme="majorHAnsi"/>
        </w:rPr>
      </w:pPr>
      <w:proofErr w:type="spellStart"/>
      <w:r w:rsidRPr="0010009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ph</w:t>
      </w:r>
      <w:r w:rsidRPr="00100092">
        <w:rPr>
          <w:rFonts w:ascii="Calibri" w:eastAsia="Arial" w:hAnsi="Calibri" w:cs="Calibri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Úc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th</w:t>
      </w:r>
      <w:r w:rsidRPr="00100092">
        <w:rPr>
          <w:rFonts w:ascii="Calibri" w:eastAsia="Arial" w:hAnsi="Calibri" w:cs="Calibri"/>
          <w:lang w:eastAsia="vi-VN"/>
        </w:rPr>
        <w:t>ừ</w:t>
      </w:r>
      <w:r w:rsidRPr="00100092">
        <w:rPr>
          <w:rFonts w:asciiTheme="majorHAnsi" w:eastAsia="Arial" w:hAnsiTheme="majorHAnsi" w:cs="Arial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nh</w:t>
      </w:r>
      <w:r w:rsidRPr="00100092">
        <w:rPr>
          <w:rFonts w:ascii="Calibri" w:eastAsia="Arial" w:hAnsi="Calibri" w:cs="Calibri"/>
          <w:lang w:eastAsia="vi-VN"/>
        </w:rPr>
        <w:t>ậ</w:t>
      </w:r>
      <w:r w:rsidRPr="00100092">
        <w:rPr>
          <w:rFonts w:asciiTheme="majorHAnsi" w:eastAsia="Arial" w:hAnsiTheme="majorHAnsi" w:cs="Arial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nh</w:t>
      </w:r>
      <w:r w:rsidRPr="00100092">
        <w:rPr>
          <w:rFonts w:ascii="Calibri" w:eastAsia="Arial" w:hAnsi="Calibri" w:cs="Calibri"/>
          <w:lang w:eastAsia="vi-VN"/>
        </w:rPr>
        <w:t>ữ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ch</w:t>
      </w:r>
      <w:r w:rsidRPr="00100092">
        <w:rPr>
          <w:rFonts w:ascii="Calibri" w:eastAsia="Arial" w:hAnsi="Calibri" w:cs="Calibri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nhân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truy</w:t>
      </w:r>
      <w:r w:rsidRPr="00100092">
        <w:rPr>
          <w:rFonts w:ascii="Calibri" w:eastAsia="Arial" w:hAnsi="Calibri" w:cs="Calibri"/>
          <w:lang w:eastAsia="vi-VN"/>
        </w:rPr>
        <w:t>ề</w:t>
      </w:r>
      <w:r w:rsidRPr="00100092">
        <w:rPr>
          <w:rFonts w:asciiTheme="majorHAnsi" w:eastAsia="Arial" w:hAnsiTheme="majorHAnsi" w:cs="Arial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th</w:t>
      </w:r>
      <w:r w:rsidRPr="00100092">
        <w:rPr>
          <w:rFonts w:ascii="Calibri" w:eastAsia="Arial" w:hAnsi="Calibri" w:cs="Calibri"/>
          <w:lang w:eastAsia="vi-VN"/>
        </w:rPr>
        <w:t>ố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ủ</w:t>
      </w:r>
      <w:r w:rsidRPr="00100092">
        <w:rPr>
          <w:rFonts w:asciiTheme="majorHAnsi" w:eastAsia="Arial" w:hAnsiTheme="majorHAnsi" w:cs="Arial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ấ</w:t>
      </w:r>
      <w:r w:rsidRPr="00100092">
        <w:rPr>
          <w:rFonts w:asciiTheme="majorHAnsi" w:eastAsia="Arial" w:hAnsiTheme="majorHAnsi" w:cs="Arial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</w:t>
      </w:r>
      <w:r w:rsidRPr="00100092">
        <w:rPr>
          <w:rFonts w:ascii="Calibri" w:eastAsia="Arial" w:hAnsi="Calibri" w:cs="Calibri"/>
          <w:lang w:eastAsia="vi-VN"/>
        </w:rPr>
        <w:t>ướ</w:t>
      </w:r>
      <w:r w:rsidRPr="00100092">
        <w:rPr>
          <w:rFonts w:asciiTheme="majorHAnsi" w:eastAsia="Arial" w:hAnsiTheme="majorHAnsi" w:cs="Arial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kh</w:t>
      </w:r>
      <w:r w:rsidRPr="00100092">
        <w:rPr>
          <w:rFonts w:ascii="Calibri" w:eastAsia="Arial" w:hAnsi="Calibri" w:cs="Calibri"/>
          <w:lang w:eastAsia="vi-VN"/>
        </w:rPr>
        <w:t>ắ</w:t>
      </w:r>
      <w:r w:rsidRPr="00100092">
        <w:rPr>
          <w:rFonts w:asciiTheme="majorHAnsi" w:eastAsia="Arial" w:hAnsiTheme="majorHAnsi" w:cs="Arial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</w:t>
      </w:r>
      <w:r w:rsidRPr="00100092">
        <w:rPr>
          <w:rFonts w:ascii="Calibri" w:eastAsia="Arial" w:hAnsi="Calibri" w:cs="Calibri"/>
          <w:lang w:eastAsia="vi-VN"/>
        </w:rPr>
        <w:t>ướ</w:t>
      </w:r>
      <w:r w:rsidRPr="00100092">
        <w:rPr>
          <w:rFonts w:asciiTheme="majorHAnsi" w:eastAsia="Arial" w:hAnsiTheme="majorHAnsi" w:cs="Arial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Úc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</w:t>
      </w:r>
      <w:r w:rsidRPr="00100092">
        <w:rPr>
          <w:rFonts w:ascii="Calibri" w:eastAsia="Arial" w:hAnsi="Calibri" w:cs="Calibri"/>
          <w:lang w:eastAsia="vi-VN"/>
        </w:rPr>
        <w:t>ơ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ch</w:t>
      </w:r>
      <w:r w:rsidRPr="00100092">
        <w:rPr>
          <w:rFonts w:ascii="Century Gothic" w:eastAsia="Arial" w:hAnsi="Century Gothic" w:cs="Century Gothic"/>
          <w:lang w:eastAsia="vi-VN"/>
        </w:rPr>
        <w:t>ú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</w:t>
      </w:r>
      <w:r w:rsidRPr="00100092">
        <w:rPr>
          <w:rFonts w:ascii="Calibri" w:eastAsia="Arial" w:hAnsi="Calibri" w:cs="Calibri"/>
          <w:lang w:eastAsia="vi-VN"/>
        </w:rPr>
        <w:t>ụ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</w:t>
      </w:r>
      <w:r w:rsidRPr="00100092">
        <w:rPr>
          <w:rFonts w:ascii="Calibri" w:eastAsia="Arial" w:hAnsi="Calibri" w:cs="Calibri"/>
          <w:lang w:eastAsia="vi-VN"/>
        </w:rPr>
        <w:t>ậ</w:t>
      </w:r>
      <w:r w:rsidRPr="00100092">
        <w:rPr>
          <w:rFonts w:asciiTheme="majorHAnsi" w:eastAsia="Arial" w:hAnsiTheme="majorHAnsi" w:cs="Arial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sinh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s</w:t>
      </w:r>
      <w:r w:rsidRPr="00100092">
        <w:rPr>
          <w:rFonts w:ascii="Calibri" w:eastAsia="Arial" w:hAnsi="Calibri" w:cs="Calibri"/>
          <w:lang w:eastAsia="vi-VN"/>
        </w:rPr>
        <w:t>ố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vi</w:t>
      </w:r>
      <w:r w:rsidRPr="00100092">
        <w:rPr>
          <w:rFonts w:ascii="Calibri" w:eastAsia="Arial" w:hAnsi="Calibri" w:cs="Calibri"/>
          <w:lang w:eastAsia="vi-VN"/>
        </w:rPr>
        <w:t>ệ</w:t>
      </w:r>
      <w:r w:rsidRPr="00100092">
        <w:rPr>
          <w:rFonts w:asciiTheme="majorHAnsi" w:eastAsia="Arial" w:hAnsiTheme="majorHAnsi" w:cs="Arial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ứ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v</w:t>
      </w:r>
      <w:r w:rsidRPr="00100092">
        <w:rPr>
          <w:rFonts w:ascii="Calibri" w:eastAsia="Arial" w:hAnsi="Calibri" w:cs="Calibri"/>
          <w:lang w:eastAsia="vi-VN"/>
        </w:rPr>
        <w:t>ữ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. 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tôi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ghi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nh</w:t>
      </w:r>
      <w:r w:rsidRPr="00100092">
        <w:rPr>
          <w:rFonts w:ascii="Calibri" w:eastAsia="Arial" w:hAnsi="Calibri" w:cs="Calibri"/>
          <w:lang w:eastAsia="vi-VN"/>
        </w:rPr>
        <w:t>ậ</w:t>
      </w:r>
      <w:r w:rsidRPr="00100092">
        <w:rPr>
          <w:rFonts w:asciiTheme="majorHAnsi" w:eastAsia="Arial" w:hAnsiTheme="majorHAnsi" w:cs="Arial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</w:t>
      </w:r>
      <w:r w:rsidRPr="00100092">
        <w:rPr>
          <w:rFonts w:ascii="Calibri" w:eastAsia="Arial" w:hAnsi="Calibri" w:cs="Calibri"/>
          <w:lang w:eastAsia="vi-VN"/>
        </w:rPr>
        <w:t>ấ</w:t>
      </w:r>
      <w:r w:rsidRPr="00100092">
        <w:rPr>
          <w:rFonts w:asciiTheme="majorHAnsi" w:eastAsia="Arial" w:hAnsiTheme="majorHAnsi" w:cs="Arial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nh</w:t>
      </w:r>
      <w:r w:rsidRPr="00100092">
        <w:rPr>
          <w:rFonts w:ascii="Calibri" w:eastAsia="Arial" w:hAnsi="Calibri" w:cs="Calibri"/>
          <w:lang w:eastAsia="vi-VN"/>
        </w:rPr>
        <w:t>ữ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ng</w:t>
      </w:r>
      <w:r w:rsidRPr="00100092">
        <w:rPr>
          <w:rFonts w:ascii="Calibri" w:eastAsia="Arial" w:hAnsi="Calibri" w:cs="Calibri"/>
          <w:lang w:eastAsia="vi-VN"/>
        </w:rPr>
        <w:t>ườ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gìn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gi</w:t>
      </w:r>
      <w:r w:rsidRPr="00100092">
        <w:rPr>
          <w:rFonts w:ascii="Calibri" w:eastAsia="Arial" w:hAnsi="Calibri" w:cs="Calibri"/>
          <w:lang w:eastAsia="vi-VN"/>
        </w:rPr>
        <w:t>ữ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truy</w:t>
      </w:r>
      <w:r w:rsidRPr="00100092">
        <w:rPr>
          <w:rFonts w:ascii="Calibri" w:eastAsia="Arial" w:hAnsi="Calibri" w:cs="Calibri"/>
          <w:lang w:eastAsia="vi-VN"/>
        </w:rPr>
        <w:t>ề</w:t>
      </w:r>
      <w:r w:rsidRPr="00100092">
        <w:rPr>
          <w:rFonts w:asciiTheme="majorHAnsi" w:eastAsia="Arial" w:hAnsiTheme="majorHAnsi" w:cs="Arial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th</w:t>
      </w:r>
      <w:r w:rsidRPr="00100092">
        <w:rPr>
          <w:rFonts w:ascii="Calibri" w:eastAsia="Arial" w:hAnsi="Calibri" w:cs="Calibri"/>
          <w:lang w:eastAsia="vi-VN"/>
        </w:rPr>
        <w:t>ố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nh</w:t>
      </w:r>
      <w:r w:rsidRPr="00100092">
        <w:rPr>
          <w:rFonts w:ascii="Calibri" w:eastAsia="Arial" w:hAnsi="Calibri" w:cs="Calibri"/>
          <w:lang w:eastAsia="vi-VN"/>
        </w:rPr>
        <w:t>ữ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</w:t>
      </w:r>
      <w:r w:rsidRPr="00100092">
        <w:rPr>
          <w:rFonts w:ascii="Calibri" w:eastAsia="Arial" w:hAnsi="Calibri" w:cs="Calibri"/>
          <w:lang w:eastAsia="vi-VN"/>
        </w:rPr>
        <w:t>ưở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lão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quá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kh</w:t>
      </w:r>
      <w:r w:rsidRPr="00100092">
        <w:rPr>
          <w:rFonts w:ascii="Calibri" w:eastAsia="Arial" w:hAnsi="Calibri" w:cs="Calibri"/>
          <w:lang w:eastAsia="vi-VN"/>
        </w:rPr>
        <w:t>ứ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hi</w:t>
      </w:r>
      <w:r w:rsidRPr="00100092">
        <w:rPr>
          <w:rFonts w:ascii="Calibri" w:eastAsia="Arial" w:hAnsi="Calibri" w:cs="Calibri"/>
          <w:lang w:eastAsia="vi-VN"/>
        </w:rPr>
        <w:t>ệ</w:t>
      </w:r>
      <w:r w:rsidRPr="00100092">
        <w:rPr>
          <w:rFonts w:asciiTheme="majorHAnsi" w:eastAsia="Arial" w:hAnsiTheme="majorHAnsi" w:cs="Arial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</w:t>
      </w:r>
      <w:r w:rsidRPr="00100092">
        <w:rPr>
          <w:rFonts w:ascii="Calibri" w:eastAsia="Arial" w:hAnsi="Calibri" w:cs="Calibri"/>
          <w:lang w:eastAsia="vi-VN"/>
        </w:rPr>
        <w:t>ạ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m</w:t>
      </w:r>
      <w:r w:rsidRPr="00100092">
        <w:rPr>
          <w:rFonts w:ascii="Calibri" w:eastAsia="Arial" w:hAnsi="Calibri" w:cs="Calibri"/>
          <w:lang w:eastAsia="vi-VN"/>
        </w:rPr>
        <w:t>ớ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</w:t>
      </w:r>
      <w:r w:rsidRPr="00100092">
        <w:rPr>
          <w:rFonts w:ascii="Calibri" w:eastAsia="Arial" w:hAnsi="Calibri" w:cs="Calibri"/>
          <w:lang w:eastAsia="vi-VN"/>
        </w:rPr>
        <w:t>ổ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ủ</w:t>
      </w:r>
      <w:r w:rsidRPr="00100092">
        <w:rPr>
          <w:rFonts w:asciiTheme="majorHAnsi" w:eastAsia="Arial" w:hAnsiTheme="majorHAnsi" w:cs="Arial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h</w:t>
      </w:r>
      <w:r w:rsidRPr="00100092">
        <w:rPr>
          <w:rFonts w:ascii="Calibri" w:eastAsia="Arial" w:hAnsi="Calibri" w:cs="Calibri"/>
          <w:lang w:eastAsia="vi-VN"/>
        </w:rPr>
        <w:t>ọ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ồ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th</w:t>
      </w:r>
      <w:r w:rsidRPr="00100092">
        <w:rPr>
          <w:rFonts w:ascii="Calibri" w:eastAsia="Arial" w:hAnsi="Calibri" w:cs="Calibri"/>
          <w:lang w:eastAsia="vi-VN"/>
        </w:rPr>
        <w:t>ờ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tôi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bày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</w:t>
      </w:r>
      <w:r w:rsidRPr="00100092">
        <w:rPr>
          <w:rFonts w:ascii="Calibri" w:eastAsia="Arial" w:hAnsi="Calibri" w:cs="Calibri"/>
          <w:lang w:eastAsia="vi-VN"/>
        </w:rPr>
        <w:t>ỏ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s</w:t>
      </w:r>
      <w:r w:rsidRPr="00100092">
        <w:rPr>
          <w:rFonts w:ascii="Calibri" w:eastAsia="Arial" w:hAnsi="Calibri" w:cs="Calibri"/>
          <w:lang w:eastAsia="vi-VN"/>
        </w:rPr>
        <w:t>ự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tôn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</w:t>
      </w:r>
      <w:r w:rsidRPr="00100092">
        <w:rPr>
          <w:rFonts w:ascii="Calibri" w:eastAsia="Arial" w:hAnsi="Calibri" w:cs="Calibri"/>
          <w:lang w:eastAsia="vi-VN"/>
        </w:rPr>
        <w:t>ọ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ố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v</w:t>
      </w:r>
      <w:r w:rsidRPr="00100092">
        <w:rPr>
          <w:rFonts w:ascii="Calibri" w:eastAsia="Arial" w:hAnsi="Calibri" w:cs="Calibri"/>
          <w:lang w:eastAsia="vi-VN"/>
        </w:rPr>
        <w:t>ớ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m</w:t>
      </w:r>
      <w:r w:rsidRPr="00100092">
        <w:rPr>
          <w:rFonts w:ascii="Calibri" w:eastAsia="Arial" w:hAnsi="Calibri" w:cs="Calibri"/>
          <w:lang w:eastAsia="vi-VN"/>
        </w:rPr>
        <w:t>ố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h</w:t>
      </w:r>
      <w:r w:rsidRPr="00100092">
        <w:rPr>
          <w:rFonts w:ascii="Calibri" w:eastAsia="Arial" w:hAnsi="Calibri" w:cs="Calibri"/>
          <w:lang w:eastAsia="vi-VN"/>
        </w:rPr>
        <w:t>ệ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</w:t>
      </w:r>
      <w:r w:rsidRPr="00100092">
        <w:rPr>
          <w:rFonts w:ascii="Calibri" w:eastAsia="Arial" w:hAnsi="Calibri" w:cs="Calibri"/>
          <w:lang w:eastAsia="vi-VN"/>
        </w:rPr>
        <w:t>ụ</w:t>
      </w:r>
      <w:r w:rsidRPr="00100092">
        <w:rPr>
          <w:rFonts w:asciiTheme="majorHAnsi" w:eastAsia="Arial" w:hAnsiTheme="majorHAnsi" w:cs="Arial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ủ</w:t>
      </w:r>
      <w:r w:rsidRPr="00100092">
        <w:rPr>
          <w:rFonts w:asciiTheme="majorHAnsi" w:eastAsia="Arial" w:hAnsiTheme="majorHAnsi" w:cs="Arial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h</w:t>
      </w:r>
      <w:r w:rsidRPr="00100092">
        <w:rPr>
          <w:rFonts w:ascii="Calibri" w:eastAsia="Arial" w:hAnsi="Calibri" w:cs="Calibri"/>
          <w:lang w:eastAsia="vi-VN"/>
        </w:rPr>
        <w:t>ọ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v</w:t>
      </w:r>
      <w:r w:rsidRPr="00100092">
        <w:rPr>
          <w:rFonts w:ascii="Calibri" w:eastAsia="Arial" w:hAnsi="Calibri" w:cs="Calibri"/>
          <w:lang w:eastAsia="vi-VN"/>
        </w:rPr>
        <w:t>ớ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ộ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ồ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ấ</w:t>
      </w:r>
      <w:r w:rsidRPr="00100092">
        <w:rPr>
          <w:rFonts w:asciiTheme="majorHAnsi" w:eastAsia="Arial" w:hAnsiTheme="majorHAnsi" w:cs="Arial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đai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bi</w:t>
      </w:r>
      <w:r w:rsidRPr="00100092">
        <w:rPr>
          <w:rFonts w:ascii="Calibri" w:eastAsia="Arial" w:hAnsi="Calibri" w:cs="Calibri"/>
          <w:lang w:eastAsia="vi-VN"/>
        </w:rPr>
        <w:t>ể</w:t>
      </w:r>
      <w:r w:rsidRPr="00100092">
        <w:rPr>
          <w:rFonts w:asciiTheme="majorHAnsi" w:eastAsia="Arial" w:hAnsiTheme="majorHAnsi" w:cs="Arial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</w:t>
      </w:r>
      <w:r w:rsidRPr="00100092">
        <w:rPr>
          <w:rFonts w:ascii="Calibri" w:eastAsia="Arial" w:hAnsi="Calibri" w:cs="Calibri"/>
          <w:lang w:eastAsia="vi-VN"/>
        </w:rPr>
        <w:t>ướ</w:t>
      </w:r>
      <w:r w:rsidRPr="00100092">
        <w:rPr>
          <w:rFonts w:asciiTheme="majorHAnsi" w:eastAsia="Arial" w:hAnsiTheme="majorHAnsi" w:cs="Arial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ủ</w:t>
      </w:r>
      <w:r w:rsidRPr="00100092">
        <w:rPr>
          <w:rFonts w:asciiTheme="majorHAnsi" w:eastAsia="Arial" w:hAnsiTheme="majorHAnsi" w:cs="Arial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h</w:t>
      </w:r>
      <w:r w:rsidRPr="00100092">
        <w:rPr>
          <w:rFonts w:ascii="Calibri" w:eastAsia="Arial" w:hAnsi="Calibri" w:cs="Calibri"/>
          <w:lang w:eastAsia="vi-VN"/>
        </w:rPr>
        <w:t>ọ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>.</w:t>
      </w:r>
    </w:p>
    <w:p w14:paraId="62FF4B2C" w14:textId="77777777" w:rsidR="00D13404" w:rsidRPr="00F63FFC" w:rsidRDefault="00000000" w:rsidP="008239F9">
      <w:pPr>
        <w:pStyle w:val="Heading4"/>
        <w:rPr>
          <w:color w:val="55266B"/>
        </w:rPr>
      </w:pPr>
      <w:proofErr w:type="spellStart"/>
      <w:r w:rsidRPr="00F63FFC">
        <w:rPr>
          <w:rFonts w:eastAsia="Arial" w:cs="Arial"/>
          <w:color w:val="55266B"/>
          <w:lang w:eastAsia="vi-VN"/>
        </w:rPr>
        <w:t>T</w:t>
      </w:r>
      <w:r w:rsidRPr="00F63FFC">
        <w:rPr>
          <w:rFonts w:ascii="Calibri" w:eastAsia="Arial" w:hAnsi="Calibri" w:cs="Calibri"/>
          <w:color w:val="55266B"/>
          <w:lang w:eastAsia="vi-VN"/>
        </w:rPr>
        <w:t>ầ</w:t>
      </w:r>
      <w:r w:rsidRPr="00F63FFC">
        <w:rPr>
          <w:rFonts w:eastAsia="Arial" w:cs="Arial"/>
          <w:color w:val="55266B"/>
          <w:lang w:eastAsia="vi-VN"/>
        </w:rPr>
        <w:t>m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nhìn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cho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M</w:t>
      </w:r>
      <w:r w:rsidRPr="00F63FFC">
        <w:rPr>
          <w:rFonts w:ascii="Calibri" w:eastAsia="Arial" w:hAnsi="Calibri" w:cs="Calibri"/>
          <w:color w:val="55266B"/>
          <w:lang w:eastAsia="vi-VN"/>
        </w:rPr>
        <w:t>ầ</w:t>
      </w:r>
      <w:r w:rsidRPr="00F63FFC">
        <w:rPr>
          <w:rFonts w:eastAsia="Arial" w:cs="Arial"/>
          <w:color w:val="55266B"/>
          <w:lang w:eastAsia="vi-VN"/>
        </w:rPr>
        <w:t>m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non</w:t>
      </w:r>
    </w:p>
    <w:p w14:paraId="76F3D409" w14:textId="77777777" w:rsidR="00C56F9B" w:rsidRPr="00100092" w:rsidRDefault="00000000" w:rsidP="00C56F9B">
      <w:pPr>
        <w:rPr>
          <w:rFonts w:asciiTheme="majorHAnsi" w:hAnsiTheme="majorHAnsi"/>
        </w:rPr>
      </w:pPr>
      <w:proofErr w:type="spellStart"/>
      <w:r w:rsidRPr="00100092">
        <w:rPr>
          <w:rFonts w:asciiTheme="majorHAnsi" w:eastAsia="Arial" w:hAnsiTheme="majorHAnsi" w:cs="Arial"/>
          <w:lang w:eastAsia="vi-VN"/>
        </w:rPr>
        <w:t>Chi</w:t>
      </w:r>
      <w:r w:rsidRPr="00100092">
        <w:rPr>
          <w:rFonts w:ascii="Calibri" w:eastAsia="Arial" w:hAnsi="Calibri" w:cs="Calibri"/>
          <w:lang w:eastAsia="vi-VN"/>
        </w:rPr>
        <w:t>ế</w:t>
      </w:r>
      <w:r w:rsidRPr="00100092">
        <w:rPr>
          <w:rFonts w:asciiTheme="majorHAnsi" w:eastAsia="Arial" w:hAnsiTheme="majorHAnsi" w:cs="Arial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l</w:t>
      </w:r>
      <w:r w:rsidRPr="00100092">
        <w:rPr>
          <w:rFonts w:ascii="Calibri" w:eastAsia="Arial" w:hAnsi="Calibri" w:cs="Calibri"/>
          <w:lang w:eastAsia="vi-VN"/>
        </w:rPr>
        <w:t>ượ</w:t>
      </w:r>
      <w:r w:rsidRPr="00100092">
        <w:rPr>
          <w:rFonts w:asciiTheme="majorHAnsi" w:eastAsia="Arial" w:hAnsiTheme="majorHAnsi" w:cs="Arial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M</w:t>
      </w:r>
      <w:r w:rsidRPr="00100092">
        <w:rPr>
          <w:rFonts w:ascii="Calibri" w:eastAsia="Arial" w:hAnsi="Calibri" w:cs="Calibri"/>
          <w:lang w:eastAsia="vi-VN"/>
        </w:rPr>
        <w:t>ầ</w:t>
      </w:r>
      <w:r w:rsidRPr="00100092">
        <w:rPr>
          <w:rFonts w:asciiTheme="majorHAnsi" w:eastAsia="Arial" w:hAnsiTheme="majorHAnsi" w:cs="Arial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non (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Chi</w:t>
      </w:r>
      <w:r w:rsidRPr="00100092">
        <w:rPr>
          <w:rFonts w:ascii="Calibri" w:eastAsia="Arial" w:hAnsi="Calibri" w:cs="Calibri"/>
          <w:lang w:eastAsia="vi-VN"/>
        </w:rPr>
        <w:t>ế</w:t>
      </w:r>
      <w:r w:rsidRPr="00100092">
        <w:rPr>
          <w:rFonts w:asciiTheme="majorHAnsi" w:eastAsia="Arial" w:hAnsiTheme="majorHAnsi" w:cs="Arial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l</w:t>
      </w:r>
      <w:r w:rsidRPr="00100092">
        <w:rPr>
          <w:rFonts w:ascii="Calibri" w:eastAsia="Arial" w:hAnsi="Calibri" w:cs="Calibri"/>
          <w:lang w:eastAsia="vi-VN"/>
        </w:rPr>
        <w:t>ượ</w:t>
      </w:r>
      <w:r w:rsidRPr="00100092">
        <w:rPr>
          <w:rFonts w:asciiTheme="majorHAnsi" w:eastAsia="Arial" w:hAnsiTheme="majorHAnsi" w:cs="Arial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)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ặ</w:t>
      </w:r>
      <w:r w:rsidRPr="00100092">
        <w:rPr>
          <w:rFonts w:asciiTheme="majorHAnsi" w:eastAsia="Arial" w:hAnsiTheme="majorHAnsi" w:cs="Arial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ra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lang w:eastAsia="vi-VN"/>
        </w:rPr>
        <w:t>ph</w:t>
      </w:r>
      <w:r w:rsidRPr="00100092">
        <w:rPr>
          <w:rFonts w:ascii="Calibri" w:eastAsia="Arial" w:hAnsi="Calibri" w:cs="Calibri"/>
          <w:b/>
          <w:bCs/>
          <w:i/>
          <w:iCs/>
          <w:lang w:eastAsia="vi-VN"/>
        </w:rPr>
        <w:t>ươ</w:t>
      </w:r>
      <w:r w:rsidRPr="00100092">
        <w:rPr>
          <w:rFonts w:asciiTheme="majorHAnsi" w:eastAsia="Arial" w:hAnsiTheme="majorHAnsi" w:cs="Arial"/>
          <w:b/>
          <w:bCs/>
          <w:i/>
          <w:iCs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lang w:eastAsia="vi-VN"/>
        </w:rPr>
        <w:t>h</w:t>
      </w:r>
      <w:r w:rsidRPr="00100092">
        <w:rPr>
          <w:rFonts w:ascii="Calibri" w:eastAsia="Arial" w:hAnsi="Calibri" w:cs="Calibri"/>
          <w:b/>
          <w:bCs/>
          <w:i/>
          <w:iCs/>
          <w:lang w:eastAsia="vi-VN"/>
        </w:rPr>
        <w:t>ướ</w:t>
      </w:r>
      <w:r w:rsidRPr="00100092">
        <w:rPr>
          <w:rFonts w:asciiTheme="majorHAnsi" w:eastAsia="Arial" w:hAnsiTheme="majorHAnsi" w:cs="Arial"/>
          <w:b/>
          <w:bCs/>
          <w:i/>
          <w:iCs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lang w:eastAsia="vi-VN"/>
        </w:rPr>
        <w:t>l</w:t>
      </w:r>
      <w:r w:rsidRPr="00100092">
        <w:rPr>
          <w:rFonts w:ascii="Calibri" w:eastAsia="Arial" w:hAnsi="Calibri" w:cs="Calibri"/>
          <w:b/>
          <w:bCs/>
          <w:i/>
          <w:iCs/>
          <w:lang w:eastAsia="vi-VN"/>
        </w:rPr>
        <w:t>ộ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lang w:eastAsia="vi-VN"/>
        </w:rPr>
        <w:t>trình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nh</w:t>
      </w:r>
      <w:r w:rsidRPr="00100092">
        <w:rPr>
          <w:rFonts w:ascii="Calibri" w:eastAsia="Arial" w:hAnsi="Calibri" w:cs="Calibri"/>
          <w:lang w:eastAsia="vi-VN"/>
        </w:rPr>
        <w:t>ữ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</w:t>
      </w:r>
      <w:r w:rsidRPr="00100092">
        <w:rPr>
          <w:rFonts w:ascii="Calibri" w:eastAsia="Arial" w:hAnsi="Calibri" w:cs="Calibri"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l</w:t>
      </w:r>
      <w:r w:rsidRPr="00100092">
        <w:rPr>
          <w:rFonts w:ascii="Calibri" w:eastAsia="Arial" w:hAnsi="Calibri" w:cs="Calibri"/>
          <w:lang w:eastAsia="vi-VN"/>
        </w:rPr>
        <w:t>ự</w:t>
      </w:r>
      <w:r w:rsidRPr="00100092">
        <w:rPr>
          <w:rFonts w:asciiTheme="majorHAnsi" w:eastAsia="Arial" w:hAnsiTheme="majorHAnsi" w:cs="Arial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ủ</w:t>
      </w:r>
      <w:r w:rsidRPr="00100092">
        <w:rPr>
          <w:rFonts w:asciiTheme="majorHAnsi" w:eastAsia="Arial" w:hAnsiTheme="majorHAnsi" w:cs="Arial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nh</w:t>
      </w:r>
      <w:r w:rsidRPr="00100092">
        <w:rPr>
          <w:rFonts w:ascii="Calibri" w:eastAsia="Arial" w:hAnsi="Calibri" w:cs="Calibri"/>
          <w:lang w:eastAsia="vi-VN"/>
        </w:rPr>
        <w:t>ằ</w:t>
      </w:r>
      <w:r w:rsidRPr="00100092">
        <w:rPr>
          <w:rFonts w:asciiTheme="majorHAnsi" w:eastAsia="Arial" w:hAnsiTheme="majorHAnsi" w:cs="Arial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d</w:t>
      </w:r>
      <w:r w:rsidRPr="00100092">
        <w:rPr>
          <w:rFonts w:ascii="Calibri" w:eastAsia="Arial" w:hAnsi="Calibri" w:cs="Calibri"/>
          <w:lang w:eastAsia="vi-VN"/>
        </w:rPr>
        <w:t>ưỡ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</w:t>
      </w:r>
      <w:r w:rsidRPr="00100092">
        <w:rPr>
          <w:rFonts w:ascii="Calibri" w:eastAsia="Arial" w:hAnsi="Calibri" w:cs="Calibri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nh</w:t>
      </w:r>
      <w:r w:rsidRPr="00100092">
        <w:rPr>
          <w:rFonts w:ascii="Calibri" w:eastAsia="Arial" w:hAnsi="Calibri" w:cs="Calibri"/>
          <w:lang w:eastAsia="vi-VN"/>
        </w:rPr>
        <w:t>ỏ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vì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m</w:t>
      </w:r>
      <w:r w:rsidRPr="00100092">
        <w:rPr>
          <w:rFonts w:ascii="Calibri" w:eastAsia="Arial" w:hAnsi="Calibri" w:cs="Calibri"/>
          <w:lang w:eastAsia="vi-VN"/>
        </w:rPr>
        <w:t>ộ</w:t>
      </w:r>
      <w:r w:rsidRPr="00100092">
        <w:rPr>
          <w:rFonts w:asciiTheme="majorHAnsi" w:eastAsia="Arial" w:hAnsiTheme="majorHAnsi" w:cs="Arial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</w:t>
      </w:r>
      <w:r w:rsidRPr="00100092">
        <w:rPr>
          <w:rFonts w:ascii="Calibri" w:eastAsia="Arial" w:hAnsi="Calibri" w:cs="Calibri"/>
          <w:lang w:eastAsia="vi-VN"/>
        </w:rPr>
        <w:t>ươ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lai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</w:t>
      </w:r>
      <w:r w:rsidRPr="00100092">
        <w:rPr>
          <w:rFonts w:ascii="Calibri" w:eastAsia="Arial" w:hAnsi="Calibri" w:cs="Calibri"/>
          <w:lang w:eastAsia="vi-VN"/>
        </w:rPr>
        <w:t>ươ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s</w:t>
      </w:r>
      <w:r w:rsidRPr="00100092">
        <w:rPr>
          <w:rFonts w:ascii="Century Gothic" w:eastAsia="Arial" w:hAnsi="Century Gothic" w:cs="Century Gothic"/>
          <w:lang w:eastAsia="vi-VN"/>
        </w:rPr>
        <w:t>á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>.</w:t>
      </w:r>
    </w:p>
    <w:p w14:paraId="031A638C" w14:textId="64907064" w:rsidR="00696002" w:rsidRPr="00100092" w:rsidRDefault="00000000" w:rsidP="00696002">
      <w:pPr>
        <w:rPr>
          <w:rFonts w:asciiTheme="majorHAnsi" w:hAnsiTheme="majorHAnsi"/>
        </w:rPr>
      </w:pPr>
      <w:proofErr w:type="spellStart"/>
      <w:r w:rsidRPr="00100092">
        <w:rPr>
          <w:rFonts w:asciiTheme="majorHAnsi" w:eastAsia="Arial" w:hAnsiTheme="majorHAnsi" w:cs="Arial"/>
          <w:lang w:eastAsia="vi-VN"/>
        </w:rPr>
        <w:t>T</w:t>
      </w:r>
      <w:r w:rsidRPr="00100092">
        <w:rPr>
          <w:rFonts w:ascii="Calibri" w:eastAsia="Arial" w:hAnsi="Calibri" w:cs="Calibri"/>
          <w:lang w:eastAsia="vi-VN"/>
        </w:rPr>
        <w:t>ầ</w:t>
      </w:r>
      <w:r w:rsidRPr="00100092">
        <w:rPr>
          <w:rFonts w:asciiTheme="majorHAnsi" w:eastAsia="Arial" w:hAnsiTheme="majorHAnsi" w:cs="Arial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ủ</w:t>
      </w:r>
      <w:r w:rsidRPr="00100092">
        <w:rPr>
          <w:rFonts w:asciiTheme="majorHAnsi" w:eastAsia="Arial" w:hAnsiTheme="majorHAnsi" w:cs="Arial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100092">
        <w:rPr>
          <w:rFonts w:asciiTheme="majorHAnsi" w:eastAsia="Arial" w:hAnsiTheme="majorHAnsi" w:cs="Arial"/>
          <w:lang w:eastAsia="vi-VN"/>
        </w:rPr>
        <w:t>Chi</w:t>
      </w:r>
      <w:r w:rsidR="00100092">
        <w:rPr>
          <w:rFonts w:ascii="Calibri" w:eastAsia="Arial" w:hAnsi="Calibri" w:cs="Calibri"/>
          <w:lang w:eastAsia="vi-VN"/>
        </w:rPr>
        <w:t>ến</w:t>
      </w:r>
      <w:proofErr w:type="spellEnd"/>
      <w:r w:rsidR="00100092">
        <w:rPr>
          <w:rFonts w:ascii="Calibri" w:eastAsia="Arial" w:hAnsi="Calibri" w:cs="Calibri"/>
          <w:lang w:eastAsia="vi-VN"/>
        </w:rPr>
        <w:t xml:space="preserve"> </w:t>
      </w:r>
      <w:proofErr w:type="spellStart"/>
      <w:r w:rsidR="00100092">
        <w:rPr>
          <w:rFonts w:ascii="Calibri" w:eastAsia="Arial" w:hAnsi="Calibri" w:cs="Calibri"/>
          <w:lang w:eastAsia="vi-VN"/>
        </w:rPr>
        <w:t>lược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là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</w:t>
      </w:r>
      <w:r w:rsidRPr="00100092">
        <w:rPr>
          <w:rFonts w:ascii="Calibri" w:eastAsia="Arial" w:hAnsi="Calibri" w:cs="Calibri"/>
          <w:lang w:eastAsia="vi-VN"/>
        </w:rPr>
        <w:t>ấ</w:t>
      </w:r>
      <w:r w:rsidRPr="00100092">
        <w:rPr>
          <w:rFonts w:asciiTheme="majorHAnsi" w:eastAsia="Arial" w:hAnsiTheme="majorHAnsi" w:cs="Arial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</w:t>
      </w:r>
      <w:r w:rsidRPr="00100092">
        <w:rPr>
          <w:rFonts w:ascii="Calibri" w:eastAsia="Arial" w:hAnsi="Calibri" w:cs="Calibri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r w:rsidRPr="00100092">
        <w:rPr>
          <w:rFonts w:ascii="Calibri" w:eastAsia="Arial" w:hAnsi="Calibri" w:cs="Calibri"/>
          <w:lang w:eastAsia="vi-VN"/>
        </w:rPr>
        <w:t>ở</w:t>
      </w:r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Úc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ề</w:t>
      </w:r>
      <w:r w:rsidRPr="00100092">
        <w:rPr>
          <w:rFonts w:asciiTheme="majorHAnsi" w:eastAsia="Arial" w:hAnsiTheme="majorHAnsi" w:cs="Arial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tri</w:t>
      </w:r>
      <w:r w:rsidRPr="00100092">
        <w:rPr>
          <w:rFonts w:ascii="Calibri" w:eastAsia="Arial" w:hAnsi="Calibri" w:cs="Calibri"/>
          <w:lang w:eastAsia="vi-VN"/>
        </w:rPr>
        <w:t>ể</w:t>
      </w:r>
      <w:r w:rsidRPr="00100092">
        <w:rPr>
          <w:rFonts w:asciiTheme="majorHAnsi" w:eastAsia="Arial" w:hAnsiTheme="majorHAnsi" w:cs="Arial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</w:t>
      </w:r>
      <w:r w:rsidRPr="00100092">
        <w:rPr>
          <w:rFonts w:ascii="Calibri" w:eastAsia="Arial" w:hAnsi="Calibri" w:cs="Calibri"/>
          <w:lang w:eastAsia="vi-VN"/>
        </w:rPr>
        <w:t>ố</w:t>
      </w:r>
      <w:r w:rsidRPr="00100092">
        <w:rPr>
          <w:rFonts w:asciiTheme="majorHAnsi" w:eastAsia="Arial" w:hAnsiTheme="majorHAnsi" w:cs="Arial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nh</w:t>
      </w:r>
      <w:r w:rsidRPr="00100092">
        <w:rPr>
          <w:rFonts w:ascii="Calibri" w:eastAsia="Arial" w:hAnsi="Calibri" w:cs="Calibri"/>
          <w:lang w:eastAsia="vi-VN"/>
        </w:rPr>
        <w:t>ữ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ầ</w:t>
      </w:r>
      <w:r w:rsidRPr="00100092">
        <w:rPr>
          <w:rFonts w:asciiTheme="majorHAnsi" w:eastAsia="Arial" w:hAnsiTheme="majorHAnsi" w:cs="Arial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ờ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</w:t>
      </w:r>
      <w:r w:rsidRPr="00100092">
        <w:rPr>
          <w:rFonts w:ascii="Calibri" w:eastAsia="Arial" w:hAnsi="Calibri" w:cs="Calibri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ơ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h</w:t>
      </w:r>
      <w:r w:rsidRPr="00100092">
        <w:rPr>
          <w:rFonts w:ascii="Calibri" w:eastAsia="Arial" w:hAnsi="Calibri" w:cs="Calibri"/>
          <w:lang w:eastAsia="vi-VN"/>
        </w:rPr>
        <w:t>ộ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huy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h</w:t>
      </w:r>
      <w:r w:rsidRPr="00100092">
        <w:rPr>
          <w:rFonts w:ascii="Calibri" w:eastAsia="Arial" w:hAnsi="Calibri" w:cs="Calibri"/>
          <w:lang w:eastAsia="vi-VN"/>
        </w:rPr>
        <w:t>ế</w:t>
      </w:r>
      <w:r w:rsidRPr="00100092">
        <w:rPr>
          <w:rFonts w:asciiTheme="majorHAnsi" w:eastAsia="Arial" w:hAnsiTheme="majorHAnsi" w:cs="Arial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ti</w:t>
      </w:r>
      <w:r w:rsidRPr="00100092">
        <w:rPr>
          <w:rFonts w:ascii="Calibri" w:eastAsia="Arial" w:hAnsi="Calibri" w:cs="Calibri"/>
          <w:lang w:eastAsia="vi-VN"/>
        </w:rPr>
        <w:t>ề</w:t>
      </w:r>
      <w:r w:rsidRPr="00100092">
        <w:rPr>
          <w:rFonts w:asciiTheme="majorHAnsi" w:eastAsia="Arial" w:hAnsiTheme="majorHAnsi" w:cs="Arial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ủ</w:t>
      </w:r>
      <w:r w:rsidRPr="00100092">
        <w:rPr>
          <w:rFonts w:asciiTheme="majorHAnsi" w:eastAsia="Arial" w:hAnsiTheme="majorHAnsi" w:cs="Arial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khi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ượ</w:t>
      </w:r>
      <w:r w:rsidRPr="00100092">
        <w:rPr>
          <w:rFonts w:asciiTheme="majorHAnsi" w:eastAsia="Arial" w:hAnsiTheme="majorHAnsi" w:cs="Arial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d</w:t>
      </w:r>
      <w:r w:rsidRPr="00100092">
        <w:rPr>
          <w:rFonts w:ascii="Calibri" w:eastAsia="Arial" w:hAnsi="Calibri" w:cs="Calibri"/>
          <w:lang w:eastAsia="vi-VN"/>
        </w:rPr>
        <w:t>ưỡ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b</w:t>
      </w:r>
      <w:r w:rsidRPr="00100092">
        <w:rPr>
          <w:rFonts w:ascii="Calibri" w:eastAsia="Arial" w:hAnsi="Calibri" w:cs="Calibri"/>
          <w:lang w:eastAsia="vi-VN"/>
        </w:rPr>
        <w:t>ở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ượ</w:t>
      </w:r>
      <w:r w:rsidRPr="00100092">
        <w:rPr>
          <w:rFonts w:asciiTheme="majorHAnsi" w:eastAsia="Arial" w:hAnsiTheme="majorHAnsi" w:cs="Arial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trao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quy</w:t>
      </w:r>
      <w:r w:rsidRPr="00100092">
        <w:rPr>
          <w:rFonts w:ascii="Calibri" w:eastAsia="Arial" w:hAnsi="Calibri" w:cs="Calibri"/>
          <w:lang w:eastAsia="vi-VN"/>
        </w:rPr>
        <w:t>ề</w:t>
      </w:r>
      <w:r w:rsidRPr="00100092">
        <w:rPr>
          <w:rFonts w:asciiTheme="majorHAnsi" w:eastAsia="Arial" w:hAnsiTheme="majorHAnsi" w:cs="Arial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k</w:t>
      </w:r>
      <w:r w:rsidRPr="00100092">
        <w:rPr>
          <w:rFonts w:ascii="Calibri" w:eastAsia="Arial" w:hAnsi="Calibri" w:cs="Calibri"/>
          <w:lang w:eastAsia="vi-VN"/>
        </w:rPr>
        <w:t>ế</w:t>
      </w:r>
      <w:r w:rsidRPr="00100092">
        <w:rPr>
          <w:rFonts w:asciiTheme="majorHAnsi" w:eastAsia="Arial" w:hAnsiTheme="majorHAnsi" w:cs="Arial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n</w:t>
      </w:r>
      <w:r w:rsidRPr="00100092">
        <w:rPr>
          <w:rFonts w:ascii="Calibri" w:eastAsia="Arial" w:hAnsi="Calibri" w:cs="Calibri"/>
          <w:lang w:eastAsia="vi-VN"/>
        </w:rPr>
        <w:t>ố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ượ</w:t>
      </w:r>
      <w:r w:rsidRPr="00100092">
        <w:rPr>
          <w:rFonts w:asciiTheme="majorHAnsi" w:eastAsia="Arial" w:hAnsiTheme="majorHAnsi" w:cs="Arial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h</w:t>
      </w:r>
      <w:r w:rsidRPr="00100092">
        <w:rPr>
          <w:rFonts w:ascii="Calibri" w:eastAsia="Arial" w:hAnsi="Calibri" w:cs="Calibri"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tr</w:t>
      </w:r>
      <w:r w:rsidRPr="00100092">
        <w:rPr>
          <w:rFonts w:ascii="Calibri" w:eastAsia="Arial" w:hAnsi="Calibri" w:cs="Calibri"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b</w:t>
      </w:r>
      <w:r w:rsidRPr="00100092">
        <w:rPr>
          <w:rFonts w:ascii="Calibri" w:eastAsia="Arial" w:hAnsi="Calibri" w:cs="Calibri"/>
          <w:lang w:eastAsia="vi-VN"/>
        </w:rPr>
        <w:t>ở</w:t>
      </w:r>
      <w:r w:rsidRPr="00100092">
        <w:rPr>
          <w:rFonts w:asciiTheme="majorHAnsi" w:eastAsia="Arial" w:hAnsiTheme="majorHAnsi" w:cs="Arial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c</w:t>
      </w:r>
      <w:r w:rsidRPr="00100092">
        <w:rPr>
          <w:rFonts w:ascii="Calibri" w:eastAsia="Arial" w:hAnsi="Calibri" w:cs="Calibri"/>
          <w:lang w:eastAsia="vi-VN"/>
        </w:rPr>
        <w:t>ộ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đ</w:t>
      </w:r>
      <w:r w:rsidRPr="00100092">
        <w:rPr>
          <w:rFonts w:ascii="Calibri" w:eastAsia="Arial" w:hAnsi="Calibri" w:cs="Calibri"/>
          <w:lang w:eastAsia="vi-VN"/>
        </w:rPr>
        <w:t>ồ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v</w:t>
      </w:r>
      <w:r w:rsidRPr="00100092">
        <w:rPr>
          <w:rFonts w:ascii="Calibri" w:eastAsia="Arial" w:hAnsi="Calibri" w:cs="Calibri"/>
          <w:lang w:eastAsia="vi-VN"/>
        </w:rPr>
        <w:t>ữ</w:t>
      </w:r>
      <w:r w:rsidRPr="00100092">
        <w:rPr>
          <w:rFonts w:asciiTheme="majorHAnsi" w:eastAsia="Arial" w:hAnsiTheme="majorHAnsi" w:cs="Arial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eastAsia="vi-VN"/>
        </w:rPr>
        <w:t>m</w:t>
      </w:r>
      <w:r w:rsidRPr="00100092">
        <w:rPr>
          <w:rFonts w:ascii="Calibri" w:eastAsia="Arial" w:hAnsi="Calibri" w:cs="Calibri"/>
          <w:lang w:eastAsia="vi-VN"/>
        </w:rPr>
        <w:t>ạ</w:t>
      </w:r>
      <w:r w:rsidRPr="00100092">
        <w:rPr>
          <w:rFonts w:asciiTheme="majorHAnsi" w:eastAsia="Arial" w:hAnsiTheme="majorHAnsi" w:cs="Arial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lang w:eastAsia="vi-VN"/>
        </w:rPr>
        <w:t>.</w:t>
      </w:r>
    </w:p>
    <w:p w14:paraId="26699228" w14:textId="77777777" w:rsidR="00C56F9B" w:rsidRPr="00100092" w:rsidRDefault="00000000" w:rsidP="00C56F9B">
      <w:pPr>
        <w:rPr>
          <w:rFonts w:asciiTheme="majorHAnsi" w:hAnsiTheme="majorHAnsi"/>
          <w:b/>
          <w:bCs/>
        </w:rPr>
      </w:pP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Chi</w:t>
      </w:r>
      <w:r w:rsidRPr="00100092">
        <w:rPr>
          <w:rFonts w:ascii="Calibri" w:eastAsia="Arial" w:hAnsi="Calibri" w:cs="Calibri"/>
          <w:b/>
          <w:bCs/>
          <w:lang w:eastAsia="vi-VN"/>
        </w:rPr>
        <w:t>ế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l</w:t>
      </w:r>
      <w:r w:rsidRPr="00100092">
        <w:rPr>
          <w:rFonts w:ascii="Calibri" w:eastAsia="Arial" w:hAnsi="Calibri" w:cs="Calibri"/>
          <w:b/>
          <w:bCs/>
          <w:lang w:eastAsia="vi-VN"/>
        </w:rPr>
        <w:t>ượ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tôn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tr</w:t>
      </w:r>
      <w:r w:rsidRPr="00100092">
        <w:rPr>
          <w:rFonts w:ascii="Calibri" w:eastAsia="Arial" w:hAnsi="Calibri" w:cs="Calibri"/>
          <w:b/>
          <w:bCs/>
          <w:lang w:eastAsia="vi-VN"/>
        </w:rPr>
        <w:t>ọ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quy</w:t>
      </w:r>
      <w:r w:rsidRPr="00100092">
        <w:rPr>
          <w:rFonts w:ascii="Calibri" w:eastAsia="Arial" w:hAnsi="Calibri" w:cs="Calibri"/>
          <w:b/>
          <w:bCs/>
          <w:lang w:eastAsia="vi-VN"/>
        </w:rPr>
        <w:t>ề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tr</w:t>
      </w:r>
      <w:r w:rsidRPr="00100092">
        <w:rPr>
          <w:rFonts w:ascii="Calibri" w:eastAsia="Arial" w:hAnsi="Calibri" w:cs="Calibri"/>
          <w:b/>
          <w:bCs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. </w:t>
      </w:r>
    </w:p>
    <w:p w14:paraId="3B18C706" w14:textId="77777777" w:rsidR="00C56F9B" w:rsidRPr="00100092" w:rsidRDefault="00000000" w:rsidP="00C56F9B">
      <w:pPr>
        <w:rPr>
          <w:rFonts w:asciiTheme="majorHAnsi" w:hAnsiTheme="majorHAnsi"/>
          <w:b/>
          <w:bCs/>
        </w:rPr>
      </w:pP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Chi</w:t>
      </w:r>
      <w:r w:rsidRPr="00100092">
        <w:rPr>
          <w:rFonts w:ascii="Calibri" w:eastAsia="Arial" w:hAnsi="Calibri" w:cs="Calibri"/>
          <w:b/>
          <w:bCs/>
          <w:lang w:eastAsia="vi-VN"/>
        </w:rPr>
        <w:t>ế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l</w:t>
      </w:r>
      <w:r w:rsidRPr="00100092">
        <w:rPr>
          <w:rFonts w:ascii="Calibri" w:eastAsia="Arial" w:hAnsi="Calibri" w:cs="Calibri"/>
          <w:b/>
          <w:bCs/>
          <w:lang w:eastAsia="vi-VN"/>
        </w:rPr>
        <w:t>ượ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đã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đ</w:t>
      </w:r>
      <w:r w:rsidRPr="00100092">
        <w:rPr>
          <w:rFonts w:ascii="Calibri" w:eastAsia="Arial" w:hAnsi="Calibri" w:cs="Calibri"/>
          <w:b/>
          <w:bCs/>
          <w:lang w:eastAsia="vi-VN"/>
        </w:rPr>
        <w:t>ượ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đ</w:t>
      </w:r>
      <w:r w:rsidRPr="00100092">
        <w:rPr>
          <w:rFonts w:ascii="Calibri" w:eastAsia="Arial" w:hAnsi="Calibri" w:cs="Calibri"/>
          <w:b/>
          <w:bCs/>
          <w:lang w:eastAsia="vi-VN"/>
        </w:rPr>
        <w:t>ị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hình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b</w:t>
      </w:r>
      <w:r w:rsidRPr="00100092">
        <w:rPr>
          <w:rFonts w:ascii="Calibri" w:eastAsia="Arial" w:hAnsi="Calibri" w:cs="Calibri"/>
          <w:b/>
          <w:bCs/>
          <w:lang w:eastAsia="vi-VN"/>
        </w:rPr>
        <w:t>ằ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b</w:t>
      </w:r>
      <w:r w:rsidRPr="00100092">
        <w:rPr>
          <w:rFonts w:ascii="Calibri" w:eastAsia="Arial" w:hAnsi="Calibri" w:cs="Calibri"/>
          <w:b/>
          <w:bCs/>
          <w:lang w:eastAsia="vi-VN"/>
        </w:rPr>
        <w:t>ằ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ch</w:t>
      </w:r>
      <w:r w:rsidRPr="00100092">
        <w:rPr>
          <w:rFonts w:ascii="Calibri" w:eastAsia="Arial" w:hAnsi="Calibri" w:cs="Calibri"/>
          <w:b/>
          <w:bCs/>
          <w:lang w:eastAsia="vi-VN"/>
        </w:rPr>
        <w:t>ứ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. </w:t>
      </w:r>
    </w:p>
    <w:p w14:paraId="40980E64" w14:textId="77777777" w:rsidR="00C56F9B" w:rsidRPr="00100092" w:rsidRDefault="00000000" w:rsidP="00C56F9B">
      <w:pPr>
        <w:rPr>
          <w:rFonts w:asciiTheme="majorHAnsi" w:hAnsiTheme="majorHAnsi"/>
          <w:b/>
          <w:bCs/>
        </w:rPr>
      </w:pP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Chi</w:t>
      </w:r>
      <w:r w:rsidRPr="00100092">
        <w:rPr>
          <w:rFonts w:ascii="Calibri" w:eastAsia="Arial" w:hAnsi="Calibri" w:cs="Calibri"/>
          <w:b/>
          <w:bCs/>
          <w:lang w:eastAsia="vi-VN"/>
        </w:rPr>
        <w:t>ế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l</w:t>
      </w:r>
      <w:r w:rsidRPr="00100092">
        <w:rPr>
          <w:rFonts w:ascii="Calibri" w:eastAsia="Arial" w:hAnsi="Calibri" w:cs="Calibri"/>
          <w:b/>
          <w:bCs/>
          <w:lang w:eastAsia="vi-VN"/>
        </w:rPr>
        <w:t>ượ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s</w:t>
      </w:r>
      <w:r w:rsidRPr="00100092">
        <w:rPr>
          <w:rFonts w:ascii="Calibri" w:eastAsia="Arial" w:hAnsi="Calibri" w:cs="Calibri"/>
          <w:b/>
          <w:bCs/>
          <w:lang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h</w:t>
      </w:r>
      <w:r w:rsidRPr="00100092">
        <w:rPr>
          <w:rFonts w:ascii="Calibri" w:eastAsia="Arial" w:hAnsi="Calibri" w:cs="Calibri"/>
          <w:b/>
          <w:bCs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tr</w:t>
      </w:r>
      <w:r w:rsidRPr="00100092">
        <w:rPr>
          <w:rFonts w:ascii="Calibri" w:eastAsia="Arial" w:hAnsi="Calibri" w:cs="Calibri"/>
          <w:b/>
          <w:bCs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vi</w:t>
      </w:r>
      <w:r w:rsidRPr="00100092">
        <w:rPr>
          <w:rFonts w:ascii="Calibri" w:eastAsia="Arial" w:hAnsi="Calibri" w:cs="Calibri"/>
          <w:b/>
          <w:bCs/>
          <w:lang w:eastAsia="vi-VN"/>
        </w:rPr>
        <w:t>ệ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đ</w:t>
      </w:r>
      <w:r w:rsidRPr="00100092">
        <w:rPr>
          <w:rFonts w:ascii="Calibri" w:eastAsia="Arial" w:hAnsi="Calibri" w:cs="Calibri"/>
          <w:b/>
          <w:bCs/>
          <w:lang w:eastAsia="vi-VN"/>
        </w:rPr>
        <w:t>ư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ra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quy</w:t>
      </w:r>
      <w:r w:rsidRPr="00100092">
        <w:rPr>
          <w:rFonts w:ascii="Calibri" w:eastAsia="Arial" w:hAnsi="Calibri" w:cs="Calibri"/>
          <w:b/>
          <w:bCs/>
          <w:lang w:eastAsia="vi-VN"/>
        </w:rPr>
        <w:t>ế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đ</w:t>
      </w:r>
      <w:r w:rsidRPr="00100092">
        <w:rPr>
          <w:rFonts w:ascii="Calibri" w:eastAsia="Arial" w:hAnsi="Calibri" w:cs="Calibri"/>
          <w:b/>
          <w:bCs/>
          <w:lang w:eastAsia="vi-VN"/>
        </w:rPr>
        <w:t>ị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</w:t>
      </w:r>
      <w:r w:rsidRPr="00100092">
        <w:rPr>
          <w:rFonts w:ascii="Calibri" w:eastAsia="Arial" w:hAnsi="Calibri" w:cs="Calibri"/>
          <w:b/>
          <w:bCs/>
          <w:lang w:eastAsia="vi-VN"/>
        </w:rPr>
        <w:t>ố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h</w:t>
      </w:r>
      <w:r w:rsidRPr="00100092">
        <w:rPr>
          <w:rFonts w:ascii="Calibri" w:eastAsia="Arial" w:hAnsi="Calibri" w:cs="Calibri"/>
          <w:b/>
          <w:bCs/>
          <w:lang w:eastAsia="vi-VN"/>
        </w:rPr>
        <w:t>ơ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v</w:t>
      </w:r>
      <w:r w:rsidRPr="00100092">
        <w:rPr>
          <w:rFonts w:ascii="Calibri" w:eastAsia="Arial" w:hAnsi="Calibri" w:cs="Calibri"/>
          <w:b/>
          <w:bCs/>
          <w:lang w:eastAsia="vi-VN"/>
        </w:rPr>
        <w:t>ề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sách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ch</w:t>
      </w:r>
      <w:r w:rsidRPr="00100092">
        <w:rPr>
          <w:rFonts w:ascii="Calibri" w:eastAsia="Arial" w:hAnsi="Calibri" w:cs="Calibri"/>
          <w:b/>
          <w:bCs/>
          <w:lang w:eastAsia="vi-VN"/>
        </w:rPr>
        <w:t>ươ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tr</w:t>
      </w:r>
      <w:r w:rsidRPr="00100092">
        <w:rPr>
          <w:rFonts w:ascii="Century Gothic" w:eastAsia="Arial" w:hAnsi="Century Gothic" w:cs="Century Gothic"/>
          <w:b/>
          <w:bCs/>
          <w:lang w:eastAsia="vi-VN"/>
        </w:rPr>
        <w:t>ì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</w:t>
      </w:r>
      <w:r w:rsidRPr="00100092">
        <w:rPr>
          <w:rFonts w:ascii="Century Gothic" w:eastAsia="Arial" w:hAnsi="Century Gothic" w:cs="Century Gothic"/>
          <w:b/>
          <w:bCs/>
          <w:lang w:eastAsia="vi-VN"/>
        </w:rPr>
        <w:t>ó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="Calibri" w:eastAsia="Arial" w:hAnsi="Calibri" w:cs="Calibri"/>
          <w:b/>
          <w:bCs/>
          <w:lang w:eastAsia="vi-VN"/>
        </w:rPr>
        <w:t>ả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h</w:t>
      </w:r>
      <w:r w:rsidRPr="00100092">
        <w:rPr>
          <w:rFonts w:ascii="Calibri" w:eastAsia="Arial" w:hAnsi="Calibri" w:cs="Calibri"/>
          <w:b/>
          <w:bCs/>
          <w:lang w:eastAsia="vi-VN"/>
        </w:rPr>
        <w:t>ưở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đ</w:t>
      </w:r>
      <w:r w:rsidRPr="00100092">
        <w:rPr>
          <w:rFonts w:ascii="Calibri" w:eastAsia="Arial" w:hAnsi="Calibri" w:cs="Calibri"/>
          <w:b/>
          <w:bCs/>
          <w:lang w:eastAsia="vi-VN"/>
        </w:rPr>
        <w:t>ế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tr</w:t>
      </w:r>
      <w:r w:rsidRPr="00100092">
        <w:rPr>
          <w:rFonts w:ascii="Calibri" w:eastAsia="Arial" w:hAnsi="Calibri" w:cs="Calibri"/>
          <w:b/>
          <w:bCs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nh</w:t>
      </w:r>
      <w:r w:rsidRPr="00100092">
        <w:rPr>
          <w:rFonts w:ascii="Calibri" w:eastAsia="Arial" w:hAnsi="Calibri" w:cs="Calibri"/>
          <w:b/>
          <w:bCs/>
          <w:lang w:eastAsia="vi-VN"/>
        </w:rPr>
        <w:t>ỏ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>.</w:t>
      </w:r>
    </w:p>
    <w:p w14:paraId="246CEAAC" w14:textId="77777777" w:rsidR="00696002" w:rsidRPr="00100092" w:rsidRDefault="00000000" w:rsidP="00696002">
      <w:pPr>
        <w:rPr>
          <w:rFonts w:asciiTheme="majorHAnsi" w:hAnsiTheme="majorHAnsi"/>
          <w:b/>
          <w:bCs/>
        </w:rPr>
      </w:pP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Chi</w:t>
      </w:r>
      <w:r w:rsidRPr="00100092">
        <w:rPr>
          <w:rFonts w:ascii="Calibri" w:eastAsia="Arial" w:hAnsi="Calibri" w:cs="Calibri"/>
          <w:b/>
          <w:bCs/>
          <w:lang w:eastAsia="vi-VN"/>
        </w:rPr>
        <w:t>ế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l</w:t>
      </w:r>
      <w:r w:rsidRPr="00100092">
        <w:rPr>
          <w:rFonts w:ascii="Calibri" w:eastAsia="Arial" w:hAnsi="Calibri" w:cs="Calibri"/>
          <w:b/>
          <w:bCs/>
          <w:lang w:eastAsia="vi-VN"/>
        </w:rPr>
        <w:t>ượ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gi</w:t>
      </w:r>
      <w:r w:rsidRPr="00100092">
        <w:rPr>
          <w:rFonts w:ascii="Calibri" w:eastAsia="Arial" w:hAnsi="Calibri" w:cs="Calibri"/>
          <w:b/>
          <w:bCs/>
          <w:lang w:eastAsia="vi-VN"/>
        </w:rPr>
        <w:t>ả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thích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nh</w:t>
      </w:r>
      <w:r w:rsidRPr="00100092">
        <w:rPr>
          <w:rFonts w:ascii="Calibri" w:eastAsia="Arial" w:hAnsi="Calibri" w:cs="Calibri"/>
          <w:b/>
          <w:bCs/>
          <w:lang w:eastAsia="vi-VN"/>
        </w:rPr>
        <w:t>ữ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lĩnh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v</w:t>
      </w:r>
      <w:r w:rsidRPr="00100092">
        <w:rPr>
          <w:rFonts w:ascii="Calibri" w:eastAsia="Arial" w:hAnsi="Calibri" w:cs="Calibri"/>
          <w:b/>
          <w:bCs/>
          <w:lang w:eastAsia="vi-VN"/>
        </w:rPr>
        <w:t>ự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mà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ph</w:t>
      </w:r>
      <w:r w:rsidRPr="00100092">
        <w:rPr>
          <w:rFonts w:ascii="Calibri" w:eastAsia="Arial" w:hAnsi="Calibri" w:cs="Calibri"/>
          <w:b/>
          <w:bCs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Úc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s</w:t>
      </w:r>
      <w:r w:rsidRPr="00100092">
        <w:rPr>
          <w:rFonts w:ascii="Calibri" w:eastAsia="Arial" w:hAnsi="Calibri" w:cs="Calibri"/>
          <w:b/>
          <w:bCs/>
          <w:lang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="Calibri" w:eastAsia="Arial" w:hAnsi="Calibri" w:cs="Calibri"/>
          <w:b/>
          <w:bCs/>
          <w:lang w:eastAsia="vi-VN"/>
        </w:rPr>
        <w:t>ư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ti</w:t>
      </w:r>
      <w:r w:rsidRPr="00100092">
        <w:rPr>
          <w:rFonts w:ascii="Century Gothic" w:eastAsia="Arial" w:hAnsi="Century Gothic" w:cs="Century Gothic"/>
          <w:b/>
          <w:bCs/>
          <w:lang w:eastAsia="vi-VN"/>
        </w:rPr>
        <w:t>ê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n</w:t>
      </w:r>
      <w:r w:rsidRPr="00100092">
        <w:rPr>
          <w:rFonts w:ascii="Calibri" w:eastAsia="Arial" w:hAnsi="Calibri" w:cs="Calibri"/>
          <w:b/>
          <w:bCs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l</w:t>
      </w:r>
      <w:r w:rsidRPr="00100092">
        <w:rPr>
          <w:rFonts w:ascii="Calibri" w:eastAsia="Arial" w:hAnsi="Calibri" w:cs="Calibri"/>
          <w:b/>
          <w:bCs/>
          <w:lang w:eastAsia="vi-VN"/>
        </w:rPr>
        <w:t>ự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h</w:t>
      </w:r>
      <w:r w:rsidRPr="00100092">
        <w:rPr>
          <w:rFonts w:ascii="Calibri" w:eastAsia="Arial" w:hAnsi="Calibri" w:cs="Calibri"/>
          <w:b/>
          <w:bCs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tr</w:t>
      </w:r>
      <w:r w:rsidRPr="00100092">
        <w:rPr>
          <w:rFonts w:ascii="Calibri" w:eastAsia="Arial" w:hAnsi="Calibri" w:cs="Calibri"/>
          <w:b/>
          <w:bCs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tr</w:t>
      </w:r>
      <w:r w:rsidRPr="00100092">
        <w:rPr>
          <w:rFonts w:ascii="Calibri" w:eastAsia="Arial" w:hAnsi="Calibri" w:cs="Calibri"/>
          <w:b/>
          <w:bCs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ch</w:t>
      </w:r>
      <w:r w:rsidRPr="00100092">
        <w:rPr>
          <w:rFonts w:ascii="Calibri" w:eastAsia="Arial" w:hAnsi="Calibri" w:cs="Calibri"/>
          <w:b/>
          <w:bCs/>
          <w:lang w:eastAsia="vi-VN"/>
        </w:rPr>
        <w:t>ị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trách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nhi</w:t>
      </w:r>
      <w:r w:rsidRPr="00100092">
        <w:rPr>
          <w:rFonts w:ascii="Calibri" w:eastAsia="Arial" w:hAnsi="Calibri" w:cs="Calibri"/>
          <w:b/>
          <w:bCs/>
          <w:lang w:eastAsia="vi-VN"/>
        </w:rPr>
        <w:t>ệ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v</w:t>
      </w:r>
      <w:r w:rsidRPr="00100092">
        <w:rPr>
          <w:rFonts w:ascii="Calibri" w:eastAsia="Arial" w:hAnsi="Calibri" w:cs="Calibri"/>
          <w:b/>
          <w:bCs/>
          <w:lang w:eastAsia="vi-VN"/>
        </w:rPr>
        <w:t>ề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phúc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l</w:t>
      </w:r>
      <w:r w:rsidRPr="00100092">
        <w:rPr>
          <w:rFonts w:ascii="Calibri" w:eastAsia="Arial" w:hAnsi="Calibri" w:cs="Calibri"/>
          <w:b/>
          <w:bCs/>
          <w:lang w:eastAsia="vi-VN"/>
        </w:rPr>
        <w:t>ợ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cũng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nh</w:t>
      </w:r>
      <w:r w:rsidRPr="00100092">
        <w:rPr>
          <w:rFonts w:ascii="Calibri" w:eastAsia="Arial" w:hAnsi="Calibri" w:cs="Calibri"/>
          <w:b/>
          <w:bCs/>
          <w:lang w:eastAsia="vi-VN"/>
        </w:rPr>
        <w:t>ư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k</w:t>
      </w:r>
      <w:r w:rsidRPr="00100092">
        <w:rPr>
          <w:rFonts w:ascii="Calibri" w:eastAsia="Arial" w:hAnsi="Calibri" w:cs="Calibri"/>
          <w:b/>
          <w:bCs/>
          <w:lang w:eastAsia="vi-VN"/>
        </w:rPr>
        <w:t>ế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qu</w:t>
      </w:r>
      <w:r w:rsidRPr="00100092">
        <w:rPr>
          <w:rFonts w:ascii="Calibri" w:eastAsia="Arial" w:hAnsi="Calibri" w:cs="Calibri"/>
          <w:b/>
          <w:bCs/>
          <w:lang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</w:t>
      </w:r>
      <w:r w:rsidRPr="00100092">
        <w:rPr>
          <w:rFonts w:ascii="Calibri" w:eastAsia="Arial" w:hAnsi="Calibri" w:cs="Calibri"/>
          <w:b/>
          <w:bCs/>
          <w:lang w:eastAsia="vi-VN"/>
        </w:rPr>
        <w:t>ủ</w:t>
      </w:r>
      <w:r w:rsidRPr="00100092">
        <w:rPr>
          <w:rFonts w:asciiTheme="majorHAnsi" w:eastAsia="Arial" w:hAnsiTheme="majorHAnsi" w:cs="Arial"/>
          <w:b/>
          <w:bCs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b/>
          <w:bCs/>
          <w:lang w:eastAsia="vi-VN"/>
        </w:rPr>
        <w:t>.</w:t>
      </w:r>
    </w:p>
    <w:p w14:paraId="017381E2" w14:textId="77777777" w:rsidR="009037CE" w:rsidRDefault="009037CE" w:rsidP="00696002">
      <w:pPr>
        <w:rPr>
          <w:b/>
          <w:bCs/>
        </w:rPr>
      </w:pPr>
    </w:p>
    <w:p w14:paraId="474A73D2" w14:textId="77777777" w:rsidR="009037CE" w:rsidRDefault="009037CE" w:rsidP="00696002">
      <w:pPr>
        <w:rPr>
          <w:b/>
          <w:bCs/>
        </w:rPr>
      </w:pPr>
    </w:p>
    <w:p w14:paraId="0E4A2C64" w14:textId="77777777" w:rsidR="009037CE" w:rsidRDefault="009037CE" w:rsidP="00696002">
      <w:pPr>
        <w:rPr>
          <w:rFonts w:eastAsia="Calibri"/>
          <w:lang w:val="en-US"/>
        </w:rPr>
      </w:pPr>
    </w:p>
    <w:p w14:paraId="4E95A2E3" w14:textId="77777777" w:rsidR="00F9317A" w:rsidRPr="00F63FFC" w:rsidRDefault="00000000" w:rsidP="002C2DCA">
      <w:pPr>
        <w:pStyle w:val="Heading4"/>
        <w:shd w:val="clear" w:color="auto" w:fill="ECF8FE"/>
        <w:rPr>
          <w:rFonts w:eastAsia="Calibri"/>
          <w:color w:val="55266B"/>
          <w:lang w:val="en-US"/>
        </w:rPr>
      </w:pPr>
      <w:proofErr w:type="spellStart"/>
      <w:r w:rsidRPr="00F63FFC">
        <w:rPr>
          <w:rFonts w:eastAsia="Arial" w:cs="Arial"/>
          <w:color w:val="55266B"/>
          <w:lang w:val="en-US" w:eastAsia="vi-VN"/>
        </w:rPr>
        <w:t>H</w:t>
      </w:r>
      <w:r w:rsidRPr="00F63FFC">
        <w:rPr>
          <w:rFonts w:ascii="Calibri" w:eastAsia="Arial" w:hAnsi="Calibri" w:cs="Calibri"/>
          <w:color w:val="55266B"/>
          <w:lang w:val="en-US" w:eastAsia="vi-VN"/>
        </w:rPr>
        <w:t>ướ</w:t>
      </w:r>
      <w:r w:rsidRPr="00F63FFC">
        <w:rPr>
          <w:rFonts w:eastAsia="Arial" w:cs="Arial"/>
          <w:color w:val="55266B"/>
          <w:lang w:val="en-US" w:eastAsia="vi-VN"/>
        </w:rPr>
        <w:t>ng</w:t>
      </w:r>
      <w:proofErr w:type="spellEnd"/>
      <w:r w:rsidRPr="00F63FFC">
        <w:rPr>
          <w:rFonts w:eastAsia="Arial" w:cs="Arial"/>
          <w:color w:val="55266B"/>
          <w:lang w:val="en-US"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val="en-US" w:eastAsia="vi-VN"/>
        </w:rPr>
        <w:t>d</w:t>
      </w:r>
      <w:r w:rsidRPr="00F63FFC">
        <w:rPr>
          <w:rFonts w:ascii="Calibri" w:eastAsia="Arial" w:hAnsi="Calibri" w:cs="Calibri"/>
          <w:color w:val="55266B"/>
          <w:lang w:val="en-US" w:eastAsia="vi-VN"/>
        </w:rPr>
        <w:t>ẫ</w:t>
      </w:r>
      <w:r w:rsidRPr="00F63FFC">
        <w:rPr>
          <w:rFonts w:eastAsia="Arial" w:cs="Arial"/>
          <w:color w:val="55266B"/>
          <w:lang w:val="en-US" w:eastAsia="vi-VN"/>
        </w:rPr>
        <w:t>n</w:t>
      </w:r>
      <w:proofErr w:type="spellEnd"/>
      <w:r w:rsidRPr="00F63FFC">
        <w:rPr>
          <w:rFonts w:eastAsia="Arial" w:cs="Arial"/>
          <w:color w:val="55266B"/>
          <w:lang w:val="en-US"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val="en-US" w:eastAsia="vi-VN"/>
        </w:rPr>
        <w:t>dành</w:t>
      </w:r>
      <w:proofErr w:type="spellEnd"/>
      <w:r w:rsidRPr="00F63FFC">
        <w:rPr>
          <w:rFonts w:eastAsia="Arial" w:cs="Arial"/>
          <w:color w:val="55266B"/>
          <w:lang w:val="en-US"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val="en-US" w:eastAsia="vi-VN"/>
        </w:rPr>
        <w:t>cho</w:t>
      </w:r>
      <w:proofErr w:type="spellEnd"/>
      <w:r w:rsidRPr="00F63FFC">
        <w:rPr>
          <w:rFonts w:eastAsia="Arial" w:cs="Arial"/>
          <w:color w:val="55266B"/>
          <w:lang w:val="en-US"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val="en-US" w:eastAsia="vi-VN"/>
        </w:rPr>
        <w:t>Ng</w:t>
      </w:r>
      <w:r w:rsidRPr="00F63FFC">
        <w:rPr>
          <w:rFonts w:ascii="Calibri" w:eastAsia="Arial" w:hAnsi="Calibri" w:cs="Calibri"/>
          <w:color w:val="55266B"/>
          <w:lang w:val="en-US" w:eastAsia="vi-VN"/>
        </w:rPr>
        <w:t>ườ</w:t>
      </w:r>
      <w:r w:rsidRPr="00F63FFC">
        <w:rPr>
          <w:rFonts w:eastAsia="Arial" w:cs="Arial"/>
          <w:color w:val="55266B"/>
          <w:lang w:val="en-US" w:eastAsia="vi-VN"/>
        </w:rPr>
        <w:t>i</w:t>
      </w:r>
      <w:proofErr w:type="spellEnd"/>
      <w:r w:rsidRPr="00F63FFC">
        <w:rPr>
          <w:rFonts w:eastAsia="Arial" w:cs="Arial"/>
          <w:color w:val="55266B"/>
          <w:lang w:val="en-US"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val="en-US" w:eastAsia="vi-VN"/>
        </w:rPr>
        <w:t>đ</w:t>
      </w:r>
      <w:r w:rsidRPr="00F63FFC">
        <w:rPr>
          <w:rFonts w:ascii="Calibri" w:eastAsia="Arial" w:hAnsi="Calibri" w:cs="Calibri"/>
          <w:color w:val="55266B"/>
          <w:lang w:val="en-US" w:eastAsia="vi-VN"/>
        </w:rPr>
        <w:t>ọ</w:t>
      </w:r>
      <w:r w:rsidRPr="00F63FFC">
        <w:rPr>
          <w:rFonts w:eastAsia="Arial" w:cs="Arial"/>
          <w:color w:val="55266B"/>
          <w:lang w:val="en-US" w:eastAsia="vi-VN"/>
        </w:rPr>
        <w:t>c</w:t>
      </w:r>
      <w:proofErr w:type="spellEnd"/>
    </w:p>
    <w:p w14:paraId="5D96BEE5" w14:textId="77777777" w:rsidR="0020493A" w:rsidRPr="00100092" w:rsidRDefault="00000000" w:rsidP="002C2DCA">
      <w:pPr>
        <w:shd w:val="clear" w:color="auto" w:fill="ECF8FE"/>
        <w:rPr>
          <w:rFonts w:asciiTheme="majorHAnsi" w:eastAsia="Calibri" w:hAnsiTheme="majorHAnsi"/>
          <w:lang w:val="en-US"/>
        </w:rPr>
      </w:pPr>
      <w:r w:rsidRPr="00100092">
        <w:rPr>
          <w:rFonts w:asciiTheme="majorHAnsi" w:eastAsia="Arial" w:hAnsiTheme="majorHAnsi" w:cs="Arial"/>
          <w:lang w:val="en-US" w:eastAsia="vi-VN"/>
        </w:rPr>
        <w:t xml:space="preserve">Tài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li</w:t>
      </w:r>
      <w:r w:rsidRPr="00100092">
        <w:rPr>
          <w:rFonts w:ascii="Calibri" w:eastAsia="Arial" w:hAnsi="Calibri" w:cs="Calibri"/>
          <w:lang w:val="en-US" w:eastAsia="vi-VN"/>
        </w:rPr>
        <w:t>ệ</w:t>
      </w:r>
      <w:r w:rsidRPr="00100092">
        <w:rPr>
          <w:rFonts w:asciiTheme="majorHAnsi" w:eastAsia="Arial" w:hAnsiTheme="majorHAnsi" w:cs="Arial"/>
          <w:lang w:val="en-US" w:eastAsia="vi-VN"/>
        </w:rPr>
        <w:t>u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phác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th</w:t>
      </w:r>
      <w:r w:rsidRPr="00100092">
        <w:rPr>
          <w:rFonts w:ascii="Calibri" w:eastAsia="Arial" w:hAnsi="Calibri" w:cs="Calibri"/>
          <w:lang w:val="en-US" w:eastAsia="vi-VN"/>
        </w:rPr>
        <w:t>ả</w:t>
      </w:r>
      <w:r w:rsidRPr="00100092">
        <w:rPr>
          <w:rFonts w:asciiTheme="majorHAnsi" w:eastAsia="Arial" w:hAnsiTheme="majorHAnsi" w:cs="Arial"/>
          <w:lang w:val="en-US" w:eastAsia="vi-VN"/>
        </w:rPr>
        <w:t>o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Chi</w:t>
      </w:r>
      <w:r w:rsidRPr="00100092">
        <w:rPr>
          <w:rFonts w:ascii="Calibri" w:eastAsia="Arial" w:hAnsi="Calibri" w:cs="Calibri"/>
          <w:lang w:val="en-US" w:eastAsia="vi-VN"/>
        </w:rPr>
        <w:t>ế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l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thành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4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ph</w:t>
      </w:r>
      <w:r w:rsidRPr="00100092">
        <w:rPr>
          <w:rFonts w:ascii="Calibri" w:eastAsia="Arial" w:hAnsi="Calibri" w:cs="Calibri"/>
          <w:lang w:val="en-US" w:eastAsia="vi-VN"/>
        </w:rPr>
        <w:t>ầ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>:</w:t>
      </w:r>
    </w:p>
    <w:p w14:paraId="7B264EA0" w14:textId="77777777" w:rsidR="0056754A" w:rsidRPr="00100092" w:rsidRDefault="00000000" w:rsidP="002C2DCA">
      <w:pPr>
        <w:pStyle w:val="ListBullet"/>
        <w:shd w:val="clear" w:color="auto" w:fill="ECF8FE"/>
        <w:rPr>
          <w:rFonts w:asciiTheme="majorHAnsi" w:eastAsia="Calibri" w:hAnsiTheme="majorHAnsi"/>
          <w:lang w:val="en-US"/>
        </w:rPr>
      </w:pP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</w:t>
      </w:r>
      <w:r w:rsidRPr="00100092">
        <w:rPr>
          <w:rFonts w:ascii="Calibri" w:eastAsia="Arial" w:hAnsi="Calibri" w:cs="Calibri"/>
          <w:lang w:val="en-US" w:eastAsia="vi-VN"/>
        </w:rPr>
        <w:t>ầ</w:t>
      </w:r>
      <w:r w:rsidRPr="00100092">
        <w:rPr>
          <w:rFonts w:asciiTheme="majorHAnsi" w:eastAsia="Arial" w:hAnsiTheme="majorHAnsi" w:cs="Arial"/>
          <w:lang w:val="en-US" w:eastAsia="vi-VN"/>
        </w:rPr>
        <w:t>m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nhìn</w:t>
      </w:r>
      <w:proofErr w:type="spellEnd"/>
    </w:p>
    <w:p w14:paraId="07A33E80" w14:textId="77777777" w:rsidR="00C04257" w:rsidRPr="00100092" w:rsidRDefault="00000000" w:rsidP="002C2DCA">
      <w:pPr>
        <w:pStyle w:val="ListBullet"/>
        <w:shd w:val="clear" w:color="auto" w:fill="ECF8FE"/>
        <w:rPr>
          <w:rFonts w:asciiTheme="majorHAnsi" w:eastAsia="Calibri" w:hAnsiTheme="majorHAnsi"/>
          <w:lang w:val="en-US"/>
        </w:rPr>
      </w:pP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nguyên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</w:t>
      </w:r>
      <w:r w:rsidRPr="00100092">
        <w:rPr>
          <w:rFonts w:ascii="Calibri" w:eastAsia="Arial" w:hAnsi="Calibri" w:cs="Calibri"/>
          <w:lang w:val="en-US" w:eastAsia="vi-VN"/>
        </w:rPr>
        <w:t>ắ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</w:p>
    <w:p w14:paraId="1CA1570B" w14:textId="77777777" w:rsidR="0056754A" w:rsidRPr="00100092" w:rsidRDefault="00000000" w:rsidP="002C2DCA">
      <w:pPr>
        <w:pStyle w:val="ListBullet"/>
        <w:shd w:val="clear" w:color="auto" w:fill="ECF8FE"/>
        <w:rPr>
          <w:rFonts w:asciiTheme="majorHAnsi" w:eastAsia="Calibri" w:hAnsiTheme="majorHAnsi"/>
          <w:lang w:val="en-US"/>
        </w:rPr>
      </w:pP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k</w:t>
      </w:r>
      <w:r w:rsidRPr="00100092">
        <w:rPr>
          <w:rFonts w:ascii="Calibri" w:eastAsia="Arial" w:hAnsi="Calibri" w:cs="Calibri"/>
          <w:lang w:val="en-US" w:eastAsia="vi-VN"/>
        </w:rPr>
        <w:t>ế</w:t>
      </w:r>
      <w:r w:rsidRPr="00100092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qu</w:t>
      </w:r>
      <w:r w:rsidRPr="00100092">
        <w:rPr>
          <w:rFonts w:ascii="Calibri" w:eastAsia="Arial" w:hAnsi="Calibri" w:cs="Calibri"/>
          <w:lang w:val="en-US" w:eastAsia="vi-VN"/>
        </w:rPr>
        <w:t>ả</w:t>
      </w:r>
      <w:proofErr w:type="spellEnd"/>
    </w:p>
    <w:p w14:paraId="749510B8" w14:textId="77777777" w:rsidR="0056754A" w:rsidRPr="00100092" w:rsidRDefault="00000000" w:rsidP="002C2DCA">
      <w:pPr>
        <w:pStyle w:val="ListBullet"/>
        <w:shd w:val="clear" w:color="auto" w:fill="ECF8FE"/>
        <w:rPr>
          <w:rFonts w:asciiTheme="majorHAnsi" w:eastAsia="Calibri" w:hAnsiTheme="majorHAnsi"/>
          <w:lang w:val="en-US"/>
        </w:rPr>
      </w:pP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lĩnh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</w:t>
      </w:r>
      <w:r w:rsidRPr="00100092">
        <w:rPr>
          <w:rFonts w:ascii="Calibri" w:eastAsia="Arial" w:hAnsi="Calibri" w:cs="Calibri"/>
          <w:lang w:val="en-US" w:eastAsia="vi-VN"/>
        </w:rPr>
        <w:t>ự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tr</w:t>
      </w:r>
      <w:r w:rsidRPr="00100092">
        <w:rPr>
          <w:rFonts w:ascii="Calibri" w:eastAsia="Arial" w:hAnsi="Calibri" w:cs="Calibri"/>
          <w:lang w:val="en-US" w:eastAsia="vi-VN"/>
        </w:rPr>
        <w:t>ọ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tâm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="Calibri" w:eastAsia="Arial" w:hAnsi="Calibri" w:cs="Calibri"/>
          <w:lang w:val="en-US" w:eastAsia="vi-VN"/>
        </w:rPr>
        <w:t>ư</w:t>
      </w:r>
      <w:r w:rsidRPr="00100092">
        <w:rPr>
          <w:rFonts w:asciiTheme="majorHAnsi" w:eastAsia="Arial" w:hAnsiTheme="majorHAnsi" w:cs="Arial"/>
          <w:lang w:val="en-US" w:eastAsia="vi-VN"/>
        </w:rPr>
        <w:t>u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ti</w:t>
      </w:r>
      <w:r w:rsidRPr="00100092">
        <w:rPr>
          <w:rFonts w:ascii="Century Gothic" w:eastAsia="Arial" w:hAnsi="Century Gothic" w:cs="Century Gothic"/>
          <w:lang w:val="en-US" w:eastAsia="vi-VN"/>
        </w:rPr>
        <w:t>ê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>.</w:t>
      </w:r>
    </w:p>
    <w:p w14:paraId="15AF46E0" w14:textId="43B1D03E" w:rsidR="0056754A" w:rsidRPr="00100092" w:rsidRDefault="00000000" w:rsidP="002C2DCA">
      <w:pPr>
        <w:pStyle w:val="ListBullet"/>
        <w:shd w:val="clear" w:color="auto" w:fill="ECF8FE"/>
        <w:tabs>
          <w:tab w:val="clear" w:pos="360"/>
        </w:tabs>
        <w:rPr>
          <w:rFonts w:asciiTheme="majorHAnsi" w:eastAsia="Calibri" w:hAnsiTheme="majorHAnsi"/>
          <w:lang w:val="en-US"/>
        </w:rPr>
      </w:pP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Cùng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</w:t>
      </w:r>
      <w:r w:rsidRPr="00100092">
        <w:rPr>
          <w:rFonts w:ascii="Calibri" w:eastAsia="Arial" w:hAnsi="Calibri" w:cs="Calibri"/>
          <w:lang w:val="en-US" w:eastAsia="vi-VN"/>
        </w:rPr>
        <w:t>ớ</w:t>
      </w:r>
      <w:r w:rsidRPr="00100092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nhau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nh</w:t>
      </w:r>
      <w:r w:rsidRPr="00100092">
        <w:rPr>
          <w:rFonts w:ascii="Calibri" w:eastAsia="Arial" w:hAnsi="Calibri" w:cs="Calibri"/>
          <w:lang w:val="en-US" w:eastAsia="vi-VN"/>
        </w:rPr>
        <w:t>ữ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đi</w:t>
      </w:r>
      <w:r w:rsidRPr="00100092">
        <w:rPr>
          <w:rFonts w:ascii="Calibri" w:eastAsia="Arial" w:hAnsi="Calibri" w:cs="Calibri"/>
          <w:lang w:val="en-US" w:eastAsia="vi-VN"/>
        </w:rPr>
        <w:t>ề</w:t>
      </w:r>
      <w:r w:rsidRPr="00100092">
        <w:rPr>
          <w:rFonts w:asciiTheme="majorHAnsi" w:eastAsia="Arial" w:hAnsiTheme="majorHAnsi" w:cs="Arial"/>
          <w:lang w:val="en-US" w:eastAsia="vi-VN"/>
        </w:rPr>
        <w:t>u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ặ</w:t>
      </w:r>
      <w:r w:rsidRPr="00100092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ra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b</w:t>
      </w:r>
      <w:r w:rsidRPr="00100092">
        <w:rPr>
          <w:rFonts w:ascii="Calibri" w:eastAsia="Arial" w:hAnsi="Calibri" w:cs="Calibri"/>
          <w:lang w:val="en-US" w:eastAsia="vi-VN"/>
        </w:rPr>
        <w:t>ố</w:t>
      </w:r>
      <w:r w:rsidRPr="00100092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</w:t>
      </w:r>
      <w:r w:rsidRPr="00100092">
        <w:rPr>
          <w:rFonts w:ascii="Calibri" w:eastAsia="Arial" w:hAnsi="Calibri" w:cs="Calibri"/>
          <w:lang w:val="en-US" w:eastAsia="vi-VN"/>
        </w:rPr>
        <w:t>ả</w:t>
      </w:r>
      <w:r w:rsidRPr="00100092">
        <w:rPr>
          <w:rFonts w:asciiTheme="majorHAnsi" w:eastAsia="Arial" w:hAnsiTheme="majorHAnsi" w:cs="Arial"/>
          <w:lang w:val="en-US"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nh</w:t>
      </w:r>
      <w:r w:rsidRPr="00100092">
        <w:rPr>
          <w:rFonts w:ascii="Calibri" w:eastAsia="Arial" w:hAnsi="Calibri" w:cs="Calibri"/>
          <w:lang w:val="en-US" w:eastAsia="vi-VN"/>
        </w:rPr>
        <w:t>ữ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gì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Chi</w:t>
      </w:r>
      <w:r w:rsidRPr="00100092">
        <w:rPr>
          <w:rFonts w:ascii="Calibri" w:eastAsia="Arial" w:hAnsi="Calibri" w:cs="Calibri"/>
          <w:lang w:val="en-US" w:eastAsia="vi-VN"/>
        </w:rPr>
        <w:t>ế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l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mu</w:t>
      </w:r>
      <w:r w:rsidRPr="00100092">
        <w:rPr>
          <w:rFonts w:ascii="Calibri" w:eastAsia="Arial" w:hAnsi="Calibri" w:cs="Calibri"/>
          <w:lang w:val="en-US" w:eastAsia="vi-VN"/>
        </w:rPr>
        <w:t>ố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ạ</w:t>
      </w:r>
      <w:r w:rsidRPr="00100092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và</w:t>
      </w:r>
      <w:proofErr w:type="spellEnd"/>
      <w:r w:rsid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</w:t>
      </w:r>
      <w:r w:rsidRPr="00100092">
        <w:rPr>
          <w:rFonts w:ascii="Calibri" w:eastAsia="Arial" w:hAnsi="Calibri" w:cs="Calibri"/>
          <w:lang w:val="en-US" w:eastAsia="vi-VN"/>
        </w:rPr>
        <w:t>ạ</w:t>
      </w:r>
      <w:r w:rsidRPr="00100092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sao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>.</w:t>
      </w:r>
    </w:p>
    <w:p w14:paraId="003EC5BD" w14:textId="77777777" w:rsidR="0056754A" w:rsidRPr="00100092" w:rsidRDefault="00000000" w:rsidP="002C2DCA">
      <w:pPr>
        <w:shd w:val="clear" w:color="auto" w:fill="ECF8FE"/>
        <w:rPr>
          <w:rFonts w:asciiTheme="majorHAnsi" w:eastAsia="Calibri" w:hAnsiTheme="majorHAnsi"/>
          <w:lang w:val="en-US"/>
        </w:rPr>
      </w:pP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Chi</w:t>
      </w:r>
      <w:r w:rsidRPr="00100092">
        <w:rPr>
          <w:rFonts w:ascii="Calibri" w:eastAsia="Arial" w:hAnsi="Calibri" w:cs="Calibri"/>
          <w:lang w:val="en-US" w:eastAsia="vi-VN"/>
        </w:rPr>
        <w:t>ế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l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s</w:t>
      </w:r>
      <w:r w:rsidRPr="00100092">
        <w:rPr>
          <w:rFonts w:ascii="Calibri" w:eastAsia="Arial" w:hAnsi="Calibri" w:cs="Calibri"/>
          <w:lang w:val="en-US"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th</w:t>
      </w:r>
      <w:r w:rsidRPr="00100092">
        <w:rPr>
          <w:rFonts w:ascii="Calibri" w:eastAsia="Arial" w:hAnsi="Calibri" w:cs="Calibri"/>
          <w:lang w:val="en-US" w:eastAsia="vi-VN"/>
        </w:rPr>
        <w:t>ự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hi</w:t>
      </w:r>
      <w:r w:rsidRPr="00100092">
        <w:rPr>
          <w:rFonts w:ascii="Calibri" w:eastAsia="Arial" w:hAnsi="Calibri" w:cs="Calibri"/>
          <w:lang w:val="en-US" w:eastAsia="vi-VN"/>
        </w:rPr>
        <w:t>ệ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thông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qua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k</w:t>
      </w:r>
      <w:r w:rsidRPr="00100092">
        <w:rPr>
          <w:rFonts w:ascii="Calibri" w:eastAsia="Arial" w:hAnsi="Calibri" w:cs="Calibri"/>
          <w:lang w:val="en-US" w:eastAsia="vi-VN"/>
        </w:rPr>
        <w:t>ế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ho</w:t>
      </w:r>
      <w:r w:rsidRPr="00100092">
        <w:rPr>
          <w:rFonts w:ascii="Calibri" w:eastAsia="Arial" w:hAnsi="Calibri" w:cs="Calibri"/>
          <w:lang w:val="en-US" w:eastAsia="vi-VN"/>
        </w:rPr>
        <w:t>ạ</w:t>
      </w:r>
      <w:r w:rsidRPr="00100092">
        <w:rPr>
          <w:rFonts w:asciiTheme="majorHAnsi" w:eastAsia="Arial" w:hAnsiTheme="majorHAnsi" w:cs="Arial"/>
          <w:lang w:val="en-US" w:eastAsia="vi-VN"/>
        </w:rPr>
        <w:t>ch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hành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ộ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đánh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giá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d</w:t>
      </w:r>
      <w:r w:rsidRPr="00100092">
        <w:rPr>
          <w:rFonts w:ascii="Calibri" w:eastAsia="Arial" w:hAnsi="Calibri" w:cs="Calibri"/>
          <w:lang w:val="en-US" w:eastAsia="vi-VN"/>
        </w:rPr>
        <w:t>ự</w:t>
      </w:r>
      <w:r w:rsidRPr="00100092">
        <w:rPr>
          <w:rFonts w:asciiTheme="majorHAnsi" w:eastAsia="Arial" w:hAnsiTheme="majorHAnsi" w:cs="Arial"/>
          <w:lang w:val="en-US"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trên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khung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k</w:t>
      </w:r>
      <w:r w:rsidRPr="00100092">
        <w:rPr>
          <w:rFonts w:ascii="Calibri" w:eastAsia="Arial" w:hAnsi="Calibri" w:cs="Calibri"/>
          <w:lang w:val="en-US" w:eastAsia="vi-VN"/>
        </w:rPr>
        <w:t>ế</w:t>
      </w:r>
      <w:r w:rsidRPr="00100092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qu</w:t>
      </w:r>
      <w:r w:rsidRPr="00100092">
        <w:rPr>
          <w:rFonts w:ascii="Calibri" w:eastAsia="Arial" w:hAnsi="Calibri" w:cs="Calibri"/>
          <w:lang w:val="en-US"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K</w:t>
      </w:r>
      <w:r w:rsidRPr="00100092">
        <w:rPr>
          <w:rFonts w:ascii="Calibri" w:eastAsia="Arial" w:hAnsi="Calibri" w:cs="Calibri"/>
          <w:lang w:val="en-US" w:eastAsia="vi-VN"/>
        </w:rPr>
        <w:t>ế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ho</w:t>
      </w:r>
      <w:r w:rsidRPr="00100092">
        <w:rPr>
          <w:rFonts w:ascii="Calibri" w:eastAsia="Arial" w:hAnsi="Calibri" w:cs="Calibri"/>
          <w:lang w:val="en-US" w:eastAsia="vi-VN"/>
        </w:rPr>
        <w:t>ạ</w:t>
      </w:r>
      <w:r w:rsidRPr="00100092">
        <w:rPr>
          <w:rFonts w:asciiTheme="majorHAnsi" w:eastAsia="Arial" w:hAnsiTheme="majorHAnsi" w:cs="Arial"/>
          <w:lang w:val="en-US" w:eastAsia="vi-VN"/>
        </w:rPr>
        <w:t>ch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hành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ộ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khung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k</w:t>
      </w:r>
      <w:r w:rsidRPr="00100092">
        <w:rPr>
          <w:rFonts w:ascii="Calibri" w:eastAsia="Arial" w:hAnsi="Calibri" w:cs="Calibri"/>
          <w:lang w:val="en-US" w:eastAsia="vi-VN"/>
        </w:rPr>
        <w:t>ế</w:t>
      </w:r>
      <w:r w:rsidRPr="00100092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qu</w:t>
      </w:r>
      <w:r w:rsidRPr="00100092">
        <w:rPr>
          <w:rFonts w:ascii="Calibri" w:eastAsia="Arial" w:hAnsi="Calibri" w:cs="Calibri"/>
          <w:lang w:val="en-US"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</w:t>
      </w:r>
      <w:r w:rsidRPr="00100092">
        <w:rPr>
          <w:rFonts w:ascii="Calibri" w:eastAsia="Arial" w:hAnsi="Calibri" w:cs="Calibri"/>
          <w:lang w:val="en-US" w:eastAsia="vi-VN"/>
        </w:rPr>
        <w:t>ẫ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ch</w:t>
      </w:r>
      <w:r w:rsidRPr="00100092">
        <w:rPr>
          <w:rFonts w:ascii="Calibri" w:eastAsia="Arial" w:hAnsi="Calibri" w:cs="Calibri"/>
          <w:lang w:val="en-US" w:eastAsia="vi-VN"/>
        </w:rPr>
        <w:t>ư</w:t>
      </w:r>
      <w:r w:rsidRPr="00100092">
        <w:rPr>
          <w:rFonts w:asciiTheme="majorHAnsi" w:eastAsia="Arial" w:hAnsiTheme="majorHAnsi" w:cs="Arial"/>
          <w:lang w:val="en-US"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="Century Gothic" w:eastAsia="Arial" w:hAnsi="Century Gothic" w:cs="Century Gothic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xây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d</w:t>
      </w:r>
      <w:r w:rsidRPr="00100092">
        <w:rPr>
          <w:rFonts w:ascii="Calibri" w:eastAsia="Arial" w:hAnsi="Calibri" w:cs="Calibri"/>
          <w:lang w:val="en-US" w:eastAsia="vi-VN"/>
        </w:rPr>
        <w:t>ự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nh</w:t>
      </w:r>
      <w:r w:rsidRPr="00100092">
        <w:rPr>
          <w:rFonts w:ascii="Calibri" w:eastAsia="Arial" w:hAnsi="Calibri" w:cs="Calibri"/>
          <w:lang w:val="en-US" w:eastAsia="vi-VN"/>
        </w:rPr>
        <w:t>ư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ph</w:t>
      </w:r>
      <w:r w:rsidRPr="00100092">
        <w:rPr>
          <w:rFonts w:ascii="Calibri" w:eastAsia="Arial" w:hAnsi="Calibri" w:cs="Calibri"/>
          <w:lang w:val="en-US" w:eastAsia="vi-VN"/>
        </w:rPr>
        <w:t>ầ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</w:t>
      </w:r>
      <w:r w:rsidRPr="00100092">
        <w:rPr>
          <w:rFonts w:ascii="Calibri" w:eastAsia="Arial" w:hAnsi="Calibri" w:cs="Calibri"/>
          <w:lang w:val="en-US" w:eastAsia="vi-VN"/>
        </w:rPr>
        <w:t>ổ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quan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</w:t>
      </w:r>
      <w:r w:rsidRPr="00100092">
        <w:rPr>
          <w:rFonts w:ascii="Calibri" w:eastAsia="Arial" w:hAnsi="Calibri" w:cs="Calibri"/>
          <w:lang w:val="en-US" w:eastAsia="vi-VN"/>
        </w:rPr>
        <w:t>ề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b</w:t>
      </w:r>
      <w:r w:rsidRPr="00100092">
        <w:rPr>
          <w:rFonts w:ascii="Calibri" w:eastAsia="Arial" w:hAnsi="Calibri" w:cs="Calibri"/>
          <w:lang w:val="en-US" w:eastAsia="vi-VN"/>
        </w:rPr>
        <w:t>ướ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ti</w:t>
      </w:r>
      <w:r w:rsidRPr="00100092">
        <w:rPr>
          <w:rFonts w:ascii="Calibri" w:eastAsia="Arial" w:hAnsi="Calibri" w:cs="Calibri"/>
          <w:lang w:val="en-US" w:eastAsia="vi-VN"/>
        </w:rPr>
        <w:t>ế</w:t>
      </w:r>
      <w:r w:rsidRPr="00100092">
        <w:rPr>
          <w:rFonts w:asciiTheme="majorHAnsi" w:eastAsia="Arial" w:hAnsiTheme="majorHAnsi" w:cs="Arial"/>
          <w:lang w:val="en-US" w:eastAsia="vi-VN"/>
        </w:rPr>
        <w:t>p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theo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s</w:t>
      </w:r>
      <w:r w:rsidRPr="00100092">
        <w:rPr>
          <w:rFonts w:ascii="Calibri" w:eastAsia="Arial" w:hAnsi="Calibri" w:cs="Calibri"/>
          <w:lang w:val="en-US"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trình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bày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r w:rsidRPr="00100092">
        <w:rPr>
          <w:rFonts w:ascii="Calibri" w:eastAsia="Arial" w:hAnsi="Calibri" w:cs="Calibri"/>
          <w:lang w:val="en-US" w:eastAsia="vi-VN"/>
        </w:rPr>
        <w:t>ở</w:t>
      </w:r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ph</w:t>
      </w:r>
      <w:r w:rsidRPr="00100092">
        <w:rPr>
          <w:rFonts w:ascii="Calibri" w:eastAsia="Arial" w:hAnsi="Calibri" w:cs="Calibri"/>
          <w:lang w:val="en-US" w:eastAsia="vi-VN"/>
        </w:rPr>
        <w:t>ầ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cu</w:t>
      </w:r>
      <w:r w:rsidRPr="00100092">
        <w:rPr>
          <w:rFonts w:ascii="Calibri" w:eastAsia="Arial" w:hAnsi="Calibri" w:cs="Calibri"/>
          <w:lang w:val="en-US" w:eastAsia="vi-VN"/>
        </w:rPr>
        <w:t>ố</w:t>
      </w:r>
      <w:r w:rsidRPr="00100092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</w:t>
      </w:r>
      <w:r w:rsidRPr="00100092">
        <w:rPr>
          <w:rFonts w:ascii="Calibri" w:eastAsia="Arial" w:hAnsi="Calibri" w:cs="Calibri"/>
          <w:lang w:val="en-US" w:eastAsia="vi-VN"/>
        </w:rPr>
        <w:t>ủ</w:t>
      </w:r>
      <w:r w:rsidRPr="00100092">
        <w:rPr>
          <w:rFonts w:asciiTheme="majorHAnsi" w:eastAsia="Arial" w:hAnsiTheme="majorHAnsi" w:cs="Arial"/>
          <w:lang w:val="en-US"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Chi</w:t>
      </w:r>
      <w:r w:rsidRPr="00100092">
        <w:rPr>
          <w:rFonts w:ascii="Calibri" w:eastAsia="Arial" w:hAnsi="Calibri" w:cs="Calibri"/>
          <w:lang w:val="en-US" w:eastAsia="vi-VN"/>
        </w:rPr>
        <w:t>ế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l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. </w:t>
      </w:r>
    </w:p>
    <w:p w14:paraId="03348648" w14:textId="77777777" w:rsidR="0056754A" w:rsidRPr="00100092" w:rsidRDefault="00000000" w:rsidP="002C2DCA">
      <w:pPr>
        <w:shd w:val="clear" w:color="auto" w:fill="ECF8FE"/>
        <w:rPr>
          <w:rFonts w:asciiTheme="majorHAnsi" w:eastAsia="Calibri" w:hAnsiTheme="majorHAnsi"/>
          <w:lang w:val="en-US"/>
        </w:rPr>
      </w:pP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h</w:t>
      </w:r>
      <w:r w:rsidRPr="00100092">
        <w:rPr>
          <w:rFonts w:ascii="Calibri" w:eastAsia="Arial" w:hAnsi="Calibri" w:cs="Calibri"/>
          <w:lang w:val="en-US"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tr</w:t>
      </w:r>
      <w:r w:rsidRPr="00100092">
        <w:rPr>
          <w:rFonts w:ascii="Calibri" w:eastAsia="Arial" w:hAnsi="Calibri" w:cs="Calibri"/>
          <w:lang w:val="en-US"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s</w:t>
      </w:r>
      <w:r w:rsidRPr="00100092">
        <w:rPr>
          <w:rFonts w:ascii="Calibri" w:eastAsia="Arial" w:hAnsi="Calibri" w:cs="Calibri"/>
          <w:lang w:val="en-US" w:eastAsia="vi-VN"/>
        </w:rPr>
        <w:t>ự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hi</w:t>
      </w:r>
      <w:r w:rsidRPr="00100092">
        <w:rPr>
          <w:rFonts w:ascii="Calibri" w:eastAsia="Arial" w:hAnsi="Calibri" w:cs="Calibri"/>
          <w:lang w:val="en-US" w:eastAsia="vi-VN"/>
        </w:rPr>
        <w:t>ể</w:t>
      </w:r>
      <w:r w:rsidRPr="00100092">
        <w:rPr>
          <w:rFonts w:asciiTheme="majorHAnsi" w:eastAsia="Arial" w:hAnsiTheme="majorHAnsi" w:cs="Arial"/>
          <w:lang w:val="en-US" w:eastAsia="vi-VN"/>
        </w:rPr>
        <w:t>u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bi</w:t>
      </w:r>
      <w:r w:rsidRPr="00100092">
        <w:rPr>
          <w:rFonts w:ascii="Calibri" w:eastAsia="Arial" w:hAnsi="Calibri" w:cs="Calibri"/>
          <w:lang w:val="en-US" w:eastAsia="vi-VN"/>
        </w:rPr>
        <w:t>ế</w:t>
      </w:r>
      <w:r w:rsidRPr="00100092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</w:t>
      </w:r>
      <w:r w:rsidRPr="00100092">
        <w:rPr>
          <w:rFonts w:ascii="Calibri" w:eastAsia="Arial" w:hAnsi="Calibri" w:cs="Calibri"/>
          <w:lang w:val="en-US" w:eastAsia="vi-VN"/>
        </w:rPr>
        <w:t>ủ</w:t>
      </w:r>
      <w:r w:rsidRPr="00100092">
        <w:rPr>
          <w:rFonts w:asciiTheme="majorHAnsi" w:eastAsia="Arial" w:hAnsiTheme="majorHAnsi" w:cs="Arial"/>
          <w:lang w:val="en-US" w:eastAsia="vi-VN"/>
        </w:rPr>
        <w:t>a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mình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</w:t>
      </w:r>
      <w:r w:rsidRPr="00100092">
        <w:rPr>
          <w:rFonts w:ascii="Calibri" w:eastAsia="Arial" w:hAnsi="Calibri" w:cs="Calibri"/>
          <w:lang w:val="en-US" w:eastAsia="vi-VN"/>
        </w:rPr>
        <w:t>ề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Chi</w:t>
      </w:r>
      <w:r w:rsidRPr="00100092">
        <w:rPr>
          <w:rFonts w:ascii="Calibri" w:eastAsia="Arial" w:hAnsi="Calibri" w:cs="Calibri"/>
          <w:lang w:val="en-US" w:eastAsia="vi-VN"/>
        </w:rPr>
        <w:t>ế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l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quý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</w:t>
      </w:r>
      <w:r w:rsidRPr="00100092">
        <w:rPr>
          <w:rFonts w:ascii="Calibri" w:eastAsia="Arial" w:hAnsi="Calibri" w:cs="Calibri"/>
          <w:lang w:val="en-US" w:eastAsia="vi-VN"/>
        </w:rPr>
        <w:t>ị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th</w:t>
      </w:r>
      <w:r w:rsidRPr="00100092">
        <w:rPr>
          <w:rFonts w:ascii="Calibri" w:eastAsia="Arial" w:hAnsi="Calibri" w:cs="Calibri"/>
          <w:lang w:val="en-US"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tham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kh</w:t>
      </w:r>
      <w:r w:rsidRPr="00100092">
        <w:rPr>
          <w:rFonts w:ascii="Calibri" w:eastAsia="Arial" w:hAnsi="Calibri" w:cs="Calibri"/>
          <w:lang w:val="en-US" w:eastAsia="vi-VN"/>
        </w:rPr>
        <w:t>ả</w:t>
      </w:r>
      <w:r w:rsidRPr="00100092">
        <w:rPr>
          <w:rFonts w:asciiTheme="majorHAnsi" w:eastAsia="Arial" w:hAnsiTheme="majorHAnsi" w:cs="Arial"/>
          <w:lang w:val="en-US" w:eastAsia="vi-VN"/>
        </w:rPr>
        <w:t>o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>:</w:t>
      </w:r>
    </w:p>
    <w:p w14:paraId="1110287D" w14:textId="186BF290" w:rsidR="00F9317A" w:rsidRPr="00100092" w:rsidRDefault="00000000" w:rsidP="005A2378">
      <w:pPr>
        <w:pStyle w:val="ListBullet"/>
        <w:shd w:val="clear" w:color="auto" w:fill="ECF8FE"/>
        <w:rPr>
          <w:rFonts w:asciiTheme="majorHAnsi" w:eastAsia="Calibri" w:hAnsiTheme="majorHAnsi"/>
          <w:lang w:val="en-US"/>
        </w:rPr>
      </w:pP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b</w:t>
      </w:r>
      <w:r w:rsidRPr="00100092">
        <w:rPr>
          <w:rFonts w:ascii="Calibri" w:eastAsia="Arial" w:hAnsi="Calibri" w:cs="Calibri"/>
          <w:lang w:val="en-US" w:eastAsia="vi-VN"/>
        </w:rPr>
        <w:t>ả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chú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gi</w:t>
      </w:r>
      <w:r w:rsidRPr="00100092">
        <w:rPr>
          <w:rFonts w:ascii="Calibri" w:eastAsia="Arial" w:hAnsi="Calibri" w:cs="Calibri"/>
          <w:lang w:val="en-US" w:eastAsia="vi-VN"/>
        </w:rPr>
        <w:t>ả</w:t>
      </w:r>
      <w:r w:rsidRPr="00100092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thu</w:t>
      </w:r>
      <w:r w:rsidRPr="00100092">
        <w:rPr>
          <w:rFonts w:ascii="Calibri" w:eastAsia="Arial" w:hAnsi="Calibri" w:cs="Calibri"/>
          <w:lang w:val="en-US" w:eastAsia="vi-VN"/>
        </w:rPr>
        <w:t>ậ</w:t>
      </w:r>
      <w:r w:rsidRPr="00100092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ng</w:t>
      </w:r>
      <w:r w:rsidRPr="00100092">
        <w:rPr>
          <w:rFonts w:ascii="Calibri" w:eastAsia="Arial" w:hAnsi="Calibri" w:cs="Calibri"/>
          <w:lang w:val="en-US" w:eastAsia="vi-VN"/>
        </w:rPr>
        <w:t>ữ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s</w:t>
      </w:r>
      <w:r w:rsidRPr="00100092">
        <w:rPr>
          <w:rFonts w:ascii="Calibri" w:eastAsia="Arial" w:hAnsi="Calibri" w:cs="Calibri"/>
          <w:lang w:val="en-US" w:eastAsia="vi-VN"/>
        </w:rPr>
        <w:t>ử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d</w:t>
      </w:r>
      <w:r w:rsidRPr="00100092">
        <w:rPr>
          <w:rFonts w:ascii="Calibri" w:eastAsia="Arial" w:hAnsi="Calibri" w:cs="Calibri"/>
          <w:lang w:val="en-US" w:eastAsia="vi-VN"/>
        </w:rPr>
        <w:t>ụ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(</w:t>
      </w:r>
      <w:proofErr w:type="spellStart"/>
      <w:r w:rsidRPr="005A2378">
        <w:rPr>
          <w:rFonts w:asciiTheme="majorHAnsi" w:eastAsia="Arial" w:hAnsiTheme="majorHAnsi" w:cs="Arial"/>
          <w:lang w:val="en-US" w:eastAsia="vi-VN"/>
        </w:rPr>
        <w:t>xem</w:t>
      </w:r>
      <w:proofErr w:type="spellEnd"/>
      <w:r w:rsidRPr="005A2378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5A2378">
        <w:rPr>
          <w:rFonts w:asciiTheme="majorHAnsi" w:eastAsia="Arial" w:hAnsiTheme="majorHAnsi" w:cs="Arial"/>
          <w:lang w:val="en-US" w:eastAsia="vi-VN"/>
        </w:rPr>
        <w:t>trang</w:t>
      </w:r>
      <w:proofErr w:type="spellEnd"/>
      <w:r w:rsidRPr="005A2378">
        <w:rPr>
          <w:rFonts w:asciiTheme="majorHAnsi" w:eastAsia="Arial" w:hAnsiTheme="majorHAnsi" w:cs="Arial"/>
          <w:lang w:val="en-US" w:eastAsia="vi-VN"/>
        </w:rPr>
        <w:t xml:space="preserve"> 3</w:t>
      </w:r>
      <w:r w:rsidR="005A2378" w:rsidRPr="005A2378">
        <w:rPr>
          <w:rFonts w:asciiTheme="majorHAnsi" w:eastAsia="Arial" w:hAnsiTheme="majorHAnsi" w:cs="Arial"/>
          <w:lang w:val="en-US" w:eastAsia="vi-VN"/>
        </w:rPr>
        <w:t>9</w:t>
      </w:r>
      <w:r w:rsidRPr="00100092">
        <w:rPr>
          <w:rFonts w:asciiTheme="majorHAnsi" w:eastAsia="Arial" w:hAnsiTheme="majorHAnsi" w:cs="Arial"/>
          <w:lang w:val="en-US" w:eastAsia="vi-VN"/>
        </w:rPr>
        <w:t>)</w:t>
      </w:r>
    </w:p>
    <w:p w14:paraId="33EE0B55" w14:textId="14293412" w:rsidR="00F9317A" w:rsidRPr="005A2378" w:rsidRDefault="00000000" w:rsidP="005A2378">
      <w:pPr>
        <w:shd w:val="clear" w:color="auto" w:fill="ECF8FE"/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1E3BFF"/>
          <w:sz w:val="20"/>
          <w:szCs w:val="20"/>
        </w:rPr>
      </w:pP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b</w:t>
      </w:r>
      <w:r w:rsidRPr="00100092">
        <w:rPr>
          <w:rFonts w:ascii="Calibri" w:eastAsia="Arial" w:hAnsi="Calibri" w:cs="Calibri"/>
          <w:lang w:val="en-US" w:eastAsia="vi-VN"/>
        </w:rPr>
        <w:t>ả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tóm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</w:t>
      </w:r>
      <w:r w:rsidRPr="00100092">
        <w:rPr>
          <w:rFonts w:ascii="Calibri" w:eastAsia="Arial" w:hAnsi="Calibri" w:cs="Calibri"/>
          <w:lang w:val="en-US" w:eastAsia="vi-VN"/>
        </w:rPr>
        <w:t>ắ</w:t>
      </w:r>
      <w:r w:rsidRPr="00100092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b</w:t>
      </w:r>
      <w:r w:rsidRPr="00100092">
        <w:rPr>
          <w:rFonts w:ascii="Calibri" w:eastAsia="Arial" w:hAnsi="Calibri" w:cs="Calibri"/>
          <w:lang w:val="en-US" w:eastAsia="vi-VN"/>
        </w:rPr>
        <w:t>ằ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ch</w:t>
      </w:r>
      <w:r w:rsidRPr="00100092">
        <w:rPr>
          <w:rFonts w:ascii="Calibri" w:eastAsia="Arial" w:hAnsi="Calibri" w:cs="Calibri"/>
          <w:lang w:val="en-US" w:eastAsia="vi-VN"/>
        </w:rPr>
        <w:t>ứ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</w:t>
      </w:r>
      <w:r w:rsidRPr="00100092">
        <w:rPr>
          <w:rFonts w:ascii="Calibri" w:eastAsia="Arial" w:hAnsi="Calibri" w:cs="Calibri"/>
          <w:lang w:val="en-US" w:eastAsia="vi-VN"/>
        </w:rPr>
        <w:t>ề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lý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do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</w:t>
      </w:r>
      <w:r w:rsidRPr="00100092">
        <w:rPr>
          <w:rFonts w:ascii="Calibri" w:eastAsia="Arial" w:hAnsi="Calibri" w:cs="Calibri"/>
          <w:lang w:val="en-US" w:eastAsia="vi-VN"/>
        </w:rPr>
        <w:t>ạ</w:t>
      </w:r>
      <w:r w:rsidRPr="00100092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sao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nh</w:t>
      </w:r>
      <w:r w:rsidRPr="00100092">
        <w:rPr>
          <w:rFonts w:ascii="Calibri" w:eastAsia="Arial" w:hAnsi="Calibri" w:cs="Calibri"/>
          <w:lang w:val="en-US" w:eastAsia="vi-VN"/>
        </w:rPr>
        <w:t>ữ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năm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ầ</w:t>
      </w:r>
      <w:r w:rsidRPr="00100092">
        <w:rPr>
          <w:rFonts w:asciiTheme="majorHAnsi" w:eastAsia="Arial" w:hAnsiTheme="majorHAnsi" w:cs="Arial"/>
          <w:lang w:val="en-US" w:eastAsia="vi-VN"/>
        </w:rPr>
        <w:t>u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đ</w:t>
      </w:r>
      <w:r w:rsidRPr="00100092">
        <w:rPr>
          <w:rFonts w:ascii="Calibri" w:eastAsia="Arial" w:hAnsi="Calibri" w:cs="Calibri"/>
          <w:lang w:val="en-US" w:eastAsia="vi-VN"/>
        </w:rPr>
        <w:t>ờ</w:t>
      </w:r>
      <w:r w:rsidRPr="00100092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l</w:t>
      </w:r>
      <w:r w:rsidRPr="00100092">
        <w:rPr>
          <w:rFonts w:ascii="Calibri" w:eastAsia="Arial" w:hAnsi="Calibri" w:cs="Calibri"/>
          <w:lang w:val="en-US" w:eastAsia="vi-VN"/>
        </w:rPr>
        <w:t>ạ</w:t>
      </w:r>
      <w:r w:rsidRPr="00100092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quan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tr</w:t>
      </w:r>
      <w:r w:rsidRPr="00100092">
        <w:rPr>
          <w:rFonts w:ascii="Calibri" w:eastAsia="Arial" w:hAnsi="Calibri" w:cs="Calibri"/>
          <w:lang w:val="en-US" w:eastAsia="vi-VN"/>
        </w:rPr>
        <w:t>ọ</w:t>
      </w:r>
      <w:r w:rsidRPr="00100092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="00100092">
        <w:rPr>
          <w:rFonts w:asciiTheme="majorHAnsi" w:eastAsia="Arial" w:hAnsiTheme="majorHAnsi" w:cs="Arial"/>
          <w:lang w:val="en-US" w:eastAsia="vi-VN"/>
        </w:rPr>
        <w:t>tình</w:t>
      </w:r>
      <w:proofErr w:type="spellEnd"/>
      <w:r w:rsid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="00100092">
        <w:rPr>
          <w:rFonts w:asciiTheme="majorHAnsi" w:eastAsia="Arial" w:hAnsiTheme="majorHAnsi" w:cs="Arial"/>
          <w:lang w:val="en-US" w:eastAsia="vi-VN"/>
        </w:rPr>
        <w:t>hình</w:t>
      </w:r>
      <w:proofErr w:type="spellEnd"/>
      <w:r w:rsid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tr</w:t>
      </w:r>
      <w:r w:rsidRPr="00100092">
        <w:rPr>
          <w:rFonts w:ascii="Calibri" w:eastAsia="Arial" w:hAnsi="Calibri" w:cs="Calibri"/>
          <w:lang w:val="en-US"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r w:rsidRPr="00100092">
        <w:rPr>
          <w:rFonts w:ascii="Calibri" w:eastAsia="Arial" w:hAnsi="Calibri" w:cs="Calibri"/>
          <w:lang w:val="en-US" w:eastAsia="vi-VN"/>
        </w:rPr>
        <w:t>ở</w:t>
      </w:r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Úc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="00100092">
        <w:rPr>
          <w:rFonts w:asciiTheme="majorHAnsi" w:eastAsia="Arial" w:hAnsiTheme="majorHAnsi" w:cs="Arial"/>
          <w:lang w:val="en-US" w:eastAsia="vi-VN"/>
        </w:rPr>
        <w:t>ra</w:t>
      </w:r>
      <w:proofErr w:type="spellEnd"/>
      <w:r w:rsid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="00100092">
        <w:rPr>
          <w:rFonts w:asciiTheme="majorHAnsi" w:eastAsia="Arial" w:hAnsiTheme="majorHAnsi" w:cs="Arial"/>
          <w:lang w:val="en-US" w:eastAsia="vi-VN"/>
        </w:rPr>
        <w:t>sao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r w:rsidRPr="005A2378">
        <w:rPr>
          <w:rFonts w:asciiTheme="majorHAnsi" w:eastAsia="Arial" w:hAnsiTheme="majorHAnsi" w:cs="Arial"/>
          <w:lang w:val="en-US" w:eastAsia="vi-VN"/>
        </w:rPr>
        <w:t>(</w:t>
      </w:r>
      <w:r w:rsidR="005A2378" w:rsidRPr="005A2378">
        <w:rPr>
          <w:rFonts w:ascii="OpenSans" w:hAnsi="OpenSans" w:cs="OpenSans"/>
          <w:color w:val="1E3BFF"/>
        </w:rPr>
        <w:t>www.dss.gov.au/families-and-children-programs-services/early-years-strategy</w:t>
      </w:r>
      <w:r w:rsidRPr="005A2378">
        <w:rPr>
          <w:rFonts w:asciiTheme="majorHAnsi" w:eastAsia="Arial" w:hAnsiTheme="majorHAnsi" w:cs="Arial"/>
          <w:lang w:val="en-US" w:eastAsia="vi-VN"/>
        </w:rPr>
        <w:t>)</w:t>
      </w:r>
    </w:p>
    <w:p w14:paraId="4E357DDA" w14:textId="23D1F4E4" w:rsidR="00C860BA" w:rsidRPr="00100092" w:rsidRDefault="00000000" w:rsidP="002C2DCA">
      <w:pPr>
        <w:pStyle w:val="ListBullet"/>
        <w:shd w:val="clear" w:color="auto" w:fill="ECF8FE"/>
        <w:rPr>
          <w:rFonts w:asciiTheme="majorHAnsi" w:eastAsia="Calibri" w:hAnsiTheme="majorHAnsi"/>
          <w:lang w:val="en-US"/>
        </w:rPr>
      </w:pPr>
      <w:r w:rsidRPr="00100092">
        <w:rPr>
          <w:rFonts w:asciiTheme="majorHAnsi" w:eastAsia="Arial" w:hAnsiTheme="majorHAnsi" w:cs="Arial"/>
          <w:lang w:val="en-US" w:eastAsia="vi-VN"/>
        </w:rPr>
        <w:t xml:space="preserve">Báo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cáo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r w:rsidR="00100092">
        <w:rPr>
          <w:rFonts w:asciiTheme="majorHAnsi" w:eastAsia="Arial" w:hAnsiTheme="majorHAnsi" w:cs="Arial"/>
          <w:lang w:val="en-US" w:eastAsia="vi-VN"/>
        </w:rPr>
        <w:t>Tham</w:t>
      </w:r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v</w:t>
      </w:r>
      <w:r w:rsidRPr="00100092">
        <w:rPr>
          <w:rFonts w:ascii="Calibri" w:eastAsia="Arial" w:hAnsi="Calibri" w:cs="Calibri"/>
          <w:lang w:val="en-US" w:eastAsia="vi-VN"/>
        </w:rPr>
        <w:t>ấ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Chi</w:t>
      </w:r>
      <w:r w:rsidRPr="00100092">
        <w:rPr>
          <w:rFonts w:ascii="Calibri" w:eastAsia="Arial" w:hAnsi="Calibri" w:cs="Calibri"/>
          <w:lang w:val="en-US" w:eastAsia="vi-VN"/>
        </w:rPr>
        <w:t>ế</w:t>
      </w:r>
      <w:r w:rsidRPr="00100092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l</w:t>
      </w:r>
      <w:r w:rsidRPr="00100092">
        <w:rPr>
          <w:rFonts w:ascii="Calibri" w:eastAsia="Arial" w:hAnsi="Calibri" w:cs="Calibri"/>
          <w:lang w:val="en-US" w:eastAsia="vi-VN"/>
        </w:rPr>
        <w:t>ượ</w:t>
      </w:r>
      <w:r w:rsidRPr="00100092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lang w:val="en-US" w:eastAsia="vi-VN"/>
        </w:rPr>
        <w:t>M</w:t>
      </w:r>
      <w:r w:rsidRPr="00100092">
        <w:rPr>
          <w:rFonts w:ascii="Calibri" w:eastAsia="Arial" w:hAnsi="Calibri" w:cs="Calibri"/>
          <w:lang w:val="en-US" w:eastAsia="vi-VN"/>
        </w:rPr>
        <w:t>ầ</w:t>
      </w:r>
      <w:r w:rsidRPr="00100092">
        <w:rPr>
          <w:rFonts w:asciiTheme="majorHAnsi" w:eastAsia="Arial" w:hAnsiTheme="majorHAnsi" w:cs="Arial"/>
          <w:lang w:val="en-US" w:eastAsia="vi-VN"/>
        </w:rPr>
        <w:t>m</w:t>
      </w:r>
      <w:proofErr w:type="spellEnd"/>
      <w:r w:rsidRPr="00100092">
        <w:rPr>
          <w:rFonts w:asciiTheme="majorHAnsi" w:eastAsia="Arial" w:hAnsiTheme="majorHAnsi" w:cs="Arial"/>
          <w:lang w:val="en-US" w:eastAsia="vi-VN"/>
        </w:rPr>
        <w:t xml:space="preserve"> non 2023 </w:t>
      </w:r>
      <w:r w:rsidRPr="005A2378">
        <w:rPr>
          <w:rFonts w:asciiTheme="majorHAnsi" w:eastAsia="Arial" w:hAnsiTheme="majorHAnsi" w:cs="Arial"/>
          <w:lang w:val="en-US" w:eastAsia="vi-VN"/>
        </w:rPr>
        <w:t>(</w:t>
      </w:r>
      <w:hyperlink r:id="rId19" w:history="1">
        <w:r w:rsidR="005A2378" w:rsidRPr="005A2378">
          <w:rPr>
            <w:rFonts w:ascii="OpenSans" w:hAnsi="OpenSans" w:cs="OpenSans"/>
            <w:color w:val="1E3BFF"/>
          </w:rPr>
          <w:t>The Early Years Strategy Consultation Report 2023 | Department of Social Services, Australian Government (dss.gov.au)</w:t>
        </w:r>
      </w:hyperlink>
      <w:r w:rsidRPr="005A2378">
        <w:rPr>
          <w:rFonts w:eastAsia="Arial" w:cs="Arial"/>
          <w:lang w:val="en-US" w:eastAsia="vi-VN"/>
        </w:rPr>
        <w:t>).</w:t>
      </w:r>
    </w:p>
    <w:p w14:paraId="6665AFD3" w14:textId="77777777" w:rsidR="007B73AB" w:rsidRPr="00100092" w:rsidRDefault="00000000" w:rsidP="005A2378">
      <w:pPr>
        <w:pStyle w:val="Heading1"/>
        <w:pBdr>
          <w:bottom w:val="single" w:sz="4" w:space="2" w:color="auto"/>
        </w:pBdr>
        <w:rPr>
          <w:rFonts w:eastAsia="Calibri"/>
          <w:color w:val="FF0000"/>
          <w:lang w:val="en-US"/>
        </w:rPr>
      </w:pPr>
      <w:bookmarkStart w:id="2" w:name="_Toc163651118"/>
      <w:bookmarkEnd w:id="1"/>
      <w:proofErr w:type="spellStart"/>
      <w:r w:rsidRPr="00100092">
        <w:rPr>
          <w:rFonts w:eastAsia="Arial" w:cs="Arial"/>
          <w:color w:val="262626"/>
          <w:lang w:val="en-US" w:eastAsia="vi-VN"/>
        </w:rPr>
        <w:lastRenderedPageBreak/>
        <w:t>L</w:t>
      </w:r>
      <w:r w:rsidRPr="00100092">
        <w:rPr>
          <w:rFonts w:ascii="Calibri" w:eastAsia="Arial" w:hAnsi="Calibri" w:cs="Calibri"/>
          <w:color w:val="262626"/>
          <w:lang w:val="en-US" w:eastAsia="vi-VN"/>
        </w:rPr>
        <w:t>ờ</w:t>
      </w:r>
      <w:r w:rsidRPr="00100092">
        <w:rPr>
          <w:rFonts w:eastAsia="Arial" w:cs="Arial"/>
          <w:color w:val="262626"/>
          <w:lang w:val="en-US" w:eastAsia="vi-VN"/>
        </w:rPr>
        <w:t>i</w:t>
      </w:r>
      <w:proofErr w:type="spellEnd"/>
      <w:r w:rsidRPr="00100092">
        <w:rPr>
          <w:rFonts w:eastAsia="Arial" w:cs="Arial"/>
          <w:color w:val="262626"/>
          <w:lang w:val="en-US" w:eastAsia="vi-VN"/>
        </w:rPr>
        <w:t xml:space="preserve"> </w:t>
      </w:r>
      <w:proofErr w:type="spellStart"/>
      <w:r w:rsidRPr="00100092">
        <w:rPr>
          <w:rFonts w:eastAsia="Arial" w:cs="Arial"/>
          <w:color w:val="262626"/>
          <w:lang w:val="en-US" w:eastAsia="vi-VN"/>
        </w:rPr>
        <w:t>t</w:t>
      </w:r>
      <w:r w:rsidRPr="00100092">
        <w:rPr>
          <w:rFonts w:ascii="Calibri" w:eastAsia="Arial" w:hAnsi="Calibri" w:cs="Calibri"/>
          <w:color w:val="262626"/>
          <w:lang w:val="en-US" w:eastAsia="vi-VN"/>
        </w:rPr>
        <w:t>ự</w:t>
      </w:r>
      <w:r w:rsidRPr="00100092">
        <w:rPr>
          <w:rFonts w:eastAsia="Arial" w:cs="Arial"/>
          <w:color w:val="262626"/>
          <w:lang w:val="en-US" w:eastAsia="vi-VN"/>
        </w:rPr>
        <w:t>a</w:t>
      </w:r>
      <w:bookmarkEnd w:id="2"/>
      <w:proofErr w:type="spellEnd"/>
      <w:r w:rsidRPr="00100092">
        <w:rPr>
          <w:rFonts w:eastAsia="Arial" w:cs="Arial"/>
          <w:color w:val="FF0000"/>
          <w:lang w:val="en-US" w:eastAsia="vi-VN"/>
        </w:rPr>
        <w:t xml:space="preserve"> </w:t>
      </w:r>
    </w:p>
    <w:p w14:paraId="661729AF" w14:textId="4093E410" w:rsidR="00EB6821" w:rsidRPr="00100092" w:rsidRDefault="00000000" w:rsidP="00EB6821">
      <w:pPr>
        <w:rPr>
          <w:rFonts w:asciiTheme="majorHAnsi" w:eastAsia="Times New Roman" w:hAnsiTheme="majorHAnsi" w:cs="Times New Roman"/>
          <w:sz w:val="20"/>
        </w:rPr>
      </w:pPr>
      <w:bookmarkStart w:id="3" w:name="_Toc144773362"/>
      <w:bookmarkStart w:id="4" w:name="_Toc144714725"/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Úc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kho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1,82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ừ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0–5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tu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ổ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ứ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ỗ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phút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gi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â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ứ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sinh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ra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ở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vĩ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ọ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lên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phát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quan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ọ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mình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ứ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ọ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ở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tuy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cu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ờ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ự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đá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Úc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sách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ì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à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gia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đình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năm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tin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ằ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quan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ọ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ọ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phát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năm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sinh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ra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hay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lên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ở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đâu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="00D955FE">
        <w:rPr>
          <w:rFonts w:asciiTheme="majorHAnsi" w:eastAsia="Arial" w:hAnsiTheme="majorHAnsi" w:cs="Arial"/>
          <w:sz w:val="20"/>
          <w:szCs w:val="20"/>
          <w:lang w:eastAsia="vi-VN"/>
        </w:rPr>
        <w:t>húng</w:t>
      </w:r>
      <w:proofErr w:type="spellEnd"/>
      <w:r w:rsidR="00D955FE">
        <w:rPr>
          <w:rFonts w:asciiTheme="majorHAnsi" w:eastAsia="Arial" w:hAnsiTheme="majorHAnsi" w:cs="Arial"/>
          <w:sz w:val="20"/>
          <w:szCs w:val="20"/>
          <w:lang w:eastAsia="vi-VN"/>
        </w:rPr>
        <w:t xml:space="preserve"> ta </w:t>
      </w:r>
      <w:proofErr w:type="spellStart"/>
      <w:r w:rsidR="00D955FE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làm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</w:p>
    <w:p w14:paraId="21A71E54" w14:textId="77777777" w:rsidR="00EB6821" w:rsidRPr="00100092" w:rsidRDefault="00000000" w:rsidP="00EB6821">
      <w:pPr>
        <w:rPr>
          <w:rFonts w:asciiTheme="majorHAnsi" w:eastAsia="Times New Roman" w:hAnsiTheme="majorHAnsi" w:cs="Times New Roman"/>
          <w:sz w:val="20"/>
        </w:rPr>
      </w:pP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trách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sách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ì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à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ỏ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qua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danh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cung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khác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nhau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ậ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cha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ẹ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chăm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sóc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tôi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ằ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ậ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năm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gây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ẫ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khó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</w:p>
    <w:p w14:paraId="23434ABE" w14:textId="1B5CBFE8" w:rsidR="00EB6821" w:rsidRPr="00100092" w:rsidRDefault="00000000" w:rsidP="00EB6821">
      <w:pPr>
        <w:rPr>
          <w:rFonts w:asciiTheme="majorHAnsi" w:eastAsia="Times New Roman" w:hAnsiTheme="majorHAnsi" w:cs="Calibri"/>
          <w:sz w:val="20"/>
          <w:szCs w:val="22"/>
        </w:rPr>
      </w:pP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ự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proofErr w:type="spellEnd"/>
      <w:r w:rsidR="00D955FE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nuôi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con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thách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ứ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non </w:t>
      </w:r>
      <w:proofErr w:type="spellStart"/>
      <w:r w:rsidR="00D955FE">
        <w:rPr>
          <w:rFonts w:asciiTheme="majorHAnsi" w:eastAsia="Arial" w:hAnsiTheme="majorHAnsi" w:cs="Arial"/>
          <w:sz w:val="20"/>
          <w:szCs w:val="20"/>
          <w:lang w:eastAsia="vi-VN"/>
        </w:rPr>
        <w:t>l</w:t>
      </w:r>
      <w:r w:rsidR="00D955FE">
        <w:rPr>
          <w:rFonts w:ascii="Calibri" w:eastAsia="Arial" w:hAnsi="Calibri" w:cs="Calibri"/>
          <w:sz w:val="20"/>
          <w:szCs w:val="20"/>
          <w:lang w:eastAsia="vi-VN"/>
        </w:rPr>
        <w:t>ại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ứ</w:t>
      </w:r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r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ờ</w:t>
      </w:r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r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Các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ì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ị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ụ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– bao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g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ồ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y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giáo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chăm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sóc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xã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–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cung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ở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quy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Úc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bang,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lãnh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ổ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ị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ũ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cung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phi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</w:p>
    <w:p w14:paraId="679726C6" w14:textId="77777777" w:rsidR="00EB6821" w:rsidRPr="00100092" w:rsidRDefault="00000000" w:rsidP="00EB6821">
      <w:pPr>
        <w:rPr>
          <w:rFonts w:asciiTheme="majorHAnsi" w:eastAsia="Times New Roman" w:hAnsiTheme="majorHAnsi" w:cs="Calibri"/>
          <w:sz w:val="20"/>
        </w:rPr>
      </w:pP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làm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cha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ẹ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chăm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sóc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choáng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mê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cung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thông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tin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liên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quan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nuôi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ứ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con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sinh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ọ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lành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ọ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không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quan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tâm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ai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tài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gì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ho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ặ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proofErr w:type="gram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ngành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nào</w:t>
      </w:r>
      <w:proofErr w:type="spellEnd"/>
      <w:proofErr w:type="gram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ị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trách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ừ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ị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ụ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ọ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ỉ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mu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con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ọ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phát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 </w:t>
      </w:r>
    </w:p>
    <w:p w14:paraId="2CB76C46" w14:textId="77777777" w:rsidR="00EB6821" w:rsidRPr="00100092" w:rsidRDefault="00000000" w:rsidP="00EB6821">
      <w:pPr>
        <w:rPr>
          <w:rFonts w:asciiTheme="majorHAnsi" w:eastAsia="Times New Roman" w:hAnsiTheme="majorHAnsi" w:cs="Calibri"/>
          <w:sz w:val="20"/>
        </w:rPr>
      </w:pP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ị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ụ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cung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ở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đâu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ở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hay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ổ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ứ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nào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ho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vì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ậ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chăm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sóc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gia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đình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Cha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ẹ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chăm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sóc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mu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ằ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xem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xét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ằ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ứ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tài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khi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ra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quy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ị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sách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tài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ì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ỏ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ự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phát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lành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.</w:t>
      </w:r>
    </w:p>
    <w:p w14:paraId="13C173F4" w14:textId="7A7937EB" w:rsidR="00EB6821" w:rsidRPr="00100092" w:rsidRDefault="00000000" w:rsidP="00EB6821">
      <w:pPr>
        <w:rPr>
          <w:rFonts w:asciiTheme="majorHAnsi" w:eastAsia="Times New Roman" w:hAnsiTheme="majorHAnsi" w:cs="Times New Roman"/>
          <w:sz w:val="20"/>
        </w:rPr>
      </w:pP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phát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non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ằ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đáp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="Calibri" w:eastAsia="Arial" w:hAnsi="Calibri" w:cs="Calibri"/>
          <w:sz w:val="20"/>
          <w:szCs w:val="20"/>
          <w:lang w:eastAsia="vi-VN"/>
        </w:rPr>
        <w:t>ứ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ự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cam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ử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tôi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thông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báo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qua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quá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trình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tham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rãi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ổ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lên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ừ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cu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tham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ặ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gi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quan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Úc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: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nhìn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chung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tìm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ra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cung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="00F26546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="00F26546">
        <w:rPr>
          <w:rFonts w:ascii="Calibri" w:eastAsia="Arial" w:hAnsi="Calibri" w:cs="Calibri"/>
          <w:sz w:val="20"/>
          <w:szCs w:val="20"/>
          <w:lang w:eastAsia="vi-VN"/>
        </w:rPr>
        <w:t>ột</w:t>
      </w:r>
      <w:proofErr w:type="spellEnd"/>
      <w:r w:rsidR="00F26546">
        <w:rPr>
          <w:rFonts w:ascii="Calibri" w:eastAsia="Arial" w:hAnsi="Calibri" w:cs="Calibri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khuôn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kh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ổ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r w:rsidR="00F26546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="00F26546">
        <w:rPr>
          <w:rFonts w:ascii="Calibri" w:eastAsia="Arial" w:hAnsi="Calibri" w:cs="Calibri"/>
          <w:sz w:val="20"/>
          <w:szCs w:val="20"/>
          <w:lang w:val="vi-VN" w:eastAsia="vi-VN"/>
        </w:rPr>
        <w:t>ư</w:t>
      </w:r>
      <w:proofErr w:type="spellStart"/>
      <w:r w:rsidR="00F26546">
        <w:rPr>
          <w:rFonts w:ascii="Calibri" w:eastAsia="Arial" w:hAnsi="Calibri" w:cs="Calibri"/>
          <w:sz w:val="20"/>
          <w:szCs w:val="20"/>
          <w:lang w:eastAsia="vi-VN"/>
        </w:rPr>
        <w:t>ợc</w:t>
      </w:r>
      <w:proofErr w:type="spellEnd"/>
      <w:r w:rsidR="00F26546">
        <w:rPr>
          <w:rFonts w:ascii="Calibri" w:eastAsia="Arial" w:hAnsi="Calibri" w:cs="Calibri"/>
          <w:sz w:val="20"/>
          <w:szCs w:val="20"/>
          <w:lang w:eastAsia="vi-VN"/>
        </w:rPr>
        <w:t xml:space="preserve"> </w:t>
      </w:r>
      <w:proofErr w:type="spellStart"/>
      <w:r w:rsidR="00F26546">
        <w:rPr>
          <w:rFonts w:ascii="Calibri" w:eastAsia="Arial" w:hAnsi="Calibri" w:cs="Calibri"/>
          <w:sz w:val="20"/>
          <w:szCs w:val="20"/>
          <w:lang w:eastAsia="vi-VN"/>
        </w:rPr>
        <w:t>nhất</w:t>
      </w:r>
      <w:proofErr w:type="spellEnd"/>
      <w:r w:rsidR="00F26546">
        <w:rPr>
          <w:rFonts w:ascii="Calibri" w:eastAsia="Arial" w:hAnsi="Calibri" w:cs="Calibri"/>
          <w:sz w:val="20"/>
          <w:szCs w:val="20"/>
          <w:lang w:eastAsia="vi-VN"/>
        </w:rPr>
        <w:t xml:space="preserve"> </w:t>
      </w:r>
      <w:proofErr w:type="spellStart"/>
      <w:r w:rsidR="00F26546">
        <w:rPr>
          <w:rFonts w:ascii="Calibri" w:eastAsia="Arial" w:hAnsi="Calibri" w:cs="Calibri"/>
          <w:sz w:val="20"/>
          <w:szCs w:val="20"/>
          <w:lang w:eastAsia="vi-VN"/>
        </w:rPr>
        <w:t>trí</w:t>
      </w:r>
      <w:proofErr w:type="spellEnd"/>
      <w:r w:rsidR="00F26546">
        <w:rPr>
          <w:rFonts w:ascii="Calibri" w:eastAsia="Arial" w:hAnsi="Calibri" w:cs="Calibri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ì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í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ị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ụ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non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Úc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.</w:t>
      </w:r>
    </w:p>
    <w:p w14:paraId="7F8A05CB" w14:textId="77777777" w:rsidR="00EB6821" w:rsidRPr="00F26546" w:rsidRDefault="00000000" w:rsidP="00EB6821">
      <w:pPr>
        <w:spacing w:before="120" w:after="120" w:line="360" w:lineRule="auto"/>
        <w:ind w:left="397"/>
        <w:rPr>
          <w:rFonts w:ascii="Georgia" w:eastAsia="Times New Roman" w:hAnsi="Georgia" w:cs="Arial"/>
          <w:bCs/>
          <w:iCs/>
          <w:color w:val="500778"/>
          <w:sz w:val="22"/>
          <w:szCs w:val="28"/>
          <w:lang w:eastAsia="en-AU"/>
        </w:rPr>
      </w:pP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Chi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ế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n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l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ượ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c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đem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l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ạ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i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n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ề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n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t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ả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ng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đ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ể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t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ậ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p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trung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,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s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ắ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p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x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ế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p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l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ạ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i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và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đi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ề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u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ph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ố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i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t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ố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t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h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ơ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n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c</w:t>
      </w:r>
      <w:r w:rsidRPr="00F26546">
        <w:rPr>
          <w:rFonts w:ascii="Georgia" w:eastAsia="Arial" w:hAnsi="Georgia" w:cs="Century Gothic"/>
          <w:bCs/>
          <w:iCs/>
          <w:color w:val="500778"/>
          <w:lang w:eastAsia="vi-VN"/>
        </w:rPr>
        <w:t>á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c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kho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ả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n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đ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ầ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u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t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ư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c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ủ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a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Chính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ph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ủ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Úc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trong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nh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ữ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ng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năm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đ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ầ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u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đ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ờ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i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vì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l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ợ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i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ích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phúc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l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ợ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i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c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ủ</w:t>
      </w:r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a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tr</w:t>
      </w:r>
      <w:r w:rsidRPr="00F26546">
        <w:rPr>
          <w:rFonts w:ascii="Cambria" w:eastAsia="Arial" w:hAnsi="Cambria" w:cs="Cambria"/>
          <w:bCs/>
          <w:iCs/>
          <w:color w:val="500778"/>
          <w:lang w:eastAsia="vi-VN"/>
        </w:rPr>
        <w:t>ẻ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 xml:space="preserve"> </w:t>
      </w:r>
      <w:proofErr w:type="spellStart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em</w:t>
      </w:r>
      <w:proofErr w:type="spellEnd"/>
      <w:r w:rsidRPr="00F26546">
        <w:rPr>
          <w:rFonts w:ascii="Georgia" w:eastAsia="Arial" w:hAnsi="Georgia" w:cs="Arial"/>
          <w:bCs/>
          <w:iCs/>
          <w:color w:val="500778"/>
          <w:lang w:eastAsia="vi-VN"/>
        </w:rPr>
        <w:t>.</w:t>
      </w:r>
    </w:p>
    <w:bookmarkEnd w:id="3"/>
    <w:bookmarkEnd w:id="4"/>
    <w:p w14:paraId="6D0D38C0" w14:textId="77777777" w:rsidR="00EB6821" w:rsidRPr="00100092" w:rsidRDefault="00000000" w:rsidP="00EB6821">
      <w:pPr>
        <w:rPr>
          <w:rFonts w:asciiTheme="majorHAnsi" w:eastAsia="Times New Roman" w:hAnsiTheme="majorHAnsi" w:cs="Times New Roman"/>
          <w:sz w:val="20"/>
        </w:rPr>
      </w:pP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ta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không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ắ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ừ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ta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không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ả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thi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k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ế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hoàn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toàn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ọ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ươ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tr</w:t>
      </w:r>
      <w:r w:rsidRPr="00100092">
        <w:rPr>
          <w:rFonts w:ascii="Century Gothic" w:eastAsia="Arial" w:hAnsi="Century Gothic" w:cs="Century Gothic"/>
          <w:bCs/>
          <w:sz w:val="20"/>
          <w:szCs w:val="20"/>
          <w:lang w:eastAsia="vi-VN"/>
        </w:rPr>
        <w:t>ì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ho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ặ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gia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đình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ho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ặ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ồ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ta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phát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huy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thành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tích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ư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năm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ờ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ằ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cách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mang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k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qu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ơ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tu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ổ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ơ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ậ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k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ỷ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ớ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Là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ộ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trình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ẫ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sách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ì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ồ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hóa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giá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ị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năm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</w:p>
    <w:p w14:paraId="2F470F45" w14:textId="42312C45" w:rsidR="00EB6821" w:rsidRPr="00100092" w:rsidRDefault="00000000" w:rsidP="00EB6821">
      <w:pPr>
        <w:rPr>
          <w:rFonts w:asciiTheme="majorHAnsi" w:eastAsia="Times New Roman" w:hAnsiTheme="majorHAnsi" w:cs="Calibri"/>
          <w:bCs/>
          <w:sz w:val="20"/>
          <w:szCs w:val="22"/>
        </w:rPr>
      </w:pP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ỗ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ngày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ta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y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gia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đình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ồ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cùng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nhau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nuôi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ưỡ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s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ự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phát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tri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ể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ụ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đích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chung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vi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đóng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góp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ự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ti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ho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ặ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gián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ti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p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vào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vi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nuôi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y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bi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r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ằ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="00F26546">
        <w:rPr>
          <w:rFonts w:asciiTheme="majorHAnsi" w:eastAsia="Arial" w:hAnsiTheme="majorHAnsi" w:cs="Arial"/>
          <w:iCs/>
          <w:sz w:val="20"/>
          <w:szCs w:val="20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đang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ớ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lên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phát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tri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ể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ti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năng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mình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. 5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năm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ờ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ỗ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ứ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s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khó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phai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năm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tháng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sau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r w:rsidR="00F26546">
        <w:rPr>
          <w:rFonts w:asciiTheme="majorHAnsi" w:eastAsia="Arial" w:hAnsiTheme="majorHAnsi" w:cs="Arial"/>
          <w:iCs/>
          <w:sz w:val="20"/>
          <w:szCs w:val="20"/>
          <w:lang w:eastAsia="vi-VN"/>
        </w:rPr>
        <w:t>ta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lastRenderedPageBreak/>
        <w:t>khuy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khích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gia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đình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ườ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chăm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sóc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ọ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hàng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ồ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r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ơ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h</w:t>
      </w:r>
      <w:r w:rsidRPr="00100092">
        <w:rPr>
          <w:rFonts w:ascii="Century Gothic" w:eastAsia="Arial" w:hAnsi="Century Gothic" w:cs="Century Gothic"/>
          <w:iCs/>
          <w:sz w:val="20"/>
          <w:szCs w:val="20"/>
          <w:lang w:eastAsia="vi-VN"/>
        </w:rPr>
        <w:t>ã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y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l</w:t>
      </w:r>
      <w:r w:rsidRPr="00100092">
        <w:rPr>
          <w:rFonts w:ascii="Century Gothic" w:eastAsia="Arial" w:hAnsi="Century Gothic" w:cs="Century Gothic"/>
          <w:iCs/>
          <w:sz w:val="20"/>
          <w:szCs w:val="20"/>
          <w:lang w:eastAsia="vi-VN"/>
        </w:rPr>
        <w:t>à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vi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ệ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cùng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nhau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làm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n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ổ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iCs/>
          <w:sz w:val="20"/>
          <w:szCs w:val="20"/>
          <w:lang w:eastAsia="vi-VN"/>
        </w:rPr>
        <w:t>ậ</w:t>
      </w:r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i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giá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ị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quan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ọ</w:t>
      </w:r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năm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ờ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.</w:t>
      </w:r>
    </w:p>
    <w:p w14:paraId="542184BC" w14:textId="6A54ACA0" w:rsidR="00EB6821" w:rsidRPr="00100092" w:rsidRDefault="00000000" w:rsidP="00EB6821">
      <w:pPr>
        <w:rPr>
          <w:rFonts w:asciiTheme="majorHAnsi" w:eastAsia="Times New Roman" w:hAnsiTheme="majorHAnsi" w:cs="Times New Roman"/>
          <w:sz w:val="20"/>
        </w:rPr>
      </w:pP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ta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đang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làm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vì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x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ứ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đáng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phát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tu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ổ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ỗ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gia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lai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Chi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này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ẽ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ướ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ẫ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các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quy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ị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ươ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lai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entury Gothic" w:eastAsia="Arial" w:hAnsi="Century Gothic" w:cs="Century Gothic"/>
          <w:sz w:val="20"/>
          <w:szCs w:val="20"/>
          <w:lang w:eastAsia="vi-VN"/>
        </w:rPr>
        <w:t>à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chính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ề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ỏ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a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ta.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Chúng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ta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ph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ả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cho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ả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b/>
          <w:bCs/>
          <w:i/>
          <w:iCs/>
          <w:color w:val="A50E82"/>
          <w:sz w:val="20"/>
          <w:szCs w:val="20"/>
          <w:lang w:eastAsia="vi-VN"/>
        </w:rPr>
        <w:t>ẻ</w:t>
      </w:r>
      <w:proofErr w:type="spellEnd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/>
          <w:bCs/>
          <w:i/>
          <w:iCs/>
          <w:color w:val="A50E82"/>
          <w:sz w:val="20"/>
          <w:szCs w:val="20"/>
          <w:lang w:eastAsia="vi-VN"/>
        </w:rPr>
        <w:t>em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ữ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ể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ự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ở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i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đ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u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ấ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trong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cu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s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ố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–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không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có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gì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quan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ọ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sz w:val="20"/>
          <w:szCs w:val="20"/>
          <w:lang w:eastAsia="vi-VN"/>
        </w:rPr>
        <w:t>ơ</w:t>
      </w:r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n</w:t>
      </w:r>
      <w:proofErr w:type="spellEnd"/>
      <w:r w:rsidR="00F26546">
        <w:rPr>
          <w:rFonts w:asciiTheme="majorHAnsi" w:eastAsia="Arial" w:hAnsiTheme="majorHAnsi" w:cs="Arial"/>
          <w:sz w:val="20"/>
          <w:szCs w:val="20"/>
          <w:lang w:eastAsia="vi-VN"/>
        </w:rPr>
        <w:t xml:space="preserve"> </w:t>
      </w:r>
      <w:proofErr w:type="spellStart"/>
      <w:r w:rsidR="00F26546">
        <w:rPr>
          <w:rFonts w:asciiTheme="majorHAnsi" w:eastAsia="Arial" w:hAnsiTheme="majorHAnsi" w:cs="Arial"/>
          <w:sz w:val="20"/>
          <w:szCs w:val="20"/>
          <w:lang w:eastAsia="vi-VN"/>
        </w:rPr>
        <w:t>đi</w:t>
      </w:r>
      <w:r w:rsidR="00F26546">
        <w:rPr>
          <w:rFonts w:ascii="Calibri" w:eastAsia="Arial" w:hAnsi="Calibri" w:cs="Calibri"/>
          <w:sz w:val="20"/>
          <w:szCs w:val="20"/>
          <w:lang w:eastAsia="vi-VN"/>
        </w:rPr>
        <w:t>ều</w:t>
      </w:r>
      <w:proofErr w:type="spellEnd"/>
      <w:r w:rsidR="00F26546">
        <w:rPr>
          <w:rFonts w:ascii="Calibri" w:eastAsia="Arial" w:hAnsi="Calibri" w:cs="Calibri"/>
          <w:sz w:val="20"/>
          <w:szCs w:val="20"/>
          <w:lang w:eastAsia="vi-VN"/>
        </w:rPr>
        <w:t xml:space="preserve"> </w:t>
      </w:r>
      <w:proofErr w:type="spellStart"/>
      <w:r w:rsidR="00F26546">
        <w:rPr>
          <w:rFonts w:ascii="Calibri" w:eastAsia="Arial" w:hAnsi="Calibri" w:cs="Calibri"/>
          <w:sz w:val="20"/>
          <w:szCs w:val="20"/>
          <w:lang w:eastAsia="vi-VN"/>
        </w:rPr>
        <w:t>đó</w:t>
      </w:r>
      <w:proofErr w:type="spellEnd"/>
      <w:r w:rsidR="00F26546">
        <w:rPr>
          <w:rFonts w:ascii="Calibri" w:eastAsia="Arial" w:hAnsi="Calibri" w:cs="Calibri"/>
          <w:sz w:val="20"/>
          <w:szCs w:val="20"/>
          <w:lang w:eastAsia="vi-VN"/>
        </w:rPr>
        <w:t xml:space="preserve"> </w:t>
      </w:r>
      <w:proofErr w:type="spellStart"/>
      <w:r w:rsidR="00F26546">
        <w:rPr>
          <w:rFonts w:ascii="Calibri" w:eastAsia="Arial" w:hAnsi="Calibri" w:cs="Calibri"/>
          <w:sz w:val="20"/>
          <w:szCs w:val="20"/>
          <w:lang w:eastAsia="vi-VN"/>
        </w:rPr>
        <w:t>cả</w:t>
      </w:r>
      <w:proofErr w:type="spellEnd"/>
      <w:r w:rsidRPr="00100092">
        <w:rPr>
          <w:rFonts w:asciiTheme="majorHAnsi" w:eastAsia="Arial" w:hAnsiTheme="majorHAnsi" w:cs="Arial"/>
          <w:sz w:val="20"/>
          <w:szCs w:val="20"/>
          <w:lang w:eastAsia="vi-VN"/>
        </w:rPr>
        <w:t>.</w:t>
      </w:r>
    </w:p>
    <w:p w14:paraId="24EE02C1" w14:textId="77777777" w:rsidR="00EB6821" w:rsidRPr="00100092" w:rsidRDefault="00EB6821" w:rsidP="00EB6821">
      <w:pPr>
        <w:rPr>
          <w:rFonts w:asciiTheme="majorHAnsi" w:eastAsia="Times New Roman" w:hAnsiTheme="majorHAnsi" w:cs="Calibri"/>
          <w:bCs/>
          <w:sz w:val="20"/>
          <w:szCs w:val="22"/>
        </w:rPr>
      </w:pPr>
    </w:p>
    <w:p w14:paraId="59EC7383" w14:textId="77777777" w:rsidR="00EB6821" w:rsidRPr="00100092" w:rsidRDefault="00000000" w:rsidP="00EB6821">
      <w:pPr>
        <w:rPr>
          <w:rFonts w:asciiTheme="majorHAnsi" w:eastAsia="Times New Roman" w:hAnsiTheme="majorHAnsi" w:cs="Calibri"/>
          <w:bCs/>
          <w:sz w:val="20"/>
        </w:rPr>
      </w:pP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Th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ượ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Ngh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ị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sĩ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Amanda Rishworth,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ộ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ưở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ộ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ị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ch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v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ụ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Xã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h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ộ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i</w:t>
      </w:r>
      <w:proofErr w:type="spellEnd"/>
    </w:p>
    <w:p w14:paraId="5F185AC7" w14:textId="77777777" w:rsidR="00EB6821" w:rsidRPr="00100092" w:rsidRDefault="00000000" w:rsidP="00EB6821">
      <w:pPr>
        <w:rPr>
          <w:rFonts w:asciiTheme="majorHAnsi" w:eastAsiaTheme="minorHAnsi" w:hAnsiTheme="majorHAnsi"/>
          <w:sz w:val="22"/>
        </w:rPr>
      </w:pP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Ngài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Ti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ế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n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sĩ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Anne Aly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Ngh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ị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sĩ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,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ộ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tr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ưở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ng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B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ộ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Giáo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d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ụ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c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</w:t>
      </w:r>
      <w:proofErr w:type="spellStart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M</w:t>
      </w:r>
      <w:r w:rsidRPr="00100092">
        <w:rPr>
          <w:rFonts w:ascii="Calibri" w:eastAsia="Arial" w:hAnsi="Calibri" w:cs="Calibri"/>
          <w:bCs/>
          <w:sz w:val="20"/>
          <w:szCs w:val="20"/>
          <w:lang w:eastAsia="vi-VN"/>
        </w:rPr>
        <w:t>ầ</w:t>
      </w:r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>m</w:t>
      </w:r>
      <w:proofErr w:type="spellEnd"/>
      <w:r w:rsidRPr="00100092">
        <w:rPr>
          <w:rFonts w:asciiTheme="majorHAnsi" w:eastAsia="Arial" w:hAnsiTheme="majorHAnsi" w:cs="Arial"/>
          <w:bCs/>
          <w:sz w:val="20"/>
          <w:szCs w:val="20"/>
          <w:lang w:eastAsia="vi-VN"/>
        </w:rPr>
        <w:t xml:space="preserve"> non</w:t>
      </w:r>
    </w:p>
    <w:p w14:paraId="445F7D9A" w14:textId="77777777" w:rsidR="007B73AB" w:rsidRPr="00936AC4" w:rsidRDefault="007B73AB" w:rsidP="007B73AB">
      <w:pPr>
        <w:rPr>
          <w:b/>
          <w:lang w:val="en-US"/>
        </w:rPr>
      </w:pPr>
    </w:p>
    <w:p w14:paraId="1E6259B5" w14:textId="77777777" w:rsidR="0048665E" w:rsidRDefault="00000000">
      <w:pPr>
        <w:rPr>
          <w:rFonts w:asciiTheme="majorHAnsi" w:eastAsia="Calibri" w:hAnsiTheme="majorHAnsi" w:cstheme="majorBidi"/>
          <w:color w:val="262626" w:themeColor="text1" w:themeTint="D9"/>
          <w:sz w:val="40"/>
          <w:szCs w:val="40"/>
          <w:lang w:val="en-US"/>
        </w:rPr>
      </w:pPr>
      <w:r>
        <w:rPr>
          <w:rFonts w:eastAsia="Calibri"/>
          <w:lang w:val="en-US"/>
        </w:rPr>
        <w:br w:type="page"/>
      </w:r>
    </w:p>
    <w:p w14:paraId="3E1849A6" w14:textId="388BA92E" w:rsidR="00D13404" w:rsidRPr="00F26546" w:rsidRDefault="00100092" w:rsidP="005A2378">
      <w:pPr>
        <w:pStyle w:val="Heading1"/>
        <w:pBdr>
          <w:bottom w:val="single" w:sz="4" w:space="2" w:color="auto"/>
        </w:pBdr>
        <w:rPr>
          <w:rFonts w:eastAsia="Calibri"/>
          <w:lang w:val="en-US"/>
        </w:rPr>
      </w:pPr>
      <w:bookmarkStart w:id="5" w:name="_Toc163651119"/>
      <w:proofErr w:type="spellStart"/>
      <w:r w:rsidRPr="00F26546">
        <w:rPr>
          <w:rFonts w:eastAsia="Arial" w:cs="Arial"/>
          <w:color w:val="262626"/>
          <w:lang w:val="en-US" w:eastAsia="vi-VN"/>
        </w:rPr>
        <w:lastRenderedPageBreak/>
        <w:t>Tóm</w:t>
      </w:r>
      <w:proofErr w:type="spellEnd"/>
      <w:r w:rsidRPr="00F26546">
        <w:rPr>
          <w:rFonts w:eastAsia="Arial" w:cs="Arial"/>
          <w:color w:val="262626"/>
          <w:lang w:val="en-US" w:eastAsia="vi-VN"/>
        </w:rPr>
        <w:t xml:space="preserve"> </w:t>
      </w:r>
      <w:proofErr w:type="spellStart"/>
      <w:r w:rsidRPr="00F26546">
        <w:rPr>
          <w:rFonts w:eastAsia="Arial" w:cs="Arial"/>
          <w:color w:val="262626"/>
          <w:lang w:val="en-US" w:eastAsia="vi-VN"/>
        </w:rPr>
        <w:t>t</w:t>
      </w:r>
      <w:r w:rsidRPr="00F26546">
        <w:rPr>
          <w:rFonts w:ascii="Calibri" w:eastAsia="Arial" w:hAnsi="Calibri" w:cs="Calibri"/>
          <w:color w:val="262626"/>
          <w:lang w:val="en-US" w:eastAsia="vi-VN"/>
        </w:rPr>
        <w:t>ắ</w:t>
      </w:r>
      <w:r w:rsidRPr="00F26546">
        <w:rPr>
          <w:rFonts w:eastAsia="Arial" w:cs="Arial"/>
          <w:color w:val="262626"/>
          <w:lang w:val="en-US" w:eastAsia="vi-VN"/>
        </w:rPr>
        <w:t>t</w:t>
      </w:r>
      <w:bookmarkEnd w:id="5"/>
      <w:proofErr w:type="spellEnd"/>
    </w:p>
    <w:p w14:paraId="44CE376D" w14:textId="77777777" w:rsidR="00885C2A" w:rsidRPr="00F26546" w:rsidRDefault="00000000" w:rsidP="00885C2A">
      <w:pPr>
        <w:rPr>
          <w:rFonts w:asciiTheme="majorHAnsi" w:hAnsiTheme="majorHAnsi"/>
        </w:rPr>
      </w:pPr>
      <w:r w:rsidRPr="00F26546">
        <w:rPr>
          <w:rFonts w:ascii="Calibri" w:eastAsia="Arial" w:hAnsi="Calibri" w:cs="Calibri"/>
          <w:lang w:eastAsia="vi-VN"/>
        </w:rPr>
        <w:t>Ở</w:t>
      </w:r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Úc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</w:t>
      </w:r>
      <w:r w:rsidRPr="00F26546">
        <w:rPr>
          <w:rFonts w:ascii="Calibri" w:eastAsia="Arial" w:hAnsi="Calibri" w:cs="Calibri"/>
          <w:lang w:eastAsia="vi-VN"/>
        </w:rPr>
        <w:t>ơ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1,82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tri</w:t>
      </w:r>
      <w:r w:rsidRPr="00F26546">
        <w:rPr>
          <w:rFonts w:ascii="Calibri" w:eastAsia="Arial" w:hAnsi="Calibri" w:cs="Calibri"/>
          <w:lang w:eastAsia="vi-VN"/>
        </w:rPr>
        <w:t>ệ</w:t>
      </w:r>
      <w:r w:rsidRPr="00F26546">
        <w:rPr>
          <w:rFonts w:asciiTheme="majorHAnsi" w:eastAsia="Arial" w:hAnsiTheme="majorHAnsi" w:cs="Arial"/>
          <w:lang w:eastAsia="vi-VN"/>
        </w:rPr>
        <w:t>u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</w:t>
      </w:r>
      <w:r w:rsidRPr="00F26546">
        <w:rPr>
          <w:rFonts w:ascii="Calibri" w:eastAsia="Arial" w:hAnsi="Calibri" w:cs="Calibri"/>
          <w:lang w:eastAsia="vi-VN"/>
        </w:rPr>
        <w:t>ẻ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em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</w:t>
      </w:r>
      <w:r w:rsidRPr="00F26546">
        <w:rPr>
          <w:rFonts w:ascii="Calibri" w:eastAsia="Arial" w:hAnsi="Calibri" w:cs="Calibri"/>
          <w:lang w:eastAsia="vi-VN"/>
        </w:rPr>
        <w:t>ừ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0–5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tu</w:t>
      </w:r>
      <w:r w:rsidRPr="00F26546">
        <w:rPr>
          <w:rFonts w:ascii="Calibri" w:eastAsia="Arial" w:hAnsi="Calibri" w:cs="Calibri"/>
          <w:lang w:eastAsia="vi-VN"/>
        </w:rPr>
        <w:t>ổ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>.</w:t>
      </w:r>
    </w:p>
    <w:p w14:paraId="36312D6F" w14:textId="77777777" w:rsidR="00936AC4" w:rsidRPr="00F26546" w:rsidRDefault="00000000" w:rsidP="006644FE">
      <w:pPr>
        <w:rPr>
          <w:rFonts w:asciiTheme="majorHAnsi" w:hAnsiTheme="majorHAnsi"/>
        </w:rPr>
      </w:pP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ữ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ầ</w:t>
      </w:r>
      <w:r w:rsidRPr="00F26546">
        <w:rPr>
          <w:rFonts w:asciiTheme="majorHAnsi" w:eastAsia="Arial" w:hAnsiTheme="majorHAnsi" w:cs="Arial"/>
          <w:lang w:eastAsia="vi-VN"/>
        </w:rPr>
        <w:t>u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ờ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ủ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</w:t>
      </w:r>
      <w:r w:rsidRPr="00F26546">
        <w:rPr>
          <w:rFonts w:ascii="Calibri" w:eastAsia="Arial" w:hAnsi="Calibri" w:cs="Calibri"/>
          <w:lang w:eastAsia="vi-VN"/>
        </w:rPr>
        <w:t>ẻ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="Calibri" w:eastAsia="Arial" w:hAnsi="Calibri" w:cs="Calibri"/>
          <w:lang w:eastAsia="vi-VN"/>
        </w:rPr>
        <w:t>ả</w:t>
      </w:r>
      <w:r w:rsidRPr="00F26546">
        <w:rPr>
          <w:rFonts w:asciiTheme="majorHAnsi" w:eastAsia="Arial" w:hAnsiTheme="majorHAnsi" w:cs="Arial"/>
          <w:lang w:eastAsia="vi-VN"/>
        </w:rPr>
        <w:t>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</w:t>
      </w:r>
      <w:r w:rsidRPr="00F26546">
        <w:rPr>
          <w:rFonts w:ascii="Calibri" w:eastAsia="Arial" w:hAnsi="Calibri" w:cs="Calibri"/>
          <w:lang w:eastAsia="vi-VN"/>
        </w:rPr>
        <w:t>ưở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ặ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bi</w:t>
      </w:r>
      <w:r w:rsidRPr="00F26546">
        <w:rPr>
          <w:rFonts w:ascii="Calibri" w:eastAsia="Arial" w:hAnsi="Calibri" w:cs="Calibri"/>
          <w:lang w:eastAsia="vi-VN"/>
        </w:rPr>
        <w:t>ệ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ế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ự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tri</w:t>
      </w:r>
      <w:r w:rsidRPr="00F26546">
        <w:rPr>
          <w:rFonts w:ascii="Calibri" w:eastAsia="Arial" w:hAnsi="Calibri" w:cs="Calibri"/>
          <w:lang w:eastAsia="vi-VN"/>
        </w:rPr>
        <w:t>ể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ủ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M</w:t>
      </w:r>
      <w:r w:rsidRPr="00F26546">
        <w:rPr>
          <w:rFonts w:ascii="Calibri" w:eastAsia="Arial" w:hAnsi="Calibri" w:cs="Calibri"/>
          <w:lang w:eastAsia="vi-VN"/>
        </w:rPr>
        <w:t>ặ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dù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ậ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ấ</w:t>
      </w:r>
      <w:r w:rsidRPr="00F26546">
        <w:rPr>
          <w:rFonts w:asciiTheme="majorHAnsi" w:eastAsia="Arial" w:hAnsiTheme="majorHAnsi" w:cs="Arial"/>
          <w:lang w:eastAsia="vi-VN"/>
        </w:rPr>
        <w:t>y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r</w:t>
      </w:r>
      <w:r w:rsidRPr="00F26546">
        <w:rPr>
          <w:rFonts w:ascii="Calibri" w:eastAsia="Arial" w:hAnsi="Calibri" w:cs="Calibri"/>
          <w:lang w:eastAsia="vi-VN"/>
        </w:rPr>
        <w:t>ằ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ữ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ầ</w:t>
      </w:r>
      <w:r w:rsidRPr="00F26546">
        <w:rPr>
          <w:rFonts w:asciiTheme="majorHAnsi" w:eastAsia="Arial" w:hAnsiTheme="majorHAnsi" w:cs="Arial"/>
          <w:lang w:eastAsia="vi-VN"/>
        </w:rPr>
        <w:t>u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ờ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ph</w:t>
      </w:r>
      <w:r w:rsidRPr="00F26546">
        <w:rPr>
          <w:rFonts w:ascii="Calibri" w:eastAsia="Arial" w:hAnsi="Calibri" w:cs="Calibri"/>
          <w:lang w:eastAsia="vi-VN"/>
        </w:rPr>
        <w:t>ả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giai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đo</w:t>
      </w:r>
      <w:r w:rsidRPr="00F26546">
        <w:rPr>
          <w:rFonts w:ascii="Calibri" w:eastAsia="Arial" w:hAnsi="Calibri" w:cs="Calibri"/>
          <w:lang w:eastAsia="vi-VN"/>
        </w:rPr>
        <w:t>ạ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</w:t>
      </w:r>
      <w:r w:rsidRPr="00F26546">
        <w:rPr>
          <w:rFonts w:ascii="Calibri" w:eastAsia="Arial" w:hAnsi="Calibri" w:cs="Calibri"/>
          <w:lang w:eastAsia="vi-VN"/>
        </w:rPr>
        <w:t>ọ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duy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ấ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ư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="Century Gothic" w:eastAsia="Arial" w:hAnsi="Century Gothic" w:cs="Century Gothic"/>
          <w:lang w:eastAsia="vi-VN"/>
        </w:rPr>
        <w:t>đâ</w:t>
      </w:r>
      <w:r w:rsidRPr="00F26546">
        <w:rPr>
          <w:rFonts w:asciiTheme="majorHAnsi" w:eastAsia="Arial" w:hAnsiTheme="majorHAnsi" w:cs="Arial"/>
          <w:lang w:eastAsia="vi-VN"/>
        </w:rPr>
        <w:t>y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l</w:t>
      </w:r>
      <w:r w:rsidRPr="00F26546">
        <w:rPr>
          <w:rFonts w:ascii="Calibri" w:eastAsia="Arial" w:hAnsi="Calibri" w:cs="Calibri"/>
          <w:lang w:eastAsia="vi-VN"/>
        </w:rPr>
        <w:t>ạ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giai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đo</w:t>
      </w:r>
      <w:r w:rsidRPr="00F26546">
        <w:rPr>
          <w:rFonts w:ascii="Calibri" w:eastAsia="Arial" w:hAnsi="Calibri" w:cs="Calibri"/>
          <w:lang w:eastAsia="vi-VN"/>
        </w:rPr>
        <w:t>ạ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</w:t>
      </w:r>
      <w:r w:rsidRPr="00F26546">
        <w:rPr>
          <w:rFonts w:ascii="Calibri" w:eastAsia="Arial" w:hAnsi="Calibri" w:cs="Calibri"/>
          <w:lang w:eastAsia="vi-VN"/>
        </w:rPr>
        <w:t>ọ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ấ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do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ự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tri</w:t>
      </w:r>
      <w:r w:rsidRPr="00F26546">
        <w:rPr>
          <w:rFonts w:ascii="Calibri" w:eastAsia="Arial" w:hAnsi="Calibri" w:cs="Calibri"/>
          <w:lang w:eastAsia="vi-VN"/>
        </w:rPr>
        <w:t>ể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ủ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não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b</w:t>
      </w:r>
      <w:r w:rsidRPr="00F26546">
        <w:rPr>
          <w:rFonts w:ascii="Calibri" w:eastAsia="Arial" w:hAnsi="Calibri" w:cs="Calibri"/>
          <w:lang w:eastAsia="vi-VN"/>
        </w:rPr>
        <w:t>ộ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. </w:t>
      </w:r>
    </w:p>
    <w:p w14:paraId="17A8D730" w14:textId="77777777" w:rsidR="00A511FD" w:rsidRPr="00F63FFC" w:rsidRDefault="00000000" w:rsidP="00997B11">
      <w:pPr>
        <w:pStyle w:val="Heading2"/>
        <w:shd w:val="clear" w:color="auto" w:fill="F3F5E4"/>
        <w:jc w:val="center"/>
        <w:rPr>
          <w:color w:val="55266B"/>
        </w:rPr>
      </w:pPr>
      <w:bookmarkStart w:id="6" w:name="_Toc163651120"/>
      <w:bookmarkStart w:id="7" w:name="_Hlk161847306"/>
      <w:proofErr w:type="spellStart"/>
      <w:r w:rsidRPr="00F63FFC">
        <w:rPr>
          <w:rFonts w:eastAsia="Arial" w:cs="Arial"/>
          <w:color w:val="55266B"/>
          <w:lang w:eastAsia="vi-VN"/>
        </w:rPr>
        <w:t>Nh</w:t>
      </w:r>
      <w:r w:rsidRPr="00F63FFC">
        <w:rPr>
          <w:rFonts w:ascii="Calibri" w:eastAsia="Arial" w:hAnsi="Calibri" w:cs="Calibri"/>
          <w:color w:val="55266B"/>
          <w:lang w:eastAsia="vi-VN"/>
        </w:rPr>
        <w:t>ữ</w:t>
      </w:r>
      <w:r w:rsidRPr="00F63FFC">
        <w:rPr>
          <w:rFonts w:eastAsia="Arial" w:cs="Arial"/>
          <w:color w:val="55266B"/>
          <w:lang w:eastAsia="vi-VN"/>
        </w:rPr>
        <w:t>ng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năm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đ</w:t>
      </w:r>
      <w:r w:rsidRPr="00F63FFC">
        <w:rPr>
          <w:rFonts w:ascii="Calibri" w:eastAsia="Arial" w:hAnsi="Calibri" w:cs="Calibri"/>
          <w:color w:val="55266B"/>
          <w:lang w:eastAsia="vi-VN"/>
        </w:rPr>
        <w:t>ầ</w:t>
      </w:r>
      <w:r w:rsidRPr="00F63FFC">
        <w:rPr>
          <w:rFonts w:eastAsia="Arial" w:cs="Arial"/>
          <w:color w:val="55266B"/>
          <w:lang w:eastAsia="vi-VN"/>
        </w:rPr>
        <w:t>u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c</w:t>
      </w:r>
      <w:r w:rsidRPr="00F63FFC">
        <w:rPr>
          <w:rFonts w:ascii="Calibri" w:eastAsia="Arial" w:hAnsi="Calibri" w:cs="Calibri"/>
          <w:color w:val="55266B"/>
          <w:lang w:eastAsia="vi-VN"/>
        </w:rPr>
        <w:t>ủ</w:t>
      </w:r>
      <w:r w:rsidRPr="00F63FFC">
        <w:rPr>
          <w:rFonts w:eastAsia="Arial" w:cs="Arial"/>
          <w:color w:val="55266B"/>
          <w:lang w:eastAsia="vi-VN"/>
        </w:rPr>
        <w:t>a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tu</w:t>
      </w:r>
      <w:r w:rsidRPr="00F63FFC">
        <w:rPr>
          <w:rFonts w:ascii="Calibri" w:eastAsia="Arial" w:hAnsi="Calibri" w:cs="Calibri"/>
          <w:color w:val="55266B"/>
          <w:lang w:eastAsia="vi-VN"/>
        </w:rPr>
        <w:t>ổ</w:t>
      </w:r>
      <w:r w:rsidRPr="00F63FFC">
        <w:rPr>
          <w:rFonts w:eastAsia="Arial" w:cs="Arial"/>
          <w:color w:val="55266B"/>
          <w:lang w:eastAsia="vi-VN"/>
        </w:rPr>
        <w:t>i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th</w:t>
      </w:r>
      <w:r w:rsidRPr="00F63FFC">
        <w:rPr>
          <w:rFonts w:ascii="Calibri" w:eastAsia="Arial" w:hAnsi="Calibri" w:cs="Calibri"/>
          <w:color w:val="55266B"/>
          <w:lang w:eastAsia="vi-VN"/>
        </w:rPr>
        <w:t>ơ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l</w:t>
      </w:r>
      <w:r w:rsidRPr="00F63FFC">
        <w:rPr>
          <w:rFonts w:ascii="Century Gothic" w:eastAsia="Arial" w:hAnsi="Century Gothic" w:cs="Century Gothic"/>
          <w:color w:val="55266B"/>
          <w:lang w:eastAsia="vi-VN"/>
        </w:rPr>
        <w:t>à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g</w:t>
      </w:r>
      <w:r w:rsidRPr="00F63FFC">
        <w:rPr>
          <w:rFonts w:ascii="Century Gothic" w:eastAsia="Arial" w:hAnsi="Century Gothic" w:cs="Century Gothic"/>
          <w:color w:val="55266B"/>
          <w:lang w:eastAsia="vi-VN"/>
        </w:rPr>
        <w:t>ì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? </w:t>
      </w:r>
      <w:proofErr w:type="spellStart"/>
      <w:r w:rsidRPr="00F63FFC">
        <w:rPr>
          <w:rFonts w:eastAsia="Arial" w:cs="Arial"/>
          <w:color w:val="55266B"/>
          <w:lang w:eastAsia="vi-VN"/>
        </w:rPr>
        <w:t>T</w:t>
      </w:r>
      <w:r w:rsidRPr="00F63FFC">
        <w:rPr>
          <w:rFonts w:ascii="Calibri" w:eastAsia="Arial" w:hAnsi="Calibri" w:cs="Calibri"/>
          <w:color w:val="55266B"/>
          <w:lang w:eastAsia="vi-VN"/>
        </w:rPr>
        <w:t>ạ</w:t>
      </w:r>
      <w:r w:rsidRPr="00F63FFC">
        <w:rPr>
          <w:rFonts w:eastAsia="Arial" w:cs="Arial"/>
          <w:color w:val="55266B"/>
          <w:lang w:eastAsia="vi-VN"/>
        </w:rPr>
        <w:t>i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sao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chúng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l</w:t>
      </w:r>
      <w:r w:rsidRPr="00F63FFC">
        <w:rPr>
          <w:rFonts w:ascii="Calibri" w:eastAsia="Arial" w:hAnsi="Calibri" w:cs="Calibri"/>
          <w:color w:val="55266B"/>
          <w:lang w:eastAsia="vi-VN"/>
        </w:rPr>
        <w:t>ạ</w:t>
      </w:r>
      <w:r w:rsidRPr="00F63FFC">
        <w:rPr>
          <w:rFonts w:eastAsia="Arial" w:cs="Arial"/>
          <w:color w:val="55266B"/>
          <w:lang w:eastAsia="vi-VN"/>
        </w:rPr>
        <w:t>i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quan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tr</w:t>
      </w:r>
      <w:r w:rsidRPr="00F63FFC">
        <w:rPr>
          <w:rFonts w:ascii="Calibri" w:eastAsia="Arial" w:hAnsi="Calibri" w:cs="Calibri"/>
          <w:color w:val="55266B"/>
          <w:lang w:eastAsia="vi-VN"/>
        </w:rPr>
        <w:t>ọ</w:t>
      </w:r>
      <w:r w:rsidRPr="00F63FFC">
        <w:rPr>
          <w:rFonts w:eastAsia="Arial" w:cs="Arial"/>
          <w:color w:val="55266B"/>
          <w:lang w:eastAsia="vi-VN"/>
        </w:rPr>
        <w:t>ng</w:t>
      </w:r>
      <w:proofErr w:type="spellEnd"/>
      <w:r w:rsidRPr="00F63FFC">
        <w:rPr>
          <w:rFonts w:eastAsia="Arial" w:cs="Arial"/>
          <w:color w:val="55266B"/>
          <w:lang w:eastAsia="vi-VN"/>
        </w:rPr>
        <w:t>?</w:t>
      </w:r>
      <w:bookmarkEnd w:id="6"/>
    </w:p>
    <w:bookmarkEnd w:id="7"/>
    <w:p w14:paraId="43541A70" w14:textId="15053DE4" w:rsidR="00A511FD" w:rsidRPr="00F26546" w:rsidRDefault="00000000" w:rsidP="00997B11">
      <w:pPr>
        <w:shd w:val="clear" w:color="auto" w:fill="F3F5E4"/>
        <w:jc w:val="center"/>
        <w:rPr>
          <w:rFonts w:asciiTheme="majorHAnsi" w:hAnsiTheme="majorHAnsi"/>
        </w:rPr>
      </w:pPr>
      <w:proofErr w:type="spellStart"/>
      <w:r w:rsidRPr="00F26546">
        <w:rPr>
          <w:rFonts w:asciiTheme="majorHAnsi" w:eastAsia="Arial" w:hAnsiTheme="majorHAnsi" w:cs="Arial"/>
          <w:lang w:eastAsia="vi-VN"/>
        </w:rPr>
        <w:t>M</w:t>
      </w:r>
      <w:r w:rsidRPr="00F26546">
        <w:rPr>
          <w:rFonts w:ascii="Calibri" w:eastAsia="Arial" w:hAnsi="Calibri" w:cs="Calibri"/>
          <w:lang w:eastAsia="vi-VN"/>
        </w:rPr>
        <w:t>ỗ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ng</w:t>
      </w:r>
      <w:r w:rsidRPr="00F26546">
        <w:rPr>
          <w:rFonts w:ascii="Calibri" w:eastAsia="Arial" w:hAnsi="Calibri" w:cs="Calibri"/>
          <w:lang w:eastAsia="vi-VN"/>
        </w:rPr>
        <w:t>ườ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ượ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ự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</w:t>
      </w:r>
      <w:r w:rsidRPr="00F26546">
        <w:rPr>
          <w:rFonts w:ascii="Calibri" w:eastAsia="Arial" w:hAnsi="Calibri" w:cs="Calibri"/>
          <w:lang w:eastAsia="vi-VN"/>
        </w:rPr>
        <w:t>ươ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</w:t>
      </w:r>
      <w:r w:rsidRPr="00F26546">
        <w:rPr>
          <w:rFonts w:ascii="Century Gothic" w:eastAsia="Arial" w:hAnsi="Century Gothic" w:cs="Century Gothic"/>
          <w:lang w:eastAsia="vi-VN"/>
        </w:rPr>
        <w:t>á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ph</w:t>
      </w:r>
      <w:r w:rsidRPr="00F26546">
        <w:rPr>
          <w:rFonts w:ascii="Calibri" w:eastAsia="Arial" w:hAnsi="Calibri" w:cs="Calibri"/>
          <w:lang w:eastAsia="vi-VN"/>
        </w:rPr>
        <w:t>ứ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</w:t>
      </w:r>
      <w:r w:rsidRPr="00F26546">
        <w:rPr>
          <w:rFonts w:ascii="Calibri" w:eastAsia="Arial" w:hAnsi="Calibri" w:cs="Calibri"/>
          <w:lang w:eastAsia="vi-VN"/>
        </w:rPr>
        <w:t>ạ</w:t>
      </w:r>
      <w:r w:rsidRPr="00F26546">
        <w:rPr>
          <w:rFonts w:asciiTheme="majorHAnsi" w:eastAsia="Arial" w:hAnsiTheme="majorHAnsi" w:cs="Arial"/>
          <w:lang w:eastAsia="vi-VN"/>
        </w:rPr>
        <w:t>p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gi</w:t>
      </w:r>
      <w:r w:rsidRPr="00F26546">
        <w:rPr>
          <w:rFonts w:ascii="Calibri" w:eastAsia="Arial" w:hAnsi="Calibri" w:cs="Calibri"/>
          <w:lang w:eastAsia="vi-VN"/>
        </w:rPr>
        <w:t>ữ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gen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môi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</w:t>
      </w:r>
      <w:r w:rsidRPr="00F26546">
        <w:rPr>
          <w:rFonts w:ascii="Calibri" w:eastAsia="Arial" w:hAnsi="Calibri" w:cs="Calibri"/>
          <w:lang w:eastAsia="vi-VN"/>
        </w:rPr>
        <w:t>ườ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</w:t>
      </w:r>
      <w:r w:rsidRPr="00F26546">
        <w:rPr>
          <w:rFonts w:ascii="Calibri" w:eastAsia="Arial" w:hAnsi="Calibri" w:cs="Calibri"/>
          <w:lang w:eastAsia="vi-VN"/>
        </w:rPr>
        <w:t>ơ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</w:t>
      </w:r>
      <w:r w:rsidRPr="00F26546">
        <w:rPr>
          <w:rFonts w:ascii="Calibri" w:eastAsia="Arial" w:hAnsi="Calibri" w:cs="Calibri"/>
          <w:lang w:eastAsia="vi-VN"/>
        </w:rPr>
        <w:t>ọ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ượ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d</w:t>
      </w:r>
      <w:r w:rsidRPr="00F26546">
        <w:rPr>
          <w:rFonts w:ascii="Calibri" w:eastAsia="Arial" w:hAnsi="Calibri" w:cs="Calibri"/>
          <w:lang w:eastAsia="vi-VN"/>
        </w:rPr>
        <w:t>ưỡ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ể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</w:t>
      </w:r>
      <w:r w:rsidRPr="00F26546">
        <w:rPr>
          <w:rFonts w:ascii="Calibri" w:eastAsia="Arial" w:hAnsi="Calibri" w:cs="Calibri"/>
          <w:lang w:eastAsia="vi-VN"/>
        </w:rPr>
        <w:t>ấ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ả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</w:t>
      </w:r>
      <w:r w:rsidRPr="00F26546">
        <w:rPr>
          <w:rFonts w:ascii="Calibri" w:eastAsia="Arial" w:hAnsi="Calibri" w:cs="Calibri"/>
          <w:lang w:eastAsia="vi-VN"/>
        </w:rPr>
        <w:t>ẻ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em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tri</w:t>
      </w:r>
      <w:r w:rsidRPr="00F26546">
        <w:rPr>
          <w:rFonts w:ascii="Calibri" w:eastAsia="Arial" w:hAnsi="Calibri" w:cs="Calibri"/>
          <w:lang w:eastAsia="vi-VN"/>
        </w:rPr>
        <w:t>ể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ạ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ượ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ti</w:t>
      </w:r>
      <w:r w:rsidRPr="00F26546">
        <w:rPr>
          <w:rFonts w:ascii="Calibri" w:eastAsia="Arial" w:hAnsi="Calibri" w:cs="Calibri"/>
          <w:lang w:eastAsia="vi-VN"/>
        </w:rPr>
        <w:t>ề</w:t>
      </w:r>
      <w:r w:rsidRPr="00F26546">
        <w:rPr>
          <w:rFonts w:asciiTheme="majorHAnsi" w:eastAsia="Arial" w:hAnsiTheme="majorHAnsi" w:cs="Arial"/>
          <w:lang w:eastAsia="vi-VN"/>
        </w:rPr>
        <w:t>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ủ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ph</w:t>
      </w:r>
      <w:r w:rsidRPr="00F26546">
        <w:rPr>
          <w:rFonts w:ascii="Calibri" w:eastAsia="Arial" w:hAnsi="Calibri" w:cs="Calibri"/>
          <w:lang w:eastAsia="vi-VN"/>
        </w:rPr>
        <w:t>ả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ự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hi</w:t>
      </w:r>
      <w:r w:rsidRPr="00F26546">
        <w:rPr>
          <w:rFonts w:ascii="Calibri" w:eastAsia="Arial" w:hAnsi="Calibri" w:cs="Calibri"/>
          <w:lang w:eastAsia="vi-VN"/>
        </w:rPr>
        <w:t>ệ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> </w:t>
      </w:r>
      <w:proofErr w:type="spellStart"/>
      <w:r w:rsidRPr="00F26546">
        <w:rPr>
          <w:rFonts w:asciiTheme="majorHAnsi" w:eastAsia="Arial" w:hAnsiTheme="majorHAnsi" w:cs="Arial"/>
          <w:b/>
          <w:bCs/>
          <w:lang w:eastAsia="vi-VN"/>
        </w:rPr>
        <w:t>t</w:t>
      </w:r>
      <w:r w:rsidRPr="00F26546">
        <w:rPr>
          <w:rFonts w:ascii="Calibri" w:eastAsia="Arial" w:hAnsi="Calibri" w:cs="Calibri"/>
          <w:b/>
          <w:bCs/>
          <w:lang w:eastAsia="vi-VN"/>
        </w:rPr>
        <w:t>ậ</w:t>
      </w:r>
      <w:r w:rsidRPr="00F26546">
        <w:rPr>
          <w:rFonts w:asciiTheme="majorHAnsi" w:eastAsia="Arial" w:hAnsiTheme="majorHAnsi" w:cs="Arial"/>
          <w:b/>
          <w:bCs/>
          <w:lang w:eastAsia="vi-VN"/>
        </w:rPr>
        <w:t>p</w:t>
      </w:r>
      <w:proofErr w:type="spellEnd"/>
      <w:r w:rsidRPr="00F26546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b/>
          <w:bCs/>
          <w:lang w:eastAsia="vi-VN"/>
        </w:rPr>
        <w:t>trung</w:t>
      </w:r>
      <w:proofErr w:type="spellEnd"/>
      <w:r w:rsidRPr="00F26546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b/>
          <w:bCs/>
          <w:lang w:eastAsia="vi-VN"/>
        </w:rPr>
        <w:t>toàn</w:t>
      </w:r>
      <w:proofErr w:type="spellEnd"/>
      <w:r w:rsidRPr="00F26546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b/>
          <w:bCs/>
          <w:lang w:eastAsia="vi-VN"/>
        </w:rPr>
        <w:t>di</w:t>
      </w:r>
      <w:r w:rsidRPr="00F26546">
        <w:rPr>
          <w:rFonts w:ascii="Calibri" w:eastAsia="Arial" w:hAnsi="Calibri" w:cs="Calibri"/>
          <w:b/>
          <w:bCs/>
          <w:lang w:eastAsia="vi-VN"/>
        </w:rPr>
        <w:t>ệ</w:t>
      </w:r>
      <w:r w:rsidRPr="00F26546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b/>
          <w:bCs/>
          <w:lang w:eastAsia="vi-VN"/>
        </w:rPr>
        <w:t>vào</w:t>
      </w:r>
      <w:proofErr w:type="spellEnd"/>
      <w:r w:rsidRPr="00F26546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b/>
          <w:bCs/>
          <w:lang w:eastAsia="vi-VN"/>
        </w:rPr>
        <w:t>tr</w:t>
      </w:r>
      <w:r w:rsidRPr="00F26546">
        <w:rPr>
          <w:rFonts w:ascii="Calibri" w:eastAsia="Arial" w:hAnsi="Calibri" w:cs="Calibri"/>
          <w:b/>
          <w:bCs/>
          <w:lang w:eastAsia="vi-VN"/>
        </w:rPr>
        <w:t>ẻ</w:t>
      </w:r>
      <w:proofErr w:type="spellEnd"/>
      <w:r w:rsidRPr="00F26546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b/>
          <w:bCs/>
          <w:lang w:eastAsia="vi-VN"/>
        </w:rPr>
        <w:t>em</w:t>
      </w:r>
      <w:proofErr w:type="spellEnd"/>
      <w:r w:rsidRPr="00F26546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1251C0" w:rsidRPr="001251C0">
        <w:rPr>
          <w:rFonts w:asciiTheme="majorHAnsi" w:eastAsia="Arial" w:hAnsiTheme="majorHAnsi" w:cs="Arial"/>
          <w:lang w:eastAsia="vi-VN"/>
        </w:rPr>
        <w:t>nh</w:t>
      </w:r>
      <w:r w:rsidR="001251C0" w:rsidRPr="001251C0">
        <w:rPr>
          <w:rFonts w:ascii="Calibri" w:eastAsia="Arial" w:hAnsi="Calibri" w:cs="Calibri"/>
          <w:lang w:eastAsia="vi-VN"/>
        </w:rPr>
        <w:t>ữ</w:t>
      </w:r>
      <w:r w:rsidR="001251C0" w:rsidRPr="001251C0">
        <w:rPr>
          <w:rFonts w:asciiTheme="majorHAnsi" w:eastAsia="Arial" w:hAnsiTheme="majorHAnsi" w:cs="Calibri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</w:t>
      </w:r>
      <w:r w:rsidRPr="00F26546">
        <w:rPr>
          <w:rFonts w:ascii="Century Gothic" w:eastAsia="Arial" w:hAnsi="Century Gothic" w:cs="Century Gothic"/>
          <w:lang w:eastAsia="vi-VN"/>
        </w:rPr>
        <w:t>ă</w:t>
      </w:r>
      <w:r w:rsidRPr="00F26546">
        <w:rPr>
          <w:rFonts w:asciiTheme="majorHAnsi" w:eastAsia="Arial" w:hAnsiTheme="majorHAnsi" w:cs="Arial"/>
          <w:lang w:eastAsia="vi-VN"/>
        </w:rPr>
        <w:t>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="Century Gothic" w:eastAsia="Arial" w:hAnsi="Century Gothic" w:cs="Century Gothic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ầ</w:t>
      </w:r>
      <w:r w:rsidRPr="00F26546">
        <w:rPr>
          <w:rFonts w:asciiTheme="majorHAnsi" w:eastAsia="Arial" w:hAnsiTheme="majorHAnsi" w:cs="Arial"/>
          <w:lang w:eastAsia="vi-VN"/>
        </w:rPr>
        <w:t>u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ờ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ầ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xem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xét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ự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tri</w:t>
      </w:r>
      <w:r w:rsidRPr="00F26546">
        <w:rPr>
          <w:rFonts w:ascii="Calibri" w:eastAsia="Arial" w:hAnsi="Calibri" w:cs="Calibri"/>
          <w:lang w:eastAsia="vi-VN"/>
        </w:rPr>
        <w:t>ể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v</w:t>
      </w:r>
      <w:r w:rsidRPr="00F26546">
        <w:rPr>
          <w:rFonts w:ascii="Calibri" w:eastAsia="Arial" w:hAnsi="Calibri" w:cs="Calibri"/>
          <w:lang w:eastAsia="vi-VN"/>
        </w:rPr>
        <w:t>ề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ể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ch</w:t>
      </w:r>
      <w:r w:rsidRPr="00F26546">
        <w:rPr>
          <w:rFonts w:ascii="Calibri" w:eastAsia="Arial" w:hAnsi="Calibri" w:cs="Calibri"/>
          <w:lang w:eastAsia="vi-VN"/>
        </w:rPr>
        <w:t>ấ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tinh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ầ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ả</w:t>
      </w:r>
      <w:r w:rsidRPr="00F26546">
        <w:rPr>
          <w:rFonts w:asciiTheme="majorHAnsi" w:eastAsia="Arial" w:hAnsiTheme="majorHAnsi" w:cs="Arial"/>
          <w:lang w:eastAsia="vi-VN"/>
        </w:rPr>
        <w:t>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xúc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ư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ả</w:t>
      </w:r>
      <w:r w:rsidRPr="00F26546">
        <w:rPr>
          <w:rFonts w:asciiTheme="majorHAnsi" w:eastAsia="Arial" w:hAnsiTheme="majorHAnsi" w:cs="Arial"/>
          <w:lang w:eastAsia="vi-VN"/>
        </w:rPr>
        <w:t>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giác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kh</w:t>
      </w:r>
      <w:r w:rsidRPr="00F26546">
        <w:rPr>
          <w:rFonts w:ascii="Calibri" w:eastAsia="Arial" w:hAnsi="Calibri" w:cs="Calibri"/>
          <w:lang w:eastAsia="vi-VN"/>
        </w:rPr>
        <w:t>ỏ</w:t>
      </w:r>
      <w:r w:rsidRPr="00F26546">
        <w:rPr>
          <w:rFonts w:asciiTheme="majorHAnsi" w:eastAsia="Arial" w:hAnsiTheme="majorHAnsi" w:cs="Arial"/>
          <w:lang w:eastAsia="vi-VN"/>
        </w:rPr>
        <w:t>e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m</w:t>
      </w:r>
      <w:r w:rsidRPr="00F26546">
        <w:rPr>
          <w:rFonts w:ascii="Calibri" w:eastAsia="Arial" w:hAnsi="Calibri" w:cs="Calibri"/>
          <w:lang w:eastAsia="vi-VN"/>
        </w:rPr>
        <w:t>ạ</w:t>
      </w:r>
      <w:r w:rsidRPr="00F26546">
        <w:rPr>
          <w:rFonts w:asciiTheme="majorHAnsi" w:eastAsia="Arial" w:hAnsiTheme="majorHAnsi" w:cs="Arial"/>
          <w:lang w:eastAsia="vi-VN"/>
        </w:rPr>
        <w:t>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b</w:t>
      </w:r>
      <w:r w:rsidRPr="00F26546">
        <w:rPr>
          <w:rFonts w:ascii="Calibri" w:eastAsia="Arial" w:hAnsi="Calibri" w:cs="Calibri"/>
          <w:lang w:eastAsia="vi-VN"/>
        </w:rPr>
        <w:t>ả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ắ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ư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v</w:t>
      </w:r>
      <w:r w:rsidRPr="00F26546">
        <w:rPr>
          <w:rFonts w:ascii="Calibri" w:eastAsia="Arial" w:hAnsi="Calibri" w:cs="Calibri"/>
          <w:lang w:eastAsia="vi-VN"/>
        </w:rPr>
        <w:t>ị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trí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ủ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1251C0">
        <w:rPr>
          <w:rFonts w:asciiTheme="majorHAnsi" w:eastAsia="Arial" w:hAnsiTheme="majorHAnsi" w:cs="Arial"/>
          <w:lang w:eastAsia="vi-VN"/>
        </w:rPr>
        <w:t>em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ế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gi</w:t>
      </w:r>
      <w:r w:rsidRPr="00F26546">
        <w:rPr>
          <w:rFonts w:ascii="Calibri" w:eastAsia="Arial" w:hAnsi="Calibri" w:cs="Calibri"/>
          <w:lang w:eastAsia="vi-VN"/>
        </w:rPr>
        <w:t>ớ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>.</w:t>
      </w:r>
    </w:p>
    <w:p w14:paraId="0C8717E7" w14:textId="0524177E" w:rsidR="00C846A3" w:rsidRPr="00F26546" w:rsidRDefault="00000000" w:rsidP="00997B11">
      <w:pPr>
        <w:shd w:val="clear" w:color="auto" w:fill="F3F5E4"/>
        <w:jc w:val="center"/>
        <w:rPr>
          <w:rFonts w:asciiTheme="majorHAnsi" w:hAnsiTheme="majorHAnsi"/>
        </w:rPr>
      </w:pP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ữ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ầ</w:t>
      </w:r>
      <w:r w:rsidRPr="00F26546">
        <w:rPr>
          <w:rFonts w:asciiTheme="majorHAnsi" w:eastAsia="Arial" w:hAnsiTheme="majorHAnsi" w:cs="Arial"/>
          <w:lang w:eastAsia="vi-VN"/>
        </w:rPr>
        <w:t>u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ờ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ủ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</w:t>
      </w:r>
      <w:r w:rsidRPr="00F26546">
        <w:rPr>
          <w:rFonts w:ascii="Calibri" w:eastAsia="Arial" w:hAnsi="Calibri" w:cs="Calibri"/>
          <w:lang w:eastAsia="vi-VN"/>
        </w:rPr>
        <w:t>ẻ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</w:t>
      </w:r>
      <w:r w:rsidRPr="00F26546">
        <w:rPr>
          <w:rFonts w:ascii="Calibri" w:eastAsia="Arial" w:hAnsi="Calibri" w:cs="Calibri"/>
          <w:lang w:eastAsia="vi-VN"/>
        </w:rPr>
        <w:t>ừ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giai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đo</w:t>
      </w:r>
      <w:r w:rsidRPr="00F26546">
        <w:rPr>
          <w:rFonts w:ascii="Calibri" w:eastAsia="Arial" w:hAnsi="Calibri" w:cs="Calibri"/>
          <w:lang w:eastAsia="vi-VN"/>
        </w:rPr>
        <w:t>ạ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ti</w:t>
      </w:r>
      <w:r w:rsidRPr="00F26546">
        <w:rPr>
          <w:rFonts w:ascii="Calibri" w:eastAsia="Arial" w:hAnsi="Calibri" w:cs="Calibri"/>
          <w:lang w:eastAsia="vi-VN"/>
        </w:rPr>
        <w:t>ề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ả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cho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ế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5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tu</w:t>
      </w:r>
      <w:r w:rsidRPr="00F26546">
        <w:rPr>
          <w:rFonts w:ascii="Calibri" w:eastAsia="Arial" w:hAnsi="Calibri" w:cs="Calibri"/>
          <w:lang w:eastAsia="vi-VN"/>
        </w:rPr>
        <w:t>ổ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ườ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ượ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g</w:t>
      </w:r>
      <w:r w:rsidRPr="00F26546">
        <w:rPr>
          <w:rFonts w:ascii="Calibri" w:eastAsia="Arial" w:hAnsi="Calibri" w:cs="Calibri"/>
          <w:lang w:eastAsia="vi-VN"/>
        </w:rPr>
        <w:t>ọ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2</w:t>
      </w:r>
      <w:r w:rsidR="001251C0">
        <w:rPr>
          <w:rFonts w:asciiTheme="majorHAnsi" w:eastAsia="Arial" w:hAnsiTheme="majorHAnsi" w:cs="Arial"/>
          <w:lang w:eastAsia="vi-VN"/>
        </w:rPr>
        <w:t>.</w:t>
      </w:r>
      <w:r w:rsidRPr="00F26546">
        <w:rPr>
          <w:rFonts w:asciiTheme="majorHAnsi" w:eastAsia="Arial" w:hAnsiTheme="majorHAnsi" w:cs="Arial"/>
          <w:lang w:eastAsia="vi-VN"/>
        </w:rPr>
        <w:t xml:space="preserve">000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ngày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ầ</w:t>
      </w:r>
      <w:r w:rsidRPr="00F26546">
        <w:rPr>
          <w:rFonts w:asciiTheme="majorHAnsi" w:eastAsia="Arial" w:hAnsiTheme="majorHAnsi" w:cs="Arial"/>
          <w:lang w:eastAsia="vi-VN"/>
        </w:rPr>
        <w:t>u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tiên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ờ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gian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ơ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</w:t>
      </w:r>
      <w:r w:rsidRPr="00F26546">
        <w:rPr>
          <w:rFonts w:ascii="Calibri" w:eastAsia="Arial" w:hAnsi="Calibri" w:cs="Calibri"/>
          <w:lang w:eastAsia="vi-VN"/>
        </w:rPr>
        <w:t>ộ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</w:t>
      </w:r>
      <w:r w:rsidRPr="00F26546">
        <w:rPr>
          <w:rFonts w:ascii="Calibri" w:eastAsia="Arial" w:hAnsi="Calibri" w:cs="Calibri"/>
          <w:lang w:eastAsia="vi-VN"/>
        </w:rPr>
        <w:t>ọ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ể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ộ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ự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ế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ự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tri</w:t>
      </w:r>
      <w:r w:rsidRPr="00F26546">
        <w:rPr>
          <w:rFonts w:ascii="Calibri" w:eastAsia="Arial" w:hAnsi="Calibri" w:cs="Calibri"/>
          <w:lang w:eastAsia="vi-VN"/>
        </w:rPr>
        <w:t>ể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ý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ứ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v</w:t>
      </w:r>
      <w:r w:rsidRPr="00F26546">
        <w:rPr>
          <w:rFonts w:ascii="Calibri" w:eastAsia="Arial" w:hAnsi="Calibri" w:cs="Calibri"/>
          <w:lang w:eastAsia="vi-VN"/>
        </w:rPr>
        <w:t>ề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b</w:t>
      </w:r>
      <w:r w:rsidRPr="00F26546">
        <w:rPr>
          <w:rFonts w:ascii="Calibri" w:eastAsia="Arial" w:hAnsi="Calibri" w:cs="Calibri"/>
          <w:lang w:eastAsia="vi-VN"/>
        </w:rPr>
        <w:t>ả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ắ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ứ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kh</w:t>
      </w:r>
      <w:r w:rsidRPr="00F26546">
        <w:rPr>
          <w:rFonts w:ascii="Calibri" w:eastAsia="Arial" w:hAnsi="Calibri" w:cs="Calibri"/>
          <w:lang w:eastAsia="vi-VN"/>
        </w:rPr>
        <w:t>ỏ</w:t>
      </w:r>
      <w:r w:rsidRPr="00F26546">
        <w:rPr>
          <w:rFonts w:asciiTheme="majorHAnsi" w:eastAsia="Arial" w:hAnsiTheme="majorHAnsi" w:cs="Arial"/>
          <w:lang w:eastAsia="vi-VN"/>
        </w:rPr>
        <w:t>e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</w:t>
      </w:r>
      <w:r w:rsidRPr="00F26546">
        <w:rPr>
          <w:rFonts w:ascii="Calibri" w:eastAsia="Arial" w:hAnsi="Calibri" w:cs="Calibri"/>
          <w:lang w:eastAsia="vi-VN"/>
        </w:rPr>
        <w:t>ọ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</w:t>
      </w:r>
      <w:r w:rsidRPr="00F26546">
        <w:rPr>
          <w:rFonts w:ascii="Calibri" w:eastAsia="Arial" w:hAnsi="Calibri" w:cs="Calibri"/>
          <w:lang w:eastAsia="vi-VN"/>
        </w:rPr>
        <w:t>ậ</w:t>
      </w:r>
      <w:r w:rsidRPr="00F26546">
        <w:rPr>
          <w:rFonts w:asciiTheme="majorHAnsi" w:eastAsia="Arial" w:hAnsiTheme="majorHAnsi" w:cs="Arial"/>
          <w:lang w:eastAsia="vi-VN"/>
        </w:rPr>
        <w:t>p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ự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kh</w:t>
      </w:r>
      <w:r w:rsidRPr="00F26546">
        <w:rPr>
          <w:rFonts w:ascii="Calibri" w:eastAsia="Arial" w:hAnsi="Calibri" w:cs="Calibri"/>
          <w:lang w:eastAsia="vi-VN"/>
        </w:rPr>
        <w:t>ả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ph</w:t>
      </w:r>
      <w:r w:rsidRPr="00F26546">
        <w:rPr>
          <w:rFonts w:ascii="Calibri" w:eastAsia="Arial" w:hAnsi="Calibri" w:cs="Calibri"/>
          <w:lang w:eastAsia="vi-VN"/>
        </w:rPr>
        <w:t>ụ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</w:t>
      </w:r>
      <w:r w:rsidRPr="00F26546">
        <w:rPr>
          <w:rFonts w:ascii="Calibri" w:eastAsia="Arial" w:hAnsi="Calibri" w:cs="Calibri"/>
          <w:lang w:eastAsia="vi-VN"/>
        </w:rPr>
        <w:t>ồ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</w:t>
      </w:r>
      <w:r w:rsidRPr="00F26546">
        <w:rPr>
          <w:rFonts w:ascii="Calibri" w:eastAsia="Arial" w:hAnsi="Calibri" w:cs="Calibri"/>
          <w:lang w:eastAsia="vi-VN"/>
        </w:rPr>
        <w:t>ạ</w:t>
      </w:r>
      <w:r w:rsidRPr="00F26546">
        <w:rPr>
          <w:rFonts w:asciiTheme="majorHAnsi" w:eastAsia="Arial" w:hAnsiTheme="majorHAnsi" w:cs="Arial"/>
          <w:lang w:eastAsia="vi-VN"/>
        </w:rPr>
        <w:t>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ủ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m</w:t>
      </w:r>
      <w:r w:rsidRPr="00F26546">
        <w:rPr>
          <w:rFonts w:ascii="Calibri" w:eastAsia="Arial" w:hAnsi="Calibri" w:cs="Calibri"/>
          <w:lang w:eastAsia="vi-VN"/>
        </w:rPr>
        <w:t>ộ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ứ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</w:t>
      </w:r>
      <w:r w:rsidRPr="00F26546">
        <w:rPr>
          <w:rFonts w:ascii="Calibri" w:eastAsia="Arial" w:hAnsi="Calibri" w:cs="Calibri"/>
          <w:lang w:eastAsia="vi-VN"/>
        </w:rPr>
        <w:t>ẻ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>.</w:t>
      </w:r>
      <w:bookmarkEnd w:id="0"/>
      <w:r w:rsidRPr="00F26546">
        <w:rPr>
          <w:rFonts w:asciiTheme="majorHAnsi" w:eastAsia="Arial" w:hAnsiTheme="majorHAnsi" w:cs="Arial"/>
          <w:lang w:eastAsia="vi-VN"/>
        </w:rPr>
        <w:t xml:space="preserve"> </w:t>
      </w:r>
    </w:p>
    <w:p w14:paraId="35ACAAE5" w14:textId="77777777" w:rsidR="001F6705" w:rsidRPr="00F26546" w:rsidRDefault="00000000" w:rsidP="00997B11">
      <w:pPr>
        <w:shd w:val="clear" w:color="auto" w:fill="F3F5E4"/>
        <w:jc w:val="center"/>
        <w:rPr>
          <w:rFonts w:asciiTheme="majorHAnsi" w:hAnsiTheme="majorHAnsi"/>
        </w:rPr>
      </w:pPr>
      <w:r w:rsidRPr="00F26546">
        <w:rPr>
          <w:rFonts w:asciiTheme="majorHAnsi" w:eastAsia="Arial" w:hAnsiTheme="majorHAnsi" w:cs="Arial"/>
          <w:lang w:eastAsia="vi-VN"/>
        </w:rPr>
        <w:t xml:space="preserve">Trong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ữ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ầ</w:t>
      </w:r>
      <w:r w:rsidRPr="00F26546">
        <w:rPr>
          <w:rFonts w:asciiTheme="majorHAnsi" w:eastAsia="Arial" w:hAnsiTheme="majorHAnsi" w:cs="Arial"/>
          <w:lang w:eastAsia="vi-VN"/>
        </w:rPr>
        <w:t>u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ờ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</w:t>
      </w:r>
      <w:r w:rsidRPr="00F26546">
        <w:rPr>
          <w:rFonts w:ascii="Calibri" w:eastAsia="Arial" w:hAnsi="Calibri" w:cs="Calibri"/>
          <w:lang w:eastAsia="vi-VN"/>
        </w:rPr>
        <w:t>ơ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m</w:t>
      </w:r>
      <w:r w:rsidRPr="00F26546">
        <w:rPr>
          <w:rFonts w:ascii="Calibri" w:eastAsia="Arial" w:hAnsi="Calibri" w:cs="Calibri"/>
          <w:lang w:eastAsia="vi-VN"/>
        </w:rPr>
        <w:t>ộ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tri</w:t>
      </w:r>
      <w:r w:rsidRPr="00F26546">
        <w:rPr>
          <w:rFonts w:ascii="Calibri" w:eastAsia="Arial" w:hAnsi="Calibri" w:cs="Calibri"/>
          <w:lang w:eastAsia="vi-VN"/>
        </w:rPr>
        <w:t>ệ</w:t>
      </w:r>
      <w:r w:rsidRPr="00F26546">
        <w:rPr>
          <w:rFonts w:asciiTheme="majorHAnsi" w:eastAsia="Arial" w:hAnsiTheme="majorHAnsi" w:cs="Arial"/>
          <w:lang w:eastAsia="vi-VN"/>
        </w:rPr>
        <w:t>u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k</w:t>
      </w:r>
      <w:r w:rsidRPr="00F26546">
        <w:rPr>
          <w:rFonts w:ascii="Calibri" w:eastAsia="Arial" w:hAnsi="Calibri" w:cs="Calibri"/>
          <w:lang w:eastAsia="vi-VN"/>
        </w:rPr>
        <w:t>ế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</w:t>
      </w:r>
      <w:r w:rsidRPr="00F26546">
        <w:rPr>
          <w:rFonts w:ascii="Calibri" w:eastAsia="Arial" w:hAnsi="Calibri" w:cs="Calibri"/>
          <w:lang w:eastAsia="vi-VN"/>
        </w:rPr>
        <w:t>ố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ầ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kinh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ượ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não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m</w:t>
      </w:r>
      <w:r w:rsidRPr="00F26546">
        <w:rPr>
          <w:rFonts w:ascii="Calibri" w:eastAsia="Arial" w:hAnsi="Calibri" w:cs="Calibri"/>
          <w:lang w:eastAsia="vi-VN"/>
        </w:rPr>
        <w:t>ỗ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giây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m</w:t>
      </w:r>
      <w:r w:rsidRPr="00F26546">
        <w:rPr>
          <w:rFonts w:ascii="Calibri" w:eastAsia="Arial" w:hAnsi="Calibri" w:cs="Calibri"/>
          <w:lang w:eastAsia="vi-VN"/>
        </w:rPr>
        <w:t>ộ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</w:t>
      </w:r>
      <w:r w:rsidRPr="00F26546">
        <w:rPr>
          <w:rFonts w:ascii="Calibri" w:eastAsia="Arial" w:hAnsi="Calibri" w:cs="Calibri"/>
          <w:lang w:eastAsia="vi-VN"/>
        </w:rPr>
        <w:t>ố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ộ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gi</w:t>
      </w:r>
      <w:r w:rsidRPr="00F26546">
        <w:rPr>
          <w:rFonts w:ascii="Calibri" w:eastAsia="Arial" w:hAnsi="Calibri" w:cs="Calibri"/>
          <w:lang w:eastAsia="vi-VN"/>
        </w:rPr>
        <w:t>ờ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l</w:t>
      </w:r>
      <w:r w:rsidRPr="00F26546">
        <w:rPr>
          <w:rFonts w:ascii="Calibri" w:eastAsia="Arial" w:hAnsi="Calibri" w:cs="Calibri"/>
          <w:lang w:eastAsia="vi-VN"/>
        </w:rPr>
        <w:t>ặ</w:t>
      </w:r>
      <w:r w:rsidRPr="00F26546">
        <w:rPr>
          <w:rFonts w:asciiTheme="majorHAnsi" w:eastAsia="Arial" w:hAnsiTheme="majorHAnsi" w:cs="Arial"/>
          <w:lang w:eastAsia="vi-VN"/>
        </w:rPr>
        <w:t>p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l</w:t>
      </w:r>
      <w:r w:rsidRPr="00F26546">
        <w:rPr>
          <w:rFonts w:ascii="Calibri" w:eastAsia="Arial" w:hAnsi="Calibri" w:cs="Calibri"/>
          <w:lang w:eastAsia="vi-VN"/>
        </w:rPr>
        <w:t>ạ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</w:t>
      </w:r>
      <w:r w:rsidRPr="00F26546">
        <w:rPr>
          <w:rFonts w:ascii="Calibri" w:eastAsia="Arial" w:hAnsi="Calibri" w:cs="Calibri"/>
          <w:lang w:eastAsia="vi-VN"/>
        </w:rPr>
        <w:t>ữ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M</w:t>
      </w:r>
      <w:r w:rsidRPr="00F26546">
        <w:rPr>
          <w:rFonts w:ascii="Calibri" w:eastAsia="Arial" w:hAnsi="Calibri" w:cs="Calibri"/>
          <w:lang w:eastAsia="vi-VN"/>
        </w:rPr>
        <w:t>ặ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dù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ự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tri</w:t>
      </w:r>
      <w:r w:rsidRPr="00F26546">
        <w:rPr>
          <w:rFonts w:ascii="Calibri" w:eastAsia="Arial" w:hAnsi="Calibri" w:cs="Calibri"/>
          <w:lang w:eastAsia="vi-VN"/>
        </w:rPr>
        <w:t>ể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ủ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não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ti</w:t>
      </w:r>
      <w:r w:rsidRPr="00F26546">
        <w:rPr>
          <w:rFonts w:ascii="Calibri" w:eastAsia="Arial" w:hAnsi="Calibri" w:cs="Calibri"/>
          <w:lang w:eastAsia="vi-VN"/>
        </w:rPr>
        <w:t>ế</w:t>
      </w:r>
      <w:r w:rsidRPr="00F26546">
        <w:rPr>
          <w:rFonts w:asciiTheme="majorHAnsi" w:eastAsia="Arial" w:hAnsiTheme="majorHAnsi" w:cs="Arial"/>
          <w:lang w:eastAsia="vi-VN"/>
        </w:rPr>
        <w:t>p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</w:t>
      </w:r>
      <w:r w:rsidRPr="00F26546">
        <w:rPr>
          <w:rFonts w:ascii="Calibri" w:eastAsia="Arial" w:hAnsi="Calibri" w:cs="Calibri"/>
          <w:lang w:eastAsia="vi-VN"/>
        </w:rPr>
        <w:t>ụ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su</w:t>
      </w:r>
      <w:r w:rsidRPr="00F26546">
        <w:rPr>
          <w:rFonts w:ascii="Calibri" w:eastAsia="Arial" w:hAnsi="Calibri" w:cs="Calibri"/>
          <w:lang w:eastAsia="vi-VN"/>
        </w:rPr>
        <w:t>ố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cu</w:t>
      </w:r>
      <w:r w:rsidRPr="00F26546">
        <w:rPr>
          <w:rFonts w:ascii="Calibri" w:eastAsia="Arial" w:hAnsi="Calibri" w:cs="Calibri"/>
          <w:lang w:eastAsia="vi-VN"/>
        </w:rPr>
        <w:t>ộ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ờ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ữ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thay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ổ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ự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ể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ượ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</w:t>
      </w:r>
      <w:r w:rsidRPr="00F26546">
        <w:rPr>
          <w:rFonts w:ascii="Calibri" w:eastAsia="Arial" w:hAnsi="Calibri" w:cs="Calibri"/>
          <w:lang w:eastAsia="vi-VN"/>
        </w:rPr>
        <w:t>ự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hi</w:t>
      </w:r>
      <w:r w:rsidRPr="00F26546">
        <w:rPr>
          <w:rFonts w:ascii="Calibri" w:eastAsia="Arial" w:hAnsi="Calibri" w:cs="Calibri"/>
          <w:lang w:eastAsia="vi-VN"/>
        </w:rPr>
        <w:t>ệ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r w:rsidRPr="00F26546">
        <w:rPr>
          <w:rFonts w:ascii="Calibri" w:eastAsia="Arial" w:hAnsi="Calibri" w:cs="Calibri"/>
          <w:lang w:eastAsia="vi-VN"/>
        </w:rPr>
        <w:t>ở</w:t>
      </w:r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m</w:t>
      </w:r>
      <w:r w:rsidRPr="00F26546">
        <w:rPr>
          <w:rFonts w:ascii="Calibri" w:eastAsia="Arial" w:hAnsi="Calibri" w:cs="Calibri"/>
          <w:lang w:eastAsia="vi-VN"/>
        </w:rPr>
        <w:t>ọ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l</w:t>
      </w:r>
      <w:r w:rsidRPr="00F26546">
        <w:rPr>
          <w:rFonts w:ascii="Calibri" w:eastAsia="Arial" w:hAnsi="Calibri" w:cs="Calibri"/>
          <w:lang w:eastAsia="vi-VN"/>
        </w:rPr>
        <w:t>ứ</w:t>
      </w:r>
      <w:r w:rsidRPr="00F26546">
        <w:rPr>
          <w:rFonts w:asciiTheme="majorHAnsi" w:eastAsia="Arial" w:hAnsiTheme="majorHAnsi" w:cs="Arial"/>
          <w:lang w:eastAsia="vi-VN"/>
        </w:rPr>
        <w:t>a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tu</w:t>
      </w:r>
      <w:r w:rsidRPr="00F26546">
        <w:rPr>
          <w:rFonts w:ascii="Calibri" w:eastAsia="Arial" w:hAnsi="Calibri" w:cs="Calibri"/>
          <w:lang w:eastAsia="vi-VN"/>
        </w:rPr>
        <w:t>ổ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nh</w:t>
      </w:r>
      <w:r w:rsidRPr="00F26546">
        <w:rPr>
          <w:rFonts w:ascii="Calibri" w:eastAsia="Arial" w:hAnsi="Calibri" w:cs="Calibri"/>
          <w:lang w:eastAsia="vi-VN"/>
        </w:rPr>
        <w:t>ư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qu</w:t>
      </w:r>
      <w:r w:rsidRPr="00F26546">
        <w:rPr>
          <w:rFonts w:ascii="Century Gothic" w:eastAsia="Arial" w:hAnsi="Century Gothic" w:cs="Century Gothic"/>
          <w:lang w:eastAsia="vi-VN"/>
        </w:rPr>
        <w:t>á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</w:t>
      </w:r>
      <w:r w:rsidRPr="00F26546">
        <w:rPr>
          <w:rFonts w:ascii="Century Gothic" w:eastAsia="Arial" w:hAnsi="Century Gothic" w:cs="Century Gothic"/>
          <w:lang w:eastAsia="vi-VN"/>
        </w:rPr>
        <w:t>ì</w:t>
      </w:r>
      <w:r w:rsidRPr="00F26546">
        <w:rPr>
          <w:rFonts w:asciiTheme="majorHAnsi" w:eastAsia="Arial" w:hAnsiTheme="majorHAnsi" w:cs="Arial"/>
          <w:lang w:eastAsia="vi-VN"/>
        </w:rPr>
        <w:t>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'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</w:t>
      </w:r>
      <w:r w:rsidRPr="00F26546">
        <w:rPr>
          <w:rFonts w:ascii="Century Gothic" w:eastAsia="Arial" w:hAnsi="Century Gothic" w:cs="Century Gothic"/>
          <w:lang w:eastAsia="vi-VN"/>
        </w:rPr>
        <w:t>á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thi</w:t>
      </w:r>
      <w:r w:rsidRPr="00F26546">
        <w:rPr>
          <w:rFonts w:ascii="Calibri" w:eastAsia="Arial" w:hAnsi="Calibri" w:cs="Calibri"/>
          <w:lang w:eastAsia="vi-VN"/>
        </w:rPr>
        <w:t>ế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l</w:t>
      </w:r>
      <w:r w:rsidRPr="00F26546">
        <w:rPr>
          <w:rFonts w:ascii="Calibri" w:eastAsia="Arial" w:hAnsi="Calibri" w:cs="Calibri"/>
          <w:lang w:eastAsia="vi-VN"/>
        </w:rPr>
        <w:t>ậ</w:t>
      </w:r>
      <w:r w:rsidRPr="00F26546">
        <w:rPr>
          <w:rFonts w:asciiTheme="majorHAnsi" w:eastAsia="Arial" w:hAnsiTheme="majorHAnsi" w:cs="Arial"/>
          <w:lang w:eastAsia="vi-VN"/>
        </w:rPr>
        <w:t>p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'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ho</w:t>
      </w:r>
      <w:r w:rsidRPr="00F26546">
        <w:rPr>
          <w:rFonts w:ascii="Calibri" w:eastAsia="Arial" w:hAnsi="Calibri" w:cs="Calibri"/>
          <w:lang w:eastAsia="vi-VN"/>
        </w:rPr>
        <w:t>ặ</w:t>
      </w:r>
      <w:r w:rsidRPr="00F26546">
        <w:rPr>
          <w:rFonts w:asciiTheme="majorHAnsi" w:eastAsia="Arial" w:hAnsiTheme="majorHAnsi" w:cs="Arial"/>
          <w:lang w:eastAsia="vi-VN"/>
        </w:rPr>
        <w:t>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thay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đ</w:t>
      </w:r>
      <w:r w:rsidRPr="00F26546">
        <w:rPr>
          <w:rFonts w:ascii="Calibri" w:eastAsia="Arial" w:hAnsi="Calibri" w:cs="Calibri"/>
          <w:lang w:eastAsia="vi-VN"/>
        </w:rPr>
        <w:t>ổ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</w:t>
      </w:r>
      <w:r w:rsidRPr="00F26546">
        <w:rPr>
          <w:rFonts w:ascii="Calibri" w:eastAsia="Arial" w:hAnsi="Calibri" w:cs="Calibri"/>
          <w:lang w:eastAsia="vi-VN"/>
        </w:rPr>
        <w:t>ấ</w:t>
      </w:r>
      <w:r w:rsidRPr="00F26546">
        <w:rPr>
          <w:rFonts w:asciiTheme="majorHAnsi" w:eastAsia="Arial" w:hAnsiTheme="majorHAnsi" w:cs="Arial"/>
          <w:lang w:eastAsia="vi-VN"/>
        </w:rPr>
        <w:t>u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trúc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não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s</w:t>
      </w:r>
      <w:r w:rsidRPr="00F26546">
        <w:rPr>
          <w:rFonts w:ascii="Calibri" w:eastAsia="Arial" w:hAnsi="Calibri" w:cs="Calibri"/>
          <w:lang w:eastAsia="vi-VN"/>
        </w:rPr>
        <w:t>ẽ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</w:t>
      </w:r>
      <w:r w:rsidRPr="00F26546">
        <w:rPr>
          <w:rFonts w:ascii="Calibri" w:eastAsia="Arial" w:hAnsi="Calibri" w:cs="Calibri"/>
          <w:lang w:eastAsia="vi-VN"/>
        </w:rPr>
        <w:t>ở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m</w:t>
      </w:r>
      <w:r w:rsidRPr="00F26546">
        <w:rPr>
          <w:rFonts w:ascii="Calibri" w:eastAsia="Arial" w:hAnsi="Calibri" w:cs="Calibri"/>
          <w:lang w:eastAsia="vi-VN"/>
        </w:rPr>
        <w:t>ộ</w:t>
      </w:r>
      <w:r w:rsidRPr="00F26546">
        <w:rPr>
          <w:rFonts w:asciiTheme="majorHAnsi" w:eastAsia="Arial" w:hAnsiTheme="majorHAnsi" w:cs="Arial"/>
          <w:lang w:eastAsia="vi-VN"/>
        </w:rPr>
        <w:t>t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quá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ch</w:t>
      </w:r>
      <w:r w:rsidRPr="00F26546">
        <w:rPr>
          <w:rFonts w:ascii="Calibri" w:eastAsia="Arial" w:hAnsi="Calibri" w:cs="Calibri"/>
          <w:lang w:eastAsia="vi-VN"/>
        </w:rPr>
        <w:t>ậ</w:t>
      </w:r>
      <w:r w:rsidRPr="00F26546">
        <w:rPr>
          <w:rFonts w:asciiTheme="majorHAnsi" w:eastAsia="Arial" w:hAnsiTheme="majorHAnsi" w:cs="Arial"/>
          <w:lang w:eastAsia="vi-VN"/>
        </w:rPr>
        <w:t>m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h</w:t>
      </w:r>
      <w:r w:rsidRPr="00F26546">
        <w:rPr>
          <w:rFonts w:ascii="Calibri" w:eastAsia="Arial" w:hAnsi="Calibri" w:cs="Calibri"/>
          <w:lang w:eastAsia="vi-VN"/>
        </w:rPr>
        <w:t>ơ</w:t>
      </w:r>
      <w:r w:rsidRPr="00F26546">
        <w:rPr>
          <w:rFonts w:asciiTheme="majorHAnsi" w:eastAsia="Arial" w:hAnsiTheme="majorHAnsi" w:cs="Arial"/>
          <w:lang w:eastAsia="vi-VN"/>
        </w:rPr>
        <w:t>n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khi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ch</w:t>
      </w:r>
      <w:r w:rsidRPr="00F26546">
        <w:rPr>
          <w:rFonts w:ascii="Century Gothic" w:eastAsia="Arial" w:hAnsi="Century Gothic" w:cs="Century Gothic"/>
          <w:lang w:eastAsia="vi-VN"/>
        </w:rPr>
        <w:t>ú</w:t>
      </w:r>
      <w:r w:rsidRPr="00F26546">
        <w:rPr>
          <w:rFonts w:asciiTheme="majorHAnsi" w:eastAsia="Arial" w:hAnsiTheme="majorHAnsi" w:cs="Arial"/>
          <w:lang w:eastAsia="vi-VN"/>
        </w:rPr>
        <w:t>ng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F26546">
        <w:rPr>
          <w:rFonts w:asciiTheme="majorHAnsi" w:eastAsia="Arial" w:hAnsiTheme="majorHAnsi" w:cs="Arial"/>
          <w:lang w:eastAsia="vi-VN"/>
        </w:rPr>
        <w:t>gi</w:t>
      </w:r>
      <w:r w:rsidRPr="00F26546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F26546">
        <w:rPr>
          <w:rFonts w:ascii="Century Gothic" w:eastAsia="Arial" w:hAnsi="Century Gothic" w:cs="Century Gothic"/>
          <w:lang w:eastAsia="vi-VN"/>
        </w:rPr>
        <w:t>đ</w:t>
      </w:r>
      <w:r w:rsidRPr="00F26546">
        <w:rPr>
          <w:rFonts w:asciiTheme="majorHAnsi" w:eastAsia="Arial" w:hAnsiTheme="majorHAnsi" w:cs="Arial"/>
          <w:lang w:eastAsia="vi-VN"/>
        </w:rPr>
        <w:t>i</w:t>
      </w:r>
      <w:proofErr w:type="spellEnd"/>
      <w:r w:rsidRPr="00F26546">
        <w:rPr>
          <w:rFonts w:asciiTheme="majorHAnsi" w:eastAsia="Arial" w:hAnsiTheme="majorHAnsi" w:cs="Arial"/>
          <w:lang w:eastAsia="vi-VN"/>
        </w:rPr>
        <w:t>.</w:t>
      </w:r>
    </w:p>
    <w:p w14:paraId="3C24F2F3" w14:textId="77777777" w:rsidR="004E201C" w:rsidRDefault="00000000" w:rsidP="00997B11">
      <w:pPr>
        <w:shd w:val="clear" w:color="auto" w:fill="F3F5E4"/>
        <w:jc w:val="center"/>
      </w:pPr>
      <w:r>
        <w:rPr>
          <w:noProof/>
          <w:lang w:eastAsia="en-AU"/>
        </w:rPr>
        <w:drawing>
          <wp:inline distT="0" distB="0" distL="0" distR="0" wp14:anchorId="3888600B" wp14:editId="0FF0DEBB">
            <wp:extent cx="5486400" cy="3200400"/>
            <wp:effectExtent l="0" t="0" r="0" b="0"/>
            <wp:docPr id="189053346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7089335C" w14:textId="6A0A8DFD" w:rsidR="0011511D" w:rsidRDefault="00997B11" w:rsidP="00997B11">
      <w:pPr>
        <w:shd w:val="clear" w:color="auto" w:fill="F3F5E4"/>
        <w:tabs>
          <w:tab w:val="center" w:pos="4678"/>
        </w:tabs>
      </w:pPr>
      <w:r>
        <w:tab/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2B105" wp14:editId="72D5EF3E">
                <wp:simplePos x="0" y="0"/>
                <wp:positionH relativeFrom="column">
                  <wp:posOffset>130175</wp:posOffset>
                </wp:positionH>
                <wp:positionV relativeFrom="paragraph">
                  <wp:posOffset>33989</wp:posOffset>
                </wp:positionV>
                <wp:extent cx="5677231" cy="349858"/>
                <wp:effectExtent l="0" t="0" r="0" b="0"/>
                <wp:wrapNone/>
                <wp:docPr id="8247235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231" cy="349858"/>
                        </a:xfrm>
                        <a:prstGeom prst="rect">
                          <a:avLst/>
                        </a:prstGeom>
                        <a:solidFill>
                          <a:srgbClr val="BAD4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E6E62" w14:textId="77777777" w:rsidR="00D83A5B" w:rsidRPr="005A2378" w:rsidRDefault="00000000" w:rsidP="0011511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A237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>Nh</w:t>
                            </w:r>
                            <w:r w:rsidRPr="005A2378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>ữ</w:t>
                            </w:r>
                            <w:r w:rsidRPr="005A237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>ng</w:t>
                            </w:r>
                            <w:proofErr w:type="spellEnd"/>
                            <w:r w:rsidRPr="005A237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5A237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>năm</w:t>
                            </w:r>
                            <w:proofErr w:type="spellEnd"/>
                            <w:r w:rsidRPr="005A237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5A237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>đ</w:t>
                            </w:r>
                            <w:r w:rsidRPr="005A2378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>ầ</w:t>
                            </w:r>
                            <w:r w:rsidRPr="005A237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>u</w:t>
                            </w:r>
                            <w:proofErr w:type="spellEnd"/>
                            <w:r w:rsidRPr="005A237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5A237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>đ</w:t>
                            </w:r>
                            <w:r w:rsidRPr="005A2378">
                              <w:rPr>
                                <w:rFonts w:ascii="Calibri" w:eastAsia="Arial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>ờ</w:t>
                            </w:r>
                            <w:r w:rsidRPr="005A2378">
                              <w:rPr>
                                <w:rFonts w:asciiTheme="majorHAnsi" w:eastAsia="Arial" w:hAnsiTheme="majorHAnsi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vi-VN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2B105" id="Rectangle 1" o:spid="_x0000_s1027" style="position:absolute;margin-left:10.25pt;margin-top:2.7pt;width:447.0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" fillcolor="#bad4d2" stroked="f" strokeweight="1.25pt">
                <v:stroke endcap="round"/>
                <v:textbox>
                  <w:txbxContent>
                    <w:p w14:paraId="148E6E62" w14:textId="77777777" w:rsidR="00D83A5B" w:rsidRPr="005A2378" w:rsidRDefault="00000000" w:rsidP="0011511D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5A2378">
                        <w:rPr>
                          <w:rFonts w:asciiTheme="majorHAnsi" w:eastAsia="Arial" w:hAnsiTheme="maj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>Nh</w:t>
                      </w:r>
                      <w:r w:rsidRPr="005A2378">
                        <w:rPr>
                          <w:rFonts w:ascii="Calibri" w:eastAsia="Arial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>ữ</w:t>
                      </w:r>
                      <w:r w:rsidRPr="005A2378">
                        <w:rPr>
                          <w:rFonts w:asciiTheme="majorHAnsi" w:eastAsia="Arial" w:hAnsiTheme="maj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>ng</w:t>
                      </w:r>
                      <w:proofErr w:type="spellEnd"/>
                      <w:r w:rsidRPr="005A2378">
                        <w:rPr>
                          <w:rFonts w:asciiTheme="majorHAnsi" w:eastAsia="Arial" w:hAnsiTheme="maj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 xml:space="preserve"> </w:t>
                      </w:r>
                      <w:proofErr w:type="spellStart"/>
                      <w:r w:rsidRPr="005A2378">
                        <w:rPr>
                          <w:rFonts w:asciiTheme="majorHAnsi" w:eastAsia="Arial" w:hAnsiTheme="maj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>năm</w:t>
                      </w:r>
                      <w:proofErr w:type="spellEnd"/>
                      <w:r w:rsidRPr="005A2378">
                        <w:rPr>
                          <w:rFonts w:asciiTheme="majorHAnsi" w:eastAsia="Arial" w:hAnsiTheme="maj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 xml:space="preserve"> </w:t>
                      </w:r>
                      <w:proofErr w:type="spellStart"/>
                      <w:r w:rsidRPr="005A2378">
                        <w:rPr>
                          <w:rFonts w:asciiTheme="majorHAnsi" w:eastAsia="Arial" w:hAnsiTheme="maj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>đ</w:t>
                      </w:r>
                      <w:r w:rsidRPr="005A2378">
                        <w:rPr>
                          <w:rFonts w:ascii="Calibri" w:eastAsia="Arial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>ầ</w:t>
                      </w:r>
                      <w:r w:rsidRPr="005A2378">
                        <w:rPr>
                          <w:rFonts w:asciiTheme="majorHAnsi" w:eastAsia="Arial" w:hAnsiTheme="maj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>u</w:t>
                      </w:r>
                      <w:proofErr w:type="spellEnd"/>
                      <w:r w:rsidRPr="005A2378">
                        <w:rPr>
                          <w:rFonts w:asciiTheme="majorHAnsi" w:eastAsia="Arial" w:hAnsiTheme="maj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 xml:space="preserve"> </w:t>
                      </w:r>
                      <w:proofErr w:type="spellStart"/>
                      <w:r w:rsidRPr="005A2378">
                        <w:rPr>
                          <w:rFonts w:asciiTheme="majorHAnsi" w:eastAsia="Arial" w:hAnsiTheme="maj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>đ</w:t>
                      </w:r>
                      <w:r w:rsidRPr="005A2378">
                        <w:rPr>
                          <w:rFonts w:ascii="Calibri" w:eastAsia="Arial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>ờ</w:t>
                      </w:r>
                      <w:r w:rsidRPr="005A2378">
                        <w:rPr>
                          <w:rFonts w:asciiTheme="majorHAnsi" w:eastAsia="Arial" w:hAnsiTheme="majorHAnsi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vi-VN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A843D84" w14:textId="77777777" w:rsidR="0048665E" w:rsidRDefault="0048665E" w:rsidP="009037CE"/>
    <w:p w14:paraId="1E38DCC7" w14:textId="77777777" w:rsidR="0048665E" w:rsidRDefault="00000000">
      <w:r>
        <w:br w:type="page"/>
      </w:r>
    </w:p>
    <w:p w14:paraId="067A8062" w14:textId="77777777" w:rsidR="009037CE" w:rsidRPr="00EC0CD5" w:rsidRDefault="00000000" w:rsidP="009037CE">
      <w:pPr>
        <w:rPr>
          <w:rFonts w:asciiTheme="majorHAnsi" w:hAnsiTheme="majorHAnsi"/>
        </w:rPr>
      </w:pPr>
      <w:proofErr w:type="spellStart"/>
      <w:r w:rsidRPr="00EC0CD5">
        <w:rPr>
          <w:rFonts w:asciiTheme="majorHAnsi" w:eastAsia="Arial" w:hAnsiTheme="majorHAnsi" w:cs="Arial"/>
          <w:lang w:eastAsia="vi-VN"/>
        </w:rPr>
        <w:lastRenderedPageBreak/>
        <w:t>Chi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</w:t>
      </w:r>
      <w:r w:rsidRPr="00EC0CD5">
        <w:rPr>
          <w:rFonts w:ascii="Calibri" w:eastAsia="Arial" w:hAnsi="Calibri" w:cs="Calibri"/>
          <w:lang w:eastAsia="vi-VN"/>
        </w:rPr>
        <w:t>ượ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non (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Chi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</w:t>
      </w:r>
      <w:r w:rsidRPr="00EC0CD5">
        <w:rPr>
          <w:rFonts w:ascii="Calibri" w:eastAsia="Arial" w:hAnsi="Calibri" w:cs="Calibri"/>
          <w:lang w:eastAsia="vi-VN"/>
        </w:rPr>
        <w:t>ượ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)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ặ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ra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ph</w:t>
      </w:r>
      <w:r w:rsidRPr="00EC0CD5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ươ</w:t>
      </w:r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EC0CD5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ướ</w:t>
      </w:r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EC0CD5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ộ</w:t>
      </w:r>
      <w:proofErr w:type="spellEnd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trình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cho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ữ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</w:t>
      </w:r>
      <w:r w:rsidRPr="00EC0CD5">
        <w:rPr>
          <w:rFonts w:ascii="Calibri" w:eastAsia="Arial" w:hAnsi="Calibri" w:cs="Calibri"/>
          <w:lang w:eastAsia="vi-VN"/>
        </w:rPr>
        <w:t>ỗ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</w:t>
      </w:r>
      <w:r w:rsidRPr="00EC0CD5">
        <w:rPr>
          <w:rFonts w:ascii="Calibri" w:eastAsia="Arial" w:hAnsi="Calibri" w:cs="Calibri"/>
          <w:lang w:eastAsia="vi-VN"/>
        </w:rPr>
        <w:t>ự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ủ</w:t>
      </w:r>
      <w:r w:rsidRPr="00EC0CD5">
        <w:rPr>
          <w:rFonts w:asciiTheme="majorHAnsi" w:eastAsia="Arial" w:hAnsiTheme="majorHAnsi" w:cs="Arial"/>
          <w:lang w:eastAsia="vi-VN"/>
        </w:rPr>
        <w:t>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ằ</w:t>
      </w:r>
      <w:r w:rsidRPr="00EC0CD5">
        <w:rPr>
          <w:rFonts w:asciiTheme="majorHAnsi" w:eastAsia="Arial" w:hAnsiTheme="majorHAnsi" w:cs="Arial"/>
          <w:lang w:eastAsia="vi-VN"/>
        </w:rPr>
        <w:t>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d</w:t>
      </w:r>
      <w:r w:rsidRPr="00EC0CD5">
        <w:rPr>
          <w:rFonts w:ascii="Calibri" w:eastAsia="Arial" w:hAnsi="Calibri" w:cs="Calibri"/>
          <w:lang w:eastAsia="vi-VN"/>
        </w:rPr>
        <w:t>ưỡ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ẻ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ỏ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vì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</w:t>
      </w:r>
      <w:r w:rsidRPr="00EC0CD5">
        <w:rPr>
          <w:rFonts w:ascii="Calibri" w:eastAsia="Arial" w:hAnsi="Calibri" w:cs="Calibri"/>
          <w:lang w:eastAsia="vi-VN"/>
        </w:rPr>
        <w:t>ươ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lai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</w:t>
      </w:r>
      <w:r w:rsidRPr="00EC0CD5">
        <w:rPr>
          <w:rFonts w:ascii="Calibri" w:eastAsia="Arial" w:hAnsi="Calibri" w:cs="Calibri"/>
          <w:lang w:eastAsia="vi-VN"/>
        </w:rPr>
        <w:t>ươ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</w:t>
      </w:r>
      <w:r w:rsidRPr="00EC0CD5">
        <w:rPr>
          <w:rFonts w:ascii="Century Gothic" w:eastAsia="Arial" w:hAnsi="Century Gothic" w:cs="Century Gothic"/>
          <w:lang w:eastAsia="vi-VN"/>
        </w:rPr>
        <w:t>á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>.</w:t>
      </w:r>
    </w:p>
    <w:p w14:paraId="249BEB06" w14:textId="5F46C98F" w:rsidR="009037CE" w:rsidRPr="00EC0CD5" w:rsidRDefault="00000000" w:rsidP="009037CE">
      <w:pPr>
        <w:rPr>
          <w:rFonts w:asciiTheme="majorHAnsi" w:hAnsiTheme="majorHAnsi"/>
        </w:rPr>
      </w:pP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ỗ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ứ</w:t>
      </w:r>
      <w:r w:rsidRPr="00EC0CD5">
        <w:rPr>
          <w:rFonts w:asciiTheme="majorHAnsi" w:eastAsia="Arial" w:hAnsiTheme="majorHAnsi" w:cs="Arial"/>
          <w:lang w:eastAsia="vi-VN"/>
        </w:rPr>
        <w:t>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ẻ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nên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kh</w:t>
      </w:r>
      <w:r w:rsidRPr="00EC0CD5">
        <w:rPr>
          <w:rFonts w:ascii="Calibri" w:eastAsia="Arial" w:hAnsi="Calibri" w:cs="Calibri"/>
          <w:lang w:eastAsia="vi-VN"/>
        </w:rPr>
        <w:t>ở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</w:t>
      </w:r>
      <w:r w:rsidRPr="00EC0CD5">
        <w:rPr>
          <w:rFonts w:ascii="Calibri" w:eastAsia="Arial" w:hAnsi="Calibri" w:cs="Calibri"/>
          <w:lang w:eastAsia="vi-VN"/>
        </w:rPr>
        <w:t>ữ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</w:t>
      </w:r>
      <w:r w:rsidRPr="00EC0CD5">
        <w:rPr>
          <w:rFonts w:ascii="Calibri" w:eastAsia="Arial" w:hAnsi="Calibri" w:cs="Calibri"/>
          <w:lang w:eastAsia="vi-VN"/>
        </w:rPr>
        <w:t>ắ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cu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</w:t>
      </w:r>
      <w:r w:rsidRPr="00EC0CD5">
        <w:rPr>
          <w:rFonts w:ascii="Calibri" w:eastAsia="Arial" w:hAnsi="Calibri" w:cs="Calibri"/>
          <w:lang w:eastAsia="vi-VN"/>
        </w:rPr>
        <w:t>ố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tri</w:t>
      </w:r>
      <w:r w:rsidRPr="00EC0CD5">
        <w:rPr>
          <w:rFonts w:ascii="Calibri" w:eastAsia="Arial" w:hAnsi="Calibri" w:cs="Calibri"/>
          <w:lang w:eastAsia="vi-VN"/>
        </w:rPr>
        <w:t>ể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ạ</w:t>
      </w:r>
      <w:r w:rsidRPr="00EC0CD5">
        <w:rPr>
          <w:rFonts w:asciiTheme="majorHAnsi" w:eastAsia="Arial" w:hAnsiTheme="majorHAnsi" w:cs="Arial"/>
          <w:lang w:eastAsia="vi-VN"/>
        </w:rPr>
        <w:t>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ẽ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ữ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ờ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. Các </w:t>
      </w:r>
      <w:proofErr w:type="spellStart"/>
      <w:r w:rsidR="00320A34">
        <w:rPr>
          <w:rFonts w:asciiTheme="majorHAnsi" w:eastAsia="Arial" w:hAnsiTheme="majorHAnsi" w:cs="Arial"/>
          <w:lang w:eastAsia="vi-VN"/>
        </w:rPr>
        <w:t>em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ph</w:t>
      </w:r>
      <w:r w:rsidRPr="00EC0CD5">
        <w:rPr>
          <w:rFonts w:ascii="Calibri" w:eastAsia="Arial" w:hAnsi="Calibri" w:cs="Calibri"/>
          <w:lang w:eastAsia="vi-VN"/>
        </w:rPr>
        <w:t>ả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ơ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320A34">
        <w:rPr>
          <w:rFonts w:asciiTheme="majorHAnsi" w:eastAsia="Arial" w:hAnsiTheme="majorHAnsi" w:cs="Arial"/>
          <w:lang w:eastAsia="vi-VN"/>
        </w:rPr>
        <w:t>đ</w:t>
      </w:r>
      <w:r w:rsidR="00320A34">
        <w:rPr>
          <w:rFonts w:ascii="Calibri" w:eastAsia="Arial" w:hAnsi="Calibri" w:cs="Calibri"/>
          <w:lang w:eastAsia="vi-VN"/>
        </w:rPr>
        <w:t>ể</w:t>
      </w:r>
      <w:proofErr w:type="spellEnd"/>
      <w:r w:rsidR="00320A34">
        <w:rPr>
          <w:rFonts w:ascii="Calibri" w:eastAsia="Arial" w:hAnsi="Calibri" w:cs="Calibri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huy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ti</w:t>
      </w:r>
      <w:r w:rsidRPr="00EC0CD5">
        <w:rPr>
          <w:rFonts w:ascii="Calibri" w:eastAsia="Arial" w:hAnsi="Calibri" w:cs="Calibri"/>
          <w:lang w:eastAsia="vi-VN"/>
        </w:rPr>
        <w:t>ề</w:t>
      </w:r>
      <w:r w:rsidRPr="00EC0CD5">
        <w:rPr>
          <w:rFonts w:asciiTheme="majorHAnsi" w:eastAsia="Arial" w:hAnsiTheme="majorHAnsi" w:cs="Arial"/>
          <w:lang w:eastAsia="vi-VN"/>
        </w:rPr>
        <w:t>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ủ</w:t>
      </w:r>
      <w:r w:rsidRPr="00EC0CD5">
        <w:rPr>
          <w:rFonts w:asciiTheme="majorHAnsi" w:eastAsia="Arial" w:hAnsiTheme="majorHAnsi" w:cs="Arial"/>
          <w:lang w:eastAsia="vi-VN"/>
        </w:rPr>
        <w:t>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ượ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d</w:t>
      </w:r>
      <w:r w:rsidRPr="00EC0CD5">
        <w:rPr>
          <w:rFonts w:ascii="Calibri" w:eastAsia="Arial" w:hAnsi="Calibri" w:cs="Calibri"/>
          <w:lang w:eastAsia="vi-VN"/>
        </w:rPr>
        <w:t>ưỡ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b</w:t>
      </w:r>
      <w:r w:rsidRPr="00EC0CD5">
        <w:rPr>
          <w:rFonts w:ascii="Calibri" w:eastAsia="Arial" w:hAnsi="Calibri" w:cs="Calibri"/>
          <w:lang w:eastAsia="vi-VN"/>
        </w:rPr>
        <w:t>ở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gia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ượ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trao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quy</w:t>
      </w:r>
      <w:r w:rsidRPr="00EC0CD5">
        <w:rPr>
          <w:rFonts w:ascii="Calibri" w:eastAsia="Arial" w:hAnsi="Calibri" w:cs="Calibri"/>
          <w:lang w:eastAsia="vi-VN"/>
        </w:rPr>
        <w:t>ề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</w:t>
      </w:r>
      <w:r w:rsidRPr="00EC0CD5">
        <w:rPr>
          <w:rFonts w:ascii="Calibri" w:eastAsia="Arial" w:hAnsi="Calibri" w:cs="Calibri"/>
          <w:lang w:eastAsia="vi-VN"/>
        </w:rPr>
        <w:t>ố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ượ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ỗ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ợ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b</w:t>
      </w:r>
      <w:r w:rsidRPr="00EC0CD5">
        <w:rPr>
          <w:rFonts w:ascii="Calibri" w:eastAsia="Arial" w:hAnsi="Calibri" w:cs="Calibri"/>
          <w:lang w:eastAsia="vi-VN"/>
        </w:rPr>
        <w:t>ở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ồ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</w:t>
      </w:r>
      <w:r w:rsidRPr="00EC0CD5">
        <w:rPr>
          <w:rFonts w:ascii="Calibri" w:eastAsia="Arial" w:hAnsi="Calibri" w:cs="Calibri"/>
          <w:lang w:eastAsia="vi-VN"/>
        </w:rPr>
        <w:t>ữ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ạ</w:t>
      </w:r>
      <w:r w:rsidRPr="00EC0CD5">
        <w:rPr>
          <w:rFonts w:asciiTheme="majorHAnsi" w:eastAsia="Arial" w:hAnsiTheme="majorHAnsi" w:cs="Arial"/>
          <w:lang w:eastAsia="vi-VN"/>
        </w:rPr>
        <w:t>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. </w:t>
      </w:r>
    </w:p>
    <w:p w14:paraId="0C93FA3B" w14:textId="77777777" w:rsidR="009037CE" w:rsidRPr="00EC0CD5" w:rsidRDefault="00000000" w:rsidP="009037CE">
      <w:pPr>
        <w:rPr>
          <w:rFonts w:asciiTheme="majorHAnsi" w:hAnsiTheme="majorHAnsi"/>
        </w:rPr>
      </w:pPr>
      <w:proofErr w:type="spellStart"/>
      <w:r w:rsidRPr="00EC0CD5">
        <w:rPr>
          <w:rFonts w:asciiTheme="majorHAnsi" w:eastAsia="Arial" w:hAnsiTheme="majorHAnsi" w:cs="Arial"/>
          <w:lang w:eastAsia="vi-VN"/>
        </w:rPr>
        <w:t>Đây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ủ</w:t>
      </w:r>
      <w:r w:rsidRPr="00EC0CD5">
        <w:rPr>
          <w:rFonts w:asciiTheme="majorHAnsi" w:eastAsia="Arial" w:hAnsiTheme="majorHAnsi" w:cs="Arial"/>
          <w:lang w:eastAsia="vi-VN"/>
        </w:rPr>
        <w:t>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ph</w:t>
      </w:r>
      <w:r w:rsidRPr="00EC0CD5">
        <w:rPr>
          <w:rFonts w:ascii="Calibri" w:eastAsia="Arial" w:hAnsi="Calibri" w:cs="Calibri"/>
          <w:lang w:eastAsia="vi-VN"/>
        </w:rPr>
        <w:t>ủ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Úc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ữ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. </w:t>
      </w:r>
    </w:p>
    <w:p w14:paraId="23F373FD" w14:textId="77777777" w:rsidR="004E201C" w:rsidRPr="00F63FFC" w:rsidRDefault="00000000" w:rsidP="00F9317A">
      <w:pPr>
        <w:pStyle w:val="Heading2"/>
        <w:rPr>
          <w:color w:val="55266B"/>
        </w:rPr>
      </w:pPr>
      <w:bookmarkStart w:id="8" w:name="_Toc163651121"/>
      <w:proofErr w:type="spellStart"/>
      <w:r w:rsidRPr="00F63FFC">
        <w:rPr>
          <w:rFonts w:eastAsia="Arial" w:cs="Arial"/>
          <w:color w:val="55266B"/>
          <w:lang w:eastAsia="vi-VN"/>
        </w:rPr>
        <w:t>T</w:t>
      </w:r>
      <w:r w:rsidRPr="00F63FFC">
        <w:rPr>
          <w:rFonts w:ascii="Calibri" w:eastAsia="Arial" w:hAnsi="Calibri" w:cs="Calibri"/>
          <w:color w:val="55266B"/>
          <w:lang w:eastAsia="vi-VN"/>
        </w:rPr>
        <w:t>ạ</w:t>
      </w:r>
      <w:r w:rsidRPr="00F63FFC">
        <w:rPr>
          <w:rFonts w:eastAsia="Arial" w:cs="Arial"/>
          <w:color w:val="55266B"/>
          <w:lang w:eastAsia="vi-VN"/>
        </w:rPr>
        <w:t>i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sao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chúng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ta </w:t>
      </w:r>
      <w:proofErr w:type="spellStart"/>
      <w:r w:rsidRPr="00F63FFC">
        <w:rPr>
          <w:rFonts w:eastAsia="Arial" w:cs="Arial"/>
          <w:color w:val="55266B"/>
          <w:lang w:eastAsia="vi-VN"/>
        </w:rPr>
        <w:t>c</w:t>
      </w:r>
      <w:r w:rsidRPr="00F63FFC">
        <w:rPr>
          <w:rFonts w:ascii="Calibri" w:eastAsia="Arial" w:hAnsi="Calibri" w:cs="Calibri"/>
          <w:color w:val="55266B"/>
          <w:lang w:eastAsia="vi-VN"/>
        </w:rPr>
        <w:t>ầ</w:t>
      </w:r>
      <w:r w:rsidRPr="00F63FFC">
        <w:rPr>
          <w:rFonts w:eastAsia="Arial" w:cs="Arial"/>
          <w:color w:val="55266B"/>
          <w:lang w:eastAsia="vi-VN"/>
        </w:rPr>
        <w:t>n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m</w:t>
      </w:r>
      <w:r w:rsidRPr="00F63FFC">
        <w:rPr>
          <w:rFonts w:ascii="Calibri" w:eastAsia="Arial" w:hAnsi="Calibri" w:cs="Calibri"/>
          <w:color w:val="55266B"/>
          <w:lang w:eastAsia="vi-VN"/>
        </w:rPr>
        <w:t>ộ</w:t>
      </w:r>
      <w:r w:rsidRPr="00F63FFC">
        <w:rPr>
          <w:rFonts w:eastAsia="Arial" w:cs="Arial"/>
          <w:color w:val="55266B"/>
          <w:lang w:eastAsia="vi-VN"/>
        </w:rPr>
        <w:t>t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Chi</w:t>
      </w:r>
      <w:r w:rsidRPr="00F63FFC">
        <w:rPr>
          <w:rFonts w:ascii="Calibri" w:eastAsia="Arial" w:hAnsi="Calibri" w:cs="Calibri"/>
          <w:color w:val="55266B"/>
          <w:lang w:eastAsia="vi-VN"/>
        </w:rPr>
        <w:t>ế</w:t>
      </w:r>
      <w:r w:rsidRPr="00F63FFC">
        <w:rPr>
          <w:rFonts w:eastAsia="Arial" w:cs="Arial"/>
          <w:color w:val="55266B"/>
          <w:lang w:eastAsia="vi-VN"/>
        </w:rPr>
        <w:t>n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l</w:t>
      </w:r>
      <w:r w:rsidRPr="00F63FFC">
        <w:rPr>
          <w:rFonts w:ascii="Calibri" w:eastAsia="Arial" w:hAnsi="Calibri" w:cs="Calibri"/>
          <w:color w:val="55266B"/>
          <w:lang w:eastAsia="vi-VN"/>
        </w:rPr>
        <w:t>ượ</w:t>
      </w:r>
      <w:r w:rsidRPr="00F63FFC">
        <w:rPr>
          <w:rFonts w:eastAsia="Arial" w:cs="Arial"/>
          <w:color w:val="55266B"/>
          <w:lang w:eastAsia="vi-VN"/>
        </w:rPr>
        <w:t>c</w:t>
      </w:r>
      <w:proofErr w:type="spellEnd"/>
      <w:r w:rsidRPr="00F63FFC">
        <w:rPr>
          <w:rFonts w:eastAsia="Arial" w:cs="Arial"/>
          <w:color w:val="55266B"/>
          <w:lang w:eastAsia="vi-VN"/>
        </w:rPr>
        <w:t>?</w:t>
      </w:r>
      <w:bookmarkEnd w:id="8"/>
    </w:p>
    <w:p w14:paraId="4DB5807C" w14:textId="5917628D" w:rsidR="0030603D" w:rsidRPr="00EC0CD5" w:rsidRDefault="00000000" w:rsidP="008339D6">
      <w:pPr>
        <w:rPr>
          <w:rFonts w:asciiTheme="majorHAnsi" w:hAnsiTheme="majorHAnsi"/>
        </w:rPr>
      </w:pP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ọ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ẻ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em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ề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x</w:t>
      </w:r>
      <w:r w:rsidRPr="00EC0CD5">
        <w:rPr>
          <w:rFonts w:ascii="Calibri" w:eastAsia="Arial" w:hAnsi="Calibri" w:cs="Calibri"/>
          <w:lang w:eastAsia="vi-VN"/>
        </w:rPr>
        <w:t>ứ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đáng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ơ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</w:t>
      </w:r>
      <w:r w:rsidRPr="00EC0CD5">
        <w:rPr>
          <w:rFonts w:ascii="Calibri" w:eastAsia="Arial" w:hAnsi="Calibri" w:cs="Calibri"/>
          <w:lang w:eastAsia="vi-VN"/>
        </w:rPr>
        <w:t>ự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kh</w:t>
      </w:r>
      <w:r w:rsidRPr="00EC0CD5">
        <w:rPr>
          <w:rFonts w:ascii="Calibri" w:eastAsia="Arial" w:hAnsi="Calibri" w:cs="Calibri"/>
          <w:lang w:eastAsia="vi-VN"/>
        </w:rPr>
        <w:t>ở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cu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</w:t>
      </w:r>
      <w:r w:rsidRPr="00EC0CD5">
        <w:rPr>
          <w:rFonts w:ascii="Calibri" w:eastAsia="Arial" w:hAnsi="Calibri" w:cs="Calibri"/>
          <w:lang w:eastAsia="vi-VN"/>
        </w:rPr>
        <w:t>ố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</w:t>
      </w:r>
      <w:r w:rsidRPr="00EC0CD5">
        <w:rPr>
          <w:rFonts w:ascii="Calibri" w:eastAsia="Arial" w:hAnsi="Calibri" w:cs="Calibri"/>
          <w:lang w:eastAsia="vi-VN"/>
        </w:rPr>
        <w:t>ố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ấ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thi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</w:t>
      </w:r>
      <w:r w:rsidRPr="00EC0CD5">
        <w:rPr>
          <w:rFonts w:ascii="Calibri" w:eastAsia="Arial" w:hAnsi="Calibri" w:cs="Calibri"/>
          <w:lang w:eastAsia="vi-VN"/>
        </w:rPr>
        <w:t>ậ</w:t>
      </w:r>
      <w:r w:rsidRPr="00EC0CD5">
        <w:rPr>
          <w:rFonts w:asciiTheme="majorHAnsi" w:eastAsia="Arial" w:hAnsiTheme="majorHAnsi" w:cs="Arial"/>
          <w:lang w:eastAsia="vi-VN"/>
        </w:rPr>
        <w:t>p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r w:rsidRPr="00EC0CD5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ề</w:t>
      </w:r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r w:rsidRPr="00EC0CD5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ả</w:t>
      </w:r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</w:t>
      </w:r>
      <w:r w:rsidRPr="00EC0CD5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ữ</w:t>
      </w:r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</w:t>
      </w:r>
      <w:r w:rsidRPr="00EC0CD5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ắ</w:t>
      </w:r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ể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ạ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ượ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ụ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tiêu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="Calibri" w:eastAsia="Arial" w:hAnsi="Calibri" w:cs="Calibri"/>
          <w:lang w:eastAsia="vi-VN"/>
        </w:rPr>
        <w:t>ướ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ơ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ủ</w:t>
      </w:r>
      <w:r w:rsidRPr="00EC0CD5">
        <w:rPr>
          <w:rFonts w:asciiTheme="majorHAnsi" w:eastAsia="Arial" w:hAnsiTheme="majorHAnsi" w:cs="Arial"/>
          <w:lang w:eastAsia="vi-VN"/>
        </w:rPr>
        <w:t>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b</w:t>
      </w:r>
      <w:r w:rsidRPr="00EC0CD5">
        <w:rPr>
          <w:rFonts w:ascii="Calibri" w:eastAsia="Arial" w:hAnsi="Calibri" w:cs="Calibri"/>
          <w:lang w:eastAsia="vi-VN"/>
        </w:rPr>
        <w:t>ấ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</w:t>
      </w:r>
      <w:r w:rsidRPr="00EC0CD5">
        <w:rPr>
          <w:rFonts w:ascii="Calibri" w:eastAsia="Arial" w:hAnsi="Calibri" w:cs="Calibri"/>
          <w:lang w:eastAsia="vi-VN"/>
        </w:rPr>
        <w:t>ể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674CE9">
        <w:rPr>
          <w:rFonts w:asciiTheme="majorHAnsi" w:eastAsia="Arial" w:hAnsiTheme="majorHAnsi" w:cs="Arial"/>
          <w:lang w:eastAsia="vi-VN"/>
        </w:rPr>
        <w:t>em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sinh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ra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hay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</w:t>
      </w:r>
      <w:r w:rsidRPr="00EC0CD5">
        <w:rPr>
          <w:rFonts w:ascii="Calibri" w:eastAsia="Arial" w:hAnsi="Calibri" w:cs="Calibri"/>
          <w:lang w:eastAsia="vi-VN"/>
        </w:rPr>
        <w:t>ớ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lên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r w:rsidRPr="00EC0CD5">
        <w:rPr>
          <w:rFonts w:ascii="Calibri" w:eastAsia="Arial" w:hAnsi="Calibri" w:cs="Calibri"/>
          <w:lang w:eastAsia="vi-VN"/>
        </w:rPr>
        <w:t>ở</w:t>
      </w:r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đâu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. </w:t>
      </w:r>
    </w:p>
    <w:p w14:paraId="470EEB24" w14:textId="2969582E" w:rsidR="00863F8C" w:rsidRPr="00EC0CD5" w:rsidRDefault="00000000" w:rsidP="008339D6">
      <w:pPr>
        <w:rPr>
          <w:rFonts w:asciiTheme="majorHAnsi" w:hAnsiTheme="majorHAnsi"/>
        </w:rPr>
      </w:pPr>
      <w:proofErr w:type="spellStart"/>
      <w:r w:rsidRPr="00EC0CD5">
        <w:rPr>
          <w:rFonts w:asciiTheme="majorHAnsi" w:eastAsia="Arial" w:hAnsiTheme="majorHAnsi" w:cs="Arial"/>
          <w:lang w:eastAsia="vi-VN"/>
        </w:rPr>
        <w:t>B</w:t>
      </w:r>
      <w:r w:rsidRPr="00EC0CD5">
        <w:rPr>
          <w:rFonts w:ascii="Calibri" w:eastAsia="Arial" w:hAnsi="Calibri" w:cs="Calibri"/>
          <w:lang w:eastAsia="vi-VN"/>
        </w:rPr>
        <w:t>ằ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</w:t>
      </w:r>
      <w:r w:rsidRPr="00EC0CD5">
        <w:rPr>
          <w:rFonts w:ascii="Calibri" w:eastAsia="Arial" w:hAnsi="Calibri" w:cs="Calibri"/>
          <w:lang w:eastAsia="vi-VN"/>
        </w:rPr>
        <w:t>ứ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th</w:t>
      </w:r>
      <w:r w:rsidRPr="00EC0CD5">
        <w:rPr>
          <w:rFonts w:ascii="Calibri" w:eastAsia="Arial" w:hAnsi="Calibri" w:cs="Calibri"/>
          <w:lang w:eastAsia="vi-VN"/>
        </w:rPr>
        <w:t>ậ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rõ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ràng</w:t>
      </w:r>
      <w:bookmarkStart w:id="9" w:name="_Hlk157439419"/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ặ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dù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ỗ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tu</w:t>
      </w:r>
      <w:r w:rsidRPr="00EC0CD5">
        <w:rPr>
          <w:rFonts w:ascii="Calibri" w:eastAsia="Arial" w:hAnsi="Calibri" w:cs="Calibri"/>
          <w:lang w:eastAsia="vi-VN"/>
        </w:rPr>
        <w:t>ổ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th</w:t>
      </w:r>
      <w:r w:rsidRPr="00EC0CD5">
        <w:rPr>
          <w:rFonts w:ascii="Calibri" w:eastAsia="Arial" w:hAnsi="Calibri" w:cs="Calibri"/>
          <w:lang w:eastAsia="vi-VN"/>
        </w:rPr>
        <w:t>ơ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="Century Gothic" w:eastAsia="Arial" w:hAnsi="Century Gothic" w:cs="Century Gothic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ề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="Calibri" w:eastAsia="Arial" w:hAnsi="Calibri" w:cs="Calibri"/>
          <w:lang w:eastAsia="vi-VN"/>
        </w:rPr>
        <w:t>ả</w:t>
      </w:r>
      <w:r w:rsidRPr="00EC0CD5">
        <w:rPr>
          <w:rFonts w:asciiTheme="majorHAnsi" w:eastAsia="Arial" w:hAnsiTheme="majorHAnsi" w:cs="Arial"/>
          <w:lang w:eastAsia="vi-VN"/>
        </w:rPr>
        <w:t>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ưở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</w:t>
      </w:r>
      <w:r w:rsidRPr="00EC0CD5">
        <w:rPr>
          <w:rFonts w:ascii="Calibri" w:eastAsia="Arial" w:hAnsi="Calibri" w:cs="Calibri"/>
          <w:lang w:eastAsia="vi-VN"/>
        </w:rPr>
        <w:t>ự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tri</w:t>
      </w:r>
      <w:r w:rsidRPr="00EC0CD5">
        <w:rPr>
          <w:rFonts w:ascii="Calibri" w:eastAsia="Arial" w:hAnsi="Calibri" w:cs="Calibri"/>
          <w:lang w:eastAsia="vi-VN"/>
        </w:rPr>
        <w:t>ể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ư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ữ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ờ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th</w:t>
      </w:r>
      <w:r w:rsidRPr="00EC0CD5">
        <w:rPr>
          <w:rFonts w:ascii="Calibri" w:eastAsia="Arial" w:hAnsi="Calibri" w:cs="Calibri"/>
          <w:lang w:eastAsia="vi-VN"/>
        </w:rPr>
        <w:t>ờ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đi</w:t>
      </w:r>
      <w:r w:rsidRPr="00EC0CD5">
        <w:rPr>
          <w:rFonts w:ascii="Calibri" w:eastAsia="Arial" w:hAnsi="Calibri" w:cs="Calibri"/>
          <w:lang w:eastAsia="vi-VN"/>
        </w:rPr>
        <w:t>ể</w:t>
      </w:r>
      <w:r w:rsidRPr="00EC0CD5">
        <w:rPr>
          <w:rFonts w:asciiTheme="majorHAnsi" w:eastAsia="Arial" w:hAnsiTheme="majorHAnsi" w:cs="Arial"/>
          <w:lang w:eastAsia="vi-VN"/>
        </w:rPr>
        <w:t>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chu</w:t>
      </w:r>
      <w:r w:rsidRPr="00EC0CD5">
        <w:rPr>
          <w:rFonts w:ascii="Calibri" w:eastAsia="Arial" w:hAnsi="Calibri" w:cs="Calibri"/>
          <w:lang w:eastAsia="vi-VN"/>
        </w:rPr>
        <w:t>ẩ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b</w:t>
      </w:r>
      <w:r w:rsidRPr="00EC0CD5">
        <w:rPr>
          <w:rFonts w:ascii="Calibri" w:eastAsia="Arial" w:hAnsi="Calibri" w:cs="Calibri"/>
          <w:lang w:eastAsia="vi-VN"/>
        </w:rPr>
        <w:t>ị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cho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ẻ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ạ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ượ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</w:t>
      </w:r>
      <w:r w:rsidRPr="00EC0CD5">
        <w:rPr>
          <w:rFonts w:ascii="Calibri" w:eastAsia="Arial" w:hAnsi="Calibri" w:cs="Calibri"/>
          <w:lang w:eastAsia="vi-VN"/>
        </w:rPr>
        <w:t>ứ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kh</w:t>
      </w:r>
      <w:r w:rsidRPr="00EC0CD5">
        <w:rPr>
          <w:rFonts w:ascii="Calibri" w:eastAsia="Arial" w:hAnsi="Calibri" w:cs="Calibri"/>
          <w:lang w:eastAsia="vi-VN"/>
        </w:rPr>
        <w:t>ỏ</w:t>
      </w:r>
      <w:r w:rsidRPr="00EC0CD5">
        <w:rPr>
          <w:rFonts w:asciiTheme="majorHAnsi" w:eastAsia="Arial" w:hAnsiTheme="majorHAnsi" w:cs="Arial"/>
          <w:lang w:eastAsia="vi-VN"/>
        </w:rPr>
        <w:t>e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</w:t>
      </w:r>
      <w:r w:rsidRPr="00EC0CD5">
        <w:rPr>
          <w:rFonts w:ascii="Calibri" w:eastAsia="Arial" w:hAnsi="Calibri" w:cs="Calibri"/>
          <w:lang w:eastAsia="vi-VN"/>
        </w:rPr>
        <w:t>ố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phúc</w:t>
      </w:r>
      <w:proofErr w:type="spellEnd"/>
      <w:r w:rsid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320A34">
        <w:rPr>
          <w:rFonts w:asciiTheme="majorHAnsi" w:eastAsia="Arial" w:hAnsiTheme="majorHAnsi" w:cs="Arial"/>
          <w:lang w:eastAsia="vi-VN"/>
        </w:rPr>
        <w:t>l</w:t>
      </w:r>
      <w:r w:rsidR="00320A34">
        <w:rPr>
          <w:rFonts w:ascii="Calibri" w:eastAsia="Arial" w:hAnsi="Calibri" w:cs="Calibri"/>
          <w:lang w:eastAsia="vi-VN"/>
        </w:rPr>
        <w:t>ợi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ọ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ờ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. </w:t>
      </w:r>
    </w:p>
    <w:bookmarkEnd w:id="9"/>
    <w:p w14:paraId="225F929B" w14:textId="77777777" w:rsidR="00863F8C" w:rsidRPr="00EC0CD5" w:rsidRDefault="00000000" w:rsidP="008339D6">
      <w:pPr>
        <w:rPr>
          <w:rFonts w:asciiTheme="majorHAnsi" w:hAnsiTheme="majorHAnsi"/>
        </w:rPr>
      </w:pPr>
      <w:r w:rsidRPr="00EC0CD5">
        <w:rPr>
          <w:rFonts w:asciiTheme="majorHAnsi" w:eastAsia="Arial" w:hAnsiTheme="majorHAnsi" w:cs="Arial"/>
          <w:lang w:eastAsia="vi-VN"/>
        </w:rPr>
        <w:t xml:space="preserve">Tuy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nhiên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</w:t>
      </w:r>
      <w:r w:rsidRPr="00EC0CD5">
        <w:rPr>
          <w:rFonts w:ascii="Calibri" w:eastAsia="Arial" w:hAnsi="Calibri" w:cs="Calibri"/>
          <w:lang w:eastAsia="vi-VN"/>
        </w:rPr>
        <w:t>ươ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entury Gothic" w:eastAsia="Arial" w:hAnsi="Century Gothic" w:cs="Century Gothic"/>
          <w:lang w:eastAsia="vi-VN"/>
        </w:rPr>
        <w:t>ì</w:t>
      </w:r>
      <w:r w:rsidRPr="00EC0CD5">
        <w:rPr>
          <w:rFonts w:asciiTheme="majorHAnsi" w:eastAsia="Arial" w:hAnsiTheme="majorHAnsi" w:cs="Arial"/>
          <w:lang w:eastAsia="vi-VN"/>
        </w:rPr>
        <w:t>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ỗ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ợ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d</w:t>
      </w:r>
      <w:r w:rsidRPr="00EC0CD5">
        <w:rPr>
          <w:rFonts w:ascii="Calibri" w:eastAsia="Arial" w:hAnsi="Calibri" w:cs="Calibri"/>
          <w:lang w:eastAsia="vi-VN"/>
        </w:rPr>
        <w:t>ị</w:t>
      </w:r>
      <w:r w:rsidRPr="00EC0CD5">
        <w:rPr>
          <w:rFonts w:asciiTheme="majorHAnsi" w:eastAsia="Arial" w:hAnsiTheme="majorHAnsi" w:cs="Arial"/>
          <w:lang w:eastAsia="vi-VN"/>
        </w:rPr>
        <w:t>ch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</w:t>
      </w:r>
      <w:r w:rsidRPr="00EC0CD5">
        <w:rPr>
          <w:rFonts w:ascii="Calibri" w:eastAsia="Arial" w:hAnsi="Calibri" w:cs="Calibri"/>
          <w:lang w:eastAsia="vi-VN"/>
        </w:rPr>
        <w:t>ụ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cho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ẻ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th</w:t>
      </w:r>
      <w:r w:rsidRPr="00EC0CD5">
        <w:rPr>
          <w:rFonts w:ascii="Calibri" w:eastAsia="Arial" w:hAnsi="Calibri" w:cs="Calibri"/>
          <w:lang w:eastAsia="vi-VN"/>
        </w:rPr>
        <w:t>ể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khó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ti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p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ậ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ho</w:t>
      </w:r>
      <w:r w:rsidRPr="00EC0CD5">
        <w:rPr>
          <w:rFonts w:ascii="Calibri" w:eastAsia="Arial" w:hAnsi="Calibri" w:cs="Calibri"/>
          <w:lang w:eastAsia="vi-VN"/>
        </w:rPr>
        <w:t>ặ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đi</w:t>
      </w:r>
      <w:r w:rsidRPr="00EC0CD5">
        <w:rPr>
          <w:rFonts w:ascii="Calibri" w:eastAsia="Arial" w:hAnsi="Calibri" w:cs="Calibri"/>
          <w:lang w:eastAsia="vi-VN"/>
        </w:rPr>
        <w:t>ề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ướ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th</w:t>
      </w:r>
      <w:r w:rsidRPr="00EC0CD5">
        <w:rPr>
          <w:rFonts w:ascii="Calibri" w:eastAsia="Arial" w:hAnsi="Calibri" w:cs="Calibri"/>
          <w:lang w:eastAsia="vi-VN"/>
        </w:rPr>
        <w:t>ể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hi</w:t>
      </w:r>
      <w:r w:rsidRPr="00EC0CD5">
        <w:rPr>
          <w:rFonts w:ascii="Calibri" w:eastAsia="Arial" w:hAnsi="Calibri" w:cs="Calibri"/>
          <w:lang w:eastAsia="vi-VN"/>
        </w:rPr>
        <w:t>ệ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qu</w:t>
      </w:r>
      <w:r w:rsidRPr="00EC0CD5">
        <w:rPr>
          <w:rFonts w:ascii="Calibri" w:eastAsia="Arial" w:hAnsi="Calibri" w:cs="Calibri"/>
          <w:lang w:eastAsia="vi-VN"/>
        </w:rPr>
        <w:t>ả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ho</w:t>
      </w:r>
      <w:r w:rsidRPr="00EC0CD5">
        <w:rPr>
          <w:rFonts w:ascii="Calibri" w:eastAsia="Arial" w:hAnsi="Calibri" w:cs="Calibri"/>
          <w:lang w:eastAsia="vi-VN"/>
        </w:rPr>
        <w:t>ặ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ợ</w:t>
      </w:r>
      <w:r w:rsidRPr="00EC0CD5">
        <w:rPr>
          <w:rFonts w:asciiTheme="majorHAnsi" w:eastAsia="Arial" w:hAnsiTheme="majorHAnsi" w:cs="Arial"/>
          <w:lang w:eastAsia="vi-VN"/>
        </w:rPr>
        <w:t>p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</w:t>
      </w:r>
      <w:r w:rsidRPr="00EC0CD5">
        <w:rPr>
          <w:rFonts w:ascii="Calibri" w:eastAsia="Arial" w:hAnsi="Calibri" w:cs="Calibri"/>
          <w:lang w:eastAsia="vi-VN"/>
        </w:rPr>
        <w:t>ớ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ụ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đích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</w:t>
      </w:r>
      <w:r w:rsidRPr="00EC0CD5">
        <w:rPr>
          <w:rFonts w:ascii="Calibri" w:eastAsia="Arial" w:hAnsi="Calibri" w:cs="Calibri"/>
          <w:lang w:eastAsia="vi-VN"/>
        </w:rPr>
        <w:t>ố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ẻ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tri</w:t>
      </w:r>
      <w:r w:rsidRPr="00EC0CD5">
        <w:rPr>
          <w:rFonts w:ascii="Calibri" w:eastAsia="Arial" w:hAnsi="Calibri" w:cs="Calibri"/>
          <w:lang w:eastAsia="vi-VN"/>
        </w:rPr>
        <w:t>ể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</w:t>
      </w:r>
      <w:r w:rsidRPr="00EC0CD5">
        <w:rPr>
          <w:rFonts w:ascii="Calibri" w:eastAsia="Arial" w:hAnsi="Calibri" w:cs="Calibri"/>
          <w:lang w:eastAsia="vi-VN"/>
        </w:rPr>
        <w:t>ố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ư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mong </w:t>
      </w:r>
      <w:proofErr w:type="spellStart"/>
      <w:r w:rsidRPr="00EC0CD5">
        <w:rPr>
          <w:rFonts w:ascii="Century Gothic" w:eastAsia="Arial" w:hAnsi="Century Gothic" w:cs="Century Gothic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ợ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</w:t>
      </w:r>
      <w:r w:rsidRPr="00EC0CD5">
        <w:rPr>
          <w:rFonts w:ascii="Calibri" w:eastAsia="Arial" w:hAnsi="Calibri" w:cs="Calibri"/>
          <w:lang w:eastAsia="vi-VN"/>
        </w:rPr>
        <w:t>ố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gia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th</w:t>
      </w:r>
      <w:r w:rsidRPr="00EC0CD5">
        <w:rPr>
          <w:rFonts w:ascii="Calibri" w:eastAsia="Arial" w:hAnsi="Calibri" w:cs="Calibri"/>
          <w:lang w:eastAsia="vi-VN"/>
        </w:rPr>
        <w:t>ể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mu</w:t>
      </w:r>
      <w:r w:rsidRPr="00EC0CD5">
        <w:rPr>
          <w:rFonts w:ascii="Calibri" w:eastAsia="Arial" w:hAnsi="Calibri" w:cs="Calibri"/>
          <w:lang w:eastAsia="vi-VN"/>
        </w:rPr>
        <w:t>ố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ho</w:t>
      </w:r>
      <w:r w:rsidRPr="00EC0CD5">
        <w:rPr>
          <w:rFonts w:ascii="Calibri" w:eastAsia="Arial" w:hAnsi="Calibri" w:cs="Calibri"/>
          <w:lang w:eastAsia="vi-VN"/>
        </w:rPr>
        <w:t>ặ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thêm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</w:t>
      </w:r>
      <w:r w:rsidRPr="00EC0CD5">
        <w:rPr>
          <w:rFonts w:ascii="Calibri" w:eastAsia="Arial" w:hAnsi="Calibri" w:cs="Calibri"/>
          <w:lang w:eastAsia="vi-VN"/>
        </w:rPr>
        <w:t>ự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ỡ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ể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th</w:t>
      </w:r>
      <w:r w:rsidRPr="00EC0CD5">
        <w:rPr>
          <w:rFonts w:ascii="Calibri" w:eastAsia="Arial" w:hAnsi="Calibri" w:cs="Calibri"/>
          <w:lang w:eastAsia="vi-VN"/>
        </w:rPr>
        <w:t>ự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hi</w:t>
      </w:r>
      <w:r w:rsidRPr="00EC0CD5">
        <w:rPr>
          <w:rFonts w:ascii="Calibri" w:eastAsia="Arial" w:hAnsi="Calibri" w:cs="Calibri"/>
          <w:lang w:eastAsia="vi-VN"/>
        </w:rPr>
        <w:t>ệ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vi</w:t>
      </w:r>
      <w:r w:rsidRPr="00EC0CD5">
        <w:rPr>
          <w:rFonts w:ascii="Calibri" w:eastAsia="Arial" w:hAnsi="Calibri" w:cs="Calibri"/>
          <w:lang w:eastAsia="vi-VN"/>
        </w:rPr>
        <w:t>ệ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ọ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d</w:t>
      </w:r>
      <w:r w:rsidRPr="00EC0CD5">
        <w:rPr>
          <w:rFonts w:ascii="Calibri" w:eastAsia="Arial" w:hAnsi="Calibri" w:cs="Calibri"/>
          <w:lang w:eastAsia="vi-VN"/>
        </w:rPr>
        <w:t>ạ</w:t>
      </w:r>
      <w:r w:rsidRPr="00EC0CD5">
        <w:rPr>
          <w:rFonts w:asciiTheme="majorHAnsi" w:eastAsia="Arial" w:hAnsiTheme="majorHAnsi" w:cs="Arial"/>
          <w:lang w:eastAsia="vi-VN"/>
        </w:rPr>
        <w:t>y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ẻ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>.</w:t>
      </w:r>
    </w:p>
    <w:p w14:paraId="47880592" w14:textId="5EC723AC" w:rsidR="00863F8C" w:rsidRPr="00EC0CD5" w:rsidRDefault="00000000" w:rsidP="008339D6">
      <w:pPr>
        <w:rPr>
          <w:rFonts w:asciiTheme="majorHAnsi" w:hAnsiTheme="majorHAnsi"/>
        </w:rPr>
      </w:pP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</w:t>
      </w:r>
      <w:r w:rsidRPr="00EC0CD5">
        <w:rPr>
          <w:rFonts w:ascii="Calibri" w:eastAsia="Arial" w:hAnsi="Calibri" w:cs="Calibri"/>
          <w:lang w:eastAsia="vi-VN"/>
        </w:rPr>
        <w:t>ậ</w:t>
      </w:r>
      <w:r w:rsidRPr="00EC0CD5">
        <w:rPr>
          <w:rFonts w:asciiTheme="majorHAnsi" w:eastAsia="Arial" w:hAnsiTheme="majorHAnsi" w:cs="Arial"/>
          <w:lang w:eastAsia="vi-VN"/>
        </w:rPr>
        <w:t>p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EC0CD5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ợ</w:t>
      </w:r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</w:t>
      </w:r>
      <w:proofErr w:type="spellEnd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ữ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674CE9">
        <w:rPr>
          <w:rFonts w:asciiTheme="majorHAnsi" w:eastAsia="Arial" w:hAnsiTheme="majorHAnsi" w:cs="Arial"/>
          <w:lang w:eastAsia="vi-VN"/>
        </w:rPr>
        <w:t>đ</w:t>
      </w:r>
      <w:r w:rsidR="00674CE9">
        <w:rPr>
          <w:rFonts w:ascii="Calibri" w:eastAsia="Arial" w:hAnsi="Calibri" w:cs="Calibri"/>
          <w:lang w:eastAsia="vi-VN"/>
        </w:rPr>
        <w:t>ời</w:t>
      </w:r>
      <w:proofErr w:type="spellEnd"/>
      <w:r w:rsidR="00674CE9">
        <w:rPr>
          <w:rFonts w:ascii="Calibri" w:eastAsia="Arial" w:hAnsi="Calibri" w:cs="Calibri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cam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>:</w:t>
      </w:r>
    </w:p>
    <w:p w14:paraId="484A93E5" w14:textId="77777777" w:rsidR="00863F8C" w:rsidRPr="00EC0CD5" w:rsidRDefault="00000000" w:rsidP="008339D6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EC0CD5">
        <w:rPr>
          <w:rFonts w:asciiTheme="majorHAnsi" w:eastAsia="Arial" w:hAnsiTheme="majorHAnsi" w:cs="Arial"/>
          <w:lang w:eastAsia="vi-VN"/>
        </w:rPr>
        <w:t>gi</w:t>
      </w:r>
      <w:r w:rsidRPr="00EC0CD5">
        <w:rPr>
          <w:rFonts w:ascii="Calibri" w:eastAsia="Arial" w:hAnsi="Calibri" w:cs="Calibri"/>
          <w:lang w:eastAsia="vi-VN"/>
        </w:rPr>
        <w:t>ả</w:t>
      </w:r>
      <w:r w:rsidRPr="00EC0CD5">
        <w:rPr>
          <w:rFonts w:asciiTheme="majorHAnsi" w:eastAsia="Arial" w:hAnsiTheme="majorHAnsi" w:cs="Arial"/>
          <w:lang w:eastAsia="vi-VN"/>
        </w:rPr>
        <w:t>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b</w:t>
      </w:r>
      <w:r w:rsidRPr="00EC0CD5">
        <w:rPr>
          <w:rFonts w:ascii="Calibri" w:eastAsia="Arial" w:hAnsi="Calibri" w:cs="Calibri"/>
          <w:lang w:eastAsia="vi-VN"/>
        </w:rPr>
        <w:t>ớ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</w:t>
      </w:r>
      <w:r w:rsidRPr="00EC0CD5">
        <w:rPr>
          <w:rFonts w:ascii="Calibri" w:eastAsia="Arial" w:hAnsi="Calibri" w:cs="Calibri"/>
          <w:lang w:eastAsia="vi-VN"/>
        </w:rPr>
        <w:t>ự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cô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</w:t>
      </w:r>
      <w:r w:rsidRPr="00EC0CD5">
        <w:rPr>
          <w:rFonts w:ascii="Calibri" w:eastAsia="Arial" w:hAnsi="Calibri" w:cs="Calibri"/>
          <w:lang w:eastAsia="vi-VN"/>
        </w:rPr>
        <w:t>ậ</w:t>
      </w:r>
      <w:r w:rsidRPr="00EC0CD5">
        <w:rPr>
          <w:rFonts w:asciiTheme="majorHAnsi" w:eastAsia="Arial" w:hAnsiTheme="majorHAnsi" w:cs="Arial"/>
          <w:lang w:eastAsia="vi-VN"/>
        </w:rPr>
        <w:t>p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</w:t>
      </w:r>
      <w:r w:rsidRPr="00EC0CD5">
        <w:rPr>
          <w:rFonts w:ascii="Calibri" w:eastAsia="Arial" w:hAnsi="Calibri" w:cs="Calibri"/>
          <w:lang w:eastAsia="vi-VN"/>
        </w:rPr>
        <w:t>ươ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entury Gothic" w:eastAsia="Arial" w:hAnsi="Century Gothic" w:cs="Century Gothic"/>
          <w:lang w:eastAsia="vi-VN"/>
        </w:rPr>
        <w:t>ì</w:t>
      </w:r>
      <w:r w:rsidRPr="00EC0CD5">
        <w:rPr>
          <w:rFonts w:asciiTheme="majorHAnsi" w:eastAsia="Arial" w:hAnsiTheme="majorHAnsi" w:cs="Arial"/>
          <w:lang w:eastAsia="vi-VN"/>
        </w:rPr>
        <w:t>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ủ</w:t>
      </w:r>
      <w:r w:rsidRPr="00EC0CD5">
        <w:rPr>
          <w:rFonts w:asciiTheme="majorHAnsi" w:eastAsia="Arial" w:hAnsiTheme="majorHAnsi" w:cs="Arial"/>
          <w:lang w:eastAsia="vi-VN"/>
        </w:rPr>
        <w:t>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ph</w:t>
      </w:r>
      <w:r w:rsidRPr="00EC0CD5">
        <w:rPr>
          <w:rFonts w:ascii="Calibri" w:eastAsia="Arial" w:hAnsi="Calibri" w:cs="Calibri"/>
          <w:lang w:eastAsia="vi-VN"/>
        </w:rPr>
        <w:t>ủ</w:t>
      </w:r>
      <w:proofErr w:type="spellEnd"/>
    </w:p>
    <w:p w14:paraId="70189A92" w14:textId="77777777" w:rsidR="00863F8C" w:rsidRPr="00EC0CD5" w:rsidRDefault="00000000" w:rsidP="008339D6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EC0CD5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ợ</w:t>
      </w:r>
      <w:r w:rsidRPr="00EC0CD5">
        <w:rPr>
          <w:rFonts w:asciiTheme="majorHAnsi" w:eastAsia="Arial" w:hAnsiTheme="majorHAnsi" w:cs="Arial"/>
          <w:lang w:eastAsia="vi-VN"/>
        </w:rPr>
        <w:t>p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đi</w:t>
      </w:r>
      <w:r w:rsidRPr="00EC0CD5">
        <w:rPr>
          <w:rFonts w:ascii="Calibri" w:eastAsia="Arial" w:hAnsi="Calibri" w:cs="Calibri"/>
          <w:lang w:eastAsia="vi-VN"/>
        </w:rPr>
        <w:t>ề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ph</w:t>
      </w:r>
      <w:r w:rsidRPr="00EC0CD5">
        <w:rPr>
          <w:rFonts w:ascii="Calibri" w:eastAsia="Arial" w:hAnsi="Calibri" w:cs="Calibri"/>
          <w:lang w:eastAsia="vi-VN"/>
        </w:rPr>
        <w:t>ố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sáng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ki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ể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</w:t>
      </w:r>
      <w:r w:rsidRPr="00EC0CD5">
        <w:rPr>
          <w:rFonts w:ascii="Calibri" w:eastAsia="Arial" w:hAnsi="Calibri" w:cs="Calibri"/>
          <w:lang w:eastAsia="vi-VN"/>
        </w:rPr>
        <w:t>ớ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ơ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</w:p>
    <w:p w14:paraId="7AEEBFD5" w14:textId="76C0F1E6" w:rsidR="00101A94" w:rsidRPr="00EC0CD5" w:rsidRDefault="00000000" w:rsidP="008339D6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ạ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ượ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qu</w:t>
      </w:r>
      <w:r w:rsidRPr="00EC0CD5">
        <w:rPr>
          <w:rFonts w:ascii="Calibri" w:eastAsia="Arial" w:hAnsi="Calibri" w:cs="Calibri"/>
          <w:lang w:eastAsia="vi-VN"/>
        </w:rPr>
        <w:t>ả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</w:t>
      </w:r>
      <w:r w:rsidRPr="00EC0CD5">
        <w:rPr>
          <w:rFonts w:ascii="Calibri" w:eastAsia="Arial" w:hAnsi="Calibri" w:cs="Calibri"/>
          <w:lang w:eastAsia="vi-VN"/>
        </w:rPr>
        <w:t>ố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ơ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cho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ẻ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em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gia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ủ</w:t>
      </w:r>
      <w:r w:rsidRPr="00EC0CD5">
        <w:rPr>
          <w:rFonts w:asciiTheme="majorHAnsi" w:eastAsia="Arial" w:hAnsiTheme="majorHAnsi" w:cs="Arial"/>
          <w:lang w:eastAsia="vi-VN"/>
        </w:rPr>
        <w:t>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674CE9">
        <w:rPr>
          <w:rFonts w:asciiTheme="majorHAnsi" w:eastAsia="Arial" w:hAnsiTheme="majorHAnsi" w:cs="Arial"/>
          <w:lang w:eastAsia="vi-VN"/>
        </w:rPr>
        <w:t>em</w:t>
      </w:r>
      <w:proofErr w:type="spellEnd"/>
    </w:p>
    <w:p w14:paraId="344244B1" w14:textId="77777777" w:rsidR="00101A94" w:rsidRPr="00EC0CD5" w:rsidRDefault="00000000" w:rsidP="00101A94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EC0CD5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="Calibri" w:eastAsia="Arial" w:hAnsi="Calibri" w:cs="Calibri"/>
          <w:lang w:eastAsia="vi-VN"/>
        </w:rPr>
        <w:t>ứ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cam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</w:t>
      </w:r>
      <w:r w:rsidRPr="00EC0CD5">
        <w:rPr>
          <w:rFonts w:ascii="Calibri" w:eastAsia="Arial" w:hAnsi="Calibri" w:cs="Calibri"/>
          <w:lang w:eastAsia="vi-VN"/>
        </w:rPr>
        <w:t>ủ</w:t>
      </w:r>
      <w:r w:rsidRPr="00EC0CD5">
        <w:rPr>
          <w:rFonts w:asciiTheme="majorHAnsi" w:eastAsia="Arial" w:hAnsiTheme="majorHAnsi" w:cs="Arial"/>
          <w:lang w:eastAsia="vi-VN"/>
        </w:rPr>
        <w:t>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Úc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hi</w:t>
      </w:r>
      <w:r w:rsidRPr="00EC0CD5">
        <w:rPr>
          <w:rFonts w:ascii="Calibri" w:eastAsia="Arial" w:hAnsi="Calibri" w:cs="Calibri"/>
          <w:lang w:eastAsia="vi-VN"/>
        </w:rPr>
        <w:t>ệ</w:t>
      </w:r>
      <w:r w:rsidRPr="00EC0CD5">
        <w:rPr>
          <w:rFonts w:asciiTheme="majorHAnsi" w:eastAsia="Arial" w:hAnsiTheme="majorHAnsi" w:cs="Arial"/>
          <w:lang w:eastAsia="vi-VN"/>
        </w:rPr>
        <w:t>p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="Calibri" w:eastAsia="Arial" w:hAnsi="Calibri" w:cs="Calibri"/>
          <w:lang w:eastAsia="vi-VN"/>
        </w:rPr>
        <w:t>ướ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nhân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quy</w:t>
      </w:r>
      <w:r w:rsidRPr="00EC0CD5">
        <w:rPr>
          <w:rFonts w:ascii="Calibri" w:eastAsia="Arial" w:hAnsi="Calibri" w:cs="Calibri"/>
          <w:lang w:eastAsia="vi-VN"/>
        </w:rPr>
        <w:t>ề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. </w:t>
      </w:r>
    </w:p>
    <w:p w14:paraId="6D520CF2" w14:textId="77777777" w:rsidR="00961833" w:rsidRPr="00EC0CD5" w:rsidRDefault="00000000" w:rsidP="008339D6">
      <w:pPr>
        <w:rPr>
          <w:rFonts w:asciiTheme="majorHAnsi" w:hAnsiTheme="majorHAnsi"/>
        </w:rPr>
      </w:pPr>
      <w:proofErr w:type="spellStart"/>
      <w:r w:rsidRPr="00EC0CD5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cam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k</w:t>
      </w:r>
      <w:r w:rsidRPr="00EC0CD5">
        <w:rPr>
          <w:rFonts w:ascii="Calibri" w:eastAsia="Arial" w:hAnsi="Calibri" w:cs="Calibri"/>
          <w:lang w:eastAsia="vi-VN"/>
        </w:rPr>
        <w:t>ế</w:t>
      </w:r>
      <w:r w:rsidRPr="00EC0CD5">
        <w:rPr>
          <w:rFonts w:asciiTheme="majorHAnsi" w:eastAsia="Arial" w:hAnsiTheme="majorHAnsi" w:cs="Arial"/>
          <w:lang w:eastAsia="vi-VN"/>
        </w:rPr>
        <w:t>t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trao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quy</w:t>
      </w:r>
      <w:r w:rsidRPr="00EC0CD5">
        <w:rPr>
          <w:rFonts w:ascii="Calibri" w:eastAsia="Arial" w:hAnsi="Calibri" w:cs="Calibri"/>
          <w:lang w:eastAsia="vi-VN"/>
        </w:rPr>
        <w:t>ề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ỗ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ợ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ữ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ng</w:t>
      </w:r>
      <w:r w:rsidRPr="00EC0CD5">
        <w:rPr>
          <w:rFonts w:ascii="Calibri" w:eastAsia="Arial" w:hAnsi="Calibri" w:cs="Calibri"/>
          <w:lang w:eastAsia="vi-VN"/>
        </w:rPr>
        <w:t>ườ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ố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ệ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</w:t>
      </w:r>
      <w:r w:rsidRPr="00EC0CD5">
        <w:rPr>
          <w:rFonts w:ascii="Calibri" w:eastAsia="Arial" w:hAnsi="Calibri" w:cs="Calibri"/>
          <w:lang w:eastAsia="vi-VN"/>
        </w:rPr>
        <w:t>ề</w:t>
      </w:r>
      <w:r w:rsidRPr="00EC0CD5">
        <w:rPr>
          <w:rFonts w:asciiTheme="majorHAnsi" w:eastAsia="Arial" w:hAnsiTheme="majorHAnsi" w:cs="Arial"/>
          <w:lang w:eastAsia="vi-VN"/>
        </w:rPr>
        <w:t>n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</w:t>
      </w:r>
      <w:r w:rsidRPr="00EC0CD5">
        <w:rPr>
          <w:rFonts w:ascii="Calibri" w:eastAsia="Arial" w:hAnsi="Calibri" w:cs="Calibri"/>
          <w:lang w:eastAsia="vi-VN"/>
        </w:rPr>
        <w:t>ả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</w:t>
      </w:r>
      <w:r w:rsidRPr="00EC0CD5">
        <w:rPr>
          <w:rFonts w:ascii="Calibri" w:eastAsia="Arial" w:hAnsi="Calibri" w:cs="Calibri"/>
          <w:lang w:eastAsia="vi-VN"/>
        </w:rPr>
        <w:t>ớ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</w:t>
      </w:r>
      <w:r w:rsidRPr="00EC0CD5">
        <w:rPr>
          <w:rFonts w:ascii="Calibri" w:eastAsia="Arial" w:hAnsi="Calibri" w:cs="Calibri"/>
          <w:lang w:eastAsia="vi-VN"/>
        </w:rPr>
        <w:t>ẻ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em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g</w:t>
      </w:r>
      <w:r w:rsidRPr="00EC0CD5">
        <w:rPr>
          <w:rFonts w:ascii="Calibri" w:eastAsia="Arial" w:hAnsi="Calibri" w:cs="Calibri"/>
          <w:lang w:eastAsia="vi-VN"/>
        </w:rPr>
        <w:t>ồ</w:t>
      </w:r>
      <w:r w:rsidRPr="00EC0CD5">
        <w:rPr>
          <w:rFonts w:asciiTheme="majorHAnsi" w:eastAsia="Arial" w:hAnsiTheme="majorHAnsi" w:cs="Arial"/>
          <w:lang w:eastAsia="vi-VN"/>
        </w:rPr>
        <w:t>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m</w:t>
      </w:r>
      <w:r w:rsidRPr="00EC0CD5">
        <w:rPr>
          <w:rFonts w:ascii="Calibri" w:eastAsia="Arial" w:hAnsi="Calibri" w:cs="Calibri"/>
          <w:lang w:eastAsia="vi-VN"/>
        </w:rPr>
        <w:t>ẹ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ng</w:t>
      </w:r>
      <w:r w:rsidRPr="00EC0CD5">
        <w:rPr>
          <w:rFonts w:ascii="Calibri" w:eastAsia="Arial" w:hAnsi="Calibri" w:cs="Calibri"/>
          <w:lang w:eastAsia="vi-VN"/>
        </w:rPr>
        <w:t>ườ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</w:t>
      </w:r>
      <w:r w:rsidRPr="00EC0CD5">
        <w:rPr>
          <w:rFonts w:ascii="Calibri" w:eastAsia="Arial" w:hAnsi="Calibri" w:cs="Calibri"/>
          <w:lang w:eastAsia="vi-VN"/>
        </w:rPr>
        <w:t>ọ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gia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</w:t>
      </w:r>
      <w:r w:rsidRPr="00EC0CD5">
        <w:rPr>
          <w:rFonts w:ascii="Calibri" w:eastAsia="Arial" w:hAnsi="Calibri" w:cs="Calibri"/>
          <w:lang w:eastAsia="vi-VN"/>
        </w:rPr>
        <w:t>ự</w:t>
      </w:r>
      <w:r w:rsidRPr="00EC0CD5">
        <w:rPr>
          <w:rFonts w:asciiTheme="majorHAnsi" w:eastAsia="Arial" w:hAnsiTheme="majorHAnsi" w:cs="Arial"/>
          <w:lang w:eastAsia="vi-VN"/>
        </w:rPr>
        <w:t>c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</w:t>
      </w:r>
      <w:r w:rsidRPr="00EC0CD5">
        <w:rPr>
          <w:rFonts w:ascii="Calibri" w:eastAsia="Arial" w:hAnsi="Calibri" w:cs="Calibri"/>
          <w:lang w:eastAsia="vi-VN"/>
        </w:rPr>
        <w:t>ượ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lao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ộ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nh</w:t>
      </w:r>
      <w:r w:rsidRPr="00EC0CD5">
        <w:rPr>
          <w:rFonts w:ascii="Calibri" w:eastAsia="Arial" w:hAnsi="Calibri" w:cs="Calibri"/>
          <w:lang w:eastAsia="vi-VN"/>
        </w:rPr>
        <w:t>ữ</w:t>
      </w:r>
      <w:r w:rsidRPr="00EC0CD5">
        <w:rPr>
          <w:rFonts w:asciiTheme="majorHAnsi" w:eastAsia="Arial" w:hAnsiTheme="majorHAnsi" w:cs="Arial"/>
          <w:lang w:eastAsia="vi-VN"/>
        </w:rPr>
        <w:t>ng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ầ</w:t>
      </w:r>
      <w:r w:rsidRPr="00EC0CD5">
        <w:rPr>
          <w:rFonts w:asciiTheme="majorHAnsi" w:eastAsia="Arial" w:hAnsiTheme="majorHAnsi" w:cs="Arial"/>
          <w:lang w:eastAsia="vi-VN"/>
        </w:rPr>
        <w:t>u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EC0CD5">
        <w:rPr>
          <w:rFonts w:asciiTheme="majorHAnsi" w:eastAsia="Arial" w:hAnsiTheme="majorHAnsi" w:cs="Arial"/>
          <w:lang w:eastAsia="vi-VN"/>
        </w:rPr>
        <w:t>đ</w:t>
      </w:r>
      <w:r w:rsidRPr="00EC0CD5">
        <w:rPr>
          <w:rFonts w:ascii="Calibri" w:eastAsia="Arial" w:hAnsi="Calibri" w:cs="Calibri"/>
          <w:lang w:eastAsia="vi-VN"/>
        </w:rPr>
        <w:t>ờ</w:t>
      </w:r>
      <w:r w:rsidRPr="00EC0CD5">
        <w:rPr>
          <w:rFonts w:asciiTheme="majorHAnsi" w:eastAsia="Arial" w:hAnsiTheme="majorHAnsi" w:cs="Arial"/>
          <w:lang w:eastAsia="vi-VN"/>
        </w:rPr>
        <w:t>i</w:t>
      </w:r>
      <w:proofErr w:type="spellEnd"/>
      <w:r w:rsidRPr="00EC0CD5">
        <w:rPr>
          <w:rFonts w:asciiTheme="majorHAnsi" w:eastAsia="Arial" w:hAnsiTheme="majorHAnsi" w:cs="Arial"/>
          <w:lang w:eastAsia="vi-VN"/>
        </w:rPr>
        <w:t xml:space="preserve">. </w:t>
      </w:r>
    </w:p>
    <w:p w14:paraId="7FC78729" w14:textId="77777777" w:rsidR="00101A94" w:rsidRPr="00EC0CD5" w:rsidRDefault="00101A94" w:rsidP="008339D6">
      <w:pPr>
        <w:rPr>
          <w:rFonts w:asciiTheme="majorHAnsi" w:hAnsiTheme="majorHAnsi"/>
        </w:rPr>
      </w:pPr>
    </w:p>
    <w:p w14:paraId="24993BCA" w14:textId="77777777" w:rsidR="004E201C" w:rsidRDefault="00000000" w:rsidP="00C5530D">
      <w:r>
        <w:rPr>
          <w:noProof/>
          <w:lang w:eastAsia="en-AU"/>
        </w:rPr>
        <w:lastRenderedPageBreak/>
        <w:drawing>
          <wp:inline distT="0" distB="0" distL="0" distR="0" wp14:anchorId="0E3B9A28" wp14:editId="4C5BF5AC">
            <wp:extent cx="5676900" cy="7772400"/>
            <wp:effectExtent l="0" t="38100" r="38100" b="0"/>
            <wp:docPr id="24372125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25976CA8" w14:textId="77777777" w:rsidR="001B0E32" w:rsidRPr="00320A34" w:rsidRDefault="00000000" w:rsidP="001B0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20A34">
        <w:rPr>
          <w:rFonts w:asciiTheme="majorHAnsi" w:hAnsiTheme="majorHAnsi"/>
          <w:i/>
          <w:iCs/>
          <w:noProof/>
          <w:color w:val="595959" w:themeColor="text1" w:themeTint="A6"/>
          <w:lang w:eastAsia="en-AU"/>
        </w:rPr>
        <w:drawing>
          <wp:inline distT="0" distB="0" distL="0" distR="0" wp14:anchorId="4BAD67CB" wp14:editId="5673B77A">
            <wp:extent cx="382772" cy="382772"/>
            <wp:effectExtent l="0" t="0" r="0" b="0"/>
            <wp:docPr id="176580653" name="Graphic 176580653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0653" name="Graphic 1409617963" descr="Magnifying glass with solid fill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r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nhi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đi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</w:t>
      </w:r>
      <w:r w:rsidRPr="00320A34">
        <w:rPr>
          <w:rFonts w:ascii="Calibri" w:eastAsia="Arial" w:hAnsi="Calibri" w:cs="Calibri"/>
          <w:lang w:eastAsia="vi-VN"/>
        </w:rPr>
        <w:t>ề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ỏ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tri</w:t>
      </w:r>
      <w:r w:rsidRPr="00320A34">
        <w:rPr>
          <w:rFonts w:ascii="Calibri" w:eastAsia="Arial" w:hAnsi="Calibri" w:cs="Calibri"/>
          <w:lang w:eastAsia="vi-VN"/>
        </w:rPr>
        <w:t>ể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gì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</w:t>
      </w:r>
      <w:r w:rsidRPr="00320A34">
        <w:rPr>
          <w:rFonts w:ascii="Calibri" w:eastAsia="Arial" w:hAnsi="Calibri" w:cs="Calibri"/>
          <w:lang w:eastAsia="vi-VN"/>
        </w:rPr>
        <w:t>ứ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kh</w:t>
      </w:r>
      <w:r w:rsidRPr="00320A34">
        <w:rPr>
          <w:rFonts w:ascii="Calibri" w:eastAsia="Arial" w:hAnsi="Calibri" w:cs="Calibri"/>
          <w:lang w:eastAsia="vi-VN"/>
        </w:rPr>
        <w:t>ỏ</w:t>
      </w:r>
      <w:r w:rsidRPr="00320A34">
        <w:rPr>
          <w:rFonts w:asciiTheme="majorHAnsi" w:eastAsia="Arial" w:hAnsiTheme="majorHAnsi" w:cs="Arial"/>
          <w:lang w:eastAsia="vi-VN"/>
        </w:rPr>
        <w:t>e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đi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hi</w:t>
      </w:r>
      <w:r w:rsidRPr="00320A34">
        <w:rPr>
          <w:rFonts w:ascii="Calibri" w:eastAsia="Arial" w:hAnsi="Calibri" w:cs="Calibri"/>
          <w:lang w:eastAsia="vi-VN"/>
        </w:rPr>
        <w:t>ệ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ư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ế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nào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Hãy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ọ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riêng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tóm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ắ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b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ằ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ứ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ể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hi</w:t>
      </w:r>
      <w:r w:rsidRPr="00320A34">
        <w:rPr>
          <w:rFonts w:ascii="Calibri" w:eastAsia="Arial" w:hAnsi="Calibri" w:cs="Calibri"/>
          <w:lang w:eastAsia="vi-VN"/>
        </w:rPr>
        <w:t>ể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</w:t>
      </w:r>
      <w:r w:rsidRPr="00320A34">
        <w:rPr>
          <w:rFonts w:ascii="Calibri" w:eastAsia="Arial" w:hAnsi="Calibri" w:cs="Calibri"/>
          <w:lang w:eastAsia="vi-VN"/>
        </w:rPr>
        <w:t>ố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ả</w:t>
      </w:r>
      <w:r w:rsidRPr="00320A34">
        <w:rPr>
          <w:rFonts w:asciiTheme="majorHAnsi" w:eastAsia="Arial" w:hAnsiTheme="majorHAnsi" w:cs="Arial"/>
          <w:lang w:eastAsia="vi-VN"/>
        </w:rPr>
        <w:t>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ủ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. </w:t>
      </w:r>
    </w:p>
    <w:p w14:paraId="3D302C51" w14:textId="77777777" w:rsidR="00CC6730" w:rsidRDefault="00CC6730" w:rsidP="00401A28"/>
    <w:p w14:paraId="18AE2FE0" w14:textId="77777777" w:rsidR="009037CE" w:rsidRPr="00F63FFC" w:rsidRDefault="00000000" w:rsidP="009037CE">
      <w:pPr>
        <w:pStyle w:val="Heading2"/>
        <w:rPr>
          <w:color w:val="55266B"/>
        </w:rPr>
      </w:pPr>
      <w:bookmarkStart w:id="10" w:name="_Toc163651122"/>
      <w:proofErr w:type="spellStart"/>
      <w:r w:rsidRPr="00F63FFC">
        <w:rPr>
          <w:rFonts w:eastAsia="Arial" w:cs="Arial"/>
          <w:color w:val="55266B"/>
          <w:lang w:eastAsia="vi-VN"/>
        </w:rPr>
        <w:lastRenderedPageBreak/>
        <w:t>Chi</w:t>
      </w:r>
      <w:r w:rsidRPr="00F63FFC">
        <w:rPr>
          <w:rFonts w:ascii="Calibri" w:eastAsia="Arial" w:hAnsi="Calibri" w:cs="Calibri"/>
          <w:color w:val="55266B"/>
          <w:lang w:eastAsia="vi-VN"/>
        </w:rPr>
        <w:t>ế</w:t>
      </w:r>
      <w:r w:rsidRPr="00F63FFC">
        <w:rPr>
          <w:rFonts w:eastAsia="Arial" w:cs="Arial"/>
          <w:color w:val="55266B"/>
          <w:lang w:eastAsia="vi-VN"/>
        </w:rPr>
        <w:t>n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l</w:t>
      </w:r>
      <w:r w:rsidRPr="00F63FFC">
        <w:rPr>
          <w:rFonts w:ascii="Calibri" w:eastAsia="Arial" w:hAnsi="Calibri" w:cs="Calibri"/>
          <w:color w:val="55266B"/>
          <w:lang w:eastAsia="vi-VN"/>
        </w:rPr>
        <w:t>ượ</w:t>
      </w:r>
      <w:r w:rsidRPr="00F63FFC">
        <w:rPr>
          <w:rFonts w:eastAsia="Arial" w:cs="Arial"/>
          <w:color w:val="55266B"/>
          <w:lang w:eastAsia="vi-VN"/>
        </w:rPr>
        <w:t>c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là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gì</w:t>
      </w:r>
      <w:proofErr w:type="spellEnd"/>
      <w:r w:rsidRPr="00F63FFC">
        <w:rPr>
          <w:rFonts w:eastAsia="Arial" w:cs="Arial"/>
          <w:color w:val="55266B"/>
          <w:lang w:eastAsia="vi-VN"/>
        </w:rPr>
        <w:t>?</w:t>
      </w:r>
      <w:bookmarkEnd w:id="10"/>
    </w:p>
    <w:p w14:paraId="6D6F74EC" w14:textId="77777777" w:rsidR="009037CE" w:rsidRPr="00320A34" w:rsidRDefault="00000000" w:rsidP="009037CE">
      <w:pPr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Chi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</w:t>
      </w:r>
      <w:r w:rsidRPr="00320A34">
        <w:rPr>
          <w:rFonts w:ascii="Calibri" w:eastAsia="Arial" w:hAnsi="Calibri" w:cs="Calibri"/>
          <w:lang w:eastAsia="vi-VN"/>
        </w:rPr>
        <w:t>ạ</w:t>
      </w:r>
      <w:r w:rsidRPr="00320A34">
        <w:rPr>
          <w:rFonts w:asciiTheme="majorHAnsi" w:eastAsia="Arial" w:hAnsiTheme="majorHAnsi" w:cs="Arial"/>
          <w:lang w:eastAsia="vi-VN"/>
        </w:rPr>
        <w:t>ch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ra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tôi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mu</w:t>
      </w:r>
      <w:r w:rsidRPr="00320A34">
        <w:rPr>
          <w:rFonts w:ascii="Calibri" w:eastAsia="Arial" w:hAnsi="Calibri" w:cs="Calibri"/>
          <w:lang w:eastAsia="vi-VN"/>
        </w:rPr>
        <w:t>ố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ả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thi</w:t>
      </w:r>
      <w:r w:rsidRPr="00320A34">
        <w:rPr>
          <w:rFonts w:ascii="Calibri" w:eastAsia="Arial" w:hAnsi="Calibri" w:cs="Calibri"/>
          <w:lang w:eastAsia="vi-VN"/>
        </w:rPr>
        <w:t>ệ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d</w:t>
      </w:r>
      <w:r w:rsidRPr="00320A34">
        <w:rPr>
          <w:rFonts w:ascii="Calibri" w:eastAsia="Arial" w:hAnsi="Calibri" w:cs="Calibri"/>
          <w:lang w:eastAsia="vi-VN"/>
        </w:rPr>
        <w:t>ự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ủ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gì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tôi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</w:t>
      </w:r>
      <w:r w:rsidRPr="00320A34">
        <w:rPr>
          <w:rFonts w:ascii="Calibri" w:eastAsia="Arial" w:hAnsi="Calibri" w:cs="Calibri"/>
          <w:lang w:eastAsia="vi-VN"/>
        </w:rPr>
        <w:t>ề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ầ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quan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ọ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ủ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nó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ế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nào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ể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ạ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s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ự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khác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bi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ệ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ư</w:t>
      </w:r>
      <w:proofErr w:type="spellEnd"/>
      <w:r w:rsidRPr="00320A34">
        <w:rPr>
          <w:rFonts w:asciiTheme="majorHAnsi" w:eastAsia="Arial" w:hAnsiTheme="majorHAnsi" w:cs="Arial"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nh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ữ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gì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ộ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ồ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đã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nói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ớ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chúng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tôi</w:t>
      </w:r>
      <w:proofErr w:type="spellEnd"/>
      <w:r w:rsidRPr="00320A34">
        <w:rPr>
          <w:rFonts w:asciiTheme="majorHAnsi" w:eastAsia="Arial" w:hAnsiTheme="majorHAnsi" w:cs="Arial"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quá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. </w:t>
      </w:r>
    </w:p>
    <w:p w14:paraId="67E565B0" w14:textId="77777777" w:rsidR="009037CE" w:rsidRPr="00320A34" w:rsidRDefault="00000000" w:rsidP="009037CE">
      <w:pPr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Đây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ọ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ờ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r w:rsidRPr="00320A34">
        <w:rPr>
          <w:rFonts w:ascii="Calibri" w:eastAsia="Arial" w:hAnsi="Calibri" w:cs="Calibri"/>
          <w:lang w:eastAsia="vi-VN"/>
        </w:rPr>
        <w:t>ở</w:t>
      </w:r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ư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ẹ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ng</w:t>
      </w:r>
      <w:r w:rsidRPr="00320A34">
        <w:rPr>
          <w:rFonts w:ascii="Calibri" w:eastAsia="Arial" w:hAnsi="Calibri" w:cs="Calibri"/>
          <w:lang w:eastAsia="vi-VN"/>
        </w:rPr>
        <w:t>ườ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ọ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ộ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ồ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ỗ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ợ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. </w:t>
      </w:r>
    </w:p>
    <w:p w14:paraId="667AF6C3" w14:textId="77777777" w:rsidR="009037CE" w:rsidRPr="00320A34" w:rsidRDefault="00000000" w:rsidP="009037CE">
      <w:pPr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Đây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khuôn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kh</w:t>
      </w:r>
      <w:r w:rsidRPr="00320A34">
        <w:rPr>
          <w:rFonts w:ascii="Calibri" w:eastAsia="Arial" w:hAnsi="Calibri" w:cs="Calibri"/>
          <w:lang w:eastAsia="vi-VN"/>
        </w:rPr>
        <w:t>ổ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10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ằ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ị</w:t>
      </w:r>
      <w:r w:rsidRPr="00320A34">
        <w:rPr>
          <w:rFonts w:asciiTheme="majorHAnsi" w:eastAsia="Arial" w:hAnsiTheme="majorHAnsi" w:cs="Arial"/>
          <w:lang w:eastAsia="vi-VN"/>
        </w:rPr>
        <w:t>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</w:t>
      </w:r>
      <w:r w:rsidRPr="00320A34">
        <w:rPr>
          <w:rFonts w:ascii="Calibri" w:eastAsia="Arial" w:hAnsi="Calibri" w:cs="Calibri"/>
          <w:lang w:eastAsia="vi-VN"/>
        </w:rPr>
        <w:t>ủ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="Calibri" w:eastAsia="Arial" w:hAnsi="Calibri" w:cs="Calibri"/>
          <w:lang w:eastAsia="vi-VN"/>
        </w:rPr>
        <w:t>ư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ti</w:t>
      </w:r>
      <w:r w:rsidRPr="00320A34">
        <w:rPr>
          <w:rFonts w:ascii="Century Gothic" w:eastAsia="Arial" w:hAnsi="Century Gothic" w:cs="Century Gothic"/>
          <w:lang w:eastAsia="vi-VN"/>
        </w:rPr>
        <w:t>ê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</w:t>
      </w:r>
      <w:r w:rsidRPr="00320A34">
        <w:rPr>
          <w:rFonts w:ascii="Century Gothic" w:eastAsia="Arial" w:hAnsi="Century Gothic" w:cs="Century Gothic"/>
          <w:lang w:eastAsia="vi-VN"/>
        </w:rPr>
        <w:t>ú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ợ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ủ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ỏ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ạ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qu</w:t>
      </w:r>
      <w:r w:rsidRPr="00320A34">
        <w:rPr>
          <w:rFonts w:ascii="Calibri" w:eastAsia="Arial" w:hAnsi="Calibri" w:cs="Calibri"/>
          <w:lang w:eastAsia="vi-VN"/>
        </w:rPr>
        <w:t>ả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</w:t>
      </w:r>
      <w:r w:rsidRPr="00320A34">
        <w:rPr>
          <w:rFonts w:ascii="Calibri" w:eastAsia="Arial" w:hAnsi="Calibri" w:cs="Calibri"/>
          <w:lang w:eastAsia="vi-VN"/>
        </w:rPr>
        <w:t>ố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ể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cháu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. </w:t>
      </w:r>
    </w:p>
    <w:p w14:paraId="16599147" w14:textId="77777777" w:rsidR="009037CE" w:rsidRPr="00320A34" w:rsidRDefault="00000000" w:rsidP="009037CE">
      <w:pPr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quát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ằ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thúc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ẩ</w:t>
      </w:r>
      <w:r w:rsidRPr="00320A34">
        <w:rPr>
          <w:rFonts w:asciiTheme="majorHAnsi" w:eastAsia="Arial" w:hAnsiTheme="majorHAnsi" w:cs="Arial"/>
          <w:lang w:eastAsia="vi-VN"/>
        </w:rPr>
        <w:t>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đi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</w:t>
      </w:r>
      <w:r w:rsidRPr="00320A34">
        <w:rPr>
          <w:rFonts w:ascii="Calibri" w:eastAsia="Arial" w:hAnsi="Calibri" w:cs="Calibri"/>
          <w:lang w:eastAsia="vi-VN"/>
        </w:rPr>
        <w:t>ỉ</w:t>
      </w:r>
      <w:r w:rsidRPr="00320A34">
        <w:rPr>
          <w:rFonts w:asciiTheme="majorHAnsi" w:eastAsia="Arial" w:hAnsiTheme="majorHAnsi" w:cs="Arial"/>
          <w:lang w:eastAsia="vi-VN"/>
        </w:rPr>
        <w:t>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</w:t>
      </w:r>
      <w:r w:rsidRPr="00320A34">
        <w:rPr>
          <w:rFonts w:ascii="Calibri" w:eastAsia="Arial" w:hAnsi="Calibri" w:cs="Calibri"/>
          <w:lang w:eastAsia="vi-VN"/>
        </w:rPr>
        <w:t>ỗ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ự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</w:t>
      </w:r>
      <w:r w:rsidRPr="00320A34">
        <w:rPr>
          <w:rFonts w:ascii="Calibri" w:eastAsia="Arial" w:hAnsi="Calibri" w:cs="Calibri"/>
          <w:lang w:eastAsia="vi-VN"/>
        </w:rPr>
        <w:t>ư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ủ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</w:t>
      </w:r>
      <w:r w:rsidRPr="00320A34">
        <w:rPr>
          <w:rFonts w:ascii="Calibri" w:eastAsia="Arial" w:hAnsi="Calibri" w:cs="Calibri"/>
          <w:lang w:eastAsia="vi-VN"/>
        </w:rPr>
        <w:t>ủ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ờ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ư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vi</w:t>
      </w:r>
      <w:r w:rsidRPr="00320A34">
        <w:rPr>
          <w:rFonts w:ascii="Calibri" w:eastAsia="Arial" w:hAnsi="Calibri" w:cs="Calibri"/>
          <w:lang w:eastAsia="vi-VN"/>
        </w:rPr>
        <w:t>ệ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thúc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ẩ</w:t>
      </w:r>
      <w:r w:rsidRPr="00320A34">
        <w:rPr>
          <w:rFonts w:asciiTheme="majorHAnsi" w:eastAsia="Arial" w:hAnsiTheme="majorHAnsi" w:cs="Arial"/>
          <w:lang w:eastAsia="vi-VN"/>
        </w:rPr>
        <w:t>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ợ</w:t>
      </w:r>
      <w:r w:rsidRPr="00320A34">
        <w:rPr>
          <w:rFonts w:asciiTheme="majorHAnsi" w:eastAsia="Arial" w:hAnsiTheme="majorHAnsi" w:cs="Arial"/>
          <w:lang w:eastAsia="vi-VN"/>
        </w:rPr>
        <w:t>p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. </w:t>
      </w:r>
    </w:p>
    <w:p w14:paraId="0526FCA1" w14:textId="77777777" w:rsidR="009037CE" w:rsidRPr="00320A34" w:rsidRDefault="00000000" w:rsidP="00A64151">
      <w:pPr>
        <w:pStyle w:val="Heading6"/>
        <w:shd w:val="clear" w:color="auto" w:fill="F3F5E4"/>
      </w:pPr>
      <w:r w:rsidRPr="00320A34">
        <w:rPr>
          <w:rFonts w:eastAsia="Arial" w:cs="Arial"/>
          <w:color w:val="520740"/>
          <w:lang w:eastAsia="vi-VN"/>
        </w:rPr>
        <w:t xml:space="preserve">Tôn </w:t>
      </w:r>
      <w:proofErr w:type="spellStart"/>
      <w:r w:rsidRPr="00320A34">
        <w:rPr>
          <w:rFonts w:eastAsia="Arial" w:cs="Arial"/>
          <w:color w:val="520740"/>
          <w:lang w:eastAsia="vi-VN"/>
        </w:rPr>
        <w:t>tr</w:t>
      </w:r>
      <w:r w:rsidRPr="00320A34">
        <w:rPr>
          <w:rFonts w:ascii="Calibri" w:eastAsia="Arial" w:hAnsi="Calibri" w:cs="Calibri"/>
          <w:color w:val="520740"/>
          <w:lang w:eastAsia="vi-VN"/>
        </w:rPr>
        <w:t>ọ</w:t>
      </w:r>
      <w:r w:rsidRPr="00320A34">
        <w:rPr>
          <w:rFonts w:eastAsia="Arial" w:cs="Arial"/>
          <w:color w:val="520740"/>
          <w:lang w:eastAsia="vi-VN"/>
        </w:rPr>
        <w:t>ng</w:t>
      </w:r>
      <w:proofErr w:type="spellEnd"/>
      <w:r w:rsidRPr="00320A34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320A34">
        <w:rPr>
          <w:rFonts w:eastAsia="Arial" w:cs="Arial"/>
          <w:color w:val="520740"/>
          <w:lang w:eastAsia="vi-VN"/>
        </w:rPr>
        <w:t>s</w:t>
      </w:r>
      <w:r w:rsidRPr="00320A34">
        <w:rPr>
          <w:rFonts w:ascii="Calibri" w:eastAsia="Arial" w:hAnsi="Calibri" w:cs="Calibri"/>
          <w:color w:val="520740"/>
          <w:lang w:eastAsia="vi-VN"/>
        </w:rPr>
        <w:t>ự</w:t>
      </w:r>
      <w:proofErr w:type="spellEnd"/>
      <w:r w:rsidRPr="00320A34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320A34">
        <w:rPr>
          <w:rFonts w:eastAsia="Arial" w:cs="Arial"/>
          <w:color w:val="520740"/>
          <w:lang w:eastAsia="vi-VN"/>
        </w:rPr>
        <w:t>đa</w:t>
      </w:r>
      <w:proofErr w:type="spellEnd"/>
      <w:r w:rsidRPr="00320A34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320A34">
        <w:rPr>
          <w:rFonts w:eastAsia="Arial" w:cs="Arial"/>
          <w:color w:val="520740"/>
          <w:lang w:eastAsia="vi-VN"/>
        </w:rPr>
        <w:t>d</w:t>
      </w:r>
      <w:r w:rsidRPr="00320A34">
        <w:rPr>
          <w:rFonts w:ascii="Calibri" w:eastAsia="Arial" w:hAnsi="Calibri" w:cs="Calibri"/>
          <w:color w:val="520740"/>
          <w:lang w:eastAsia="vi-VN"/>
        </w:rPr>
        <w:t>ạ</w:t>
      </w:r>
      <w:r w:rsidRPr="00320A34">
        <w:rPr>
          <w:rFonts w:eastAsia="Arial" w:cs="Arial"/>
          <w:color w:val="520740"/>
          <w:lang w:eastAsia="vi-VN"/>
        </w:rPr>
        <w:t>ng</w:t>
      </w:r>
      <w:proofErr w:type="spellEnd"/>
    </w:p>
    <w:p w14:paraId="43B669EE" w14:textId="77777777" w:rsidR="009037CE" w:rsidRPr="00320A34" w:rsidRDefault="00000000" w:rsidP="00A64151">
      <w:pPr>
        <w:shd w:val="clear" w:color="auto" w:fill="F3F5E4"/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ỗ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ứ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r w:rsidRPr="00320A34">
        <w:rPr>
          <w:rFonts w:ascii="Calibri" w:eastAsia="Arial" w:hAnsi="Calibri" w:cs="Calibri"/>
          <w:lang w:eastAsia="vi-VN"/>
        </w:rPr>
        <w:t>ở</w:t>
      </w:r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ộ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đáo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ậ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tôn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ọ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</w:t>
      </w:r>
      <w:r w:rsidRPr="00320A34">
        <w:rPr>
          <w:rFonts w:ascii="Calibri" w:eastAsia="Arial" w:hAnsi="Calibri" w:cs="Calibri"/>
          <w:lang w:eastAsia="vi-VN"/>
        </w:rPr>
        <w:t>ả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ánh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</w:t>
      </w:r>
      <w:r w:rsidRPr="00320A34">
        <w:rPr>
          <w:rFonts w:ascii="Calibri" w:eastAsia="Arial" w:hAnsi="Calibri" w:cs="Calibri"/>
          <w:lang w:eastAsia="vi-VN"/>
        </w:rPr>
        <w:t>ự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d</w:t>
      </w:r>
      <w:r w:rsidRPr="00320A34">
        <w:rPr>
          <w:rFonts w:ascii="Calibri" w:eastAsia="Arial" w:hAnsi="Calibri" w:cs="Calibri"/>
          <w:lang w:eastAsia="vi-VN"/>
        </w:rPr>
        <w:t>ạ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. </w:t>
      </w:r>
    </w:p>
    <w:p w14:paraId="480AA734" w14:textId="77777777" w:rsidR="009037CE" w:rsidRPr="00320A34" w:rsidRDefault="00000000" w:rsidP="00A64151">
      <w:pPr>
        <w:shd w:val="clear" w:color="auto" w:fill="F3F5E4"/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B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kỳ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nào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ẹ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ng</w:t>
      </w:r>
      <w:r w:rsidRPr="00320A34">
        <w:rPr>
          <w:rFonts w:ascii="Calibri" w:eastAsia="Arial" w:hAnsi="Calibri" w:cs="Calibri"/>
          <w:lang w:eastAsia="vi-VN"/>
        </w:rPr>
        <w:t>ườ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ừ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ậ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</w:t>
      </w:r>
      <w:r w:rsidRPr="00320A34">
        <w:rPr>
          <w:rFonts w:ascii="Calibri" w:eastAsia="Arial" w:hAnsi="Calibri" w:cs="Calibri"/>
          <w:lang w:eastAsia="vi-VN"/>
        </w:rPr>
        <w:t>ự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d</w:t>
      </w:r>
      <w:r w:rsidRPr="00320A34">
        <w:rPr>
          <w:rFonts w:ascii="Calibri" w:eastAsia="Arial" w:hAnsi="Calibri" w:cs="Calibri"/>
          <w:lang w:eastAsia="vi-VN"/>
        </w:rPr>
        <w:t>ạ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ủ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ng</w:t>
      </w:r>
      <w:r w:rsidRPr="00320A34">
        <w:rPr>
          <w:rFonts w:ascii="Calibri" w:eastAsia="Arial" w:hAnsi="Calibri" w:cs="Calibri"/>
          <w:lang w:eastAsia="vi-VN"/>
        </w:rPr>
        <w:t>ườ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ự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hi</w:t>
      </w:r>
      <w:r w:rsidRPr="00320A34">
        <w:rPr>
          <w:rFonts w:ascii="Calibri" w:eastAsia="Arial" w:hAnsi="Calibri" w:cs="Calibri"/>
          <w:lang w:eastAsia="vi-VN"/>
        </w:rPr>
        <w:t>ệ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vai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ọ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ố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</w:t>
      </w:r>
      <w:r w:rsidRPr="00320A34">
        <w:rPr>
          <w:rFonts w:ascii="Calibri" w:eastAsia="Arial" w:hAnsi="Calibri" w:cs="Calibri"/>
          <w:lang w:eastAsia="vi-VN"/>
        </w:rPr>
        <w:t>ớ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cu</w:t>
      </w:r>
      <w:r w:rsidRPr="00320A34">
        <w:rPr>
          <w:rFonts w:ascii="Calibri" w:eastAsia="Arial" w:hAnsi="Calibri" w:cs="Calibri"/>
          <w:lang w:eastAsia="vi-VN"/>
        </w:rPr>
        <w:t>ộ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</w:t>
      </w:r>
      <w:r w:rsidRPr="00320A34">
        <w:rPr>
          <w:rFonts w:ascii="Calibri" w:eastAsia="Arial" w:hAnsi="Calibri" w:cs="Calibri"/>
          <w:lang w:eastAsia="vi-VN"/>
        </w:rPr>
        <w:t>ố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ủ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</w:t>
      </w:r>
      <w:r w:rsidRPr="00320A34">
        <w:rPr>
          <w:rFonts w:ascii="Calibri" w:eastAsia="Arial" w:hAnsi="Calibri" w:cs="Calibri"/>
          <w:lang w:eastAsia="vi-VN"/>
        </w:rPr>
        <w:t>ồ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ẹ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ru</w:t>
      </w:r>
      <w:r w:rsidRPr="00320A34">
        <w:rPr>
          <w:rFonts w:ascii="Calibri" w:eastAsia="Arial" w:hAnsi="Calibri" w:cs="Calibri"/>
          <w:lang w:eastAsia="vi-VN"/>
        </w:rPr>
        <w:t>ộ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cha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ẹ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LGBTIQA+,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ệ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ố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ọ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ng</w:t>
      </w:r>
      <w:r w:rsidRPr="00320A34">
        <w:rPr>
          <w:rFonts w:ascii="Calibri" w:eastAsia="Arial" w:hAnsi="Calibri" w:cs="Calibri"/>
          <w:lang w:eastAsia="vi-VN"/>
        </w:rPr>
        <w:t>ườ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r</w:t>
      </w:r>
      <w:r w:rsidRPr="00320A34">
        <w:rPr>
          <w:rFonts w:ascii="Calibri" w:eastAsia="Arial" w:hAnsi="Calibri" w:cs="Calibri"/>
          <w:lang w:eastAsia="vi-VN"/>
        </w:rPr>
        <w:t>ộ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ớ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(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nhi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</w:t>
      </w:r>
      <w:r w:rsidRPr="00320A34">
        <w:rPr>
          <w:rFonts w:ascii="Calibri" w:eastAsia="Arial" w:hAnsi="Calibri" w:cs="Calibri"/>
          <w:lang w:eastAsia="vi-VN"/>
        </w:rPr>
        <w:t>ự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ợ</w:t>
      </w:r>
      <w:r w:rsidRPr="00320A34">
        <w:rPr>
          <w:rFonts w:asciiTheme="majorHAnsi" w:eastAsia="Arial" w:hAnsiTheme="majorHAnsi" w:cs="Arial"/>
          <w:lang w:eastAsia="vi-VN"/>
        </w:rPr>
        <w:t>p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ủ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đi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>).</w:t>
      </w:r>
    </w:p>
    <w:p w14:paraId="5BBD4444" w14:textId="77777777" w:rsidR="009037CE" w:rsidRPr="00320A34" w:rsidRDefault="00000000" w:rsidP="00A64151">
      <w:pPr>
        <w:shd w:val="clear" w:color="auto" w:fill="F3F5E4"/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Chi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ừ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ậ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trân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ọ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p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ậ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đi</w:t>
      </w:r>
      <w:r w:rsidRPr="00320A34">
        <w:rPr>
          <w:rFonts w:ascii="Calibri" w:eastAsia="Arial" w:hAnsi="Calibri" w:cs="Calibri"/>
          <w:lang w:eastAsia="vi-VN"/>
        </w:rPr>
        <w:t>ể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</w:t>
      </w:r>
      <w:r w:rsidRPr="00320A34">
        <w:rPr>
          <w:rFonts w:ascii="Calibri" w:eastAsia="Arial" w:hAnsi="Calibri" w:cs="Calibri"/>
          <w:lang w:eastAsia="vi-VN"/>
        </w:rPr>
        <w:t>ươ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="Century Gothic" w:eastAsia="Arial" w:hAnsi="Century Gothic" w:cs="Century Gothic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ồ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bi</w:t>
      </w:r>
      <w:r w:rsidRPr="00320A34">
        <w:rPr>
          <w:rFonts w:ascii="Calibri" w:eastAsia="Arial" w:hAnsi="Calibri" w:cs="Calibri"/>
          <w:lang w:eastAsia="vi-VN"/>
        </w:rPr>
        <w:t>ệ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gi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ả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>.</w:t>
      </w:r>
    </w:p>
    <w:p w14:paraId="06F0BE65" w14:textId="77777777" w:rsidR="009037CE" w:rsidRPr="00320A34" w:rsidRDefault="00000000" w:rsidP="009037CE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113" w:hanging="113"/>
        <w:rPr>
          <w:rFonts w:asciiTheme="majorHAnsi" w:hAnsiTheme="majorHAnsi"/>
        </w:rPr>
      </w:pPr>
      <w:r w:rsidRPr="00320A34">
        <w:rPr>
          <w:rFonts w:asciiTheme="majorHAnsi" w:hAnsiTheme="majorHAnsi"/>
          <w:i/>
          <w:iCs/>
          <w:noProof/>
          <w:color w:val="595959" w:themeColor="text1" w:themeTint="A6"/>
          <w:lang w:eastAsia="en-AU"/>
        </w:rPr>
        <w:drawing>
          <wp:inline distT="0" distB="0" distL="0" distR="0" wp14:anchorId="3052B044" wp14:editId="6F40FE96">
            <wp:extent cx="382772" cy="382772"/>
            <wp:effectExtent l="0" t="0" r="0" b="0"/>
            <wp:docPr id="254512411" name="Graphic 254512411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12411" name="Graphic 1409617963" descr="Magnifying glass with solid fill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20A34">
        <w:rPr>
          <w:rStyle w:val="IntenseEmphasis"/>
          <w:rFonts w:asciiTheme="majorHAnsi" w:eastAsia="Arial" w:hAnsiTheme="majorHAnsi" w:cs="Arial"/>
          <w:color w:val="A50E82"/>
          <w:lang w:eastAsia="vi-VN"/>
        </w:rPr>
        <w:t>Ph</w:t>
      </w:r>
      <w:r w:rsidRPr="00320A34">
        <w:rPr>
          <w:rStyle w:val="IntenseEmphasis"/>
          <w:rFonts w:ascii="Calibri" w:eastAsia="Arial" w:hAnsi="Calibri" w:cs="Calibri"/>
          <w:color w:val="A50E82"/>
          <w:lang w:eastAsia="vi-VN"/>
        </w:rPr>
        <w:t>ụ</w:t>
      </w:r>
      <w:proofErr w:type="spellEnd"/>
      <w:r w:rsidRPr="00320A34">
        <w:rPr>
          <w:rStyle w:val="IntenseEmphasis"/>
          <w:rFonts w:asciiTheme="majorHAnsi" w:eastAsia="Arial" w:hAnsiTheme="majorHAnsi" w:cs="Arial"/>
          <w:color w:val="A50E82"/>
          <w:lang w:eastAsia="vi-VN"/>
        </w:rPr>
        <w:t xml:space="preserve"> </w:t>
      </w:r>
      <w:proofErr w:type="spellStart"/>
      <w:r w:rsidRPr="00320A34">
        <w:rPr>
          <w:rStyle w:val="IntenseEmphasis"/>
          <w:rFonts w:asciiTheme="majorHAnsi" w:eastAsia="Arial" w:hAnsiTheme="majorHAnsi" w:cs="Arial"/>
          <w:color w:val="A50E82"/>
          <w:lang w:eastAsia="vi-VN"/>
        </w:rPr>
        <w:t>l</w:t>
      </w:r>
      <w:r w:rsidRPr="00320A34">
        <w:rPr>
          <w:rStyle w:val="IntenseEmphasis"/>
          <w:rFonts w:ascii="Calibri" w:eastAsia="Arial" w:hAnsi="Calibri" w:cs="Calibri"/>
          <w:color w:val="A50E82"/>
          <w:lang w:eastAsia="vi-VN"/>
        </w:rPr>
        <w:t>ụ</w:t>
      </w:r>
      <w:r w:rsidRPr="00320A34">
        <w:rPr>
          <w:rStyle w:val="IntenseEmphasis"/>
          <w:rFonts w:asciiTheme="majorHAnsi" w:eastAsia="Arial" w:hAnsiTheme="majorHAnsi" w:cs="Arial"/>
          <w:color w:val="A50E82"/>
          <w:lang w:eastAsia="vi-VN"/>
        </w:rPr>
        <w:t>c</w:t>
      </w:r>
      <w:proofErr w:type="spellEnd"/>
      <w:r w:rsidRPr="00320A34">
        <w:rPr>
          <w:rStyle w:val="IntenseEmphasis"/>
          <w:rFonts w:asciiTheme="majorHAnsi" w:eastAsia="Arial" w:hAnsiTheme="majorHAnsi" w:cs="Arial"/>
          <w:color w:val="A50E82"/>
          <w:lang w:eastAsia="vi-VN"/>
        </w:rPr>
        <w:t xml:space="preserve"> 1 </w:t>
      </w:r>
      <w:proofErr w:type="spellStart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gi</w:t>
      </w:r>
      <w:r w:rsidRPr="00320A34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ả</w:t>
      </w:r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i</w:t>
      </w:r>
      <w:proofErr w:type="spellEnd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thích</w:t>
      </w:r>
      <w:proofErr w:type="spellEnd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Chi</w:t>
      </w:r>
      <w:r w:rsidRPr="00320A34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ế</w:t>
      </w:r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</w:t>
      </w:r>
      <w:proofErr w:type="spellEnd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l</w:t>
      </w:r>
      <w:r w:rsidRPr="00320A34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ượ</w:t>
      </w:r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</w:t>
      </w:r>
      <w:proofErr w:type="spellEnd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này</w:t>
      </w:r>
      <w:proofErr w:type="spellEnd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đ</w:t>
      </w:r>
      <w:r w:rsidRPr="00320A34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ượ</w:t>
      </w:r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</w:t>
      </w:r>
      <w:proofErr w:type="spellEnd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phát</w:t>
      </w:r>
      <w:proofErr w:type="spellEnd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tri</w:t>
      </w:r>
      <w:r w:rsidRPr="00320A34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ể</w:t>
      </w:r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</w:t>
      </w:r>
      <w:proofErr w:type="spellEnd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nh</w:t>
      </w:r>
      <w:r w:rsidRPr="00320A34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ư</w:t>
      </w:r>
      <w:proofErr w:type="spellEnd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th</w:t>
      </w:r>
      <w:r w:rsidRPr="00320A34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ế</w:t>
      </w:r>
      <w:proofErr w:type="spellEnd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nào</w:t>
      </w:r>
      <w:proofErr w:type="spellEnd"/>
      <w:r w:rsidRPr="00320A34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. </w:t>
      </w:r>
    </w:p>
    <w:p w14:paraId="5CC4EC6D" w14:textId="09CBECF8" w:rsidR="004E201C" w:rsidRPr="001A5834" w:rsidRDefault="00000000" w:rsidP="00FC7FB0">
      <w:pPr>
        <w:pStyle w:val="Heading3"/>
        <w:rPr>
          <w:color w:val="55266B"/>
        </w:rPr>
      </w:pPr>
      <w:proofErr w:type="spellStart"/>
      <w:r w:rsidRPr="001A5834">
        <w:rPr>
          <w:rFonts w:eastAsia="Arial" w:cs="Arial"/>
          <w:color w:val="55266B"/>
          <w:lang w:eastAsia="vi-VN"/>
        </w:rPr>
        <w:t>Nh</w:t>
      </w:r>
      <w:r w:rsidRPr="001A5834">
        <w:rPr>
          <w:rFonts w:ascii="Calibri" w:eastAsia="Arial" w:hAnsi="Calibri" w:cs="Calibri"/>
          <w:color w:val="55266B"/>
          <w:lang w:eastAsia="vi-VN"/>
        </w:rPr>
        <w:t>ữ</w:t>
      </w:r>
      <w:r w:rsidRPr="001A5834">
        <w:rPr>
          <w:rFonts w:eastAsia="Arial" w:cs="Arial"/>
          <w:color w:val="55266B"/>
          <w:lang w:eastAsia="vi-VN"/>
        </w:rPr>
        <w:t>ng</w:t>
      </w:r>
      <w:proofErr w:type="spellEnd"/>
      <w:r w:rsidRPr="001A5834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1A5834">
        <w:rPr>
          <w:rFonts w:eastAsia="Arial" w:cs="Arial"/>
          <w:color w:val="55266B"/>
          <w:lang w:eastAsia="vi-VN"/>
        </w:rPr>
        <w:t>gì</w:t>
      </w:r>
      <w:proofErr w:type="spellEnd"/>
      <w:r w:rsidRPr="001A5834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1A5834">
        <w:rPr>
          <w:rFonts w:eastAsia="Arial" w:cs="Arial"/>
          <w:color w:val="55266B"/>
          <w:lang w:eastAsia="vi-VN"/>
        </w:rPr>
        <w:t>chúng</w:t>
      </w:r>
      <w:proofErr w:type="spellEnd"/>
      <w:r w:rsidRPr="001A5834">
        <w:rPr>
          <w:rFonts w:eastAsia="Arial" w:cs="Arial"/>
          <w:color w:val="55266B"/>
          <w:lang w:eastAsia="vi-VN"/>
        </w:rPr>
        <w:t xml:space="preserve"> </w:t>
      </w:r>
      <w:r w:rsidR="00320A34" w:rsidRPr="001A5834">
        <w:rPr>
          <w:rFonts w:eastAsia="Arial" w:cs="Arial"/>
          <w:color w:val="55266B"/>
          <w:lang w:eastAsia="vi-VN"/>
        </w:rPr>
        <w:t>ta</w:t>
      </w:r>
      <w:r w:rsidRPr="001A5834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1A5834">
        <w:rPr>
          <w:rFonts w:eastAsia="Arial" w:cs="Arial"/>
          <w:color w:val="55266B"/>
          <w:lang w:eastAsia="vi-VN"/>
        </w:rPr>
        <w:t>đã</w:t>
      </w:r>
      <w:proofErr w:type="spellEnd"/>
      <w:r w:rsidRPr="001A5834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1A5834">
        <w:rPr>
          <w:rFonts w:eastAsia="Arial" w:cs="Arial"/>
          <w:color w:val="55266B"/>
          <w:lang w:eastAsia="vi-VN"/>
        </w:rPr>
        <w:t>nghe</w:t>
      </w:r>
      <w:proofErr w:type="spellEnd"/>
    </w:p>
    <w:p w14:paraId="09AEF33C" w14:textId="77777777" w:rsidR="004E201C" w:rsidRPr="00320A34" w:rsidRDefault="00000000" w:rsidP="00A2450F">
      <w:pPr>
        <w:rPr>
          <w:rFonts w:asciiTheme="majorHAnsi" w:hAnsiTheme="majorHAnsi"/>
        </w:rPr>
      </w:pPr>
      <w:r w:rsidRPr="00320A34">
        <w:rPr>
          <w:rFonts w:asciiTheme="majorHAnsi" w:eastAsia="Arial" w:hAnsiTheme="majorHAnsi" w:cs="Arial"/>
          <w:lang w:eastAsia="vi-VN"/>
        </w:rPr>
        <w:t xml:space="preserve">Khi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nói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chuy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ệ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ớ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</w:t>
      </w:r>
      <w:r w:rsidRPr="00320A34">
        <w:rPr>
          <w:rFonts w:ascii="Calibri" w:eastAsia="Arial" w:hAnsi="Calibri" w:cs="Calibri"/>
          <w:lang w:eastAsia="vi-VN"/>
        </w:rPr>
        <w:t>ậ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ẹ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ng</w:t>
      </w:r>
      <w:r w:rsidRPr="00320A34">
        <w:rPr>
          <w:rFonts w:ascii="Calibri" w:eastAsia="Arial" w:hAnsi="Calibri" w:cs="Calibri"/>
          <w:lang w:eastAsia="vi-VN"/>
        </w:rPr>
        <w:t>ườ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non,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</w:t>
      </w:r>
      <w:r w:rsidRPr="00320A34">
        <w:rPr>
          <w:rFonts w:ascii="Calibri" w:eastAsia="Arial" w:hAnsi="Calibri" w:cs="Calibri"/>
          <w:lang w:eastAsia="vi-VN"/>
        </w:rPr>
        <w:t>ộ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</w:t>
      </w:r>
      <w:r w:rsidRPr="00320A34">
        <w:rPr>
          <w:rFonts w:ascii="Calibri" w:eastAsia="Arial" w:hAnsi="Calibri" w:cs="Calibri"/>
          <w:lang w:eastAsia="vi-VN"/>
        </w:rPr>
        <w:t>ậ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</w:t>
      </w:r>
      <w:r w:rsidRPr="00320A34">
        <w:rPr>
          <w:rFonts w:ascii="Calibri" w:eastAsia="Arial" w:hAnsi="Calibri" w:cs="Calibri"/>
          <w:lang w:eastAsia="vi-VN"/>
        </w:rPr>
        <w:t>ự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d</w:t>
      </w:r>
      <w:r w:rsidRPr="00320A34">
        <w:rPr>
          <w:rFonts w:ascii="Calibri" w:eastAsia="Arial" w:hAnsi="Calibri" w:cs="Calibri"/>
          <w:lang w:eastAsia="vi-VN"/>
        </w:rPr>
        <w:t>ụ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non,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p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d</w:t>
      </w:r>
      <w:r w:rsidRPr="00320A34">
        <w:rPr>
          <w:rFonts w:ascii="Calibri" w:eastAsia="Arial" w:hAnsi="Calibri" w:cs="Calibri"/>
          <w:lang w:eastAsia="vi-VN"/>
        </w:rPr>
        <w:t>ị</w:t>
      </w:r>
      <w:r w:rsidRPr="00320A34">
        <w:rPr>
          <w:rFonts w:asciiTheme="majorHAnsi" w:eastAsia="Arial" w:hAnsiTheme="majorHAnsi" w:cs="Arial"/>
          <w:lang w:eastAsia="vi-VN"/>
        </w:rPr>
        <w:t>ch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</w:t>
      </w:r>
      <w:r w:rsidRPr="00320A34">
        <w:rPr>
          <w:rFonts w:ascii="Calibri" w:eastAsia="Arial" w:hAnsi="Calibri" w:cs="Calibri"/>
          <w:lang w:eastAsia="vi-VN"/>
        </w:rPr>
        <w:t>ụ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ỏ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ọ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ọ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mu</w:t>
      </w:r>
      <w:r w:rsidRPr="00320A34">
        <w:rPr>
          <w:rFonts w:ascii="Calibri" w:eastAsia="Arial" w:hAnsi="Calibri" w:cs="Calibri"/>
          <w:lang w:eastAsia="vi-VN"/>
        </w:rPr>
        <w:t>ố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ả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>:</w:t>
      </w:r>
    </w:p>
    <w:p w14:paraId="17B5EBEA" w14:textId="77777777" w:rsidR="004E201C" w:rsidRPr="00320A34" w:rsidRDefault="00000000" w:rsidP="00A2450F">
      <w:pPr>
        <w:pStyle w:val="ListBullet"/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ả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yên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ỗ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ợ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yêu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ươ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</w:t>
      </w:r>
      <w:r w:rsidRPr="00320A34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to</w:t>
      </w:r>
      <w:r w:rsidRPr="00320A34">
        <w:rPr>
          <w:rFonts w:ascii="Century Gothic" w:eastAsia="Arial" w:hAnsi="Century Gothic" w:cs="Century Gothic"/>
          <w:lang w:eastAsia="vi-VN"/>
        </w:rPr>
        <w:t>à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</w:p>
    <w:p w14:paraId="39281C71" w14:textId="77777777" w:rsidR="004E201C" w:rsidRPr="00320A34" w:rsidRDefault="00000000" w:rsidP="00A2450F">
      <w:pPr>
        <w:pStyle w:val="ListBullet"/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ưở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ọ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ỏ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tri</w:t>
      </w:r>
      <w:r w:rsidRPr="00320A34">
        <w:rPr>
          <w:rFonts w:ascii="Calibri" w:eastAsia="Arial" w:hAnsi="Calibri" w:cs="Calibri"/>
          <w:lang w:eastAsia="vi-VN"/>
        </w:rPr>
        <w:t>ể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môi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ườ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ninh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</w:p>
    <w:p w14:paraId="52D7E9E0" w14:textId="77777777" w:rsidR="004E201C" w:rsidRPr="00320A34" w:rsidRDefault="00000000" w:rsidP="00A2450F">
      <w:pPr>
        <w:pStyle w:val="ListBullet"/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tri</w:t>
      </w:r>
      <w:r w:rsidRPr="00320A34">
        <w:rPr>
          <w:rFonts w:ascii="Calibri" w:eastAsia="Arial" w:hAnsi="Calibri" w:cs="Calibri"/>
          <w:lang w:eastAsia="vi-VN"/>
        </w:rPr>
        <w:t>ể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</w:t>
      </w:r>
      <w:r w:rsidRPr="00320A34">
        <w:rPr>
          <w:rFonts w:ascii="Calibri" w:eastAsia="Arial" w:hAnsi="Calibri" w:cs="Calibri"/>
          <w:lang w:eastAsia="vi-VN"/>
        </w:rPr>
        <w:t>ỹ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thi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ể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chu</w:t>
      </w:r>
      <w:r w:rsidRPr="00320A34">
        <w:rPr>
          <w:rFonts w:ascii="Calibri" w:eastAsia="Arial" w:hAnsi="Calibri" w:cs="Calibri"/>
          <w:lang w:eastAsia="vi-VN"/>
        </w:rPr>
        <w:t>ẩ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</w:t>
      </w:r>
      <w:r w:rsidRPr="00320A34">
        <w:rPr>
          <w:rFonts w:ascii="Calibri" w:eastAsia="Arial" w:hAnsi="Calibri" w:cs="Calibri"/>
          <w:lang w:eastAsia="vi-VN"/>
        </w:rPr>
        <w:t>ị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</w:t>
      </w:r>
      <w:r w:rsidRPr="00320A34">
        <w:rPr>
          <w:rFonts w:ascii="Calibri" w:eastAsia="Arial" w:hAnsi="Calibri" w:cs="Calibri"/>
          <w:lang w:eastAsia="vi-VN"/>
        </w:rPr>
        <w:t>ự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sau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cu</w:t>
      </w:r>
      <w:r w:rsidRPr="00320A34">
        <w:rPr>
          <w:rFonts w:ascii="Calibri" w:eastAsia="Arial" w:hAnsi="Calibri" w:cs="Calibri"/>
          <w:lang w:eastAsia="vi-VN"/>
        </w:rPr>
        <w:t>ộ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</w:t>
      </w:r>
      <w:r w:rsidRPr="00320A34">
        <w:rPr>
          <w:rFonts w:ascii="Calibri" w:eastAsia="Arial" w:hAnsi="Calibri" w:cs="Calibri"/>
          <w:lang w:eastAsia="vi-VN"/>
        </w:rPr>
        <w:t>ố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>.</w:t>
      </w:r>
    </w:p>
    <w:p w14:paraId="40341383" w14:textId="395C5EFA" w:rsidR="004E201C" w:rsidRPr="00320A34" w:rsidRDefault="00000000" w:rsidP="00FC7FB0">
      <w:pPr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r w:rsidR="00320A34">
        <w:rPr>
          <w:rFonts w:asciiTheme="majorHAnsi" w:eastAsia="Arial" w:hAnsiTheme="majorHAnsi" w:cs="Arial"/>
          <w:lang w:eastAsia="vi-VN"/>
        </w:rPr>
        <w:t>ta</w:t>
      </w:r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nghe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r</w:t>
      </w:r>
      <w:r w:rsidRPr="00320A34">
        <w:rPr>
          <w:rFonts w:ascii="Calibri" w:eastAsia="Arial" w:hAnsi="Calibri" w:cs="Calibri"/>
          <w:lang w:eastAsia="vi-VN"/>
        </w:rPr>
        <w:t>ằ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ố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</w:t>
      </w:r>
      <w:r w:rsidRPr="00320A34">
        <w:rPr>
          <w:rFonts w:ascii="Calibri" w:eastAsia="Arial" w:hAnsi="Calibri" w:cs="Calibri"/>
          <w:lang w:eastAsia="vi-VN"/>
        </w:rPr>
        <w:t>ớ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nh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ữ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ứ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thì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đi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ọ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>:</w:t>
      </w:r>
    </w:p>
    <w:p w14:paraId="28DD59F7" w14:textId="03A304BD" w:rsidR="004E201C" w:rsidRPr="00320A34" w:rsidRDefault="00000000" w:rsidP="00802500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ơ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ộ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bình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ẳ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ể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huy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ti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ủ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</w:t>
      </w:r>
      <w:r w:rsidRPr="00320A34">
        <w:rPr>
          <w:rFonts w:ascii="Calibri" w:eastAsia="Arial" w:hAnsi="Calibri" w:cs="Calibri"/>
          <w:lang w:eastAsia="vi-VN"/>
        </w:rPr>
        <w:t>ể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320A34">
        <w:rPr>
          <w:rFonts w:asciiTheme="majorHAnsi" w:eastAsia="Arial" w:hAnsiTheme="majorHAnsi" w:cs="Arial"/>
          <w:lang w:eastAsia="vi-VN"/>
        </w:rPr>
        <w:t>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sinh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ra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hay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ớ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lên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r w:rsidRPr="00320A34">
        <w:rPr>
          <w:rFonts w:ascii="Calibri" w:eastAsia="Arial" w:hAnsi="Calibri" w:cs="Calibri"/>
          <w:lang w:eastAsia="vi-VN"/>
        </w:rPr>
        <w:t>ở</w:t>
      </w:r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đâu</w:t>
      </w:r>
      <w:proofErr w:type="spellEnd"/>
    </w:p>
    <w:p w14:paraId="4ED1163F" w14:textId="69499D29" w:rsidR="004E201C" w:rsidRPr="00320A34" w:rsidRDefault="00000000" w:rsidP="00802500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ữ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ơ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</w:t>
      </w:r>
      <w:r w:rsidRPr="00320A34">
        <w:rPr>
          <w:rFonts w:ascii="Calibri" w:eastAsia="Arial" w:hAnsi="Calibri" w:cs="Calibri"/>
          <w:lang w:eastAsia="vi-VN"/>
        </w:rPr>
        <w:t>ả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ủ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320A34">
        <w:rPr>
          <w:rFonts w:asciiTheme="majorHAnsi" w:eastAsia="Arial" w:hAnsiTheme="majorHAnsi" w:cs="Arial"/>
          <w:lang w:eastAsia="vi-VN"/>
        </w:rPr>
        <w:t>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="Calibri" w:eastAsia="Arial" w:hAnsi="Calibri" w:cs="Calibri"/>
          <w:lang w:eastAsia="vi-VN"/>
        </w:rPr>
        <w:t>ứ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ch</w:t>
      </w:r>
      <w:r w:rsidRPr="00320A34">
        <w:rPr>
          <w:rFonts w:ascii="Calibri" w:eastAsia="Arial" w:hAnsi="Calibri" w:cs="Calibri"/>
          <w:lang w:eastAsia="vi-VN"/>
        </w:rPr>
        <w:t>ẳ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ạ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ư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r w:rsidRPr="00320A34">
        <w:rPr>
          <w:rFonts w:ascii="Calibri" w:eastAsia="Arial" w:hAnsi="Calibri" w:cs="Calibri"/>
          <w:lang w:eastAsia="vi-VN"/>
        </w:rPr>
        <w:t>ở</w:t>
      </w:r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ự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</w:t>
      </w:r>
      <w:r w:rsidRPr="00320A34">
        <w:rPr>
          <w:rFonts w:ascii="Calibri" w:eastAsia="Arial" w:hAnsi="Calibri" w:cs="Calibri"/>
          <w:lang w:eastAsia="vi-VN"/>
        </w:rPr>
        <w:t>ẩ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qu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áo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</w:t>
      </w:r>
      <w:r w:rsidRPr="00320A34">
        <w:rPr>
          <w:rFonts w:ascii="Calibri" w:eastAsia="Arial" w:hAnsi="Calibri" w:cs="Calibri"/>
          <w:lang w:eastAsia="vi-VN"/>
        </w:rPr>
        <w:t>ự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>.</w:t>
      </w:r>
    </w:p>
    <w:p w14:paraId="464F4D99" w14:textId="77777777" w:rsidR="004E201C" w:rsidRPr="00320A34" w:rsidRDefault="00000000" w:rsidP="00FC7FB0">
      <w:pPr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ố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</w:t>
      </w:r>
      <w:r w:rsidRPr="00320A34">
        <w:rPr>
          <w:rFonts w:ascii="Calibri" w:eastAsia="Arial" w:hAnsi="Calibri" w:cs="Calibri"/>
          <w:lang w:eastAsia="vi-VN"/>
        </w:rPr>
        <w:t>ớ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gia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đình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thì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đi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u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ọ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ả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trao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quy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k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</w:t>
      </w:r>
      <w:r w:rsidRPr="00320A34">
        <w:rPr>
          <w:rFonts w:ascii="Calibri" w:eastAsia="Arial" w:hAnsi="Calibri" w:cs="Calibri"/>
          <w:lang w:eastAsia="vi-VN"/>
        </w:rPr>
        <w:t>ố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ượ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ỗ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ợ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>.</w:t>
      </w:r>
    </w:p>
    <w:p w14:paraId="6B60B0D5" w14:textId="77777777" w:rsidR="004E201C" w:rsidRPr="00320A34" w:rsidRDefault="00000000" w:rsidP="00FC7FB0">
      <w:pPr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ộ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ồ</w:t>
      </w:r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</w:t>
      </w:r>
      <w:r w:rsidRPr="00320A34">
        <w:rPr>
          <w:rFonts w:ascii="Calibri" w:eastAsia="Arial" w:hAnsi="Calibri" w:cs="Calibri"/>
          <w:lang w:eastAsia="vi-VN"/>
        </w:rPr>
        <w:t>ả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>:</w:t>
      </w:r>
    </w:p>
    <w:p w14:paraId="776CDBCE" w14:textId="77777777" w:rsidR="004E201C" w:rsidRPr="00320A34" w:rsidRDefault="00000000" w:rsidP="00802500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ạ</w:t>
      </w:r>
      <w:r w:rsidRPr="00320A34">
        <w:rPr>
          <w:rFonts w:asciiTheme="majorHAnsi" w:eastAsia="Arial" w:hAnsiTheme="majorHAnsi" w:cs="Arial"/>
          <w:lang w:eastAsia="vi-VN"/>
        </w:rPr>
        <w:t>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ẽ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hòa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nh</w:t>
      </w:r>
      <w:r w:rsidRPr="00320A34">
        <w:rPr>
          <w:rFonts w:ascii="Calibri" w:eastAsia="Arial" w:hAnsi="Calibri" w:cs="Calibri"/>
          <w:lang w:eastAsia="vi-VN"/>
        </w:rPr>
        <w:t>ậ</w:t>
      </w:r>
      <w:r w:rsidRPr="00320A34">
        <w:rPr>
          <w:rFonts w:asciiTheme="majorHAnsi" w:eastAsia="Arial" w:hAnsiTheme="majorHAnsi" w:cs="Arial"/>
          <w:lang w:eastAsia="vi-VN"/>
        </w:rPr>
        <w:t>p</w:t>
      </w:r>
      <w:proofErr w:type="spellEnd"/>
    </w:p>
    <w:p w14:paraId="26395491" w14:textId="51D37730" w:rsidR="004E201C" w:rsidRPr="00320A34" w:rsidRDefault="00000000" w:rsidP="00802500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lastRenderedPageBreak/>
        <w:t>cung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p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ngu</w:t>
      </w:r>
      <w:r w:rsidRPr="00320A34">
        <w:rPr>
          <w:rFonts w:ascii="Calibri" w:eastAsia="Arial" w:hAnsi="Calibri" w:cs="Calibri"/>
          <w:lang w:eastAsia="vi-VN"/>
        </w:rPr>
        <w:t>ồ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ự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ỗ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ợ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d</w:t>
      </w:r>
      <w:r w:rsidRPr="00320A34">
        <w:rPr>
          <w:rFonts w:ascii="Calibri" w:eastAsia="Arial" w:hAnsi="Calibri" w:cs="Calibri"/>
          <w:lang w:eastAsia="vi-VN"/>
        </w:rPr>
        <w:t>ị</w:t>
      </w:r>
      <w:r w:rsidRPr="00320A34">
        <w:rPr>
          <w:rFonts w:asciiTheme="majorHAnsi" w:eastAsia="Arial" w:hAnsiTheme="majorHAnsi" w:cs="Arial"/>
          <w:lang w:eastAsia="vi-VN"/>
        </w:rPr>
        <w:t>ch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</w:t>
      </w:r>
      <w:r w:rsidRPr="00320A34">
        <w:rPr>
          <w:rFonts w:ascii="Calibri" w:eastAsia="Arial" w:hAnsi="Calibri" w:cs="Calibri"/>
          <w:lang w:eastAsia="vi-VN"/>
        </w:rPr>
        <w:t>ụ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>.</w:t>
      </w:r>
    </w:p>
    <w:p w14:paraId="006DF35B" w14:textId="51733C6A" w:rsidR="004E201C" w:rsidRPr="00320A34" w:rsidRDefault="00000000" w:rsidP="00FC7FB0">
      <w:pPr>
        <w:rPr>
          <w:rFonts w:asciiTheme="majorHAnsi" w:hAnsiTheme="majorHAnsi"/>
        </w:rPr>
      </w:pPr>
      <w:proofErr w:type="spellStart"/>
      <w:r w:rsidRPr="00320A34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r w:rsidR="0063213F">
        <w:rPr>
          <w:rFonts w:asciiTheme="majorHAnsi" w:eastAsia="Arial" w:hAnsiTheme="majorHAnsi" w:cs="Arial"/>
          <w:lang w:eastAsia="vi-VN"/>
        </w:rPr>
        <w:t xml:space="preserve">ta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nghe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nói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r</w:t>
      </w:r>
      <w:r w:rsidRPr="00320A34">
        <w:rPr>
          <w:rFonts w:ascii="Calibri" w:eastAsia="Arial" w:hAnsi="Calibri" w:cs="Calibri"/>
          <w:lang w:eastAsia="vi-VN"/>
        </w:rPr>
        <w:t>ằ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Chính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ph</w:t>
      </w:r>
      <w:r w:rsidRPr="00320A34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ủ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proofErr w:type="gramStart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Úc</w:t>
      </w:r>
      <w:proofErr w:type="spellEnd"/>
      <w:r w:rsidRPr="00320A34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proofErr w:type="gram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</w:t>
      </w:r>
      <w:r w:rsidRPr="00320A34">
        <w:rPr>
          <w:rFonts w:ascii="Calibri" w:eastAsia="Arial" w:hAnsi="Calibri" w:cs="Calibri"/>
          <w:lang w:eastAsia="vi-VN"/>
        </w:rPr>
        <w:t>ả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ủ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ố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ư</w:t>
      </w:r>
      <w:r w:rsidRPr="00320A34">
        <w:rPr>
          <w:rFonts w:asciiTheme="majorHAnsi" w:eastAsia="Arial" w:hAnsiTheme="majorHAnsi" w:cs="Arial"/>
          <w:lang w:eastAsia="vi-VN"/>
        </w:rPr>
        <w:t>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ra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quy</w:t>
      </w:r>
      <w:r w:rsidRPr="00320A34">
        <w:rPr>
          <w:rFonts w:ascii="Calibri" w:eastAsia="Arial" w:hAnsi="Calibri" w:cs="Calibri"/>
          <w:lang w:eastAsia="vi-VN"/>
        </w:rPr>
        <w:t>ế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ị</w:t>
      </w:r>
      <w:r w:rsidRPr="00320A34">
        <w:rPr>
          <w:rFonts w:asciiTheme="majorHAnsi" w:eastAsia="Arial" w:hAnsiTheme="majorHAnsi" w:cs="Arial"/>
          <w:lang w:eastAsia="vi-VN"/>
        </w:rPr>
        <w:t>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. Các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ho</w:t>
      </w:r>
      <w:r w:rsidRPr="00320A34">
        <w:rPr>
          <w:rFonts w:ascii="Calibri" w:eastAsia="Arial" w:hAnsi="Calibri" w:cs="Calibri"/>
          <w:lang w:eastAsia="vi-VN"/>
        </w:rPr>
        <w:t>ạ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ộ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ỗ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ợ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c</w:t>
      </w:r>
      <w:r w:rsidRPr="00320A34">
        <w:rPr>
          <w:rFonts w:ascii="Calibri" w:eastAsia="Arial" w:hAnsi="Calibri" w:cs="Calibri"/>
          <w:lang w:eastAsia="vi-VN"/>
        </w:rPr>
        <w:t>ầ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</w:t>
      </w:r>
      <w:r w:rsidRPr="00320A34">
        <w:rPr>
          <w:rFonts w:ascii="Calibri" w:eastAsia="Arial" w:hAnsi="Calibri" w:cs="Calibri"/>
          <w:lang w:eastAsia="vi-VN"/>
        </w:rPr>
        <w:t>ả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</w:t>
      </w:r>
      <w:r w:rsidRPr="00320A34">
        <w:rPr>
          <w:rFonts w:ascii="Calibri" w:eastAsia="Arial" w:hAnsi="Calibri" w:cs="Calibri"/>
          <w:lang w:eastAsia="vi-VN"/>
        </w:rPr>
        <w:t>ấ</w:t>
      </w:r>
      <w:r w:rsidRPr="00320A34">
        <w:rPr>
          <w:rFonts w:asciiTheme="majorHAnsi" w:eastAsia="Arial" w:hAnsiTheme="majorHAnsi" w:cs="Arial"/>
          <w:lang w:eastAsia="vi-VN"/>
        </w:rPr>
        <w:t>y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</w:t>
      </w:r>
      <w:r w:rsidRPr="00320A34">
        <w:rPr>
          <w:rFonts w:ascii="Calibri" w:eastAsia="Arial" w:hAnsi="Calibri" w:cs="Calibri"/>
          <w:lang w:eastAsia="vi-VN"/>
        </w:rPr>
        <w:t>ẻ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em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ồ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th</w:t>
      </w:r>
      <w:r w:rsidRPr="00320A34">
        <w:rPr>
          <w:rFonts w:ascii="Calibri" w:eastAsia="Arial" w:hAnsi="Calibri" w:cs="Calibri"/>
          <w:lang w:eastAsia="vi-VN"/>
        </w:rPr>
        <w:t>ờ</w:t>
      </w:r>
      <w:r w:rsidRPr="00320A34">
        <w:rPr>
          <w:rFonts w:asciiTheme="majorHAnsi" w:eastAsia="Arial" w:hAnsiTheme="majorHAnsi" w:cs="Arial"/>
          <w:lang w:eastAsia="vi-VN"/>
        </w:rPr>
        <w:t>i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ho</w:t>
      </w:r>
      <w:r w:rsidRPr="00320A34">
        <w:rPr>
          <w:rFonts w:ascii="Calibri" w:eastAsia="Arial" w:hAnsi="Calibri" w:cs="Calibri"/>
          <w:lang w:eastAsia="vi-VN"/>
        </w:rPr>
        <w:t>ạ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ộ</w:t>
      </w:r>
      <w:r w:rsidRPr="00320A34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li</w:t>
      </w:r>
      <w:r w:rsidRPr="00320A34">
        <w:rPr>
          <w:rFonts w:ascii="Calibri" w:eastAsia="Arial" w:hAnsi="Calibri" w:cs="Calibri"/>
          <w:lang w:eastAsia="vi-VN"/>
        </w:rPr>
        <w:t>ề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m</w:t>
      </w:r>
      <w:r w:rsidRPr="00320A34">
        <w:rPr>
          <w:rFonts w:ascii="Calibri" w:eastAsia="Arial" w:hAnsi="Calibri" w:cs="Calibri"/>
          <w:lang w:eastAsia="vi-VN"/>
        </w:rPr>
        <w:t>ạ</w:t>
      </w:r>
      <w:r w:rsidRPr="00320A34">
        <w:rPr>
          <w:rFonts w:asciiTheme="majorHAnsi" w:eastAsia="Arial" w:hAnsiTheme="majorHAnsi" w:cs="Arial"/>
          <w:lang w:eastAsia="vi-VN"/>
        </w:rPr>
        <w:t>ch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h</w:t>
      </w:r>
      <w:r w:rsidRPr="00320A34">
        <w:rPr>
          <w:rFonts w:ascii="Calibri" w:eastAsia="Arial" w:hAnsi="Calibri" w:cs="Calibri"/>
          <w:lang w:eastAsia="vi-VN"/>
        </w:rPr>
        <w:t>ơ</w:t>
      </w:r>
      <w:r w:rsidRPr="00320A34">
        <w:rPr>
          <w:rFonts w:asciiTheme="majorHAnsi" w:eastAsia="Arial" w:hAnsiTheme="majorHAnsi" w:cs="Arial"/>
          <w:lang w:eastAsia="vi-VN"/>
        </w:rPr>
        <w:t>n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="Century Gothic" w:eastAsia="Arial" w:hAnsi="Century Gothic" w:cs="Century Gothic"/>
          <w:lang w:eastAsia="vi-VN"/>
        </w:rPr>
        <w:t>đ</w:t>
      </w:r>
      <w:r w:rsidRPr="00320A34">
        <w:rPr>
          <w:rFonts w:ascii="Calibri" w:eastAsia="Arial" w:hAnsi="Calibri" w:cs="Calibri"/>
          <w:lang w:eastAsia="vi-VN"/>
        </w:rPr>
        <w:t>ể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gi</w:t>
      </w:r>
      <w:r w:rsidRPr="00320A34">
        <w:rPr>
          <w:rFonts w:ascii="Calibri" w:eastAsia="Arial" w:hAnsi="Calibri" w:cs="Calibri"/>
          <w:lang w:eastAsia="vi-VN"/>
        </w:rPr>
        <w:t>ả</w:t>
      </w:r>
      <w:r w:rsidRPr="00320A34">
        <w:rPr>
          <w:rFonts w:asciiTheme="majorHAnsi" w:eastAsia="Arial" w:hAnsiTheme="majorHAnsi" w:cs="Arial"/>
          <w:lang w:eastAsia="vi-VN"/>
        </w:rPr>
        <w:t>m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b</w:t>
      </w:r>
      <w:r w:rsidRPr="00320A34">
        <w:rPr>
          <w:rFonts w:ascii="Calibri" w:eastAsia="Arial" w:hAnsi="Calibri" w:cs="Calibri"/>
          <w:lang w:eastAsia="vi-VN"/>
        </w:rPr>
        <w:t>ớ</w:t>
      </w:r>
      <w:r w:rsidRPr="00320A34">
        <w:rPr>
          <w:rFonts w:asciiTheme="majorHAnsi" w:eastAsia="Arial" w:hAnsiTheme="majorHAnsi" w:cs="Arial"/>
          <w:lang w:eastAsia="vi-VN"/>
        </w:rPr>
        <w:t>t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s</w:t>
      </w:r>
      <w:r w:rsidRPr="00320A34">
        <w:rPr>
          <w:rFonts w:ascii="Calibri" w:eastAsia="Arial" w:hAnsi="Calibri" w:cs="Calibri"/>
          <w:lang w:eastAsia="vi-VN"/>
        </w:rPr>
        <w:t>ự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ph</w:t>
      </w:r>
      <w:r w:rsidRPr="00320A34">
        <w:rPr>
          <w:rFonts w:ascii="Calibri" w:eastAsia="Arial" w:hAnsi="Calibri" w:cs="Calibri"/>
          <w:lang w:eastAsia="vi-VN"/>
        </w:rPr>
        <w:t>ứ</w:t>
      </w:r>
      <w:r w:rsidRPr="00320A34">
        <w:rPr>
          <w:rFonts w:asciiTheme="majorHAnsi" w:eastAsia="Arial" w:hAnsiTheme="majorHAnsi" w:cs="Arial"/>
          <w:lang w:eastAsia="vi-VN"/>
        </w:rPr>
        <w:t>c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0A34">
        <w:rPr>
          <w:rFonts w:asciiTheme="majorHAnsi" w:eastAsia="Arial" w:hAnsiTheme="majorHAnsi" w:cs="Arial"/>
          <w:lang w:eastAsia="vi-VN"/>
        </w:rPr>
        <w:t>t</w:t>
      </w:r>
      <w:r w:rsidRPr="00320A34">
        <w:rPr>
          <w:rFonts w:ascii="Calibri" w:eastAsia="Arial" w:hAnsi="Calibri" w:cs="Calibri"/>
          <w:lang w:eastAsia="vi-VN"/>
        </w:rPr>
        <w:t>ạ</w:t>
      </w:r>
      <w:r w:rsidRPr="00320A34">
        <w:rPr>
          <w:rFonts w:asciiTheme="majorHAnsi" w:eastAsia="Arial" w:hAnsiTheme="majorHAnsi" w:cs="Arial"/>
          <w:lang w:eastAsia="vi-VN"/>
        </w:rPr>
        <w:t>p</w:t>
      </w:r>
      <w:proofErr w:type="spellEnd"/>
      <w:r w:rsidRPr="00320A34">
        <w:rPr>
          <w:rFonts w:asciiTheme="majorHAnsi" w:eastAsia="Arial" w:hAnsiTheme="majorHAnsi" w:cs="Arial"/>
          <w:lang w:eastAsia="vi-VN"/>
        </w:rPr>
        <w:t xml:space="preserve">.  </w:t>
      </w:r>
    </w:p>
    <w:p w14:paraId="151D91C6" w14:textId="4DF649DE" w:rsidR="004E201C" w:rsidRPr="0063213F" w:rsidRDefault="00000000" w:rsidP="00133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63213F">
        <w:rPr>
          <w:rFonts w:asciiTheme="majorHAnsi" w:hAnsiTheme="majorHAnsi"/>
          <w:i/>
          <w:iCs/>
          <w:noProof/>
          <w:color w:val="595959" w:themeColor="text1" w:themeTint="A6"/>
          <w:lang w:eastAsia="en-AU"/>
        </w:rPr>
        <w:drawing>
          <wp:inline distT="0" distB="0" distL="0" distR="0" wp14:anchorId="2B73B130" wp14:editId="1061391C">
            <wp:extent cx="382772" cy="382772"/>
            <wp:effectExtent l="0" t="0" r="0" b="0"/>
            <wp:docPr id="1998176601" name="Graphic 1998176601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76601" name="Graphic 1409617963" descr="Magnifying glass with solid fill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ọ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riêng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="0063213F"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báo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cáo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tham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ấ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góc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ề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ữ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63213F">
        <w:rPr>
          <w:rFonts w:asciiTheme="majorHAnsi" w:eastAsia="Arial" w:hAnsiTheme="majorHAnsi" w:cs="Arial"/>
          <w:lang w:eastAsia="vi-VN"/>
        </w:rPr>
        <w:t>đ</w:t>
      </w:r>
      <w:r w:rsidR="0063213F">
        <w:rPr>
          <w:rFonts w:ascii="Calibri" w:eastAsia="Arial" w:hAnsi="Calibri" w:cs="Calibri"/>
          <w:lang w:eastAsia="vi-VN"/>
        </w:rPr>
        <w:t>ời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</w:p>
    <w:p w14:paraId="2A6E16C0" w14:textId="7A894477" w:rsidR="004E201C" w:rsidRPr="00F63FFC" w:rsidRDefault="00000000" w:rsidP="00F9317A">
      <w:pPr>
        <w:pStyle w:val="Heading2"/>
        <w:rPr>
          <w:color w:val="55266B"/>
        </w:rPr>
      </w:pPr>
      <w:bookmarkStart w:id="11" w:name="_Toc163651123"/>
      <w:r w:rsidRPr="00F63FFC">
        <w:rPr>
          <w:rFonts w:eastAsia="Arial" w:cs="Arial"/>
          <w:color w:val="55266B"/>
          <w:lang w:eastAsia="vi-VN"/>
        </w:rPr>
        <w:t xml:space="preserve">Ai </w:t>
      </w:r>
      <w:proofErr w:type="spellStart"/>
      <w:r w:rsidRPr="00F63FFC">
        <w:rPr>
          <w:rFonts w:eastAsia="Arial" w:cs="Arial"/>
          <w:color w:val="55266B"/>
          <w:lang w:eastAsia="vi-VN"/>
        </w:rPr>
        <w:t>s</w:t>
      </w:r>
      <w:r w:rsidRPr="00F63FFC">
        <w:rPr>
          <w:rFonts w:ascii="Calibri" w:eastAsia="Arial" w:hAnsi="Calibri" w:cs="Calibri"/>
          <w:color w:val="55266B"/>
          <w:lang w:eastAsia="vi-VN"/>
        </w:rPr>
        <w:t>ẽ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="0063213F" w:rsidRPr="00F63FFC">
        <w:rPr>
          <w:rFonts w:eastAsia="Arial" w:cs="Arial"/>
          <w:color w:val="55266B"/>
          <w:lang w:eastAsia="vi-VN"/>
        </w:rPr>
        <w:t>th</w:t>
      </w:r>
      <w:r w:rsidR="0063213F" w:rsidRPr="00F63FFC">
        <w:rPr>
          <w:rFonts w:ascii="Calibri" w:eastAsia="Arial" w:hAnsi="Calibri" w:cs="Calibri"/>
          <w:color w:val="55266B"/>
          <w:lang w:eastAsia="vi-VN"/>
        </w:rPr>
        <w:t>ực</w:t>
      </w:r>
      <w:proofErr w:type="spellEnd"/>
      <w:r w:rsidR="0063213F" w:rsidRPr="00F63FFC">
        <w:rPr>
          <w:rFonts w:ascii="Calibri" w:eastAsia="Arial" w:hAnsi="Calibri" w:cs="Calibri"/>
          <w:color w:val="55266B"/>
          <w:lang w:eastAsia="vi-VN"/>
        </w:rPr>
        <w:t xml:space="preserve"> </w:t>
      </w:r>
      <w:proofErr w:type="spellStart"/>
      <w:r w:rsidR="0063213F" w:rsidRPr="00F63FFC">
        <w:rPr>
          <w:rFonts w:ascii="Calibri" w:eastAsia="Arial" w:hAnsi="Calibri" w:cs="Calibri"/>
          <w:color w:val="55266B"/>
          <w:lang w:eastAsia="vi-VN"/>
        </w:rPr>
        <w:t>hiện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Chi</w:t>
      </w:r>
      <w:r w:rsidRPr="00F63FFC">
        <w:rPr>
          <w:rFonts w:ascii="Calibri" w:eastAsia="Arial" w:hAnsi="Calibri" w:cs="Calibri"/>
          <w:color w:val="55266B"/>
          <w:lang w:eastAsia="vi-VN"/>
        </w:rPr>
        <w:t>ế</w:t>
      </w:r>
      <w:r w:rsidRPr="00F63FFC">
        <w:rPr>
          <w:rFonts w:eastAsia="Arial" w:cs="Arial"/>
          <w:color w:val="55266B"/>
          <w:lang w:eastAsia="vi-VN"/>
        </w:rPr>
        <w:t>n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l</w:t>
      </w:r>
      <w:r w:rsidRPr="00F63FFC">
        <w:rPr>
          <w:rFonts w:ascii="Calibri" w:eastAsia="Arial" w:hAnsi="Calibri" w:cs="Calibri"/>
          <w:color w:val="55266B"/>
          <w:lang w:eastAsia="vi-VN"/>
        </w:rPr>
        <w:t>ượ</w:t>
      </w:r>
      <w:r w:rsidRPr="00F63FFC">
        <w:rPr>
          <w:rFonts w:eastAsia="Arial" w:cs="Arial"/>
          <w:color w:val="55266B"/>
          <w:lang w:eastAsia="vi-VN"/>
        </w:rPr>
        <w:t>c</w:t>
      </w:r>
      <w:proofErr w:type="spellEnd"/>
      <w:r w:rsidRPr="00F63FFC">
        <w:rPr>
          <w:rFonts w:eastAsia="Arial" w:cs="Arial"/>
          <w:color w:val="55266B"/>
          <w:lang w:eastAsia="vi-VN"/>
        </w:rPr>
        <w:t>?</w:t>
      </w:r>
      <w:bookmarkEnd w:id="11"/>
    </w:p>
    <w:p w14:paraId="5C6B7D1B" w14:textId="77777777" w:rsidR="004E201C" w:rsidRPr="00F63FFC" w:rsidRDefault="00000000" w:rsidP="00374692">
      <w:pPr>
        <w:pStyle w:val="Pullouttext"/>
        <w:rPr>
          <w:color w:val="002A3F"/>
        </w:rPr>
      </w:pPr>
      <w:r w:rsidRPr="00F63FFC">
        <w:rPr>
          <w:rFonts w:eastAsia="Arial"/>
          <w:color w:val="002A3F"/>
          <w:szCs w:val="24"/>
          <w:lang w:eastAsia="vi-VN"/>
        </w:rPr>
        <w:t xml:space="preserve">Cha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m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ẹ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và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ng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ườ</w:t>
      </w:r>
      <w:r w:rsidRPr="00F63FFC">
        <w:rPr>
          <w:rFonts w:eastAsia="Arial"/>
          <w:color w:val="002A3F"/>
          <w:szCs w:val="24"/>
          <w:lang w:eastAsia="vi-VN"/>
        </w:rPr>
        <w:t>i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chăm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sóc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không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nhìn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con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mình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qua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lăng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kính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mà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ơ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quan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ch</w:t>
      </w:r>
      <w:r w:rsidRPr="00F63FFC">
        <w:rPr>
          <w:rFonts w:eastAsia="Arial" w:cs="Georgia"/>
          <w:color w:val="002A3F"/>
          <w:szCs w:val="24"/>
          <w:lang w:eastAsia="vi-VN"/>
        </w:rPr>
        <w:t>í</w:t>
      </w:r>
      <w:r w:rsidRPr="00F63FFC">
        <w:rPr>
          <w:rFonts w:eastAsia="Arial"/>
          <w:color w:val="002A3F"/>
          <w:szCs w:val="24"/>
          <w:lang w:eastAsia="vi-VN"/>
        </w:rPr>
        <w:t>nh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ph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ủ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cung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ấ</w:t>
      </w:r>
      <w:r w:rsidRPr="00F63FFC">
        <w:rPr>
          <w:rFonts w:eastAsia="Arial"/>
          <w:color w:val="002A3F"/>
          <w:szCs w:val="24"/>
          <w:lang w:eastAsia="vi-VN"/>
        </w:rPr>
        <w:t>p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d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ị</w:t>
      </w:r>
      <w:r w:rsidRPr="00F63FFC">
        <w:rPr>
          <w:rFonts w:eastAsia="Arial"/>
          <w:color w:val="002A3F"/>
          <w:szCs w:val="24"/>
          <w:lang w:eastAsia="vi-VN"/>
        </w:rPr>
        <w:t>ch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v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ụ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,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ẳ</w:t>
      </w:r>
      <w:r w:rsidRPr="00F63FFC">
        <w:rPr>
          <w:rFonts w:eastAsia="Arial"/>
          <w:color w:val="002A3F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ạ</w:t>
      </w:r>
      <w:r w:rsidRPr="00F63FFC">
        <w:rPr>
          <w:rFonts w:eastAsia="Arial"/>
          <w:color w:val="002A3F"/>
          <w:szCs w:val="24"/>
          <w:lang w:eastAsia="vi-VN"/>
        </w:rPr>
        <w:t>n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nh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ư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y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t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ế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ho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ặ</w:t>
      </w:r>
      <w:r w:rsidRPr="00F63FFC">
        <w:rPr>
          <w:rFonts w:eastAsia="Arial"/>
          <w:color w:val="002A3F"/>
          <w:szCs w:val="24"/>
          <w:lang w:eastAsia="vi-VN"/>
        </w:rPr>
        <w:t>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giáo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d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ụ</w:t>
      </w:r>
      <w:r w:rsidRPr="00F63FFC">
        <w:rPr>
          <w:rFonts w:eastAsia="Arial"/>
          <w:color w:val="002A3F"/>
          <w:szCs w:val="24"/>
          <w:lang w:eastAsia="vi-VN"/>
        </w:rPr>
        <w:t>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,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và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Chính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ph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ủ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Úc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cũng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v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ậ</w:t>
      </w:r>
      <w:r w:rsidRPr="00F63FFC">
        <w:rPr>
          <w:rFonts w:eastAsia="Arial"/>
          <w:color w:val="002A3F"/>
          <w:szCs w:val="24"/>
          <w:lang w:eastAsia="vi-VN"/>
        </w:rPr>
        <w:t>y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.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Chi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ế</w:t>
      </w:r>
      <w:r w:rsidRPr="00F63FFC">
        <w:rPr>
          <w:rFonts w:eastAsia="Arial"/>
          <w:color w:val="002A3F"/>
          <w:szCs w:val="24"/>
          <w:lang w:eastAsia="vi-VN"/>
        </w:rPr>
        <w:t>n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l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ượ</w:t>
      </w:r>
      <w:r w:rsidRPr="00F63FFC">
        <w:rPr>
          <w:rFonts w:eastAsia="Arial"/>
          <w:color w:val="002A3F"/>
          <w:szCs w:val="24"/>
          <w:lang w:eastAsia="vi-VN"/>
        </w:rPr>
        <w:t>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s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ẽ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d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ự</w:t>
      </w:r>
      <w:r w:rsidRPr="00F63FFC">
        <w:rPr>
          <w:rFonts w:eastAsia="Arial"/>
          <w:color w:val="002A3F"/>
          <w:szCs w:val="24"/>
          <w:lang w:eastAsia="vi-VN"/>
        </w:rPr>
        <w:t>a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trên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nh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ữ</w:t>
      </w:r>
      <w:r w:rsidRPr="00F63FFC">
        <w:rPr>
          <w:rFonts w:eastAsia="Arial"/>
          <w:color w:val="002A3F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n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ỗ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l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ự</w:t>
      </w:r>
      <w:r w:rsidRPr="00F63FFC">
        <w:rPr>
          <w:rFonts w:eastAsia="Arial"/>
          <w:color w:val="002A3F"/>
          <w:szCs w:val="24"/>
          <w:lang w:eastAsia="vi-VN"/>
        </w:rPr>
        <w:t>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t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ậ</w:t>
      </w:r>
      <w:r w:rsidRPr="00F63FFC">
        <w:rPr>
          <w:rFonts w:eastAsia="Arial"/>
          <w:color w:val="002A3F"/>
          <w:szCs w:val="24"/>
          <w:lang w:eastAsia="vi-VN"/>
        </w:rPr>
        <w:t>p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th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ể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ể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có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cách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ti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ế</w:t>
      </w:r>
      <w:r w:rsidRPr="00F63FFC">
        <w:rPr>
          <w:rFonts w:eastAsia="Arial"/>
          <w:color w:val="002A3F"/>
          <w:szCs w:val="24"/>
          <w:lang w:eastAsia="vi-VN"/>
        </w:rPr>
        <w:t>p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ậ</w:t>
      </w:r>
      <w:r w:rsidRPr="00F63FFC">
        <w:rPr>
          <w:rFonts w:eastAsia="Arial"/>
          <w:color w:val="002A3F"/>
          <w:szCs w:val="24"/>
          <w:lang w:eastAsia="vi-VN"/>
        </w:rPr>
        <w:t>n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ph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ố</w:t>
      </w:r>
      <w:r w:rsidRPr="00F63FFC">
        <w:rPr>
          <w:rFonts w:eastAsia="Arial"/>
          <w:color w:val="002A3F"/>
          <w:szCs w:val="24"/>
          <w:lang w:eastAsia="vi-VN"/>
        </w:rPr>
        <w:t>i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ợ</w:t>
      </w:r>
      <w:r w:rsidRPr="00F63FFC">
        <w:rPr>
          <w:rFonts w:eastAsia="Arial"/>
          <w:color w:val="002A3F"/>
          <w:szCs w:val="24"/>
          <w:lang w:eastAsia="vi-VN"/>
        </w:rPr>
        <w:t>p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nh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ằ</w:t>
      </w:r>
      <w:r w:rsidRPr="00F63FFC">
        <w:rPr>
          <w:rFonts w:eastAsia="Arial"/>
          <w:color w:val="002A3F"/>
          <w:szCs w:val="24"/>
          <w:lang w:eastAsia="vi-VN"/>
        </w:rPr>
        <w:t>m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ả</w:t>
      </w:r>
      <w:r w:rsidRPr="00F63FFC">
        <w:rPr>
          <w:rFonts w:eastAsia="Arial"/>
          <w:color w:val="002A3F"/>
          <w:szCs w:val="24"/>
          <w:lang w:eastAsia="vi-VN"/>
        </w:rPr>
        <w:t>m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b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ả</w:t>
      </w:r>
      <w:r w:rsidRPr="00F63FFC">
        <w:rPr>
          <w:rFonts w:eastAsia="Arial"/>
          <w:color w:val="002A3F"/>
          <w:szCs w:val="24"/>
          <w:lang w:eastAsia="vi-VN"/>
        </w:rPr>
        <w:t>o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phúc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l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ợ</w:t>
      </w:r>
      <w:r w:rsidRPr="00F63FFC">
        <w:rPr>
          <w:rFonts w:eastAsia="Arial"/>
          <w:color w:val="002A3F"/>
          <w:szCs w:val="24"/>
          <w:lang w:eastAsia="vi-VN"/>
        </w:rPr>
        <w:t>i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và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s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ự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phát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tri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ể</w:t>
      </w:r>
      <w:r w:rsidRPr="00F63FFC">
        <w:rPr>
          <w:rFonts w:eastAsia="Arial"/>
          <w:color w:val="002A3F"/>
          <w:szCs w:val="24"/>
          <w:lang w:eastAsia="vi-VN"/>
        </w:rPr>
        <w:t>n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ủ</w:t>
      </w:r>
      <w:r w:rsidRPr="00F63FFC">
        <w:rPr>
          <w:rFonts w:eastAsia="Arial"/>
          <w:color w:val="002A3F"/>
          <w:szCs w:val="24"/>
          <w:lang w:eastAsia="vi-VN"/>
        </w:rPr>
        <w:t>a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tr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ẻ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em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.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Chính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ph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ủ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Úc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ghi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nh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ậ</w:t>
      </w:r>
      <w:r w:rsidRPr="00F63FFC">
        <w:rPr>
          <w:rFonts w:eastAsia="Arial"/>
          <w:color w:val="002A3F"/>
          <w:szCs w:val="24"/>
          <w:lang w:eastAsia="vi-VN"/>
        </w:rPr>
        <w:t>n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kh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ả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năng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ph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ụ</w:t>
      </w:r>
      <w:r w:rsidRPr="00F63FFC">
        <w:rPr>
          <w:rFonts w:eastAsia="Arial"/>
          <w:color w:val="002A3F"/>
          <w:szCs w:val="24"/>
          <w:lang w:eastAsia="vi-VN"/>
        </w:rPr>
        <w:t>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ồ</w:t>
      </w:r>
      <w:r w:rsidRPr="00F63FFC">
        <w:rPr>
          <w:rFonts w:eastAsia="Arial"/>
          <w:color w:val="002A3F"/>
          <w:szCs w:val="24"/>
          <w:lang w:eastAsia="vi-VN"/>
        </w:rPr>
        <w:t>i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và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s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ứ</w:t>
      </w:r>
      <w:r w:rsidRPr="00F63FFC">
        <w:rPr>
          <w:rFonts w:eastAsia="Arial"/>
          <w:color w:val="002A3F"/>
          <w:szCs w:val="24"/>
          <w:lang w:eastAsia="vi-VN"/>
        </w:rPr>
        <w:t>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m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ạ</w:t>
      </w:r>
      <w:r w:rsidRPr="00F63FFC">
        <w:rPr>
          <w:rFonts w:eastAsia="Arial"/>
          <w:color w:val="002A3F"/>
          <w:szCs w:val="24"/>
          <w:lang w:eastAsia="vi-VN"/>
        </w:rPr>
        <w:t>nh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ủ</w:t>
      </w:r>
      <w:r w:rsidRPr="00F63FFC">
        <w:rPr>
          <w:rFonts w:eastAsia="Arial"/>
          <w:color w:val="002A3F"/>
          <w:szCs w:val="24"/>
          <w:lang w:eastAsia="vi-VN"/>
        </w:rPr>
        <w:t>a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các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gia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đình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và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s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ẽ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làm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vi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ệ</w:t>
      </w:r>
      <w:r w:rsidRPr="00F63FFC">
        <w:rPr>
          <w:rFonts w:eastAsia="Arial"/>
          <w:color w:val="002A3F"/>
          <w:szCs w:val="24"/>
          <w:lang w:eastAsia="vi-VN"/>
        </w:rPr>
        <w:t>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v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ớ</w:t>
      </w:r>
      <w:r w:rsidRPr="00F63FFC">
        <w:rPr>
          <w:rFonts w:eastAsia="Arial"/>
          <w:color w:val="002A3F"/>
          <w:szCs w:val="24"/>
          <w:lang w:eastAsia="vi-VN"/>
        </w:rPr>
        <w:t>i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các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gia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đình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và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ộ</w:t>
      </w:r>
      <w:r w:rsidRPr="00F63FFC">
        <w:rPr>
          <w:rFonts w:eastAsia="Arial"/>
          <w:color w:val="002A3F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ồ</w:t>
      </w:r>
      <w:r w:rsidRPr="00F63FFC">
        <w:rPr>
          <w:rFonts w:eastAsia="Arial"/>
          <w:color w:val="002A3F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ể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th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ự</w:t>
      </w:r>
      <w:r w:rsidRPr="00F63FFC">
        <w:rPr>
          <w:rFonts w:eastAsia="Arial"/>
          <w:color w:val="002A3F"/>
          <w:szCs w:val="24"/>
          <w:lang w:eastAsia="vi-VN"/>
        </w:rPr>
        <w:t>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hi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ệ</w:t>
      </w:r>
      <w:r w:rsidRPr="00F63FFC">
        <w:rPr>
          <w:rFonts w:eastAsia="Arial"/>
          <w:color w:val="002A3F"/>
          <w:szCs w:val="24"/>
          <w:lang w:eastAsia="vi-VN"/>
        </w:rPr>
        <w:t>n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Chi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ế</w:t>
      </w:r>
      <w:r w:rsidRPr="00F63FFC">
        <w:rPr>
          <w:rFonts w:eastAsia="Arial"/>
          <w:color w:val="002A3F"/>
          <w:szCs w:val="24"/>
          <w:lang w:eastAsia="vi-VN"/>
        </w:rPr>
        <w:t>n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002A3F"/>
          <w:szCs w:val="24"/>
          <w:lang w:eastAsia="vi-VN"/>
        </w:rPr>
        <w:t>l</w:t>
      </w:r>
      <w:r w:rsidRPr="00F63FFC">
        <w:rPr>
          <w:rFonts w:ascii="Cambria" w:eastAsia="Arial" w:hAnsi="Cambria" w:cs="Cambria"/>
          <w:color w:val="002A3F"/>
          <w:szCs w:val="24"/>
          <w:lang w:eastAsia="vi-VN"/>
        </w:rPr>
        <w:t>ượ</w:t>
      </w:r>
      <w:r w:rsidRPr="00F63FFC">
        <w:rPr>
          <w:rFonts w:eastAsia="Arial"/>
          <w:color w:val="002A3F"/>
          <w:szCs w:val="24"/>
          <w:lang w:eastAsia="vi-VN"/>
        </w:rPr>
        <w:t>c</w:t>
      </w:r>
      <w:proofErr w:type="spellEnd"/>
      <w:r w:rsidRPr="00F63FFC">
        <w:rPr>
          <w:rFonts w:eastAsia="Arial"/>
          <w:color w:val="002A3F"/>
          <w:szCs w:val="24"/>
          <w:lang w:eastAsia="vi-VN"/>
        </w:rPr>
        <w:t>.</w:t>
      </w:r>
    </w:p>
    <w:p w14:paraId="22AB6398" w14:textId="050EB010" w:rsidR="004E201C" w:rsidRPr="0063213F" w:rsidRDefault="00000000" w:rsidP="00345E1D">
      <w:pPr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ặ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dù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ư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ủ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ữ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ờ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ư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đòi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ỏ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ự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ậ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  <w:r w:rsidRPr="0063213F">
        <w:rPr>
          <w:rFonts w:ascii="Calibri" w:eastAsia="Arial" w:hAnsi="Calibri" w:cs="Calibri"/>
          <w:lang w:eastAsia="vi-VN"/>
        </w:rPr>
        <w:t>Ở</w:t>
      </w:r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quy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-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bang,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ổ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ươ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-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ệ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ụ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non,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lao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non, </w:t>
      </w:r>
      <w:proofErr w:type="spellStart"/>
      <w:r w:rsidR="0063213F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ừ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ồ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đóng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vai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ự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thay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ổ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</w:p>
    <w:p w14:paraId="241873DF" w14:textId="77777777" w:rsidR="004E201C" w:rsidRPr="0063213F" w:rsidRDefault="00000000" w:rsidP="00AF474E">
      <w:pPr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Chi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ươ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ứ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ợ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đi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ủ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ằ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ư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entury Gothic" w:eastAsia="Arial" w:hAnsi="Century Gothic" w:cs="Century Gothic"/>
          <w:lang w:eastAsia="vi-VN"/>
        </w:rPr>
        <w:t>à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qu</w:t>
      </w:r>
      <w:r w:rsidRPr="0063213F">
        <w:rPr>
          <w:rFonts w:ascii="Calibri" w:eastAsia="Arial" w:hAnsi="Calibri" w:cs="Calibri"/>
          <w:lang w:eastAsia="vi-VN"/>
        </w:rPr>
        <w:t>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ơ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entury Gothic" w:eastAsia="Arial" w:hAnsi="Century Gothic" w:cs="Century Gothic"/>
          <w:lang w:eastAsia="vi-VN"/>
        </w:rPr>
        <w:t>í</w:t>
      </w:r>
      <w:r w:rsidRPr="0063213F">
        <w:rPr>
          <w:rFonts w:asciiTheme="majorHAnsi" w:eastAsia="Arial" w:hAnsiTheme="majorHAnsi" w:cs="Arial"/>
          <w:lang w:eastAsia="vi-VN"/>
        </w:rPr>
        <w:t>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ủ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ẽ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ử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ụ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ướ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ẫ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quy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bang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ổ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ằ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qu</w:t>
      </w:r>
      <w:r w:rsidRPr="0063213F">
        <w:rPr>
          <w:rFonts w:ascii="Calibri" w:eastAsia="Arial" w:hAnsi="Calibri" w:cs="Calibri"/>
          <w:lang w:eastAsia="vi-VN"/>
        </w:rPr>
        <w:t>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ẽ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nhi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bang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ổ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ẵ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</w:p>
    <w:p w14:paraId="5921E796" w14:textId="77777777" w:rsidR="00382F4A" w:rsidRPr="0063213F" w:rsidRDefault="00000000" w:rsidP="00382F4A">
      <w:pPr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Chi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ặ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dài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ủ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thay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ổ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cu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ằ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ặ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quy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ưở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>.</w:t>
      </w:r>
    </w:p>
    <w:p w14:paraId="04BE3A77" w14:textId="2557D027" w:rsidR="00EB5626" w:rsidRPr="0063213F" w:rsidRDefault="00000000">
      <w:pPr>
        <w:rPr>
          <w:rFonts w:asciiTheme="majorHAnsi" w:eastAsiaTheme="majorEastAsia" w:hAnsiTheme="majorHAnsi" w:cstheme="majorBidi"/>
          <w:color w:val="7B0A60" w:themeColor="accent2" w:themeShade="BF"/>
          <w:sz w:val="32"/>
          <w:szCs w:val="32"/>
        </w:rPr>
      </w:pPr>
      <w:r w:rsidRPr="0063213F">
        <w:rPr>
          <w:rFonts w:asciiTheme="majorHAnsi" w:eastAsia="Arial" w:hAnsiTheme="majorHAnsi" w:cs="Arial"/>
          <w:lang w:eastAsia="vi-VN"/>
        </w:rPr>
        <w:t xml:space="preserve">Thông tin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thêm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ề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ướ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="0063213F">
        <w:rPr>
          <w:rFonts w:asciiTheme="majorHAnsi" w:eastAsia="Arial" w:hAnsiTheme="majorHAnsi" w:cs="Arial"/>
          <w:lang w:eastAsia="vi-VN"/>
        </w:rPr>
        <w:t xml:space="preserve"> </w:t>
      </w:r>
      <w:r w:rsidR="0063213F">
        <w:rPr>
          <w:rFonts w:ascii="Calibri" w:eastAsia="Arial" w:hAnsi="Calibri" w:cs="Calibri"/>
          <w:lang w:eastAsia="vi-VN"/>
        </w:rPr>
        <w:t>ở</w:t>
      </w:r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023467">
        <w:rPr>
          <w:rFonts w:asciiTheme="majorHAnsi" w:eastAsia="Arial" w:hAnsiTheme="majorHAnsi" w:cs="Arial"/>
          <w:lang w:eastAsia="vi-VN"/>
        </w:rPr>
        <w:t>trang</w:t>
      </w:r>
      <w:proofErr w:type="spellEnd"/>
      <w:r w:rsidRPr="00023467">
        <w:rPr>
          <w:rFonts w:asciiTheme="majorHAnsi" w:eastAsia="Arial" w:hAnsiTheme="majorHAnsi" w:cs="Arial"/>
          <w:lang w:eastAsia="vi-VN"/>
        </w:rPr>
        <w:t xml:space="preserve"> </w:t>
      </w:r>
      <w:r w:rsidR="00023467" w:rsidRPr="00023467">
        <w:rPr>
          <w:rFonts w:asciiTheme="majorHAnsi" w:eastAsia="Arial" w:hAnsiTheme="majorHAnsi" w:cs="Arial"/>
          <w:lang w:eastAsia="vi-VN"/>
        </w:rPr>
        <w:t>31</w:t>
      </w:r>
      <w:r w:rsidRPr="0063213F">
        <w:rPr>
          <w:rFonts w:asciiTheme="majorHAnsi" w:eastAsia="Arial" w:hAnsiTheme="majorHAnsi" w:cs="Arial"/>
          <w:lang w:eastAsia="vi-VN"/>
        </w:rPr>
        <w:t>.</w:t>
      </w:r>
    </w:p>
    <w:p w14:paraId="10D599F6" w14:textId="77777777" w:rsidR="00030468" w:rsidRPr="00F63FFC" w:rsidRDefault="00000000" w:rsidP="00A644AF">
      <w:pPr>
        <w:pStyle w:val="Heading3"/>
        <w:rPr>
          <w:color w:val="55266B"/>
        </w:rPr>
      </w:pPr>
      <w:proofErr w:type="spellStart"/>
      <w:r w:rsidRPr="00F63FFC">
        <w:rPr>
          <w:rFonts w:eastAsia="Arial" w:cs="Arial"/>
          <w:color w:val="55266B"/>
          <w:lang w:eastAsia="vi-VN"/>
        </w:rPr>
        <w:t>H</w:t>
      </w:r>
      <w:r w:rsidRPr="00F63FFC">
        <w:rPr>
          <w:rFonts w:ascii="Calibri" w:eastAsia="Arial" w:hAnsi="Calibri" w:cs="Calibri"/>
          <w:color w:val="55266B"/>
          <w:lang w:eastAsia="vi-VN"/>
        </w:rPr>
        <w:t>ệ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th</w:t>
      </w:r>
      <w:r w:rsidRPr="00F63FFC">
        <w:rPr>
          <w:rFonts w:ascii="Calibri" w:eastAsia="Arial" w:hAnsi="Calibri" w:cs="Calibri"/>
          <w:color w:val="55266B"/>
          <w:lang w:eastAsia="vi-VN"/>
        </w:rPr>
        <w:t>ố</w:t>
      </w:r>
      <w:r w:rsidRPr="00F63FFC">
        <w:rPr>
          <w:rFonts w:eastAsia="Arial" w:cs="Arial"/>
          <w:color w:val="55266B"/>
          <w:lang w:eastAsia="vi-VN"/>
        </w:rPr>
        <w:t>ng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m</w:t>
      </w:r>
      <w:r w:rsidRPr="00F63FFC">
        <w:rPr>
          <w:rFonts w:ascii="Calibri" w:eastAsia="Arial" w:hAnsi="Calibri" w:cs="Calibri"/>
          <w:color w:val="55266B"/>
          <w:lang w:eastAsia="vi-VN"/>
        </w:rPr>
        <w:t>ầ</w:t>
      </w:r>
      <w:r w:rsidRPr="00F63FFC">
        <w:rPr>
          <w:rFonts w:eastAsia="Arial" w:cs="Arial"/>
          <w:color w:val="55266B"/>
          <w:lang w:eastAsia="vi-VN"/>
        </w:rPr>
        <w:t>m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non </w:t>
      </w:r>
      <w:proofErr w:type="spellStart"/>
      <w:r w:rsidRPr="00F63FFC">
        <w:rPr>
          <w:rFonts w:eastAsia="Arial" w:cs="Arial"/>
          <w:color w:val="55266B"/>
          <w:lang w:eastAsia="vi-VN"/>
        </w:rPr>
        <w:t>là</w:t>
      </w:r>
      <w:proofErr w:type="spellEnd"/>
      <w:r w:rsidRPr="00F63FFC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F63FFC">
        <w:rPr>
          <w:rFonts w:eastAsia="Arial" w:cs="Arial"/>
          <w:color w:val="55266B"/>
          <w:lang w:eastAsia="vi-VN"/>
        </w:rPr>
        <w:t>gì</w:t>
      </w:r>
      <w:proofErr w:type="spellEnd"/>
      <w:r w:rsidRPr="00F63FFC">
        <w:rPr>
          <w:rFonts w:eastAsia="Arial" w:cs="Arial"/>
          <w:color w:val="55266B"/>
          <w:lang w:eastAsia="vi-VN"/>
        </w:rPr>
        <w:t>?</w:t>
      </w:r>
    </w:p>
    <w:p w14:paraId="6D8024B7" w14:textId="77777777" w:rsidR="006D4EE0" w:rsidRPr="0063213F" w:rsidRDefault="00000000" w:rsidP="006D4EE0">
      <w:pPr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nhi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ừ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0–5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tu</w:t>
      </w:r>
      <w:r w:rsidRPr="0063213F">
        <w:rPr>
          <w:rFonts w:ascii="Calibri" w:eastAsia="Arial" w:hAnsi="Calibri" w:cs="Calibri"/>
          <w:lang w:eastAsia="vi-VN"/>
        </w:rPr>
        <w:t>ổ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Đây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vi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ệ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ố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ầ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non</w:t>
      </w:r>
      <w:r w:rsidRPr="0063213F">
        <w:rPr>
          <w:rFonts w:asciiTheme="majorHAnsi" w:eastAsia="Arial" w:hAnsiTheme="majorHAnsi" w:cs="Arial"/>
          <w:b/>
          <w:bCs/>
          <w:lang w:eastAsia="vi-VN"/>
        </w:rPr>
        <w:t>.</w:t>
      </w:r>
      <w:r w:rsidRPr="0063213F">
        <w:rPr>
          <w:rFonts w:asciiTheme="majorHAnsi" w:eastAsia="Arial" w:hAnsiTheme="majorHAnsi" w:cs="Arial"/>
          <w:lang w:eastAsia="vi-VN"/>
        </w:rPr>
        <w:t xml:space="preserve"> </w:t>
      </w:r>
    </w:p>
    <w:p w14:paraId="680D8314" w14:textId="77777777" w:rsidR="006D4EE0" w:rsidRPr="0063213F" w:rsidRDefault="00000000" w:rsidP="006D4EE0">
      <w:pPr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ệ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nhi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ộ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riêng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ư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="Century Gothic" w:eastAsia="Arial" w:hAnsi="Century Gothic" w:cs="Century Gothic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alibri" w:eastAsia="Arial" w:hAnsi="Calibri" w:cs="Calibri"/>
          <w:lang w:eastAsia="vi-VN"/>
        </w:rPr>
        <w:t>ẳ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ư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y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ế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y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ế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ươ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ư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</w:t>
      </w:r>
      <w:r w:rsidRPr="0063213F">
        <w:rPr>
          <w:rFonts w:ascii="Century Gothic" w:eastAsia="Arial" w:hAnsi="Century Gothic" w:cs="Century Gothic"/>
          <w:lang w:eastAsia="vi-VN"/>
        </w:rPr>
        <w:t>á</w:t>
      </w:r>
      <w:r w:rsidRPr="0063213F">
        <w:rPr>
          <w:rFonts w:asciiTheme="majorHAnsi" w:eastAsia="Arial" w:hAnsiTheme="majorHAnsi" w:cs="Arial"/>
          <w:lang w:eastAsia="vi-VN"/>
        </w:rPr>
        <w:t>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ụ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ơ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>. C</w:t>
      </w:r>
      <w:r w:rsidRPr="0063213F">
        <w:rPr>
          <w:rFonts w:ascii="Century Gothic" w:eastAsia="Arial" w:hAnsi="Century Gothic" w:cs="Century Gothic"/>
          <w:lang w:eastAsia="vi-VN"/>
        </w:rPr>
        <w:t>á</w:t>
      </w:r>
      <w:r w:rsidRPr="0063213F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ộ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ủ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phi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ủ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ổ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alibri" w:eastAsia="Arial" w:hAnsi="Calibri" w:cs="Calibri"/>
          <w:lang w:eastAsia="vi-VN"/>
        </w:rPr>
        <w:t>ứ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ồ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-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đôi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ự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ợ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ữ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ộ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-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</w:t>
      </w:r>
      <w:r w:rsidRPr="0063213F">
        <w:rPr>
          <w:rFonts w:ascii="Calibri" w:eastAsia="Arial" w:hAnsi="Calibri" w:cs="Calibri"/>
          <w:lang w:eastAsia="vi-VN"/>
        </w:rPr>
        <w:t>ế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tài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</w:p>
    <w:p w14:paraId="696A872E" w14:textId="77777777" w:rsidR="006D4EE0" w:rsidRPr="0063213F" w:rsidRDefault="00000000" w:rsidP="006D4EE0">
      <w:pPr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ố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ph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ổ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bi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ế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r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ộ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rãi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ví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>:</w:t>
      </w:r>
    </w:p>
    <w:p w14:paraId="36D0E5A6" w14:textId="77777777" w:rsidR="006D4EE0" w:rsidRPr="0063213F" w:rsidRDefault="00000000" w:rsidP="00B10F64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alibri" w:eastAsia="Arial" w:hAnsi="Calibri" w:cs="Calibri"/>
          <w:lang w:eastAsia="vi-VN"/>
        </w:rPr>
        <w:t>ươ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entury Gothic" w:eastAsia="Arial" w:hAnsi="Century Gothic" w:cs="Century Gothic"/>
          <w:lang w:eastAsia="vi-VN"/>
        </w:rPr>
        <w:t>ì</w:t>
      </w:r>
      <w:r w:rsidRPr="0063213F">
        <w:rPr>
          <w:rFonts w:asciiTheme="majorHAnsi" w:eastAsia="Arial" w:hAnsiTheme="majorHAnsi" w:cs="Arial"/>
          <w:lang w:eastAsia="vi-VN"/>
        </w:rPr>
        <w:t>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Ti</w:t>
      </w:r>
      <w:r w:rsidRPr="0063213F">
        <w:rPr>
          <w:rFonts w:ascii="Century Gothic" w:eastAsia="Arial" w:hAnsi="Century Gothic" w:cs="Century Gothic"/>
          <w:lang w:eastAsia="vi-VN"/>
        </w:rPr>
        <w:t>ê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Qu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</w:p>
    <w:p w14:paraId="0706E767" w14:textId="77777777" w:rsidR="006D4EE0" w:rsidRPr="0063213F" w:rsidRDefault="00000000" w:rsidP="00B10F64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lastRenderedPageBreak/>
        <w:t>chăm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ứ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</w:t>
      </w:r>
      <w:r w:rsidRPr="0063213F">
        <w:rPr>
          <w:rFonts w:ascii="Calibri" w:eastAsia="Arial" w:hAnsi="Calibri" w:cs="Calibri"/>
          <w:lang w:eastAsia="vi-VN"/>
        </w:rPr>
        <w:t>ỏ</w:t>
      </w:r>
      <w:r w:rsidRPr="0063213F">
        <w:rPr>
          <w:rFonts w:asciiTheme="majorHAnsi" w:eastAsia="Arial" w:hAnsiTheme="majorHAnsi" w:cs="Arial"/>
          <w:lang w:eastAsia="vi-VN"/>
        </w:rPr>
        <w:t>e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ẹ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</w:p>
    <w:p w14:paraId="2EE80295" w14:textId="77777777" w:rsidR="006D4EE0" w:rsidRPr="0063213F" w:rsidRDefault="00000000" w:rsidP="00B10F64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ngh</w:t>
      </w:r>
      <w:r w:rsidRPr="0063213F">
        <w:rPr>
          <w:rFonts w:ascii="Calibri" w:eastAsia="Arial" w:hAnsi="Calibri" w:cs="Calibri"/>
          <w:lang w:eastAsia="vi-VN"/>
        </w:rPr>
        <w:t>ỉ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thai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ươ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</w:p>
    <w:p w14:paraId="15B7CF65" w14:textId="77777777" w:rsidR="006D4EE0" w:rsidRPr="0063213F" w:rsidRDefault="00000000" w:rsidP="00B10F64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cái</w:t>
      </w:r>
      <w:proofErr w:type="spellEnd"/>
    </w:p>
    <w:p w14:paraId="479C112F" w14:textId="77777777" w:rsidR="006D4EE0" w:rsidRPr="0063213F" w:rsidRDefault="00000000" w:rsidP="00B10F64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ụ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non. </w:t>
      </w:r>
    </w:p>
    <w:p w14:paraId="494C1A74" w14:textId="77777777" w:rsidR="006D4EE0" w:rsidRPr="0063213F" w:rsidRDefault="00000000" w:rsidP="006D4EE0">
      <w:pPr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ố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ậ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nhi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ơ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="Century Gothic" w:eastAsia="Arial" w:hAnsi="Century Gothic" w:cs="Century Gothic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ọ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ng</w:t>
      </w:r>
      <w:r w:rsidRPr="0063213F">
        <w:rPr>
          <w:rFonts w:ascii="Calibri" w:eastAsia="Arial" w:hAnsi="Calibri" w:cs="Calibri"/>
          <w:lang w:eastAsia="vi-VN"/>
        </w:rPr>
        <w:t>ườ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r w:rsidRPr="0063213F">
        <w:rPr>
          <w:rFonts w:ascii="Calibri" w:eastAsia="Arial" w:hAnsi="Calibri" w:cs="Calibri"/>
          <w:lang w:eastAsia="vi-VN"/>
        </w:rPr>
        <w:t>ở</w:t>
      </w:r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ộ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tu</w:t>
      </w:r>
      <w:r w:rsidRPr="0063213F">
        <w:rPr>
          <w:rFonts w:ascii="Calibri" w:eastAsia="Arial" w:hAnsi="Calibri" w:cs="Calibri"/>
          <w:lang w:eastAsia="vi-VN"/>
        </w:rPr>
        <w:t>ổ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đo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cu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ho</w:t>
      </w:r>
      <w:r w:rsidRPr="0063213F">
        <w:rPr>
          <w:rFonts w:ascii="Calibri" w:eastAsia="Arial" w:hAnsi="Calibri" w:cs="Calibri"/>
          <w:lang w:eastAsia="vi-VN"/>
        </w:rPr>
        <w:t>ặ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ữ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hoàn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ví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>:</w:t>
      </w:r>
    </w:p>
    <w:p w14:paraId="079FC0F1" w14:textId="77777777" w:rsidR="006D4EE0" w:rsidRPr="0063213F" w:rsidRDefault="00000000" w:rsidP="00B10F64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thanh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toán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gramStart"/>
      <w:r w:rsidRPr="0063213F">
        <w:rPr>
          <w:rFonts w:asciiTheme="majorHAnsi" w:eastAsia="Arial" w:hAnsiTheme="majorHAnsi" w:cs="Arial"/>
          <w:lang w:eastAsia="vi-VN"/>
        </w:rPr>
        <w:t>an</w:t>
      </w:r>
      <w:proofErr w:type="gram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sinh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xã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</w:p>
    <w:p w14:paraId="16B98724" w14:textId="77777777" w:rsidR="000C2740" w:rsidRPr="0063213F" w:rsidRDefault="00000000" w:rsidP="00B10F64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alibri" w:eastAsia="Arial" w:hAnsi="Calibri" w:cs="Calibri"/>
          <w:lang w:eastAsia="vi-VN"/>
        </w:rPr>
        <w:t>ươ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entury Gothic" w:eastAsia="Arial" w:hAnsi="Century Gothic" w:cs="Century Gothic"/>
          <w:lang w:eastAsia="vi-VN"/>
        </w:rPr>
        <w:t>ì</w:t>
      </w:r>
      <w:r w:rsidRPr="0063213F">
        <w:rPr>
          <w:rFonts w:asciiTheme="majorHAnsi" w:eastAsia="Arial" w:hAnsiTheme="majorHAnsi" w:cs="Arial"/>
          <w:lang w:eastAsia="vi-VN"/>
        </w:rPr>
        <w:t>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nu</w:t>
      </w:r>
      <w:r w:rsidRPr="0063213F">
        <w:rPr>
          <w:rFonts w:ascii="Century Gothic" w:eastAsia="Arial" w:hAnsi="Century Gothic" w:cs="Century Gothic"/>
          <w:lang w:eastAsia="vi-VN"/>
        </w:rPr>
        <w:t>ô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ằ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ự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ự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tin</w:t>
      </w:r>
    </w:p>
    <w:p w14:paraId="66821C49" w14:textId="77777777" w:rsidR="006D4EE0" w:rsidRPr="0063213F" w:rsidRDefault="00000000" w:rsidP="00B10F64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khuy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ho</w:t>
      </w:r>
      <w:r w:rsidRPr="0063213F">
        <w:rPr>
          <w:rFonts w:ascii="Calibri" w:eastAsia="Arial" w:hAnsi="Calibri" w:cs="Calibri"/>
          <w:lang w:eastAsia="vi-VN"/>
        </w:rPr>
        <w:t>ặ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y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ế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ươ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ề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ề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</w:p>
    <w:p w14:paraId="2883FCCE" w14:textId="77777777" w:rsidR="006D4EE0" w:rsidRPr="0063213F" w:rsidRDefault="00000000" w:rsidP="00B10F64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ữ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ng</w:t>
      </w:r>
      <w:r w:rsidRPr="0063213F">
        <w:rPr>
          <w:rFonts w:ascii="Calibri" w:eastAsia="Arial" w:hAnsi="Calibri" w:cs="Calibri"/>
          <w:lang w:eastAsia="vi-VN"/>
        </w:rPr>
        <w:t>ườ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nguy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ơ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ho</w:t>
      </w:r>
      <w:r w:rsidRPr="0063213F">
        <w:rPr>
          <w:rFonts w:ascii="Calibri" w:eastAsia="Arial" w:hAnsi="Calibri" w:cs="Calibri"/>
          <w:lang w:eastAsia="vi-VN"/>
        </w:rPr>
        <w:t>ặ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ị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</w:p>
    <w:p w14:paraId="6A862DF8" w14:textId="77777777" w:rsidR="000C2740" w:rsidRPr="0063213F" w:rsidRDefault="00000000" w:rsidP="00B10F64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ứ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</w:t>
      </w:r>
      <w:r w:rsidRPr="0063213F">
        <w:rPr>
          <w:rFonts w:ascii="Calibri" w:eastAsia="Arial" w:hAnsi="Calibri" w:cs="Calibri"/>
          <w:lang w:eastAsia="vi-VN"/>
        </w:rPr>
        <w:t>ỏ</w:t>
      </w:r>
      <w:r w:rsidRPr="0063213F">
        <w:rPr>
          <w:rFonts w:asciiTheme="majorHAnsi" w:eastAsia="Arial" w:hAnsiTheme="majorHAnsi" w:cs="Arial"/>
          <w:lang w:eastAsia="vi-VN"/>
        </w:rPr>
        <w:t>e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>.</w:t>
      </w:r>
    </w:p>
    <w:p w14:paraId="389E79B5" w14:textId="3B34E22A" w:rsidR="006D4EE0" w:rsidRPr="0063213F" w:rsidRDefault="00000000" w:rsidP="006D4EE0">
      <w:pPr>
        <w:rPr>
          <w:rFonts w:asciiTheme="majorHAnsi" w:hAnsiTheme="majorHAnsi"/>
        </w:rPr>
      </w:pPr>
      <w:r w:rsidRPr="0063213F">
        <w:rPr>
          <w:rFonts w:asciiTheme="majorHAnsi" w:eastAsia="Arial" w:hAnsiTheme="majorHAnsi" w:cs="Arial"/>
          <w:lang w:eastAsia="vi-VN"/>
        </w:rPr>
        <w:t xml:space="preserve">Trong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ệ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non,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vi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rãi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ự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ượ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lao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ộ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ầ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non</w:t>
      </w:r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</w:t>
      </w:r>
      <w:r w:rsidRPr="0063213F">
        <w:rPr>
          <w:rFonts w:ascii="Calibri" w:eastAsia="Arial" w:hAnsi="Calibri" w:cs="Calibri"/>
          <w:lang w:eastAsia="vi-VN"/>
        </w:rPr>
        <w:t>ỹ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</w:t>
      </w:r>
      <w:r w:rsidRPr="0063213F">
        <w:rPr>
          <w:rFonts w:ascii="Calibri" w:eastAsia="Arial" w:hAnsi="Calibri" w:cs="Calibri"/>
          <w:lang w:eastAsia="vi-VN"/>
        </w:rPr>
        <w:t>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ợ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ừ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ho</w:t>
      </w:r>
      <w:r w:rsidRPr="0063213F">
        <w:rPr>
          <w:rFonts w:ascii="Calibri" w:eastAsia="Arial" w:hAnsi="Calibri" w:cs="Calibri"/>
          <w:lang w:eastAsia="vi-VN"/>
        </w:rPr>
        <w:t>ặ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Gia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ươ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entury Gothic" w:eastAsia="Arial" w:hAnsi="Century Gothic" w:cs="Century Gothic"/>
          <w:lang w:eastAsia="vi-VN"/>
        </w:rPr>
        <w:t>á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ụ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sĩ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y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tá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ng</w:t>
      </w:r>
      <w:r w:rsidRPr="0063213F">
        <w:rPr>
          <w:rFonts w:ascii="Calibri" w:eastAsia="Arial" w:hAnsi="Calibri" w:cs="Calibri"/>
          <w:lang w:eastAsia="vi-VN"/>
        </w:rPr>
        <w:t>ườ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đi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nhóm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vui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alibri" w:eastAsia="Arial" w:hAnsi="Calibri" w:cs="Calibri"/>
          <w:lang w:eastAsia="vi-VN"/>
        </w:rPr>
        <w:t>ơ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entury Gothic" w:eastAsia="Arial" w:hAnsi="Century Gothic" w:cs="Century Gothic"/>
          <w:lang w:eastAsia="vi-VN"/>
        </w:rPr>
        <w:t>ì</w:t>
      </w:r>
      <w:r w:rsidRPr="0063213F">
        <w:rPr>
          <w:rFonts w:asciiTheme="majorHAnsi" w:eastAsia="Arial" w:hAnsiTheme="majorHAnsi" w:cs="Arial"/>
          <w:lang w:eastAsia="vi-VN"/>
        </w:rPr>
        <w:t>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nguy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ố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vòng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ọ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</w:t>
      </w:r>
      <w:r w:rsidRPr="0063213F">
        <w:rPr>
          <w:rFonts w:ascii="Calibri" w:eastAsia="Arial" w:hAnsi="Calibri" w:cs="Calibri"/>
          <w:lang w:eastAsia="vi-VN"/>
        </w:rPr>
        <w:t>ồ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nhân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y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ế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nhân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xã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ho</w:t>
      </w:r>
      <w:r w:rsidRPr="0063213F">
        <w:rPr>
          <w:rFonts w:ascii="Calibri" w:eastAsia="Arial" w:hAnsi="Calibri" w:cs="Calibri"/>
          <w:lang w:eastAsia="vi-VN"/>
        </w:rPr>
        <w:t>ặ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y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ế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ươ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(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alibri" w:eastAsia="Arial" w:hAnsi="Calibri" w:cs="Calibri"/>
          <w:lang w:eastAsia="vi-VN"/>
        </w:rPr>
        <w:t>ẳ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ư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chuy</w:t>
      </w:r>
      <w:r w:rsidRPr="0063213F">
        <w:rPr>
          <w:rFonts w:ascii="Century Gothic" w:eastAsia="Arial" w:hAnsi="Century Gothic" w:cs="Century Gothic"/>
          <w:lang w:eastAsia="vi-VN"/>
        </w:rPr>
        <w:t>ê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</w:t>
      </w:r>
      <w:r w:rsidRPr="0063213F">
        <w:rPr>
          <w:rFonts w:ascii="Century Gothic" w:eastAsia="Arial" w:hAnsi="Century Gothic" w:cs="Century Gothic"/>
          <w:lang w:eastAsia="vi-VN"/>
        </w:rPr>
        <w:t>ê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lý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ề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ngôn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ng</w:t>
      </w:r>
      <w:r w:rsidRPr="0063213F">
        <w:rPr>
          <w:rFonts w:ascii="Calibri" w:eastAsia="Arial" w:hAnsi="Calibri" w:cs="Calibri"/>
          <w:lang w:eastAsia="vi-VN"/>
        </w:rPr>
        <w:t>ữ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alibri" w:eastAsia="Arial" w:hAnsi="Calibri" w:cs="Calibri"/>
          <w:lang w:eastAsia="vi-VN"/>
        </w:rPr>
        <w:t>ứ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ị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lý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ị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lý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ố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). </w:t>
      </w:r>
    </w:p>
    <w:p w14:paraId="32AFDCD6" w14:textId="77777777" w:rsidR="006D4EE0" w:rsidRPr="0063213F" w:rsidRDefault="00000000" w:rsidP="00A644AF">
      <w:pPr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ố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ệ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ụ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="Calibri" w:eastAsia="Arial" w:hAnsi="Calibri" w:cs="Calibri"/>
          <w:lang w:eastAsia="vi-VN"/>
        </w:rPr>
        <w:t>ứ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ơ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ữ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ẽ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qu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>/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ho</w:t>
      </w:r>
      <w:r w:rsidRPr="0063213F">
        <w:rPr>
          <w:rFonts w:ascii="Calibri" w:eastAsia="Arial" w:hAnsi="Calibri" w:cs="Calibri"/>
          <w:lang w:eastAsia="vi-VN"/>
        </w:rPr>
        <w:t>ặ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bang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ổ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</w:t>
      </w:r>
      <w:r w:rsidRPr="0063213F">
        <w:rPr>
          <w:rFonts w:ascii="Calibri" w:eastAsia="Arial" w:hAnsi="Calibri" w:cs="Calibri"/>
          <w:lang w:eastAsia="vi-VN"/>
        </w:rPr>
        <w:t>ồ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nhi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ợ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</w:p>
    <w:p w14:paraId="1FB7CD8B" w14:textId="77777777" w:rsidR="006D4EE0" w:rsidRPr="0063213F" w:rsidRDefault="00000000" w:rsidP="00A644AF">
      <w:pPr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Chi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ữ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thay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ổ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="Calibri" w:eastAsia="Arial" w:hAnsi="Calibri" w:cs="Calibri"/>
          <w:lang w:eastAsia="vi-VN"/>
        </w:rPr>
        <w:t>ứ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ơ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="Century Gothic" w:eastAsia="Arial" w:hAnsi="Century Gothic" w:cs="Century Gothic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huynh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ữ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ờ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danh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sáng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ủ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</w:t>
      </w:r>
      <w:r w:rsidRPr="0063213F">
        <w:rPr>
          <w:rFonts w:ascii="Calibri" w:eastAsia="Arial" w:hAnsi="Calibri" w:cs="Calibri"/>
          <w:lang w:eastAsia="vi-VN"/>
        </w:rPr>
        <w:t>ồ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ụ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tiêu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Ph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63213F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ụ</w:t>
      </w:r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2</w:t>
      </w:r>
      <w:r w:rsidRPr="0063213F">
        <w:rPr>
          <w:rFonts w:asciiTheme="majorHAnsi" w:eastAsia="Arial" w:hAnsiTheme="majorHAnsi" w:cs="Arial"/>
          <w:lang w:eastAsia="vi-VN"/>
        </w:rPr>
        <w:t xml:space="preserve">. </w:t>
      </w:r>
    </w:p>
    <w:p w14:paraId="69551221" w14:textId="77777777" w:rsidR="006D4EE0" w:rsidRPr="0063213F" w:rsidRDefault="00000000" w:rsidP="00A644AF">
      <w:pPr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ủ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ề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ự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</w:t>
      </w:r>
      <w:r w:rsidRPr="0063213F">
        <w:rPr>
          <w:rFonts w:ascii="Calibri" w:eastAsia="Arial" w:hAnsi="Calibri" w:cs="Calibri"/>
          <w:lang w:eastAsia="vi-VN"/>
        </w:rPr>
        <w:t>ắ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ự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ợ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ợ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</w:t>
      </w:r>
      <w:r w:rsidRPr="0063213F">
        <w:rPr>
          <w:rFonts w:ascii="Calibri" w:eastAsia="Arial" w:hAnsi="Calibri" w:cs="Calibri"/>
          <w:lang w:eastAsia="vi-VN"/>
        </w:rPr>
        <w:t>ữ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ộ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ệ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ợ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="Calibri" w:eastAsia="Arial" w:hAnsi="Calibri" w:cs="Calibri"/>
          <w:lang w:eastAsia="vi-VN"/>
        </w:rPr>
        <w:t>ứ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ơ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to</w:t>
      </w:r>
      <w:r w:rsidRPr="0063213F">
        <w:rPr>
          <w:rFonts w:ascii="Century Gothic" w:eastAsia="Arial" w:hAnsi="Century Gothic" w:cs="Century Gothic"/>
          <w:lang w:eastAsia="vi-VN"/>
        </w:rPr>
        <w:t>à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ộ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.  </w:t>
      </w:r>
    </w:p>
    <w:p w14:paraId="7FA56482" w14:textId="77777777" w:rsidR="00A644AF" w:rsidRPr="006E11EB" w:rsidRDefault="00000000" w:rsidP="006E11EB">
      <w:pPr>
        <w:pStyle w:val="Heading4"/>
        <w:shd w:val="clear" w:color="auto" w:fill="FEF7F6"/>
        <w:rPr>
          <w:color w:val="520740"/>
        </w:rPr>
      </w:pPr>
      <w:proofErr w:type="spellStart"/>
      <w:r w:rsidRPr="006E11EB">
        <w:rPr>
          <w:rFonts w:eastAsia="Arial" w:cs="Arial"/>
          <w:color w:val="520740"/>
          <w:lang w:eastAsia="vi-VN"/>
        </w:rPr>
        <w:t>Chúng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ta </w:t>
      </w:r>
      <w:proofErr w:type="spellStart"/>
      <w:r w:rsidRPr="006E11EB">
        <w:rPr>
          <w:rFonts w:eastAsia="Arial" w:cs="Arial"/>
          <w:color w:val="520740"/>
          <w:lang w:eastAsia="vi-VN"/>
        </w:rPr>
        <w:t>s</w:t>
      </w:r>
      <w:r w:rsidRPr="006E11EB">
        <w:rPr>
          <w:rFonts w:ascii="Calibri" w:eastAsia="Arial" w:hAnsi="Calibri" w:cs="Calibri"/>
          <w:color w:val="520740"/>
          <w:lang w:eastAsia="vi-VN"/>
        </w:rPr>
        <w:t>ẽ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bi</w:t>
      </w:r>
      <w:r w:rsidRPr="006E11EB">
        <w:rPr>
          <w:rFonts w:ascii="Calibri" w:eastAsia="Arial" w:hAnsi="Calibri" w:cs="Calibri"/>
          <w:color w:val="520740"/>
          <w:lang w:eastAsia="vi-VN"/>
        </w:rPr>
        <w:t>ế</w:t>
      </w:r>
      <w:r w:rsidRPr="006E11EB">
        <w:rPr>
          <w:rFonts w:eastAsia="Arial" w:cs="Arial"/>
          <w:color w:val="520740"/>
          <w:lang w:eastAsia="vi-VN"/>
        </w:rPr>
        <w:t>t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t</w:t>
      </w:r>
      <w:r w:rsidRPr="006E11EB">
        <w:rPr>
          <w:rFonts w:ascii="Calibri" w:eastAsia="Arial" w:hAnsi="Calibri" w:cs="Calibri"/>
          <w:color w:val="520740"/>
          <w:lang w:eastAsia="vi-VN"/>
        </w:rPr>
        <w:t>ầ</w:t>
      </w:r>
      <w:r w:rsidRPr="006E11EB">
        <w:rPr>
          <w:rFonts w:eastAsia="Arial" w:cs="Arial"/>
          <w:color w:val="520740"/>
          <w:lang w:eastAsia="vi-VN"/>
        </w:rPr>
        <w:t>m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nhìn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c</w:t>
      </w:r>
      <w:r w:rsidRPr="006E11EB">
        <w:rPr>
          <w:rFonts w:ascii="Calibri" w:eastAsia="Arial" w:hAnsi="Calibri" w:cs="Calibri"/>
          <w:color w:val="520740"/>
          <w:lang w:eastAsia="vi-VN"/>
        </w:rPr>
        <w:t>ủ</w:t>
      </w:r>
      <w:r w:rsidRPr="006E11EB">
        <w:rPr>
          <w:rFonts w:eastAsia="Arial" w:cs="Arial"/>
          <w:color w:val="520740"/>
          <w:lang w:eastAsia="vi-VN"/>
        </w:rPr>
        <w:t>a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chúng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ta </w:t>
      </w:r>
      <w:proofErr w:type="spellStart"/>
      <w:r w:rsidRPr="006E11EB">
        <w:rPr>
          <w:rFonts w:eastAsia="Arial" w:cs="Arial"/>
          <w:color w:val="520740"/>
          <w:lang w:eastAsia="vi-VN"/>
        </w:rPr>
        <w:t>trong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nh</w:t>
      </w:r>
      <w:r w:rsidRPr="006E11EB">
        <w:rPr>
          <w:rFonts w:ascii="Calibri" w:eastAsia="Arial" w:hAnsi="Calibri" w:cs="Calibri"/>
          <w:color w:val="520740"/>
          <w:lang w:eastAsia="vi-VN"/>
        </w:rPr>
        <w:t>ữ</w:t>
      </w:r>
      <w:r w:rsidRPr="006E11EB">
        <w:rPr>
          <w:rFonts w:eastAsia="Arial" w:cs="Arial"/>
          <w:color w:val="520740"/>
          <w:lang w:eastAsia="vi-VN"/>
        </w:rPr>
        <w:t>ng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năm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đ</w:t>
      </w:r>
      <w:r w:rsidRPr="006E11EB">
        <w:rPr>
          <w:rFonts w:ascii="Calibri" w:eastAsia="Arial" w:hAnsi="Calibri" w:cs="Calibri"/>
          <w:color w:val="520740"/>
          <w:lang w:eastAsia="vi-VN"/>
        </w:rPr>
        <w:t>ầ</w:t>
      </w:r>
      <w:r w:rsidRPr="006E11EB">
        <w:rPr>
          <w:rFonts w:eastAsia="Arial" w:cs="Arial"/>
          <w:color w:val="520740"/>
          <w:lang w:eastAsia="vi-VN"/>
        </w:rPr>
        <w:t>u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đã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đ</w:t>
      </w:r>
      <w:r w:rsidRPr="006E11EB">
        <w:rPr>
          <w:rFonts w:ascii="Calibri" w:eastAsia="Arial" w:hAnsi="Calibri" w:cs="Calibri"/>
          <w:color w:val="520740"/>
          <w:lang w:eastAsia="vi-VN"/>
        </w:rPr>
        <w:t>ạ</w:t>
      </w:r>
      <w:r w:rsidRPr="006E11EB">
        <w:rPr>
          <w:rFonts w:eastAsia="Arial" w:cs="Arial"/>
          <w:color w:val="520740"/>
          <w:lang w:eastAsia="vi-VN"/>
        </w:rPr>
        <w:t>t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đ</w:t>
      </w:r>
      <w:r w:rsidRPr="006E11EB">
        <w:rPr>
          <w:rFonts w:ascii="Calibri" w:eastAsia="Arial" w:hAnsi="Calibri" w:cs="Calibri"/>
          <w:color w:val="520740"/>
          <w:lang w:eastAsia="vi-VN"/>
        </w:rPr>
        <w:t>ượ</w:t>
      </w:r>
      <w:r w:rsidRPr="006E11EB">
        <w:rPr>
          <w:rFonts w:eastAsia="Arial" w:cs="Arial"/>
          <w:color w:val="520740"/>
          <w:lang w:eastAsia="vi-VN"/>
        </w:rPr>
        <w:t>c</w:t>
      </w:r>
      <w:proofErr w:type="spellEnd"/>
      <w:r w:rsidRPr="006E11EB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6E11EB">
        <w:rPr>
          <w:rFonts w:eastAsia="Arial" w:cs="Arial"/>
          <w:color w:val="520740"/>
          <w:lang w:eastAsia="vi-VN"/>
        </w:rPr>
        <w:t>khi</w:t>
      </w:r>
      <w:proofErr w:type="spellEnd"/>
      <w:r w:rsidRPr="006E11EB">
        <w:rPr>
          <w:rFonts w:eastAsia="Arial" w:cs="Arial"/>
          <w:color w:val="520740"/>
          <w:lang w:eastAsia="vi-VN"/>
        </w:rPr>
        <w:t>:</w:t>
      </w:r>
    </w:p>
    <w:p w14:paraId="070DDE58" w14:textId="77777777" w:rsidR="006D4EE0" w:rsidRPr="0063213F" w:rsidRDefault="00000000" w:rsidP="006E11EB">
      <w:pPr>
        <w:pStyle w:val="ListBullet"/>
        <w:shd w:val="clear" w:color="auto" w:fill="FEF7F6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ề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chăng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ợ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ề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ứ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</w:t>
      </w:r>
      <w:r w:rsidRPr="0063213F">
        <w:rPr>
          <w:rFonts w:ascii="Calibri" w:eastAsia="Arial" w:hAnsi="Calibri" w:cs="Calibri"/>
          <w:lang w:eastAsia="vi-VN"/>
        </w:rPr>
        <w:t>ỏ</w:t>
      </w:r>
      <w:r w:rsidRPr="0063213F">
        <w:rPr>
          <w:rFonts w:asciiTheme="majorHAnsi" w:eastAsia="Arial" w:hAnsiTheme="majorHAnsi" w:cs="Arial"/>
          <w:lang w:eastAsia="vi-VN"/>
        </w:rPr>
        <w:t>e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ẹ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ụ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</w:p>
    <w:p w14:paraId="3A17870C" w14:textId="77777777" w:rsidR="00F776D1" w:rsidRPr="0063213F" w:rsidRDefault="00000000" w:rsidP="006E11EB">
      <w:pPr>
        <w:pStyle w:val="ListBullet"/>
        <w:shd w:val="clear" w:color="auto" w:fill="FEF7F6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ồ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ứ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ự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</w:t>
      </w:r>
      <w:r w:rsidRPr="0063213F">
        <w:rPr>
          <w:rFonts w:ascii="Calibri" w:eastAsia="Arial" w:hAnsi="Calibri" w:cs="Calibri"/>
          <w:lang w:eastAsia="vi-VN"/>
        </w:rPr>
        <w:t>ữ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</w:p>
    <w:p w14:paraId="33A4B03A" w14:textId="77777777" w:rsidR="00C04CDF" w:rsidRPr="0063213F" w:rsidRDefault="00000000" w:rsidP="006E11EB">
      <w:pPr>
        <w:pStyle w:val="ListBullet"/>
        <w:shd w:val="clear" w:color="auto" w:fill="FEF7F6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ẵ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sàng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="Calibri" w:eastAsia="Arial" w:hAnsi="Calibri" w:cs="Calibri"/>
          <w:lang w:eastAsia="vi-VN"/>
        </w:rPr>
        <w:t>ứ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</w:t>
      </w:r>
      <w:r w:rsidRPr="0063213F">
        <w:rPr>
          <w:rFonts w:ascii="Calibri" w:eastAsia="Arial" w:hAnsi="Calibri" w:cs="Calibri"/>
          <w:lang w:eastAsia="vi-VN"/>
        </w:rPr>
        <w:t>ồ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thăm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ồ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ướ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ẫ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ồ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</w:p>
    <w:p w14:paraId="500964E1" w14:textId="77777777" w:rsidR="00C04CDF" w:rsidRPr="0063213F" w:rsidRDefault="00000000" w:rsidP="006E11EB">
      <w:pPr>
        <w:pStyle w:val="ListBullet"/>
        <w:shd w:val="clear" w:color="auto" w:fill="FEF7F6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alibri" w:eastAsia="Arial" w:hAnsi="Calibri" w:cs="Calibri"/>
          <w:lang w:eastAsia="vi-VN"/>
        </w:rPr>
        <w:t>ươ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entury Gothic" w:eastAsia="Arial" w:hAnsi="Century Gothic" w:cs="Century Gothic"/>
          <w:lang w:eastAsia="vi-VN"/>
        </w:rPr>
        <w:t>ì</w:t>
      </w:r>
      <w:r w:rsidRPr="0063213F">
        <w:rPr>
          <w:rFonts w:asciiTheme="majorHAnsi" w:eastAsia="Arial" w:hAnsiTheme="majorHAnsi" w:cs="Arial"/>
          <w:lang w:eastAsia="vi-VN"/>
        </w:rPr>
        <w:t>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ề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ặ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ở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lao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ề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ọ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ng</w:t>
      </w:r>
      <w:r w:rsidRPr="0063213F">
        <w:rPr>
          <w:rFonts w:ascii="Calibri" w:eastAsia="Arial" w:hAnsi="Calibri" w:cs="Calibri"/>
          <w:lang w:eastAsia="vi-VN"/>
        </w:rPr>
        <w:t>ườ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chào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đón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</w:p>
    <w:p w14:paraId="136FF457" w14:textId="77777777" w:rsidR="00CF371C" w:rsidRPr="0063213F" w:rsidRDefault="00000000" w:rsidP="006E11EB">
      <w:pPr>
        <w:pStyle w:val="ListBullet"/>
        <w:shd w:val="clear" w:color="auto" w:fill="FEF7F6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lastRenderedPageBreak/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phòng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ng</w:t>
      </w:r>
      <w:r w:rsidRPr="0063213F">
        <w:rPr>
          <w:rFonts w:ascii="Calibri" w:eastAsia="Arial" w:hAnsi="Calibri" w:cs="Calibri"/>
          <w:lang w:eastAsia="vi-VN"/>
        </w:rPr>
        <w:t>ừ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rãi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ướ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kh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ho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x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ra</w:t>
      </w:r>
      <w:proofErr w:type="spellEnd"/>
    </w:p>
    <w:p w14:paraId="48FD76F6" w14:textId="77777777" w:rsidR="006D4EE0" w:rsidRPr="0063213F" w:rsidRDefault="00000000" w:rsidP="006E11EB">
      <w:pPr>
        <w:pStyle w:val="ListBullet"/>
        <w:shd w:val="clear" w:color="auto" w:fill="FEF7F6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ự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ti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ằ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qu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ch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ụ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ị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</w:t>
      </w:r>
      <w:r w:rsidRPr="0063213F">
        <w:rPr>
          <w:rFonts w:ascii="Calibri" w:eastAsia="Arial" w:hAnsi="Calibri" w:cs="Calibri"/>
          <w:lang w:eastAsia="vi-VN"/>
        </w:rPr>
        <w:t>ồ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ơ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</w:t>
      </w:r>
      <w:r w:rsidRPr="0063213F">
        <w:rPr>
          <w:rFonts w:ascii="Calibri" w:eastAsia="Arial" w:hAnsi="Calibri" w:cs="Calibri"/>
          <w:lang w:eastAsia="vi-VN"/>
        </w:rPr>
        <w:t>ị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ờ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ể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quy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lo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ng</w:t>
      </w:r>
      <w:r w:rsidRPr="0063213F">
        <w:rPr>
          <w:rFonts w:ascii="Calibri" w:eastAsia="Arial" w:hAnsi="Calibri" w:cs="Calibri"/>
          <w:lang w:eastAsia="vi-VN"/>
        </w:rPr>
        <w:t>ạ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</w:p>
    <w:p w14:paraId="3EC98E8A" w14:textId="114051DE" w:rsidR="006D4EE0" w:rsidRPr="0063213F" w:rsidRDefault="00166255" w:rsidP="006E11EB">
      <w:pPr>
        <w:pStyle w:val="ListBullet"/>
        <w:shd w:val="clear" w:color="auto" w:fill="FEF7F6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>
        <w:rPr>
          <w:rFonts w:ascii="Calibri" w:eastAsia="Arial" w:hAnsi="Calibri" w:cs="Calibri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ệ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</w:t>
      </w:r>
      <w:r w:rsidRPr="0063213F">
        <w:rPr>
          <w:rFonts w:ascii="Calibri" w:eastAsia="Arial" w:hAnsi="Calibri" w:cs="Calibri"/>
          <w:lang w:eastAsia="vi-VN"/>
        </w:rPr>
        <w:t>ụ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</w:t>
      </w:r>
      <w:r w:rsidRPr="0063213F">
        <w:rPr>
          <w:rFonts w:ascii="Calibri" w:eastAsia="Arial" w:hAnsi="Calibri" w:cs="Calibri"/>
          <w:lang w:eastAsia="vi-VN"/>
        </w:rPr>
        <w:t>ầ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b</w:t>
      </w:r>
      <w:r w:rsidRPr="0063213F">
        <w:rPr>
          <w:rFonts w:ascii="Calibri" w:eastAsia="Arial" w:hAnsi="Calibri" w:cs="Calibri"/>
          <w:lang w:eastAsia="vi-VN"/>
        </w:rPr>
        <w:t>ở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lao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tay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ngh</w:t>
      </w:r>
      <w:r w:rsidRPr="0063213F">
        <w:rPr>
          <w:rFonts w:ascii="Calibri" w:eastAsia="Arial" w:hAnsi="Calibri" w:cs="Calibri"/>
          <w:lang w:eastAsia="vi-VN"/>
        </w:rPr>
        <w:t>ề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ự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</w:t>
      </w:r>
      <w:r w:rsidRPr="0063213F">
        <w:rPr>
          <w:rFonts w:ascii="Calibri" w:eastAsia="Arial" w:hAnsi="Calibri" w:cs="Calibri"/>
          <w:lang w:eastAsia="vi-VN"/>
        </w:rPr>
        <w:t>ậ</w:t>
      </w:r>
      <w:r w:rsidRPr="0063213F">
        <w:rPr>
          <w:rFonts w:asciiTheme="majorHAnsi" w:eastAsia="Arial" w:hAnsiTheme="majorHAnsi" w:cs="Arial"/>
          <w:lang w:eastAsia="vi-VN"/>
        </w:rPr>
        <w:t>p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h</w:t>
      </w:r>
      <w:r w:rsidRPr="0063213F">
        <w:rPr>
          <w:rFonts w:ascii="Calibri" w:eastAsia="Arial" w:hAnsi="Calibri" w:cs="Calibri"/>
          <w:lang w:eastAsia="vi-VN"/>
        </w:rPr>
        <w:t>ỗ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ợ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s</w:t>
      </w:r>
      <w:r w:rsidRPr="0063213F">
        <w:rPr>
          <w:rFonts w:ascii="Calibri" w:eastAsia="Arial" w:hAnsi="Calibri" w:cs="Calibri"/>
          <w:lang w:eastAsia="vi-VN"/>
        </w:rPr>
        <w:t>ự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tri</w:t>
      </w:r>
      <w:r w:rsidRPr="0063213F">
        <w:rPr>
          <w:rFonts w:ascii="Calibri" w:eastAsia="Arial" w:hAnsi="Calibri" w:cs="Calibri"/>
          <w:lang w:eastAsia="vi-VN"/>
        </w:rPr>
        <w:t>ể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l</w:t>
      </w:r>
      <w:r w:rsidRPr="0063213F">
        <w:rPr>
          <w:rFonts w:ascii="Calibri" w:eastAsia="Arial" w:hAnsi="Calibri" w:cs="Calibri"/>
          <w:lang w:eastAsia="vi-VN"/>
        </w:rPr>
        <w:t>ợ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di</w:t>
      </w:r>
      <w:r w:rsidRPr="0063213F">
        <w:rPr>
          <w:rFonts w:ascii="Calibri" w:eastAsia="Arial" w:hAnsi="Calibri" w:cs="Calibri"/>
          <w:lang w:eastAsia="vi-VN"/>
        </w:rPr>
        <w:t>ệ</w:t>
      </w:r>
      <w:r w:rsidRPr="0063213F">
        <w:rPr>
          <w:rFonts w:asciiTheme="majorHAnsi" w:eastAsia="Arial" w:hAnsiTheme="majorHAnsi" w:cs="Arial"/>
          <w:lang w:eastAsia="vi-VN"/>
        </w:rPr>
        <w:t>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</w:p>
    <w:p w14:paraId="556E0F6F" w14:textId="77777777" w:rsidR="00542D2D" w:rsidRPr="0063213F" w:rsidRDefault="00000000" w:rsidP="006E11EB">
      <w:pPr>
        <w:pStyle w:val="ListBullet"/>
        <w:shd w:val="clear" w:color="auto" w:fill="FEF7F6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3213F">
        <w:rPr>
          <w:rFonts w:asciiTheme="majorHAnsi" w:eastAsia="Arial" w:hAnsiTheme="majorHAnsi" w:cs="Arial"/>
          <w:lang w:eastAsia="vi-VN"/>
        </w:rPr>
        <w:t>tr</w:t>
      </w:r>
      <w:r w:rsidRPr="0063213F">
        <w:rPr>
          <w:rFonts w:ascii="Calibri" w:eastAsia="Arial" w:hAnsi="Calibri" w:cs="Calibri"/>
          <w:lang w:eastAsia="vi-VN"/>
        </w:rPr>
        <w:t>ẻ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em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ả</w:t>
      </w:r>
      <w:r w:rsidRPr="0063213F">
        <w:rPr>
          <w:rFonts w:asciiTheme="majorHAnsi" w:eastAsia="Arial" w:hAnsiTheme="majorHAnsi" w:cs="Arial"/>
          <w:lang w:eastAsia="vi-VN"/>
        </w:rPr>
        <w:t>m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th</w:t>
      </w:r>
      <w:r w:rsidRPr="0063213F">
        <w:rPr>
          <w:rFonts w:ascii="Calibri" w:eastAsia="Arial" w:hAnsi="Calibri" w:cs="Calibri"/>
          <w:lang w:eastAsia="vi-VN"/>
        </w:rPr>
        <w:t>ấ</w:t>
      </w:r>
      <w:r w:rsidRPr="0063213F">
        <w:rPr>
          <w:rFonts w:asciiTheme="majorHAnsi" w:eastAsia="Arial" w:hAnsiTheme="majorHAnsi" w:cs="Arial"/>
          <w:lang w:eastAsia="vi-VN"/>
        </w:rPr>
        <w:t>y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k</w:t>
      </w:r>
      <w:r w:rsidRPr="0063213F">
        <w:rPr>
          <w:rFonts w:ascii="Calibri" w:eastAsia="Arial" w:hAnsi="Calibri" w:cs="Calibri"/>
          <w:lang w:eastAsia="vi-VN"/>
        </w:rPr>
        <w:t>ế</w:t>
      </w:r>
      <w:r w:rsidRPr="0063213F">
        <w:rPr>
          <w:rFonts w:asciiTheme="majorHAnsi" w:eastAsia="Arial" w:hAnsiTheme="majorHAnsi" w:cs="Arial"/>
          <w:lang w:eastAsia="vi-VN"/>
        </w:rPr>
        <w:t>t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</w:t>
      </w:r>
      <w:r w:rsidRPr="0063213F">
        <w:rPr>
          <w:rFonts w:ascii="Calibri" w:eastAsia="Arial" w:hAnsi="Calibri" w:cs="Calibri"/>
          <w:lang w:eastAsia="vi-VN"/>
        </w:rPr>
        <w:t>ố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</w:t>
      </w:r>
      <w:r w:rsidRPr="0063213F">
        <w:rPr>
          <w:rFonts w:ascii="Calibri" w:eastAsia="Arial" w:hAnsi="Calibri" w:cs="Calibri"/>
          <w:lang w:eastAsia="vi-VN"/>
        </w:rPr>
        <w:t>ớ</w:t>
      </w:r>
      <w:r w:rsidRPr="0063213F">
        <w:rPr>
          <w:rFonts w:asciiTheme="majorHAnsi" w:eastAsia="Arial" w:hAnsiTheme="majorHAnsi" w:cs="Arial"/>
          <w:lang w:eastAsia="vi-VN"/>
        </w:rPr>
        <w:t>i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ượ</w:t>
      </w:r>
      <w:r w:rsidRPr="0063213F">
        <w:rPr>
          <w:rFonts w:asciiTheme="majorHAnsi" w:eastAsia="Arial" w:hAnsiTheme="majorHAnsi" w:cs="Arial"/>
          <w:lang w:eastAsia="vi-VN"/>
        </w:rPr>
        <w:t>c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chào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đón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ộ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đ</w:t>
      </w:r>
      <w:r w:rsidRPr="0063213F">
        <w:rPr>
          <w:rFonts w:ascii="Calibri" w:eastAsia="Arial" w:hAnsi="Calibri" w:cs="Calibri"/>
          <w:lang w:eastAsia="vi-VN"/>
        </w:rPr>
        <w:t>ồ</w:t>
      </w:r>
      <w:r w:rsidRPr="0063213F">
        <w:rPr>
          <w:rFonts w:asciiTheme="majorHAnsi" w:eastAsia="Arial" w:hAnsiTheme="majorHAnsi" w:cs="Arial"/>
          <w:lang w:eastAsia="vi-VN"/>
        </w:rPr>
        <w:t>ng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c</w:t>
      </w:r>
      <w:r w:rsidRPr="0063213F">
        <w:rPr>
          <w:rFonts w:ascii="Calibri" w:eastAsia="Arial" w:hAnsi="Calibri" w:cs="Calibri"/>
          <w:lang w:eastAsia="vi-VN"/>
        </w:rPr>
        <w:t>ủ</w:t>
      </w:r>
      <w:r w:rsidRPr="0063213F">
        <w:rPr>
          <w:rFonts w:asciiTheme="majorHAnsi" w:eastAsia="Arial" w:hAnsiTheme="majorHAnsi" w:cs="Arial"/>
          <w:lang w:eastAsia="vi-VN"/>
        </w:rPr>
        <w:t>a</w:t>
      </w:r>
      <w:proofErr w:type="spellEnd"/>
      <w:r w:rsidRPr="0063213F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3213F">
        <w:rPr>
          <w:rFonts w:asciiTheme="majorHAnsi" w:eastAsia="Arial" w:hAnsiTheme="majorHAnsi" w:cs="Arial"/>
          <w:lang w:eastAsia="vi-VN"/>
        </w:rPr>
        <w:t>mình</w:t>
      </w:r>
      <w:proofErr w:type="spellEnd"/>
    </w:p>
    <w:p w14:paraId="7A530437" w14:textId="77777777" w:rsidR="006D4EE0" w:rsidRPr="00166255" w:rsidRDefault="00000000" w:rsidP="006E11EB">
      <w:pPr>
        <w:pStyle w:val="ListBullet"/>
        <w:shd w:val="clear" w:color="auto" w:fill="FEF7F6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16625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</w:t>
      </w:r>
      <w:r w:rsidRPr="00166255">
        <w:rPr>
          <w:rFonts w:ascii="Calibri" w:eastAsia="Arial" w:hAnsi="Calibri" w:cs="Calibri"/>
          <w:lang w:eastAsia="vi-VN"/>
        </w:rPr>
        <w:t>ẵ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ỏ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thu</w:t>
      </w:r>
      <w:r w:rsidRPr="00166255">
        <w:rPr>
          <w:rFonts w:ascii="Calibri" w:eastAsia="Arial" w:hAnsi="Calibri" w:cs="Calibri"/>
          <w:lang w:eastAsia="vi-VN"/>
        </w:rPr>
        <w:t>ậ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qu</w:t>
      </w:r>
      <w:r w:rsidRPr="00166255">
        <w:rPr>
          <w:rFonts w:ascii="Calibri" w:eastAsia="Arial" w:hAnsi="Calibri" w:cs="Calibri"/>
          <w:lang w:eastAsia="vi-VN"/>
        </w:rPr>
        <w:t>ả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ị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ợ</w:t>
      </w:r>
      <w:r w:rsidRPr="00166255">
        <w:rPr>
          <w:rFonts w:asciiTheme="majorHAnsi" w:eastAsia="Arial" w:hAnsiTheme="majorHAnsi" w:cs="Arial"/>
          <w:lang w:eastAsia="vi-VN"/>
        </w:rPr>
        <w:t>p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lâu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dài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ằ</w:t>
      </w:r>
      <w:r w:rsidRPr="00166255">
        <w:rPr>
          <w:rFonts w:asciiTheme="majorHAnsi" w:eastAsia="Arial" w:hAnsiTheme="majorHAnsi" w:cs="Arial"/>
          <w:lang w:eastAsia="vi-VN"/>
        </w:rPr>
        <w:t>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ạ</w:t>
      </w:r>
      <w:r w:rsidRPr="00166255">
        <w:rPr>
          <w:rFonts w:asciiTheme="majorHAnsi" w:eastAsia="Arial" w:hAnsiTheme="majorHAnsi" w:cs="Arial"/>
          <w:lang w:eastAsia="vi-VN"/>
        </w:rPr>
        <w:t>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đi</w:t>
      </w:r>
      <w:r w:rsidRPr="00166255">
        <w:rPr>
          <w:rFonts w:ascii="Calibri" w:eastAsia="Arial" w:hAnsi="Calibri" w:cs="Calibri"/>
          <w:lang w:eastAsia="vi-VN"/>
        </w:rPr>
        <w:t>ề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ki</w:t>
      </w:r>
      <w:r w:rsidRPr="00166255">
        <w:rPr>
          <w:rFonts w:ascii="Calibri" w:eastAsia="Arial" w:hAnsi="Calibri" w:cs="Calibri"/>
          <w:lang w:eastAsia="vi-VN"/>
        </w:rPr>
        <w:t>ệ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ngu</w:t>
      </w:r>
      <w:r w:rsidRPr="00166255">
        <w:rPr>
          <w:rFonts w:ascii="Calibri" w:eastAsia="Arial" w:hAnsi="Calibri" w:cs="Calibri"/>
          <w:lang w:eastAsia="vi-VN"/>
        </w:rPr>
        <w:t>ồ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tài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ượ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</w:t>
      </w:r>
      <w:r w:rsidRPr="00166255">
        <w:rPr>
          <w:rFonts w:ascii="Calibri" w:eastAsia="Arial" w:hAnsi="Calibri" w:cs="Calibri"/>
          <w:lang w:eastAsia="vi-VN"/>
        </w:rPr>
        <w:t>ắ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</w:t>
      </w:r>
      <w:r w:rsidRPr="00166255">
        <w:rPr>
          <w:rFonts w:ascii="Calibri" w:eastAsia="Arial" w:hAnsi="Calibri" w:cs="Calibri"/>
          <w:lang w:eastAsia="vi-VN"/>
        </w:rPr>
        <w:t>ế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</w:t>
      </w:r>
      <w:r w:rsidRPr="00166255">
        <w:rPr>
          <w:rFonts w:ascii="Calibri" w:eastAsia="Arial" w:hAnsi="Calibri" w:cs="Calibri"/>
          <w:lang w:eastAsia="vi-VN"/>
        </w:rPr>
        <w:t>ố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ợ</w:t>
      </w:r>
      <w:r w:rsidRPr="00166255">
        <w:rPr>
          <w:rFonts w:asciiTheme="majorHAnsi" w:eastAsia="Arial" w:hAnsiTheme="majorHAnsi" w:cs="Arial"/>
          <w:lang w:eastAsia="vi-VN"/>
        </w:rPr>
        <w:t>p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ư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ấ</w:t>
      </w:r>
      <w:r w:rsidRPr="00166255">
        <w:rPr>
          <w:rFonts w:asciiTheme="majorHAnsi" w:eastAsia="Arial" w:hAnsiTheme="majorHAnsi" w:cs="Arial"/>
          <w:lang w:eastAsia="vi-VN"/>
        </w:rPr>
        <w:t>p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d</w:t>
      </w:r>
      <w:r w:rsidRPr="00166255">
        <w:rPr>
          <w:rFonts w:ascii="Calibri" w:eastAsia="Arial" w:hAnsi="Calibri" w:cs="Calibri"/>
          <w:lang w:eastAsia="vi-VN"/>
        </w:rPr>
        <w:t>ị</w:t>
      </w:r>
      <w:r w:rsidRPr="00166255">
        <w:rPr>
          <w:rFonts w:asciiTheme="majorHAnsi" w:eastAsia="Arial" w:hAnsiTheme="majorHAnsi" w:cs="Arial"/>
          <w:lang w:eastAsia="vi-VN"/>
        </w:rPr>
        <w:t>ch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alibri" w:eastAsia="Arial" w:hAnsi="Calibri" w:cs="Calibri"/>
          <w:lang w:eastAsia="vi-VN"/>
        </w:rPr>
        <w:t>ụ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ỗ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gia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>.</w:t>
      </w:r>
    </w:p>
    <w:p w14:paraId="5DD5AB96" w14:textId="77777777" w:rsidR="004E201C" w:rsidRPr="004E474C" w:rsidRDefault="00000000" w:rsidP="00A161F3">
      <w:pPr>
        <w:rPr>
          <w:rFonts w:ascii="Calibri" w:eastAsia="Calibri" w:hAnsi="Calibri" w:cs="Calibri"/>
          <w:b/>
          <w:bCs/>
          <w:color w:val="55256C"/>
          <w:sz w:val="40"/>
          <w:szCs w:val="40"/>
          <w:lang w:val="en-US"/>
        </w:rPr>
      </w:pPr>
      <w:r w:rsidRPr="004E474C">
        <w:rPr>
          <w:rFonts w:ascii="Calibri" w:eastAsia="Calibri" w:hAnsi="Calibri" w:cs="Calibri"/>
          <w:b/>
          <w:bCs/>
          <w:color w:val="55256C"/>
          <w:sz w:val="40"/>
          <w:szCs w:val="40"/>
          <w:lang w:val="en-US"/>
        </w:rPr>
        <w:br w:type="page"/>
      </w:r>
    </w:p>
    <w:p w14:paraId="69249233" w14:textId="77777777" w:rsidR="00044DA1" w:rsidRPr="00166255" w:rsidRDefault="00000000" w:rsidP="00044DA1">
      <w:pPr>
        <w:pStyle w:val="Heading1"/>
      </w:pPr>
      <w:bookmarkStart w:id="12" w:name="_Toc163651124"/>
      <w:proofErr w:type="spellStart"/>
      <w:r w:rsidRPr="00166255">
        <w:rPr>
          <w:rFonts w:eastAsia="Arial" w:cs="Arial"/>
          <w:color w:val="262626"/>
          <w:lang w:eastAsia="vi-VN"/>
        </w:rPr>
        <w:lastRenderedPageBreak/>
        <w:t>Chi</w:t>
      </w:r>
      <w:r w:rsidRPr="00166255">
        <w:rPr>
          <w:rFonts w:ascii="Calibri" w:eastAsia="Arial" w:hAnsi="Calibri" w:cs="Calibri"/>
          <w:color w:val="262626"/>
          <w:lang w:eastAsia="vi-VN"/>
        </w:rPr>
        <w:t>ế</w:t>
      </w:r>
      <w:r w:rsidRPr="00166255">
        <w:rPr>
          <w:rFonts w:eastAsia="Arial" w:cs="Arial"/>
          <w:color w:val="262626"/>
          <w:lang w:eastAsia="vi-VN"/>
        </w:rPr>
        <w:t>n</w:t>
      </w:r>
      <w:proofErr w:type="spellEnd"/>
      <w:r w:rsidRPr="00166255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166255">
        <w:rPr>
          <w:rFonts w:eastAsia="Arial" w:cs="Arial"/>
          <w:color w:val="262626"/>
          <w:lang w:eastAsia="vi-VN"/>
        </w:rPr>
        <w:t>l</w:t>
      </w:r>
      <w:r w:rsidRPr="00166255">
        <w:rPr>
          <w:rFonts w:ascii="Calibri" w:eastAsia="Arial" w:hAnsi="Calibri" w:cs="Calibri"/>
          <w:color w:val="262626"/>
          <w:lang w:eastAsia="vi-VN"/>
        </w:rPr>
        <w:t>ượ</w:t>
      </w:r>
      <w:r w:rsidRPr="00166255">
        <w:rPr>
          <w:rFonts w:eastAsia="Arial" w:cs="Arial"/>
          <w:color w:val="262626"/>
          <w:lang w:eastAsia="vi-VN"/>
        </w:rPr>
        <w:t>c</w:t>
      </w:r>
      <w:proofErr w:type="spellEnd"/>
      <w:r w:rsidRPr="00166255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166255">
        <w:rPr>
          <w:rFonts w:eastAsia="Arial" w:cs="Arial"/>
          <w:color w:val="262626"/>
          <w:lang w:eastAsia="vi-VN"/>
        </w:rPr>
        <w:t>trên</w:t>
      </w:r>
      <w:proofErr w:type="spellEnd"/>
      <w:r w:rsidRPr="00166255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166255">
        <w:rPr>
          <w:rFonts w:eastAsia="Arial" w:cs="Arial"/>
          <w:color w:val="262626"/>
          <w:lang w:eastAsia="vi-VN"/>
        </w:rPr>
        <w:t>m</w:t>
      </w:r>
      <w:r w:rsidRPr="00166255">
        <w:rPr>
          <w:rFonts w:ascii="Calibri" w:eastAsia="Arial" w:hAnsi="Calibri" w:cs="Calibri"/>
          <w:color w:val="262626"/>
          <w:lang w:eastAsia="vi-VN"/>
        </w:rPr>
        <w:t>ộ</w:t>
      </w:r>
      <w:r w:rsidRPr="00166255">
        <w:rPr>
          <w:rFonts w:eastAsia="Arial" w:cs="Arial"/>
          <w:color w:val="262626"/>
          <w:lang w:eastAsia="vi-VN"/>
        </w:rPr>
        <w:t>t</w:t>
      </w:r>
      <w:proofErr w:type="spellEnd"/>
      <w:r w:rsidRPr="00166255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166255">
        <w:rPr>
          <w:rFonts w:eastAsia="Arial" w:cs="Arial"/>
          <w:color w:val="262626"/>
          <w:lang w:eastAsia="vi-VN"/>
        </w:rPr>
        <w:t>trang</w:t>
      </w:r>
      <w:bookmarkEnd w:id="12"/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5944"/>
      </w:tblGrid>
      <w:tr w:rsidR="008D3EEB" w14:paraId="7B564690" w14:textId="77777777" w:rsidTr="00ED1B35">
        <w:tc>
          <w:tcPr>
            <w:tcW w:w="9346" w:type="dxa"/>
            <w:gridSpan w:val="3"/>
            <w:shd w:val="clear" w:color="auto" w:fill="ACD5EE"/>
          </w:tcPr>
          <w:p w14:paraId="3B09A045" w14:textId="77777777" w:rsidR="00A0177D" w:rsidRPr="00166255" w:rsidRDefault="00000000" w:rsidP="009D03B3">
            <w:pPr>
              <w:spacing w:before="40" w:after="40"/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T</w:t>
            </w:r>
            <w:r w:rsidRPr="00ED1B35">
              <w:rPr>
                <w:rFonts w:ascii="Calibri" w:eastAsia="Arial" w:hAnsi="Calibri" w:cs="Calibri"/>
                <w:b/>
                <w:bCs/>
                <w:color w:val="000000" w:themeColor="text1"/>
                <w:lang w:eastAsia="vi-VN"/>
              </w:rPr>
              <w:t>ầ</w:t>
            </w:r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m</w:t>
            </w:r>
            <w:proofErr w:type="spellEnd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 xml:space="preserve"> </w:t>
            </w:r>
            <w:proofErr w:type="spellStart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nhìn</w:t>
            </w:r>
            <w:proofErr w:type="spellEnd"/>
          </w:p>
        </w:tc>
      </w:tr>
      <w:tr w:rsidR="008D3EEB" w14:paraId="5978461E" w14:textId="77777777" w:rsidTr="00ED1B35">
        <w:tc>
          <w:tcPr>
            <w:tcW w:w="9346" w:type="dxa"/>
            <w:gridSpan w:val="3"/>
            <w:shd w:val="clear" w:color="auto" w:fill="ECF8FE"/>
          </w:tcPr>
          <w:p w14:paraId="37DDF7CD" w14:textId="77777777" w:rsidR="00A0177D" w:rsidRPr="00166255" w:rsidRDefault="00000000" w:rsidP="00350001">
            <w:pPr>
              <w:spacing w:before="120"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R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ằ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ấ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ả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ở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Úc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phát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tri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ể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ẽ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trong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ữ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năm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ầ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ờ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. Các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có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ơ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phát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huy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ti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năng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mình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khi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ượ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nuôi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ưỡ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b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ở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ữ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ượ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trao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quy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k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ữ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ườ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ượ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ữ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ỗ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20"/>
                <w:szCs w:val="20"/>
                <w:lang w:eastAsia="vi-VN"/>
              </w:rPr>
              <w:t>ợ</w:t>
            </w:r>
            <w:proofErr w:type="spellEnd"/>
            <w:r w:rsidRPr="00166255">
              <w:rPr>
                <w:rFonts w:asciiTheme="majorHAnsi" w:eastAsia="Arial" w:hAnsiTheme="majorHAnsi" w:cs="Arial"/>
                <w:sz w:val="20"/>
                <w:szCs w:val="20"/>
                <w:lang w:eastAsia="vi-VN"/>
              </w:rPr>
              <w:t>.</w:t>
            </w:r>
          </w:p>
        </w:tc>
      </w:tr>
      <w:tr w:rsidR="008D3EEB" w14:paraId="4AA59B2F" w14:textId="77777777" w:rsidTr="00ED1B35">
        <w:tc>
          <w:tcPr>
            <w:tcW w:w="9346" w:type="dxa"/>
            <w:gridSpan w:val="3"/>
            <w:shd w:val="clear" w:color="auto" w:fill="DCE2B0"/>
          </w:tcPr>
          <w:p w14:paraId="7626D426" w14:textId="77777777" w:rsidR="00A0177D" w:rsidRPr="00166255" w:rsidRDefault="00000000" w:rsidP="009D03B3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2F2F2" w:themeColor="background1" w:themeShade="F2"/>
              </w:rPr>
            </w:pPr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 xml:space="preserve">Các </w:t>
            </w:r>
            <w:proofErr w:type="spellStart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nguyên</w:t>
            </w:r>
            <w:proofErr w:type="spellEnd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 xml:space="preserve"> </w:t>
            </w:r>
            <w:proofErr w:type="spellStart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t</w:t>
            </w:r>
            <w:r w:rsidRPr="00ED1B35">
              <w:rPr>
                <w:rFonts w:ascii="Calibri" w:eastAsia="Arial" w:hAnsi="Calibri" w:cs="Calibri"/>
                <w:b/>
                <w:bCs/>
                <w:color w:val="000000" w:themeColor="text1"/>
                <w:lang w:eastAsia="vi-VN"/>
              </w:rPr>
              <w:t>ắ</w:t>
            </w:r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c</w:t>
            </w:r>
            <w:proofErr w:type="spellEnd"/>
          </w:p>
        </w:tc>
      </w:tr>
      <w:tr w:rsidR="008D3EEB" w14:paraId="2ECF9AF1" w14:textId="77777777" w:rsidTr="00ED1B35">
        <w:tc>
          <w:tcPr>
            <w:tcW w:w="426" w:type="dxa"/>
            <w:shd w:val="clear" w:color="auto" w:fill="F3F5E4"/>
          </w:tcPr>
          <w:p w14:paraId="4E3F2AC5" w14:textId="77777777" w:rsidR="00BB4D4F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8920" w:type="dxa"/>
            <w:gridSpan w:val="2"/>
            <w:shd w:val="clear" w:color="auto" w:fill="F3F5E4"/>
          </w:tcPr>
          <w:p w14:paraId="6858B975" w14:textId="77777777" w:rsidR="00BB4D4F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L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ấ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y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làm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trung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tâm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</w:p>
        </w:tc>
      </w:tr>
      <w:tr w:rsidR="008D3EEB" w14:paraId="6A4EFA20" w14:textId="77777777" w:rsidTr="00ED1B35">
        <w:tc>
          <w:tcPr>
            <w:tcW w:w="426" w:type="dxa"/>
            <w:shd w:val="clear" w:color="auto" w:fill="F3F5E4"/>
          </w:tcPr>
          <w:p w14:paraId="6D77D66E" w14:textId="77777777" w:rsidR="00BB4D4F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8920" w:type="dxa"/>
            <w:gridSpan w:val="2"/>
            <w:shd w:val="clear" w:color="auto" w:fill="F3F5E4"/>
          </w:tcPr>
          <w:p w14:paraId="296A33B9" w14:textId="77777777" w:rsidR="00BB4D4F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ự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trên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đi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ể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</w:p>
        </w:tc>
      </w:tr>
      <w:tr w:rsidR="008D3EEB" w14:paraId="40F8A788" w14:textId="77777777" w:rsidTr="00ED1B35">
        <w:tc>
          <w:tcPr>
            <w:tcW w:w="426" w:type="dxa"/>
            <w:shd w:val="clear" w:color="auto" w:fill="F3F5E4"/>
          </w:tcPr>
          <w:p w14:paraId="72DE871F" w14:textId="77777777" w:rsidR="00BB4D4F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8920" w:type="dxa"/>
            <w:gridSpan w:val="2"/>
            <w:shd w:val="clear" w:color="auto" w:fill="F3F5E4"/>
          </w:tcPr>
          <w:p w14:paraId="5DF2A6DF" w14:textId="77777777" w:rsidR="00BB4D4F" w:rsidRPr="00166255" w:rsidRDefault="00000000" w:rsidP="0059486F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Tôn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ọ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</w:p>
        </w:tc>
      </w:tr>
      <w:tr w:rsidR="008D3EEB" w14:paraId="1DB6E1D3" w14:textId="77777777" w:rsidTr="00ED1B35">
        <w:tc>
          <w:tcPr>
            <w:tcW w:w="426" w:type="dxa"/>
            <w:shd w:val="clear" w:color="auto" w:fill="F3F5E4"/>
          </w:tcPr>
          <w:p w14:paraId="1E3FE32D" w14:textId="77777777" w:rsidR="00BB4D4F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8920" w:type="dxa"/>
            <w:gridSpan w:val="2"/>
            <w:shd w:val="clear" w:color="auto" w:fill="F3F5E4"/>
          </w:tcPr>
          <w:p w14:paraId="13FAF5DD" w14:textId="77777777" w:rsidR="00BB4D4F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Công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b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ằ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hòa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tôn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ọ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s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ự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đa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</w:p>
        </w:tc>
      </w:tr>
      <w:tr w:rsidR="008D3EEB" w14:paraId="310BAA2B" w14:textId="77777777" w:rsidTr="00ED1B35">
        <w:tc>
          <w:tcPr>
            <w:tcW w:w="426" w:type="dxa"/>
            <w:shd w:val="clear" w:color="auto" w:fill="F3F5E4"/>
          </w:tcPr>
          <w:p w14:paraId="0C021A85" w14:textId="77777777" w:rsidR="00BB4D4F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8920" w:type="dxa"/>
            <w:gridSpan w:val="2"/>
            <w:shd w:val="clear" w:color="auto" w:fill="F3F5E4"/>
          </w:tcPr>
          <w:p w14:paraId="47C02301" w14:textId="77777777" w:rsidR="00BB4D4F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i/>
                <w:iCs/>
                <w:sz w:val="18"/>
                <w:szCs w:val="18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ư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ra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th</w:t>
            </w:r>
            <w:r w:rsidRPr="00166255">
              <w:rPr>
                <w:rFonts w:ascii="Century Gothic" w:eastAsia="Arial" w:hAnsi="Century Gothic" w:cs="Century Gothic"/>
                <w:b/>
                <w:bCs/>
                <w:sz w:val="18"/>
                <w:szCs w:val="18"/>
                <w:lang w:eastAsia="vi-VN"/>
              </w:rPr>
              <w:t>ô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tin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ự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vào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b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ằ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ch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</w:p>
        </w:tc>
      </w:tr>
      <w:tr w:rsidR="008D3EEB" w14:paraId="3E38CFBA" w14:textId="77777777" w:rsidTr="00ED1B35">
        <w:tc>
          <w:tcPr>
            <w:tcW w:w="9346" w:type="dxa"/>
            <w:gridSpan w:val="3"/>
            <w:shd w:val="clear" w:color="auto" w:fill="FACECD"/>
          </w:tcPr>
          <w:p w14:paraId="278BEE11" w14:textId="77777777" w:rsidR="00A0177D" w:rsidRPr="00166255" w:rsidRDefault="00000000" w:rsidP="009D03B3">
            <w:pPr>
              <w:spacing w:before="40" w:after="40"/>
              <w:jc w:val="center"/>
              <w:rPr>
                <w:rFonts w:asciiTheme="majorHAnsi" w:hAnsiTheme="majorHAnsi"/>
                <w:b/>
                <w:bCs/>
                <w:color w:val="F2F2F2" w:themeColor="background1" w:themeShade="F2"/>
              </w:rPr>
            </w:pPr>
            <w:proofErr w:type="spellStart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K</w:t>
            </w:r>
            <w:r w:rsidRPr="00ED1B35">
              <w:rPr>
                <w:rFonts w:ascii="Calibri" w:eastAsia="Arial" w:hAnsi="Calibri" w:cs="Calibri"/>
                <w:b/>
                <w:bCs/>
                <w:color w:val="000000" w:themeColor="text1"/>
                <w:lang w:eastAsia="vi-VN"/>
              </w:rPr>
              <w:t>ế</w:t>
            </w:r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t</w:t>
            </w:r>
            <w:proofErr w:type="spellEnd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 xml:space="preserve"> </w:t>
            </w:r>
            <w:proofErr w:type="spellStart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qu</w:t>
            </w:r>
            <w:r w:rsidRPr="00ED1B35">
              <w:rPr>
                <w:rFonts w:ascii="Calibri" w:eastAsia="Arial" w:hAnsi="Calibri" w:cs="Calibri"/>
                <w:b/>
                <w:bCs/>
                <w:color w:val="000000" w:themeColor="text1"/>
                <w:lang w:eastAsia="vi-VN"/>
              </w:rPr>
              <w:t>ả</w:t>
            </w:r>
            <w:proofErr w:type="spellEnd"/>
          </w:p>
        </w:tc>
      </w:tr>
      <w:tr w:rsidR="008D3EEB" w14:paraId="6395466C" w14:textId="77777777" w:rsidTr="00ED1B35">
        <w:tc>
          <w:tcPr>
            <w:tcW w:w="426" w:type="dxa"/>
            <w:shd w:val="clear" w:color="auto" w:fill="FEF7F6"/>
          </w:tcPr>
          <w:p w14:paraId="2485EC56" w14:textId="77777777" w:rsidR="00A0177D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40C869F2" w14:textId="77777777" w:rsidR="00A0177D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b/>
                <w:sz w:val="18"/>
                <w:szCs w:val="18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nuôi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an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toàn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</w:p>
        </w:tc>
      </w:tr>
      <w:tr w:rsidR="008D3EEB" w14:paraId="16ECAB75" w14:textId="77777777" w:rsidTr="00ED1B35">
        <w:tc>
          <w:tcPr>
            <w:tcW w:w="426" w:type="dxa"/>
            <w:shd w:val="clear" w:color="auto" w:fill="FEF7F6"/>
          </w:tcPr>
          <w:p w14:paraId="70BB9172" w14:textId="77777777" w:rsidR="00A0177D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66C7B80D" w14:textId="77777777" w:rsidR="00A0177D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ỏ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ặ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xã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tình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</w:p>
        </w:tc>
      </w:tr>
      <w:tr w:rsidR="008D3EEB" w14:paraId="3B79C511" w14:textId="77777777" w:rsidTr="00ED1B35">
        <w:tc>
          <w:tcPr>
            <w:tcW w:w="426" w:type="dxa"/>
            <w:shd w:val="clear" w:color="auto" w:fill="FEF7F6"/>
          </w:tcPr>
          <w:p w14:paraId="107A6E17" w14:textId="77777777" w:rsidR="00A0177D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43DE1FE1" w14:textId="77777777" w:rsidR="00A0177D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</w:p>
        </w:tc>
      </w:tr>
      <w:tr w:rsidR="008D3EEB" w14:paraId="28E92885" w14:textId="77777777" w:rsidTr="00ED1B35">
        <w:tc>
          <w:tcPr>
            <w:tcW w:w="426" w:type="dxa"/>
            <w:shd w:val="clear" w:color="auto" w:fill="FEF7F6"/>
          </w:tcPr>
          <w:p w14:paraId="4989FE35" w14:textId="77777777" w:rsidR="00A0177D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4DEA19B6" w14:textId="77777777" w:rsidR="00A0177D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có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ắ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liên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ặ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ẽ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văn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hóa</w:t>
            </w:r>
            <w:proofErr w:type="spellEnd"/>
          </w:p>
        </w:tc>
      </w:tr>
      <w:tr w:rsidR="008D3EEB" w14:paraId="528DAABA" w14:textId="77777777" w:rsidTr="00ED1B35">
        <w:tc>
          <w:tcPr>
            <w:tcW w:w="426" w:type="dxa"/>
            <w:shd w:val="clear" w:color="auto" w:fill="FEF7F6"/>
          </w:tcPr>
          <w:p w14:paraId="13C44226" w14:textId="77777777" w:rsidR="00A0177D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6B2A5862" w14:textId="77777777" w:rsidR="00A0177D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có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vui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166255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ưở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</w:p>
        </w:tc>
      </w:tr>
      <w:tr w:rsidR="008D3EEB" w14:paraId="72017E4F" w14:textId="77777777" w:rsidTr="00ED1B35">
        <w:tc>
          <w:tcPr>
            <w:tcW w:w="426" w:type="dxa"/>
            <w:shd w:val="clear" w:color="auto" w:fill="FEF7F6"/>
          </w:tcPr>
          <w:p w14:paraId="1FDB769E" w14:textId="77777777" w:rsidR="00A0177D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41624518" w14:textId="77777777" w:rsidR="00A0177D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Nhu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đáp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</w:p>
        </w:tc>
      </w:tr>
      <w:tr w:rsidR="008D3EEB" w14:paraId="7AFB9732" w14:textId="77777777" w:rsidTr="00ED1B35">
        <w:tc>
          <w:tcPr>
            <w:tcW w:w="426" w:type="dxa"/>
            <w:shd w:val="clear" w:color="auto" w:fill="FEF7F6"/>
          </w:tcPr>
          <w:p w14:paraId="3E579FAD" w14:textId="77777777" w:rsidR="00A0177D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429576CE" w14:textId="77777777" w:rsidR="00A0177D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trao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quy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</w:p>
        </w:tc>
      </w:tr>
      <w:tr w:rsidR="008D3EEB" w14:paraId="2E7E6645" w14:textId="77777777" w:rsidTr="00ED1B35">
        <w:tc>
          <w:tcPr>
            <w:tcW w:w="426" w:type="dxa"/>
            <w:shd w:val="clear" w:color="auto" w:fill="FEF7F6"/>
          </w:tcPr>
          <w:p w14:paraId="20E45B9E" w14:textId="77777777" w:rsidR="00A0177D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8920" w:type="dxa"/>
            <w:gridSpan w:val="2"/>
            <w:shd w:val="clear" w:color="auto" w:fill="FEF7F6"/>
          </w:tcPr>
          <w:p w14:paraId="739B7903" w14:textId="77777777" w:rsidR="00A0177D" w:rsidRPr="00166255" w:rsidRDefault="00000000" w:rsidP="00387870">
            <w:pPr>
              <w:spacing w:before="80" w:after="80"/>
              <w:rPr>
                <w:rFonts w:asciiTheme="majorHAnsi" w:eastAsia="Calibri" w:hAnsiTheme="majorHAnsi"/>
                <w:sz w:val="18"/>
                <w:szCs w:val="18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ẽ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hòa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ẹ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ho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ặ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chúng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tri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vui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166255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</w:p>
        </w:tc>
      </w:tr>
      <w:tr w:rsidR="008D3EEB" w14:paraId="4F9BA3B6" w14:textId="77777777" w:rsidTr="00ED1B35">
        <w:tc>
          <w:tcPr>
            <w:tcW w:w="9346" w:type="dxa"/>
            <w:gridSpan w:val="3"/>
            <w:shd w:val="clear" w:color="auto" w:fill="FEE7B8"/>
          </w:tcPr>
          <w:p w14:paraId="42263A69" w14:textId="77777777" w:rsidR="00A0177D" w:rsidRPr="00166255" w:rsidRDefault="00000000" w:rsidP="009D03B3">
            <w:pPr>
              <w:spacing w:before="40" w:after="40"/>
              <w:jc w:val="center"/>
              <w:rPr>
                <w:rFonts w:asciiTheme="majorHAnsi" w:hAnsiTheme="majorHAnsi"/>
                <w:b/>
                <w:bCs/>
              </w:rPr>
            </w:pPr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 xml:space="preserve">Các </w:t>
            </w:r>
            <w:proofErr w:type="spellStart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lĩnh</w:t>
            </w:r>
            <w:proofErr w:type="spellEnd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 xml:space="preserve"> </w:t>
            </w:r>
            <w:proofErr w:type="spellStart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v</w:t>
            </w:r>
            <w:r w:rsidRPr="00ED1B35">
              <w:rPr>
                <w:rFonts w:ascii="Calibri" w:eastAsia="Arial" w:hAnsi="Calibri" w:cs="Calibri"/>
                <w:b/>
                <w:bCs/>
                <w:color w:val="000000" w:themeColor="text1"/>
                <w:lang w:eastAsia="vi-VN"/>
              </w:rPr>
              <w:t>ự</w:t>
            </w:r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c</w:t>
            </w:r>
            <w:proofErr w:type="spellEnd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 xml:space="preserve"> </w:t>
            </w:r>
            <w:proofErr w:type="spellStart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tr</w:t>
            </w:r>
            <w:r w:rsidRPr="00ED1B35">
              <w:rPr>
                <w:rFonts w:ascii="Calibri" w:eastAsia="Arial" w:hAnsi="Calibri" w:cs="Calibri"/>
                <w:b/>
                <w:bCs/>
                <w:color w:val="000000" w:themeColor="text1"/>
                <w:lang w:eastAsia="vi-VN"/>
              </w:rPr>
              <w:t>ọ</w:t>
            </w:r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ng</w:t>
            </w:r>
            <w:proofErr w:type="spellEnd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 xml:space="preserve"> </w:t>
            </w:r>
            <w:proofErr w:type="spellStart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tâm</w:t>
            </w:r>
            <w:proofErr w:type="spellEnd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 xml:space="preserve"> </w:t>
            </w:r>
            <w:proofErr w:type="spellStart"/>
            <w:r w:rsidRPr="00ED1B35">
              <w:rPr>
                <w:rFonts w:ascii="Calibri" w:eastAsia="Arial" w:hAnsi="Calibri" w:cs="Calibri"/>
                <w:b/>
                <w:bCs/>
                <w:color w:val="000000" w:themeColor="text1"/>
                <w:lang w:eastAsia="vi-VN"/>
              </w:rPr>
              <w:t>ư</w:t>
            </w:r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u</w:t>
            </w:r>
            <w:proofErr w:type="spellEnd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 xml:space="preserve"> </w:t>
            </w:r>
            <w:proofErr w:type="spellStart"/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ti</w:t>
            </w:r>
            <w:r w:rsidRPr="00ED1B35">
              <w:rPr>
                <w:rFonts w:ascii="Century Gothic" w:eastAsia="Arial" w:hAnsi="Century Gothic" w:cs="Century Gothic"/>
                <w:b/>
                <w:bCs/>
                <w:color w:val="000000" w:themeColor="text1"/>
                <w:lang w:eastAsia="vi-VN"/>
              </w:rPr>
              <w:t>ê</w:t>
            </w:r>
            <w:r w:rsidRPr="00ED1B35">
              <w:rPr>
                <w:rFonts w:asciiTheme="majorHAnsi" w:eastAsia="Arial" w:hAnsiTheme="majorHAnsi" w:cs="Arial"/>
                <w:b/>
                <w:bCs/>
                <w:color w:val="000000" w:themeColor="text1"/>
                <w:lang w:eastAsia="vi-VN"/>
              </w:rPr>
              <w:t>n</w:t>
            </w:r>
            <w:proofErr w:type="spellEnd"/>
          </w:p>
        </w:tc>
      </w:tr>
      <w:tr w:rsidR="008D3EEB" w14:paraId="082A87F8" w14:textId="77777777" w:rsidTr="001A5834">
        <w:tc>
          <w:tcPr>
            <w:tcW w:w="3402" w:type="dxa"/>
            <w:gridSpan w:val="2"/>
            <w:vMerge w:val="restart"/>
            <w:shd w:val="clear" w:color="auto" w:fill="FFF2D9"/>
          </w:tcPr>
          <w:p w14:paraId="20E46798" w14:textId="77777777" w:rsidR="00641E27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Quý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ọ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ữ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năm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ầ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non</w:t>
            </w:r>
          </w:p>
        </w:tc>
        <w:tc>
          <w:tcPr>
            <w:tcW w:w="5944" w:type="dxa"/>
          </w:tcPr>
          <w:p w14:paraId="7566E9F6" w14:textId="77777777" w:rsidR="00641E27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Symbol" w:hAnsiTheme="majorHAnsi" w:cs="Symbol"/>
                <w:sz w:val="18"/>
                <w:szCs w:val="18"/>
                <w:lang w:eastAsia="vi-VN"/>
              </w:rPr>
              <w:sym w:font="Symbol" w:char="F0AE"/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Nâng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cao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quan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tu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proofErr w:type="spellEnd"/>
          </w:p>
        </w:tc>
      </w:tr>
      <w:tr w:rsidR="008D3EEB" w14:paraId="0716D0F2" w14:textId="77777777" w:rsidTr="001A5834">
        <w:tc>
          <w:tcPr>
            <w:tcW w:w="3402" w:type="dxa"/>
            <w:gridSpan w:val="2"/>
            <w:vMerge/>
            <w:shd w:val="clear" w:color="auto" w:fill="FFF2D9"/>
          </w:tcPr>
          <w:p w14:paraId="62AEE379" w14:textId="77777777" w:rsidR="00641E27" w:rsidRPr="00166255" w:rsidRDefault="00641E27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6A598381" w14:textId="370F1FD1" w:rsidR="00641E27" w:rsidRPr="00166255" w:rsidRDefault="00000000" w:rsidP="00961833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Symbol" w:hAnsiTheme="majorHAnsi" w:cs="Symbol"/>
                <w:sz w:val="18"/>
                <w:szCs w:val="18"/>
                <w:lang w:eastAsia="vi-VN"/>
              </w:rPr>
              <w:sym w:font="Symbol" w:char="F0AE"/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Công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nói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</w:p>
        </w:tc>
      </w:tr>
      <w:tr w:rsidR="008D3EEB" w14:paraId="1626B689" w14:textId="77777777" w:rsidTr="001A5834">
        <w:tc>
          <w:tcPr>
            <w:tcW w:w="3402" w:type="dxa"/>
            <w:gridSpan w:val="2"/>
            <w:vMerge w:val="restart"/>
            <w:shd w:val="clear" w:color="auto" w:fill="FFF2D9"/>
          </w:tcPr>
          <w:p w14:paraId="115A88AB" w14:textId="77777777" w:rsidR="00641E27" w:rsidRPr="00166255" w:rsidRDefault="00000000" w:rsidP="004D102E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Trao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quy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cho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ẹ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ườ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chăm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sóc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đình</w:t>
            </w:r>
            <w:proofErr w:type="spellEnd"/>
          </w:p>
        </w:tc>
        <w:tc>
          <w:tcPr>
            <w:tcW w:w="5944" w:type="dxa"/>
          </w:tcPr>
          <w:p w14:paraId="5939B6CD" w14:textId="77777777" w:rsidR="00641E27" w:rsidRPr="00166255" w:rsidRDefault="00000000" w:rsidP="00387870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Symbol" w:hAnsiTheme="majorHAnsi" w:cs="Symbol"/>
                <w:sz w:val="18"/>
                <w:szCs w:val="18"/>
                <w:lang w:eastAsia="vi-VN"/>
              </w:rPr>
              <w:sym w:font="Symbol" w:char="F0AE"/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Trao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quy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ẹ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ỹ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năng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ngu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năng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</w:p>
        </w:tc>
      </w:tr>
      <w:tr w:rsidR="008D3EEB" w14:paraId="225B2DFF" w14:textId="77777777" w:rsidTr="001A5834">
        <w:tc>
          <w:tcPr>
            <w:tcW w:w="3402" w:type="dxa"/>
            <w:gridSpan w:val="2"/>
            <w:vMerge/>
            <w:shd w:val="clear" w:color="auto" w:fill="FFF2D9"/>
          </w:tcPr>
          <w:p w14:paraId="66355400" w14:textId="77777777" w:rsidR="00641E27" w:rsidRPr="00166255" w:rsidRDefault="00641E27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26E4609D" w14:textId="77777777" w:rsidR="00641E27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Symbol" w:hAnsiTheme="majorHAnsi" w:cs="Symbol"/>
                <w:sz w:val="18"/>
                <w:szCs w:val="18"/>
                <w:lang w:eastAsia="vi-VN"/>
              </w:rPr>
              <w:sym w:font="Symbol" w:char="F0AE"/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ẹ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huynh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khác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</w:p>
        </w:tc>
      </w:tr>
      <w:tr w:rsidR="008D3EEB" w14:paraId="06258CE2" w14:textId="77777777" w:rsidTr="001A5834">
        <w:tc>
          <w:tcPr>
            <w:tcW w:w="3402" w:type="dxa"/>
            <w:gridSpan w:val="2"/>
            <w:vMerge/>
            <w:shd w:val="clear" w:color="auto" w:fill="FFF2D9"/>
          </w:tcPr>
          <w:p w14:paraId="1F0043A4" w14:textId="77777777" w:rsidR="00641E27" w:rsidRPr="00166255" w:rsidRDefault="00641E27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682FA04D" w14:textId="77777777" w:rsidR="00641E27" w:rsidRPr="00166255" w:rsidRDefault="00000000" w:rsidP="00350001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Symbol" w:hAnsiTheme="majorHAnsi" w:cs="Symbol"/>
                <w:sz w:val="18"/>
                <w:szCs w:val="18"/>
                <w:lang w:eastAsia="vi-VN"/>
              </w:rPr>
              <w:sym w:font="Symbol" w:char="F0AE"/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hi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đáp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hòa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ẹ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</w:p>
        </w:tc>
      </w:tr>
      <w:tr w:rsidR="008D3EEB" w14:paraId="37653733" w14:textId="77777777" w:rsidTr="001A5834">
        <w:tc>
          <w:tcPr>
            <w:tcW w:w="3402" w:type="dxa"/>
            <w:gridSpan w:val="2"/>
            <w:vMerge/>
            <w:shd w:val="clear" w:color="auto" w:fill="FFF2D9"/>
          </w:tcPr>
          <w:p w14:paraId="699A6495" w14:textId="77777777" w:rsidR="00641E27" w:rsidRPr="00166255" w:rsidRDefault="00641E27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6311A7F4" w14:textId="77777777" w:rsidR="00641E27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Symbol" w:hAnsiTheme="majorHAnsi" w:cs="Symbol"/>
                <w:sz w:val="18"/>
                <w:szCs w:val="18"/>
                <w:lang w:eastAsia="vi-VN"/>
              </w:rPr>
              <w:sym w:font="Symbol" w:char="F0AE"/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ướ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giáo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non </w:t>
            </w:r>
          </w:p>
        </w:tc>
      </w:tr>
      <w:tr w:rsidR="008D3EEB" w14:paraId="2874BA40" w14:textId="77777777" w:rsidTr="001A5834">
        <w:tc>
          <w:tcPr>
            <w:tcW w:w="3402" w:type="dxa"/>
            <w:gridSpan w:val="2"/>
            <w:vMerge w:val="restart"/>
            <w:shd w:val="clear" w:color="auto" w:fill="FFF2D9"/>
          </w:tcPr>
          <w:p w14:paraId="41036729" w14:textId="77777777" w:rsidR="00641E27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ỗ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ợ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làm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vi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ệ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ớ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</w:p>
        </w:tc>
        <w:tc>
          <w:tcPr>
            <w:tcW w:w="5944" w:type="dxa"/>
          </w:tcPr>
          <w:p w14:paraId="3A995C3F" w14:textId="77777777" w:rsidR="00641E27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Symbol" w:hAnsiTheme="majorHAnsi" w:cs="Symbol"/>
                <w:sz w:val="18"/>
                <w:szCs w:val="18"/>
                <w:lang w:eastAsia="vi-VN"/>
              </w:rPr>
              <w:sym w:font="Symbol" w:char="F0AE"/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pháp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</w:p>
        </w:tc>
      </w:tr>
      <w:tr w:rsidR="008D3EEB" w14:paraId="3D86D6C3" w14:textId="77777777" w:rsidTr="001A5834">
        <w:tc>
          <w:tcPr>
            <w:tcW w:w="3402" w:type="dxa"/>
            <w:gridSpan w:val="2"/>
            <w:vMerge/>
            <w:shd w:val="clear" w:color="auto" w:fill="FFF2D9"/>
          </w:tcPr>
          <w:p w14:paraId="2119E92B" w14:textId="77777777" w:rsidR="00641E27" w:rsidRPr="00166255" w:rsidRDefault="00641E27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7A12C7C5" w14:textId="77777777" w:rsidR="00641E27" w:rsidRPr="00166255" w:rsidRDefault="00000000" w:rsidP="00542D2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Symbol" w:hAnsiTheme="majorHAnsi" w:cs="Symbol"/>
                <w:sz w:val="18"/>
                <w:szCs w:val="18"/>
                <w:lang w:eastAsia="vi-VN"/>
              </w:rPr>
              <w:sym w:font="Symbol" w:char="F0AE"/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Thúc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ẩ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y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vi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ra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quy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chung</w:t>
            </w:r>
            <w:proofErr w:type="spellEnd"/>
          </w:p>
        </w:tc>
      </w:tr>
      <w:tr w:rsidR="008D3EEB" w14:paraId="2167B1B6" w14:textId="77777777" w:rsidTr="001A5834">
        <w:tc>
          <w:tcPr>
            <w:tcW w:w="3402" w:type="dxa"/>
            <w:gridSpan w:val="2"/>
            <w:vMerge w:val="restart"/>
            <w:shd w:val="clear" w:color="auto" w:fill="FFF2D9"/>
          </w:tcPr>
          <w:p w14:paraId="78E9DCF7" w14:textId="77777777" w:rsidR="00641E27" w:rsidRPr="00166255" w:rsidRDefault="00000000" w:rsidP="00A0177D">
            <w:pPr>
              <w:spacing w:before="80" w:after="80"/>
              <w:rPr>
                <w:rFonts w:asciiTheme="majorHAnsi" w:eastAsia="Calibri" w:hAnsiTheme="majorHAnsi"/>
                <w:b/>
                <w:bCs/>
                <w:sz w:val="18"/>
                <w:szCs w:val="18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Tăng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ườ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trách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nhi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ệ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s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ự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ph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b/>
                <w:bCs/>
                <w:sz w:val="18"/>
                <w:szCs w:val="18"/>
                <w:lang w:eastAsia="vi-VN"/>
              </w:rPr>
              <w:t>ợ</w:t>
            </w:r>
            <w:r w:rsidRPr="00166255">
              <w:rPr>
                <w:rFonts w:asciiTheme="majorHAnsi" w:eastAsia="Arial" w:hAnsiTheme="majorHAnsi" w:cs="Arial"/>
                <w:b/>
                <w:bCs/>
                <w:sz w:val="18"/>
                <w:szCs w:val="18"/>
                <w:lang w:eastAsia="vi-VN"/>
              </w:rPr>
              <w:t>p</w:t>
            </w:r>
            <w:proofErr w:type="spellEnd"/>
          </w:p>
        </w:tc>
        <w:tc>
          <w:tcPr>
            <w:tcW w:w="5944" w:type="dxa"/>
          </w:tcPr>
          <w:p w14:paraId="3ECEDFAC" w14:textId="77777777" w:rsidR="00641E27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Symbol" w:hAnsiTheme="majorHAnsi" w:cs="Symbol"/>
                <w:sz w:val="18"/>
                <w:szCs w:val="18"/>
                <w:lang w:eastAsia="vi-VN"/>
              </w:rPr>
              <w:sym w:font="Symbol" w:char="F0AE"/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Tích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tác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đi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166255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í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166255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166255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ì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166255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proofErr w:type="spellEnd"/>
          </w:p>
        </w:tc>
      </w:tr>
      <w:tr w:rsidR="008D3EEB" w14:paraId="6F716B26" w14:textId="77777777" w:rsidTr="001A5834">
        <w:tc>
          <w:tcPr>
            <w:tcW w:w="3402" w:type="dxa"/>
            <w:gridSpan w:val="2"/>
            <w:vMerge/>
            <w:shd w:val="clear" w:color="auto" w:fill="FFF2D9"/>
          </w:tcPr>
          <w:p w14:paraId="22195FFF" w14:textId="77777777" w:rsidR="00641E27" w:rsidRPr="00166255" w:rsidRDefault="00641E27" w:rsidP="00A0177D">
            <w:pPr>
              <w:spacing w:before="80" w:after="8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944" w:type="dxa"/>
          </w:tcPr>
          <w:p w14:paraId="42847B0D" w14:textId="77777777" w:rsidR="00641E27" w:rsidRPr="00166255" w:rsidRDefault="00000000" w:rsidP="00A0177D">
            <w:pPr>
              <w:spacing w:before="80" w:after="80"/>
              <w:rPr>
                <w:rFonts w:asciiTheme="majorHAnsi" w:hAnsiTheme="majorHAnsi"/>
                <w:sz w:val="18"/>
                <w:szCs w:val="18"/>
              </w:rPr>
            </w:pPr>
            <w:r w:rsidRPr="00166255">
              <w:rPr>
                <w:rFonts w:asciiTheme="majorHAnsi" w:eastAsia="Symbol" w:hAnsiTheme="majorHAnsi" w:cs="Symbol"/>
                <w:sz w:val="18"/>
                <w:szCs w:val="18"/>
                <w:lang w:eastAsia="vi-VN"/>
              </w:rPr>
              <w:sym w:font="Symbol" w:char="F0AE"/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li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nghiên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đánh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giá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ẽ</w:t>
            </w:r>
            <w:proofErr w:type="spellEnd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r w:rsidRPr="00166255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</w:p>
        </w:tc>
      </w:tr>
    </w:tbl>
    <w:p w14:paraId="6D28914E" w14:textId="77777777" w:rsidR="00044DA1" w:rsidRDefault="00000000" w:rsidP="00E5479A">
      <w:r>
        <w:br w:type="page"/>
      </w:r>
    </w:p>
    <w:p w14:paraId="485B4AF5" w14:textId="77777777" w:rsidR="004E201C" w:rsidRPr="00166255" w:rsidRDefault="00000000" w:rsidP="00B407E5">
      <w:pPr>
        <w:pStyle w:val="Heading1"/>
      </w:pPr>
      <w:bookmarkStart w:id="13" w:name="_Toc163651125"/>
      <w:proofErr w:type="spellStart"/>
      <w:r w:rsidRPr="00166255">
        <w:rPr>
          <w:rFonts w:eastAsia="Arial" w:cs="Arial"/>
          <w:color w:val="262626"/>
          <w:lang w:eastAsia="vi-VN"/>
        </w:rPr>
        <w:lastRenderedPageBreak/>
        <w:t>T</w:t>
      </w:r>
      <w:r w:rsidRPr="00166255">
        <w:rPr>
          <w:rFonts w:ascii="Calibri" w:eastAsia="Arial" w:hAnsi="Calibri" w:cs="Calibri"/>
          <w:color w:val="262626"/>
          <w:lang w:eastAsia="vi-VN"/>
        </w:rPr>
        <w:t>ầ</w:t>
      </w:r>
      <w:r w:rsidRPr="00166255">
        <w:rPr>
          <w:rFonts w:eastAsia="Arial" w:cs="Arial"/>
          <w:color w:val="262626"/>
          <w:lang w:eastAsia="vi-VN"/>
        </w:rPr>
        <w:t>m</w:t>
      </w:r>
      <w:proofErr w:type="spellEnd"/>
      <w:r w:rsidRPr="00166255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166255">
        <w:rPr>
          <w:rFonts w:eastAsia="Arial" w:cs="Arial"/>
          <w:color w:val="262626"/>
          <w:lang w:eastAsia="vi-VN"/>
        </w:rPr>
        <w:t>nhìn</w:t>
      </w:r>
      <w:bookmarkEnd w:id="13"/>
      <w:proofErr w:type="spellEnd"/>
    </w:p>
    <w:p w14:paraId="715768F3" w14:textId="77777777" w:rsidR="004E201C" w:rsidRPr="00F63FFC" w:rsidRDefault="00000000" w:rsidP="00BD5213">
      <w:pPr>
        <w:pStyle w:val="Pullouttext"/>
        <w:rPr>
          <w:color w:val="55266B"/>
        </w:rPr>
      </w:pPr>
      <w:proofErr w:type="spellStart"/>
      <w:r w:rsidRPr="00F63FFC">
        <w:rPr>
          <w:rFonts w:eastAsia="Arial"/>
          <w:color w:val="55266B"/>
          <w:szCs w:val="24"/>
          <w:lang w:eastAsia="vi-VN"/>
        </w:rPr>
        <w:t>R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ằ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ấ</w:t>
      </w:r>
      <w:r w:rsidRPr="00F63FFC">
        <w:rPr>
          <w:rFonts w:eastAsia="Arial"/>
          <w:color w:val="55266B"/>
          <w:szCs w:val="24"/>
          <w:lang w:eastAsia="vi-VN"/>
        </w:rPr>
        <w:t>t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ả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tr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ẻ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em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ở</w:t>
      </w:r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Úc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ề</w:t>
      </w:r>
      <w:r w:rsidRPr="00F63FFC">
        <w:rPr>
          <w:rFonts w:eastAsia="Arial"/>
          <w:color w:val="55266B"/>
          <w:szCs w:val="24"/>
          <w:lang w:eastAsia="vi-VN"/>
        </w:rPr>
        <w:t>u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phát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tri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ể</w:t>
      </w:r>
      <w:r w:rsidRPr="00F63FFC">
        <w:rPr>
          <w:rFonts w:eastAsia="Arial"/>
          <w:color w:val="55266B"/>
          <w:szCs w:val="24"/>
          <w:lang w:eastAsia="vi-VN"/>
        </w:rPr>
        <w:t>n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m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ạ</w:t>
      </w:r>
      <w:r w:rsidRPr="00F63FFC">
        <w:rPr>
          <w:rFonts w:eastAsia="Arial"/>
          <w:color w:val="55266B"/>
          <w:szCs w:val="24"/>
          <w:lang w:eastAsia="vi-VN"/>
        </w:rPr>
        <w:t>nh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m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ẽ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trong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nh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ữ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năm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ầ</w:t>
      </w:r>
      <w:r w:rsidRPr="00F63FFC">
        <w:rPr>
          <w:rFonts w:eastAsia="Arial"/>
          <w:color w:val="55266B"/>
          <w:szCs w:val="24"/>
          <w:lang w:eastAsia="vi-VN"/>
        </w:rPr>
        <w:t>u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ờ</w:t>
      </w:r>
      <w:r w:rsidRPr="00F63FFC">
        <w:rPr>
          <w:rFonts w:eastAsia="Arial"/>
          <w:color w:val="55266B"/>
          <w:szCs w:val="24"/>
          <w:lang w:eastAsia="vi-VN"/>
        </w:rPr>
        <w:t>i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. Các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em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có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ơ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h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ộ</w:t>
      </w:r>
      <w:r w:rsidRPr="00F63FFC">
        <w:rPr>
          <w:rFonts w:eastAsia="Arial"/>
          <w:color w:val="55266B"/>
          <w:szCs w:val="24"/>
          <w:lang w:eastAsia="vi-VN"/>
        </w:rPr>
        <w:t>i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phát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huy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h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ế</w:t>
      </w:r>
      <w:r w:rsidRPr="00F63FFC">
        <w:rPr>
          <w:rFonts w:eastAsia="Arial"/>
          <w:color w:val="55266B"/>
          <w:szCs w:val="24"/>
          <w:lang w:eastAsia="vi-VN"/>
        </w:rPr>
        <w:t>t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ti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ề</w:t>
      </w:r>
      <w:r w:rsidRPr="00F63FFC">
        <w:rPr>
          <w:rFonts w:eastAsia="Arial"/>
          <w:color w:val="55266B"/>
          <w:szCs w:val="24"/>
          <w:lang w:eastAsia="vi-VN"/>
        </w:rPr>
        <w:t>m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năng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ủ</w:t>
      </w:r>
      <w:r w:rsidRPr="00F63FFC">
        <w:rPr>
          <w:rFonts w:eastAsia="Arial"/>
          <w:color w:val="55266B"/>
          <w:szCs w:val="24"/>
          <w:lang w:eastAsia="vi-VN"/>
        </w:rPr>
        <w:t>a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mình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khi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ượ</w:t>
      </w:r>
      <w:r w:rsidRPr="00F63FFC">
        <w:rPr>
          <w:rFonts w:eastAsia="Arial"/>
          <w:color w:val="55266B"/>
          <w:szCs w:val="24"/>
          <w:lang w:eastAsia="vi-VN"/>
        </w:rPr>
        <w:t>c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nuôi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d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ưỡ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b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ở</w:t>
      </w:r>
      <w:r w:rsidRPr="00F63FFC">
        <w:rPr>
          <w:rFonts w:eastAsia="Arial"/>
          <w:color w:val="55266B"/>
          <w:szCs w:val="24"/>
          <w:lang w:eastAsia="vi-VN"/>
        </w:rPr>
        <w:t>i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nh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ữ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gia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đình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ượ</w:t>
      </w:r>
      <w:r w:rsidRPr="00F63FFC">
        <w:rPr>
          <w:rFonts w:eastAsia="Arial"/>
          <w:color w:val="55266B"/>
          <w:szCs w:val="24"/>
          <w:lang w:eastAsia="vi-VN"/>
        </w:rPr>
        <w:t>c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trao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quy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ề</w:t>
      </w:r>
      <w:r w:rsidRPr="00F63FFC">
        <w:rPr>
          <w:rFonts w:eastAsia="Arial"/>
          <w:color w:val="55266B"/>
          <w:szCs w:val="24"/>
          <w:lang w:eastAsia="vi-VN"/>
        </w:rPr>
        <w:t>n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và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k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ế</w:t>
      </w:r>
      <w:r w:rsidRPr="00F63FFC">
        <w:rPr>
          <w:rFonts w:eastAsia="Arial"/>
          <w:color w:val="55266B"/>
          <w:szCs w:val="24"/>
          <w:lang w:eastAsia="vi-VN"/>
        </w:rPr>
        <w:t>t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ố</w:t>
      </w:r>
      <w:r w:rsidRPr="00F63FFC">
        <w:rPr>
          <w:rFonts w:eastAsia="Arial"/>
          <w:color w:val="55266B"/>
          <w:szCs w:val="24"/>
          <w:lang w:eastAsia="vi-VN"/>
        </w:rPr>
        <w:t>i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,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nh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ữ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ng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ườ</w:t>
      </w:r>
      <w:r w:rsidRPr="00F63FFC">
        <w:rPr>
          <w:rFonts w:eastAsia="Arial"/>
          <w:color w:val="55266B"/>
          <w:szCs w:val="24"/>
          <w:lang w:eastAsia="vi-VN"/>
        </w:rPr>
        <w:t>i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ượ</w:t>
      </w:r>
      <w:r w:rsidRPr="00F63FFC">
        <w:rPr>
          <w:rFonts w:eastAsia="Arial"/>
          <w:color w:val="55266B"/>
          <w:szCs w:val="24"/>
          <w:lang w:eastAsia="vi-VN"/>
        </w:rPr>
        <w:t>c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ộ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ồ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v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ữ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m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ạ</w:t>
      </w:r>
      <w:r w:rsidRPr="00F63FFC">
        <w:rPr>
          <w:rFonts w:eastAsia="Arial"/>
          <w:color w:val="55266B"/>
          <w:szCs w:val="24"/>
          <w:lang w:eastAsia="vi-VN"/>
        </w:rPr>
        <w:t>nh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h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ỗ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tr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ợ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>.</w:t>
      </w:r>
    </w:p>
    <w:p w14:paraId="41622B36" w14:textId="77777777" w:rsidR="00C87E9B" w:rsidRPr="00166255" w:rsidRDefault="00000000" w:rsidP="005F676D">
      <w:pPr>
        <w:rPr>
          <w:rFonts w:asciiTheme="majorHAnsi" w:hAnsiTheme="majorHAnsi"/>
        </w:rPr>
      </w:pPr>
      <w:proofErr w:type="spellStart"/>
      <w:r w:rsidRPr="00166255">
        <w:rPr>
          <w:rFonts w:asciiTheme="majorHAnsi" w:eastAsia="Arial" w:hAnsiTheme="majorHAnsi" w:cs="Arial"/>
          <w:lang w:eastAsia="vi-VN"/>
        </w:rPr>
        <w:t>Đây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ữ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hy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alibri" w:eastAsia="Arial" w:hAnsi="Calibri" w:cs="Calibri"/>
          <w:lang w:eastAsia="vi-VN"/>
        </w:rPr>
        <w:t>ọ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66255">
        <w:rPr>
          <w:rFonts w:ascii="Calibri" w:eastAsia="Arial" w:hAnsi="Calibri" w:cs="Calibri"/>
          <w:lang w:eastAsia="vi-VN"/>
        </w:rPr>
        <w:t>ướ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</w:t>
      </w:r>
      <w:r w:rsidRPr="00166255">
        <w:rPr>
          <w:rFonts w:ascii="Calibri" w:eastAsia="Arial" w:hAnsi="Calibri" w:cs="Calibri"/>
          <w:lang w:eastAsia="vi-VN"/>
        </w:rPr>
        <w:t>ơ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kh</w:t>
      </w:r>
      <w:r w:rsidRPr="00166255">
        <w:rPr>
          <w:rFonts w:ascii="Century Gothic" w:eastAsia="Arial" w:hAnsi="Century Gothic" w:cs="Century Gothic"/>
          <w:lang w:eastAsia="vi-VN"/>
        </w:rPr>
        <w:t>á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alibri" w:eastAsia="Arial" w:hAnsi="Calibri" w:cs="Calibri"/>
          <w:lang w:eastAsia="vi-VN"/>
        </w:rPr>
        <w:t>ọ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ủ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ẻ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em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ỏ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tu</w:t>
      </w:r>
      <w:r w:rsidRPr="00166255">
        <w:rPr>
          <w:rFonts w:ascii="Calibri" w:eastAsia="Arial" w:hAnsi="Calibri" w:cs="Calibri"/>
          <w:lang w:eastAsia="vi-VN"/>
        </w:rPr>
        <w:t>ổ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ấ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r w:rsidRPr="00166255">
        <w:rPr>
          <w:rFonts w:ascii="Calibri" w:eastAsia="Arial" w:hAnsi="Calibri" w:cs="Calibri"/>
          <w:lang w:eastAsia="vi-VN"/>
        </w:rPr>
        <w:t>ở</w:t>
      </w:r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Úc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</w:t>
      </w:r>
      <w:r w:rsidRPr="00166255">
        <w:rPr>
          <w:rFonts w:ascii="Calibri" w:eastAsia="Arial" w:hAnsi="Calibri" w:cs="Calibri"/>
          <w:lang w:eastAsia="vi-VN"/>
        </w:rPr>
        <w:t>ằ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</w:t>
      </w:r>
      <w:r w:rsidRPr="00166255">
        <w:rPr>
          <w:rFonts w:ascii="Calibri" w:eastAsia="Arial" w:hAnsi="Calibri" w:cs="Calibri"/>
          <w:lang w:eastAsia="vi-VN"/>
        </w:rPr>
        <w:t>ứ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ấ</w:t>
      </w:r>
      <w:r w:rsidRPr="00166255">
        <w:rPr>
          <w:rFonts w:asciiTheme="majorHAnsi" w:eastAsia="Arial" w:hAnsiTheme="majorHAnsi" w:cs="Arial"/>
          <w:lang w:eastAsia="vi-VN"/>
        </w:rPr>
        <w:t>y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ấ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ẻ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em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ề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ượ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ỗ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ể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tri</w:t>
      </w:r>
      <w:r w:rsidRPr="00166255">
        <w:rPr>
          <w:rFonts w:ascii="Calibri" w:eastAsia="Arial" w:hAnsi="Calibri" w:cs="Calibri"/>
          <w:lang w:eastAsia="vi-VN"/>
        </w:rPr>
        <w:t>ể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ậ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ưở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ữ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ờ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huy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ế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ti</w:t>
      </w:r>
      <w:r w:rsidRPr="00166255">
        <w:rPr>
          <w:rFonts w:ascii="Calibri" w:eastAsia="Arial" w:hAnsi="Calibri" w:cs="Calibri"/>
          <w:lang w:eastAsia="vi-VN"/>
        </w:rPr>
        <w:t>ề</w:t>
      </w:r>
      <w:r w:rsidRPr="00166255">
        <w:rPr>
          <w:rFonts w:asciiTheme="majorHAnsi" w:eastAsia="Arial" w:hAnsiTheme="majorHAnsi" w:cs="Arial"/>
          <w:lang w:eastAsia="vi-VN"/>
        </w:rPr>
        <w:t>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ủ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Cùng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đang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ự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hi</w:t>
      </w:r>
      <w:r w:rsidRPr="00166255">
        <w:rPr>
          <w:rFonts w:ascii="Calibri" w:eastAsia="Arial" w:hAnsi="Calibri" w:cs="Calibri"/>
          <w:lang w:eastAsia="vi-VN"/>
        </w:rPr>
        <w:t>ệ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cam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</w:t>
      </w:r>
      <w:r w:rsidRPr="00166255">
        <w:rPr>
          <w:rFonts w:ascii="Calibri" w:eastAsia="Arial" w:hAnsi="Calibri" w:cs="Calibri"/>
          <w:lang w:eastAsia="vi-VN"/>
        </w:rPr>
        <w:t>ế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alibri" w:eastAsia="Arial" w:hAnsi="Calibri" w:cs="Calibri"/>
          <w:lang w:eastAsia="vi-VN"/>
        </w:rPr>
        <w:t>ề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</w:t>
      </w:r>
      <w:r w:rsidRPr="00166255">
        <w:rPr>
          <w:rFonts w:ascii="Calibri" w:eastAsia="Arial" w:hAnsi="Calibri" w:cs="Calibri"/>
          <w:lang w:eastAsia="vi-VN"/>
        </w:rPr>
        <w:t>ợ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bình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ẳ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</w:t>
      </w:r>
      <w:r w:rsidRPr="00166255">
        <w:rPr>
          <w:rFonts w:ascii="Calibri" w:eastAsia="Arial" w:hAnsi="Calibri" w:cs="Calibri"/>
          <w:lang w:eastAsia="vi-VN"/>
        </w:rPr>
        <w:t>ằ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đang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chu</w:t>
      </w:r>
      <w:r w:rsidRPr="00166255">
        <w:rPr>
          <w:rFonts w:ascii="Calibri" w:eastAsia="Arial" w:hAnsi="Calibri" w:cs="Calibri"/>
          <w:lang w:eastAsia="vi-VN"/>
        </w:rPr>
        <w:t>ẩ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</w:t>
      </w:r>
      <w:r w:rsidRPr="00166255">
        <w:rPr>
          <w:rFonts w:ascii="Calibri" w:eastAsia="Arial" w:hAnsi="Calibri" w:cs="Calibri"/>
          <w:lang w:eastAsia="vi-VN"/>
        </w:rPr>
        <w:t>ị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ươ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lai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ủ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ẻ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em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</w:t>
      </w:r>
      <w:r w:rsidRPr="00166255">
        <w:rPr>
          <w:rFonts w:ascii="Calibri" w:eastAsia="Arial" w:hAnsi="Calibri" w:cs="Calibri"/>
          <w:lang w:eastAsia="vi-VN"/>
        </w:rPr>
        <w:t>ằ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</w:t>
      </w:r>
      <w:r w:rsidRPr="00166255">
        <w:rPr>
          <w:rFonts w:ascii="Calibri" w:eastAsia="Arial" w:hAnsi="Calibri" w:cs="Calibri"/>
          <w:lang w:eastAsia="vi-VN"/>
        </w:rPr>
        <w:t>ạ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</w:t>
      </w:r>
      <w:r w:rsidRPr="00166255">
        <w:rPr>
          <w:rFonts w:ascii="Calibri" w:eastAsia="Arial" w:hAnsi="Calibri" w:cs="Calibri"/>
          <w:lang w:eastAsia="vi-VN"/>
        </w:rPr>
        <w:t>ự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kh</w:t>
      </w:r>
      <w:r w:rsidRPr="00166255">
        <w:rPr>
          <w:rFonts w:ascii="Calibri" w:eastAsia="Arial" w:hAnsi="Calibri" w:cs="Calibri"/>
          <w:lang w:eastAsia="vi-VN"/>
        </w:rPr>
        <w:t>ở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ố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ấ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ể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cu</w:t>
      </w:r>
      <w:r w:rsidRPr="00166255">
        <w:rPr>
          <w:rFonts w:ascii="Calibri" w:eastAsia="Arial" w:hAnsi="Calibri" w:cs="Calibri"/>
          <w:lang w:eastAsia="vi-VN"/>
        </w:rPr>
        <w:t>ộ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</w:t>
      </w:r>
      <w:r w:rsidRPr="00166255">
        <w:rPr>
          <w:rFonts w:ascii="Calibri" w:eastAsia="Arial" w:hAnsi="Calibri" w:cs="Calibri"/>
          <w:lang w:eastAsia="vi-VN"/>
        </w:rPr>
        <w:t>ố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</w:p>
    <w:p w14:paraId="6E20970C" w14:textId="77777777" w:rsidR="004E201C" w:rsidRPr="00166255" w:rsidRDefault="00000000" w:rsidP="005F676D">
      <w:pPr>
        <w:rPr>
          <w:rFonts w:asciiTheme="majorHAnsi" w:hAnsiTheme="majorHAnsi"/>
        </w:rPr>
      </w:pP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ặ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ẻ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em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ủ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Chi</w:t>
      </w:r>
      <w:r w:rsidRPr="00166255">
        <w:rPr>
          <w:rFonts w:ascii="Calibri" w:eastAsia="Arial" w:hAnsi="Calibri" w:cs="Calibri"/>
          <w:lang w:eastAsia="vi-VN"/>
        </w:rPr>
        <w:t>ế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</w:t>
      </w:r>
      <w:r w:rsidRPr="00166255">
        <w:rPr>
          <w:rFonts w:ascii="Calibri" w:eastAsia="Arial" w:hAnsi="Calibri" w:cs="Calibri"/>
          <w:lang w:eastAsia="vi-VN"/>
        </w:rPr>
        <w:t>ượ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ứ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ẻ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nào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</w:t>
      </w:r>
      <w:r w:rsidRPr="00166255">
        <w:rPr>
          <w:rFonts w:ascii="Calibri" w:eastAsia="Arial" w:hAnsi="Calibri" w:cs="Calibri"/>
          <w:lang w:eastAsia="vi-VN"/>
        </w:rPr>
        <w:t>ị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</w:t>
      </w:r>
      <w:r w:rsidRPr="00166255">
        <w:rPr>
          <w:rFonts w:ascii="Calibri" w:eastAsia="Arial" w:hAnsi="Calibri" w:cs="Calibri"/>
          <w:lang w:eastAsia="vi-VN"/>
        </w:rPr>
        <w:t>ỏ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</w:t>
      </w:r>
      <w:r w:rsidRPr="00166255">
        <w:rPr>
          <w:rFonts w:ascii="Calibri" w:eastAsia="Arial" w:hAnsi="Calibri" w:cs="Calibri"/>
          <w:lang w:eastAsia="vi-VN"/>
        </w:rPr>
        <w:t>ạ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phía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sau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</w:p>
    <w:p w14:paraId="734F9ECB" w14:textId="3E9DA540" w:rsidR="00076E7D" w:rsidRPr="00166255" w:rsidRDefault="00000000" w:rsidP="005F676D">
      <w:pPr>
        <w:rPr>
          <w:rFonts w:asciiTheme="majorHAnsi" w:hAnsiTheme="majorHAnsi"/>
        </w:rPr>
      </w:pPr>
      <w:r w:rsidRPr="00166255">
        <w:rPr>
          <w:rFonts w:asciiTheme="majorHAnsi" w:hAnsiTheme="majorHAnsi"/>
          <w:noProof/>
          <w:lang w:eastAsia="en-AU"/>
        </w:rPr>
        <w:drawing>
          <wp:inline distT="0" distB="0" distL="0" distR="0" wp14:anchorId="7CD8A343" wp14:editId="1DFC351B">
            <wp:extent cx="238125" cy="238125"/>
            <wp:effectExtent l="0" t="0" r="9525" b="9525"/>
            <wp:docPr id="548681804" name="Graphic 6" descr="Sprouting Se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81804" name="Graphic 548681804" descr="Sprouting Seed with solid fill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ta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ng</w:t>
      </w:r>
      <w:r w:rsidRPr="00166255">
        <w:rPr>
          <w:rFonts w:ascii="Calibri" w:eastAsia="Arial" w:hAnsi="Calibri" w:cs="Calibri"/>
          <w:b/>
          <w:bCs/>
          <w:lang w:eastAsia="vi-VN"/>
        </w:rPr>
        <w:t>ụ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ý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gì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khi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nói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đ</w:t>
      </w:r>
      <w:r w:rsidRPr="00166255">
        <w:rPr>
          <w:rFonts w:ascii="Calibri" w:eastAsia="Arial" w:hAnsi="Calibri" w:cs="Calibri"/>
          <w:b/>
          <w:bCs/>
          <w:lang w:eastAsia="vi-VN"/>
        </w:rPr>
        <w:t>ế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ti</w:t>
      </w:r>
      <w:r w:rsidRPr="00166255">
        <w:rPr>
          <w:rFonts w:ascii="Calibri" w:eastAsia="Arial" w:hAnsi="Calibri" w:cs="Calibri"/>
          <w:b/>
          <w:bCs/>
          <w:lang w:eastAsia="vi-VN"/>
        </w:rPr>
        <w:t>ề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m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năng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đ</w:t>
      </w:r>
      <w:r w:rsidRPr="00166255">
        <w:rPr>
          <w:rFonts w:ascii="Calibri" w:eastAsia="Arial" w:hAnsi="Calibri" w:cs="Calibri"/>
          <w:b/>
          <w:bCs/>
          <w:lang w:eastAsia="vi-VN"/>
        </w:rPr>
        <w:t>ầ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y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đ</w:t>
      </w:r>
      <w:r w:rsidRPr="00166255">
        <w:rPr>
          <w:rFonts w:ascii="Calibri" w:eastAsia="Arial" w:hAnsi="Calibri" w:cs="Calibri"/>
          <w:b/>
          <w:bCs/>
          <w:lang w:eastAsia="vi-VN"/>
        </w:rPr>
        <w:t>ủ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>?</w:t>
      </w:r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ữ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ờ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lúc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</w:t>
      </w:r>
      <w:r w:rsidRPr="00166255">
        <w:rPr>
          <w:rFonts w:ascii="Calibri" w:eastAsia="Arial" w:hAnsi="Calibri" w:cs="Calibri"/>
          <w:lang w:eastAsia="vi-VN"/>
        </w:rPr>
        <w:t>ọ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ứ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ẻ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ể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</w:t>
      </w:r>
      <w:r w:rsidRPr="00166255">
        <w:rPr>
          <w:rFonts w:ascii="Calibri" w:eastAsia="Arial" w:hAnsi="Calibri" w:cs="Calibri"/>
          <w:lang w:eastAsia="vi-VN"/>
        </w:rPr>
        <w:t>ắ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</w:t>
      </w:r>
      <w:r w:rsidRPr="00166255">
        <w:rPr>
          <w:rFonts w:ascii="Calibri" w:eastAsia="Arial" w:hAnsi="Calibri" w:cs="Calibri"/>
          <w:lang w:eastAsia="vi-VN"/>
        </w:rPr>
        <w:t>ộ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qu</w:t>
      </w:r>
      <w:r w:rsidRPr="00166255">
        <w:rPr>
          <w:rFonts w:ascii="Calibri" w:eastAsia="Arial" w:hAnsi="Calibri" w:cs="Calibri"/>
          <w:lang w:eastAsia="vi-VN"/>
        </w:rPr>
        <w:t>ỹ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ạ</w:t>
      </w:r>
      <w:r w:rsidRPr="00166255">
        <w:rPr>
          <w:rFonts w:asciiTheme="majorHAnsi" w:eastAsia="Arial" w:hAnsiTheme="majorHAnsi" w:cs="Arial"/>
          <w:lang w:eastAsia="vi-VN"/>
        </w:rPr>
        <w:t>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ự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i/>
          <w:iCs/>
          <w:lang w:eastAsia="vi-VN"/>
        </w:rPr>
        <w:t>đ</w:t>
      </w:r>
      <w:r w:rsidRPr="00166255">
        <w:rPr>
          <w:rFonts w:ascii="Calibri" w:eastAsia="Arial" w:hAnsi="Calibri" w:cs="Calibri"/>
          <w:i/>
          <w:iCs/>
          <w:lang w:eastAsia="vi-VN"/>
        </w:rPr>
        <w:t>ố</w:t>
      </w:r>
      <w:r w:rsidRPr="00166255">
        <w:rPr>
          <w:rFonts w:asciiTheme="majorHAnsi" w:eastAsia="Arial" w:hAnsiTheme="majorHAnsi" w:cs="Arial"/>
          <w:i/>
          <w:iCs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i/>
          <w:i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i/>
          <w:iCs/>
          <w:lang w:eastAsia="vi-VN"/>
        </w:rPr>
        <w:t>v</w:t>
      </w:r>
      <w:r w:rsidRPr="00166255">
        <w:rPr>
          <w:rFonts w:ascii="Calibri" w:eastAsia="Arial" w:hAnsi="Calibri" w:cs="Calibri"/>
          <w:i/>
          <w:iCs/>
          <w:lang w:eastAsia="vi-VN"/>
        </w:rPr>
        <w:t>ớ</w:t>
      </w:r>
      <w:r w:rsidRPr="00166255">
        <w:rPr>
          <w:rFonts w:asciiTheme="majorHAnsi" w:eastAsia="Arial" w:hAnsiTheme="majorHAnsi" w:cs="Arial"/>
          <w:i/>
          <w:iCs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ti</w:t>
      </w:r>
      <w:r w:rsidRPr="00166255">
        <w:rPr>
          <w:rFonts w:ascii="Calibri" w:eastAsia="Arial" w:hAnsi="Calibri" w:cs="Calibri"/>
          <w:lang w:eastAsia="vi-VN"/>
        </w:rPr>
        <w:t>ề</w:t>
      </w:r>
      <w:r w:rsidRPr="00166255">
        <w:rPr>
          <w:rFonts w:asciiTheme="majorHAnsi" w:eastAsia="Arial" w:hAnsiTheme="majorHAnsi" w:cs="Arial"/>
          <w:lang w:eastAsia="vi-VN"/>
        </w:rPr>
        <w:t>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y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ủ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ủ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Đi</w:t>
      </w:r>
      <w:r w:rsidRPr="00166255">
        <w:rPr>
          <w:rFonts w:ascii="Calibri" w:eastAsia="Arial" w:hAnsi="Calibri" w:cs="Calibri"/>
          <w:lang w:eastAsia="vi-VN"/>
        </w:rPr>
        <w:t>ề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ể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ý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nghĩa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ố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alibri" w:eastAsia="Arial" w:hAnsi="Calibri" w:cs="Calibri"/>
          <w:lang w:eastAsia="vi-VN"/>
        </w:rPr>
        <w:t>ớ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ữ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ứ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ẻ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r w:rsidR="00166255">
        <w:rPr>
          <w:rFonts w:asciiTheme="majorHAnsi" w:eastAsia="Arial" w:hAnsiTheme="majorHAnsi" w:cs="Arial"/>
          <w:lang w:eastAsia="vi-VN"/>
        </w:rPr>
        <w:t>ta</w:t>
      </w:r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mu</w:t>
      </w:r>
      <w:r w:rsidRPr="00166255">
        <w:rPr>
          <w:rFonts w:ascii="Calibri" w:eastAsia="Arial" w:hAnsi="Calibri" w:cs="Calibri"/>
          <w:lang w:eastAsia="vi-VN"/>
        </w:rPr>
        <w:t>ố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ỗ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d</w:t>
      </w:r>
      <w:r w:rsidRPr="00166255">
        <w:rPr>
          <w:rFonts w:ascii="Calibri" w:eastAsia="Arial" w:hAnsi="Calibri" w:cs="Calibri"/>
          <w:lang w:eastAsia="vi-VN"/>
        </w:rPr>
        <w:t>ị</w:t>
      </w:r>
      <w:r w:rsidRPr="00166255">
        <w:rPr>
          <w:rFonts w:asciiTheme="majorHAnsi" w:eastAsia="Arial" w:hAnsiTheme="majorHAnsi" w:cs="Arial"/>
          <w:lang w:eastAsia="vi-VN"/>
        </w:rPr>
        <w:t>ch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alibri" w:eastAsia="Arial" w:hAnsi="Calibri" w:cs="Calibri"/>
          <w:lang w:eastAsia="vi-VN"/>
        </w:rPr>
        <w:t>ụ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</w:t>
      </w:r>
      <w:r w:rsidRPr="00166255">
        <w:rPr>
          <w:rFonts w:ascii="Calibri" w:eastAsia="Arial" w:hAnsi="Calibri" w:cs="Calibri"/>
          <w:lang w:eastAsia="vi-VN"/>
        </w:rPr>
        <w:t>ả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</w:t>
      </w:r>
      <w:r w:rsidRPr="00166255">
        <w:rPr>
          <w:rFonts w:ascii="Calibri" w:eastAsia="Arial" w:hAnsi="Calibri" w:cs="Calibri"/>
          <w:lang w:eastAsia="vi-VN"/>
        </w:rPr>
        <w:t>ằ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ồ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ờ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ghi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ậ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="Calibri" w:eastAsia="Arial" w:hAnsi="Calibri" w:cs="Calibri"/>
          <w:lang w:eastAsia="vi-VN"/>
        </w:rPr>
        <w:t>ứ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alibri" w:eastAsia="Arial" w:hAnsi="Calibri" w:cs="Calibri"/>
          <w:lang w:eastAsia="vi-VN"/>
        </w:rPr>
        <w:t>ớ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hoàn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ả</w:t>
      </w:r>
      <w:r w:rsidRPr="00166255">
        <w:rPr>
          <w:rFonts w:asciiTheme="majorHAnsi" w:eastAsia="Arial" w:hAnsiTheme="majorHAnsi" w:cs="Arial"/>
          <w:lang w:eastAsia="vi-VN"/>
        </w:rPr>
        <w:t>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cá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nhân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gia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ể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ẻ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em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ể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tri</w:t>
      </w:r>
      <w:r w:rsidRPr="00166255">
        <w:rPr>
          <w:rFonts w:ascii="Calibri" w:eastAsia="Arial" w:hAnsi="Calibri" w:cs="Calibri"/>
          <w:lang w:eastAsia="vi-VN"/>
        </w:rPr>
        <w:t>ể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>.</w:t>
      </w:r>
    </w:p>
    <w:p w14:paraId="508BC044" w14:textId="77777777" w:rsidR="004D69D3" w:rsidRPr="00166255" w:rsidRDefault="00000000" w:rsidP="005F676D">
      <w:pPr>
        <w:rPr>
          <w:rFonts w:asciiTheme="majorHAnsi" w:hAnsiTheme="majorHAnsi"/>
        </w:rPr>
      </w:pPr>
      <w:r w:rsidRPr="00166255">
        <w:rPr>
          <w:rFonts w:asciiTheme="majorHAnsi" w:hAnsiTheme="majorHAnsi"/>
          <w:b/>
          <w:bCs/>
          <w:noProof/>
          <w:lang w:eastAsia="en-AU"/>
        </w:rPr>
        <w:drawing>
          <wp:inline distT="0" distB="0" distL="0" distR="0" wp14:anchorId="6F8E18B5" wp14:editId="3956D808">
            <wp:extent cx="266700" cy="266700"/>
            <wp:effectExtent l="0" t="0" r="0" b="0"/>
            <wp:docPr id="466153337" name="Graphic 1" descr="Liên kết với chất liệu rắ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53337" name="Graphic 466153337" descr="Link with solid fill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ta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ng</w:t>
      </w:r>
      <w:r w:rsidRPr="00166255">
        <w:rPr>
          <w:rFonts w:ascii="Calibri" w:eastAsia="Arial" w:hAnsi="Calibri" w:cs="Calibri"/>
          <w:b/>
          <w:bCs/>
          <w:lang w:eastAsia="vi-VN"/>
        </w:rPr>
        <w:t>ụ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ý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gì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khi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nói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đ</w:t>
      </w:r>
      <w:r w:rsidRPr="00166255">
        <w:rPr>
          <w:rFonts w:ascii="Calibri" w:eastAsia="Arial" w:hAnsi="Calibri" w:cs="Calibri"/>
          <w:b/>
          <w:bCs/>
          <w:lang w:eastAsia="vi-VN"/>
        </w:rPr>
        <w:t>ế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các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gia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đình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k</w:t>
      </w:r>
      <w:r w:rsidRPr="00166255">
        <w:rPr>
          <w:rFonts w:ascii="Calibri" w:eastAsia="Arial" w:hAnsi="Calibri" w:cs="Calibri"/>
          <w:b/>
          <w:bCs/>
          <w:lang w:eastAsia="vi-VN"/>
        </w:rPr>
        <w:t>ế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n</w:t>
      </w:r>
      <w:r w:rsidRPr="00166255">
        <w:rPr>
          <w:rFonts w:ascii="Calibri" w:eastAsia="Arial" w:hAnsi="Calibri" w:cs="Calibri"/>
          <w:b/>
          <w:bCs/>
          <w:lang w:eastAsia="vi-VN"/>
        </w:rPr>
        <w:t>ố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>?</w:t>
      </w:r>
      <w:r w:rsidRPr="00166255">
        <w:rPr>
          <w:rFonts w:asciiTheme="majorHAnsi" w:eastAsia="Arial" w:hAnsiTheme="majorHAnsi" w:cs="Arial"/>
          <w:lang w:eastAsia="vi-VN"/>
        </w:rPr>
        <w:t xml:space="preserve"> Các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gia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</w:t>
      </w:r>
      <w:r w:rsidRPr="00166255">
        <w:rPr>
          <w:rFonts w:ascii="Calibri" w:eastAsia="Arial" w:hAnsi="Calibri" w:cs="Calibri"/>
          <w:lang w:eastAsia="vi-VN"/>
        </w:rPr>
        <w:t>ố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</w:t>
      </w:r>
      <w:r w:rsidRPr="00166255">
        <w:rPr>
          <w:rFonts w:ascii="Calibri" w:eastAsia="Arial" w:hAnsi="Calibri" w:cs="Calibri"/>
          <w:lang w:eastAsia="vi-VN"/>
        </w:rPr>
        <w:t>ế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alibri" w:eastAsia="Arial" w:hAnsi="Calibri" w:cs="Calibri"/>
          <w:lang w:eastAsia="vi-VN"/>
        </w:rPr>
        <w:t>ớ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ạ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gia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ọ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</w:t>
      </w:r>
      <w:r w:rsidRPr="00166255">
        <w:rPr>
          <w:rFonts w:ascii="Calibri" w:eastAsia="Arial" w:hAnsi="Calibri" w:cs="Calibri"/>
          <w:lang w:eastAsia="vi-VN"/>
        </w:rPr>
        <w:t>ạ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bè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gia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ộ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ồ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ủ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ọ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</w:t>
      </w:r>
      <w:r w:rsidRPr="00166255">
        <w:rPr>
          <w:rFonts w:ascii="Calibri" w:eastAsia="Arial" w:hAnsi="Calibri" w:cs="Calibri"/>
          <w:lang w:eastAsia="vi-VN"/>
        </w:rPr>
        <w:t>ự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ỗ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ho</w:t>
      </w:r>
      <w:r w:rsidRPr="00166255">
        <w:rPr>
          <w:rFonts w:ascii="Calibri" w:eastAsia="Arial" w:hAnsi="Calibri" w:cs="Calibri"/>
          <w:lang w:eastAsia="vi-VN"/>
        </w:rPr>
        <w:t>ặ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d</w:t>
      </w:r>
      <w:r w:rsidRPr="00166255">
        <w:rPr>
          <w:rFonts w:ascii="Calibri" w:eastAsia="Arial" w:hAnsi="Calibri" w:cs="Calibri"/>
          <w:lang w:eastAsia="vi-VN"/>
        </w:rPr>
        <w:t>ị</w:t>
      </w:r>
      <w:r w:rsidRPr="00166255">
        <w:rPr>
          <w:rFonts w:asciiTheme="majorHAnsi" w:eastAsia="Arial" w:hAnsiTheme="majorHAnsi" w:cs="Arial"/>
          <w:lang w:eastAsia="vi-VN"/>
        </w:rPr>
        <w:t>ch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alibri" w:eastAsia="Arial" w:hAnsi="Calibri" w:cs="Calibri"/>
          <w:lang w:eastAsia="vi-VN"/>
        </w:rPr>
        <w:t>ụ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ọ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khi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ọ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>.</w:t>
      </w:r>
    </w:p>
    <w:p w14:paraId="1C5BC78C" w14:textId="77777777" w:rsidR="004D69D3" w:rsidRPr="00166255" w:rsidRDefault="00000000" w:rsidP="005F676D">
      <w:pPr>
        <w:rPr>
          <w:rFonts w:asciiTheme="majorHAnsi" w:hAnsiTheme="majorHAnsi"/>
        </w:rPr>
      </w:pPr>
      <w:r w:rsidRPr="00166255">
        <w:rPr>
          <w:rFonts w:asciiTheme="majorHAnsi" w:hAnsiTheme="majorHAnsi"/>
          <w:b/>
          <w:bCs/>
          <w:noProof/>
          <w:lang w:eastAsia="en-AU"/>
        </w:rPr>
        <w:drawing>
          <wp:inline distT="0" distB="0" distL="0" distR="0" wp14:anchorId="53AA838C" wp14:editId="4F856721">
            <wp:extent cx="247650" cy="247650"/>
            <wp:effectExtent l="0" t="0" r="0" b="0"/>
            <wp:docPr id="358847820" name="Graphic 3" descr="Circles with lin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47820" name="Graphic 358847820" descr="Circles with lines with solid fill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ta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ng</w:t>
      </w:r>
      <w:r w:rsidRPr="00166255">
        <w:rPr>
          <w:rFonts w:ascii="Calibri" w:eastAsia="Arial" w:hAnsi="Calibri" w:cs="Calibri"/>
          <w:b/>
          <w:bCs/>
          <w:lang w:eastAsia="vi-VN"/>
        </w:rPr>
        <w:t>ụ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ý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gì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khi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nói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đ</w:t>
      </w:r>
      <w:r w:rsidRPr="00166255">
        <w:rPr>
          <w:rFonts w:ascii="Calibri" w:eastAsia="Arial" w:hAnsi="Calibri" w:cs="Calibri"/>
          <w:b/>
          <w:bCs/>
          <w:lang w:eastAsia="vi-VN"/>
        </w:rPr>
        <w:t>ế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c</w:t>
      </w:r>
      <w:r w:rsidRPr="00166255">
        <w:rPr>
          <w:rFonts w:ascii="Calibri" w:eastAsia="Arial" w:hAnsi="Calibri" w:cs="Calibri"/>
          <w:b/>
          <w:bCs/>
          <w:lang w:eastAsia="vi-VN"/>
        </w:rPr>
        <w:t>ộ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đ</w:t>
      </w:r>
      <w:r w:rsidRPr="00166255">
        <w:rPr>
          <w:rFonts w:ascii="Calibri" w:eastAsia="Arial" w:hAnsi="Calibri" w:cs="Calibri"/>
          <w:b/>
          <w:bCs/>
          <w:lang w:eastAsia="vi-VN"/>
        </w:rPr>
        <w:t>ồ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m</w:t>
      </w:r>
      <w:r w:rsidRPr="00166255">
        <w:rPr>
          <w:rFonts w:ascii="Calibri" w:eastAsia="Arial" w:hAnsi="Calibri" w:cs="Calibri"/>
          <w:b/>
          <w:bCs/>
          <w:lang w:eastAsia="vi-VN"/>
        </w:rPr>
        <w:t>ạ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nh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m</w:t>
      </w:r>
      <w:r w:rsidRPr="00166255">
        <w:rPr>
          <w:rFonts w:ascii="Calibri" w:eastAsia="Arial" w:hAnsi="Calibri" w:cs="Calibri"/>
          <w:b/>
          <w:bCs/>
          <w:lang w:eastAsia="vi-VN"/>
        </w:rPr>
        <w:t>ẽ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>?</w:t>
      </w:r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ữ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</w:t>
      </w:r>
      <w:r w:rsidRPr="00166255">
        <w:rPr>
          <w:rFonts w:ascii="Calibri" w:eastAsia="Arial" w:hAnsi="Calibri" w:cs="Calibri"/>
          <w:lang w:eastAsia="vi-VN"/>
        </w:rPr>
        <w:t>ơ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ho</w:t>
      </w:r>
      <w:r w:rsidRPr="00166255">
        <w:rPr>
          <w:rFonts w:ascii="Calibri" w:eastAsia="Arial" w:hAnsi="Calibri" w:cs="Calibri"/>
          <w:lang w:eastAsia="vi-VN"/>
        </w:rPr>
        <w:t>ặ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nhóm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</w:t>
      </w:r>
      <w:r w:rsidRPr="00166255">
        <w:rPr>
          <w:rFonts w:ascii="Calibri" w:eastAsia="Arial" w:hAnsi="Calibri" w:cs="Calibri"/>
          <w:lang w:eastAsia="vi-VN"/>
        </w:rPr>
        <w:t>ố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ế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</w:t>
      </w:r>
      <w:r w:rsidRPr="00166255">
        <w:rPr>
          <w:rFonts w:ascii="Calibri" w:eastAsia="Arial" w:hAnsi="Calibri" w:cs="Calibri"/>
          <w:lang w:eastAsia="vi-VN"/>
        </w:rPr>
        <w:t>ợ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ủ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ữ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ng</w:t>
      </w:r>
      <w:r w:rsidRPr="00166255">
        <w:rPr>
          <w:rFonts w:ascii="Calibri" w:eastAsia="Arial" w:hAnsi="Calibri" w:cs="Calibri"/>
          <w:lang w:eastAsia="vi-VN"/>
        </w:rPr>
        <w:t>ườ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Đi</w:t>
      </w:r>
      <w:r w:rsidRPr="00166255">
        <w:rPr>
          <w:rFonts w:ascii="Calibri" w:eastAsia="Arial" w:hAnsi="Calibri" w:cs="Calibri"/>
          <w:lang w:eastAsia="vi-VN"/>
        </w:rPr>
        <w:t>ề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ể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</w:t>
      </w:r>
      <w:r w:rsidRPr="00166255">
        <w:rPr>
          <w:rFonts w:ascii="Calibri" w:eastAsia="Arial" w:hAnsi="Calibri" w:cs="Calibri"/>
          <w:lang w:eastAsia="vi-VN"/>
        </w:rPr>
        <w:t>ồ</w:t>
      </w:r>
      <w:r w:rsidRPr="00166255">
        <w:rPr>
          <w:rFonts w:asciiTheme="majorHAnsi" w:eastAsia="Arial" w:hAnsiTheme="majorHAnsi" w:cs="Arial"/>
          <w:lang w:eastAsia="vi-VN"/>
        </w:rPr>
        <w:t>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ả</w:t>
      </w:r>
      <w:r w:rsidRPr="00166255">
        <w:rPr>
          <w:rFonts w:asciiTheme="majorHAnsi" w:eastAsia="Arial" w:hAnsiTheme="majorHAnsi" w:cs="Arial"/>
          <w:lang w:eastAsia="vi-VN"/>
        </w:rPr>
        <w:t>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giác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thân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thu</w:t>
      </w:r>
      <w:r w:rsidRPr="00166255">
        <w:rPr>
          <w:rFonts w:ascii="Calibri" w:eastAsia="Arial" w:hAnsi="Calibri" w:cs="Calibri"/>
          <w:lang w:eastAsia="vi-VN"/>
        </w:rPr>
        <w:t>ộ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tin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ưở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gramStart"/>
      <w:r w:rsidRPr="00166255">
        <w:rPr>
          <w:rFonts w:asciiTheme="majorHAnsi" w:eastAsia="Arial" w:hAnsiTheme="majorHAnsi" w:cs="Arial"/>
          <w:lang w:eastAsia="vi-VN"/>
        </w:rPr>
        <w:t>an</w:t>
      </w:r>
      <w:proofErr w:type="gram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</w:t>
      </w:r>
      <w:r w:rsidRPr="00166255">
        <w:rPr>
          <w:rFonts w:ascii="Calibri" w:eastAsia="Arial" w:hAnsi="Calibri" w:cs="Calibri"/>
          <w:lang w:eastAsia="vi-VN"/>
        </w:rPr>
        <w:t>ẫ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ư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entury Gothic" w:eastAsia="Arial" w:hAnsi="Century Gothic" w:cs="Century Gothic"/>
          <w:lang w:eastAsia="vi-VN"/>
        </w:rPr>
        <w:t>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="Century Gothic" w:eastAsia="Arial" w:hAnsi="Century Gothic" w:cs="Century Gothic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ượ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</w:t>
      </w:r>
      <w:r w:rsidRPr="00166255">
        <w:rPr>
          <w:rFonts w:ascii="Calibri" w:eastAsia="Arial" w:hAnsi="Calibri" w:cs="Calibri"/>
          <w:lang w:eastAsia="vi-VN"/>
        </w:rPr>
        <w:t>ự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ỗ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ợ</w:t>
      </w:r>
      <w:r w:rsidRPr="00166255">
        <w:rPr>
          <w:rFonts w:asciiTheme="majorHAnsi" w:eastAsia="Arial" w:hAnsiTheme="majorHAnsi" w:cs="Arial"/>
          <w:lang w:eastAsia="vi-VN"/>
        </w:rPr>
        <w:t>p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ờ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đi</w:t>
      </w:r>
      <w:r w:rsidRPr="00166255">
        <w:rPr>
          <w:rFonts w:ascii="Calibri" w:eastAsia="Arial" w:hAnsi="Calibri" w:cs="Calibri"/>
          <w:lang w:eastAsia="vi-VN"/>
        </w:rPr>
        <w:t>ể</w:t>
      </w:r>
      <w:r w:rsidRPr="00166255">
        <w:rPr>
          <w:rFonts w:asciiTheme="majorHAnsi" w:eastAsia="Arial" w:hAnsiTheme="majorHAnsi" w:cs="Arial"/>
          <w:lang w:eastAsia="vi-VN"/>
        </w:rPr>
        <w:t>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ộ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ồ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</w:t>
      </w:r>
      <w:r w:rsidRPr="00166255">
        <w:rPr>
          <w:rFonts w:ascii="Calibri" w:eastAsia="Arial" w:hAnsi="Calibri" w:cs="Calibri"/>
          <w:lang w:eastAsia="vi-VN"/>
        </w:rPr>
        <w:t>ạ</w:t>
      </w:r>
      <w:r w:rsidRPr="00166255">
        <w:rPr>
          <w:rFonts w:asciiTheme="majorHAnsi" w:eastAsia="Arial" w:hAnsiTheme="majorHAnsi" w:cs="Arial"/>
          <w:lang w:eastAsia="vi-VN"/>
        </w:rPr>
        <w:t>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</w:t>
      </w:r>
      <w:r w:rsidRPr="00166255">
        <w:rPr>
          <w:rFonts w:ascii="Calibri" w:eastAsia="Arial" w:hAnsi="Calibri" w:cs="Calibri"/>
          <w:lang w:eastAsia="vi-VN"/>
        </w:rPr>
        <w:t>ẽ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khi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ọ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</w:t>
      </w:r>
      <w:r w:rsidRPr="00166255">
        <w:rPr>
          <w:rFonts w:ascii="Calibri" w:eastAsia="Arial" w:hAnsi="Calibri" w:cs="Calibri"/>
          <w:lang w:eastAsia="vi-VN"/>
        </w:rPr>
        <w:t>ắ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nghe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="Calibri" w:eastAsia="Arial" w:hAnsi="Calibri" w:cs="Calibri"/>
          <w:lang w:eastAsia="vi-VN"/>
        </w:rPr>
        <w:t>ứ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ủ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</w:t>
      </w:r>
      <w:r w:rsidRPr="00166255">
        <w:rPr>
          <w:rFonts w:ascii="Calibri" w:eastAsia="Arial" w:hAnsi="Calibri" w:cs="Calibri"/>
          <w:lang w:eastAsia="vi-VN"/>
        </w:rPr>
        <w:t>ọ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ng</w:t>
      </w:r>
      <w:r w:rsidRPr="00166255">
        <w:rPr>
          <w:rFonts w:ascii="Calibri" w:eastAsia="Arial" w:hAnsi="Calibri" w:cs="Calibri"/>
          <w:lang w:eastAsia="vi-VN"/>
        </w:rPr>
        <w:t>ườ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ta mong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mu</w:t>
      </w:r>
      <w:r w:rsidRPr="00166255">
        <w:rPr>
          <w:rFonts w:ascii="Calibri" w:eastAsia="Arial" w:hAnsi="Calibri" w:cs="Calibri"/>
          <w:lang w:eastAsia="vi-VN"/>
        </w:rPr>
        <w:t>ố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ữ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ộ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ồ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coi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ọ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ẻ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em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ghi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ậ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</w:t>
      </w:r>
      <w:r w:rsidRPr="00166255">
        <w:rPr>
          <w:rFonts w:ascii="Calibri" w:eastAsia="Arial" w:hAnsi="Calibri" w:cs="Calibri"/>
          <w:lang w:eastAsia="vi-VN"/>
        </w:rPr>
        <w:t>ự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đóng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góp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ọ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ủ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</w:t>
      </w:r>
      <w:r w:rsidRPr="00166255">
        <w:rPr>
          <w:rFonts w:ascii="Calibri" w:eastAsia="Arial" w:hAnsi="Calibri" w:cs="Calibri"/>
          <w:lang w:eastAsia="vi-VN"/>
        </w:rPr>
        <w:t>ẹ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ng</w:t>
      </w:r>
      <w:r w:rsidRPr="00166255">
        <w:rPr>
          <w:rFonts w:ascii="Calibri" w:eastAsia="Arial" w:hAnsi="Calibri" w:cs="Calibri"/>
          <w:lang w:eastAsia="vi-VN"/>
        </w:rPr>
        <w:t>ườ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>.</w:t>
      </w:r>
    </w:p>
    <w:p w14:paraId="7823A762" w14:textId="40D958F3" w:rsidR="003C78E3" w:rsidRDefault="00000000" w:rsidP="005F676D">
      <w:r w:rsidRPr="00166255">
        <w:rPr>
          <w:rFonts w:asciiTheme="majorHAnsi" w:hAnsiTheme="majorHAnsi"/>
          <w:noProof/>
          <w:lang w:eastAsia="en-AU"/>
        </w:rPr>
        <w:drawing>
          <wp:inline distT="0" distB="0" distL="0" distR="0" wp14:anchorId="4BD22B96" wp14:editId="58DF0816">
            <wp:extent cx="209550" cy="209550"/>
            <wp:effectExtent l="0" t="0" r="0" b="0"/>
            <wp:docPr id="1038385886" name="Graphic 1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85886" name="Graphic 1038385886" descr="Route (Two Pins With A Path) with solid fill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ta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s</w:t>
      </w:r>
      <w:r w:rsidRPr="00166255">
        <w:rPr>
          <w:rFonts w:ascii="Calibri" w:eastAsia="Arial" w:hAnsi="Calibri" w:cs="Calibri"/>
          <w:b/>
          <w:bCs/>
          <w:lang w:eastAsia="vi-VN"/>
        </w:rPr>
        <w:t>ẽ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s</w:t>
      </w:r>
      <w:r w:rsidRPr="00166255">
        <w:rPr>
          <w:rFonts w:ascii="Calibri" w:eastAsia="Arial" w:hAnsi="Calibri" w:cs="Calibri"/>
          <w:b/>
          <w:bCs/>
          <w:lang w:eastAsia="vi-VN"/>
        </w:rPr>
        <w:t>ử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d</w:t>
      </w:r>
      <w:r w:rsidRPr="00166255">
        <w:rPr>
          <w:rFonts w:ascii="Calibri" w:eastAsia="Arial" w:hAnsi="Calibri" w:cs="Calibri"/>
          <w:b/>
          <w:bCs/>
          <w:lang w:eastAsia="vi-VN"/>
        </w:rPr>
        <w:t>ụ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t</w:t>
      </w:r>
      <w:r w:rsidRPr="00166255">
        <w:rPr>
          <w:rFonts w:ascii="Calibri" w:eastAsia="Arial" w:hAnsi="Calibri" w:cs="Calibri"/>
          <w:b/>
          <w:bCs/>
          <w:lang w:eastAsia="vi-VN"/>
        </w:rPr>
        <w:t>ầ</w:t>
      </w:r>
      <w:r w:rsidRPr="00166255">
        <w:rPr>
          <w:rFonts w:asciiTheme="majorHAnsi" w:eastAsia="Arial" w:hAnsiTheme="majorHAnsi" w:cs="Arial"/>
          <w:b/>
          <w:bCs/>
          <w:lang w:eastAsia="vi-VN"/>
        </w:rPr>
        <w:t>m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nhìn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nh</w:t>
      </w:r>
      <w:r w:rsidRPr="00166255">
        <w:rPr>
          <w:rFonts w:ascii="Calibri" w:eastAsia="Arial" w:hAnsi="Calibri" w:cs="Calibri"/>
          <w:b/>
          <w:bCs/>
          <w:lang w:eastAsia="vi-VN"/>
        </w:rPr>
        <w:t>ư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th</w:t>
      </w:r>
      <w:r w:rsidRPr="00166255">
        <w:rPr>
          <w:rFonts w:ascii="Calibri" w:eastAsia="Arial" w:hAnsi="Calibri" w:cs="Calibri"/>
          <w:b/>
          <w:bCs/>
          <w:lang w:eastAsia="vi-VN"/>
        </w:rPr>
        <w:t>ế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lang w:eastAsia="vi-VN"/>
        </w:rPr>
        <w:t>nào</w:t>
      </w:r>
      <w:proofErr w:type="spellEnd"/>
      <w:r w:rsidRPr="00166255">
        <w:rPr>
          <w:rFonts w:asciiTheme="majorHAnsi" w:eastAsia="Arial" w:hAnsiTheme="majorHAnsi" w:cs="Arial"/>
          <w:b/>
          <w:bCs/>
          <w:lang w:eastAsia="vi-VN"/>
        </w:rPr>
        <w:t>?</w:t>
      </w:r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alibri" w:eastAsia="Arial" w:hAnsi="Calibri" w:cs="Calibri"/>
          <w:lang w:eastAsia="vi-VN"/>
        </w:rPr>
        <w:t>ọ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ủ</w:t>
      </w:r>
      <w:r w:rsidRPr="00166255">
        <w:rPr>
          <w:rFonts w:asciiTheme="majorHAnsi" w:eastAsia="Arial" w:hAnsiTheme="majorHAnsi" w:cs="Arial"/>
          <w:lang w:eastAsia="vi-VN"/>
        </w:rPr>
        <w:t>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ấ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ẻ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em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gia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ữ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ờ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ể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ạ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ượ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ạ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ượ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</w:t>
      </w:r>
      <w:r w:rsidRPr="00166255">
        <w:rPr>
          <w:rFonts w:ascii="Calibri" w:eastAsia="Arial" w:hAnsi="Calibri" w:cs="Calibri"/>
          <w:lang w:eastAsia="vi-VN"/>
        </w:rPr>
        <w:t>ế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qu</w:t>
      </w:r>
      <w:r w:rsidRPr="00166255">
        <w:rPr>
          <w:rFonts w:ascii="Calibri" w:eastAsia="Arial" w:hAnsi="Calibri" w:cs="Calibri"/>
          <w:lang w:eastAsia="vi-VN"/>
        </w:rPr>
        <w:t>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Chi</w:t>
      </w:r>
      <w:r w:rsidRPr="00166255">
        <w:rPr>
          <w:rFonts w:ascii="Calibri" w:eastAsia="Arial" w:hAnsi="Calibri" w:cs="Calibri"/>
          <w:lang w:eastAsia="vi-VN"/>
        </w:rPr>
        <w:t>ế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</w:t>
      </w:r>
      <w:r w:rsidRPr="00166255">
        <w:rPr>
          <w:rFonts w:ascii="Calibri" w:eastAsia="Arial" w:hAnsi="Calibri" w:cs="Calibri"/>
          <w:lang w:eastAsia="vi-VN"/>
        </w:rPr>
        <w:t>ượ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Các </w:t>
      </w:r>
      <w:proofErr w:type="spellStart"/>
      <w:r w:rsidRPr="00166255">
        <w:rPr>
          <w:rFonts w:ascii="Calibri" w:eastAsia="Arial" w:hAnsi="Calibri" w:cs="Calibri"/>
          <w:lang w:eastAsia="vi-VN"/>
        </w:rPr>
        <w:t>ư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ti</w:t>
      </w:r>
      <w:r w:rsidRPr="00166255">
        <w:rPr>
          <w:rFonts w:ascii="Century Gothic" w:eastAsia="Arial" w:hAnsi="Century Gothic" w:cs="Century Gothic"/>
          <w:lang w:eastAsia="vi-VN"/>
        </w:rPr>
        <w:t>ê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</w:t>
      </w:r>
      <w:r w:rsidRPr="00166255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nguy</w:t>
      </w:r>
      <w:r w:rsidRPr="00166255">
        <w:rPr>
          <w:rFonts w:ascii="Century Gothic" w:eastAsia="Arial" w:hAnsi="Century Gothic" w:cs="Century Gothic"/>
          <w:lang w:eastAsia="vi-VN"/>
        </w:rPr>
        <w:t>ê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ắ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ả</w:t>
      </w:r>
      <w:r w:rsidRPr="00166255">
        <w:rPr>
          <w:rFonts w:asciiTheme="majorHAnsi" w:eastAsia="Arial" w:hAnsiTheme="majorHAnsi" w:cs="Arial"/>
          <w:lang w:eastAsia="vi-VN"/>
        </w:rPr>
        <w:t>o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ra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</w:t>
      </w:r>
      <w:r w:rsidRPr="00166255">
        <w:rPr>
          <w:rFonts w:ascii="Calibri" w:eastAsia="Arial" w:hAnsi="Calibri" w:cs="Calibri"/>
          <w:lang w:eastAsia="vi-VN"/>
        </w:rPr>
        <w:t>ẽ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ạ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ượ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</w:t>
      </w:r>
      <w:r w:rsidRPr="00166255">
        <w:rPr>
          <w:rFonts w:ascii="Calibri" w:eastAsia="Arial" w:hAnsi="Calibri" w:cs="Calibri"/>
          <w:lang w:eastAsia="vi-VN"/>
        </w:rPr>
        <w:t>ế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qu</w:t>
      </w:r>
      <w:r w:rsidRPr="00166255">
        <w:rPr>
          <w:rFonts w:ascii="Calibri" w:eastAsia="Arial" w:hAnsi="Calibri" w:cs="Calibri"/>
          <w:lang w:eastAsia="vi-VN"/>
        </w:rPr>
        <w:t>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>.</w:t>
      </w:r>
    </w:p>
    <w:p w14:paraId="0AD94035" w14:textId="77777777" w:rsidR="003C78E3" w:rsidRPr="00F63FFC" w:rsidRDefault="00000000" w:rsidP="0031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2B0"/>
        <w:rPr>
          <w:rStyle w:val="SubtleEmphasis"/>
          <w:rFonts w:asciiTheme="majorHAnsi" w:hAnsiTheme="majorHAnsi"/>
          <w:color w:val="auto"/>
        </w:rPr>
      </w:pP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'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Tôi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mu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ố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các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con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tôi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ạ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nh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phúc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và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có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ể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xây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d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ự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s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ự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k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ế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ố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b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ề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ặ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ớ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ộ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ồ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.' –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huynh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, chia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s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ẻ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trong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tham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ấ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</w:p>
    <w:p w14:paraId="4B80F06B" w14:textId="77777777" w:rsidR="003C78E3" w:rsidRPr="00F63FFC" w:rsidRDefault="00000000" w:rsidP="0031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2B0"/>
        <w:rPr>
          <w:rStyle w:val="SubtleEmphasis"/>
          <w:rFonts w:asciiTheme="majorHAnsi" w:hAnsiTheme="majorHAnsi"/>
          <w:iCs w:val="0"/>
          <w:color w:val="auto"/>
        </w:rPr>
      </w:pP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'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ấ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ả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ẻ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em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ề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u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có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quy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ề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ti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ế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p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ậ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các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d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ị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ch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ư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nhau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,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kh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ả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năng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hi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ể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ị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ư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nhau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F63FFC">
        <w:rPr>
          <w:rStyle w:val="SubtleEmphasis"/>
          <w:rFonts w:ascii="Century Gothic" w:eastAsia="Arial" w:hAnsi="Century Gothic" w:cs="Century Gothic"/>
          <w:color w:val="auto"/>
          <w:lang w:eastAsia="vi-VN"/>
        </w:rPr>
        <w:t>à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ơ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ộ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ư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nhau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b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ấ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k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ể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ẻ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là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ai,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chúng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ế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ừ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đâu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hay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gia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đình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ủ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a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ẻ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trông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ư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ế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nào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.' –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huynh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, chia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s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ẻ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trong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tham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ấ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</w:p>
    <w:p w14:paraId="2C94176F" w14:textId="77777777" w:rsidR="003C78E3" w:rsidRPr="00F63FFC" w:rsidRDefault="00000000" w:rsidP="00312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E2B0"/>
        <w:rPr>
          <w:rStyle w:val="SubtleEmphasis"/>
          <w:rFonts w:asciiTheme="majorHAnsi" w:hAnsiTheme="majorHAnsi"/>
          <w:i w:val="0"/>
          <w:iCs w:val="0"/>
          <w:color w:val="auto"/>
        </w:rPr>
      </w:pP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'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R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ằ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các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em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l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ớ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lên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và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phát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tri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ể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trong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ạ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l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ướ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gia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đình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và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ộ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ồ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,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ơ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F63FFC">
        <w:rPr>
          <w:rStyle w:val="SubtleEmphasis"/>
          <w:rFonts w:ascii="Century Gothic" w:eastAsia="Arial" w:hAnsi="Century Gothic" w:cs="Century Gothic"/>
          <w:color w:val="auto"/>
          <w:lang w:eastAsia="vi-VN"/>
        </w:rPr>
        <w:t>á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em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ả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ấ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y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ượ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yêu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ươ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F63FFC">
        <w:rPr>
          <w:rStyle w:val="SubtleEmphasis"/>
          <w:rFonts w:ascii="Century Gothic" w:eastAsia="Arial" w:hAnsi="Century Gothic" w:cs="Century Gothic"/>
          <w:color w:val="auto"/>
          <w:lang w:eastAsia="vi-VN"/>
        </w:rPr>
        <w:t>à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ỗ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ợ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ể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vui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ơ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F63FFC">
        <w:rPr>
          <w:rStyle w:val="SubtleEmphasis"/>
          <w:rFonts w:ascii="Century Gothic" w:eastAsia="Arial" w:hAnsi="Century Gothic" w:cs="Century Gothic"/>
          <w:color w:val="auto"/>
          <w:lang w:eastAsia="vi-VN"/>
        </w:rPr>
        <w:t>à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kh</w:t>
      </w:r>
      <w:r w:rsidRPr="00F63FFC">
        <w:rPr>
          <w:rStyle w:val="SubtleEmphasis"/>
          <w:rFonts w:ascii="Century Gothic" w:eastAsia="Arial" w:hAnsi="Century Gothic" w:cs="Century Gothic"/>
          <w:color w:val="auto"/>
          <w:lang w:eastAsia="vi-VN"/>
        </w:rPr>
        <w:t>á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F63FFC">
        <w:rPr>
          <w:rStyle w:val="SubtleEmphasis"/>
          <w:rFonts w:ascii="Century Gothic" w:eastAsia="Arial" w:hAnsi="Century Gothic" w:cs="Century Gothic"/>
          <w:color w:val="auto"/>
          <w:lang w:eastAsia="vi-VN"/>
        </w:rPr>
        <w:t>á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trong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r w:rsidRPr="00F63FFC">
        <w:rPr>
          <w:rStyle w:val="SubtleEmphasis"/>
          <w:rFonts w:ascii="Century Gothic" w:eastAsia="Arial" w:hAnsi="Century Gothic" w:cs="Century Gothic"/>
          <w:color w:val="auto"/>
          <w:lang w:eastAsia="vi-VN"/>
        </w:rPr>
        <w:t>ô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ườ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ự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nhiên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,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có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ơ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ộ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phát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tri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ể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quy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ề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ự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quy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ế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ủ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a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riêng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mình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và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ữ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ặ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đi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ể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ộ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đáo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ủ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a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ườ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ọ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.' –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ườ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ả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l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ờ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kh</w:t>
      </w:r>
      <w:r w:rsidRPr="00F63FFC">
        <w:rPr>
          <w:rStyle w:val="SubtleEmphasis"/>
          <w:rFonts w:ascii="Calibri" w:eastAsia="Arial" w:hAnsi="Calibri" w:cs="Calibri"/>
          <w:color w:val="auto"/>
          <w:lang w:eastAsia="vi-VN"/>
        </w:rPr>
        <w:t>ả</w:t>
      </w:r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o</w:t>
      </w:r>
      <w:proofErr w:type="spellEnd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F63FFC">
        <w:rPr>
          <w:rStyle w:val="SubtleEmphasis"/>
          <w:rFonts w:asciiTheme="majorHAnsi" w:eastAsia="Arial" w:hAnsiTheme="majorHAnsi" w:cs="Arial"/>
          <w:color w:val="auto"/>
          <w:lang w:eastAsia="vi-VN"/>
        </w:rPr>
        <w:t>sát</w:t>
      </w:r>
      <w:proofErr w:type="spellEnd"/>
    </w:p>
    <w:p w14:paraId="4F05AAE2" w14:textId="77777777" w:rsidR="004E201C" w:rsidRPr="00166255" w:rsidRDefault="00000000" w:rsidP="00B407E5">
      <w:pPr>
        <w:pStyle w:val="Heading1"/>
      </w:pPr>
      <w:bookmarkStart w:id="14" w:name="_Toc163651126"/>
      <w:r w:rsidRPr="00166255">
        <w:rPr>
          <w:rFonts w:eastAsia="Arial" w:cs="Arial"/>
          <w:color w:val="262626"/>
          <w:lang w:eastAsia="vi-VN"/>
        </w:rPr>
        <w:lastRenderedPageBreak/>
        <w:t xml:space="preserve">Các </w:t>
      </w:r>
      <w:proofErr w:type="spellStart"/>
      <w:r w:rsidRPr="00166255">
        <w:rPr>
          <w:rFonts w:eastAsia="Arial" w:cs="Arial"/>
          <w:color w:val="262626"/>
          <w:lang w:eastAsia="vi-VN"/>
        </w:rPr>
        <w:t>nguyên</w:t>
      </w:r>
      <w:proofErr w:type="spellEnd"/>
      <w:r w:rsidRPr="00166255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166255">
        <w:rPr>
          <w:rFonts w:eastAsia="Arial" w:cs="Arial"/>
          <w:color w:val="262626"/>
          <w:lang w:eastAsia="vi-VN"/>
        </w:rPr>
        <w:t>t</w:t>
      </w:r>
      <w:r w:rsidRPr="00166255">
        <w:rPr>
          <w:rFonts w:ascii="Calibri" w:eastAsia="Arial" w:hAnsi="Calibri" w:cs="Calibri"/>
          <w:color w:val="262626"/>
          <w:lang w:eastAsia="vi-VN"/>
        </w:rPr>
        <w:t>ắ</w:t>
      </w:r>
      <w:r w:rsidRPr="00166255">
        <w:rPr>
          <w:rFonts w:eastAsia="Arial" w:cs="Arial"/>
          <w:color w:val="262626"/>
          <w:lang w:eastAsia="vi-VN"/>
        </w:rPr>
        <w:t>c</w:t>
      </w:r>
      <w:bookmarkEnd w:id="14"/>
      <w:proofErr w:type="spellEnd"/>
    </w:p>
    <w:p w14:paraId="277985EE" w14:textId="011A6CF1" w:rsidR="001875A1" w:rsidRPr="00166255" w:rsidRDefault="00000000" w:rsidP="005F676D">
      <w:pPr>
        <w:rPr>
          <w:rFonts w:asciiTheme="majorHAnsi" w:eastAsia="Calibri" w:hAnsiTheme="majorHAnsi"/>
        </w:rPr>
      </w:pPr>
      <w:proofErr w:type="spellStart"/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>M</w:t>
      </w:r>
      <w:r w:rsidRPr="00166255">
        <w:rPr>
          <w:rStyle w:val="IntenseEmphasis"/>
          <w:rFonts w:ascii="Calibri" w:eastAsia="Arial" w:hAnsi="Calibri" w:cs="Calibri"/>
          <w:color w:val="A50E82"/>
          <w:lang w:eastAsia="vi-VN"/>
        </w:rPr>
        <w:t>ỗ</w:t>
      </w:r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>i</w:t>
      </w:r>
      <w:proofErr w:type="spellEnd"/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>gia</w:t>
      </w:r>
      <w:proofErr w:type="spellEnd"/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>đình</w:t>
      </w:r>
      <w:proofErr w:type="spellEnd"/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>đ</w:t>
      </w:r>
      <w:r w:rsidRPr="00166255">
        <w:rPr>
          <w:rStyle w:val="IntenseEmphasis"/>
          <w:rFonts w:ascii="Calibri" w:eastAsia="Arial" w:hAnsi="Calibri" w:cs="Calibri"/>
          <w:color w:val="A50E82"/>
          <w:lang w:eastAsia="vi-VN"/>
        </w:rPr>
        <w:t>ề</w:t>
      </w:r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>u</w:t>
      </w:r>
      <w:proofErr w:type="spellEnd"/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>khác</w:t>
      </w:r>
      <w:proofErr w:type="spellEnd"/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color w:val="A50E82"/>
          <w:lang w:eastAsia="vi-VN"/>
        </w:rPr>
        <w:t>nhau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.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Nh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ữ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ng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nguyên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ắ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này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ph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ả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ánh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nh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ữ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ng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gì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chúng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ta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đ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ượ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bi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ế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là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quan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tr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ọ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ng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đ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ố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i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v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ớ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i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các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gia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đình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v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ề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cách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chính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ph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ủ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th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ự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hi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ệ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công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vi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ệ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ủ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a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mình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đ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ể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h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ỗ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tr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ợ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tr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ẻ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em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và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gia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đình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trong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nh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ữ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ng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năm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đ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ầ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u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đ</w:t>
      </w:r>
      <w:r w:rsidRPr="00166255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ờ</w:t>
      </w:r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i</w:t>
      </w:r>
      <w:proofErr w:type="spellEnd"/>
      <w:r w:rsidR="007C70BB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="007C70BB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</w:t>
      </w:r>
      <w:r w:rsidR="007C70BB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ủa</w:t>
      </w:r>
      <w:proofErr w:type="spellEnd"/>
      <w:r w:rsidR="007C70BB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="007C70BB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thời</w:t>
      </w:r>
      <w:proofErr w:type="spellEnd"/>
      <w:r w:rsidR="007C70BB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="007C70BB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thơ</w:t>
      </w:r>
      <w:proofErr w:type="spellEnd"/>
      <w:r w:rsidR="007C70BB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="007C70BB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ấu</w:t>
      </w:r>
      <w:proofErr w:type="spellEnd"/>
      <w:r w:rsidRPr="00166255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.</w:t>
      </w:r>
    </w:p>
    <w:p w14:paraId="7C13CF87" w14:textId="23DC3C5F" w:rsidR="005E0E9A" w:rsidRPr="00166255" w:rsidRDefault="00000000" w:rsidP="005F676D">
      <w:pPr>
        <w:rPr>
          <w:rFonts w:asciiTheme="majorHAnsi" w:eastAsia="Calibri" w:hAnsiTheme="majorHAnsi"/>
        </w:rPr>
      </w:pP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ữ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nguyên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</w:t>
      </w:r>
      <w:r w:rsidRPr="00166255">
        <w:rPr>
          <w:rFonts w:ascii="Calibri" w:eastAsia="Arial" w:hAnsi="Calibri" w:cs="Calibri"/>
          <w:lang w:eastAsia="vi-VN"/>
        </w:rPr>
        <w:t>ắ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</w:t>
      </w:r>
      <w:r w:rsidRPr="00166255">
        <w:rPr>
          <w:rFonts w:ascii="Calibri" w:eastAsia="Arial" w:hAnsi="Calibri" w:cs="Calibri"/>
          <w:lang w:eastAsia="vi-VN"/>
        </w:rPr>
        <w:t>ẽ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ướ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d</w:t>
      </w:r>
      <w:r w:rsidRPr="00166255">
        <w:rPr>
          <w:rFonts w:ascii="Calibri" w:eastAsia="Arial" w:hAnsi="Calibri" w:cs="Calibri"/>
          <w:lang w:eastAsia="vi-VN"/>
        </w:rPr>
        <w:t>ẫ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cách</w:t>
      </w:r>
      <w:proofErr w:type="spellEnd"/>
      <w:r w:rsidRPr="0016625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</w:t>
      </w:r>
      <w:r w:rsidRPr="00166255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ứ</w:t>
      </w:r>
      <w:r w:rsidRPr="00166255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mà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</w:t>
      </w:r>
      <w:r w:rsidRPr="00166255">
        <w:rPr>
          <w:rFonts w:ascii="Calibri" w:eastAsia="Arial" w:hAnsi="Calibri" w:cs="Calibri"/>
          <w:lang w:eastAsia="vi-VN"/>
        </w:rPr>
        <w:t>ủ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Úc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</w:t>
      </w:r>
      <w:r w:rsidRPr="00166255">
        <w:rPr>
          <w:rFonts w:ascii="Calibri" w:eastAsia="Arial" w:hAnsi="Calibri" w:cs="Calibri"/>
          <w:lang w:eastAsia="vi-VN"/>
        </w:rPr>
        <w:t>ẽ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</w:t>
      </w:r>
      <w:r w:rsidRPr="00166255">
        <w:rPr>
          <w:rFonts w:ascii="Calibri" w:eastAsia="Arial" w:hAnsi="Calibri" w:cs="Calibri"/>
          <w:lang w:eastAsia="vi-VN"/>
        </w:rPr>
        <w:t>ỗ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</w:t>
      </w:r>
      <w:r w:rsidRPr="00166255">
        <w:rPr>
          <w:rFonts w:ascii="Calibri" w:eastAsia="Arial" w:hAnsi="Calibri" w:cs="Calibri"/>
          <w:lang w:eastAsia="vi-VN"/>
        </w:rPr>
        <w:t>ự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ỗ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</w:t>
      </w:r>
      <w:r w:rsidRPr="00166255">
        <w:rPr>
          <w:rFonts w:ascii="Calibri" w:eastAsia="Arial" w:hAnsi="Calibri" w:cs="Calibri"/>
          <w:lang w:eastAsia="vi-VN"/>
        </w:rPr>
        <w:t>ẻ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em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gia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nh</w:t>
      </w:r>
      <w:r w:rsidRPr="00166255">
        <w:rPr>
          <w:rFonts w:ascii="Calibri" w:eastAsia="Arial" w:hAnsi="Calibri" w:cs="Calibri"/>
          <w:lang w:eastAsia="vi-VN"/>
        </w:rPr>
        <w:t>ữ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ầ</w:t>
      </w:r>
      <w:r w:rsidRPr="00166255">
        <w:rPr>
          <w:rFonts w:asciiTheme="majorHAnsi" w:eastAsia="Arial" w:hAnsiTheme="majorHAnsi" w:cs="Arial"/>
          <w:lang w:eastAsia="vi-VN"/>
        </w:rPr>
        <w:t>u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ờ</w:t>
      </w:r>
      <w:r w:rsidRPr="00166255">
        <w:rPr>
          <w:rFonts w:asciiTheme="majorHAnsi" w:eastAsia="Arial" w:hAnsiTheme="majorHAnsi" w:cs="Arial"/>
          <w:lang w:eastAsia="vi-VN"/>
        </w:rPr>
        <w:t>i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ặ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bi</w:t>
      </w:r>
      <w:r w:rsidRPr="00166255">
        <w:rPr>
          <w:rFonts w:ascii="Calibri" w:eastAsia="Arial" w:hAnsi="Calibri" w:cs="Calibri"/>
          <w:lang w:eastAsia="vi-VN"/>
        </w:rPr>
        <w:t>ệ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="007C70B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s</w:t>
      </w:r>
      <w:r w:rsidRPr="00166255">
        <w:rPr>
          <w:rFonts w:ascii="Calibri" w:eastAsia="Arial" w:hAnsi="Calibri" w:cs="Calibri"/>
          <w:lang w:eastAsia="vi-VN"/>
        </w:rPr>
        <w:t>ẽ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</w:t>
      </w:r>
      <w:r w:rsidRPr="00166255">
        <w:rPr>
          <w:rFonts w:ascii="Calibri" w:eastAsia="Arial" w:hAnsi="Calibri" w:cs="Calibri"/>
          <w:lang w:eastAsia="vi-VN"/>
        </w:rPr>
        <w:t>ướ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d</w:t>
      </w:r>
      <w:r w:rsidRPr="00166255">
        <w:rPr>
          <w:rFonts w:ascii="Calibri" w:eastAsia="Arial" w:hAnsi="Calibri" w:cs="Calibri"/>
          <w:lang w:eastAsia="vi-VN"/>
        </w:rPr>
        <w:t>ẫ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ph</w:t>
      </w:r>
      <w:r w:rsidRPr="00166255">
        <w:rPr>
          <w:rFonts w:ascii="Calibri" w:eastAsia="Arial" w:hAnsi="Calibri" w:cs="Calibri"/>
          <w:lang w:eastAsia="vi-VN"/>
        </w:rPr>
        <w:t>ủ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Úc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</w:t>
      </w:r>
      <w:r w:rsidRPr="00166255">
        <w:rPr>
          <w:rFonts w:ascii="Calibri" w:eastAsia="Arial" w:hAnsi="Calibri" w:cs="Calibri"/>
          <w:lang w:eastAsia="vi-VN"/>
        </w:rPr>
        <w:t>ự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hi</w:t>
      </w:r>
      <w:r w:rsidRPr="00166255">
        <w:rPr>
          <w:rFonts w:ascii="Calibri" w:eastAsia="Arial" w:hAnsi="Calibri" w:cs="Calibri"/>
          <w:lang w:eastAsia="vi-VN"/>
        </w:rPr>
        <w:t>ệ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Chi</w:t>
      </w:r>
      <w:r w:rsidRPr="00166255">
        <w:rPr>
          <w:rFonts w:ascii="Calibri" w:eastAsia="Arial" w:hAnsi="Calibri" w:cs="Calibri"/>
          <w:lang w:eastAsia="vi-VN"/>
        </w:rPr>
        <w:t>ế</w:t>
      </w:r>
      <w:r w:rsidRPr="00166255">
        <w:rPr>
          <w:rFonts w:asciiTheme="majorHAnsi" w:eastAsia="Arial" w:hAnsiTheme="majorHAnsi" w:cs="Arial"/>
          <w:lang w:eastAsia="vi-VN"/>
        </w:rPr>
        <w:t>n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l</w:t>
      </w:r>
      <w:r w:rsidRPr="00166255">
        <w:rPr>
          <w:rFonts w:ascii="Calibri" w:eastAsia="Arial" w:hAnsi="Calibri" w:cs="Calibri"/>
          <w:lang w:eastAsia="vi-VN"/>
        </w:rPr>
        <w:t>ượ</w:t>
      </w:r>
      <w:r w:rsidRPr="00166255">
        <w:rPr>
          <w:rFonts w:asciiTheme="majorHAnsi" w:eastAsia="Arial" w:hAnsiTheme="majorHAnsi" w:cs="Arial"/>
          <w:lang w:eastAsia="vi-VN"/>
        </w:rPr>
        <w:t>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</w:t>
      </w:r>
      <w:r w:rsidRPr="00166255">
        <w:rPr>
          <w:rFonts w:ascii="Calibri" w:eastAsia="Arial" w:hAnsi="Calibri" w:cs="Calibri"/>
          <w:lang w:eastAsia="vi-VN"/>
        </w:rPr>
        <w:t>ế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ho</w:t>
      </w:r>
      <w:r w:rsidRPr="00166255">
        <w:rPr>
          <w:rFonts w:ascii="Calibri" w:eastAsia="Arial" w:hAnsi="Calibri" w:cs="Calibri"/>
          <w:lang w:eastAsia="vi-VN"/>
        </w:rPr>
        <w:t>ạ</w:t>
      </w:r>
      <w:r w:rsidRPr="00166255">
        <w:rPr>
          <w:rFonts w:asciiTheme="majorHAnsi" w:eastAsia="Arial" w:hAnsiTheme="majorHAnsi" w:cs="Arial"/>
          <w:lang w:eastAsia="vi-VN"/>
        </w:rPr>
        <w:t>ch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đ</w:t>
      </w:r>
      <w:r w:rsidRPr="00166255">
        <w:rPr>
          <w:rFonts w:ascii="Calibri" w:eastAsia="Arial" w:hAnsi="Calibri" w:cs="Calibri"/>
          <w:lang w:eastAsia="vi-VN"/>
        </w:rPr>
        <w:t>ộ</w:t>
      </w:r>
      <w:r w:rsidRPr="00166255">
        <w:rPr>
          <w:rFonts w:asciiTheme="majorHAnsi" w:eastAsia="Arial" w:hAnsiTheme="majorHAnsi" w:cs="Arial"/>
          <w:lang w:eastAsia="vi-VN"/>
        </w:rPr>
        <w:t>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khung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k</w:t>
      </w:r>
      <w:r w:rsidRPr="00166255">
        <w:rPr>
          <w:rFonts w:ascii="Calibri" w:eastAsia="Arial" w:hAnsi="Calibri" w:cs="Calibri"/>
          <w:lang w:eastAsia="vi-VN"/>
        </w:rPr>
        <w:t>ế</w:t>
      </w:r>
      <w:r w:rsidRPr="00166255">
        <w:rPr>
          <w:rFonts w:asciiTheme="majorHAnsi" w:eastAsia="Arial" w:hAnsiTheme="majorHAnsi" w:cs="Arial"/>
          <w:lang w:eastAsia="vi-VN"/>
        </w:rPr>
        <w:t>t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66255">
        <w:rPr>
          <w:rFonts w:asciiTheme="majorHAnsi" w:eastAsia="Arial" w:hAnsiTheme="majorHAnsi" w:cs="Arial"/>
          <w:lang w:eastAsia="vi-VN"/>
        </w:rPr>
        <w:t>qu</w:t>
      </w:r>
      <w:r w:rsidRPr="00166255">
        <w:rPr>
          <w:rFonts w:ascii="Calibri" w:eastAsia="Arial" w:hAnsi="Calibri" w:cs="Calibri"/>
          <w:lang w:eastAsia="vi-VN"/>
        </w:rPr>
        <w:t>ả</w:t>
      </w:r>
      <w:proofErr w:type="spellEnd"/>
      <w:r w:rsidRPr="00166255">
        <w:rPr>
          <w:rFonts w:asciiTheme="majorHAnsi" w:eastAsia="Arial" w:hAnsiTheme="majorHAnsi" w:cs="Arial"/>
          <w:lang w:eastAsia="vi-VN"/>
        </w:rPr>
        <w:t xml:space="preserve">. </w:t>
      </w:r>
    </w:p>
    <w:tbl>
      <w:tblPr>
        <w:tblStyle w:val="GridTable5Dark-Accent3"/>
        <w:tblW w:w="9634" w:type="dxa"/>
        <w:tblLook w:val="04A0" w:firstRow="1" w:lastRow="0" w:firstColumn="1" w:lastColumn="0" w:noHBand="0" w:noVBand="1"/>
      </w:tblPr>
      <w:tblGrid>
        <w:gridCol w:w="1696"/>
        <w:gridCol w:w="3686"/>
        <w:gridCol w:w="4252"/>
      </w:tblGrid>
      <w:tr w:rsidR="008D3EEB" w:rsidRPr="00166255" w14:paraId="5F5D100A" w14:textId="77777777" w:rsidTr="00D47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auto"/>
            </w:tcBorders>
            <w:shd w:val="clear" w:color="auto" w:fill="DCE2B0"/>
          </w:tcPr>
          <w:p w14:paraId="1F0D669B" w14:textId="77777777" w:rsidR="004E201C" w:rsidRPr="00D471F7" w:rsidRDefault="00000000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Nguyên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t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ắ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c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CE2B0"/>
          </w:tcPr>
          <w:p w14:paraId="602605D3" w14:textId="77777777" w:rsidR="004E201C" w:rsidRPr="00D471F7" w:rsidRDefault="00000000" w:rsidP="005F67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Chúng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ta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s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ẽ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làm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gì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CE2B0"/>
          </w:tcPr>
          <w:p w14:paraId="2DBA4E5D" w14:textId="77777777" w:rsidR="004E201C" w:rsidRPr="00D471F7" w:rsidRDefault="00000000" w:rsidP="005F676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b w:val="0"/>
                <w:bCs w:val="0"/>
                <w:i/>
                <w:iCs/>
                <w:color w:val="000000" w:themeColor="text1"/>
              </w:rPr>
            </w:pP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Chúng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ta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s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ẽ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làm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đi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ề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u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đó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nh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ư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th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ế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nào</w:t>
            </w:r>
            <w:proofErr w:type="spellEnd"/>
          </w:p>
        </w:tc>
      </w:tr>
      <w:tr w:rsidR="008D3EEB" w:rsidRPr="00166255" w14:paraId="2C21D230" w14:textId="77777777" w:rsidTr="00D4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2B0"/>
          </w:tcPr>
          <w:p w14:paraId="103D29B3" w14:textId="77777777" w:rsidR="004E201C" w:rsidRPr="00D471F7" w:rsidRDefault="00000000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1.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L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ấ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y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tr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ẻ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em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và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gia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đình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làm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trung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tâm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</w:p>
          <w:p w14:paraId="1575783E" w14:textId="77777777" w:rsidR="004E201C" w:rsidRPr="00D471F7" w:rsidRDefault="004E201C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</w:p>
          <w:p w14:paraId="5692AF8C" w14:textId="77777777" w:rsidR="004E201C" w:rsidRPr="00D471F7" w:rsidRDefault="00000000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  <w:r w:rsidRPr="00D471F7">
              <w:rPr>
                <w:rFonts w:asciiTheme="majorHAnsi" w:eastAsia="Calibri" w:hAnsiTheme="majorHAnsi"/>
                <w:noProof/>
                <w:color w:val="000000" w:themeColor="text1"/>
                <w:lang w:eastAsia="en-AU"/>
              </w:rPr>
              <w:drawing>
                <wp:inline distT="0" distB="0" distL="0" distR="0" wp14:anchorId="7F4611B9" wp14:editId="0ADC36CF">
                  <wp:extent cx="744279" cy="765175"/>
                  <wp:effectExtent l="0" t="0" r="0" b="0"/>
                  <wp:docPr id="1" name="Picture 1" title="Decorative image - Principle 1, Child and family-cent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MP0068\AppData\Local\Temp\Tempda0843d9-daa6-412d-b062-4505ec126464_ICONS PNGS.zip\ICONS PNGS\EYS on a page icon set__Principle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81" cy="79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58392" w14:textId="77777777" w:rsidR="004E201C" w:rsidRPr="00166255" w:rsidRDefault="00000000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ư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ti</w:t>
            </w:r>
            <w:r w:rsidRPr="00166255">
              <w:rPr>
                <w:rFonts w:ascii="Calibri" w:eastAsia="Arial" w:hAnsi="Calibri" w:cs="Calibri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nói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vào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chính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sách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quy</w:t>
            </w:r>
            <w:r w:rsidRPr="00166255">
              <w:rPr>
                <w:rFonts w:ascii="Calibri" w:eastAsia="Arial" w:hAnsi="Calibri" w:cs="Calibri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có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lang w:eastAsia="vi-VN"/>
              </w:rPr>
              <w:t>ưở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>.</w:t>
            </w:r>
          </w:p>
          <w:p w14:paraId="55755F97" w14:textId="77777777" w:rsidR="004E201C" w:rsidRPr="00166255" w:rsidRDefault="004E201C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0FEBF" w14:textId="77777777" w:rsidR="004E201C" w:rsidRPr="00166255" w:rsidRDefault="00000000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Tìm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ki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l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ắ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nghe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hành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theo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quan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đi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ể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.</w:t>
            </w:r>
          </w:p>
          <w:p w14:paraId="5C99A586" w14:textId="4A5A224A" w:rsidR="004E201C" w:rsidRPr="00166255" w:rsidRDefault="00000000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trung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vào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ữ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gì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="007C70BB">
              <w:rPr>
                <w:rFonts w:asciiTheme="majorHAnsi" w:eastAsia="Arial" w:hAnsiTheme="majorHAnsi" w:cs="Arial"/>
                <w:iCs/>
                <w:lang w:eastAsia="vi-VN"/>
              </w:rPr>
              <w:t>mà</w:t>
            </w:r>
            <w:proofErr w:type="spellEnd"/>
            <w:r w:rsidR="007C70BB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="007C70BB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="007C70BB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="007C70BB">
              <w:rPr>
                <w:rFonts w:ascii="Calibri" w:eastAsia="Arial" w:hAnsi="Calibri" w:cs="Calibri"/>
                <w:iCs/>
                <w:lang w:eastAsia="vi-VN"/>
              </w:rPr>
              <w:t xml:space="preserve"> </w:t>
            </w:r>
            <w:proofErr w:type="spellStart"/>
            <w:r w:rsidR="007C70BB">
              <w:rPr>
                <w:rFonts w:ascii="Calibri" w:eastAsia="Arial" w:hAnsi="Calibri" w:cs="Calibri"/>
                <w:iCs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nói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ớ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chúng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ta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r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ằ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. Linh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ho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ph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="Calibri" w:eastAsia="Arial" w:hAnsi="Calibri" w:cs="Calibri"/>
                <w:iCs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k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ờ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khi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hoàn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thay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ổ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.</w:t>
            </w:r>
          </w:p>
          <w:p w14:paraId="0D6FF21B" w14:textId="77777777" w:rsidR="004E201C" w:rsidRPr="00166255" w:rsidRDefault="00000000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166255">
              <w:rPr>
                <w:rFonts w:ascii="Calibri" w:eastAsia="Arial" w:hAnsi="Calibri" w:cs="Calibri"/>
                <w:iCs/>
                <w:lang w:eastAsia="vi-VN"/>
              </w:rPr>
              <w:t>Ư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ti</w:t>
            </w:r>
            <w:r w:rsidRPr="00166255">
              <w:rPr>
                <w:rFonts w:ascii="Century Gothic" w:eastAsia="Arial" w:hAnsi="Century Gothic" w:cs="Century Gothic"/>
                <w:iCs/>
                <w:lang w:eastAsia="vi-VN"/>
              </w:rPr>
              <w:t>ê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quan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="Century Gothic" w:eastAsia="Arial" w:hAnsi="Century Gothic" w:cs="Century Gothic"/>
                <w:iCs/>
                <w:lang w:eastAsia="vi-VN"/>
              </w:rPr>
              <w:t>đ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ể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trung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vào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mong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mu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xúc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s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ự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chuyên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bi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ệ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.</w:t>
            </w:r>
          </w:p>
          <w:p w14:paraId="1AA7A2EB" w14:textId="77777777" w:rsidR="004E201C" w:rsidRPr="00166255" w:rsidRDefault="00000000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ượ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ỗ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có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ữ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ụ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tiêu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kỳ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ọ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giá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ị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riêng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</w:p>
        </w:tc>
      </w:tr>
      <w:tr w:rsidR="008D3EEB" w:rsidRPr="00166255" w14:paraId="42DA8685" w14:textId="77777777" w:rsidTr="00D47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2B0"/>
          </w:tcPr>
          <w:p w14:paraId="2889337C" w14:textId="77777777" w:rsidR="004E201C" w:rsidRPr="00D471F7" w:rsidRDefault="00000000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2.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D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ự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a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trên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đi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ể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m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m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ạ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nh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</w:p>
          <w:p w14:paraId="3288F0CB" w14:textId="77777777" w:rsidR="004E201C" w:rsidRPr="00D471F7" w:rsidRDefault="00000000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  <w:r w:rsidRPr="00D471F7">
              <w:rPr>
                <w:rFonts w:asciiTheme="majorHAnsi" w:eastAsia="Calibri" w:hAnsiTheme="majorHAnsi"/>
                <w:noProof/>
                <w:color w:val="000000" w:themeColor="text1"/>
                <w:lang w:eastAsia="en-AU"/>
              </w:rPr>
              <w:drawing>
                <wp:inline distT="0" distB="0" distL="0" distR="0" wp14:anchorId="5D442C93" wp14:editId="3D2F6729">
                  <wp:extent cx="723265" cy="723265"/>
                  <wp:effectExtent l="0" t="0" r="0" b="0"/>
                  <wp:docPr id="4" name="Picture 4" title="Decorative image - Principle 2: Strengths-bas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MP0068\AppData\Local\Temp\Temp267e6319-8266-4045-b657-b5302a91c68b_ICONS PNGS.zip\ICONS PNGS\EYS on a page icon set__Principle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A5FEE" w14:textId="77777777" w:rsidR="004E201C" w:rsidRPr="00166255" w:rsidRDefault="00000000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Công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kh</w:t>
            </w:r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năng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ki</w:t>
            </w:r>
            <w:r w:rsidRPr="00166255">
              <w:rPr>
                <w:rFonts w:ascii="Calibri" w:eastAsia="Arial" w:hAnsi="Calibri" w:cs="Calibri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năng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166255">
              <w:rPr>
                <w:rFonts w:ascii="Calibri" w:eastAsia="Arial" w:hAnsi="Calibri" w:cs="Calibri"/>
                <w:lang w:eastAsia="vi-VN"/>
              </w:rPr>
              <w:t>ự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lang w:eastAsia="vi-VN"/>
              </w:rPr>
              <w:t>ỏ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cũng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lang w:eastAsia="vi-VN"/>
              </w:rPr>
              <w:t>ư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166255">
              <w:rPr>
                <w:rFonts w:ascii="Calibri" w:eastAsia="Arial" w:hAnsi="Calibri" w:cs="Calibri"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mà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quan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lang w:eastAsia="vi-VN"/>
              </w:rPr>
              <w:t>ệ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</w:t>
            </w:r>
            <w:r w:rsidRPr="00166255">
              <w:rPr>
                <w:rFonts w:ascii="Calibri" w:eastAsia="Arial" w:hAnsi="Calibri" w:cs="Calibri"/>
                <w:lang w:eastAsia="vi-VN"/>
              </w:rPr>
              <w:t>ữ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đem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166255">
              <w:rPr>
                <w:rFonts w:ascii="Calibri" w:eastAsia="Arial" w:hAnsi="Calibri" w:cs="Calibri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>.</w:t>
            </w:r>
          </w:p>
          <w:p w14:paraId="398F128A" w14:textId="77777777" w:rsidR="004E201C" w:rsidRPr="00166255" w:rsidRDefault="004E201C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7133F" w14:textId="2D6A3740" w:rsidR="004E201C" w:rsidRPr="00166255" w:rsidRDefault="007C70BB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r>
              <w:rPr>
                <w:rFonts w:asciiTheme="majorHAnsi" w:eastAsia="Arial" w:hAnsiTheme="majorHAnsi" w:cs="Arial"/>
                <w:lang w:eastAsia="vi-VN"/>
              </w:rPr>
              <w:t>Công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bi</w:t>
            </w:r>
            <w:r w:rsidRPr="00166255">
              <w:rPr>
                <w:rFonts w:ascii="Calibri" w:eastAsia="Arial" w:hAnsi="Calibri" w:cs="Calibri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rõ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lang w:eastAsia="vi-VN"/>
              </w:rPr>
              <w:t>ấ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lang w:eastAsia="vi-VN"/>
              </w:rPr>
              <w:t>ề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cu</w:t>
            </w:r>
            <w:r w:rsidRPr="00166255">
              <w:rPr>
                <w:rFonts w:ascii="Calibri" w:eastAsia="Arial" w:hAnsi="Calibri" w:cs="Calibri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166255">
              <w:rPr>
                <w:rFonts w:ascii="Calibri" w:eastAsia="Arial" w:hAnsi="Calibri" w:cs="Calibri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nhu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ầ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lang w:eastAsia="vi-VN"/>
              </w:rPr>
              <w:t>ọ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.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lang w:eastAsia="vi-VN"/>
              </w:rPr>
              <w:t>ấ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có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lang w:eastAsia="vi-VN"/>
              </w:rPr>
              <w:t>ữ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quan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lang w:eastAsia="vi-VN"/>
              </w:rPr>
              <w:t>ệ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lang w:eastAsia="vi-VN"/>
              </w:rPr>
              <w:t>ế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kh</w:t>
            </w:r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năng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ngu</w:t>
            </w:r>
            <w:r w:rsidRPr="00166255">
              <w:rPr>
                <w:rFonts w:ascii="Calibri" w:eastAsia="Arial" w:hAnsi="Calibri" w:cs="Calibri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166255">
              <w:rPr>
                <w:rFonts w:ascii="Calibri" w:eastAsia="Arial" w:hAnsi="Calibri" w:cs="Calibri"/>
                <w:lang w:eastAsia="vi-VN"/>
              </w:rPr>
              <w:t>ự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đáo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–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lang w:eastAsia="vi-VN"/>
              </w:rPr>
              <w:t>ữ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đi</w:t>
            </w:r>
            <w:r w:rsidRPr="00166255">
              <w:rPr>
                <w:rFonts w:ascii="Calibri" w:eastAsia="Arial" w:hAnsi="Calibri" w:cs="Calibri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này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có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thay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ổ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theo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lang w:eastAsia="vi-VN"/>
              </w:rPr>
              <w:t>ờ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gian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>.</w:t>
            </w:r>
          </w:p>
          <w:p w14:paraId="303A2CEE" w14:textId="0BD0FDFD" w:rsidR="004E201C" w:rsidRPr="00166255" w:rsidRDefault="00000000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Trao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quy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cho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="007C70BB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="007C70BB">
              <w:rPr>
                <w:rFonts w:ascii="Calibri" w:eastAsia="Arial" w:hAnsi="Calibri" w:cs="Calibri"/>
                <w:iCs/>
                <w:lang w:eastAsia="vi-VN"/>
              </w:rPr>
              <w:t>ể</w:t>
            </w:r>
            <w:proofErr w:type="spellEnd"/>
            <w:r w:rsidR="007C70BB">
              <w:rPr>
                <w:rFonts w:ascii="Calibri" w:eastAsia="Arial" w:hAnsi="Calibri" w:cs="Calibri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ặ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ra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ụ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tiêu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riêng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ự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trên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ế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ọ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.</w:t>
            </w:r>
          </w:p>
        </w:tc>
      </w:tr>
      <w:tr w:rsidR="008D3EEB" w:rsidRPr="00166255" w14:paraId="15098758" w14:textId="77777777" w:rsidTr="00D4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2B0"/>
          </w:tcPr>
          <w:p w14:paraId="546770E9" w14:textId="77777777" w:rsidR="004E201C" w:rsidRPr="00D471F7" w:rsidRDefault="00000000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3. Tôn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tr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ọ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ng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gia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đình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và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c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ộ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ng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đ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ồ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ng</w:t>
            </w:r>
            <w:proofErr w:type="spellEnd"/>
          </w:p>
          <w:p w14:paraId="1F637742" w14:textId="77777777" w:rsidR="004E201C" w:rsidRPr="00D471F7" w:rsidRDefault="00000000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  <w:r w:rsidRPr="00D471F7">
              <w:rPr>
                <w:rFonts w:asciiTheme="majorHAnsi" w:eastAsia="Calibri" w:hAnsiTheme="majorHAnsi"/>
                <w:noProof/>
                <w:color w:val="000000" w:themeColor="text1"/>
                <w:lang w:eastAsia="en-AU"/>
              </w:rPr>
              <w:drawing>
                <wp:inline distT="0" distB="0" distL="0" distR="0" wp14:anchorId="0A6EDF91" wp14:editId="5E956011">
                  <wp:extent cx="723265" cy="723265"/>
                  <wp:effectExtent l="0" t="0" r="0" b="0"/>
                  <wp:docPr id="3" name="Picture 3" title="Decorative image - Principle 3: Respect for families and the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MP0068\AppData\Local\Temp\Temp8f4af390-ea60-4cae-a538-407797a4db06_ICONS PNGS.zip\ICONS PNGS\EYS on a page icon set__Principl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2E5EF" w14:textId="77777777" w:rsidR="004E201C" w:rsidRPr="00166255" w:rsidRDefault="00000000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Tôn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lang w:eastAsia="vi-VN"/>
              </w:rPr>
              <w:t>ọ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đánh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giá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cao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vai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trò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cha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lang w:eastAsia="vi-VN"/>
              </w:rPr>
              <w:t>ẹ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lang w:eastAsia="vi-VN"/>
              </w:rPr>
              <w:t>ườ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chăm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sóc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lang w:eastAsia="vi-VN"/>
              </w:rPr>
              <w:t>ọ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hàng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giáo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lang w:eastAsia="vi-VN"/>
              </w:rPr>
              <w:t>ụ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ngôn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lang w:eastAsia="vi-VN"/>
              </w:rPr>
              <w:t>ữ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văn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hóa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lang w:eastAsia="vi-VN"/>
              </w:rPr>
              <w:t>ớ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>.</w:t>
            </w:r>
          </w:p>
          <w:p w14:paraId="2C9BDC30" w14:textId="77777777" w:rsidR="004E201C" w:rsidRPr="00166255" w:rsidRDefault="004E201C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AF986" w14:textId="77777777" w:rsidR="004E201C" w:rsidRPr="00166255" w:rsidRDefault="00000000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Công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vai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trò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quan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ọ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cha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ẹ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ườ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chăm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sóc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ớ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ư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166255">
              <w:rPr>
                <w:rFonts w:ascii="Century Gothic" w:eastAsia="Arial" w:hAnsi="Century Gothic" w:cs="Century Gothic"/>
                <w:iCs/>
                <w:lang w:eastAsia="vi-VN"/>
              </w:rPr>
              <w:t>á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l</w:t>
            </w:r>
            <w:r w:rsidRPr="00166255">
              <w:rPr>
                <w:rFonts w:ascii="Century Gothic" w:eastAsia="Arial" w:hAnsi="Century Gothic" w:cs="Century Gothic"/>
                <w:iCs/>
                <w:lang w:eastAsia="vi-VN"/>
              </w:rPr>
              <w:t>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ữ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ườ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y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ườ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nuôi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ưỡ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ườ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b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o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ệ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tiên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. Công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vai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trò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quan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ọ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nhà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giáo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ụ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trong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vi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ệ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ỗ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ợ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s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ự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tăng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ưở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phát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tri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ể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166255">
              <w:rPr>
                <w:rFonts w:asciiTheme="majorHAnsi" w:eastAsia="Arial" w:hAnsiTheme="majorHAnsi" w:cs="Arial"/>
                <w:iCs/>
                <w:lang w:eastAsia="vi-VN"/>
              </w:rPr>
              <w:t>.</w:t>
            </w:r>
          </w:p>
          <w:p w14:paraId="27236C96" w14:textId="1744908B" w:rsidR="004E201C" w:rsidRPr="00166255" w:rsidRDefault="00000000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Công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lang w:eastAsia="vi-VN"/>
              </w:rPr>
              <w:t>ỗ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lang w:eastAsia="vi-VN"/>
              </w:rPr>
              <w:t>ợ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ph</w:t>
            </w:r>
            <w:r w:rsidRPr="00166255">
              <w:rPr>
                <w:rFonts w:ascii="Calibri" w:eastAsia="Arial" w:hAnsi="Calibri" w:cs="Calibri"/>
                <w:lang w:eastAsia="vi-VN"/>
              </w:rPr>
              <w:t>ươ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="00A33D0C">
              <w:rPr>
                <w:rFonts w:asciiTheme="majorHAnsi" w:eastAsia="Arial" w:hAnsiTheme="majorHAnsi" w:cs="Arial"/>
                <w:lang w:eastAsia="vi-VN"/>
              </w:rPr>
              <w:t>đ</w:t>
            </w:r>
            <w:r w:rsidR="00A33D0C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="00A33D0C">
              <w:rPr>
                <w:rFonts w:ascii="Calibri" w:eastAsia="Arial" w:hAnsi="Calibri" w:cs="Calibri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duy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entury Gothic" w:eastAsia="Arial" w:hAnsi="Century Gothic" w:cs="Century Gothic"/>
                <w:lang w:eastAsia="vi-VN"/>
              </w:rPr>
              <w:t>ì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r w:rsidRPr="00166255">
              <w:rPr>
                <w:rFonts w:ascii="Calibri" w:eastAsia="Arial" w:hAnsi="Calibri" w:cs="Calibri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văn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hóa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b</w:t>
            </w:r>
            <w:r w:rsidRPr="00166255">
              <w:rPr>
                <w:rFonts w:ascii="Calibri" w:eastAsia="Arial" w:hAnsi="Calibri" w:cs="Calibri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ch</w:t>
            </w:r>
            <w:r w:rsidRPr="00166255">
              <w:rPr>
                <w:rFonts w:ascii="Calibri" w:eastAsia="Arial" w:hAnsi="Calibri" w:cs="Calibri"/>
                <w:lang w:eastAsia="vi-VN"/>
              </w:rPr>
              <w:t>ặ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liên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k</w:t>
            </w:r>
            <w:r w:rsidRPr="00166255">
              <w:rPr>
                <w:rFonts w:ascii="Calibri" w:eastAsia="Arial" w:hAnsi="Calibri" w:cs="Calibri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lang w:eastAsia="vi-VN"/>
              </w:rPr>
              <w:t>ớ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di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ngôn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lang w:eastAsia="vi-VN"/>
              </w:rPr>
              <w:t>ữ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truy</w:t>
            </w:r>
            <w:r w:rsidRPr="00166255">
              <w:rPr>
                <w:rFonts w:ascii="Calibri" w:eastAsia="Arial" w:hAnsi="Calibri" w:cs="Calibri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lang w:eastAsia="vi-VN"/>
              </w:rPr>
              <w:t>ố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lang w:eastAsia="vi-VN"/>
              </w:rPr>
              <w:t>ọ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lang w:eastAsia="vi-VN"/>
              </w:rPr>
              <w:t>ớ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ấ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r w:rsidRPr="00166255">
              <w:rPr>
                <w:rFonts w:ascii="Calibri" w:eastAsia="Arial" w:hAnsi="Calibri" w:cs="Calibri"/>
                <w:lang w:eastAsia="vi-VN"/>
              </w:rPr>
              <w:t>ướ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. </w:t>
            </w:r>
          </w:p>
        </w:tc>
      </w:tr>
      <w:tr w:rsidR="008D3EEB" w:rsidRPr="00166255" w14:paraId="1F6A309C" w14:textId="77777777" w:rsidTr="00D47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2B0"/>
          </w:tcPr>
          <w:p w14:paraId="2999EE12" w14:textId="77777777" w:rsidR="004E201C" w:rsidRPr="00D471F7" w:rsidRDefault="00000000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4. Công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b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ằ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ng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,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hòa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nh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ậ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p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và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tôn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tr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ọ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ng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s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ự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đa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d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ạ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ng</w:t>
            </w:r>
            <w:proofErr w:type="spellEnd"/>
          </w:p>
          <w:p w14:paraId="114EFDBC" w14:textId="77777777" w:rsidR="004E201C" w:rsidRPr="00D471F7" w:rsidRDefault="00000000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  <w:r w:rsidRPr="00D471F7">
              <w:rPr>
                <w:rFonts w:asciiTheme="majorHAnsi" w:eastAsia="Calibri" w:hAnsiTheme="majorHAnsi"/>
                <w:noProof/>
                <w:color w:val="000000" w:themeColor="text1"/>
                <w:lang w:eastAsia="en-AU"/>
              </w:rPr>
              <w:lastRenderedPageBreak/>
              <w:drawing>
                <wp:inline distT="0" distB="0" distL="0" distR="0" wp14:anchorId="7E0928D0" wp14:editId="239353A7">
                  <wp:extent cx="723265" cy="723265"/>
                  <wp:effectExtent l="0" t="0" r="635" b="0"/>
                  <wp:docPr id="9" name="Picture 9" title="Decorative image - Principle 4: Equitable, inclusive and respectful of diversit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C:\Users\MP0068\AppData\Local\Temp\Tempae43001c-e5d2-4c8d-a018-429eb863a30f_ICONS PNGS.zip\ICONS PNGS\EYS on a page icon set__Principle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8DCEE" w14:textId="0B3ADDCE" w:rsidR="004E201C" w:rsidRPr="00166255" w:rsidRDefault="00000000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lastRenderedPageBreak/>
              <w:t>Đánh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giá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cao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lang w:eastAsia="vi-VN"/>
              </w:rPr>
              <w:t>ấ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hình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bao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</w:t>
            </w:r>
            <w:r w:rsidRPr="00166255">
              <w:rPr>
                <w:rFonts w:ascii="Calibri" w:eastAsia="Arial" w:hAnsi="Calibri" w:cs="Calibri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="00A33D0C">
              <w:rPr>
                <w:rFonts w:asciiTheme="majorHAnsi" w:eastAsia="Arial" w:hAnsiTheme="majorHAnsi" w:cs="Arial"/>
                <w:lang w:eastAsia="vi-VN"/>
              </w:rPr>
              <w:t>vi</w:t>
            </w:r>
            <w:r w:rsidR="00A33D0C">
              <w:rPr>
                <w:rFonts w:ascii="Calibri" w:eastAsia="Arial" w:hAnsi="Calibri" w:cs="Calibri"/>
                <w:lang w:eastAsia="vi-VN"/>
              </w:rPr>
              <w:t>ệc</w:t>
            </w:r>
            <w:proofErr w:type="spellEnd"/>
            <w:r w:rsidR="00A33D0C">
              <w:rPr>
                <w:rFonts w:ascii="Calibri" w:eastAsia="Arial" w:hAnsi="Calibri" w:cs="Calibri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liên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quan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gi</w:t>
            </w:r>
            <w:r w:rsidRPr="00166255">
              <w:rPr>
                <w:rFonts w:ascii="Calibri" w:eastAsia="Arial" w:hAnsi="Calibri" w:cs="Calibri"/>
                <w:lang w:eastAsia="vi-VN"/>
              </w:rPr>
              <w:t>ớ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tính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văn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hóa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ngôn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166255">
              <w:rPr>
                <w:rFonts w:ascii="Calibri" w:eastAsia="Arial" w:hAnsi="Calibri" w:cs="Calibri"/>
                <w:lang w:eastAsia="vi-VN"/>
              </w:rPr>
              <w:t>ữ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đi</w:t>
            </w:r>
            <w:r w:rsidRPr="00166255">
              <w:rPr>
                <w:rFonts w:ascii="Calibri" w:eastAsia="Arial" w:hAnsi="Calibri" w:cs="Calibri"/>
                <w:lang w:eastAsia="vi-VN"/>
              </w:rPr>
              <w:t>ể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khuy</w:t>
            </w:r>
            <w:r w:rsidRPr="00166255">
              <w:rPr>
                <w:rFonts w:ascii="Calibri" w:eastAsia="Arial" w:hAnsi="Calibri" w:cs="Calibri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062D0" w14:textId="77777777" w:rsidR="004E201C" w:rsidRPr="00166255" w:rsidRDefault="00000000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b</w:t>
            </w:r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o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lang w:eastAsia="vi-VN"/>
              </w:rPr>
              <w:t>ỗ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lang w:eastAsia="vi-VN"/>
              </w:rPr>
              <w:t>ợ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lang w:eastAsia="vi-VN"/>
              </w:rPr>
              <w:t>ụ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ượ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công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b</w:t>
            </w:r>
            <w:r w:rsidRPr="00166255">
              <w:rPr>
                <w:rFonts w:ascii="Calibri" w:eastAsia="Arial" w:hAnsi="Calibri" w:cs="Calibri"/>
                <w:lang w:eastAsia="vi-VN"/>
              </w:rPr>
              <w:t>ằ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hòa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lang w:eastAsia="vi-VN"/>
              </w:rPr>
              <w:t>ễ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ti</w:t>
            </w:r>
            <w:r w:rsidRPr="00166255">
              <w:rPr>
                <w:rFonts w:ascii="Calibri" w:eastAsia="Arial" w:hAnsi="Calibri" w:cs="Calibri"/>
                <w:lang w:eastAsia="vi-VN"/>
              </w:rPr>
              <w:t>ế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. </w:t>
            </w:r>
          </w:p>
          <w:p w14:paraId="1C0BA2ED" w14:textId="77777777" w:rsidR="004E201C" w:rsidRPr="00166255" w:rsidRDefault="00000000" w:rsidP="005F6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b</w:t>
            </w:r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o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lang w:eastAsia="vi-VN"/>
              </w:rPr>
              <w:t>ỗ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lang w:eastAsia="vi-VN"/>
              </w:rPr>
              <w:t>ợ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lang w:eastAsia="vi-VN"/>
              </w:rPr>
              <w:t>ụ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an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toàn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lang w:eastAsia="vi-VN"/>
              </w:rPr>
              <w:t>ề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166255">
              <w:rPr>
                <w:rFonts w:ascii="Calibri" w:eastAsia="Arial" w:hAnsi="Calibri" w:cs="Calibri"/>
                <w:lang w:eastAsia="vi-VN"/>
              </w:rPr>
              <w:t>ặ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văn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hóa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đáp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="Calibri" w:eastAsia="Arial" w:hAnsi="Calibri" w:cs="Calibri"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phù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lang w:eastAsia="vi-VN"/>
              </w:rPr>
              <w:t>ợ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>.</w:t>
            </w:r>
          </w:p>
          <w:p w14:paraId="05761E04" w14:textId="77777777" w:rsidR="004E201C" w:rsidRPr="00166255" w:rsidRDefault="00000000" w:rsidP="002D46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r w:rsidRPr="00166255">
              <w:rPr>
                <w:rFonts w:asciiTheme="majorHAnsi" w:eastAsia="Arial" w:hAnsiTheme="majorHAnsi" w:cs="Arial"/>
                <w:lang w:eastAsia="vi-VN"/>
              </w:rPr>
              <w:lastRenderedPageBreak/>
              <w:t xml:space="preserve">Công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166255">
              <w:rPr>
                <w:rFonts w:ascii="Calibri" w:eastAsia="Arial" w:hAnsi="Calibri" w:cs="Calibri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tôn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lang w:eastAsia="vi-VN"/>
              </w:rPr>
              <w:t>ọ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lang w:eastAsia="vi-VN"/>
              </w:rPr>
              <w:t>ạ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o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đi</w:t>
            </w:r>
            <w:r w:rsidRPr="00166255">
              <w:rPr>
                <w:rFonts w:ascii="Calibri" w:eastAsia="Arial" w:hAnsi="Calibri" w:cs="Calibri"/>
                <w:lang w:eastAsia="vi-VN"/>
              </w:rPr>
              <w:t>ề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u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ki</w:t>
            </w:r>
            <w:r w:rsidRPr="00166255">
              <w:rPr>
                <w:rFonts w:ascii="Calibri" w:eastAsia="Arial" w:hAnsi="Calibri" w:cs="Calibri"/>
                <w:lang w:eastAsia="vi-VN"/>
              </w:rPr>
              <w:t>ệ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thu</w:t>
            </w:r>
            <w:r w:rsidRPr="00166255">
              <w:rPr>
                <w:rFonts w:ascii="Calibri" w:eastAsia="Arial" w:hAnsi="Calibri" w:cs="Calibri"/>
                <w:lang w:eastAsia="vi-VN"/>
              </w:rPr>
              <w:t>ậ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166255">
              <w:rPr>
                <w:rFonts w:ascii="Calibri" w:eastAsia="Arial" w:hAnsi="Calibri" w:cs="Calibri"/>
                <w:lang w:eastAsia="vi-VN"/>
              </w:rPr>
              <w:t>ợ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cho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vai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trò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ủ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166255">
              <w:rPr>
                <w:rFonts w:ascii="Calibri" w:eastAsia="Arial" w:hAnsi="Calibri" w:cs="Calibri"/>
                <w:lang w:eastAsia="vi-VN"/>
              </w:rPr>
              <w:t>ổ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ch</w:t>
            </w:r>
            <w:r w:rsidRPr="00166255">
              <w:rPr>
                <w:rFonts w:ascii="Calibri" w:eastAsia="Arial" w:hAnsi="Calibri" w:cs="Calibri"/>
                <w:lang w:eastAsia="vi-VN"/>
              </w:rPr>
              <w:t>ứ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phi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chính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ph</w:t>
            </w:r>
            <w:r w:rsidRPr="00166255">
              <w:rPr>
                <w:rFonts w:ascii="Calibri" w:eastAsia="Arial" w:hAnsi="Calibri" w:cs="Calibri"/>
                <w:lang w:eastAsia="vi-VN"/>
              </w:rPr>
              <w:t>ủ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bao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g</w:t>
            </w:r>
            <w:r w:rsidRPr="00166255">
              <w:rPr>
                <w:rFonts w:ascii="Calibri" w:eastAsia="Arial" w:hAnsi="Calibri" w:cs="Calibri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khu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lang w:eastAsia="vi-VN"/>
              </w:rPr>
              <w:t>ự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do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ộ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ồ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166255">
              <w:rPr>
                <w:rFonts w:ascii="Calibri" w:eastAsia="Arial" w:hAnsi="Calibri" w:cs="Calibri"/>
                <w:lang w:eastAsia="vi-VN"/>
              </w:rPr>
              <w:t>ổ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dân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166255">
              <w:rPr>
                <w:rFonts w:ascii="Calibri" w:eastAsia="Arial" w:hAnsi="Calibri" w:cs="Calibri"/>
                <w:lang w:eastAsia="vi-VN"/>
              </w:rPr>
              <w:t>ả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o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Torres Strait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ki</w:t>
            </w:r>
            <w:r w:rsidRPr="00166255">
              <w:rPr>
                <w:rFonts w:ascii="Calibri" w:eastAsia="Arial" w:hAnsi="Calibri" w:cs="Calibri"/>
                <w:lang w:eastAsia="vi-VN"/>
              </w:rPr>
              <w:t>ể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m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soát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trong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vi</w:t>
            </w:r>
            <w:r w:rsidRPr="00166255">
              <w:rPr>
                <w:rFonts w:ascii="Calibri" w:eastAsia="Arial" w:hAnsi="Calibri" w:cs="Calibri"/>
                <w:lang w:eastAsia="vi-VN"/>
              </w:rPr>
              <w:t>ệ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cung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166255">
              <w:rPr>
                <w:rFonts w:ascii="Calibri" w:eastAsia="Arial" w:hAnsi="Calibri" w:cs="Calibri"/>
                <w:lang w:eastAsia="vi-VN"/>
              </w:rPr>
              <w:t>ấ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p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166255">
              <w:rPr>
                <w:rFonts w:ascii="Calibri" w:eastAsia="Arial" w:hAnsi="Calibri" w:cs="Calibri"/>
                <w:lang w:eastAsia="vi-VN"/>
              </w:rPr>
              <w:t>ỗ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166255">
              <w:rPr>
                <w:rFonts w:ascii="Calibri" w:eastAsia="Arial" w:hAnsi="Calibri" w:cs="Calibri"/>
                <w:lang w:eastAsia="vi-VN"/>
              </w:rPr>
              <w:t>ợ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166255">
              <w:rPr>
                <w:rFonts w:ascii="Calibri" w:eastAsia="Arial" w:hAnsi="Calibri" w:cs="Calibri"/>
                <w:lang w:eastAsia="vi-VN"/>
              </w:rPr>
              <w:t>ị</w:t>
            </w:r>
            <w:r w:rsidRPr="00166255">
              <w:rPr>
                <w:rFonts w:asciiTheme="majorHAnsi" w:eastAsia="Arial" w:hAnsiTheme="majorHAnsi" w:cs="Arial"/>
                <w:lang w:eastAsia="vi-VN"/>
              </w:rPr>
              <w:t>ch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166255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166255">
              <w:rPr>
                <w:rFonts w:ascii="Calibri" w:eastAsia="Arial" w:hAnsi="Calibri" w:cs="Calibri"/>
                <w:lang w:eastAsia="vi-VN"/>
              </w:rPr>
              <w:t>ụ</w:t>
            </w:r>
            <w:proofErr w:type="spellEnd"/>
            <w:r w:rsidRPr="00166255">
              <w:rPr>
                <w:rFonts w:asciiTheme="majorHAnsi" w:eastAsia="Arial" w:hAnsiTheme="majorHAnsi" w:cs="Arial"/>
                <w:lang w:eastAsia="vi-VN"/>
              </w:rPr>
              <w:t>.</w:t>
            </w:r>
          </w:p>
        </w:tc>
      </w:tr>
      <w:tr w:rsidR="008D3EEB" w14:paraId="3177DC50" w14:textId="77777777" w:rsidTr="00D4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CE2B0"/>
          </w:tcPr>
          <w:p w14:paraId="47D78A24" w14:textId="77777777" w:rsidR="004E201C" w:rsidRPr="00D471F7" w:rsidRDefault="00000000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000000" w:themeColor="text1"/>
              </w:rPr>
            </w:pP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lastRenderedPageBreak/>
              <w:t xml:space="preserve">5.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Đ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ư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a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ra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th</w:t>
            </w:r>
            <w:r w:rsidRPr="00D471F7">
              <w:rPr>
                <w:rFonts w:ascii="Century Gothic" w:eastAsia="Arial" w:hAnsi="Century Gothic" w:cs="Century Gothic"/>
                <w:color w:val="000000" w:themeColor="text1"/>
                <w:lang w:eastAsia="vi-VN"/>
              </w:rPr>
              <w:t>ô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ng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tin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d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ự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a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vào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b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ằ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ng</w:t>
            </w:r>
            <w:proofErr w:type="spellEnd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 xml:space="preserve"> </w:t>
            </w:r>
            <w:proofErr w:type="spellStart"/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ch</w:t>
            </w:r>
            <w:r w:rsidRPr="00D471F7">
              <w:rPr>
                <w:rFonts w:ascii="Calibri" w:eastAsia="Arial" w:hAnsi="Calibri" w:cs="Calibri"/>
                <w:color w:val="000000" w:themeColor="text1"/>
                <w:lang w:eastAsia="vi-VN"/>
              </w:rPr>
              <w:t>ứ</w:t>
            </w:r>
            <w:r w:rsidRPr="00D471F7">
              <w:rPr>
                <w:rFonts w:asciiTheme="majorHAnsi" w:eastAsia="Arial" w:hAnsiTheme="majorHAnsi" w:cs="Arial"/>
                <w:color w:val="000000" w:themeColor="text1"/>
                <w:lang w:eastAsia="vi-VN"/>
              </w:rPr>
              <w:t>ng</w:t>
            </w:r>
            <w:proofErr w:type="spellEnd"/>
          </w:p>
          <w:p w14:paraId="32DB6D22" w14:textId="77777777" w:rsidR="004E201C" w:rsidRPr="00A33D0C" w:rsidRDefault="00000000" w:rsidP="005F676D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</w:rPr>
            </w:pPr>
            <w:r w:rsidRPr="00A33D0C">
              <w:rPr>
                <w:rFonts w:asciiTheme="majorHAnsi" w:eastAsia="Calibri" w:hAnsiTheme="majorHAnsi"/>
                <w:noProof/>
                <w:lang w:eastAsia="en-AU"/>
              </w:rPr>
              <w:drawing>
                <wp:inline distT="0" distB="0" distL="0" distR="0" wp14:anchorId="17DA5D54" wp14:editId="65FD0196">
                  <wp:extent cx="723265" cy="723265"/>
                  <wp:effectExtent l="0" t="0" r="0" b="0"/>
                  <wp:docPr id="30" name="Picture 30" title="Decorative image: Principle 5: Evidence inform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5" descr="C:\Users\MP0068\AppData\Local\Temp\Temp5d4da082-c243-478b-9f2a-fe8eb1d32150_ICONS PNGS.zip\ICONS PNGS\EYS on a page icon set__Principle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673F7" w14:textId="77777777" w:rsidR="004E201C" w:rsidRPr="00A33D0C" w:rsidRDefault="00000000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/>
                <w:iCs/>
              </w:rPr>
            </w:pP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Xây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A33D0C">
              <w:rPr>
                <w:rFonts w:ascii="Calibri" w:eastAsia="Arial" w:hAnsi="Calibri" w:cs="Calibri"/>
                <w:lang w:eastAsia="vi-VN"/>
              </w:rPr>
              <w:t>ự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liên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A33D0C">
              <w:rPr>
                <w:rFonts w:ascii="Calibri" w:eastAsia="Arial" w:hAnsi="Calibri" w:cs="Calibri"/>
                <w:lang w:eastAsia="vi-VN"/>
              </w:rPr>
              <w:t>ụ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A33D0C">
              <w:rPr>
                <w:rFonts w:ascii="Calibri" w:eastAsia="Arial" w:hAnsi="Calibri" w:cs="Calibri"/>
                <w:lang w:eastAsia="vi-VN"/>
              </w:rPr>
              <w:t>ự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trên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A33D0C">
              <w:rPr>
                <w:rFonts w:ascii="Calibri" w:eastAsia="Arial" w:hAnsi="Calibri" w:cs="Calibri"/>
                <w:lang w:eastAsia="vi-VN"/>
              </w:rPr>
              <w:t>ữ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li</w:t>
            </w:r>
            <w:r w:rsidRPr="00A33D0C">
              <w:rPr>
                <w:rFonts w:ascii="Calibri" w:eastAsia="Arial" w:hAnsi="Calibri" w:cs="Calibri"/>
                <w:lang w:eastAsia="vi-VN"/>
              </w:rPr>
              <w:t>ệ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u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b</w:t>
            </w:r>
            <w:r w:rsidRPr="00A33D0C">
              <w:rPr>
                <w:rFonts w:ascii="Calibri" w:eastAsia="Arial" w:hAnsi="Calibri" w:cs="Calibri"/>
                <w:lang w:eastAsia="vi-VN"/>
              </w:rPr>
              <w:t>ằ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ch</w:t>
            </w:r>
            <w:r w:rsidRPr="00A33D0C">
              <w:rPr>
                <w:rFonts w:ascii="Calibri" w:eastAsia="Arial" w:hAnsi="Calibri" w:cs="Calibri"/>
                <w:lang w:eastAsia="vi-VN"/>
              </w:rPr>
              <w:t>ứ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hi</w:t>
            </w:r>
            <w:r w:rsidRPr="00A33D0C">
              <w:rPr>
                <w:rFonts w:ascii="Calibri" w:eastAsia="Arial" w:hAnsi="Calibri" w:cs="Calibri"/>
                <w:lang w:eastAsia="vi-VN"/>
              </w:rPr>
              <w:t>ể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u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bi</w:t>
            </w:r>
            <w:r w:rsidRPr="00A33D0C">
              <w:rPr>
                <w:rFonts w:ascii="Calibri" w:eastAsia="Arial" w:hAnsi="Calibri" w:cs="Calibri"/>
                <w:lang w:eastAsia="vi-VN"/>
              </w:rPr>
              <w:t>ế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sâu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A33D0C">
              <w:rPr>
                <w:rFonts w:ascii="Calibri" w:eastAsia="Arial" w:hAnsi="Calibri" w:cs="Calibri"/>
                <w:lang w:eastAsia="vi-VN"/>
              </w:rPr>
              <w:t>ắ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A33D0C">
              <w:rPr>
                <w:rFonts w:ascii="Calibri" w:eastAsia="Arial" w:hAnsi="Calibri" w:cs="Calibri"/>
                <w:lang w:eastAsia="vi-VN"/>
              </w:rPr>
              <w:t>ớ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A33D0C">
              <w:rPr>
                <w:rFonts w:ascii="Calibri" w:eastAsia="Arial" w:hAnsi="Calibri" w:cs="Calibri"/>
                <w:lang w:eastAsia="vi-VN"/>
              </w:rPr>
              <w:t>ấ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hi</w:t>
            </w:r>
            <w:r w:rsidRPr="00A33D0C">
              <w:rPr>
                <w:rFonts w:ascii="Calibri" w:eastAsia="Arial" w:hAnsi="Calibri" w:cs="Calibri"/>
                <w:lang w:eastAsia="vi-VN"/>
              </w:rPr>
              <w:t>ệ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có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.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A33D0C">
              <w:rPr>
                <w:rFonts w:ascii="Calibri" w:eastAsia="Arial" w:hAnsi="Calibri" w:cs="Calibri"/>
                <w:lang w:eastAsia="vi-VN"/>
              </w:rPr>
              <w:t>ử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A33D0C">
              <w:rPr>
                <w:rFonts w:ascii="Calibri" w:eastAsia="Arial" w:hAnsi="Calibri" w:cs="Calibri"/>
                <w:lang w:eastAsia="vi-VN"/>
              </w:rPr>
              <w:t>ụ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thông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tin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này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A33D0C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thi</w:t>
            </w:r>
            <w:r w:rsidRPr="00A33D0C">
              <w:rPr>
                <w:rFonts w:ascii="Calibri" w:eastAsia="Arial" w:hAnsi="Calibri" w:cs="Calibri"/>
                <w:lang w:eastAsia="vi-VN"/>
              </w:rPr>
              <w:t>ế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k</w:t>
            </w:r>
            <w:r w:rsidRPr="00A33D0C">
              <w:rPr>
                <w:rFonts w:ascii="Calibri" w:eastAsia="Arial" w:hAnsi="Calibri" w:cs="Calibri"/>
                <w:lang w:eastAsia="vi-VN"/>
              </w:rPr>
              <w:t>ế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phát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tri</w:t>
            </w:r>
            <w:r w:rsidRPr="00A33D0C">
              <w:rPr>
                <w:rFonts w:ascii="Calibri" w:eastAsia="Arial" w:hAnsi="Calibri" w:cs="Calibri"/>
                <w:lang w:eastAsia="vi-VN"/>
              </w:rPr>
              <w:t>ể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xem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xét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A33D0C">
              <w:rPr>
                <w:rFonts w:ascii="Calibri" w:eastAsia="Arial" w:hAnsi="Calibri" w:cs="Calibri"/>
                <w:lang w:eastAsia="vi-VN"/>
              </w:rPr>
              <w:t>ỗ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A33D0C">
              <w:rPr>
                <w:rFonts w:ascii="Calibri" w:eastAsia="Arial" w:hAnsi="Calibri" w:cs="Calibri"/>
                <w:lang w:eastAsia="vi-VN"/>
              </w:rPr>
              <w:t>ợ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A33D0C">
              <w:rPr>
                <w:rFonts w:ascii="Calibri" w:eastAsia="Arial" w:hAnsi="Calibri" w:cs="Calibri"/>
                <w:lang w:eastAsia="vi-VN"/>
              </w:rPr>
              <w:t>ị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ch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A33D0C">
              <w:rPr>
                <w:rFonts w:ascii="Calibri" w:eastAsia="Arial" w:hAnsi="Calibri" w:cs="Calibri"/>
                <w:lang w:eastAsia="vi-VN"/>
              </w:rPr>
              <w:t>ụ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dành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cho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A33D0C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>.</w:t>
            </w:r>
            <w:r w:rsidRPr="00A33D0C">
              <w:rPr>
                <w:rFonts w:asciiTheme="majorHAnsi" w:eastAsia="Arial" w:hAnsiTheme="majorHAnsi" w:cs="Arial"/>
                <w:i/>
                <w:iCs/>
                <w:lang w:eastAsia="vi-VN"/>
              </w:rPr>
              <w:t xml:space="preserve"> </w:t>
            </w:r>
          </w:p>
          <w:p w14:paraId="57CB9090" w14:textId="77777777" w:rsidR="004E201C" w:rsidRPr="00A33D0C" w:rsidRDefault="004E201C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5C93E" w14:textId="77777777" w:rsidR="004E201C" w:rsidRPr="00A33D0C" w:rsidRDefault="00000000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ậ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p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trung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vào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vi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ệ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xây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ự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thi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ệ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ơ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s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ở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b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ằ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ứ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Úc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ể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ỗ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ợ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ố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ơ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cho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vi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ệ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phát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tri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ể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tri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ể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khai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giám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sát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các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ỗ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ợ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ị</w:t>
            </w:r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A33D0C">
              <w:rPr>
                <w:rFonts w:ascii="Calibri" w:eastAsia="Arial" w:hAnsi="Calibri" w:cs="Calibri"/>
                <w:iCs/>
                <w:lang w:eastAsia="vi-VN"/>
              </w:rPr>
              <w:t>ụ</w:t>
            </w:r>
            <w:proofErr w:type="spellEnd"/>
            <w:r w:rsidRPr="00A33D0C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</w:p>
          <w:p w14:paraId="3CB61CB3" w14:textId="77777777" w:rsidR="004E201C" w:rsidRPr="00A33D0C" w:rsidRDefault="00000000" w:rsidP="005F67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Cho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phép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chia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A33D0C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A33D0C">
              <w:rPr>
                <w:rFonts w:ascii="Calibri" w:eastAsia="Arial" w:hAnsi="Calibri" w:cs="Calibri"/>
                <w:lang w:eastAsia="vi-VN"/>
              </w:rPr>
              <w:t>ữ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li</w:t>
            </w:r>
            <w:r w:rsidRPr="00A33D0C">
              <w:rPr>
                <w:rFonts w:ascii="Calibri" w:eastAsia="Arial" w:hAnsi="Calibri" w:cs="Calibri"/>
                <w:lang w:eastAsia="vi-VN"/>
              </w:rPr>
              <w:t>ệ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u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b</w:t>
            </w:r>
            <w:r w:rsidRPr="00A33D0C">
              <w:rPr>
                <w:rFonts w:ascii="Calibri" w:eastAsia="Arial" w:hAnsi="Calibri" w:cs="Calibri"/>
                <w:lang w:eastAsia="vi-VN"/>
              </w:rPr>
              <w:t>ằ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ch</w:t>
            </w:r>
            <w:r w:rsidRPr="00A33D0C">
              <w:rPr>
                <w:rFonts w:ascii="Calibri" w:eastAsia="Arial" w:hAnsi="Calibri" w:cs="Calibri"/>
                <w:lang w:eastAsia="vi-VN"/>
              </w:rPr>
              <w:t>ứ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A33D0C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chính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ph</w:t>
            </w:r>
            <w:r w:rsidRPr="00A33D0C">
              <w:rPr>
                <w:rFonts w:ascii="Calibri" w:eastAsia="Arial" w:hAnsi="Calibri" w:cs="Calibri"/>
                <w:lang w:eastAsia="vi-VN"/>
              </w:rPr>
              <w:t>ủ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A33D0C">
              <w:rPr>
                <w:rFonts w:ascii="Calibri" w:eastAsia="Arial" w:hAnsi="Calibri" w:cs="Calibri"/>
                <w:lang w:eastAsia="vi-VN"/>
              </w:rPr>
              <w:t>ộ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A33D0C">
              <w:rPr>
                <w:rFonts w:ascii="Calibri" w:eastAsia="Arial" w:hAnsi="Calibri" w:cs="Calibri"/>
                <w:lang w:eastAsia="vi-VN"/>
              </w:rPr>
              <w:t>ồ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A33D0C">
              <w:rPr>
                <w:rFonts w:ascii="Calibri" w:eastAsia="Arial" w:hAnsi="Calibri" w:cs="Calibri"/>
                <w:lang w:eastAsia="vi-VN"/>
              </w:rPr>
              <w:t>ử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A33D0C">
              <w:rPr>
                <w:rFonts w:ascii="Calibri" w:eastAsia="Arial" w:hAnsi="Calibri" w:cs="Calibri"/>
                <w:lang w:eastAsia="vi-VN"/>
              </w:rPr>
              <w:t>ụ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A33D0C">
              <w:rPr>
                <w:rFonts w:ascii="Calibri" w:eastAsia="Arial" w:hAnsi="Calibri" w:cs="Calibri"/>
                <w:lang w:eastAsia="vi-VN"/>
              </w:rPr>
              <w:t>ằ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m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đánh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giá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can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thi</w:t>
            </w:r>
            <w:r w:rsidRPr="00A33D0C">
              <w:rPr>
                <w:rFonts w:ascii="Calibri" w:eastAsia="Arial" w:hAnsi="Calibri" w:cs="Calibri"/>
                <w:lang w:eastAsia="vi-VN"/>
              </w:rPr>
              <w:t>ệ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p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ngu</w:t>
            </w:r>
            <w:r w:rsidRPr="00A33D0C">
              <w:rPr>
                <w:rFonts w:ascii="Calibri" w:eastAsia="Arial" w:hAnsi="Calibri" w:cs="Calibri"/>
                <w:lang w:eastAsia="vi-VN"/>
              </w:rPr>
              <w:t>ồ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A33D0C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A33D0C">
              <w:rPr>
                <w:rFonts w:ascii="Calibri" w:eastAsia="Arial" w:hAnsi="Calibri" w:cs="Calibri"/>
                <w:lang w:eastAsia="vi-VN"/>
              </w:rPr>
              <w:t>ự</w:t>
            </w:r>
            <w:r w:rsidRPr="00A33D0C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A33D0C">
              <w:rPr>
                <w:rFonts w:asciiTheme="majorHAnsi" w:eastAsia="Arial" w:hAnsiTheme="majorHAnsi" w:cs="Arial"/>
                <w:lang w:eastAsia="vi-VN"/>
              </w:rPr>
              <w:t>.</w:t>
            </w:r>
          </w:p>
        </w:tc>
      </w:tr>
    </w:tbl>
    <w:p w14:paraId="5E4BC85F" w14:textId="77777777" w:rsidR="004E201C" w:rsidRPr="00A33D0C" w:rsidRDefault="00000000" w:rsidP="00B407E5">
      <w:pPr>
        <w:pStyle w:val="Heading1"/>
      </w:pPr>
      <w:bookmarkStart w:id="15" w:name="_Toc163651127"/>
      <w:proofErr w:type="spellStart"/>
      <w:r w:rsidRPr="00A33D0C">
        <w:rPr>
          <w:rFonts w:eastAsia="Arial" w:cs="Arial"/>
          <w:color w:val="262626"/>
          <w:lang w:eastAsia="vi-VN"/>
        </w:rPr>
        <w:t>K</w:t>
      </w:r>
      <w:r w:rsidRPr="00A33D0C">
        <w:rPr>
          <w:rFonts w:ascii="Calibri" w:eastAsia="Arial" w:hAnsi="Calibri" w:cs="Calibri"/>
          <w:color w:val="262626"/>
          <w:lang w:eastAsia="vi-VN"/>
        </w:rPr>
        <w:t>ế</w:t>
      </w:r>
      <w:r w:rsidRPr="00A33D0C">
        <w:rPr>
          <w:rFonts w:eastAsia="Arial" w:cs="Arial"/>
          <w:color w:val="262626"/>
          <w:lang w:eastAsia="vi-VN"/>
        </w:rPr>
        <w:t>t</w:t>
      </w:r>
      <w:proofErr w:type="spellEnd"/>
      <w:r w:rsidRPr="00A33D0C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A33D0C">
        <w:rPr>
          <w:rFonts w:eastAsia="Arial" w:cs="Arial"/>
          <w:color w:val="262626"/>
          <w:lang w:eastAsia="vi-VN"/>
        </w:rPr>
        <w:t>qu</w:t>
      </w:r>
      <w:r w:rsidRPr="00A33D0C">
        <w:rPr>
          <w:rFonts w:ascii="Calibri" w:eastAsia="Arial" w:hAnsi="Calibri" w:cs="Calibri"/>
          <w:color w:val="262626"/>
          <w:lang w:eastAsia="vi-VN"/>
        </w:rPr>
        <w:t>ả</w:t>
      </w:r>
      <w:bookmarkEnd w:id="15"/>
      <w:proofErr w:type="spellEnd"/>
    </w:p>
    <w:p w14:paraId="1C52C027" w14:textId="77777777" w:rsidR="004E201C" w:rsidRPr="00F63FFC" w:rsidRDefault="00000000" w:rsidP="007E45EE">
      <w:pPr>
        <w:pStyle w:val="Pullouttext"/>
        <w:rPr>
          <w:color w:val="55266B"/>
        </w:rPr>
      </w:pPr>
      <w:proofErr w:type="spellStart"/>
      <w:r w:rsidRPr="00F63FFC">
        <w:rPr>
          <w:rFonts w:eastAsia="Arial"/>
          <w:color w:val="55266B"/>
          <w:szCs w:val="24"/>
          <w:lang w:eastAsia="vi-VN"/>
        </w:rPr>
        <w:t>N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ỗ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l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ự</w:t>
      </w:r>
      <w:r w:rsidRPr="00F63FFC">
        <w:rPr>
          <w:rFonts w:eastAsia="Arial"/>
          <w:color w:val="55266B"/>
          <w:szCs w:val="24"/>
          <w:lang w:eastAsia="vi-VN"/>
        </w:rPr>
        <w:t>c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ủ</w:t>
      </w:r>
      <w:r w:rsidRPr="00F63FFC">
        <w:rPr>
          <w:rFonts w:eastAsia="Arial"/>
          <w:color w:val="55266B"/>
          <w:szCs w:val="24"/>
          <w:lang w:eastAsia="vi-VN"/>
        </w:rPr>
        <w:t>a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ấ</w:t>
      </w:r>
      <w:r w:rsidRPr="00F63FFC">
        <w:rPr>
          <w:rFonts w:eastAsia="Arial"/>
          <w:color w:val="55266B"/>
          <w:szCs w:val="24"/>
          <w:lang w:eastAsia="vi-VN"/>
        </w:rPr>
        <w:t>t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ả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nh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ữ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ng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ườ</w:t>
      </w:r>
      <w:r w:rsidRPr="00F63FFC">
        <w:rPr>
          <w:rFonts w:eastAsia="Arial"/>
          <w:color w:val="55266B"/>
          <w:szCs w:val="24"/>
          <w:lang w:eastAsia="vi-VN"/>
        </w:rPr>
        <w:t>i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tham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gia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trong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nh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ữ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năm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ầ</w:t>
      </w:r>
      <w:r w:rsidRPr="00F63FFC">
        <w:rPr>
          <w:rFonts w:eastAsia="Arial"/>
          <w:color w:val="55266B"/>
          <w:szCs w:val="24"/>
          <w:lang w:eastAsia="vi-VN"/>
        </w:rPr>
        <w:t>u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ờ</w:t>
      </w:r>
      <w:r w:rsidRPr="00F63FFC">
        <w:rPr>
          <w:rFonts w:eastAsia="Arial"/>
          <w:color w:val="55266B"/>
          <w:szCs w:val="24"/>
          <w:lang w:eastAsia="vi-VN"/>
        </w:rPr>
        <w:t>i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- cha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m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ẹ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,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ng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ườ</w:t>
      </w:r>
      <w:r w:rsidRPr="00F63FFC">
        <w:rPr>
          <w:rFonts w:eastAsia="Arial"/>
          <w:color w:val="55266B"/>
          <w:szCs w:val="24"/>
          <w:lang w:eastAsia="vi-VN"/>
        </w:rPr>
        <w:t>i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chăm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sóc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,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gia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đình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,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h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ọ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hàng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,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ộ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ồ</w:t>
      </w:r>
      <w:r w:rsidRPr="00F63FFC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,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nhà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giáo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d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ụ</w:t>
      </w:r>
      <w:r w:rsidRPr="00F63FFC">
        <w:rPr>
          <w:rFonts w:eastAsia="Arial"/>
          <w:color w:val="55266B"/>
          <w:szCs w:val="24"/>
          <w:lang w:eastAsia="vi-VN"/>
        </w:rPr>
        <w:t>c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,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nhà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cung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ấ</w:t>
      </w:r>
      <w:r w:rsidRPr="00F63FFC">
        <w:rPr>
          <w:rFonts w:eastAsia="Arial"/>
          <w:color w:val="55266B"/>
          <w:szCs w:val="24"/>
          <w:lang w:eastAsia="vi-VN"/>
        </w:rPr>
        <w:t>p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d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ị</w:t>
      </w:r>
      <w:r w:rsidRPr="00F63FFC">
        <w:rPr>
          <w:rFonts w:eastAsia="Arial"/>
          <w:color w:val="55266B"/>
          <w:szCs w:val="24"/>
          <w:lang w:eastAsia="vi-VN"/>
        </w:rPr>
        <w:t>ch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v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ụ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,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ấ</w:t>
      </w:r>
      <w:r w:rsidRPr="00F63FFC">
        <w:rPr>
          <w:rFonts w:eastAsia="Arial"/>
          <w:color w:val="55266B"/>
          <w:szCs w:val="24"/>
          <w:lang w:eastAsia="vi-VN"/>
        </w:rPr>
        <w:t>t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ả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các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ấ</w:t>
      </w:r>
      <w:r w:rsidRPr="00F63FFC">
        <w:rPr>
          <w:rFonts w:eastAsia="Arial"/>
          <w:color w:val="55266B"/>
          <w:szCs w:val="24"/>
          <w:lang w:eastAsia="vi-VN"/>
        </w:rPr>
        <w:t>p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chính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quy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ề</w:t>
      </w:r>
      <w:r w:rsidRPr="00F63FFC">
        <w:rPr>
          <w:rFonts w:eastAsia="Arial"/>
          <w:color w:val="55266B"/>
          <w:szCs w:val="24"/>
          <w:lang w:eastAsia="vi-VN"/>
        </w:rPr>
        <w:t>n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và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khu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v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ự</w:t>
      </w:r>
      <w:r w:rsidRPr="00F63FFC">
        <w:rPr>
          <w:rFonts w:eastAsia="Arial"/>
          <w:color w:val="55266B"/>
          <w:szCs w:val="24"/>
          <w:lang w:eastAsia="vi-VN"/>
        </w:rPr>
        <w:t>c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ừ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thi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ệ</w:t>
      </w:r>
      <w:r w:rsidRPr="00F63FFC">
        <w:rPr>
          <w:rFonts w:eastAsia="Arial"/>
          <w:color w:val="55266B"/>
          <w:szCs w:val="24"/>
          <w:lang w:eastAsia="vi-VN"/>
        </w:rPr>
        <w:t>n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-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đ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ề</w:t>
      </w:r>
      <w:r w:rsidRPr="00F63FFC">
        <w:rPr>
          <w:rFonts w:eastAsia="Arial"/>
          <w:color w:val="55266B"/>
          <w:szCs w:val="24"/>
          <w:lang w:eastAsia="vi-VN"/>
        </w:rPr>
        <w:t>u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góp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ph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ầ</w:t>
      </w:r>
      <w:r w:rsidRPr="00F63FFC">
        <w:rPr>
          <w:rFonts w:eastAsia="Arial"/>
          <w:color w:val="55266B"/>
          <w:szCs w:val="24"/>
          <w:lang w:eastAsia="vi-VN"/>
        </w:rPr>
        <w:t>n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</w:t>
      </w:r>
      <w:r w:rsidRPr="00F63FFC">
        <w:rPr>
          <w:rFonts w:ascii="Cambria" w:eastAsia="Arial" w:hAnsi="Cambria" w:cs="Cambria"/>
          <w:color w:val="55266B"/>
          <w:szCs w:val="24"/>
          <w:lang w:eastAsia="vi-VN"/>
        </w:rPr>
        <w:t>ạ</w:t>
      </w:r>
      <w:r w:rsidRPr="00F63FFC">
        <w:rPr>
          <w:rFonts w:eastAsia="Arial"/>
          <w:color w:val="55266B"/>
          <w:szCs w:val="24"/>
          <w:lang w:eastAsia="vi-VN"/>
        </w:rPr>
        <w:t>o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nên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thành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F63FFC">
        <w:rPr>
          <w:rFonts w:eastAsia="Arial"/>
          <w:color w:val="55266B"/>
          <w:szCs w:val="24"/>
          <w:lang w:eastAsia="vi-VN"/>
        </w:rPr>
        <w:t>công</w:t>
      </w:r>
      <w:proofErr w:type="spellEnd"/>
      <w:r w:rsidRPr="00F63FFC">
        <w:rPr>
          <w:rFonts w:eastAsia="Arial"/>
          <w:color w:val="55266B"/>
          <w:szCs w:val="24"/>
          <w:lang w:eastAsia="vi-VN"/>
        </w:rPr>
        <w:t>.</w:t>
      </w:r>
    </w:p>
    <w:p w14:paraId="2DA25144" w14:textId="77777777" w:rsidR="004E201C" w:rsidRPr="00A33D0C" w:rsidRDefault="00000000" w:rsidP="00B84E1B">
      <w:pPr>
        <w:rPr>
          <w:rFonts w:asciiTheme="majorHAnsi" w:hAnsiTheme="majorHAnsi"/>
        </w:rPr>
      </w:pPr>
      <w:proofErr w:type="spellStart"/>
      <w:r w:rsidRPr="00A33D0C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ầ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ữ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k</w:t>
      </w:r>
      <w:r w:rsidRPr="00A33D0C">
        <w:rPr>
          <w:rFonts w:ascii="Calibri" w:eastAsia="Arial" w:hAnsi="Calibri" w:cs="Calibri"/>
          <w:lang w:eastAsia="vi-VN"/>
        </w:rPr>
        <w:t>ế</w:t>
      </w:r>
      <w:r w:rsidRPr="00A33D0C">
        <w:rPr>
          <w:rFonts w:asciiTheme="majorHAnsi" w:eastAsia="Arial" w:hAnsiTheme="majorHAnsi" w:cs="Arial"/>
          <w:lang w:eastAsia="vi-VN"/>
        </w:rPr>
        <w:t>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qu</w:t>
      </w:r>
      <w:r w:rsidRPr="00A33D0C">
        <w:rPr>
          <w:rFonts w:ascii="Calibri" w:eastAsia="Arial" w:hAnsi="Calibri" w:cs="Calibri"/>
          <w:lang w:eastAsia="vi-VN"/>
        </w:rPr>
        <w:t>ả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có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th</w:t>
      </w:r>
      <w:r w:rsidRPr="00A33D0C">
        <w:rPr>
          <w:rFonts w:ascii="Calibri" w:eastAsia="Arial" w:hAnsi="Calibri" w:cs="Calibri"/>
          <w:lang w:eastAsia="vi-VN"/>
        </w:rPr>
        <w:t>ể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đo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</w:t>
      </w:r>
      <w:r w:rsidRPr="00A33D0C">
        <w:rPr>
          <w:rFonts w:ascii="Calibri" w:eastAsia="Arial" w:hAnsi="Calibri" w:cs="Calibri"/>
          <w:lang w:eastAsia="vi-VN"/>
        </w:rPr>
        <w:t>ườ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ượ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ể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</w:t>
      </w:r>
      <w:r w:rsidRPr="00A33D0C">
        <w:rPr>
          <w:rFonts w:ascii="Calibri" w:eastAsia="Arial" w:hAnsi="Calibri" w:cs="Calibri"/>
          <w:lang w:eastAsia="vi-VN"/>
        </w:rPr>
        <w:t>ấ</w:t>
      </w:r>
      <w:r w:rsidRPr="00A33D0C">
        <w:rPr>
          <w:rFonts w:asciiTheme="majorHAnsi" w:eastAsia="Arial" w:hAnsiTheme="majorHAnsi" w:cs="Arial"/>
          <w:lang w:eastAsia="vi-VN"/>
        </w:rPr>
        <w:t>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ả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ề</w:t>
      </w:r>
      <w:r w:rsidRPr="00A33D0C">
        <w:rPr>
          <w:rFonts w:asciiTheme="majorHAnsi" w:eastAsia="Arial" w:hAnsiTheme="majorHAnsi" w:cs="Arial"/>
          <w:lang w:eastAsia="vi-VN"/>
        </w:rPr>
        <w:t>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</w:t>
      </w:r>
      <w:r w:rsidRPr="00A33D0C">
        <w:rPr>
          <w:rFonts w:ascii="Calibri" w:eastAsia="Arial" w:hAnsi="Calibri" w:cs="Calibri"/>
          <w:lang w:eastAsia="vi-VN"/>
        </w:rPr>
        <w:t>ướ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</w:t>
      </w:r>
      <w:r w:rsidRPr="00A33D0C">
        <w:rPr>
          <w:rFonts w:ascii="Calibri" w:eastAsia="Arial" w:hAnsi="Calibri" w:cs="Calibri"/>
          <w:lang w:eastAsia="vi-VN"/>
        </w:rPr>
        <w:t>ớ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ữ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</w:t>
      </w:r>
      <w:r w:rsidRPr="00A33D0C">
        <w:rPr>
          <w:rFonts w:ascii="Calibri" w:eastAsia="Arial" w:hAnsi="Calibri" w:cs="Calibri"/>
          <w:lang w:eastAsia="vi-VN"/>
        </w:rPr>
        <w:t>ụ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tiêu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gi</w:t>
      </w:r>
      <w:r w:rsidRPr="00A33D0C">
        <w:rPr>
          <w:rFonts w:ascii="Calibri" w:eastAsia="Arial" w:hAnsi="Calibri" w:cs="Calibri"/>
          <w:lang w:eastAsia="vi-VN"/>
        </w:rPr>
        <w:t>ố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có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th</w:t>
      </w:r>
      <w:r w:rsidRPr="00A33D0C">
        <w:rPr>
          <w:rFonts w:ascii="Calibri" w:eastAsia="Arial" w:hAnsi="Calibri" w:cs="Calibri"/>
          <w:lang w:eastAsia="vi-VN"/>
        </w:rPr>
        <w:t>ể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đánh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li</w:t>
      </w:r>
      <w:r w:rsidRPr="00A33D0C">
        <w:rPr>
          <w:rFonts w:ascii="Calibri" w:eastAsia="Arial" w:hAnsi="Calibri" w:cs="Calibri"/>
          <w:lang w:eastAsia="vi-VN"/>
        </w:rPr>
        <w:t>ệ</w:t>
      </w:r>
      <w:r w:rsidRPr="00A33D0C">
        <w:rPr>
          <w:rFonts w:asciiTheme="majorHAnsi" w:eastAsia="Arial" w:hAnsiTheme="majorHAnsi" w:cs="Arial"/>
          <w:lang w:eastAsia="vi-VN"/>
        </w:rPr>
        <w:t>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có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ạ</w:t>
      </w:r>
      <w:r w:rsidRPr="00A33D0C">
        <w:rPr>
          <w:rFonts w:asciiTheme="majorHAnsi" w:eastAsia="Arial" w:hAnsiTheme="majorHAnsi" w:cs="Arial"/>
          <w:lang w:eastAsia="vi-VN"/>
        </w:rPr>
        <w:t>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ượ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</w:t>
      </w:r>
      <w:r w:rsidRPr="00A33D0C">
        <w:rPr>
          <w:rFonts w:ascii="Calibri" w:eastAsia="Arial" w:hAnsi="Calibri" w:cs="Calibri"/>
          <w:lang w:eastAsia="vi-VN"/>
        </w:rPr>
        <w:t>ầ</w:t>
      </w:r>
      <w:r w:rsidRPr="00A33D0C">
        <w:rPr>
          <w:rFonts w:asciiTheme="majorHAnsi" w:eastAsia="Arial" w:hAnsiTheme="majorHAnsi" w:cs="Arial"/>
          <w:lang w:eastAsia="vi-VN"/>
        </w:rPr>
        <w:t>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ủ</w:t>
      </w:r>
      <w:r w:rsidRPr="00A33D0C">
        <w:rPr>
          <w:rFonts w:asciiTheme="majorHAnsi" w:eastAsia="Arial" w:hAnsiTheme="majorHAnsi" w:cs="Arial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hay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. </w:t>
      </w:r>
    </w:p>
    <w:p w14:paraId="471460EA" w14:textId="1E7655C8" w:rsidR="00834A17" w:rsidRPr="00A33D0C" w:rsidRDefault="00000000" w:rsidP="00B84E1B">
      <w:pPr>
        <w:rPr>
          <w:rFonts w:asciiTheme="majorHAnsi" w:hAnsiTheme="majorHAnsi"/>
        </w:rPr>
      </w:pPr>
      <w:proofErr w:type="spellStart"/>
      <w:r w:rsidRPr="00A33D0C">
        <w:rPr>
          <w:rFonts w:asciiTheme="majorHAnsi" w:eastAsia="Arial" w:hAnsiTheme="majorHAnsi" w:cs="Arial"/>
          <w:lang w:eastAsia="vi-VN"/>
        </w:rPr>
        <w:t>K</w:t>
      </w:r>
      <w:r w:rsidRPr="00A33D0C">
        <w:rPr>
          <w:rFonts w:ascii="Calibri" w:eastAsia="Arial" w:hAnsi="Calibri" w:cs="Calibri"/>
          <w:lang w:eastAsia="vi-VN"/>
        </w:rPr>
        <w:t>ế</w:t>
      </w:r>
      <w:r w:rsidRPr="00A33D0C">
        <w:rPr>
          <w:rFonts w:asciiTheme="majorHAnsi" w:eastAsia="Arial" w:hAnsiTheme="majorHAnsi" w:cs="Arial"/>
          <w:lang w:eastAsia="vi-VN"/>
        </w:rPr>
        <w:t>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qu</w:t>
      </w:r>
      <w:r w:rsidRPr="00A33D0C">
        <w:rPr>
          <w:rFonts w:ascii="Calibri" w:eastAsia="Arial" w:hAnsi="Calibri" w:cs="Calibri"/>
          <w:lang w:eastAsia="vi-VN"/>
        </w:rPr>
        <w:t>ả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ủ</w:t>
      </w:r>
      <w:r w:rsidRPr="00A33D0C">
        <w:rPr>
          <w:rFonts w:asciiTheme="majorHAnsi" w:eastAsia="Arial" w:hAnsiTheme="majorHAnsi" w:cs="Arial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Chi</w:t>
      </w:r>
      <w:r w:rsidRPr="00A33D0C">
        <w:rPr>
          <w:rFonts w:ascii="Calibri" w:eastAsia="Arial" w:hAnsi="Calibri" w:cs="Calibri"/>
          <w:lang w:eastAsia="vi-VN"/>
        </w:rPr>
        <w:t>ế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</w:t>
      </w:r>
      <w:r w:rsidRPr="00A33D0C">
        <w:rPr>
          <w:rFonts w:ascii="Calibri" w:eastAsia="Arial" w:hAnsi="Calibri" w:cs="Calibri"/>
          <w:lang w:eastAsia="vi-VN"/>
        </w:rPr>
        <w:t>ượ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ph</w:t>
      </w:r>
      <w:r w:rsidRPr="00A33D0C">
        <w:rPr>
          <w:rFonts w:ascii="Calibri" w:eastAsia="Arial" w:hAnsi="Calibri" w:cs="Calibri"/>
          <w:lang w:eastAsia="vi-VN"/>
        </w:rPr>
        <w:t>ả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ánh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ữ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gì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r w:rsidR="00A33D0C">
        <w:rPr>
          <w:rFonts w:asciiTheme="majorHAnsi" w:eastAsia="Arial" w:hAnsiTheme="majorHAnsi" w:cs="Arial"/>
          <w:lang w:eastAsia="vi-VN"/>
        </w:rPr>
        <w:t>ta</w:t>
      </w:r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nghe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ượ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cu</w:t>
      </w:r>
      <w:r w:rsidRPr="00A33D0C">
        <w:rPr>
          <w:rFonts w:ascii="Calibri" w:eastAsia="Arial" w:hAnsi="Calibri" w:cs="Calibri"/>
          <w:lang w:eastAsia="vi-VN"/>
        </w:rPr>
        <w:t>ộ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</w:t>
      </w:r>
      <w:r w:rsidRPr="00A33D0C">
        <w:rPr>
          <w:rFonts w:ascii="Calibri" w:eastAsia="Arial" w:hAnsi="Calibri" w:cs="Calibri"/>
          <w:lang w:eastAsia="vi-VN"/>
        </w:rPr>
        <w:t>ấ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</w:t>
      </w:r>
      <w:r w:rsidRPr="00A33D0C">
        <w:rPr>
          <w:rFonts w:ascii="Calibri" w:eastAsia="Arial" w:hAnsi="Calibri" w:cs="Calibri"/>
          <w:lang w:eastAsia="vi-VN"/>
        </w:rPr>
        <w:t>ề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>:</w:t>
      </w:r>
    </w:p>
    <w:p w14:paraId="73D6C839" w14:textId="77777777" w:rsidR="00834A17" w:rsidRPr="00A33D0C" w:rsidRDefault="00000000" w:rsidP="00834A17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A33D0C">
        <w:rPr>
          <w:rFonts w:asciiTheme="majorHAnsi" w:eastAsia="Arial" w:hAnsiTheme="majorHAnsi" w:cs="Arial"/>
          <w:lang w:eastAsia="vi-VN"/>
        </w:rPr>
        <w:t>Đi</w:t>
      </w:r>
      <w:r w:rsidRPr="00A33D0C">
        <w:rPr>
          <w:rFonts w:ascii="Calibri" w:eastAsia="Arial" w:hAnsi="Calibri" w:cs="Calibri"/>
          <w:lang w:eastAsia="vi-VN"/>
        </w:rPr>
        <w:t>ề</w:t>
      </w:r>
      <w:r w:rsidRPr="00A33D0C">
        <w:rPr>
          <w:rFonts w:asciiTheme="majorHAnsi" w:eastAsia="Arial" w:hAnsiTheme="majorHAnsi" w:cs="Arial"/>
          <w:lang w:eastAsia="vi-VN"/>
        </w:rPr>
        <w:t>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gì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quan</w:t>
      </w:r>
      <w:proofErr w:type="spellEnd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</w:t>
      </w:r>
      <w:r w:rsidRPr="00A33D0C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ọ</w:t>
      </w:r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ữ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ầ</w:t>
      </w:r>
      <w:r w:rsidRPr="00A33D0C">
        <w:rPr>
          <w:rFonts w:asciiTheme="majorHAnsi" w:eastAsia="Arial" w:hAnsiTheme="majorHAnsi" w:cs="Arial"/>
          <w:lang w:eastAsia="vi-VN"/>
        </w:rPr>
        <w:t>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ờ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</w:p>
    <w:p w14:paraId="11CC1D09" w14:textId="77777777" w:rsidR="00834A17" w:rsidRPr="00A33D0C" w:rsidRDefault="00000000" w:rsidP="00834A17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phúc</w:t>
      </w:r>
      <w:proofErr w:type="spellEnd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A33D0C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ợ</w:t>
      </w:r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và</w:t>
      </w:r>
      <w:proofErr w:type="spellEnd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ngu</w:t>
      </w:r>
      <w:r w:rsidRPr="00A33D0C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ồ</w:t>
      </w:r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A33D0C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ự</w:t>
      </w:r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r w:rsidRPr="00A33D0C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ủ</w:t>
      </w:r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gia</w:t>
      </w:r>
      <w:proofErr w:type="spellEnd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đình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ị</w:t>
      </w:r>
      <w:r w:rsidRPr="00A33D0C">
        <w:rPr>
          <w:rFonts w:asciiTheme="majorHAnsi" w:eastAsia="Arial" w:hAnsiTheme="majorHAnsi" w:cs="Arial"/>
          <w:lang w:eastAsia="vi-VN"/>
        </w:rPr>
        <w:t>nh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s</w:t>
      </w:r>
      <w:r w:rsidRPr="00A33D0C">
        <w:rPr>
          <w:rFonts w:ascii="Calibri" w:eastAsia="Arial" w:hAnsi="Calibri" w:cs="Calibri"/>
          <w:lang w:eastAsia="vi-VN"/>
        </w:rPr>
        <w:t>ự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tri</w:t>
      </w:r>
      <w:r w:rsidRPr="00A33D0C">
        <w:rPr>
          <w:rFonts w:ascii="Calibri" w:eastAsia="Arial" w:hAnsi="Calibri" w:cs="Calibri"/>
          <w:lang w:eastAsia="vi-VN"/>
        </w:rPr>
        <w:t>ể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ủ</w:t>
      </w:r>
      <w:r w:rsidRPr="00A33D0C">
        <w:rPr>
          <w:rFonts w:asciiTheme="majorHAnsi" w:eastAsia="Arial" w:hAnsiTheme="majorHAnsi" w:cs="Arial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ẻ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ư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th</w:t>
      </w:r>
      <w:r w:rsidRPr="00A33D0C">
        <w:rPr>
          <w:rFonts w:ascii="Calibri" w:eastAsia="Arial" w:hAnsi="Calibri" w:cs="Calibri"/>
          <w:lang w:eastAsia="vi-VN"/>
        </w:rPr>
        <w:t>ế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nào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. </w:t>
      </w:r>
    </w:p>
    <w:p w14:paraId="5E828C27" w14:textId="77777777" w:rsidR="0048665E" w:rsidRPr="00A33D0C" w:rsidRDefault="0048665E" w:rsidP="0048665E">
      <w:pPr>
        <w:pStyle w:val="ListBullet"/>
        <w:tabs>
          <w:tab w:val="clear" w:pos="360"/>
        </w:tabs>
        <w:ind w:left="0" w:firstLine="0"/>
        <w:rPr>
          <w:rFonts w:asciiTheme="majorHAnsi" w:hAnsiTheme="majorHAnsi"/>
        </w:rPr>
      </w:pPr>
    </w:p>
    <w:p w14:paraId="5147A29D" w14:textId="77777777" w:rsidR="00B9612E" w:rsidRPr="0041365F" w:rsidRDefault="00000000" w:rsidP="00A14A54">
      <w:pPr>
        <w:pStyle w:val="Heading6"/>
        <w:shd w:val="clear" w:color="auto" w:fill="ECF8FE"/>
        <w:rPr>
          <w:color w:val="55266B"/>
        </w:rPr>
      </w:pPr>
      <w:r w:rsidRPr="0041365F">
        <w:rPr>
          <w:rFonts w:eastAsia="Arial" w:cs="Arial"/>
          <w:color w:val="55266B"/>
          <w:lang w:eastAsia="vi-VN"/>
        </w:rPr>
        <w:t xml:space="preserve">Ý </w:t>
      </w:r>
      <w:proofErr w:type="spellStart"/>
      <w:r w:rsidRPr="0041365F">
        <w:rPr>
          <w:rFonts w:eastAsia="Arial" w:cs="Arial"/>
          <w:color w:val="55266B"/>
          <w:lang w:eastAsia="vi-VN"/>
        </w:rPr>
        <w:t>ki</w:t>
      </w:r>
      <w:r w:rsidRPr="0041365F">
        <w:rPr>
          <w:rFonts w:ascii="Calibri" w:eastAsia="Arial" w:hAnsi="Calibri" w:cs="Calibri"/>
          <w:color w:val="55266B"/>
          <w:lang w:eastAsia="vi-VN"/>
        </w:rPr>
        <w:t>ế</w:t>
      </w:r>
      <w:r w:rsidRPr="0041365F">
        <w:rPr>
          <w:rFonts w:eastAsia="Arial" w:cs="Arial"/>
          <w:color w:val="55266B"/>
          <w:lang w:eastAsia="vi-VN"/>
        </w:rPr>
        <w:t>n</w:t>
      </w:r>
      <w:proofErr w:type="spellEnd"/>
      <w:r w:rsidRPr="0041365F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41365F">
        <w:rPr>
          <w:rFonts w:eastAsia="Arial" w:cs="Arial"/>
          <w:color w:val="55266B"/>
          <w:lang w:eastAsia="vi-VN"/>
        </w:rPr>
        <w:t>kh</w:t>
      </w:r>
      <w:r w:rsidRPr="0041365F">
        <w:rPr>
          <w:rFonts w:ascii="Calibri" w:eastAsia="Arial" w:hAnsi="Calibri" w:cs="Calibri"/>
          <w:color w:val="55266B"/>
          <w:lang w:eastAsia="vi-VN"/>
        </w:rPr>
        <w:t>ả</w:t>
      </w:r>
      <w:r w:rsidRPr="0041365F">
        <w:rPr>
          <w:rFonts w:eastAsia="Arial" w:cs="Arial"/>
          <w:color w:val="55266B"/>
          <w:lang w:eastAsia="vi-VN"/>
        </w:rPr>
        <w:t>o</w:t>
      </w:r>
      <w:proofErr w:type="spellEnd"/>
      <w:r w:rsidRPr="0041365F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41365F">
        <w:rPr>
          <w:rFonts w:eastAsia="Arial" w:cs="Arial"/>
          <w:color w:val="55266B"/>
          <w:lang w:eastAsia="vi-VN"/>
        </w:rPr>
        <w:t>sát</w:t>
      </w:r>
      <w:proofErr w:type="spellEnd"/>
      <w:r w:rsidRPr="0041365F">
        <w:rPr>
          <w:rFonts w:eastAsia="Arial" w:cs="Arial"/>
          <w:color w:val="55266B"/>
          <w:lang w:eastAsia="vi-VN"/>
        </w:rPr>
        <w:t xml:space="preserve"> | </w:t>
      </w:r>
      <w:proofErr w:type="spellStart"/>
      <w:r w:rsidRPr="0041365F">
        <w:rPr>
          <w:rFonts w:eastAsia="Arial" w:cs="Arial"/>
          <w:color w:val="55266B"/>
          <w:lang w:eastAsia="vi-VN"/>
        </w:rPr>
        <w:t>tháng</w:t>
      </w:r>
      <w:proofErr w:type="spellEnd"/>
      <w:r w:rsidRPr="0041365F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41365F">
        <w:rPr>
          <w:rFonts w:eastAsia="Arial" w:cs="Arial"/>
          <w:color w:val="55266B"/>
          <w:lang w:eastAsia="vi-VN"/>
        </w:rPr>
        <w:t>M</w:t>
      </w:r>
      <w:r w:rsidRPr="0041365F">
        <w:rPr>
          <w:rFonts w:ascii="Calibri" w:eastAsia="Arial" w:hAnsi="Calibri" w:cs="Calibri"/>
          <w:color w:val="55266B"/>
          <w:lang w:eastAsia="vi-VN"/>
        </w:rPr>
        <w:t>ộ</w:t>
      </w:r>
      <w:r w:rsidRPr="0041365F">
        <w:rPr>
          <w:rFonts w:eastAsia="Arial" w:cs="Arial"/>
          <w:color w:val="55266B"/>
          <w:lang w:eastAsia="vi-VN"/>
        </w:rPr>
        <w:t>t</w:t>
      </w:r>
      <w:proofErr w:type="spellEnd"/>
      <w:r w:rsidRPr="0041365F">
        <w:rPr>
          <w:rFonts w:eastAsia="Arial" w:cs="Arial"/>
          <w:color w:val="55266B"/>
          <w:lang w:eastAsia="vi-VN"/>
        </w:rPr>
        <w:t xml:space="preserve"> </w:t>
      </w:r>
      <w:proofErr w:type="spellStart"/>
      <w:r w:rsidRPr="0041365F">
        <w:rPr>
          <w:rFonts w:eastAsia="Arial" w:cs="Arial"/>
          <w:color w:val="55266B"/>
          <w:lang w:eastAsia="vi-VN"/>
        </w:rPr>
        <w:t>năm</w:t>
      </w:r>
      <w:proofErr w:type="spellEnd"/>
      <w:r w:rsidRPr="0041365F">
        <w:rPr>
          <w:rFonts w:eastAsia="Arial" w:cs="Arial"/>
          <w:color w:val="55266B"/>
          <w:lang w:eastAsia="vi-VN"/>
        </w:rPr>
        <w:t xml:space="preserve"> 2023</w:t>
      </w:r>
    </w:p>
    <w:p w14:paraId="443630D5" w14:textId="77777777" w:rsidR="00B9612E" w:rsidRPr="00A33D0C" w:rsidRDefault="00000000" w:rsidP="00A14A54">
      <w:pPr>
        <w:shd w:val="clear" w:color="auto" w:fill="ECF8FE"/>
        <w:rPr>
          <w:rFonts w:asciiTheme="majorHAnsi" w:hAnsiTheme="majorHAnsi"/>
        </w:rPr>
      </w:pPr>
      <w:r w:rsidRPr="00A33D0C">
        <w:rPr>
          <w:rFonts w:asciiTheme="majorHAnsi" w:eastAsia="Arial" w:hAnsiTheme="majorHAnsi" w:cs="Arial"/>
          <w:lang w:eastAsia="vi-VN"/>
        </w:rPr>
        <w:t xml:space="preserve">Khi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ượ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</w:t>
      </w:r>
      <w:r w:rsidRPr="00A33D0C">
        <w:rPr>
          <w:rFonts w:ascii="Calibri" w:eastAsia="Arial" w:hAnsi="Calibri" w:cs="Calibri"/>
          <w:lang w:eastAsia="vi-VN"/>
        </w:rPr>
        <w:t>ỏ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: 'Hy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</w:t>
      </w:r>
      <w:r w:rsidRPr="00A33D0C">
        <w:rPr>
          <w:rFonts w:ascii="Calibri" w:eastAsia="Arial" w:hAnsi="Calibri" w:cs="Calibri"/>
          <w:lang w:eastAsia="vi-VN"/>
        </w:rPr>
        <w:t>ọ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</w:t>
      </w:r>
      <w:r w:rsidRPr="00A33D0C">
        <w:rPr>
          <w:rFonts w:ascii="Calibri" w:eastAsia="Arial" w:hAnsi="Calibri" w:cs="Calibri"/>
          <w:lang w:eastAsia="vi-VN"/>
        </w:rPr>
        <w:t>ớ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ấ</w:t>
      </w:r>
      <w:r w:rsidRPr="00A33D0C">
        <w:rPr>
          <w:rFonts w:asciiTheme="majorHAnsi" w:eastAsia="Arial" w:hAnsiTheme="majorHAnsi" w:cs="Arial"/>
          <w:lang w:eastAsia="vi-VN"/>
        </w:rPr>
        <w:t>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ủ</w:t>
      </w:r>
      <w:r w:rsidRPr="00A33D0C">
        <w:rPr>
          <w:rFonts w:asciiTheme="majorHAnsi" w:eastAsia="Arial" w:hAnsiTheme="majorHAnsi" w:cs="Arial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b</w:t>
      </w:r>
      <w:r w:rsidRPr="00A33D0C">
        <w:rPr>
          <w:rFonts w:ascii="Calibri" w:eastAsia="Arial" w:hAnsi="Calibri" w:cs="Calibri"/>
          <w:lang w:eastAsia="vi-VN"/>
        </w:rPr>
        <w:t>ạ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ố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</w:t>
      </w:r>
      <w:r w:rsidRPr="00A33D0C">
        <w:rPr>
          <w:rFonts w:ascii="Calibri" w:eastAsia="Arial" w:hAnsi="Calibri" w:cs="Calibri"/>
          <w:lang w:eastAsia="vi-VN"/>
        </w:rPr>
        <w:t>ớ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ẻ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ữ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ầ</w:t>
      </w:r>
      <w:r w:rsidRPr="00A33D0C">
        <w:rPr>
          <w:rFonts w:asciiTheme="majorHAnsi" w:eastAsia="Arial" w:hAnsiTheme="majorHAnsi" w:cs="Arial"/>
          <w:lang w:eastAsia="vi-VN"/>
        </w:rPr>
        <w:t>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ờ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gì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?', 2/3 ý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ki</w:t>
      </w:r>
      <w:r w:rsidRPr="00A33D0C">
        <w:rPr>
          <w:rFonts w:ascii="Calibri" w:eastAsia="Arial" w:hAnsi="Calibri" w:cs="Calibri"/>
          <w:lang w:eastAsia="vi-VN"/>
        </w:rPr>
        <w:t>ế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</w:t>
      </w:r>
      <w:r w:rsidRPr="00A33D0C">
        <w:rPr>
          <w:rFonts w:ascii="Calibri" w:eastAsia="Arial" w:hAnsi="Calibri" w:cs="Calibri"/>
          <w:lang w:eastAsia="vi-VN"/>
        </w:rPr>
        <w:t>ậ</w:t>
      </w:r>
      <w:r w:rsidRPr="00A33D0C">
        <w:rPr>
          <w:rFonts w:asciiTheme="majorHAnsi" w:eastAsia="Arial" w:hAnsiTheme="majorHAnsi" w:cs="Arial"/>
          <w:lang w:eastAsia="vi-VN"/>
        </w:rPr>
        <w:t>p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vi</w:t>
      </w:r>
      <w:r w:rsidRPr="00A33D0C">
        <w:rPr>
          <w:rFonts w:ascii="Calibri" w:eastAsia="Arial" w:hAnsi="Calibri" w:cs="Calibri"/>
          <w:lang w:eastAsia="vi-VN"/>
        </w:rPr>
        <w:t>ệ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ẻ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ả</w:t>
      </w:r>
      <w:r w:rsidRPr="00A33D0C">
        <w:rPr>
          <w:rFonts w:asciiTheme="majorHAnsi" w:eastAsia="Arial" w:hAnsiTheme="majorHAnsi" w:cs="Arial"/>
          <w:lang w:eastAsia="vi-VN"/>
        </w:rPr>
        <w:t>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th</w:t>
      </w:r>
      <w:r w:rsidRPr="00A33D0C">
        <w:rPr>
          <w:rFonts w:ascii="Calibri" w:eastAsia="Arial" w:hAnsi="Calibri" w:cs="Calibri"/>
          <w:lang w:eastAsia="vi-VN"/>
        </w:rPr>
        <w:t>ấ</w:t>
      </w:r>
      <w:r w:rsidRPr="00A33D0C">
        <w:rPr>
          <w:rFonts w:asciiTheme="majorHAnsi" w:eastAsia="Arial" w:hAnsiTheme="majorHAnsi" w:cs="Arial"/>
          <w:lang w:eastAsia="vi-VN"/>
        </w:rPr>
        <w:t>y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ượ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yêu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th</w:t>
      </w:r>
      <w:r w:rsidRPr="00A33D0C">
        <w:rPr>
          <w:rFonts w:ascii="Calibri" w:eastAsia="Arial" w:hAnsi="Calibri" w:cs="Calibri"/>
          <w:lang w:eastAsia="vi-VN"/>
        </w:rPr>
        <w:t>ươ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</w:t>
      </w:r>
      <w:r w:rsidRPr="00A33D0C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to</w:t>
      </w:r>
      <w:r w:rsidRPr="00A33D0C">
        <w:rPr>
          <w:rFonts w:ascii="Century Gothic" w:eastAsia="Arial" w:hAnsi="Century Gothic" w:cs="Century Gothic"/>
          <w:lang w:eastAsia="vi-VN"/>
        </w:rPr>
        <w:t>à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entury Gothic" w:eastAsia="Arial" w:hAnsi="Century Gothic" w:cs="Century Gothic"/>
          <w:lang w:eastAsia="vi-VN"/>
        </w:rPr>
        <w:t>ũ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ư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ẻ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</w:t>
      </w:r>
      <w:r w:rsidRPr="00A33D0C">
        <w:rPr>
          <w:rFonts w:ascii="Calibri" w:eastAsia="Arial" w:hAnsi="Calibri" w:cs="Calibri"/>
          <w:lang w:eastAsia="vi-VN"/>
        </w:rPr>
        <w:t>ớ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lên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</w:t>
      </w:r>
      <w:r w:rsidRPr="00A33D0C">
        <w:rPr>
          <w:rFonts w:ascii="Calibri" w:eastAsia="Arial" w:hAnsi="Calibri" w:cs="Calibri"/>
          <w:lang w:eastAsia="vi-VN"/>
        </w:rPr>
        <w:t>ọ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</w:t>
      </w:r>
      <w:r w:rsidRPr="00A33D0C">
        <w:rPr>
          <w:rFonts w:ascii="Calibri" w:eastAsia="Arial" w:hAnsi="Calibri" w:cs="Calibri"/>
          <w:lang w:eastAsia="vi-VN"/>
        </w:rPr>
        <w:t>ậ</w:t>
      </w:r>
      <w:r w:rsidRPr="00A33D0C">
        <w:rPr>
          <w:rFonts w:asciiTheme="majorHAnsi" w:eastAsia="Arial" w:hAnsiTheme="majorHAnsi" w:cs="Arial"/>
          <w:lang w:eastAsia="vi-VN"/>
        </w:rPr>
        <w:t>p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tri</w:t>
      </w:r>
      <w:r w:rsidRPr="00A33D0C">
        <w:rPr>
          <w:rFonts w:ascii="Calibri" w:eastAsia="Arial" w:hAnsi="Calibri" w:cs="Calibri"/>
          <w:lang w:eastAsia="vi-VN"/>
        </w:rPr>
        <w:t>ể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môi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ườ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ả</w:t>
      </w:r>
      <w:r w:rsidRPr="00A33D0C">
        <w:rPr>
          <w:rFonts w:asciiTheme="majorHAnsi" w:eastAsia="Arial" w:hAnsiTheme="majorHAnsi" w:cs="Arial"/>
          <w:lang w:eastAsia="vi-VN"/>
        </w:rPr>
        <w:t>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b</w:t>
      </w:r>
      <w:r w:rsidRPr="00A33D0C">
        <w:rPr>
          <w:rFonts w:ascii="Calibri" w:eastAsia="Arial" w:hAnsi="Calibri" w:cs="Calibri"/>
          <w:lang w:eastAsia="vi-VN"/>
        </w:rPr>
        <w:t>ả</w:t>
      </w:r>
      <w:r w:rsidRPr="00A33D0C">
        <w:rPr>
          <w:rFonts w:asciiTheme="majorHAnsi" w:eastAsia="Arial" w:hAnsiTheme="majorHAnsi" w:cs="Arial"/>
          <w:lang w:eastAsia="vi-VN"/>
        </w:rPr>
        <w:t>o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</w:t>
      </w:r>
      <w:r w:rsidRPr="00A33D0C">
        <w:rPr>
          <w:rFonts w:ascii="Calibri" w:eastAsia="Arial" w:hAnsi="Calibri" w:cs="Calibri"/>
          <w:lang w:eastAsia="vi-VN"/>
        </w:rPr>
        <w:t>ơ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</w:t>
      </w:r>
      <w:r w:rsidRPr="00A33D0C">
        <w:rPr>
          <w:rFonts w:ascii="Calibri" w:eastAsia="Arial" w:hAnsi="Calibri" w:cs="Calibri"/>
          <w:lang w:eastAsia="vi-VN"/>
        </w:rPr>
        <w:t>ộ</w:t>
      </w:r>
      <w:r w:rsidRPr="00A33D0C">
        <w:rPr>
          <w:rFonts w:asciiTheme="majorHAnsi" w:eastAsia="Arial" w:hAnsiTheme="majorHAnsi" w:cs="Arial"/>
          <w:lang w:eastAsia="vi-VN"/>
        </w:rPr>
        <w:t>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</w:t>
      </w:r>
      <w:r w:rsidRPr="00A33D0C">
        <w:rPr>
          <w:rFonts w:ascii="Calibri" w:eastAsia="Arial" w:hAnsi="Calibri" w:cs="Calibri"/>
          <w:lang w:eastAsia="vi-VN"/>
        </w:rPr>
        <w:t>ử</w:t>
      </w:r>
      <w:r w:rsidRPr="00A33D0C">
        <w:rPr>
          <w:rFonts w:asciiTheme="majorHAnsi" w:eastAsia="Arial" w:hAnsiTheme="majorHAnsi" w:cs="Arial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s</w:t>
      </w:r>
      <w:r w:rsidRPr="00A33D0C">
        <w:rPr>
          <w:rFonts w:ascii="Calibri" w:eastAsia="Arial" w:hAnsi="Calibri" w:cs="Calibri"/>
          <w:lang w:eastAsia="vi-VN"/>
        </w:rPr>
        <w:t>ố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ng</w:t>
      </w:r>
      <w:r w:rsidRPr="00A33D0C">
        <w:rPr>
          <w:rFonts w:ascii="Calibri" w:eastAsia="Arial" w:hAnsi="Calibri" w:cs="Calibri"/>
          <w:lang w:eastAsia="vi-VN"/>
        </w:rPr>
        <w:t>ườ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ượ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</w:t>
      </w:r>
      <w:r w:rsidRPr="00A33D0C">
        <w:rPr>
          <w:rFonts w:ascii="Calibri" w:eastAsia="Arial" w:hAnsi="Calibri" w:cs="Calibri"/>
          <w:lang w:eastAsia="vi-VN"/>
        </w:rPr>
        <w:t>ỏ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="Calibri" w:eastAsia="Arial" w:hAnsi="Calibri" w:cs="Calibri"/>
          <w:lang w:eastAsia="vi-VN"/>
        </w:rPr>
        <w:t>ư</w:t>
      </w:r>
      <w:r w:rsidRPr="00A33D0C">
        <w:rPr>
          <w:rFonts w:asciiTheme="majorHAnsi" w:eastAsia="Arial" w:hAnsiTheme="majorHAnsi" w:cs="Arial"/>
          <w:lang w:eastAsia="vi-VN"/>
        </w:rPr>
        <w:t>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ti</w:t>
      </w:r>
      <w:r w:rsidRPr="00A33D0C">
        <w:rPr>
          <w:rFonts w:ascii="Century Gothic" w:eastAsia="Arial" w:hAnsi="Century Gothic" w:cs="Century Gothic"/>
          <w:lang w:eastAsia="vi-VN"/>
        </w:rPr>
        <w:t>ê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ẻ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em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tri</w:t>
      </w:r>
      <w:r w:rsidRPr="00A33D0C">
        <w:rPr>
          <w:rFonts w:ascii="Calibri" w:eastAsia="Arial" w:hAnsi="Calibri" w:cs="Calibri"/>
          <w:lang w:eastAsia="vi-VN"/>
        </w:rPr>
        <w:t>ể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k</w:t>
      </w:r>
      <w:r w:rsidRPr="00A33D0C">
        <w:rPr>
          <w:rFonts w:ascii="Calibri" w:eastAsia="Arial" w:hAnsi="Calibri" w:cs="Calibri"/>
          <w:lang w:eastAsia="vi-VN"/>
        </w:rPr>
        <w:t>ỹ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ầ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thi</w:t>
      </w:r>
      <w:r w:rsidRPr="00A33D0C">
        <w:rPr>
          <w:rFonts w:ascii="Calibri" w:eastAsia="Arial" w:hAnsi="Calibri" w:cs="Calibri"/>
          <w:lang w:eastAsia="vi-VN"/>
        </w:rPr>
        <w:t>ế</w:t>
      </w:r>
      <w:r w:rsidRPr="00A33D0C">
        <w:rPr>
          <w:rFonts w:asciiTheme="majorHAnsi" w:eastAsia="Arial" w:hAnsiTheme="majorHAnsi" w:cs="Arial"/>
          <w:lang w:eastAsia="vi-VN"/>
        </w:rPr>
        <w:t>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cho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</w:t>
      </w:r>
      <w:r w:rsidRPr="00A33D0C">
        <w:rPr>
          <w:rFonts w:ascii="Calibri" w:eastAsia="Arial" w:hAnsi="Calibri" w:cs="Calibri"/>
          <w:lang w:eastAsia="vi-VN"/>
        </w:rPr>
        <w:t>ươ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lai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.  </w:t>
      </w:r>
    </w:p>
    <w:p w14:paraId="6DFC4660" w14:textId="77777777" w:rsidR="0048665E" w:rsidRPr="00A33D0C" w:rsidRDefault="0048665E" w:rsidP="003C78E3">
      <w:pPr>
        <w:rPr>
          <w:rFonts w:asciiTheme="majorHAnsi" w:hAnsiTheme="majorHAnsi"/>
        </w:rPr>
      </w:pPr>
    </w:p>
    <w:p w14:paraId="0224B967" w14:textId="77777777" w:rsidR="004E201C" w:rsidRPr="00A33D0C" w:rsidRDefault="00000000" w:rsidP="003C78E3">
      <w:pPr>
        <w:rPr>
          <w:rFonts w:asciiTheme="majorHAnsi" w:hAnsiTheme="majorHAnsi"/>
        </w:rPr>
      </w:pPr>
      <w:proofErr w:type="spellStart"/>
      <w:r w:rsidRPr="00A33D0C">
        <w:rPr>
          <w:rFonts w:asciiTheme="majorHAnsi" w:eastAsia="Arial" w:hAnsiTheme="majorHAnsi" w:cs="Arial"/>
          <w:lang w:eastAsia="vi-VN"/>
        </w:rPr>
        <w:t>K</w:t>
      </w:r>
      <w:r w:rsidRPr="00A33D0C">
        <w:rPr>
          <w:rFonts w:ascii="Calibri" w:eastAsia="Arial" w:hAnsi="Calibri" w:cs="Calibri"/>
          <w:lang w:eastAsia="vi-VN"/>
        </w:rPr>
        <w:t>ế</w:t>
      </w:r>
      <w:r w:rsidRPr="00A33D0C">
        <w:rPr>
          <w:rFonts w:asciiTheme="majorHAnsi" w:eastAsia="Arial" w:hAnsiTheme="majorHAnsi" w:cs="Arial"/>
          <w:lang w:eastAsia="vi-VN"/>
        </w:rPr>
        <w:t>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qu</w:t>
      </w:r>
      <w:r w:rsidRPr="00A33D0C">
        <w:rPr>
          <w:rFonts w:ascii="Calibri" w:eastAsia="Arial" w:hAnsi="Calibri" w:cs="Calibri"/>
          <w:lang w:eastAsia="vi-VN"/>
        </w:rPr>
        <w:t>ả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ữ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</w:t>
      </w:r>
      <w:r w:rsidRPr="00A33D0C">
        <w:rPr>
          <w:rFonts w:ascii="Calibri" w:eastAsia="Arial" w:hAnsi="Calibri" w:cs="Calibri"/>
          <w:lang w:eastAsia="vi-VN"/>
        </w:rPr>
        <w:t>ụ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tiêu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s</w:t>
      </w:r>
      <w:r w:rsidRPr="00A33D0C">
        <w:rPr>
          <w:rFonts w:ascii="Calibri" w:eastAsia="Arial" w:hAnsi="Calibri" w:cs="Calibri"/>
          <w:lang w:eastAsia="vi-VN"/>
        </w:rPr>
        <w:t>ẽ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s</w:t>
      </w:r>
      <w:r w:rsidRPr="00A33D0C">
        <w:rPr>
          <w:rFonts w:ascii="Calibri" w:eastAsia="Arial" w:hAnsi="Calibri" w:cs="Calibri"/>
          <w:lang w:eastAsia="vi-VN"/>
        </w:rPr>
        <w:t>ử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d</w:t>
      </w:r>
      <w:r w:rsidRPr="00A33D0C">
        <w:rPr>
          <w:rFonts w:ascii="Calibri" w:eastAsia="Arial" w:hAnsi="Calibri" w:cs="Calibri"/>
          <w:lang w:eastAsia="vi-VN"/>
        </w:rPr>
        <w:t>ụ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ể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đo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</w:t>
      </w:r>
      <w:r w:rsidRPr="00A33D0C">
        <w:rPr>
          <w:rFonts w:ascii="Calibri" w:eastAsia="Arial" w:hAnsi="Calibri" w:cs="Calibri"/>
          <w:lang w:eastAsia="vi-VN"/>
        </w:rPr>
        <w:t>ườ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</w:t>
      </w:r>
      <w:r w:rsidRPr="00A33D0C">
        <w:rPr>
          <w:rFonts w:ascii="Calibri" w:eastAsia="Arial" w:hAnsi="Calibri" w:cs="Calibri"/>
          <w:lang w:eastAsia="vi-VN"/>
        </w:rPr>
        <w:t>ứ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ộ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tri</w:t>
      </w:r>
      <w:r w:rsidRPr="00A33D0C">
        <w:rPr>
          <w:rFonts w:ascii="Calibri" w:eastAsia="Arial" w:hAnsi="Calibri" w:cs="Calibri"/>
          <w:lang w:eastAsia="vi-VN"/>
        </w:rPr>
        <w:t>ể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ủ</w:t>
      </w:r>
      <w:r w:rsidRPr="00A33D0C">
        <w:rPr>
          <w:rFonts w:asciiTheme="majorHAnsi" w:eastAsia="Arial" w:hAnsiTheme="majorHAnsi" w:cs="Arial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ẻ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em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ư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</w:t>
      </w:r>
      <w:r w:rsidRPr="00A33D0C">
        <w:rPr>
          <w:rFonts w:ascii="Calibri" w:eastAsia="Arial" w:hAnsi="Calibri" w:cs="Calibri"/>
          <w:lang w:eastAsia="vi-VN"/>
        </w:rPr>
        <w:t>ứ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ộ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tăng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ưở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tri</w:t>
      </w:r>
      <w:r w:rsidRPr="00A33D0C">
        <w:rPr>
          <w:rFonts w:ascii="Calibri" w:eastAsia="Arial" w:hAnsi="Calibri" w:cs="Calibri"/>
          <w:lang w:eastAsia="vi-VN"/>
        </w:rPr>
        <w:t>ể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ủ</w:t>
      </w:r>
      <w:r w:rsidRPr="00A33D0C">
        <w:rPr>
          <w:rFonts w:asciiTheme="majorHAnsi" w:eastAsia="Arial" w:hAnsiTheme="majorHAnsi" w:cs="Arial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em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ữ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</w:t>
      </w:r>
      <w:r w:rsidRPr="00A33D0C">
        <w:rPr>
          <w:rFonts w:ascii="Calibri" w:eastAsia="Arial" w:hAnsi="Calibri" w:cs="Calibri"/>
          <w:lang w:eastAsia="vi-VN"/>
        </w:rPr>
        <w:t>ụ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tiêu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s</w:t>
      </w:r>
      <w:r w:rsidRPr="00A33D0C">
        <w:rPr>
          <w:rFonts w:ascii="Calibri" w:eastAsia="Arial" w:hAnsi="Calibri" w:cs="Calibri"/>
          <w:lang w:eastAsia="vi-VN"/>
        </w:rPr>
        <w:t>ẽ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s</w:t>
      </w:r>
      <w:r w:rsidRPr="00A33D0C">
        <w:rPr>
          <w:rFonts w:ascii="Calibri" w:eastAsia="Arial" w:hAnsi="Calibri" w:cs="Calibri"/>
          <w:lang w:eastAsia="vi-VN"/>
        </w:rPr>
        <w:t>ử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d</w:t>
      </w:r>
      <w:r w:rsidRPr="00A33D0C">
        <w:rPr>
          <w:rFonts w:ascii="Calibri" w:eastAsia="Arial" w:hAnsi="Calibri" w:cs="Calibri"/>
          <w:lang w:eastAsia="vi-VN"/>
        </w:rPr>
        <w:t>ụ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ể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đo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</w:t>
      </w:r>
      <w:r w:rsidRPr="00A33D0C">
        <w:rPr>
          <w:rFonts w:ascii="Calibri" w:eastAsia="Arial" w:hAnsi="Calibri" w:cs="Calibri"/>
          <w:lang w:eastAsia="vi-VN"/>
        </w:rPr>
        <w:t>ườ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tình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ho</w:t>
      </w:r>
      <w:r w:rsidRPr="00A33D0C">
        <w:rPr>
          <w:rFonts w:ascii="Calibri" w:eastAsia="Arial" w:hAnsi="Calibri" w:cs="Calibri"/>
          <w:lang w:eastAsia="vi-VN"/>
        </w:rPr>
        <w:t>ạ</w:t>
      </w:r>
      <w:r w:rsidRPr="00A33D0C">
        <w:rPr>
          <w:rFonts w:asciiTheme="majorHAnsi" w:eastAsia="Arial" w:hAnsiTheme="majorHAnsi" w:cs="Arial"/>
          <w:lang w:eastAsia="vi-VN"/>
        </w:rPr>
        <w:t>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ộ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ủ</w:t>
      </w:r>
      <w:r w:rsidRPr="00A33D0C">
        <w:rPr>
          <w:rFonts w:asciiTheme="majorHAnsi" w:eastAsia="Arial" w:hAnsiTheme="majorHAnsi" w:cs="Arial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gia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ượ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</w:t>
      </w:r>
      <w:r w:rsidRPr="00A33D0C">
        <w:rPr>
          <w:rFonts w:ascii="Calibri" w:eastAsia="Arial" w:hAnsi="Calibri" w:cs="Calibri"/>
          <w:lang w:eastAsia="vi-VN"/>
        </w:rPr>
        <w:t>ỗ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ợ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ư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entury Gothic" w:eastAsia="Arial" w:hAnsi="Century Gothic" w:cs="Century Gothic"/>
          <w:lang w:eastAsia="vi-VN"/>
        </w:rPr>
        <w:t>á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ộ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ồ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xung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quanh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</w:t>
      </w:r>
      <w:r w:rsidRPr="00A33D0C">
        <w:rPr>
          <w:rFonts w:ascii="Calibri" w:eastAsia="Arial" w:hAnsi="Calibri" w:cs="Calibri"/>
          <w:lang w:eastAsia="vi-VN"/>
        </w:rPr>
        <w:t>ọ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>.</w:t>
      </w:r>
    </w:p>
    <w:p w14:paraId="55E966E1" w14:textId="77777777" w:rsidR="004E201C" w:rsidRPr="00A33D0C" w:rsidRDefault="00000000" w:rsidP="00B84E1B">
      <w:pPr>
        <w:rPr>
          <w:rFonts w:asciiTheme="majorHAnsi" w:hAnsiTheme="majorHAnsi"/>
        </w:rPr>
      </w:pP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ữ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k</w:t>
      </w:r>
      <w:r w:rsidRPr="00A33D0C">
        <w:rPr>
          <w:rFonts w:ascii="Calibri" w:eastAsia="Arial" w:hAnsi="Calibri" w:cs="Calibri"/>
          <w:lang w:eastAsia="vi-VN"/>
        </w:rPr>
        <w:t>ế</w:t>
      </w:r>
      <w:r w:rsidRPr="00A33D0C">
        <w:rPr>
          <w:rFonts w:asciiTheme="majorHAnsi" w:eastAsia="Arial" w:hAnsiTheme="majorHAnsi" w:cs="Arial"/>
          <w:lang w:eastAsia="vi-VN"/>
        </w:rPr>
        <w:t>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qu</w:t>
      </w:r>
      <w:r w:rsidRPr="00A33D0C">
        <w:rPr>
          <w:rFonts w:ascii="Calibri" w:eastAsia="Arial" w:hAnsi="Calibri" w:cs="Calibri"/>
          <w:lang w:eastAsia="vi-VN"/>
        </w:rPr>
        <w:t>ả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>:</w:t>
      </w:r>
    </w:p>
    <w:p w14:paraId="761CA3FF" w14:textId="154601D4" w:rsidR="004E201C" w:rsidRPr="00A33D0C" w:rsidRDefault="00000000" w:rsidP="007E45EE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A33D0C">
        <w:rPr>
          <w:rFonts w:asciiTheme="majorHAnsi" w:eastAsia="Arial" w:hAnsiTheme="majorHAnsi" w:cs="Arial"/>
          <w:lang w:eastAsia="vi-VN"/>
        </w:rPr>
        <w:lastRenderedPageBreak/>
        <w:t>áp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d</w:t>
      </w:r>
      <w:r w:rsidRPr="00A33D0C">
        <w:rPr>
          <w:rFonts w:ascii="Calibri" w:eastAsia="Arial" w:hAnsi="Calibri" w:cs="Calibri"/>
          <w:lang w:eastAsia="vi-VN"/>
        </w:rPr>
        <w:t>ụ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ti</w:t>
      </w:r>
      <w:r w:rsidRPr="00A33D0C">
        <w:rPr>
          <w:rFonts w:ascii="Calibri" w:eastAsia="Arial" w:hAnsi="Calibri" w:cs="Calibri"/>
          <w:lang w:eastAsia="vi-VN"/>
        </w:rPr>
        <w:t>ế</w:t>
      </w:r>
      <w:r w:rsidRPr="00A33D0C">
        <w:rPr>
          <w:rFonts w:asciiTheme="majorHAnsi" w:eastAsia="Arial" w:hAnsiTheme="majorHAnsi" w:cs="Arial"/>
          <w:lang w:eastAsia="vi-VN"/>
        </w:rPr>
        <w:t>p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ậ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di</w:t>
      </w:r>
      <w:r w:rsidRPr="00A33D0C">
        <w:rPr>
          <w:rFonts w:ascii="Calibri" w:eastAsia="Arial" w:hAnsi="Calibri" w:cs="Calibri"/>
          <w:lang w:eastAsia="vi-VN"/>
        </w:rPr>
        <w:t>ệ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ố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</w:t>
      </w:r>
      <w:r w:rsidRPr="00A33D0C">
        <w:rPr>
          <w:rFonts w:ascii="Calibri" w:eastAsia="Arial" w:hAnsi="Calibri" w:cs="Calibri"/>
          <w:lang w:eastAsia="vi-VN"/>
        </w:rPr>
        <w:t>ớ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ẻ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em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ặ</w:t>
      </w:r>
      <w:r w:rsidRPr="00A33D0C">
        <w:rPr>
          <w:rFonts w:asciiTheme="majorHAnsi" w:eastAsia="Arial" w:hAnsiTheme="majorHAnsi" w:cs="Arial"/>
          <w:lang w:eastAsia="vi-VN"/>
        </w:rPr>
        <w:t>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</w:t>
      </w:r>
      <w:r w:rsidRPr="00A33D0C">
        <w:rPr>
          <w:rFonts w:ascii="Calibri" w:eastAsia="Arial" w:hAnsi="Calibri" w:cs="Calibri"/>
          <w:lang w:eastAsia="vi-VN"/>
        </w:rPr>
        <w:t>ợ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ủ</w:t>
      </w:r>
      <w:r w:rsidRPr="00A33D0C">
        <w:rPr>
          <w:rFonts w:asciiTheme="majorHAnsi" w:eastAsia="Arial" w:hAnsiTheme="majorHAnsi" w:cs="Arial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DF3957">
        <w:rPr>
          <w:rFonts w:asciiTheme="majorHAnsi" w:eastAsia="Arial" w:hAnsiTheme="majorHAnsi" w:cs="Arial"/>
          <w:lang w:eastAsia="vi-VN"/>
        </w:rPr>
        <w:t>các</w:t>
      </w:r>
      <w:proofErr w:type="spellEnd"/>
      <w:r w:rsid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DF3957">
        <w:rPr>
          <w:rFonts w:asciiTheme="majorHAnsi" w:eastAsia="Arial" w:hAnsiTheme="majorHAnsi" w:cs="Arial"/>
          <w:lang w:eastAsia="vi-VN"/>
        </w:rPr>
        <w:t>em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</w:t>
      </w:r>
      <w:r w:rsidRPr="00A33D0C">
        <w:rPr>
          <w:rFonts w:ascii="Calibri" w:eastAsia="Arial" w:hAnsi="Calibri" w:cs="Calibri"/>
          <w:lang w:eastAsia="vi-VN"/>
        </w:rPr>
        <w:t>ố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</w:t>
      </w:r>
      <w:r w:rsidRPr="00A33D0C">
        <w:rPr>
          <w:rFonts w:ascii="Calibri" w:eastAsia="Arial" w:hAnsi="Calibri" w:cs="Calibri"/>
          <w:lang w:eastAsia="vi-VN"/>
        </w:rPr>
        <w:t>ệ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</w:t>
      </w:r>
      <w:r w:rsidRPr="00A33D0C">
        <w:rPr>
          <w:rFonts w:ascii="Calibri" w:eastAsia="Arial" w:hAnsi="Calibri" w:cs="Calibri"/>
          <w:lang w:eastAsia="vi-VN"/>
        </w:rPr>
        <w:t>ớ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m</w:t>
      </w:r>
      <w:r w:rsidRPr="00A33D0C">
        <w:rPr>
          <w:rFonts w:ascii="Calibri" w:eastAsia="Arial" w:hAnsi="Calibri" w:cs="Calibri"/>
          <w:lang w:eastAsia="vi-VN"/>
        </w:rPr>
        <w:t>ẹ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ng</w:t>
      </w:r>
      <w:r w:rsidRPr="00A33D0C">
        <w:rPr>
          <w:rFonts w:ascii="Calibri" w:eastAsia="Arial" w:hAnsi="Calibri" w:cs="Calibri"/>
          <w:lang w:eastAsia="vi-VN"/>
        </w:rPr>
        <w:t>ườ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sau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ộ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ồ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xã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h</w:t>
      </w:r>
      <w:r w:rsidRPr="00A33D0C">
        <w:rPr>
          <w:rFonts w:ascii="Calibri" w:eastAsia="Arial" w:hAnsi="Calibri" w:cs="Calibri"/>
          <w:lang w:eastAsia="vi-VN"/>
        </w:rPr>
        <w:t>ộ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</w:p>
    <w:p w14:paraId="43CC71CF" w14:textId="77777777" w:rsidR="004E201C" w:rsidRPr="00A33D0C" w:rsidRDefault="00000000" w:rsidP="007E45EE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A33D0C">
        <w:rPr>
          <w:rFonts w:asciiTheme="majorHAnsi" w:eastAsia="Arial" w:hAnsiTheme="majorHAnsi" w:cs="Arial"/>
          <w:lang w:eastAsia="vi-VN"/>
        </w:rPr>
        <w:t>d</w:t>
      </w:r>
      <w:r w:rsidRPr="00A33D0C">
        <w:rPr>
          <w:rFonts w:ascii="Calibri" w:eastAsia="Arial" w:hAnsi="Calibri" w:cs="Calibri"/>
          <w:lang w:eastAsia="vi-VN"/>
        </w:rPr>
        <w:t>ự</w:t>
      </w:r>
      <w:r w:rsidRPr="00A33D0C">
        <w:rPr>
          <w:rFonts w:asciiTheme="majorHAnsi" w:eastAsia="Arial" w:hAnsiTheme="majorHAnsi" w:cs="Arial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b</w:t>
      </w:r>
      <w:r w:rsidRPr="00A33D0C">
        <w:rPr>
          <w:rFonts w:ascii="Calibri" w:eastAsia="Arial" w:hAnsi="Calibri" w:cs="Calibri"/>
          <w:lang w:eastAsia="vi-VN"/>
        </w:rPr>
        <w:t>ằ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ch</w:t>
      </w:r>
      <w:r w:rsidRPr="00A33D0C">
        <w:rPr>
          <w:rFonts w:ascii="Calibri" w:eastAsia="Arial" w:hAnsi="Calibri" w:cs="Calibri"/>
          <w:lang w:eastAsia="vi-VN"/>
        </w:rPr>
        <w:t>ứ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ượ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qu</w:t>
      </w:r>
      <w:r w:rsidRPr="00A33D0C">
        <w:rPr>
          <w:rFonts w:ascii="Calibri" w:eastAsia="Arial" w:hAnsi="Calibri" w:cs="Calibri"/>
          <w:lang w:eastAsia="vi-VN"/>
        </w:rPr>
        <w:t>ố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</w:t>
      </w:r>
      <w:r w:rsidRPr="00A33D0C">
        <w:rPr>
          <w:rFonts w:ascii="Calibri" w:eastAsia="Arial" w:hAnsi="Calibri" w:cs="Calibri"/>
          <w:lang w:eastAsia="vi-VN"/>
        </w:rPr>
        <w:t>ế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ậ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ữ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y</w:t>
      </w:r>
      <w:r w:rsidRPr="00A33D0C">
        <w:rPr>
          <w:rFonts w:ascii="Calibri" w:eastAsia="Arial" w:hAnsi="Calibri" w:cs="Calibri"/>
          <w:lang w:eastAsia="vi-VN"/>
        </w:rPr>
        <w:t>ế</w:t>
      </w:r>
      <w:r w:rsidRPr="00A33D0C">
        <w:rPr>
          <w:rFonts w:asciiTheme="majorHAnsi" w:eastAsia="Arial" w:hAnsiTheme="majorHAnsi" w:cs="Arial"/>
          <w:lang w:eastAsia="vi-VN"/>
        </w:rPr>
        <w:t>u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</w:t>
      </w:r>
      <w:r w:rsidRPr="00A33D0C">
        <w:rPr>
          <w:rFonts w:ascii="Calibri" w:eastAsia="Arial" w:hAnsi="Calibri" w:cs="Calibri"/>
          <w:lang w:eastAsia="vi-VN"/>
        </w:rPr>
        <w:t>ố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ọ</w:t>
      </w:r>
      <w:r w:rsidRPr="00A33D0C">
        <w:rPr>
          <w:rFonts w:asciiTheme="majorHAnsi" w:eastAsia="Arial" w:hAnsiTheme="majorHAnsi" w:cs="Arial"/>
          <w:lang w:eastAsia="vi-VN"/>
        </w:rPr>
        <w:t>ng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đ</w:t>
      </w:r>
      <w:r w:rsidRPr="00A33D0C">
        <w:rPr>
          <w:rFonts w:ascii="Calibri" w:eastAsia="Arial" w:hAnsi="Calibri" w:cs="Calibri"/>
          <w:lang w:eastAsia="vi-VN"/>
        </w:rPr>
        <w:t>ố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</w:t>
      </w:r>
      <w:r w:rsidRPr="00A33D0C">
        <w:rPr>
          <w:rFonts w:ascii="Calibri" w:eastAsia="Arial" w:hAnsi="Calibri" w:cs="Calibri"/>
          <w:lang w:eastAsia="vi-VN"/>
        </w:rPr>
        <w:t>ớ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s</w:t>
      </w:r>
      <w:r w:rsidRPr="00A33D0C">
        <w:rPr>
          <w:rFonts w:ascii="Calibri" w:eastAsia="Arial" w:hAnsi="Calibri" w:cs="Calibri"/>
          <w:lang w:eastAsia="vi-VN"/>
        </w:rPr>
        <w:t>ứ</w:t>
      </w:r>
      <w:r w:rsidRPr="00A33D0C">
        <w:rPr>
          <w:rFonts w:asciiTheme="majorHAnsi" w:eastAsia="Arial" w:hAnsiTheme="majorHAnsi" w:cs="Arial"/>
          <w:lang w:eastAsia="vi-VN"/>
        </w:rPr>
        <w:t>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kh</w:t>
      </w:r>
      <w:r w:rsidRPr="00A33D0C">
        <w:rPr>
          <w:rFonts w:ascii="Calibri" w:eastAsia="Arial" w:hAnsi="Calibri" w:cs="Calibri"/>
          <w:lang w:eastAsia="vi-VN"/>
        </w:rPr>
        <w:t>ỏ</w:t>
      </w:r>
      <w:r w:rsidRPr="00A33D0C">
        <w:rPr>
          <w:rFonts w:asciiTheme="majorHAnsi" w:eastAsia="Arial" w:hAnsiTheme="majorHAnsi" w:cs="Arial"/>
          <w:lang w:eastAsia="vi-VN"/>
        </w:rPr>
        <w:t>e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l</w:t>
      </w:r>
      <w:r w:rsidRPr="00A33D0C">
        <w:rPr>
          <w:rFonts w:ascii="Calibri" w:eastAsia="Arial" w:hAnsi="Calibri" w:cs="Calibri"/>
          <w:lang w:eastAsia="vi-VN"/>
        </w:rPr>
        <w:t>ợ</w:t>
      </w:r>
      <w:r w:rsidRPr="00A33D0C">
        <w:rPr>
          <w:rFonts w:asciiTheme="majorHAnsi" w:eastAsia="Arial" w:hAnsiTheme="majorHAnsi" w:cs="Arial"/>
          <w:lang w:eastAsia="vi-VN"/>
        </w:rPr>
        <w:t>i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s</w:t>
      </w:r>
      <w:r w:rsidRPr="00A33D0C">
        <w:rPr>
          <w:rFonts w:ascii="Calibri" w:eastAsia="Arial" w:hAnsi="Calibri" w:cs="Calibri"/>
          <w:lang w:eastAsia="vi-VN"/>
        </w:rPr>
        <w:t>ự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tri</w:t>
      </w:r>
      <w:r w:rsidRPr="00A33D0C">
        <w:rPr>
          <w:rFonts w:ascii="Calibri" w:eastAsia="Arial" w:hAnsi="Calibri" w:cs="Calibri"/>
          <w:lang w:eastAsia="vi-VN"/>
        </w:rPr>
        <w:t>ể</w:t>
      </w:r>
      <w:r w:rsidRPr="00A33D0C">
        <w:rPr>
          <w:rFonts w:asciiTheme="majorHAnsi" w:eastAsia="Arial" w:hAnsiTheme="majorHAnsi" w:cs="Arial"/>
          <w:lang w:eastAsia="vi-VN"/>
        </w:rPr>
        <w:t>n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c</w:t>
      </w:r>
      <w:r w:rsidRPr="00A33D0C">
        <w:rPr>
          <w:rFonts w:ascii="Calibri" w:eastAsia="Arial" w:hAnsi="Calibri" w:cs="Calibri"/>
          <w:lang w:eastAsia="vi-VN"/>
        </w:rPr>
        <w:t>ủ</w:t>
      </w:r>
      <w:r w:rsidRPr="00A33D0C">
        <w:rPr>
          <w:rFonts w:asciiTheme="majorHAnsi" w:eastAsia="Arial" w:hAnsiTheme="majorHAnsi" w:cs="Arial"/>
          <w:lang w:eastAsia="vi-VN"/>
        </w:rPr>
        <w:t>a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tr</w:t>
      </w:r>
      <w:r w:rsidRPr="00A33D0C">
        <w:rPr>
          <w:rFonts w:ascii="Calibri" w:eastAsia="Arial" w:hAnsi="Calibri" w:cs="Calibri"/>
          <w:lang w:eastAsia="vi-VN"/>
        </w:rPr>
        <w:t>ẻ</w:t>
      </w:r>
      <w:proofErr w:type="spellEnd"/>
      <w:r w:rsidRPr="00A33D0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A33D0C">
        <w:rPr>
          <w:rFonts w:asciiTheme="majorHAnsi" w:eastAsia="Arial" w:hAnsiTheme="majorHAnsi" w:cs="Arial"/>
          <w:lang w:eastAsia="vi-VN"/>
        </w:rPr>
        <w:t>nh</w:t>
      </w:r>
      <w:r w:rsidRPr="00A33D0C">
        <w:rPr>
          <w:rFonts w:ascii="Calibri" w:eastAsia="Arial" w:hAnsi="Calibri" w:cs="Calibri"/>
          <w:lang w:eastAsia="vi-VN"/>
        </w:rPr>
        <w:t>ỏ</w:t>
      </w:r>
      <w:proofErr w:type="spellEnd"/>
    </w:p>
    <w:p w14:paraId="1536FBED" w14:textId="77777777" w:rsidR="001F0EBA" w:rsidRPr="00DF3957" w:rsidRDefault="00000000" w:rsidP="00B72A9C">
      <w:pPr>
        <w:pStyle w:val="ListBullet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DF3957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h</w:t>
      </w:r>
      <w:r w:rsidRPr="00DF3957">
        <w:rPr>
          <w:rFonts w:ascii="Calibri" w:eastAsia="Arial" w:hAnsi="Calibri" w:cs="Calibri"/>
          <w:lang w:eastAsia="vi-VN"/>
        </w:rPr>
        <w:t>ợ</w:t>
      </w:r>
      <w:r w:rsidRPr="00DF3957">
        <w:rPr>
          <w:rFonts w:asciiTheme="majorHAnsi" w:eastAsia="Arial" w:hAnsiTheme="majorHAnsi" w:cs="Arial"/>
          <w:lang w:eastAsia="vi-VN"/>
        </w:rPr>
        <w:t>p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</w:t>
      </w:r>
      <w:r w:rsidRPr="00DF3957">
        <w:rPr>
          <w:rFonts w:ascii="Calibri" w:eastAsia="Arial" w:hAnsi="Calibri" w:cs="Calibri"/>
          <w:lang w:eastAsia="vi-VN"/>
        </w:rPr>
        <w:t>ớ</w:t>
      </w:r>
      <w:r w:rsidRPr="00DF3957">
        <w:rPr>
          <w:rFonts w:asciiTheme="majorHAnsi" w:eastAsia="Arial" w:hAnsiTheme="majorHAnsi" w:cs="Arial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6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mi</w:t>
      </w:r>
      <w:r w:rsidRPr="00DF3957">
        <w:rPr>
          <w:rFonts w:ascii="Calibri" w:eastAsia="Arial" w:hAnsi="Calibri" w:cs="Calibri"/>
          <w:lang w:eastAsia="vi-VN"/>
        </w:rPr>
        <w:t>ề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</w:t>
      </w:r>
      <w:r w:rsidRPr="00DF3957">
        <w:rPr>
          <w:rFonts w:ascii="Calibri" w:eastAsia="Arial" w:hAnsi="Calibri" w:cs="Calibri"/>
          <w:lang w:eastAsia="vi-VN"/>
        </w:rPr>
        <w:t>ạ</w:t>
      </w:r>
      <w:r w:rsidRPr="00DF3957">
        <w:rPr>
          <w:rFonts w:asciiTheme="majorHAnsi" w:eastAsia="Arial" w:hAnsiTheme="majorHAnsi" w:cs="Arial"/>
          <w:lang w:eastAsia="vi-VN"/>
        </w:rPr>
        <w:t>o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r w:rsidRPr="00DF3957">
        <w:rPr>
          <w:rFonts w:asciiTheme="majorHAnsi" w:eastAsia="Arial" w:hAnsiTheme="majorHAnsi" w:cs="Arial"/>
          <w:i/>
          <w:iCs/>
          <w:lang w:eastAsia="vi-VN"/>
        </w:rPr>
        <w:t xml:space="preserve">Nest </w:t>
      </w:r>
      <w:r w:rsidRPr="00DF3957">
        <w:rPr>
          <w:rFonts w:asciiTheme="majorHAnsi" w:eastAsia="Arial" w:hAnsiTheme="majorHAnsi" w:cs="Arial"/>
          <w:lang w:eastAsia="vi-VN"/>
        </w:rPr>
        <w:t xml:space="preserve">–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khuôn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kh</w:t>
      </w:r>
      <w:r w:rsidRPr="00DF3957">
        <w:rPr>
          <w:rFonts w:ascii="Calibri" w:eastAsia="Arial" w:hAnsi="Calibri" w:cs="Calibri"/>
          <w:lang w:eastAsia="vi-VN"/>
        </w:rPr>
        <w:t>ổ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l</w:t>
      </w:r>
      <w:r w:rsidRPr="00DF3957">
        <w:rPr>
          <w:rFonts w:ascii="Calibri" w:eastAsia="Arial" w:hAnsi="Calibri" w:cs="Calibri"/>
          <w:lang w:eastAsia="vi-VN"/>
        </w:rPr>
        <w:t>ợ</w:t>
      </w:r>
      <w:r w:rsidRPr="00DF3957">
        <w:rPr>
          <w:rFonts w:asciiTheme="majorHAnsi" w:eastAsia="Arial" w:hAnsiTheme="majorHAnsi" w:cs="Arial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cho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</w:t>
      </w:r>
      <w:r w:rsidRPr="00DF3957">
        <w:rPr>
          <w:rFonts w:ascii="Calibri" w:eastAsia="Arial" w:hAnsi="Calibri" w:cs="Calibri"/>
          <w:lang w:eastAsia="vi-VN"/>
        </w:rPr>
        <w:t>ẻ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em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thanh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thi</w:t>
      </w:r>
      <w:r w:rsidRPr="00DF3957">
        <w:rPr>
          <w:rFonts w:ascii="Calibri" w:eastAsia="Arial" w:hAnsi="Calibri" w:cs="Calibri"/>
          <w:lang w:eastAsia="vi-VN"/>
        </w:rPr>
        <w:t>ế</w:t>
      </w:r>
      <w:r w:rsidRPr="00DF3957">
        <w:rPr>
          <w:rFonts w:asciiTheme="majorHAnsi" w:eastAsia="Arial" w:hAnsiTheme="majorHAnsi" w:cs="Arial"/>
          <w:lang w:eastAsia="vi-VN"/>
        </w:rPr>
        <w:t>u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niên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đ</w:t>
      </w:r>
      <w:r w:rsidRPr="00DF3957">
        <w:rPr>
          <w:rFonts w:ascii="Calibri" w:eastAsia="Arial" w:hAnsi="Calibri" w:cs="Calibri"/>
          <w:lang w:eastAsia="vi-VN"/>
        </w:rPr>
        <w:t>ượ</w:t>
      </w:r>
      <w:r w:rsidRPr="00DF3957">
        <w:rPr>
          <w:rFonts w:asciiTheme="majorHAnsi" w:eastAsia="Arial" w:hAnsiTheme="majorHAnsi" w:cs="Arial"/>
          <w:lang w:eastAsia="vi-VN"/>
        </w:rPr>
        <w:t>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d</w:t>
      </w:r>
      <w:r w:rsidRPr="00DF3957">
        <w:rPr>
          <w:rFonts w:ascii="Calibri" w:eastAsia="Arial" w:hAnsi="Calibri" w:cs="Calibri"/>
          <w:lang w:eastAsia="vi-VN"/>
        </w:rPr>
        <w:t>ự</w:t>
      </w:r>
      <w:r w:rsidRPr="00DF3957">
        <w:rPr>
          <w:rFonts w:asciiTheme="majorHAnsi" w:eastAsia="Arial" w:hAnsiTheme="majorHAnsi" w:cs="Arial"/>
          <w:lang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d</w:t>
      </w:r>
      <w:r w:rsidRPr="00DF3957">
        <w:rPr>
          <w:rFonts w:ascii="Calibri" w:eastAsia="Arial" w:hAnsi="Calibri" w:cs="Calibri"/>
          <w:lang w:eastAsia="vi-VN"/>
        </w:rPr>
        <w:t>ự</w:t>
      </w:r>
      <w:r w:rsidRPr="00DF3957">
        <w:rPr>
          <w:rFonts w:asciiTheme="majorHAnsi" w:eastAsia="Arial" w:hAnsiTheme="majorHAnsi" w:cs="Arial"/>
          <w:lang w:eastAsia="vi-VN"/>
        </w:rPr>
        <w:t>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cu</w:t>
      </w:r>
      <w:r w:rsidRPr="00DF3957">
        <w:rPr>
          <w:rFonts w:ascii="Calibri" w:eastAsia="Arial" w:hAnsi="Calibri" w:cs="Calibri"/>
          <w:lang w:eastAsia="vi-VN"/>
        </w:rPr>
        <w:t>ộ</w:t>
      </w:r>
      <w:r w:rsidRPr="00DF3957">
        <w:rPr>
          <w:rFonts w:asciiTheme="majorHAnsi" w:eastAsia="Arial" w:hAnsiTheme="majorHAnsi" w:cs="Arial"/>
          <w:lang w:eastAsia="vi-VN"/>
        </w:rPr>
        <w:t>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</w:t>
      </w:r>
      <w:r w:rsidRPr="00DF3957">
        <w:rPr>
          <w:rFonts w:ascii="Calibri" w:eastAsia="Arial" w:hAnsi="Calibri" w:cs="Calibri"/>
          <w:lang w:eastAsia="vi-VN"/>
        </w:rPr>
        <w:t>ấ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</w:t>
      </w:r>
      <w:r w:rsidRPr="00DF3957">
        <w:rPr>
          <w:rFonts w:ascii="Calibri" w:eastAsia="Arial" w:hAnsi="Calibri" w:cs="Calibri"/>
          <w:lang w:eastAsia="vi-VN"/>
        </w:rPr>
        <w:t>ớ</w:t>
      </w:r>
      <w:r w:rsidRPr="00DF3957">
        <w:rPr>
          <w:rFonts w:asciiTheme="majorHAnsi" w:eastAsia="Arial" w:hAnsiTheme="majorHAnsi" w:cs="Arial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h</w:t>
      </w:r>
      <w:r w:rsidRPr="00DF3957">
        <w:rPr>
          <w:rFonts w:ascii="Calibri" w:eastAsia="Arial" w:hAnsi="Calibri" w:cs="Calibri"/>
          <w:lang w:eastAsia="vi-VN"/>
        </w:rPr>
        <w:t>ơ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4.000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</w:t>
      </w:r>
      <w:r w:rsidRPr="00DF3957">
        <w:rPr>
          <w:rFonts w:ascii="Calibri" w:eastAsia="Arial" w:hAnsi="Calibri" w:cs="Calibri"/>
          <w:lang w:eastAsia="vi-VN"/>
        </w:rPr>
        <w:t>ẻ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em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thanh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thi</w:t>
      </w:r>
      <w:r w:rsidRPr="00DF3957">
        <w:rPr>
          <w:rFonts w:ascii="Calibri" w:eastAsia="Arial" w:hAnsi="Calibri" w:cs="Calibri"/>
          <w:lang w:eastAsia="vi-VN"/>
        </w:rPr>
        <w:t>ế</w:t>
      </w:r>
      <w:r w:rsidRPr="00DF3957">
        <w:rPr>
          <w:rFonts w:asciiTheme="majorHAnsi" w:eastAsia="Arial" w:hAnsiTheme="majorHAnsi" w:cs="Arial"/>
          <w:lang w:eastAsia="vi-VN"/>
        </w:rPr>
        <w:t>u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niên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gia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</w:t>
      </w:r>
      <w:r w:rsidRPr="00DF3957">
        <w:rPr>
          <w:rFonts w:ascii="Calibri" w:eastAsia="Arial" w:hAnsi="Calibri" w:cs="Calibri"/>
          <w:lang w:eastAsia="vi-VN"/>
        </w:rPr>
        <w:t>ủ</w:t>
      </w:r>
      <w:r w:rsidRPr="00DF3957">
        <w:rPr>
          <w:rFonts w:asciiTheme="majorHAnsi" w:eastAsia="Arial" w:hAnsiTheme="majorHAnsi" w:cs="Arial"/>
          <w:lang w:eastAsia="vi-VN"/>
        </w:rPr>
        <w:t>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em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gia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</w:t>
      </w:r>
      <w:r w:rsidRPr="00DF3957">
        <w:rPr>
          <w:rFonts w:ascii="Calibri" w:eastAsia="Arial" w:hAnsi="Calibri" w:cs="Calibri"/>
          <w:lang w:eastAsia="vi-VN"/>
        </w:rPr>
        <w:t>ề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ý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nghĩa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</w:t>
      </w:r>
      <w:r w:rsidRPr="00DF3957">
        <w:rPr>
          <w:rFonts w:ascii="Calibri" w:eastAsia="Arial" w:hAnsi="Calibri" w:cs="Calibri"/>
          <w:lang w:eastAsia="vi-VN"/>
        </w:rPr>
        <w:t>ủ</w:t>
      </w:r>
      <w:r w:rsidRPr="00DF3957">
        <w:rPr>
          <w:rFonts w:asciiTheme="majorHAnsi" w:eastAsia="Arial" w:hAnsiTheme="majorHAnsi" w:cs="Arial"/>
          <w:lang w:eastAsia="vi-VN"/>
        </w:rPr>
        <w:t>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l</w:t>
      </w:r>
      <w:r w:rsidRPr="00DF3957">
        <w:rPr>
          <w:rFonts w:ascii="Calibri" w:eastAsia="Arial" w:hAnsi="Calibri" w:cs="Calibri"/>
          <w:lang w:eastAsia="vi-VN"/>
        </w:rPr>
        <w:t>ợ</w:t>
      </w:r>
      <w:r w:rsidRPr="00DF3957">
        <w:rPr>
          <w:rFonts w:asciiTheme="majorHAnsi" w:eastAsia="Arial" w:hAnsiTheme="majorHAnsi" w:cs="Arial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đ</w:t>
      </w:r>
      <w:r w:rsidRPr="00DF3957">
        <w:rPr>
          <w:rFonts w:ascii="Calibri" w:eastAsia="Arial" w:hAnsi="Calibri" w:cs="Calibri"/>
          <w:lang w:eastAsia="vi-VN"/>
        </w:rPr>
        <w:t>ố</w:t>
      </w:r>
      <w:r w:rsidRPr="00DF3957">
        <w:rPr>
          <w:rFonts w:asciiTheme="majorHAnsi" w:eastAsia="Arial" w:hAnsiTheme="majorHAnsi" w:cs="Arial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</w:t>
      </w:r>
      <w:r w:rsidRPr="00DF3957">
        <w:rPr>
          <w:rFonts w:ascii="Calibri" w:eastAsia="Arial" w:hAnsi="Calibri" w:cs="Calibri"/>
          <w:lang w:eastAsia="vi-VN"/>
        </w:rPr>
        <w:t>ớ</w:t>
      </w:r>
      <w:r w:rsidRPr="00DF3957">
        <w:rPr>
          <w:rFonts w:asciiTheme="majorHAnsi" w:eastAsia="Arial" w:hAnsiTheme="majorHAnsi" w:cs="Arial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h</w:t>
      </w:r>
      <w:r w:rsidRPr="00DF3957">
        <w:rPr>
          <w:rFonts w:ascii="Calibri" w:eastAsia="Arial" w:hAnsi="Calibri" w:cs="Calibri"/>
          <w:lang w:eastAsia="vi-VN"/>
        </w:rPr>
        <w:t>ọ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– do Liên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minh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Nghiên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</w:t>
      </w:r>
      <w:r w:rsidRPr="00DF3957">
        <w:rPr>
          <w:rFonts w:ascii="Calibri" w:eastAsia="Arial" w:hAnsi="Calibri" w:cs="Calibri"/>
          <w:lang w:eastAsia="vi-VN"/>
        </w:rPr>
        <w:t>ứ</w:t>
      </w:r>
      <w:r w:rsidRPr="00DF3957">
        <w:rPr>
          <w:rFonts w:asciiTheme="majorHAnsi" w:eastAsia="Arial" w:hAnsiTheme="majorHAnsi" w:cs="Arial"/>
          <w:lang w:eastAsia="vi-VN"/>
        </w:rPr>
        <w:t>u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</w:t>
      </w:r>
      <w:r w:rsidRPr="00DF3957">
        <w:rPr>
          <w:rFonts w:ascii="Calibri" w:eastAsia="Arial" w:hAnsi="Calibri" w:cs="Calibri"/>
          <w:lang w:eastAsia="vi-VN"/>
        </w:rPr>
        <w:t>ẻ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em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Thanh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thi</w:t>
      </w:r>
      <w:r w:rsidRPr="00DF3957">
        <w:rPr>
          <w:rFonts w:ascii="Calibri" w:eastAsia="Arial" w:hAnsi="Calibri" w:cs="Calibri"/>
          <w:lang w:eastAsia="vi-VN"/>
        </w:rPr>
        <w:t>ế</w:t>
      </w:r>
      <w:r w:rsidRPr="00DF3957">
        <w:rPr>
          <w:rFonts w:asciiTheme="majorHAnsi" w:eastAsia="Arial" w:hAnsiTheme="majorHAnsi" w:cs="Arial"/>
          <w:lang w:eastAsia="vi-VN"/>
        </w:rPr>
        <w:t>u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niên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Úc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(Australian Research Alliance for Children and Youth - ARACY)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proofErr w:type="gramStart"/>
      <w:r w:rsidRPr="00DF3957">
        <w:rPr>
          <w:rFonts w:asciiTheme="majorHAnsi" w:eastAsia="Arial" w:hAnsiTheme="majorHAnsi" w:cs="Arial"/>
          <w:lang w:eastAsia="vi-VN"/>
        </w:rPr>
        <w:t>tri</w:t>
      </w:r>
      <w:r w:rsidRPr="00DF3957">
        <w:rPr>
          <w:rFonts w:ascii="Calibri" w:eastAsia="Arial" w:hAnsi="Calibri" w:cs="Calibri"/>
          <w:lang w:eastAsia="vi-VN"/>
        </w:rPr>
        <w:t>ể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proofErr w:type="gramEnd"/>
    </w:p>
    <w:p w14:paraId="796B71E2" w14:textId="77777777" w:rsidR="004E201C" w:rsidRPr="00DF3957" w:rsidRDefault="00000000" w:rsidP="00B407E5">
      <w:pPr>
        <w:pStyle w:val="ListBullet"/>
        <w:tabs>
          <w:tab w:val="clear" w:pos="360"/>
        </w:tabs>
        <w:ind w:left="170" w:hanging="170"/>
        <w:rPr>
          <w:rFonts w:asciiTheme="majorHAnsi" w:eastAsiaTheme="majorEastAsia" w:hAnsiTheme="majorHAnsi"/>
        </w:rPr>
      </w:pPr>
      <w:proofErr w:type="spellStart"/>
      <w:r w:rsidRPr="00DF3957">
        <w:rPr>
          <w:rFonts w:asciiTheme="majorHAnsi" w:eastAsia="Arial" w:hAnsiTheme="majorHAnsi" w:cs="Arial"/>
          <w:lang w:eastAsia="vi-VN"/>
        </w:rPr>
        <w:t>đa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chi</w:t>
      </w:r>
      <w:r w:rsidRPr="00DF3957">
        <w:rPr>
          <w:rFonts w:ascii="Calibri" w:eastAsia="Arial" w:hAnsi="Calibri" w:cs="Calibri"/>
          <w:lang w:eastAsia="vi-VN"/>
        </w:rPr>
        <w:t>ề</w:t>
      </w:r>
      <w:r w:rsidRPr="00DF3957">
        <w:rPr>
          <w:rFonts w:asciiTheme="majorHAnsi" w:eastAsia="Arial" w:hAnsiTheme="majorHAnsi" w:cs="Arial"/>
          <w:lang w:eastAsia="vi-VN"/>
        </w:rPr>
        <w:t>u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</w:t>
      </w:r>
      <w:r w:rsidRPr="00DF3957">
        <w:rPr>
          <w:rFonts w:ascii="Calibri" w:eastAsia="Arial" w:hAnsi="Calibri" w:cs="Calibri"/>
          <w:lang w:eastAsia="vi-VN"/>
        </w:rPr>
        <w:t>ắ</w:t>
      </w:r>
      <w:r w:rsidRPr="00DF3957">
        <w:rPr>
          <w:rFonts w:asciiTheme="majorHAnsi" w:eastAsia="Arial" w:hAnsiTheme="majorHAnsi" w:cs="Arial"/>
          <w:lang w:eastAsia="vi-VN"/>
        </w:rPr>
        <w:t>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b</w:t>
      </w:r>
      <w:r w:rsidRPr="00DF3957">
        <w:rPr>
          <w:rFonts w:ascii="Calibri" w:eastAsia="Arial" w:hAnsi="Calibri" w:cs="Calibri"/>
          <w:lang w:eastAsia="vi-VN"/>
        </w:rPr>
        <w:t>ắ</w:t>
      </w:r>
      <w:r w:rsidRPr="00DF3957">
        <w:rPr>
          <w:rFonts w:asciiTheme="majorHAnsi" w:eastAsia="Arial" w:hAnsiTheme="majorHAnsi" w:cs="Arial"/>
          <w:lang w:eastAsia="vi-VN"/>
        </w:rPr>
        <w:t>t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khía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</w:t>
      </w:r>
      <w:r w:rsidRPr="00DF3957">
        <w:rPr>
          <w:rFonts w:ascii="Calibri" w:eastAsia="Arial" w:hAnsi="Calibri" w:cs="Calibri"/>
          <w:lang w:eastAsia="vi-VN"/>
        </w:rPr>
        <w:t>ạ</w:t>
      </w:r>
      <w:r w:rsidRPr="00DF3957">
        <w:rPr>
          <w:rFonts w:asciiTheme="majorHAnsi" w:eastAsia="Arial" w:hAnsiTheme="majorHAnsi" w:cs="Arial"/>
          <w:lang w:eastAsia="vi-VN"/>
        </w:rPr>
        <w:t>nh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cu</w:t>
      </w:r>
      <w:r w:rsidRPr="00DF3957">
        <w:rPr>
          <w:rFonts w:ascii="Calibri" w:eastAsia="Arial" w:hAnsi="Calibri" w:cs="Calibri"/>
          <w:lang w:eastAsia="vi-VN"/>
        </w:rPr>
        <w:t>ộ</w:t>
      </w:r>
      <w:r w:rsidRPr="00DF3957">
        <w:rPr>
          <w:rFonts w:asciiTheme="majorHAnsi" w:eastAsia="Arial" w:hAnsiTheme="majorHAnsi" w:cs="Arial"/>
          <w:lang w:eastAsia="vi-VN"/>
        </w:rPr>
        <w:t>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s</w:t>
      </w:r>
      <w:r w:rsidRPr="00DF3957">
        <w:rPr>
          <w:rFonts w:ascii="Calibri" w:eastAsia="Arial" w:hAnsi="Calibri" w:cs="Calibri"/>
          <w:lang w:eastAsia="vi-VN"/>
        </w:rPr>
        <w:t>ố</w:t>
      </w:r>
      <w:r w:rsidRPr="00DF3957">
        <w:rPr>
          <w:rFonts w:asciiTheme="majorHAnsi" w:eastAsia="Arial" w:hAnsiTheme="majorHAnsi" w:cs="Arial"/>
          <w:lang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</w:t>
      </w:r>
      <w:r w:rsidRPr="00DF3957">
        <w:rPr>
          <w:rFonts w:ascii="Calibri" w:eastAsia="Arial" w:hAnsi="Calibri" w:cs="Calibri"/>
          <w:lang w:eastAsia="vi-VN"/>
        </w:rPr>
        <w:t>ủ</w:t>
      </w:r>
      <w:r w:rsidRPr="00DF3957">
        <w:rPr>
          <w:rFonts w:asciiTheme="majorHAnsi" w:eastAsia="Arial" w:hAnsiTheme="majorHAnsi" w:cs="Arial"/>
          <w:lang w:eastAsia="vi-VN"/>
        </w:rPr>
        <w:t>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</w:t>
      </w:r>
      <w:r w:rsidRPr="00DF3957">
        <w:rPr>
          <w:rFonts w:ascii="Calibri" w:eastAsia="Arial" w:hAnsi="Calibri" w:cs="Calibri"/>
          <w:lang w:eastAsia="vi-VN"/>
        </w:rPr>
        <w:t>ẻ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em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. </w:t>
      </w:r>
    </w:p>
    <w:p w14:paraId="29FCF38C" w14:textId="56458B30" w:rsidR="00B80A58" w:rsidRPr="00DF3957" w:rsidRDefault="00000000" w:rsidP="00B80A58">
      <w:pPr>
        <w:pStyle w:val="CommentText"/>
        <w:rPr>
          <w:rFonts w:asciiTheme="majorHAnsi" w:eastAsiaTheme="majorEastAsia" w:hAnsiTheme="majorHAnsi"/>
          <w:sz w:val="21"/>
          <w:szCs w:val="21"/>
        </w:rPr>
      </w:pP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Chúng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r w:rsidR="00DF3957">
        <w:rPr>
          <w:rFonts w:asciiTheme="majorHAnsi" w:eastAsia="Arial" w:hAnsiTheme="majorHAnsi" w:cs="Arial"/>
          <w:sz w:val="21"/>
          <w:szCs w:val="21"/>
          <w:lang w:eastAsia="vi-VN"/>
        </w:rPr>
        <w:t>ta</w:t>
      </w:r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s</w:t>
      </w:r>
      <w:r w:rsidRPr="00DF3957">
        <w:rPr>
          <w:rFonts w:ascii="Calibri" w:eastAsia="Arial" w:hAnsi="Calibri" w:cs="Calibri"/>
          <w:sz w:val="21"/>
          <w:szCs w:val="21"/>
          <w:lang w:eastAsia="vi-VN"/>
        </w:rPr>
        <w:t>ẽ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phát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tri</w:t>
      </w:r>
      <w:r w:rsidRPr="00DF3957">
        <w:rPr>
          <w:rFonts w:ascii="Calibri" w:eastAsia="Arial" w:hAnsi="Calibri" w:cs="Calibri"/>
          <w:sz w:val="21"/>
          <w:szCs w:val="21"/>
          <w:lang w:eastAsia="vi-VN"/>
        </w:rPr>
        <w:t>ể</w:t>
      </w:r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m</w:t>
      </w:r>
      <w:r w:rsidRPr="00DF3957">
        <w:rPr>
          <w:rFonts w:ascii="Calibri" w:eastAsia="Arial" w:hAnsi="Calibri" w:cs="Calibri"/>
          <w:sz w:val="21"/>
          <w:szCs w:val="21"/>
          <w:lang w:eastAsia="vi-VN"/>
        </w:rPr>
        <w:t>ộ</w:t>
      </w:r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t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khuôn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kh</w:t>
      </w:r>
      <w:r w:rsidRPr="00DF3957">
        <w:rPr>
          <w:rFonts w:ascii="Calibri" w:eastAsia="Arial" w:hAnsi="Calibri" w:cs="Calibri"/>
          <w:sz w:val="21"/>
          <w:szCs w:val="21"/>
          <w:lang w:eastAsia="vi-VN"/>
        </w:rPr>
        <w:t>ổ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k</w:t>
      </w:r>
      <w:r w:rsidRPr="00DF3957">
        <w:rPr>
          <w:rFonts w:ascii="Calibri" w:eastAsia="Arial" w:hAnsi="Calibri" w:cs="Calibri"/>
          <w:sz w:val="21"/>
          <w:szCs w:val="21"/>
          <w:lang w:eastAsia="vi-VN"/>
        </w:rPr>
        <w:t>ế</w:t>
      </w:r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t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qu</w:t>
      </w:r>
      <w:r w:rsidRPr="00DF3957">
        <w:rPr>
          <w:rFonts w:ascii="Calibri" w:eastAsia="Arial" w:hAnsi="Calibri" w:cs="Calibri"/>
          <w:sz w:val="21"/>
          <w:szCs w:val="21"/>
          <w:lang w:eastAsia="vi-VN"/>
        </w:rPr>
        <w:t>ả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chi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ti</w:t>
      </w:r>
      <w:r w:rsidRPr="00DF3957">
        <w:rPr>
          <w:rFonts w:ascii="Calibri" w:eastAsia="Arial" w:hAnsi="Calibri" w:cs="Calibri"/>
          <w:sz w:val="21"/>
          <w:szCs w:val="21"/>
          <w:lang w:eastAsia="vi-VN"/>
        </w:rPr>
        <w:t>ế</w:t>
      </w:r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t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đ</w:t>
      </w:r>
      <w:r w:rsidRPr="00DF3957">
        <w:rPr>
          <w:rFonts w:ascii="Calibri" w:eastAsia="Arial" w:hAnsi="Calibri" w:cs="Calibri"/>
          <w:sz w:val="21"/>
          <w:szCs w:val="21"/>
          <w:lang w:eastAsia="vi-VN"/>
        </w:rPr>
        <w:t>ể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cung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c</w:t>
      </w:r>
      <w:r w:rsidRPr="00DF3957">
        <w:rPr>
          <w:rFonts w:ascii="Calibri" w:eastAsia="Arial" w:hAnsi="Calibri" w:cs="Calibri"/>
          <w:sz w:val="21"/>
          <w:szCs w:val="21"/>
          <w:lang w:eastAsia="vi-VN"/>
        </w:rPr>
        <w:t>ấ</w:t>
      </w:r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p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sz w:val="21"/>
          <w:szCs w:val="21"/>
          <w:lang w:eastAsia="vi-VN"/>
        </w:rPr>
        <w:t>ch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sz w:val="21"/>
          <w:szCs w:val="21"/>
          <w:lang w:eastAsia="vi-VN"/>
        </w:rPr>
        <w:t>ỉ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sz w:val="21"/>
          <w:szCs w:val="21"/>
          <w:lang w:eastAsia="vi-VN"/>
        </w:rPr>
        <w:t>s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sz w:val="21"/>
          <w:szCs w:val="21"/>
          <w:lang w:eastAsia="vi-VN"/>
        </w:rPr>
        <w:t>ố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sz w:val="21"/>
          <w:szCs w:val="21"/>
          <w:lang w:eastAsia="vi-VN"/>
        </w:rPr>
        <w:t>đo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sz w:val="21"/>
          <w:szCs w:val="21"/>
          <w:lang w:eastAsia="vi-VN"/>
        </w:rPr>
        <w:t>l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sz w:val="21"/>
          <w:szCs w:val="21"/>
          <w:lang w:eastAsia="vi-VN"/>
        </w:rPr>
        <w:t>ườ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sz w:val="21"/>
          <w:szCs w:val="21"/>
          <w:lang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sz w:val="21"/>
          <w:szCs w:val="21"/>
          <w:lang w:eastAsia="vi-VN"/>
        </w:rPr>
        <w:t>đ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sz w:val="21"/>
          <w:szCs w:val="21"/>
          <w:lang w:eastAsia="vi-VN"/>
        </w:rPr>
        <w:t>ượ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sz w:val="21"/>
          <w:szCs w:val="21"/>
          <w:lang w:eastAsia="vi-VN"/>
        </w:rPr>
        <w:t>c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c</w:t>
      </w:r>
      <w:r w:rsidRPr="00DF3957">
        <w:rPr>
          <w:rFonts w:ascii="Calibri" w:eastAsia="Arial" w:hAnsi="Calibri" w:cs="Calibri"/>
          <w:sz w:val="21"/>
          <w:szCs w:val="21"/>
          <w:lang w:eastAsia="vi-VN"/>
        </w:rPr>
        <w:t>ủ</w:t>
      </w:r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a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s</w:t>
      </w:r>
      <w:r w:rsidRPr="00DF3957">
        <w:rPr>
          <w:rFonts w:ascii="Calibri" w:eastAsia="Arial" w:hAnsi="Calibri" w:cs="Calibri"/>
          <w:sz w:val="21"/>
          <w:szCs w:val="21"/>
          <w:lang w:eastAsia="vi-VN"/>
        </w:rPr>
        <w:t>ự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thành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>công</w:t>
      </w:r>
      <w:proofErr w:type="spellEnd"/>
      <w:r w:rsidRPr="00DF3957">
        <w:rPr>
          <w:rFonts w:asciiTheme="majorHAnsi" w:eastAsia="Arial" w:hAnsiTheme="majorHAnsi" w:cs="Arial"/>
          <w:sz w:val="21"/>
          <w:szCs w:val="21"/>
          <w:lang w:eastAsia="vi-VN"/>
        </w:rPr>
        <w:t xml:space="preserve">. </w:t>
      </w:r>
    </w:p>
    <w:p w14:paraId="681812DB" w14:textId="77777777" w:rsidR="00B9612E" w:rsidRPr="00C120A5" w:rsidRDefault="00000000" w:rsidP="00C1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7F6"/>
        <w:rPr>
          <w:rStyle w:val="SubtleEmphasis"/>
          <w:rFonts w:asciiTheme="majorHAnsi" w:hAnsiTheme="majorHAnsi"/>
          <w:color w:val="640B38"/>
        </w:rPr>
      </w:pP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'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Tr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ẻ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em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nên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có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ơ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ộ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vui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ơ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v</w:t>
      </w:r>
      <w:r w:rsidRPr="00C120A5">
        <w:rPr>
          <w:rStyle w:val="SubtleEmphasis"/>
          <w:rFonts w:ascii="Century Gothic" w:eastAsia="Arial" w:hAnsi="Century Gothic" w:cs="Century Gothic"/>
          <w:color w:val="640B38"/>
          <w:lang w:eastAsia="vi-VN"/>
        </w:rPr>
        <w:t>à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k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ế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ố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,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ờ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gian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ở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ngoài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tr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ờ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,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ờ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gian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v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ớ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cha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m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ẹ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,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ờ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gian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vui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ơ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,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d</w:t>
      </w:r>
      <w:r w:rsidRPr="00C120A5">
        <w:rPr>
          <w:rStyle w:val="SubtleEmphasis"/>
          <w:rFonts w:ascii="Century Gothic" w:eastAsia="Arial" w:hAnsi="Century Gothic" w:cs="Century Gothic"/>
          <w:color w:val="640B38"/>
          <w:lang w:eastAsia="vi-VN"/>
        </w:rPr>
        <w:t>à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nh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ờ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gian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v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ớ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b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ạ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bè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,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v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ớ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gia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đình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,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ờ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gian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ấ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l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ượ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ng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v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ớ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gia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đình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,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ờ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gian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ở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sân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ơ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.' </w:t>
      </w:r>
      <w:r w:rsidRPr="00C120A5">
        <w:rPr>
          <w:rStyle w:val="SubtleEmphasis"/>
          <w:rFonts w:ascii="Century Gothic" w:eastAsia="Arial" w:hAnsi="Century Gothic" w:cs="Century Gothic"/>
          <w:color w:val="640B38"/>
          <w:lang w:eastAsia="vi-VN"/>
        </w:rPr>
        <w:t>–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Ph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ụ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huynh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, chia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s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ẻ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trong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tham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v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ấ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</w:t>
      </w:r>
      <w:proofErr w:type="spellEnd"/>
    </w:p>
    <w:p w14:paraId="7E9842F5" w14:textId="77777777" w:rsidR="00B9612E" w:rsidRPr="00C120A5" w:rsidRDefault="00000000" w:rsidP="00C1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7F6"/>
        <w:rPr>
          <w:rStyle w:val="SubtleEmphasis"/>
          <w:rFonts w:asciiTheme="majorHAnsi" w:hAnsiTheme="majorHAnsi"/>
          <w:color w:val="640B38"/>
        </w:rPr>
      </w:pP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'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Chúng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tôi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ầ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nhi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ề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u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ộ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ng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đ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ồ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ng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và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"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ngôi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làng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"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ơ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cho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tr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ẻ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em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l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ớ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lên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đ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ể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các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gia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đình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có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ể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đ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ượ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c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h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ỗ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tr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ợ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.' –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Ông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bà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, chia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s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ẻ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trong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tham</w:t>
      </w:r>
      <w:proofErr w:type="spellEnd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v</w:t>
      </w:r>
      <w:r w:rsidRPr="00C120A5">
        <w:rPr>
          <w:rStyle w:val="SubtleEmphasis"/>
          <w:rFonts w:ascii="Calibri" w:eastAsia="Arial" w:hAnsi="Calibri" w:cs="Calibri"/>
          <w:color w:val="640B38"/>
          <w:lang w:eastAsia="vi-VN"/>
        </w:rPr>
        <w:t>ấ</w:t>
      </w:r>
      <w:r w:rsidRPr="00C120A5">
        <w:rPr>
          <w:rStyle w:val="SubtleEmphasis"/>
          <w:rFonts w:asciiTheme="majorHAnsi" w:eastAsia="Arial" w:hAnsiTheme="majorHAnsi" w:cs="Arial"/>
          <w:color w:val="640B38"/>
          <w:lang w:eastAsia="vi-VN"/>
        </w:rPr>
        <w:t>n</w:t>
      </w:r>
      <w:proofErr w:type="spellEnd"/>
    </w:p>
    <w:p w14:paraId="324DA452" w14:textId="77777777" w:rsidR="00B9612E" w:rsidRPr="00DF3957" w:rsidRDefault="00B9612E" w:rsidP="00B9612E">
      <w:pPr>
        <w:pStyle w:val="CommentText"/>
        <w:rPr>
          <w:rFonts w:asciiTheme="majorHAnsi" w:hAnsiTheme="majorHAnsi"/>
          <w:sz w:val="21"/>
          <w:szCs w:val="21"/>
        </w:rPr>
      </w:pPr>
    </w:p>
    <w:tbl>
      <w:tblPr>
        <w:tblStyle w:val="GridTable5Dark-Accent2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D3EEB" w:rsidRPr="00DF3957" w14:paraId="45D2A0A6" w14:textId="77777777" w:rsidTr="00E54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FEF7F6"/>
          </w:tcPr>
          <w:p w14:paraId="67A5A63E" w14:textId="7DA33CFE" w:rsidR="004E201C" w:rsidRPr="00E54EC0" w:rsidRDefault="00DF3957" w:rsidP="00D8406E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640B38"/>
              </w:rPr>
            </w:pPr>
            <w:proofErr w:type="spellStart"/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Kế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qu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ả</w:t>
            </w:r>
            <w:proofErr w:type="spellEnd"/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EF7F6"/>
          </w:tcPr>
          <w:p w14:paraId="58E78B2A" w14:textId="77777777" w:rsidR="004E201C" w:rsidRPr="00E54EC0" w:rsidRDefault="00000000" w:rsidP="00D8406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b w:val="0"/>
                <w:bCs w:val="0"/>
                <w:color w:val="640B38"/>
              </w:rPr>
            </w:pP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Đi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ề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u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này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là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ư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ế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nào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? </w:t>
            </w:r>
          </w:p>
        </w:tc>
      </w:tr>
      <w:tr w:rsidR="008D3EEB" w:rsidRPr="00DF3957" w14:paraId="258A47FF" w14:textId="77777777" w:rsidTr="00E5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3C69EAB4" w14:textId="77777777" w:rsidR="004E201C" w:rsidRPr="00E54EC0" w:rsidRDefault="00000000" w:rsidP="00D8406E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640B38"/>
              </w:rPr>
            </w:pP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1.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Tr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ẻ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em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đ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ượ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nuôi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d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ưỡ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ng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và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an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toàn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</w:p>
          <w:p w14:paraId="465DD288" w14:textId="77777777" w:rsidR="004E201C" w:rsidRPr="00E54EC0" w:rsidRDefault="004E201C" w:rsidP="00D8406E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640B3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28EC4" w14:textId="77777777" w:rsidR="004E201C" w:rsidRPr="00DF3957" w:rsidRDefault="00000000" w:rsidP="00D8406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:</w:t>
            </w:r>
          </w:p>
          <w:p w14:paraId="180BA323" w14:textId="77777777" w:rsidR="004E201C" w:rsidRPr="00DF3957" w:rsidRDefault="00000000" w:rsidP="00F86E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ượ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cha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ẹ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chăm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sóc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ỗ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ợ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phát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tri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quan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ệ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b</w:t>
            </w:r>
            <w:r w:rsidRPr="00DF3957">
              <w:rPr>
                <w:rFonts w:ascii="Calibri" w:eastAsia="Arial" w:hAnsi="Calibri" w:cs="Calibri"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lang w:eastAsia="vi-VN"/>
              </w:rPr>
              <w:t>ặ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an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toàn</w:t>
            </w:r>
            <w:proofErr w:type="spellEnd"/>
          </w:p>
          <w:p w14:paraId="117E3675" w14:textId="77777777" w:rsidR="004E201C" w:rsidRPr="00DF3957" w:rsidRDefault="00000000" w:rsidP="00F86E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ượ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nuôi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lang w:eastAsia="vi-VN"/>
              </w:rPr>
              <w:t>ưỡ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an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toàn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</w:t>
            </w:r>
            <w:r w:rsidRPr="00DF3957">
              <w:rPr>
                <w:rFonts w:ascii="Calibri" w:eastAsia="Arial" w:hAnsi="Calibri" w:cs="Calibri"/>
                <w:lang w:eastAsia="vi-VN"/>
              </w:rPr>
              <w:t>ỏ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b</w:t>
            </w:r>
            <w:r w:rsidRPr="00DF3957">
              <w:rPr>
                <w:rFonts w:ascii="Calibri" w:eastAsia="Arial" w:hAnsi="Calibri" w:cs="Calibri"/>
                <w:lang w:eastAsia="vi-VN"/>
              </w:rPr>
              <w:t>ị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ổ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trong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ồ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ủ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</w:p>
          <w:p w14:paraId="31FBD795" w14:textId="77777777" w:rsidR="004E201C" w:rsidRPr="00DF3957" w:rsidRDefault="00000000" w:rsidP="00F86E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có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dành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gian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lang w:eastAsia="vi-VN"/>
              </w:rPr>
              <w:t>ấ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DF3957">
              <w:rPr>
                <w:rFonts w:ascii="Calibri" w:eastAsia="Arial" w:hAnsi="Calibri" w:cs="Calibri"/>
                <w:lang w:eastAsia="vi-VN"/>
              </w:rPr>
              <w:t>ượ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cha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ẹ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chăm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sóc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ọ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hàng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b</w:t>
            </w:r>
            <w:r w:rsidRPr="00DF3957">
              <w:rPr>
                <w:rFonts w:ascii="Calibri" w:eastAsia="Arial" w:hAnsi="Calibri" w:cs="Calibri"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bè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ủ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>.</w:t>
            </w:r>
          </w:p>
        </w:tc>
      </w:tr>
      <w:tr w:rsidR="008D3EEB" w:rsidRPr="00DF3957" w14:paraId="7A67E687" w14:textId="77777777" w:rsidTr="00E5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44F8C572" w14:textId="77777777" w:rsidR="004E201C" w:rsidRPr="00E54EC0" w:rsidRDefault="00000000" w:rsidP="001F0EBA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640B38"/>
              </w:rPr>
            </w:pP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2.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Tr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ẻ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em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kh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ỏ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e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m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ạ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nh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ề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m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ặ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xã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ộ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,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tình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ả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m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,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ể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ấ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và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tinh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ầ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B8F04" w14:textId="77777777" w:rsidR="004E201C" w:rsidRPr="00DF3957" w:rsidRDefault="00000000" w:rsidP="00CA1DB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có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ấ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:</w:t>
            </w:r>
          </w:p>
          <w:p w14:paraId="346A55CF" w14:textId="77777777" w:rsidR="004E201C" w:rsidRPr="00DF3957" w:rsidRDefault="00000000" w:rsidP="00F86EE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xây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lòng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tôn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</w:t>
            </w:r>
            <w:r w:rsidRPr="00DF3957">
              <w:rPr>
                <w:rFonts w:ascii="Calibri" w:eastAsia="Arial" w:hAnsi="Calibri" w:cs="Calibri"/>
                <w:lang w:eastAsia="vi-VN"/>
              </w:rPr>
              <w:t>ả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năng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</w:t>
            </w:r>
            <w:r w:rsidRPr="00DF3957">
              <w:rPr>
                <w:rFonts w:ascii="Calibri" w:eastAsia="Arial" w:hAnsi="Calibri" w:cs="Calibri"/>
                <w:lang w:eastAsia="vi-VN"/>
              </w:rPr>
              <w:t>ụ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ồ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</w:p>
          <w:p w14:paraId="6E6AB95E" w14:textId="77777777" w:rsidR="004E201C" w:rsidRPr="00DF3957" w:rsidRDefault="00000000" w:rsidP="00F86EE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phát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tri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năng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lang w:eastAsia="vi-VN"/>
              </w:rPr>
              <w:t>ấ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năng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xã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lang w:eastAsia="vi-VN"/>
              </w:rPr>
              <w:t>ứ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</w:t>
            </w:r>
            <w:r w:rsidRPr="00DF3957">
              <w:rPr>
                <w:rFonts w:ascii="Calibri" w:eastAsia="Arial" w:hAnsi="Calibri" w:cs="Calibri"/>
                <w:lang w:eastAsia="vi-VN"/>
              </w:rPr>
              <w:t>ỏ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e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tinh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cu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phúc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</w:t>
            </w:r>
            <w:r w:rsidRPr="00DF3957">
              <w:rPr>
                <w:rFonts w:ascii="Calibri" w:eastAsia="Arial" w:hAnsi="Calibri" w:cs="Calibri"/>
                <w:lang w:eastAsia="vi-VN"/>
              </w:rPr>
              <w:t>ỏ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e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nh</w:t>
            </w:r>
            <w:proofErr w:type="spellEnd"/>
          </w:p>
          <w:p w14:paraId="0F563CD1" w14:textId="77777777" w:rsidR="004E201C" w:rsidRPr="00DF3957" w:rsidRDefault="00000000" w:rsidP="00F86EE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phát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tri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</w:t>
            </w:r>
            <w:r w:rsidRPr="00DF3957">
              <w:rPr>
                <w:rFonts w:ascii="Calibri" w:eastAsia="Arial" w:hAnsi="Calibri" w:cs="Calibri"/>
                <w:lang w:eastAsia="vi-VN"/>
              </w:rPr>
              <w:t>ỹ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năng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ngôn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ữ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giao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ti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p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ữ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phát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tri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lành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hi</w:t>
            </w:r>
            <w:r w:rsidRPr="00DF3957">
              <w:rPr>
                <w:rFonts w:ascii="Calibri" w:eastAsia="Arial" w:hAnsi="Calibri" w:cs="Calibri"/>
                <w:lang w:eastAsia="vi-VN"/>
              </w:rPr>
              <w:t>ệ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xúc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r w:rsidRPr="00DF3957">
              <w:rPr>
                <w:rFonts w:ascii="Calibri" w:eastAsia="Arial" w:hAnsi="Calibri" w:cs="Calibri"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tích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>.</w:t>
            </w:r>
          </w:p>
        </w:tc>
      </w:tr>
      <w:tr w:rsidR="008D3EEB" w:rsidRPr="00DF3957" w14:paraId="668EC42B" w14:textId="77777777" w:rsidTr="00E5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7F03C99E" w14:textId="77777777" w:rsidR="004E201C" w:rsidRPr="00E54EC0" w:rsidRDefault="00000000" w:rsidP="00D8406E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640B38"/>
              </w:rPr>
            </w:pP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3.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Tr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ẻ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em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ọ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ậ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p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AA6E9" w14:textId="77777777" w:rsidR="004E201C" w:rsidRPr="00DF3957" w:rsidRDefault="00000000" w:rsidP="00CA1DB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tham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môi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ậ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p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tích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gram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an</w:t>
            </w:r>
            <w:proofErr w:type="gram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toàn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kích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thích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ằ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xây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trí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não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ỏ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ngay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ừ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khi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b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ướ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ế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mình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</w:p>
          <w:p w14:paraId="63C223DD" w14:textId="77777777" w:rsidR="004E201C" w:rsidRPr="00DF3957" w:rsidRDefault="00000000" w:rsidP="00CA1DB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ừ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khi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sinh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ra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ỏ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ấ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:</w:t>
            </w:r>
          </w:p>
          <w:p w14:paraId="29E6D2B7" w14:textId="77777777" w:rsidR="004E201C" w:rsidRPr="00DF3957" w:rsidRDefault="00000000" w:rsidP="00F86E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thông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qua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vui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khám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phá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ươ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entury Gothic" w:eastAsia="Arial" w:hAnsi="Century Gothic" w:cs="Century Gothic"/>
                <w:lang w:eastAsia="vi-VN"/>
              </w:rPr>
              <w:t>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môi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xung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quanh</w:t>
            </w:r>
            <w:proofErr w:type="spellEnd"/>
          </w:p>
          <w:p w14:paraId="172E92DF" w14:textId="77777777" w:rsidR="004E201C" w:rsidRPr="00DF3957" w:rsidRDefault="00000000" w:rsidP="00F86E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trong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môi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an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toàn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kích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thích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</w:p>
          <w:p w14:paraId="70C52710" w14:textId="77777777" w:rsidR="004E201C" w:rsidRPr="00DF3957" w:rsidRDefault="00000000" w:rsidP="00F86EE7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lastRenderedPageBreak/>
              <w:t>khi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tham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vào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quan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ệ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tích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đáp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="Calibri" w:eastAsia="Arial" w:hAnsi="Calibri" w:cs="Calibri"/>
                <w:lang w:eastAsia="vi-VN"/>
              </w:rPr>
              <w:t>ứ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chăm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sóc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nhà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cũng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lang w:eastAsia="vi-VN"/>
              </w:rPr>
              <w:t>ư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nhà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giáo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lang w:eastAsia="vi-VN"/>
              </w:rPr>
              <w:t>ụ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giáo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viên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trong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môi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giáo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lang w:eastAsia="vi-VN"/>
              </w:rPr>
              <w:t>ụ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chăm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sóc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ơ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. </w:t>
            </w:r>
          </w:p>
          <w:p w14:paraId="5678778A" w14:textId="77777777" w:rsidR="004E201C" w:rsidRPr="00DF3957" w:rsidRDefault="00000000" w:rsidP="006E380C">
            <w:pPr>
              <w:pStyle w:val="ListBullet"/>
              <w:tabs>
                <w:tab w:val="clear" w:pos="360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Môi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thúc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ẩ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y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ở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r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phát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tri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trí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não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ủ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giúp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hi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rõ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ề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</w:t>
            </w:r>
            <w:r w:rsidRPr="00DF3957">
              <w:rPr>
                <w:rFonts w:ascii="Calibri" w:eastAsia="Arial" w:hAnsi="Calibri" w:cs="Calibri"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xung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quanh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</w:t>
            </w:r>
            <w:r w:rsidRPr="00DF3957">
              <w:rPr>
                <w:rFonts w:ascii="Calibri" w:eastAsia="Arial" w:hAnsi="Calibri" w:cs="Calibri"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quy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ấ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ề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.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Vi</w:t>
            </w:r>
            <w:r w:rsidRPr="00DF3957">
              <w:rPr>
                <w:rFonts w:ascii="Calibri" w:eastAsia="Arial" w:hAnsi="Calibri" w:cs="Calibri"/>
                <w:lang w:eastAsia="vi-VN"/>
              </w:rPr>
              <w:t>ệ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ậ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p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r w:rsidRPr="00DF3957">
              <w:rPr>
                <w:rFonts w:ascii="Calibri" w:eastAsia="Arial" w:hAnsi="Calibri" w:cs="Calibri"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này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o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ra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trình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ữ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lang w:eastAsia="vi-VN"/>
              </w:rPr>
              <w:t>ắ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ậ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p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thành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công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trong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môi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giáo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lang w:eastAsia="vi-VN"/>
              </w:rPr>
              <w:t>ụ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chính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ứ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. </w:t>
            </w:r>
          </w:p>
        </w:tc>
      </w:tr>
      <w:tr w:rsidR="008D3EEB" w14:paraId="4E923BA4" w14:textId="77777777" w:rsidTr="00E5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0E089A10" w14:textId="77777777" w:rsidR="004E201C" w:rsidRPr="00E54EC0" w:rsidRDefault="00000000" w:rsidP="00D8406E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640B38"/>
              </w:rPr>
            </w:pP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lastRenderedPageBreak/>
              <w:t xml:space="preserve">4.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Tr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ẻ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em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có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b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ả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s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ắ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và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m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ố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liên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ệ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ặ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ẽ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ớ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văn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hóa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B15A0" w14:textId="77777777" w:rsidR="004E201C" w:rsidRPr="00DF3957" w:rsidRDefault="00000000" w:rsidP="00CA1DB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có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ấ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khi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:</w:t>
            </w:r>
          </w:p>
          <w:p w14:paraId="734995B4" w14:textId="77777777" w:rsidR="004E201C" w:rsidRPr="00DF3957" w:rsidRDefault="00000000" w:rsidP="00F86EE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DF3957">
              <w:rPr>
                <w:rFonts w:ascii="Calibri" w:eastAsia="Arial" w:hAnsi="Calibri" w:cs="Calibri"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lên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trong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môi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r w:rsidRPr="00DF3957">
              <w:rPr>
                <w:rFonts w:ascii="Calibri" w:eastAsia="Arial" w:hAnsi="Calibri" w:cs="Calibri"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entury Gothic" w:eastAsia="Arial" w:hAnsi="Century Gothic" w:cs="Century Gothic"/>
                <w:lang w:eastAsia="vi-VN"/>
              </w:rPr>
              <w:t>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entury Gothic" w:eastAsia="Arial" w:hAnsi="Century Gothic" w:cs="Century Gothic"/>
                <w:lang w:eastAsia="vi-VN"/>
              </w:rPr>
              <w:t>ó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phát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tri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r w:rsidRPr="00DF3957">
              <w:rPr>
                <w:rFonts w:ascii="Calibri" w:eastAsia="Arial" w:hAnsi="Calibri" w:cs="Calibri"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xã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xúc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tích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b</w:t>
            </w:r>
            <w:r w:rsidRPr="00DF3957">
              <w:rPr>
                <w:rFonts w:ascii="Calibri" w:eastAsia="Arial" w:hAnsi="Calibri" w:cs="Calibri"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bè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lang w:eastAsia="vi-VN"/>
              </w:rPr>
              <w:t>ữ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khác</w:t>
            </w:r>
            <w:proofErr w:type="spellEnd"/>
          </w:p>
          <w:p w14:paraId="690120E2" w14:textId="77777777" w:rsidR="004E201C" w:rsidRPr="00DF3957" w:rsidRDefault="00000000" w:rsidP="00F86EE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r w:rsidRPr="00DF3957">
              <w:rPr>
                <w:rFonts w:ascii="Calibri" w:eastAsia="Arial" w:hAnsi="Calibri" w:cs="Calibri"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văn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hóa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ngôn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ữ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tín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ưỡ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b</w:t>
            </w:r>
            <w:r w:rsidRPr="00DF3957">
              <w:rPr>
                <w:rFonts w:ascii="Calibri" w:eastAsia="Arial" w:hAnsi="Calibri" w:cs="Calibri"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lang w:eastAsia="vi-VN"/>
              </w:rPr>
              <w:t>ắ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ủ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chính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mình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</w:p>
          <w:p w14:paraId="6B57801A" w14:textId="60F50859" w:rsidR="004E201C" w:rsidRPr="00DF3957" w:rsidRDefault="00000000" w:rsidP="00F86EE7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="00DF3957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hi</w:t>
            </w:r>
            <w:r w:rsidRPr="00DF3957">
              <w:rPr>
                <w:rFonts w:ascii="Calibri" w:eastAsia="Arial" w:hAnsi="Calibri" w:cs="Calibri"/>
                <w:lang w:eastAsia="vi-VN"/>
              </w:rPr>
              <w:t>ệ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quy</w:t>
            </w:r>
            <w:r w:rsidRPr="00DF3957">
              <w:rPr>
                <w:rFonts w:ascii="Calibri" w:eastAsia="Arial" w:hAnsi="Calibri" w:cs="Calibri"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lang w:eastAsia="vi-VN"/>
              </w:rPr>
              <w:t>ủ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ngày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càng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tăng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DF3957">
              <w:rPr>
                <w:rFonts w:ascii="Calibri" w:eastAsia="Arial" w:hAnsi="Calibri" w:cs="Calibri"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lên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phát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tri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. </w:t>
            </w:r>
          </w:p>
          <w:p w14:paraId="16DA44E8" w14:textId="77777777" w:rsidR="004E201C" w:rsidRPr="00DF3957" w:rsidRDefault="00000000" w:rsidP="005E0E9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Chúng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ta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tôn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coi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ấ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văn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hóa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b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ắ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đình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Chúng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ta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tôn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vinh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ủ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nghĩa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văn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hóa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Úc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ự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đình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này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bao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ồ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ệ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b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ằ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ổ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dân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Dân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Torres Strait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có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liên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ệ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ặ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ẽ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văn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hóa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ặ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bi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ệ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là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b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ắ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văn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hóa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chính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năng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p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ậ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giáo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ụ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chăm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sóc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non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phù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p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an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toàn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ề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ặ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văn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hóa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Chúng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ta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công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ậ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tôn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văn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hóa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truy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thuy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ngôn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ữ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trí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tu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ệ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ứ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ổ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dân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Dân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Torres Strait.</w:t>
            </w:r>
          </w:p>
        </w:tc>
      </w:tr>
      <w:tr w:rsidR="008D3EEB" w14:paraId="1BB7704F" w14:textId="77777777" w:rsidTr="00E5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5B06E7BB" w14:textId="77777777" w:rsidR="004E201C" w:rsidRPr="00E54EC0" w:rsidRDefault="00000000" w:rsidP="00D8406E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640B38"/>
              </w:rPr>
            </w:pP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5.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Tr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ẻ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có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ơ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ộ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vui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ơ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</w:t>
            </w:r>
            <w:r w:rsidRPr="00E54EC0">
              <w:rPr>
                <w:rFonts w:ascii="Century Gothic" w:eastAsia="Arial" w:hAnsi="Century Gothic" w:cs="Century Gothic"/>
                <w:color w:val="640B38"/>
                <w:lang w:eastAsia="vi-VN"/>
              </w:rPr>
              <w:t>à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ưở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ng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ượ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ng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4D304" w14:textId="77777777" w:rsidR="004E201C" w:rsidRPr="00DF3957" w:rsidRDefault="00000000" w:rsidP="00CA1DB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có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quy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là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ở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đây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bây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ờ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-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có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vui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ưở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ệ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b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thân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cách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sáng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Chúng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ta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ỗ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ợ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ấ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đình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nghi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ệ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vui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tu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ổ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.</w:t>
            </w:r>
          </w:p>
          <w:p w14:paraId="7550115F" w14:textId="3BD56A5B" w:rsidR="004E201C" w:rsidRPr="00DF3957" w:rsidRDefault="00000000" w:rsidP="0094401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ệ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vui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="Century Gothic" w:eastAsia="Arial" w:hAnsi="Century Gothic" w:cs="Century Gothic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ừ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ậ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là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quan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ỏ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Chúng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ta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coi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đó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l</w:t>
            </w:r>
            <w:r w:rsidRPr="00DF3957">
              <w:rPr>
                <w:rFonts w:ascii="Century Gothic" w:eastAsia="Arial" w:hAnsi="Century Gothic" w:cs="Century Gothic"/>
                <w:iCs/>
                <w:lang w:eastAsia="vi-VN"/>
              </w:rPr>
              <w:t>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xã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ự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ph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ứ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p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nó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Chúng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ta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gì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gì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có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tác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ụ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kích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thích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-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ẳ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entury Gothic" w:eastAsia="Arial" w:hAnsi="Century Gothic" w:cs="Century Gothic"/>
                <w:iCs/>
                <w:lang w:eastAsia="vi-VN"/>
              </w:rPr>
              <w:t>ò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DF3957">
              <w:rPr>
                <w:rFonts w:ascii="Century Gothic" w:eastAsia="Arial" w:hAnsi="Century Gothic" w:cs="Century Gothic"/>
                <w:iCs/>
                <w:lang w:eastAsia="vi-VN"/>
              </w:rPr>
              <w:t>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="Century Gothic" w:eastAsia="Arial" w:hAnsi="Century Gothic" w:cs="Century Gothic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ồ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entury Gothic" w:eastAsia="Arial" w:hAnsi="Century Gothic" w:cs="Century Gothic"/>
                <w:iCs/>
                <w:lang w:eastAsia="vi-VN"/>
              </w:rPr>
              <w:t>ó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thúc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ở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ờ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gian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vui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b</w:t>
            </w:r>
            <w:r w:rsidRPr="00DF3957">
              <w:rPr>
                <w:rFonts w:ascii="Century Gothic" w:eastAsia="Arial" w:hAnsi="Century Gothic" w:cs="Century Gothic"/>
                <w:iCs/>
                <w:lang w:eastAsia="vi-VN"/>
              </w:rPr>
              <w:t>ê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ngo</w:t>
            </w:r>
            <w:r w:rsidRPr="00DF3957">
              <w:rPr>
                <w:rFonts w:ascii="Century Gothic" w:eastAsia="Arial" w:hAnsi="Century Gothic" w:cs="Century Gothic"/>
                <w:iCs/>
                <w:lang w:eastAsia="vi-VN"/>
              </w:rPr>
              <w:t>à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trò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</w:t>
            </w:r>
            <w:r w:rsidRPr="00DF3957">
              <w:rPr>
                <w:rFonts w:ascii="Century Gothic" w:eastAsia="Arial" w:hAnsi="Century Gothic" w:cs="Century Gothic"/>
                <w:iCs/>
                <w:lang w:eastAsia="vi-VN"/>
              </w:rPr>
              <w:t>à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entury Gothic" w:eastAsia="Arial" w:hAnsi="Century Gothic" w:cs="Century Gothic"/>
                <w:iCs/>
                <w:lang w:eastAsia="vi-VN"/>
              </w:rPr>
              <w:t>í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ưở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hóa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trang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ệ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ca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hát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ờ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gian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ấ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l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ữ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="00DF3957">
              <w:rPr>
                <w:rFonts w:asciiTheme="majorHAnsi" w:eastAsia="Arial" w:hAnsiTheme="majorHAnsi" w:cs="Arial"/>
                <w:iCs/>
                <w:lang w:eastAsia="vi-VN"/>
              </w:rPr>
              <w:t>mà</w:t>
            </w:r>
            <w:proofErr w:type="spellEnd"/>
            <w:r w:rsid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yêu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thích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</w:p>
        </w:tc>
      </w:tr>
      <w:tr w:rsidR="008D3EEB" w14:paraId="71B03FE8" w14:textId="77777777" w:rsidTr="00E5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675C57D8" w14:textId="77777777" w:rsidR="004E201C" w:rsidRPr="00E54EC0" w:rsidRDefault="00000000" w:rsidP="00961833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640B38"/>
              </w:rPr>
            </w:pP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6. Nhu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ầ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u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ơ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b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ả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đ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ượ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đáp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ứ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ng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2EECE" w14:textId="77777777" w:rsidR="004E201C" w:rsidRPr="00DF3957" w:rsidRDefault="00000000" w:rsidP="0094401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p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ậ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ữ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ứ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y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ho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ặ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ph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ẩ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dinh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y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ủ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chăm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sóc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ứ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ỏ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môi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ở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an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toàn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.</w:t>
            </w:r>
          </w:p>
        </w:tc>
      </w:tr>
      <w:tr w:rsidR="008D3EEB" w14:paraId="3E3C5B9E" w14:textId="77777777" w:rsidTr="00E54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119096C7" w14:textId="77777777" w:rsidR="004E201C" w:rsidRPr="00E54EC0" w:rsidRDefault="00000000" w:rsidP="00D8406E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640B38"/>
              </w:rPr>
            </w:pP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7. Các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gia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đình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đ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ượ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trao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quy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ề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,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k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ế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ố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và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ỗ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tr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ợ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50E8E" w14:textId="77777777" w:rsidR="004E201C" w:rsidRPr="00DF3957" w:rsidRDefault="00000000" w:rsidP="0094401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Chúng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ta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ỗ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ợ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trao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quy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ề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cha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ẹ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chăm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sóc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đình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thân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đáp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="Calibri" w:eastAsia="Arial" w:hAnsi="Calibri" w:cs="Calibri"/>
                <w:iCs/>
                <w:lang w:eastAsia="vi-VN"/>
              </w:rPr>
              <w:t>ứ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ề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ứ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ỏ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xã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tình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ứ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ỏ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tâm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ự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phát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giáo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ụ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trong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ữ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năm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u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ờ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Chúng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ta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trang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b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ị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cho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ọ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ữ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ỹ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năng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kh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năng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ngu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ồ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l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thi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ỗ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ợ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phát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tri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.</w:t>
            </w:r>
          </w:p>
        </w:tc>
      </w:tr>
      <w:tr w:rsidR="008D3EEB" w14:paraId="6349B21E" w14:textId="77777777" w:rsidTr="00E54E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7F6"/>
          </w:tcPr>
          <w:p w14:paraId="2C9383F5" w14:textId="77777777" w:rsidR="004E201C" w:rsidRPr="00E54EC0" w:rsidRDefault="00000000" w:rsidP="00D46DE1">
            <w:pPr>
              <w:spacing w:before="120" w:after="120"/>
              <w:rPr>
                <w:rFonts w:asciiTheme="majorHAnsi" w:eastAsia="Calibri" w:hAnsiTheme="majorHAnsi"/>
                <w:b w:val="0"/>
                <w:bCs w:val="0"/>
                <w:color w:val="640B38"/>
              </w:rPr>
            </w:pP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8. </w:t>
            </w:r>
            <w:bookmarkStart w:id="16" w:name="_Toc144827971"/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ộ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ng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đ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ồ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ng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là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ơ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m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ạ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nh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m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ẽ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và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hòa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ậ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p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đ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ể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tr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ẻ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em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và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cha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m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ẹ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ho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ặ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ng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ườ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chăm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lastRenderedPageBreak/>
              <w:t>sóc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ủ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a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các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em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s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ố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ng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,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phát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tri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ể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,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vui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ch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ơ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i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v</w:t>
            </w:r>
            <w:r w:rsidRPr="00E54EC0">
              <w:rPr>
                <w:rFonts w:ascii="Century Gothic" w:eastAsia="Arial" w:hAnsi="Century Gothic" w:cs="Century Gothic"/>
                <w:color w:val="640B38"/>
                <w:lang w:eastAsia="vi-VN"/>
              </w:rPr>
              <w:t>à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k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ế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t</w:t>
            </w:r>
            <w:proofErr w:type="spellEnd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 xml:space="preserve"> </w:t>
            </w:r>
            <w:proofErr w:type="spellStart"/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n</w:t>
            </w:r>
            <w:r w:rsidRPr="00E54EC0">
              <w:rPr>
                <w:rFonts w:ascii="Calibri" w:eastAsia="Arial" w:hAnsi="Calibri" w:cs="Calibri"/>
                <w:color w:val="640B38"/>
                <w:lang w:eastAsia="vi-VN"/>
              </w:rPr>
              <w:t>ố</w:t>
            </w:r>
            <w:r w:rsidRPr="00E54EC0">
              <w:rPr>
                <w:rFonts w:asciiTheme="majorHAnsi" w:eastAsia="Arial" w:hAnsiTheme="majorHAnsi" w:cs="Arial"/>
                <w:color w:val="640B38"/>
                <w:lang w:eastAsia="vi-VN"/>
              </w:rPr>
              <w:t>i</w:t>
            </w:r>
            <w:bookmarkEnd w:id="16"/>
            <w:proofErr w:type="spellEnd"/>
          </w:p>
          <w:p w14:paraId="323A1364" w14:textId="77777777" w:rsidR="004E201C" w:rsidRPr="00E54EC0" w:rsidRDefault="004E201C" w:rsidP="00D46DE1">
            <w:pPr>
              <w:spacing w:before="120" w:after="120"/>
              <w:rPr>
                <w:rFonts w:eastAsia="Calibri"/>
                <w:b w:val="0"/>
                <w:bCs w:val="0"/>
                <w:color w:val="640B3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69E72" w14:textId="77777777" w:rsidR="004E201C" w:rsidRPr="00DF3957" w:rsidRDefault="00000000" w:rsidP="00CA1DB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lastRenderedPageBreak/>
              <w:t xml:space="preserve">Các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ồ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ph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:</w:t>
            </w:r>
          </w:p>
          <w:p w14:paraId="0DF96152" w14:textId="77777777" w:rsidR="004E201C" w:rsidRPr="00DF3957" w:rsidRDefault="00000000" w:rsidP="000053E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lang w:eastAsia="vi-VN"/>
              </w:rPr>
              <w:t>ữ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r w:rsidRPr="00DF3957">
              <w:rPr>
                <w:rFonts w:ascii="Calibri" w:eastAsia="Arial" w:hAnsi="Calibri" w:cs="Calibri"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an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to</w:t>
            </w:r>
            <w:r w:rsidRPr="00DF3957">
              <w:rPr>
                <w:rFonts w:ascii="Century Gothic" w:eastAsia="Arial" w:hAnsi="Century Gothic" w:cs="Century Gothic"/>
                <w:lang w:eastAsia="vi-VN"/>
              </w:rPr>
              <w:t>à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entury Gothic" w:eastAsia="Arial" w:hAnsi="Century Gothic" w:cs="Century Gothic"/>
                <w:lang w:eastAsia="vi-VN"/>
              </w:rPr>
              <w:t>ò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nh</w:t>
            </w:r>
            <w:r w:rsidRPr="00DF3957">
              <w:rPr>
                <w:rFonts w:ascii="Calibri" w:eastAsia="Arial" w:hAnsi="Calibri" w:cs="Calibri"/>
                <w:lang w:eastAsia="vi-VN"/>
              </w:rPr>
              <w:t>ậ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p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phong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phú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chào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đón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đình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em</w:t>
            </w:r>
            <w:proofErr w:type="spellEnd"/>
          </w:p>
          <w:p w14:paraId="33173B77" w14:textId="77777777" w:rsidR="004E201C" w:rsidRPr="00DF3957" w:rsidRDefault="00000000" w:rsidP="000053E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lastRenderedPageBreak/>
              <w:t>khuy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khích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thân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thu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r w:rsidRPr="00DF3957">
              <w:rPr>
                <w:rFonts w:ascii="Calibri" w:eastAsia="Arial" w:hAnsi="Calibri" w:cs="Calibri"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ớ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con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ấ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đai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thiên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nhiên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</w:p>
          <w:p w14:paraId="1D51124F" w14:textId="77777777" w:rsidR="004E201C" w:rsidRPr="00DF3957" w:rsidRDefault="00000000" w:rsidP="000053E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cung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ấ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p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môi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giúp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phát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tri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</w:t>
            </w:r>
            <w:r w:rsidRPr="00DF3957">
              <w:rPr>
                <w:rFonts w:ascii="Calibri" w:eastAsia="Arial" w:hAnsi="Calibri" w:cs="Calibri"/>
                <w:lang w:eastAsia="vi-VN"/>
              </w:rPr>
              <w:t>ỹ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năng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xã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</w:t>
            </w:r>
            <w:r w:rsidRPr="00DF3957">
              <w:rPr>
                <w:rFonts w:ascii="Calibri" w:eastAsia="Arial" w:hAnsi="Calibri" w:cs="Calibri"/>
                <w:lang w:eastAsia="vi-VN"/>
              </w:rPr>
              <w:t>ỹ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năng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thi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cho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phát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tri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tu</w:t>
            </w:r>
            <w:r w:rsidRPr="00DF3957">
              <w:rPr>
                <w:rFonts w:ascii="Calibri" w:eastAsia="Arial" w:hAnsi="Calibri" w:cs="Calibri"/>
                <w:lang w:eastAsia="vi-VN"/>
              </w:rPr>
              <w:t>ổ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ơ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</w:t>
            </w:r>
            <w:r w:rsidRPr="00DF3957">
              <w:rPr>
                <w:rFonts w:ascii="Century Gothic" w:eastAsia="Arial" w:hAnsi="Century Gothic" w:cs="Century Gothic"/>
                <w:lang w:eastAsia="vi-VN"/>
              </w:rPr>
              <w:t>à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. </w:t>
            </w:r>
          </w:p>
          <w:p w14:paraId="4A381E84" w14:textId="5A6AEBC0" w:rsidR="004E201C" w:rsidRPr="00DF3957" w:rsidRDefault="00000000" w:rsidP="00005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</w:rPr>
            </w:pPr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Các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ồ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có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trên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ị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trí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ị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lý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="00DF3957">
              <w:rPr>
                <w:rFonts w:asciiTheme="majorHAnsi" w:eastAsia="Arial" w:hAnsiTheme="majorHAnsi" w:cs="Arial"/>
                <w:lang w:eastAsia="vi-VN"/>
              </w:rPr>
              <w:t>tham</w:t>
            </w:r>
            <w:proofErr w:type="spellEnd"/>
            <w:r w:rsid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="00DF3957">
              <w:rPr>
                <w:rFonts w:asciiTheme="majorHAnsi" w:eastAsia="Arial" w:hAnsiTheme="majorHAnsi" w:cs="Arial"/>
                <w:lang w:eastAsia="vi-VN"/>
              </w:rPr>
              <w:t>gia</w:t>
            </w:r>
            <w:proofErr w:type="spellEnd"/>
            <w:r w:rsid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="00DF3957">
              <w:rPr>
                <w:rFonts w:asciiTheme="majorHAnsi" w:eastAsia="Arial" w:hAnsiTheme="majorHAnsi" w:cs="Arial"/>
                <w:lang w:eastAsia="vi-VN"/>
              </w:rPr>
              <w:t>vào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vi</w:t>
            </w:r>
            <w:r w:rsidRPr="00DF3957">
              <w:rPr>
                <w:rFonts w:ascii="Calibri" w:eastAsia="Arial" w:hAnsi="Calibri" w:cs="Calibri"/>
                <w:lang w:eastAsia="vi-VN"/>
              </w:rPr>
              <w:t>ệ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chia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s</w:t>
            </w:r>
            <w:r w:rsidRPr="00DF3957">
              <w:rPr>
                <w:rFonts w:ascii="Calibri" w:eastAsia="Arial" w:hAnsi="Calibri" w:cs="Calibri"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ti</w:t>
            </w:r>
            <w:r w:rsidRPr="00DF3957">
              <w:rPr>
                <w:rFonts w:ascii="Calibri" w:eastAsia="Arial" w:hAnsi="Calibri" w:cs="Calibri"/>
                <w:lang w:eastAsia="vi-VN"/>
              </w:rPr>
              <w:t>ệ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ích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</w:t>
            </w:r>
            <w:r w:rsidRPr="00DF3957">
              <w:rPr>
                <w:rFonts w:ascii="Calibri" w:eastAsia="Arial" w:hAnsi="Calibri" w:cs="Calibri"/>
                <w:lang w:eastAsia="vi-VN"/>
              </w:rPr>
              <w:t>ỗ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ợ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lang w:eastAsia="vi-VN"/>
              </w:rPr>
              <w:t>ị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</w:t>
            </w:r>
            <w:r w:rsidRPr="00DF3957">
              <w:rPr>
                <w:rFonts w:ascii="Calibri" w:eastAsia="Arial" w:hAnsi="Calibri" w:cs="Calibri"/>
                <w:lang w:eastAsia="vi-VN"/>
              </w:rPr>
              <w:t>ụ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môi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nhiên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xây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ị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ph</w:t>
            </w:r>
            <w:r w:rsidRPr="00DF3957">
              <w:rPr>
                <w:rFonts w:ascii="Calibri" w:eastAsia="Arial" w:hAnsi="Calibri" w:cs="Calibri"/>
                <w:lang w:eastAsia="vi-VN"/>
              </w:rPr>
              <w:t>ươ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>. C</w:t>
            </w:r>
            <w:r w:rsidRPr="00DF3957">
              <w:rPr>
                <w:rFonts w:ascii="Century Gothic" w:eastAsia="Arial" w:hAnsi="Century Gothic" w:cs="Century Gothic"/>
                <w:lang w:eastAsia="vi-VN"/>
              </w:rPr>
              <w:t>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c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ồ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khác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có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</w:t>
            </w:r>
            <w:r w:rsidRPr="00DF3957">
              <w:rPr>
                <w:rFonts w:ascii="Calibri" w:eastAsia="Arial" w:hAnsi="Calibri" w:cs="Calibri"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trên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r w:rsidRPr="00DF3957">
              <w:rPr>
                <w:rFonts w:ascii="Calibri" w:eastAsia="Arial" w:hAnsi="Calibri" w:cs="Calibri"/>
                <w:lang w:eastAsia="vi-VN"/>
              </w:rPr>
              <w:t>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ọ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r w:rsidRPr="00DF3957">
              <w:rPr>
                <w:rFonts w:ascii="Calibri" w:eastAsia="Arial" w:hAnsi="Calibri" w:cs="Calibri"/>
                <w:lang w:eastAsia="vi-VN"/>
              </w:rPr>
              <w:t>ố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(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ví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lang w:eastAsia="vi-VN"/>
              </w:rPr>
              <w:t>ụ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: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thông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qua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lang w:eastAsia="vi-VN"/>
              </w:rPr>
              <w:t>ự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tuy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) do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hoàn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ả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nh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chung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, bao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g</w:t>
            </w:r>
            <w:r w:rsidRPr="00DF3957">
              <w:rPr>
                <w:rFonts w:ascii="Calibri" w:eastAsia="Arial" w:hAnsi="Calibri" w:cs="Calibri"/>
                <w:lang w:eastAsia="vi-VN"/>
              </w:rPr>
              <w:t>ồ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m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ồ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LGBTIQA+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và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lang w:eastAsia="vi-VN"/>
              </w:rPr>
              <w:t>ồ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ng</w:t>
            </w:r>
            <w:r w:rsidRPr="00DF3957">
              <w:rPr>
                <w:rFonts w:ascii="Calibri" w:eastAsia="Arial" w:hAnsi="Calibri" w:cs="Calibri"/>
                <w:lang w:eastAsia="vi-VN"/>
              </w:rPr>
              <w:t>ườ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i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khuy</w:t>
            </w:r>
            <w:r w:rsidRPr="00DF3957">
              <w:rPr>
                <w:rFonts w:ascii="Calibri" w:eastAsia="Arial" w:hAnsi="Calibri" w:cs="Calibri"/>
                <w:lang w:eastAsia="vi-VN"/>
              </w:rPr>
              <w:t>ế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r w:rsidRPr="00DF3957">
              <w:rPr>
                <w:rFonts w:ascii="Calibri" w:eastAsia="Arial" w:hAnsi="Calibri" w:cs="Calibri"/>
                <w:lang w:eastAsia="vi-VN"/>
              </w:rPr>
              <w:t>ậ</w:t>
            </w:r>
            <w:r w:rsidRPr="00DF3957">
              <w:rPr>
                <w:rFonts w:asciiTheme="majorHAnsi" w:eastAsia="Arial" w:hAnsiTheme="majorHAnsi" w:cs="Arial"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lang w:eastAsia="vi-VN"/>
              </w:rPr>
              <w:t>.</w:t>
            </w:r>
          </w:p>
          <w:p w14:paraId="65F7822C" w14:textId="77777777" w:rsidR="004E201C" w:rsidRPr="00DF3957" w:rsidRDefault="00000000" w:rsidP="0004021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</w:rPr>
            </w:pP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ầ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c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ả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ngôi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làng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ể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nuôi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d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ạ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y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m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ộ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đ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ứ</w:t>
            </w:r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a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 </w:t>
            </w:r>
            <w:proofErr w:type="spellStart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>tr</w:t>
            </w:r>
            <w:r w:rsidRPr="00DF3957">
              <w:rPr>
                <w:rFonts w:ascii="Calibri" w:eastAsia="Arial" w:hAnsi="Calibri" w:cs="Calibri"/>
                <w:iCs/>
                <w:lang w:eastAsia="vi-VN"/>
              </w:rPr>
              <w:t>ẻ</w:t>
            </w:r>
            <w:proofErr w:type="spellEnd"/>
            <w:r w:rsidRPr="00DF3957">
              <w:rPr>
                <w:rFonts w:asciiTheme="majorHAnsi" w:eastAsia="Arial" w:hAnsiTheme="majorHAnsi" w:cs="Arial"/>
                <w:iCs/>
                <w:lang w:eastAsia="vi-VN"/>
              </w:rPr>
              <w:t xml:space="preserve">. </w:t>
            </w:r>
          </w:p>
        </w:tc>
      </w:tr>
    </w:tbl>
    <w:p w14:paraId="1D430477" w14:textId="77777777" w:rsidR="001773AB" w:rsidRDefault="001773AB" w:rsidP="001773AB"/>
    <w:p w14:paraId="2F0EFB5C" w14:textId="77777777" w:rsidR="00135E62" w:rsidRPr="00DF3957" w:rsidRDefault="00000000" w:rsidP="001D00D5">
      <w:pPr>
        <w:pStyle w:val="Heading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D9"/>
      </w:pPr>
      <w:proofErr w:type="spellStart"/>
      <w:r w:rsidRPr="00DF3957">
        <w:rPr>
          <w:rFonts w:eastAsia="Arial" w:cs="Arial"/>
          <w:color w:val="520740"/>
          <w:lang w:eastAsia="vi-VN"/>
        </w:rPr>
        <w:t>K</w:t>
      </w:r>
      <w:r w:rsidRPr="00DF3957">
        <w:rPr>
          <w:rFonts w:ascii="Calibri" w:eastAsia="Arial" w:hAnsi="Calibri" w:cs="Calibri"/>
          <w:color w:val="520740"/>
          <w:lang w:eastAsia="vi-VN"/>
        </w:rPr>
        <w:t>ế</w:t>
      </w:r>
      <w:r w:rsidRPr="00DF3957">
        <w:rPr>
          <w:rFonts w:eastAsia="Arial" w:cs="Arial"/>
          <w:color w:val="520740"/>
          <w:lang w:eastAsia="vi-VN"/>
        </w:rPr>
        <w:t>t</w:t>
      </w:r>
      <w:proofErr w:type="spellEnd"/>
      <w:r w:rsidRPr="00DF3957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F3957">
        <w:rPr>
          <w:rFonts w:eastAsia="Arial" w:cs="Arial"/>
          <w:color w:val="520740"/>
          <w:lang w:eastAsia="vi-VN"/>
        </w:rPr>
        <w:t>n</w:t>
      </w:r>
      <w:r w:rsidRPr="00DF3957">
        <w:rPr>
          <w:rFonts w:ascii="Calibri" w:eastAsia="Arial" w:hAnsi="Calibri" w:cs="Calibri"/>
          <w:color w:val="520740"/>
          <w:lang w:eastAsia="vi-VN"/>
        </w:rPr>
        <w:t>ố</w:t>
      </w:r>
      <w:r w:rsidRPr="00DF3957">
        <w:rPr>
          <w:rFonts w:eastAsia="Arial" w:cs="Arial"/>
          <w:color w:val="520740"/>
          <w:lang w:eastAsia="vi-VN"/>
        </w:rPr>
        <w:t>i</w:t>
      </w:r>
      <w:proofErr w:type="spellEnd"/>
      <w:r w:rsidRPr="00DF3957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F3957">
        <w:rPr>
          <w:rFonts w:eastAsia="Arial" w:cs="Arial"/>
          <w:color w:val="520740"/>
          <w:lang w:eastAsia="vi-VN"/>
        </w:rPr>
        <w:t>v</w:t>
      </w:r>
      <w:r w:rsidRPr="00DF3957">
        <w:rPr>
          <w:rFonts w:ascii="Calibri" w:eastAsia="Arial" w:hAnsi="Calibri" w:cs="Calibri"/>
          <w:color w:val="520740"/>
          <w:lang w:eastAsia="vi-VN"/>
        </w:rPr>
        <w:t>ớ</w:t>
      </w:r>
      <w:r w:rsidRPr="00DF3957">
        <w:rPr>
          <w:rFonts w:eastAsia="Arial" w:cs="Arial"/>
          <w:color w:val="520740"/>
          <w:lang w:eastAsia="vi-VN"/>
        </w:rPr>
        <w:t>i</w:t>
      </w:r>
      <w:proofErr w:type="spellEnd"/>
      <w:r w:rsidRPr="00DF3957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F3957">
        <w:rPr>
          <w:rFonts w:eastAsia="Arial" w:cs="Arial"/>
          <w:color w:val="520740"/>
          <w:lang w:eastAsia="vi-VN"/>
        </w:rPr>
        <w:t>văn</w:t>
      </w:r>
      <w:proofErr w:type="spellEnd"/>
      <w:r w:rsidRPr="00DF3957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F3957">
        <w:rPr>
          <w:rFonts w:eastAsia="Arial" w:cs="Arial"/>
          <w:color w:val="520740"/>
          <w:lang w:eastAsia="vi-VN"/>
        </w:rPr>
        <w:t>hóa</w:t>
      </w:r>
      <w:proofErr w:type="spellEnd"/>
    </w:p>
    <w:p w14:paraId="6CCDBFC0" w14:textId="77777777" w:rsidR="005A3E68" w:rsidRPr="00DF3957" w:rsidRDefault="00000000" w:rsidP="001D00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D9"/>
        <w:rPr>
          <w:rFonts w:asciiTheme="majorHAnsi" w:hAnsiTheme="majorHAnsi"/>
          <w:lang w:val="en-US"/>
        </w:rPr>
      </w:pPr>
      <w:r w:rsidRPr="00DF3957">
        <w:rPr>
          <w:rFonts w:asciiTheme="majorHAnsi" w:eastAsia="Arial" w:hAnsiTheme="majorHAnsi" w:cs="Arial"/>
          <w:lang w:val="en-US" w:eastAsia="vi-VN"/>
        </w:rPr>
        <w:t xml:space="preserve">Khi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có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s</w:t>
      </w:r>
      <w:r w:rsidRPr="00DF3957">
        <w:rPr>
          <w:rFonts w:ascii="Calibri" w:eastAsia="Arial" w:hAnsi="Calibri" w:cs="Calibri"/>
          <w:lang w:val="en-US" w:eastAsia="vi-VN"/>
        </w:rPr>
        <w:t>ự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k</w:t>
      </w:r>
      <w:r w:rsidRPr="00DF3957">
        <w:rPr>
          <w:rFonts w:ascii="Calibri" w:eastAsia="Arial" w:hAnsi="Calibri" w:cs="Calibri"/>
          <w:lang w:val="en-US" w:eastAsia="vi-VN"/>
        </w:rPr>
        <w:t>ế</w:t>
      </w:r>
      <w:r w:rsidRPr="00DF3957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n</w:t>
      </w:r>
      <w:r w:rsidRPr="00DF3957">
        <w:rPr>
          <w:rFonts w:ascii="Calibri" w:eastAsia="Arial" w:hAnsi="Calibri" w:cs="Calibri"/>
          <w:lang w:val="en-US" w:eastAsia="vi-VN"/>
        </w:rPr>
        <w:t>ố</w:t>
      </w:r>
      <w:r w:rsidRPr="00DF3957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ch</w:t>
      </w:r>
      <w:r w:rsidRPr="00DF3957">
        <w:rPr>
          <w:rFonts w:ascii="Calibri" w:eastAsia="Arial" w:hAnsi="Calibri" w:cs="Calibri"/>
          <w:lang w:val="en-US" w:eastAsia="vi-VN"/>
        </w:rPr>
        <w:t>ặ</w:t>
      </w:r>
      <w:r w:rsidRPr="00DF3957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ch</w:t>
      </w:r>
      <w:r w:rsidRPr="00DF3957">
        <w:rPr>
          <w:rFonts w:ascii="Calibri" w:eastAsia="Arial" w:hAnsi="Calibri" w:cs="Calibri"/>
          <w:lang w:val="en-US" w:eastAsia="vi-VN"/>
        </w:rPr>
        <w:t>ẽ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v</w:t>
      </w:r>
      <w:r w:rsidRPr="00DF3957">
        <w:rPr>
          <w:rFonts w:ascii="Calibri" w:eastAsia="Arial" w:hAnsi="Calibri" w:cs="Calibri"/>
          <w:lang w:val="en-US" w:eastAsia="vi-VN"/>
        </w:rPr>
        <w:t>ớ</w:t>
      </w:r>
      <w:r w:rsidRPr="00DF3957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văn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hóa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,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tr</w:t>
      </w:r>
      <w:r w:rsidRPr="00DF3957">
        <w:rPr>
          <w:rFonts w:ascii="Calibri" w:eastAsia="Arial" w:hAnsi="Calibri" w:cs="Calibri"/>
          <w:lang w:val="en-US" w:eastAsia="vi-VN"/>
        </w:rPr>
        <w:t>ẻ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em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Th</w:t>
      </w:r>
      <w:r w:rsidRPr="00DF3957">
        <w:rPr>
          <w:rFonts w:ascii="Calibri" w:eastAsia="Arial" w:hAnsi="Calibri" w:cs="Calibri"/>
          <w:lang w:val="en-US" w:eastAsia="vi-VN"/>
        </w:rPr>
        <w:t>ổ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dân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Dân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đ</w:t>
      </w:r>
      <w:r w:rsidRPr="00DF3957">
        <w:rPr>
          <w:rFonts w:ascii="Calibri" w:eastAsia="Arial" w:hAnsi="Calibri" w:cs="Calibri"/>
          <w:lang w:val="en-US" w:eastAsia="vi-VN"/>
        </w:rPr>
        <w:t>ả</w:t>
      </w:r>
      <w:r w:rsidRPr="00DF3957">
        <w:rPr>
          <w:rFonts w:asciiTheme="majorHAnsi" w:eastAsia="Arial" w:hAnsiTheme="majorHAnsi" w:cs="Arial"/>
          <w:lang w:val="en-US" w:eastAsia="vi-VN"/>
        </w:rPr>
        <w:t>o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Torres Strait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s</w:t>
      </w:r>
      <w:r w:rsidRPr="00DF3957">
        <w:rPr>
          <w:rFonts w:ascii="Calibri" w:eastAsia="Arial" w:hAnsi="Calibri" w:cs="Calibri"/>
          <w:lang w:val="en-US" w:eastAsia="vi-VN"/>
        </w:rPr>
        <w:t>ẽ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phát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tri</w:t>
      </w:r>
      <w:r w:rsidRPr="00DF3957">
        <w:rPr>
          <w:rFonts w:ascii="Calibri" w:eastAsia="Arial" w:hAnsi="Calibri" w:cs="Calibri"/>
          <w:lang w:val="en-US" w:eastAsia="vi-VN"/>
        </w:rPr>
        <w:t>ể</w:t>
      </w:r>
      <w:r w:rsidRPr="00DF3957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c</w:t>
      </w:r>
      <w:r w:rsidRPr="00DF3957">
        <w:rPr>
          <w:rFonts w:ascii="Calibri" w:eastAsia="Arial" w:hAnsi="Calibri" w:cs="Calibri"/>
          <w:lang w:val="en-US" w:eastAsia="vi-VN"/>
        </w:rPr>
        <w:t>ả</w:t>
      </w:r>
      <w:r w:rsidRPr="00DF3957">
        <w:rPr>
          <w:rFonts w:asciiTheme="majorHAnsi" w:eastAsia="Arial" w:hAnsiTheme="majorHAnsi" w:cs="Arial"/>
          <w:lang w:val="en-US" w:eastAsia="vi-VN"/>
        </w:rPr>
        <w:t>m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giác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thân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thu</w:t>
      </w:r>
      <w:r w:rsidRPr="00DF3957">
        <w:rPr>
          <w:rFonts w:ascii="Calibri" w:eastAsia="Arial" w:hAnsi="Calibri" w:cs="Calibri"/>
          <w:lang w:val="en-US" w:eastAsia="vi-VN"/>
        </w:rPr>
        <w:t>ộ</w:t>
      </w:r>
      <w:r w:rsidRPr="00DF3957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. Các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em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tr</w:t>
      </w:r>
      <w:r w:rsidRPr="00DF3957">
        <w:rPr>
          <w:rFonts w:ascii="Calibri" w:eastAsia="Arial" w:hAnsi="Calibri" w:cs="Calibri"/>
          <w:lang w:val="en-US" w:eastAsia="vi-VN"/>
        </w:rPr>
        <w:t>ả</w:t>
      </w:r>
      <w:r w:rsidRPr="00DF3957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nghi</w:t>
      </w:r>
      <w:r w:rsidRPr="00DF3957">
        <w:rPr>
          <w:rFonts w:ascii="Calibri" w:eastAsia="Arial" w:hAnsi="Calibri" w:cs="Calibri"/>
          <w:lang w:val="en-US" w:eastAsia="vi-VN"/>
        </w:rPr>
        <w:t>ệ</w:t>
      </w:r>
      <w:r w:rsidRPr="00DF3957">
        <w:rPr>
          <w:rFonts w:asciiTheme="majorHAnsi" w:eastAsia="Arial" w:hAnsiTheme="majorHAnsi" w:cs="Arial"/>
          <w:lang w:val="en-US" w:eastAsia="vi-VN"/>
        </w:rPr>
        <w:t>m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m</w:t>
      </w:r>
      <w:r w:rsidRPr="00DF3957">
        <w:rPr>
          <w:rFonts w:ascii="Calibri" w:eastAsia="Arial" w:hAnsi="Calibri" w:cs="Calibri"/>
          <w:lang w:val="en-US" w:eastAsia="vi-VN"/>
        </w:rPr>
        <w:t>ộ</w:t>
      </w:r>
      <w:r w:rsidRPr="00DF3957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môi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tr</w:t>
      </w:r>
      <w:r w:rsidRPr="00DF3957">
        <w:rPr>
          <w:rFonts w:ascii="Calibri" w:eastAsia="Arial" w:hAnsi="Calibri" w:cs="Calibri"/>
          <w:lang w:val="en-US" w:eastAsia="vi-VN"/>
        </w:rPr>
        <w:t>ườ</w:t>
      </w:r>
      <w:r w:rsidRPr="00DF3957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an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toàn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đ</w:t>
      </w:r>
      <w:r w:rsidRPr="00DF3957">
        <w:rPr>
          <w:rFonts w:ascii="Calibri" w:eastAsia="Arial" w:hAnsi="Calibri" w:cs="Calibri"/>
          <w:lang w:val="en-US" w:eastAsia="vi-VN"/>
        </w:rPr>
        <w:t>ể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phát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tri</w:t>
      </w:r>
      <w:r w:rsidRPr="00DF3957">
        <w:rPr>
          <w:rFonts w:ascii="Calibri" w:eastAsia="Arial" w:hAnsi="Calibri" w:cs="Calibri"/>
          <w:lang w:val="en-US" w:eastAsia="vi-VN"/>
        </w:rPr>
        <w:t>ể</w:t>
      </w:r>
      <w:r w:rsidRPr="00DF3957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ngôn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ng</w:t>
      </w:r>
      <w:r w:rsidRPr="00DF3957">
        <w:rPr>
          <w:rFonts w:ascii="Calibri" w:eastAsia="Arial" w:hAnsi="Calibri" w:cs="Calibri"/>
          <w:lang w:val="en-US" w:eastAsia="vi-VN"/>
        </w:rPr>
        <w:t>ữ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cách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s</w:t>
      </w:r>
      <w:r w:rsidRPr="00DF3957">
        <w:rPr>
          <w:rFonts w:ascii="Calibri" w:eastAsia="Arial" w:hAnsi="Calibri" w:cs="Calibri"/>
          <w:lang w:val="en-US" w:eastAsia="vi-VN"/>
        </w:rPr>
        <w:t>ố</w:t>
      </w:r>
      <w:r w:rsidRPr="00DF3957">
        <w:rPr>
          <w:rFonts w:asciiTheme="majorHAnsi" w:eastAsia="Arial" w:hAnsiTheme="majorHAnsi" w:cs="Arial"/>
          <w:lang w:val="en-US"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>.</w:t>
      </w:r>
    </w:p>
    <w:p w14:paraId="2C4225F5" w14:textId="77777777" w:rsidR="00135E62" w:rsidRPr="00DF3957" w:rsidRDefault="00000000" w:rsidP="001D00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D9"/>
        <w:rPr>
          <w:rFonts w:asciiTheme="majorHAnsi" w:hAnsiTheme="majorHAnsi"/>
        </w:rPr>
      </w:pP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B</w:t>
      </w:r>
      <w:r w:rsidRPr="00DF3957">
        <w:rPr>
          <w:rFonts w:ascii="Calibri" w:eastAsia="Arial" w:hAnsi="Calibri" w:cs="Calibri"/>
          <w:lang w:val="en-US" w:eastAsia="vi-VN"/>
        </w:rPr>
        <w:t>ả</w:t>
      </w:r>
      <w:r w:rsidRPr="00DF3957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s</w:t>
      </w:r>
      <w:r w:rsidRPr="00DF3957">
        <w:rPr>
          <w:rFonts w:ascii="Calibri" w:eastAsia="Arial" w:hAnsi="Calibri" w:cs="Calibri"/>
          <w:lang w:val="en-US" w:eastAsia="vi-VN"/>
        </w:rPr>
        <w:t>ắ</w:t>
      </w:r>
      <w:r w:rsidRPr="00DF3957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văn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hóa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,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c</w:t>
      </w:r>
      <w:r w:rsidRPr="00DF3957">
        <w:rPr>
          <w:rFonts w:ascii="Calibri" w:eastAsia="Arial" w:hAnsi="Calibri" w:cs="Calibri"/>
          <w:lang w:val="en-US" w:eastAsia="vi-VN"/>
        </w:rPr>
        <w:t>ấ</w:t>
      </w:r>
      <w:r w:rsidRPr="00DF3957">
        <w:rPr>
          <w:rFonts w:asciiTheme="majorHAnsi" w:eastAsia="Arial" w:hAnsiTheme="majorHAnsi" w:cs="Arial"/>
          <w:lang w:val="en-US" w:eastAsia="vi-VN"/>
        </w:rPr>
        <w:t>u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trúc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h</w:t>
      </w:r>
      <w:r w:rsidRPr="00DF3957">
        <w:rPr>
          <w:rFonts w:ascii="Calibri" w:eastAsia="Arial" w:hAnsi="Calibri" w:cs="Calibri"/>
          <w:lang w:val="en-US" w:eastAsia="vi-VN"/>
        </w:rPr>
        <w:t>ọ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hàng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m</w:t>
      </w:r>
      <w:r w:rsidRPr="00DF3957">
        <w:rPr>
          <w:rFonts w:ascii="Calibri" w:eastAsia="Arial" w:hAnsi="Calibri" w:cs="Calibri"/>
          <w:lang w:val="en-US" w:eastAsia="vi-VN"/>
        </w:rPr>
        <w:t>ố</w:t>
      </w:r>
      <w:r w:rsidRPr="00DF3957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liên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h</w:t>
      </w:r>
      <w:r w:rsidRPr="00DF3957">
        <w:rPr>
          <w:rFonts w:ascii="Calibri" w:eastAsia="Arial" w:hAnsi="Calibri" w:cs="Calibri"/>
          <w:lang w:val="en-US" w:eastAsia="vi-VN"/>
        </w:rPr>
        <w:t>ệ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v</w:t>
      </w:r>
      <w:r w:rsidRPr="00DF3957">
        <w:rPr>
          <w:rFonts w:ascii="Calibri" w:eastAsia="Arial" w:hAnsi="Calibri" w:cs="Calibri"/>
          <w:lang w:val="en-US" w:eastAsia="vi-VN"/>
        </w:rPr>
        <w:t>ớ</w:t>
      </w:r>
      <w:r w:rsidRPr="00DF3957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văn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hóa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đ</w:t>
      </w:r>
      <w:r w:rsidRPr="00DF3957">
        <w:rPr>
          <w:rFonts w:ascii="Calibri" w:eastAsia="Arial" w:hAnsi="Calibri" w:cs="Calibri"/>
          <w:lang w:val="en-US" w:eastAsia="vi-VN"/>
        </w:rPr>
        <w:t>ượ</w:t>
      </w:r>
      <w:r w:rsidRPr="00DF3957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th</w:t>
      </w:r>
      <w:r w:rsidRPr="00DF3957">
        <w:rPr>
          <w:rFonts w:ascii="Calibri" w:eastAsia="Arial" w:hAnsi="Calibri" w:cs="Calibri"/>
          <w:lang w:val="en-US" w:eastAsia="vi-VN"/>
        </w:rPr>
        <w:t>ừ</w:t>
      </w:r>
      <w:r w:rsidRPr="00DF3957">
        <w:rPr>
          <w:rFonts w:asciiTheme="majorHAnsi" w:eastAsia="Arial" w:hAnsiTheme="majorHAnsi" w:cs="Arial"/>
          <w:lang w:val="en-US" w:eastAsia="vi-VN"/>
        </w:rPr>
        <w:t>a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nh</w:t>
      </w:r>
      <w:r w:rsidRPr="00DF3957">
        <w:rPr>
          <w:rFonts w:ascii="Calibri" w:eastAsia="Arial" w:hAnsi="Calibri" w:cs="Calibri"/>
          <w:lang w:val="en-US" w:eastAsia="vi-VN"/>
        </w:rPr>
        <w:t>ậ</w:t>
      </w:r>
      <w:r w:rsidRPr="00DF3957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m</w:t>
      </w:r>
      <w:r w:rsidRPr="00DF3957">
        <w:rPr>
          <w:rFonts w:ascii="Calibri" w:eastAsia="Arial" w:hAnsi="Calibri" w:cs="Calibri"/>
          <w:lang w:val="en-US" w:eastAsia="vi-VN"/>
        </w:rPr>
        <w:t>ộ</w:t>
      </w:r>
      <w:r w:rsidRPr="00DF3957">
        <w:rPr>
          <w:rFonts w:asciiTheme="majorHAnsi" w:eastAsia="Arial" w:hAnsiTheme="majorHAnsi" w:cs="Arial"/>
          <w:lang w:val="en-US" w:eastAsia="vi-VN"/>
        </w:rPr>
        <w:t>t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cách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m</w:t>
      </w:r>
      <w:r w:rsidRPr="00DF3957">
        <w:rPr>
          <w:rFonts w:ascii="Calibri" w:eastAsia="Arial" w:hAnsi="Calibri" w:cs="Calibri"/>
          <w:lang w:val="en-US" w:eastAsia="vi-VN"/>
        </w:rPr>
        <w:t>ạ</w:t>
      </w:r>
      <w:r w:rsidRPr="00DF3957">
        <w:rPr>
          <w:rFonts w:asciiTheme="majorHAnsi" w:eastAsia="Arial" w:hAnsiTheme="majorHAnsi" w:cs="Arial"/>
          <w:lang w:val="en-US" w:eastAsia="vi-VN"/>
        </w:rPr>
        <w:t>nh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m</w:t>
      </w:r>
      <w:r w:rsidRPr="00DF3957">
        <w:rPr>
          <w:rFonts w:ascii="Calibri" w:eastAsia="Arial" w:hAnsi="Calibri" w:cs="Calibri"/>
          <w:lang w:val="en-US" w:eastAsia="vi-VN"/>
        </w:rPr>
        <w:t>ẽ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nh</w:t>
      </w:r>
      <w:r w:rsidRPr="00DF3957">
        <w:rPr>
          <w:rFonts w:ascii="Calibri" w:eastAsia="Arial" w:hAnsi="Calibri" w:cs="Calibri"/>
          <w:lang w:val="en-US" w:eastAsia="vi-VN"/>
        </w:rPr>
        <w:t>ư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l</w:t>
      </w:r>
      <w:r w:rsidRPr="00DF3957">
        <w:rPr>
          <w:rFonts w:ascii="Century Gothic" w:eastAsia="Arial" w:hAnsi="Century Gothic" w:cs="Century Gothic"/>
          <w:lang w:val="en-US" w:eastAsia="vi-VN"/>
        </w:rPr>
        <w:t>à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c</w:t>
      </w:r>
      <w:r w:rsidRPr="00DF3957">
        <w:rPr>
          <w:rFonts w:ascii="Century Gothic" w:eastAsia="Arial" w:hAnsi="Century Gothic" w:cs="Century Gothic"/>
          <w:lang w:val="en-US" w:eastAsia="vi-VN"/>
        </w:rPr>
        <w:t>á</w:t>
      </w:r>
      <w:r w:rsidRPr="00DF3957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DF3957">
        <w:rPr>
          <w:rFonts w:ascii="Century Gothic" w:eastAsia="Arial" w:hAnsi="Century Gothic" w:cs="Century Gothic"/>
          <w:lang w:val="en-US" w:eastAsia="vi-VN"/>
        </w:rPr>
        <w:t> 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val="en-US" w:eastAsia="vi-VN"/>
        </w:rPr>
        <w:t>y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val="en-US" w:eastAsia="vi-VN"/>
        </w:rPr>
        <w:t>ế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val="en-US" w:eastAsia="vi-VN"/>
        </w:rPr>
        <w:t>u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val="en-US" w:eastAsia="vi-VN"/>
        </w:rPr>
        <w:t>t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val="en-US" w:eastAsia="vi-VN"/>
        </w:rPr>
        <w:t>ố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val="en-US" w:eastAsia="vi-VN"/>
        </w:rPr>
        <w:t>b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val="en-US" w:eastAsia="vi-VN"/>
        </w:rPr>
        <w:t>ả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val="en-US" w:eastAsia="vi-VN"/>
        </w:rPr>
        <w:t>o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val="en-US" w:eastAsia="vi-VN"/>
        </w:rPr>
        <w:t>v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val="en-US" w:eastAsia="vi-VN"/>
        </w:rPr>
        <w:t>ệ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vì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s</w:t>
      </w:r>
      <w:r w:rsidRPr="00DF3957">
        <w:rPr>
          <w:rFonts w:ascii="Calibri" w:eastAsia="Arial" w:hAnsi="Calibri" w:cs="Calibri"/>
          <w:lang w:val="en-US" w:eastAsia="vi-VN"/>
        </w:rPr>
        <w:t>ự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an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toàn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,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s</w:t>
      </w:r>
      <w:r w:rsidRPr="00DF3957">
        <w:rPr>
          <w:rFonts w:ascii="Calibri" w:eastAsia="Arial" w:hAnsi="Calibri" w:cs="Calibri"/>
          <w:lang w:val="en-US" w:eastAsia="vi-VN"/>
        </w:rPr>
        <w:t>ứ</w:t>
      </w:r>
      <w:r w:rsidRPr="00DF3957">
        <w:rPr>
          <w:rFonts w:asciiTheme="majorHAnsi" w:eastAsia="Arial" w:hAnsiTheme="majorHAnsi" w:cs="Arial"/>
          <w:lang w:val="en-US" w:eastAsia="vi-VN"/>
        </w:rPr>
        <w:t>c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kh</w:t>
      </w:r>
      <w:r w:rsidRPr="00DF3957">
        <w:rPr>
          <w:rFonts w:ascii="Calibri" w:eastAsia="Arial" w:hAnsi="Calibri" w:cs="Calibri"/>
          <w:lang w:val="en-US" w:eastAsia="vi-VN"/>
        </w:rPr>
        <w:t>ỏ</w:t>
      </w:r>
      <w:r w:rsidRPr="00DF3957">
        <w:rPr>
          <w:rFonts w:asciiTheme="majorHAnsi" w:eastAsia="Arial" w:hAnsiTheme="majorHAnsi" w:cs="Arial"/>
          <w:lang w:val="en-US" w:eastAsia="vi-VN"/>
        </w:rPr>
        <w:t>e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,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phúc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l</w:t>
      </w:r>
      <w:r w:rsidRPr="00DF3957">
        <w:rPr>
          <w:rFonts w:ascii="Calibri" w:eastAsia="Arial" w:hAnsi="Calibri" w:cs="Calibri"/>
          <w:lang w:val="en-US" w:eastAsia="vi-VN"/>
        </w:rPr>
        <w:t>ợ</w:t>
      </w:r>
      <w:r w:rsidRPr="00DF3957">
        <w:rPr>
          <w:rFonts w:asciiTheme="majorHAnsi" w:eastAsia="Arial" w:hAnsiTheme="majorHAnsi" w:cs="Arial"/>
          <w:lang w:val="en-US"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s</w:t>
      </w:r>
      <w:r w:rsidRPr="00DF3957">
        <w:rPr>
          <w:rFonts w:ascii="Calibri" w:eastAsia="Arial" w:hAnsi="Calibri" w:cs="Calibri"/>
          <w:lang w:val="en-US" w:eastAsia="vi-VN"/>
        </w:rPr>
        <w:t>ự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phát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tri</w:t>
      </w:r>
      <w:r w:rsidRPr="00DF3957">
        <w:rPr>
          <w:rFonts w:ascii="Calibri" w:eastAsia="Arial" w:hAnsi="Calibri" w:cs="Calibri"/>
          <w:lang w:val="en-US" w:eastAsia="vi-VN"/>
        </w:rPr>
        <w:t>ể</w:t>
      </w:r>
      <w:r w:rsidRPr="00DF3957">
        <w:rPr>
          <w:rFonts w:asciiTheme="majorHAnsi" w:eastAsia="Arial" w:hAnsiTheme="majorHAnsi" w:cs="Arial"/>
          <w:lang w:val="en-US"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c</w:t>
      </w:r>
      <w:r w:rsidRPr="00DF3957">
        <w:rPr>
          <w:rFonts w:ascii="Calibri" w:eastAsia="Arial" w:hAnsi="Calibri" w:cs="Calibri"/>
          <w:lang w:val="en-US" w:eastAsia="vi-VN"/>
        </w:rPr>
        <w:t>ủ</w:t>
      </w:r>
      <w:r w:rsidRPr="00DF3957">
        <w:rPr>
          <w:rFonts w:asciiTheme="majorHAnsi" w:eastAsia="Arial" w:hAnsiTheme="majorHAnsi" w:cs="Arial"/>
          <w:lang w:val="en-US" w:eastAsia="vi-VN"/>
        </w:rPr>
        <w:t>a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tr</w:t>
      </w:r>
      <w:r w:rsidRPr="00DF3957">
        <w:rPr>
          <w:rFonts w:ascii="Calibri" w:eastAsia="Arial" w:hAnsi="Calibri" w:cs="Calibri"/>
          <w:lang w:val="en-US" w:eastAsia="vi-VN"/>
        </w:rPr>
        <w:t>ẻ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val="en-US" w:eastAsia="vi-VN"/>
        </w:rPr>
        <w:t>em</w:t>
      </w:r>
      <w:proofErr w:type="spellEnd"/>
      <w:r w:rsidRPr="00DF3957">
        <w:rPr>
          <w:rFonts w:asciiTheme="majorHAnsi" w:eastAsia="Arial" w:hAnsiTheme="majorHAnsi" w:cs="Arial"/>
          <w:lang w:val="en-US" w:eastAsia="vi-VN"/>
        </w:rPr>
        <w:t xml:space="preserve">. </w:t>
      </w:r>
    </w:p>
    <w:p w14:paraId="00B6EF91" w14:textId="10C95A98" w:rsidR="001773AB" w:rsidRDefault="00000000" w:rsidP="001D00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D9"/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proofErr w:type="spellStart"/>
      <w:r w:rsidRPr="00DF3957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r w:rsidR="00DF3957">
        <w:rPr>
          <w:rFonts w:asciiTheme="majorHAnsi" w:eastAsia="Arial" w:hAnsiTheme="majorHAnsi" w:cs="Arial"/>
          <w:lang w:eastAsia="vi-VN"/>
        </w:rPr>
        <w:t xml:space="preserve">ta </w:t>
      </w:r>
      <w:proofErr w:type="spellStart"/>
      <w:r w:rsidR="00DF3957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nh</w:t>
      </w:r>
      <w:r w:rsidRPr="00DF3957">
        <w:rPr>
          <w:rFonts w:ascii="Calibri" w:eastAsia="Arial" w:hAnsi="Calibri" w:cs="Calibri"/>
          <w:lang w:eastAsia="vi-VN"/>
        </w:rPr>
        <w:t>ậ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</w:t>
      </w:r>
      <w:r w:rsidRPr="00DF3957">
        <w:rPr>
          <w:rFonts w:ascii="Calibri" w:eastAsia="Arial" w:hAnsi="Calibri" w:cs="Calibri"/>
          <w:lang w:eastAsia="vi-VN"/>
        </w:rPr>
        <w:t>ầ</w:t>
      </w:r>
      <w:r w:rsidRPr="00DF3957">
        <w:rPr>
          <w:rFonts w:asciiTheme="majorHAnsi" w:eastAsia="Arial" w:hAnsiTheme="majorHAnsi" w:cs="Arial"/>
          <w:lang w:eastAsia="vi-VN"/>
        </w:rPr>
        <w:t>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</w:t>
      </w:r>
      <w:r w:rsidRPr="00DF3957">
        <w:rPr>
          <w:rFonts w:ascii="Calibri" w:eastAsia="Arial" w:hAnsi="Calibri" w:cs="Calibri"/>
          <w:lang w:eastAsia="vi-VN"/>
        </w:rPr>
        <w:t>ọ</w:t>
      </w:r>
      <w:r w:rsidRPr="00DF3957">
        <w:rPr>
          <w:rFonts w:asciiTheme="majorHAnsi" w:eastAsia="Arial" w:hAnsiTheme="majorHAnsi" w:cs="Arial"/>
          <w:lang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</w:t>
      </w:r>
      <w:r w:rsidRPr="00DF3957">
        <w:rPr>
          <w:rFonts w:ascii="Calibri" w:eastAsia="Arial" w:hAnsi="Calibri" w:cs="Calibri"/>
          <w:lang w:eastAsia="vi-VN"/>
        </w:rPr>
        <w:t>ủ</w:t>
      </w:r>
      <w:r w:rsidRPr="00DF3957">
        <w:rPr>
          <w:rFonts w:asciiTheme="majorHAnsi" w:eastAsia="Arial" w:hAnsiTheme="majorHAnsi" w:cs="Arial"/>
          <w:lang w:eastAsia="vi-VN"/>
        </w:rPr>
        <w:t>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ỏ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a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thu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ậ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Qu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ố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c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gia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ề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Thu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ẹ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Kho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ả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cách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(National Agreement on Closing the Gap)</w:t>
      </w:r>
      <w:r w:rsidRPr="00DF3957">
        <w:rPr>
          <w:rFonts w:asciiTheme="majorHAnsi" w:eastAsia="Arial" w:hAnsiTheme="majorHAnsi" w:cs="Arial"/>
          <w:lang w:eastAsia="vi-VN"/>
        </w:rPr>
        <w:t xml:space="preserve"> (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Th</w:t>
      </w:r>
      <w:r w:rsidRPr="00DF3957">
        <w:rPr>
          <w:rFonts w:ascii="Calibri" w:eastAsia="Arial" w:hAnsi="Calibri" w:cs="Calibri"/>
          <w:lang w:eastAsia="vi-VN"/>
        </w:rPr>
        <w:t>ỏ</w:t>
      </w:r>
      <w:r w:rsidRPr="00DF3957">
        <w:rPr>
          <w:rFonts w:asciiTheme="majorHAnsi" w:eastAsia="Arial" w:hAnsiTheme="majorHAnsi" w:cs="Arial"/>
          <w:lang w:eastAsia="vi-VN"/>
        </w:rPr>
        <w:t>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thu</w:t>
      </w:r>
      <w:r w:rsidRPr="00DF3957">
        <w:rPr>
          <w:rFonts w:ascii="Calibri" w:eastAsia="Arial" w:hAnsi="Calibri" w:cs="Calibri"/>
          <w:lang w:eastAsia="vi-VN"/>
        </w:rPr>
        <w:t>ậ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Qu</w:t>
      </w:r>
      <w:r w:rsidRPr="00DF3957">
        <w:rPr>
          <w:rFonts w:ascii="Calibri" w:eastAsia="Arial" w:hAnsi="Calibri" w:cs="Calibri"/>
          <w:lang w:eastAsia="vi-VN"/>
        </w:rPr>
        <w:t>ố</w:t>
      </w:r>
      <w:r w:rsidRPr="00DF3957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gia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)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vi</w:t>
      </w:r>
      <w:r w:rsidRPr="00DF3957">
        <w:rPr>
          <w:rFonts w:ascii="Calibri" w:eastAsia="Arial" w:hAnsi="Calibri" w:cs="Calibri"/>
          <w:lang w:eastAsia="vi-VN"/>
        </w:rPr>
        <w:t>ệ</w:t>
      </w:r>
      <w:r w:rsidRPr="00DF3957">
        <w:rPr>
          <w:rFonts w:asciiTheme="majorHAnsi" w:eastAsia="Arial" w:hAnsiTheme="majorHAnsi" w:cs="Arial"/>
          <w:lang w:eastAsia="vi-VN"/>
        </w:rPr>
        <w:t>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đ</w:t>
      </w:r>
      <w:r w:rsidRPr="00DF3957">
        <w:rPr>
          <w:rFonts w:ascii="Calibri" w:eastAsia="Arial" w:hAnsi="Calibri" w:cs="Calibri"/>
          <w:lang w:eastAsia="vi-VN"/>
        </w:rPr>
        <w:t>ả</w:t>
      </w:r>
      <w:r w:rsidRPr="00DF3957">
        <w:rPr>
          <w:rFonts w:asciiTheme="majorHAnsi" w:eastAsia="Arial" w:hAnsiTheme="majorHAnsi" w:cs="Arial"/>
          <w:lang w:eastAsia="vi-VN"/>
        </w:rPr>
        <w:t>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b</w:t>
      </w:r>
      <w:r w:rsidRPr="00DF3957">
        <w:rPr>
          <w:rFonts w:ascii="Calibri" w:eastAsia="Arial" w:hAnsi="Calibri" w:cs="Calibri"/>
          <w:lang w:eastAsia="vi-VN"/>
        </w:rPr>
        <w:t>ả</w:t>
      </w:r>
      <w:r w:rsidRPr="00DF3957">
        <w:rPr>
          <w:rFonts w:asciiTheme="majorHAnsi" w:eastAsia="Arial" w:hAnsiTheme="majorHAnsi" w:cs="Arial"/>
          <w:lang w:eastAsia="vi-VN"/>
        </w:rPr>
        <w:t>o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r</w:t>
      </w:r>
      <w:r w:rsidRPr="00DF3957">
        <w:rPr>
          <w:rFonts w:ascii="Calibri" w:eastAsia="Arial" w:hAnsi="Calibri" w:cs="Calibri"/>
          <w:lang w:eastAsia="vi-VN"/>
        </w:rPr>
        <w:t>ằ</w:t>
      </w:r>
      <w:r w:rsidRPr="00DF3957">
        <w:rPr>
          <w:rFonts w:asciiTheme="majorHAnsi" w:eastAsia="Arial" w:hAnsiTheme="majorHAnsi" w:cs="Arial"/>
          <w:lang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</w:t>
      </w:r>
      <w:r w:rsidRPr="00DF3957">
        <w:rPr>
          <w:rFonts w:ascii="Calibri" w:eastAsia="Arial" w:hAnsi="Calibri" w:cs="Calibri"/>
          <w:lang w:eastAsia="vi-VN"/>
        </w:rPr>
        <w:t>ẻ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em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Th</w:t>
      </w:r>
      <w:r w:rsidRPr="00DF3957">
        <w:rPr>
          <w:rFonts w:ascii="Calibri" w:eastAsia="Arial" w:hAnsi="Calibri" w:cs="Calibri"/>
          <w:lang w:eastAsia="vi-VN"/>
        </w:rPr>
        <w:t>ổ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ng</w:t>
      </w:r>
      <w:r w:rsidRPr="00DF3957">
        <w:rPr>
          <w:rFonts w:ascii="Calibri" w:eastAsia="Arial" w:hAnsi="Calibri" w:cs="Calibri"/>
          <w:lang w:eastAsia="vi-VN"/>
        </w:rPr>
        <w:t>ườ</w:t>
      </w:r>
      <w:r w:rsidRPr="00DF3957">
        <w:rPr>
          <w:rFonts w:asciiTheme="majorHAnsi" w:eastAsia="Arial" w:hAnsiTheme="majorHAnsi" w:cs="Arial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đ</w:t>
      </w:r>
      <w:r w:rsidRPr="00DF3957">
        <w:rPr>
          <w:rFonts w:ascii="Calibri" w:eastAsia="Arial" w:hAnsi="Calibri" w:cs="Calibri"/>
          <w:lang w:eastAsia="vi-VN"/>
        </w:rPr>
        <w:t>ả</w:t>
      </w:r>
      <w:r w:rsidRPr="00DF3957">
        <w:rPr>
          <w:rFonts w:asciiTheme="majorHAnsi" w:eastAsia="Arial" w:hAnsiTheme="majorHAnsi" w:cs="Arial"/>
          <w:lang w:eastAsia="vi-VN"/>
        </w:rPr>
        <w:t>o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Torres Strait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đ</w:t>
      </w:r>
      <w:r w:rsidRPr="00DF3957">
        <w:rPr>
          <w:rFonts w:ascii="Calibri" w:eastAsia="Arial" w:hAnsi="Calibri" w:cs="Calibri"/>
          <w:lang w:eastAsia="vi-VN"/>
        </w:rPr>
        <w:t>ượ</w:t>
      </w:r>
      <w:r w:rsidRPr="00DF3957">
        <w:rPr>
          <w:rFonts w:asciiTheme="majorHAnsi" w:eastAsia="Arial" w:hAnsiTheme="majorHAnsi" w:cs="Arial"/>
          <w:lang w:eastAsia="vi-VN"/>
        </w:rPr>
        <w:t>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</w:t>
      </w:r>
      <w:r w:rsidRPr="00DF3957">
        <w:rPr>
          <w:rFonts w:ascii="Calibri" w:eastAsia="Arial" w:hAnsi="Calibri" w:cs="Calibri"/>
          <w:lang w:eastAsia="vi-VN"/>
        </w:rPr>
        <w:t>ả</w:t>
      </w:r>
      <w:r w:rsidRPr="00DF3957">
        <w:rPr>
          <w:rFonts w:asciiTheme="majorHAnsi" w:eastAsia="Arial" w:hAnsiTheme="majorHAnsi" w:cs="Arial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nghi</w:t>
      </w:r>
      <w:r w:rsidRPr="00DF3957">
        <w:rPr>
          <w:rFonts w:ascii="Calibri" w:eastAsia="Arial" w:hAnsi="Calibri" w:cs="Calibri"/>
          <w:lang w:eastAsia="vi-VN"/>
        </w:rPr>
        <w:t>ệ</w:t>
      </w:r>
      <w:r w:rsidRPr="00DF3957">
        <w:rPr>
          <w:rFonts w:asciiTheme="majorHAnsi" w:eastAsia="Arial" w:hAnsiTheme="majorHAnsi" w:cs="Arial"/>
          <w:lang w:eastAsia="vi-VN"/>
        </w:rPr>
        <w:t>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nh</w:t>
      </w:r>
      <w:r w:rsidRPr="00DF3957">
        <w:rPr>
          <w:rFonts w:ascii="Calibri" w:eastAsia="Arial" w:hAnsi="Calibri" w:cs="Calibri"/>
          <w:lang w:eastAsia="vi-VN"/>
        </w:rPr>
        <w:t>ữ</w:t>
      </w:r>
      <w:r w:rsidRPr="00DF3957">
        <w:rPr>
          <w:rFonts w:asciiTheme="majorHAnsi" w:eastAsia="Arial" w:hAnsiTheme="majorHAnsi" w:cs="Arial"/>
          <w:lang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k</w:t>
      </w:r>
      <w:r w:rsidRPr="00DF3957">
        <w:rPr>
          <w:rFonts w:ascii="Calibri" w:eastAsia="Arial" w:hAnsi="Calibri" w:cs="Calibri"/>
          <w:lang w:eastAsia="vi-VN"/>
        </w:rPr>
        <w:t>ế</w:t>
      </w:r>
      <w:r w:rsidRPr="00DF3957">
        <w:rPr>
          <w:rFonts w:asciiTheme="majorHAnsi" w:eastAsia="Arial" w:hAnsiTheme="majorHAnsi" w:cs="Arial"/>
          <w:lang w:eastAsia="vi-VN"/>
        </w:rPr>
        <w:t>t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qu</w:t>
      </w:r>
      <w:r w:rsidRPr="00DF3957">
        <w:rPr>
          <w:rFonts w:ascii="Calibri" w:eastAsia="Arial" w:hAnsi="Calibri" w:cs="Calibri"/>
          <w:lang w:eastAsia="vi-VN"/>
        </w:rPr>
        <w:t>ả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tri</w:t>
      </w:r>
      <w:r w:rsidRPr="00DF3957">
        <w:rPr>
          <w:rFonts w:ascii="Calibri" w:eastAsia="Arial" w:hAnsi="Calibri" w:cs="Calibri"/>
          <w:lang w:eastAsia="vi-VN"/>
        </w:rPr>
        <w:t>ể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gi</w:t>
      </w:r>
      <w:r w:rsidRPr="00DF3957">
        <w:rPr>
          <w:rFonts w:ascii="Calibri" w:eastAsia="Arial" w:hAnsi="Calibri" w:cs="Calibri"/>
          <w:lang w:eastAsia="vi-VN"/>
        </w:rPr>
        <w:t>ố</w:t>
      </w:r>
      <w:r w:rsidRPr="00DF3957">
        <w:rPr>
          <w:rFonts w:asciiTheme="majorHAnsi" w:eastAsia="Arial" w:hAnsiTheme="majorHAnsi" w:cs="Arial"/>
          <w:lang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nh</w:t>
      </w:r>
      <w:r w:rsidRPr="00DF3957">
        <w:rPr>
          <w:rFonts w:ascii="Calibri" w:eastAsia="Arial" w:hAnsi="Calibri" w:cs="Calibri"/>
          <w:lang w:eastAsia="vi-VN"/>
        </w:rPr>
        <w:t>ư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</w:t>
      </w:r>
      <w:r w:rsidRPr="00DF3957">
        <w:rPr>
          <w:rFonts w:ascii="Calibri" w:eastAsia="Arial" w:hAnsi="Calibri" w:cs="Calibri"/>
          <w:lang w:eastAsia="vi-VN"/>
        </w:rPr>
        <w:t>ẻ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em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ph</w:t>
      </w:r>
      <w:r w:rsidRPr="00DF3957">
        <w:rPr>
          <w:rFonts w:ascii="Calibri" w:eastAsia="Arial" w:hAnsi="Calibri" w:cs="Calibri"/>
          <w:lang w:eastAsia="vi-VN"/>
        </w:rPr>
        <w:t>ả</w:t>
      </w:r>
      <w:r w:rsidRPr="00DF3957">
        <w:rPr>
          <w:rFonts w:asciiTheme="majorHAnsi" w:eastAsia="Arial" w:hAnsiTheme="majorHAnsi" w:cs="Arial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là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ng</w:t>
      </w:r>
      <w:r w:rsidRPr="00DF3957">
        <w:rPr>
          <w:rFonts w:ascii="Calibri" w:eastAsia="Arial" w:hAnsi="Calibri" w:cs="Calibri"/>
          <w:lang w:eastAsia="vi-VN"/>
        </w:rPr>
        <w:t>ườ</w:t>
      </w:r>
      <w:r w:rsidRPr="00DF3957">
        <w:rPr>
          <w:rFonts w:asciiTheme="majorHAnsi" w:eastAsia="Arial" w:hAnsiTheme="majorHAnsi" w:cs="Arial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b</w:t>
      </w:r>
      <w:r w:rsidRPr="00DF3957">
        <w:rPr>
          <w:rFonts w:ascii="Calibri" w:eastAsia="Arial" w:hAnsi="Calibri" w:cs="Calibri"/>
          <w:lang w:eastAsia="vi-VN"/>
        </w:rPr>
        <w:t>ả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đ</w:t>
      </w:r>
      <w:r w:rsidRPr="00DF3957">
        <w:rPr>
          <w:rFonts w:ascii="Calibri" w:eastAsia="Arial" w:hAnsi="Calibri" w:cs="Calibri"/>
          <w:lang w:eastAsia="vi-VN"/>
        </w:rPr>
        <w:t>ị</w:t>
      </w:r>
      <w:r w:rsidRPr="00DF3957">
        <w:rPr>
          <w:rFonts w:asciiTheme="majorHAnsi" w:eastAsia="Arial" w:hAnsiTheme="majorHAnsi" w:cs="Arial"/>
          <w:lang w:eastAsia="vi-VN"/>
        </w:rPr>
        <w:t>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Chi</w:t>
      </w:r>
      <w:r w:rsidRPr="00DF3957">
        <w:rPr>
          <w:rFonts w:ascii="Calibri" w:eastAsia="Arial" w:hAnsi="Calibri" w:cs="Calibri"/>
          <w:lang w:eastAsia="vi-VN"/>
        </w:rPr>
        <w:t>ế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l</w:t>
      </w:r>
      <w:r w:rsidRPr="00DF3957">
        <w:rPr>
          <w:rFonts w:ascii="Calibri" w:eastAsia="Arial" w:hAnsi="Calibri" w:cs="Calibri"/>
          <w:lang w:eastAsia="vi-VN"/>
        </w:rPr>
        <w:t>ượ</w:t>
      </w:r>
      <w:r w:rsidRPr="00DF3957">
        <w:rPr>
          <w:rFonts w:asciiTheme="majorHAnsi" w:eastAsia="Arial" w:hAnsiTheme="majorHAnsi" w:cs="Arial"/>
          <w:lang w:eastAsia="vi-VN"/>
        </w:rPr>
        <w:t>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nh</w:t>
      </w:r>
      <w:r w:rsidRPr="00DF3957">
        <w:rPr>
          <w:rFonts w:ascii="Calibri" w:eastAsia="Arial" w:hAnsi="Calibri" w:cs="Calibri"/>
          <w:lang w:eastAsia="vi-VN"/>
        </w:rPr>
        <w:t>ậ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tăng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</w:t>
      </w:r>
      <w:r w:rsidRPr="00DF3957">
        <w:rPr>
          <w:rFonts w:ascii="Calibri" w:eastAsia="Arial" w:hAnsi="Calibri" w:cs="Calibri"/>
          <w:lang w:eastAsia="vi-VN"/>
        </w:rPr>
        <w:t>ườ</w:t>
      </w:r>
      <w:r w:rsidRPr="00DF3957">
        <w:rPr>
          <w:rFonts w:asciiTheme="majorHAnsi" w:eastAsia="Arial" w:hAnsiTheme="majorHAnsi" w:cs="Arial"/>
          <w:lang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Chi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ế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ượ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giáo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d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ụ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ầ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non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qu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ố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gia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cho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ổ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dân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ườ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Dân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DF3957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ả</w:t>
      </w:r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o</w:t>
      </w:r>
      <w:proofErr w:type="spellEnd"/>
      <w:r w:rsidRPr="00DF3957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Torres Strait</w:t>
      </w:r>
      <w:r w:rsidRPr="00DF3957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đ</w:t>
      </w:r>
      <w:r w:rsidRPr="00DF3957">
        <w:rPr>
          <w:rFonts w:ascii="Calibri" w:eastAsia="Arial" w:hAnsi="Calibri" w:cs="Calibri"/>
          <w:lang w:eastAsia="vi-VN"/>
        </w:rPr>
        <w:t>ượ</w:t>
      </w:r>
      <w:r w:rsidRPr="00DF3957">
        <w:rPr>
          <w:rFonts w:asciiTheme="majorHAnsi" w:eastAsia="Arial" w:hAnsiTheme="majorHAnsi" w:cs="Arial"/>
          <w:lang w:eastAsia="vi-VN"/>
        </w:rPr>
        <w:t>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tri</w:t>
      </w:r>
      <w:r w:rsidRPr="00DF3957">
        <w:rPr>
          <w:rFonts w:ascii="Calibri" w:eastAsia="Arial" w:hAnsi="Calibri" w:cs="Calibri"/>
          <w:lang w:eastAsia="vi-VN"/>
        </w:rPr>
        <w:t>ể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</w:t>
      </w:r>
      <w:r w:rsidRPr="00DF3957">
        <w:rPr>
          <w:rFonts w:ascii="Calibri" w:eastAsia="Arial" w:hAnsi="Calibri" w:cs="Calibri"/>
          <w:lang w:eastAsia="vi-VN"/>
        </w:rPr>
        <w:t>ớ</w:t>
      </w:r>
      <w:r w:rsidRPr="00DF3957">
        <w:rPr>
          <w:rFonts w:asciiTheme="majorHAnsi" w:eastAsia="Arial" w:hAnsiTheme="majorHAnsi" w:cs="Arial"/>
          <w:lang w:eastAsia="vi-VN"/>
        </w:rPr>
        <w:t>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s</w:t>
      </w:r>
      <w:r w:rsidRPr="00DF3957">
        <w:rPr>
          <w:rFonts w:ascii="Calibri" w:eastAsia="Arial" w:hAnsi="Calibri" w:cs="Calibri"/>
          <w:lang w:eastAsia="vi-VN"/>
        </w:rPr>
        <w:t>ự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h</w:t>
      </w:r>
      <w:r w:rsidRPr="00DF3957">
        <w:rPr>
          <w:rFonts w:ascii="Calibri" w:eastAsia="Arial" w:hAnsi="Calibri" w:cs="Calibri"/>
          <w:lang w:eastAsia="vi-VN"/>
        </w:rPr>
        <w:t>ợ</w:t>
      </w:r>
      <w:r w:rsidRPr="00DF3957">
        <w:rPr>
          <w:rFonts w:asciiTheme="majorHAnsi" w:eastAsia="Arial" w:hAnsiTheme="majorHAnsi" w:cs="Arial"/>
          <w:lang w:eastAsia="vi-VN"/>
        </w:rPr>
        <w:t>p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</w:t>
      </w:r>
      <w:r w:rsidRPr="00DF3957">
        <w:rPr>
          <w:rFonts w:ascii="Calibri" w:eastAsia="Arial" w:hAnsi="Calibri" w:cs="Calibri"/>
          <w:lang w:eastAsia="vi-VN"/>
        </w:rPr>
        <w:t>ủ</w:t>
      </w:r>
      <w:r w:rsidRPr="00DF3957">
        <w:rPr>
          <w:rFonts w:asciiTheme="majorHAnsi" w:eastAsia="Arial" w:hAnsiTheme="majorHAnsi" w:cs="Arial"/>
          <w:lang w:eastAsia="vi-VN"/>
        </w:rPr>
        <w:t>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SNAICC –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Ti</w:t>
      </w:r>
      <w:r w:rsidRPr="00DF3957">
        <w:rPr>
          <w:rFonts w:ascii="Calibri" w:eastAsia="Arial" w:hAnsi="Calibri" w:cs="Calibri"/>
          <w:lang w:eastAsia="vi-VN"/>
        </w:rPr>
        <w:t>ế</w:t>
      </w:r>
      <w:r w:rsidRPr="00DF3957">
        <w:rPr>
          <w:rFonts w:asciiTheme="majorHAnsi" w:eastAsia="Arial" w:hAnsiTheme="majorHAnsi" w:cs="Arial"/>
          <w:lang w:eastAsia="vi-VN"/>
        </w:rPr>
        <w:t>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nói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Qu</w:t>
      </w:r>
      <w:r w:rsidRPr="00DF3957">
        <w:rPr>
          <w:rFonts w:ascii="Calibri" w:eastAsia="Arial" w:hAnsi="Calibri" w:cs="Calibri"/>
          <w:lang w:eastAsia="vi-VN"/>
        </w:rPr>
        <w:t>ố</w:t>
      </w:r>
      <w:r w:rsidRPr="00DF3957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gia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vì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Tr</w:t>
      </w:r>
      <w:r w:rsidRPr="00DF3957">
        <w:rPr>
          <w:rFonts w:ascii="Calibri" w:eastAsia="Arial" w:hAnsi="Calibri" w:cs="Calibri"/>
          <w:lang w:eastAsia="vi-VN"/>
        </w:rPr>
        <w:t>ẻ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em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</w:t>
      </w:r>
      <w:r w:rsidRPr="00DF3957">
        <w:rPr>
          <w:rFonts w:ascii="Calibri" w:eastAsia="Arial" w:hAnsi="Calibri" w:cs="Calibri"/>
          <w:lang w:eastAsia="vi-VN"/>
        </w:rPr>
        <w:t>ủ</w:t>
      </w:r>
      <w:r w:rsidRPr="00DF3957">
        <w:rPr>
          <w:rFonts w:asciiTheme="majorHAnsi" w:eastAsia="Arial" w:hAnsiTheme="majorHAnsi" w:cs="Arial"/>
          <w:lang w:eastAsia="vi-VN"/>
        </w:rPr>
        <w:t>a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35628B">
        <w:rPr>
          <w:rFonts w:asciiTheme="majorHAnsi" w:eastAsia="Arial" w:hAnsiTheme="majorHAnsi" w:cs="Arial"/>
          <w:lang w:eastAsia="vi-VN"/>
        </w:rPr>
        <w:t>C</w:t>
      </w:r>
      <w:r w:rsidRPr="00DF3957">
        <w:rPr>
          <w:rFonts w:asciiTheme="majorHAnsi" w:eastAsia="Arial" w:hAnsiTheme="majorHAnsi" w:cs="Arial"/>
          <w:lang w:eastAsia="vi-VN"/>
        </w:rPr>
        <w:t>húng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m</w:t>
      </w:r>
      <w:r w:rsidRPr="00DF3957">
        <w:rPr>
          <w:rFonts w:ascii="Calibri" w:eastAsia="Arial" w:hAnsi="Calibri" w:cs="Calibri"/>
          <w:lang w:eastAsia="vi-VN"/>
        </w:rPr>
        <w:t>ộ</w:t>
      </w:r>
      <w:r w:rsidRPr="00DF3957">
        <w:rPr>
          <w:rFonts w:asciiTheme="majorHAnsi" w:eastAsia="Arial" w:hAnsiTheme="majorHAnsi" w:cs="Arial"/>
          <w:lang w:eastAsia="vi-VN"/>
        </w:rPr>
        <w:t>t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nhóm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c</w:t>
      </w:r>
      <w:r w:rsidRPr="00DF3957">
        <w:rPr>
          <w:rFonts w:ascii="Calibri" w:eastAsia="Arial" w:hAnsi="Calibri" w:cs="Calibri"/>
          <w:lang w:eastAsia="vi-VN"/>
        </w:rPr>
        <w:t>ố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F3957">
        <w:rPr>
          <w:rFonts w:asciiTheme="majorHAnsi" w:eastAsia="Arial" w:hAnsiTheme="majorHAnsi" w:cs="Arial"/>
          <w:lang w:eastAsia="vi-VN"/>
        </w:rPr>
        <w:t>v</w:t>
      </w:r>
      <w:r w:rsidRPr="00DF3957">
        <w:rPr>
          <w:rFonts w:ascii="Calibri" w:eastAsia="Arial" w:hAnsi="Calibri" w:cs="Calibri"/>
          <w:lang w:eastAsia="vi-VN"/>
        </w:rPr>
        <w:t>ấ</w:t>
      </w:r>
      <w:r w:rsidRPr="00DF3957">
        <w:rPr>
          <w:rFonts w:asciiTheme="majorHAnsi" w:eastAsia="Arial" w:hAnsiTheme="majorHAnsi" w:cs="Arial"/>
          <w:lang w:eastAsia="vi-VN"/>
        </w:rPr>
        <w:t>n</w:t>
      </w:r>
      <w:proofErr w:type="spellEnd"/>
      <w:r w:rsidRPr="00DF3957">
        <w:rPr>
          <w:rFonts w:asciiTheme="majorHAnsi" w:eastAsia="Arial" w:hAnsiTheme="majorHAnsi" w:cs="Arial"/>
          <w:lang w:eastAsia="vi-VN"/>
        </w:rPr>
        <w:t>.</w:t>
      </w:r>
      <w:r>
        <w:rPr>
          <w:rFonts w:ascii="Arial" w:eastAsia="Arial" w:hAnsi="Arial" w:cs="Arial"/>
          <w:lang w:eastAsia="vi-VN"/>
        </w:rPr>
        <w:t xml:space="preserve"> </w:t>
      </w:r>
      <w:r>
        <w:rPr>
          <w:rFonts w:ascii="Arial" w:eastAsia="Arial" w:hAnsi="Arial" w:cs="Arial"/>
          <w:lang w:eastAsia="vi-VN"/>
        </w:rPr>
        <w:br w:type="page"/>
      </w:r>
    </w:p>
    <w:p w14:paraId="05112CB3" w14:textId="77777777" w:rsidR="004E201C" w:rsidRPr="0035628B" w:rsidRDefault="00000000" w:rsidP="00B407E5">
      <w:pPr>
        <w:pStyle w:val="Heading1"/>
      </w:pPr>
      <w:bookmarkStart w:id="17" w:name="_Toc163651128"/>
      <w:r w:rsidRPr="0035628B">
        <w:rPr>
          <w:rFonts w:eastAsia="Arial" w:cs="Arial"/>
          <w:color w:val="262626"/>
          <w:lang w:eastAsia="vi-VN"/>
        </w:rPr>
        <w:lastRenderedPageBreak/>
        <w:t xml:space="preserve">Các </w:t>
      </w:r>
      <w:proofErr w:type="spellStart"/>
      <w:r w:rsidRPr="0035628B">
        <w:rPr>
          <w:rFonts w:eastAsia="Arial" w:cs="Arial"/>
          <w:color w:val="262626"/>
          <w:lang w:eastAsia="vi-VN"/>
        </w:rPr>
        <w:t>lĩnh</w:t>
      </w:r>
      <w:proofErr w:type="spellEnd"/>
      <w:r w:rsidRPr="0035628B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262626"/>
          <w:lang w:eastAsia="vi-VN"/>
        </w:rPr>
        <w:t>v</w:t>
      </w:r>
      <w:r w:rsidRPr="0035628B">
        <w:rPr>
          <w:rFonts w:ascii="Calibri" w:eastAsia="Arial" w:hAnsi="Calibri" w:cs="Calibri"/>
          <w:color w:val="262626"/>
          <w:lang w:eastAsia="vi-VN"/>
        </w:rPr>
        <w:t>ự</w:t>
      </w:r>
      <w:r w:rsidRPr="0035628B">
        <w:rPr>
          <w:rFonts w:eastAsia="Arial" w:cs="Arial"/>
          <w:color w:val="262626"/>
          <w:lang w:eastAsia="vi-VN"/>
        </w:rPr>
        <w:t>c</w:t>
      </w:r>
      <w:proofErr w:type="spellEnd"/>
      <w:r w:rsidRPr="0035628B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262626"/>
          <w:lang w:eastAsia="vi-VN"/>
        </w:rPr>
        <w:t>tr</w:t>
      </w:r>
      <w:r w:rsidRPr="0035628B">
        <w:rPr>
          <w:rFonts w:ascii="Calibri" w:eastAsia="Arial" w:hAnsi="Calibri" w:cs="Calibri"/>
          <w:color w:val="262626"/>
          <w:lang w:eastAsia="vi-VN"/>
        </w:rPr>
        <w:t>ọ</w:t>
      </w:r>
      <w:r w:rsidRPr="0035628B">
        <w:rPr>
          <w:rFonts w:eastAsia="Arial" w:cs="Arial"/>
          <w:color w:val="262626"/>
          <w:lang w:eastAsia="vi-VN"/>
        </w:rPr>
        <w:t>ng</w:t>
      </w:r>
      <w:proofErr w:type="spellEnd"/>
      <w:r w:rsidRPr="0035628B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262626"/>
          <w:lang w:eastAsia="vi-VN"/>
        </w:rPr>
        <w:t>tâm</w:t>
      </w:r>
      <w:proofErr w:type="spellEnd"/>
      <w:r w:rsidRPr="0035628B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color w:val="262626"/>
          <w:lang w:eastAsia="vi-VN"/>
        </w:rPr>
        <w:t>ư</w:t>
      </w:r>
      <w:r w:rsidRPr="0035628B">
        <w:rPr>
          <w:rFonts w:eastAsia="Arial" w:cs="Arial"/>
          <w:color w:val="262626"/>
          <w:lang w:eastAsia="vi-VN"/>
        </w:rPr>
        <w:t>u</w:t>
      </w:r>
      <w:proofErr w:type="spellEnd"/>
      <w:r w:rsidRPr="0035628B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262626"/>
          <w:lang w:eastAsia="vi-VN"/>
        </w:rPr>
        <w:t>ti</w:t>
      </w:r>
      <w:r w:rsidRPr="0035628B">
        <w:rPr>
          <w:rFonts w:ascii="Century Gothic" w:eastAsia="Arial" w:hAnsi="Century Gothic" w:cs="Century Gothic"/>
          <w:color w:val="262626"/>
          <w:lang w:eastAsia="vi-VN"/>
        </w:rPr>
        <w:t>ê</w:t>
      </w:r>
      <w:r w:rsidRPr="0035628B">
        <w:rPr>
          <w:rFonts w:eastAsia="Arial" w:cs="Arial"/>
          <w:color w:val="262626"/>
          <w:lang w:eastAsia="vi-VN"/>
        </w:rPr>
        <w:t>n</w:t>
      </w:r>
      <w:bookmarkEnd w:id="17"/>
      <w:proofErr w:type="spellEnd"/>
    </w:p>
    <w:p w14:paraId="7EEC8A25" w14:textId="7E1E33E0" w:rsidR="004E201C" w:rsidRPr="0035628B" w:rsidRDefault="00000000" w:rsidP="00CA1DBC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Đây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alibri" w:eastAsia="Arial" w:hAnsi="Calibri" w:cs="Calibri"/>
          <w:lang w:eastAsia="vi-VN"/>
        </w:rPr>
        <w:t>ơ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entury Gothic" w:eastAsia="Arial" w:hAnsi="Century Gothic" w:cs="Century Gothic"/>
          <w:lang w:eastAsia="vi-VN"/>
        </w:rPr>
        <w:t>í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ủ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ra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ữ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ự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ằ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</w:t>
      </w:r>
      <w:r w:rsidRPr="0035628B">
        <w:rPr>
          <w:rFonts w:ascii="Calibri" w:eastAsia="Arial" w:hAnsi="Calibri" w:cs="Calibri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r w:rsidR="0035628B">
        <w:rPr>
          <w:rFonts w:asciiTheme="majorHAnsi" w:eastAsia="Arial" w:hAnsiTheme="majorHAnsi" w:cs="Arial"/>
          <w:lang w:eastAsia="vi-VN"/>
        </w:rPr>
        <w:t>ta</w:t>
      </w:r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ư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entury Gothic" w:eastAsia="Arial" w:hAnsi="Century Gothic" w:cs="Century Gothic"/>
          <w:lang w:eastAsia="vi-VN"/>
        </w:rPr>
        <w:t>ê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entury Gothic" w:eastAsia="Arial" w:hAnsi="Century Gothic" w:cs="Century Gothic"/>
          <w:lang w:eastAsia="vi-VN"/>
        </w:rPr>
        <w:t>à</w:t>
      </w:r>
      <w:r w:rsidRPr="0035628B">
        <w:rPr>
          <w:rFonts w:asciiTheme="majorHAnsi" w:eastAsia="Arial" w:hAnsiTheme="majorHAnsi" w:cs="Arial"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ừ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huynh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537C9ED7" w14:textId="5ECFD400" w:rsidR="004E201C" w:rsidRPr="000B7B57" w:rsidRDefault="00000000" w:rsidP="00CA1DBC">
      <w:pPr>
        <w:pStyle w:val="Pullouttext"/>
        <w:rPr>
          <w:color w:val="55266B"/>
        </w:rPr>
      </w:pPr>
      <w:r w:rsidRPr="000B7B57">
        <w:rPr>
          <w:rFonts w:eastAsia="Arial"/>
          <w:color w:val="55266B"/>
          <w:szCs w:val="24"/>
          <w:lang w:eastAsia="vi-VN"/>
        </w:rPr>
        <w:t xml:space="preserve">Cha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m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ẹ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,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ng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ườ</w:t>
      </w:r>
      <w:r w:rsidRPr="000B7B57">
        <w:rPr>
          <w:rFonts w:eastAsia="Arial"/>
          <w:color w:val="55266B"/>
          <w:szCs w:val="24"/>
          <w:lang w:eastAsia="vi-VN"/>
        </w:rPr>
        <w:t>i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chăm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sóc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,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gia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đình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và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ng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ườ</w:t>
      </w:r>
      <w:r w:rsidRPr="000B7B57">
        <w:rPr>
          <w:rFonts w:eastAsia="Arial"/>
          <w:color w:val="55266B"/>
          <w:szCs w:val="24"/>
          <w:lang w:eastAsia="vi-VN"/>
        </w:rPr>
        <w:t>i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thân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mu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ố</w:t>
      </w:r>
      <w:r w:rsidRPr="000B7B57">
        <w:rPr>
          <w:rFonts w:eastAsia="Arial"/>
          <w:color w:val="55266B"/>
          <w:szCs w:val="24"/>
          <w:lang w:eastAsia="vi-VN"/>
        </w:rPr>
        <w:t>n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có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đ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ủ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th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ờ</w:t>
      </w:r>
      <w:r w:rsidRPr="000B7B57">
        <w:rPr>
          <w:rFonts w:eastAsia="Arial"/>
          <w:color w:val="55266B"/>
          <w:szCs w:val="24"/>
          <w:lang w:eastAsia="vi-VN"/>
        </w:rPr>
        <w:t>i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gian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dành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cho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con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cái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trong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nh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ữ</w:t>
      </w:r>
      <w:r w:rsidRPr="000B7B57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năm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đ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ầ</w:t>
      </w:r>
      <w:r w:rsidRPr="000B7B57">
        <w:rPr>
          <w:rFonts w:eastAsia="Arial"/>
          <w:color w:val="55266B"/>
          <w:szCs w:val="24"/>
          <w:lang w:eastAsia="vi-VN"/>
        </w:rPr>
        <w:t>u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đ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ờ</w:t>
      </w:r>
      <w:r w:rsidRPr="000B7B57">
        <w:rPr>
          <w:rFonts w:eastAsia="Arial"/>
          <w:color w:val="55266B"/>
          <w:szCs w:val="24"/>
          <w:lang w:eastAsia="vi-VN"/>
        </w:rPr>
        <w:t>i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.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H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ọ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nói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v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ớ</w:t>
      </w:r>
      <w:r w:rsidRPr="000B7B57">
        <w:rPr>
          <w:rFonts w:eastAsia="Arial"/>
          <w:color w:val="55266B"/>
          <w:szCs w:val="24"/>
          <w:lang w:eastAsia="vi-VN"/>
        </w:rPr>
        <w:t>i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chúng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tôi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r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ằ</w:t>
      </w:r>
      <w:r w:rsidRPr="000B7B57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h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ọ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mu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ố</w:t>
      </w:r>
      <w:r w:rsidRPr="000B7B57">
        <w:rPr>
          <w:rFonts w:eastAsia="Arial"/>
          <w:color w:val="55266B"/>
          <w:szCs w:val="24"/>
          <w:lang w:eastAsia="vi-VN"/>
        </w:rPr>
        <w:t>n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ả</w:t>
      </w:r>
      <w:r w:rsidRPr="000B7B57">
        <w:rPr>
          <w:rFonts w:eastAsia="Arial"/>
          <w:color w:val="55266B"/>
          <w:szCs w:val="24"/>
          <w:lang w:eastAsia="vi-VN"/>
        </w:rPr>
        <w:t>m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th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ấ</w:t>
      </w:r>
      <w:r w:rsidRPr="000B7B57">
        <w:rPr>
          <w:rFonts w:eastAsia="Arial"/>
          <w:color w:val="55266B"/>
          <w:szCs w:val="24"/>
          <w:lang w:eastAsia="vi-VN"/>
        </w:rPr>
        <w:t>y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đ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ượ</w:t>
      </w:r>
      <w:r w:rsidRPr="000B7B57">
        <w:rPr>
          <w:rFonts w:eastAsia="Arial"/>
          <w:color w:val="55266B"/>
          <w:szCs w:val="24"/>
          <w:lang w:eastAsia="vi-VN"/>
        </w:rPr>
        <w:t>c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trao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quy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ề</w:t>
      </w:r>
      <w:r w:rsidRPr="000B7B57">
        <w:rPr>
          <w:rFonts w:eastAsia="Arial"/>
          <w:color w:val="55266B"/>
          <w:szCs w:val="24"/>
          <w:lang w:eastAsia="vi-VN"/>
        </w:rPr>
        <w:t>n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và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đ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ượ</w:t>
      </w:r>
      <w:r w:rsidRPr="000B7B57">
        <w:rPr>
          <w:rFonts w:eastAsia="Arial"/>
          <w:color w:val="55266B"/>
          <w:szCs w:val="24"/>
          <w:lang w:eastAsia="vi-VN"/>
        </w:rPr>
        <w:t>c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h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ỗ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tr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ợ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ngay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ừ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khi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b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ắ</w:t>
      </w:r>
      <w:r w:rsidRPr="000B7B57">
        <w:rPr>
          <w:rFonts w:eastAsia="Arial"/>
          <w:color w:val="55266B"/>
          <w:szCs w:val="24"/>
          <w:lang w:eastAsia="vi-VN"/>
        </w:rPr>
        <w:t>t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đ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ầ</w:t>
      </w:r>
      <w:r w:rsidRPr="000B7B57">
        <w:rPr>
          <w:rFonts w:eastAsia="Arial"/>
          <w:color w:val="55266B"/>
          <w:szCs w:val="24"/>
          <w:lang w:eastAsia="vi-VN"/>
        </w:rPr>
        <w:t>u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mang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thai.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H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ọ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mu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ố</w:t>
      </w:r>
      <w:r w:rsidRPr="000B7B57">
        <w:rPr>
          <w:rFonts w:eastAsia="Arial"/>
          <w:color w:val="55266B"/>
          <w:szCs w:val="24"/>
          <w:lang w:eastAsia="vi-VN"/>
        </w:rPr>
        <w:t>n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cung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ấ</w:t>
      </w:r>
      <w:r w:rsidRPr="000B7B57">
        <w:rPr>
          <w:rFonts w:eastAsia="Arial"/>
          <w:color w:val="55266B"/>
          <w:szCs w:val="24"/>
          <w:lang w:eastAsia="vi-VN"/>
        </w:rPr>
        <w:t>p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cho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tr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ẻ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nh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ữ</w:t>
      </w:r>
      <w:r w:rsidRPr="000B7B57">
        <w:rPr>
          <w:rFonts w:eastAsia="Arial"/>
          <w:color w:val="55266B"/>
          <w:szCs w:val="24"/>
          <w:lang w:eastAsia="vi-VN"/>
        </w:rPr>
        <w:t>ng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gì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="0035628B" w:rsidRPr="000B7B57">
        <w:rPr>
          <w:rFonts w:eastAsia="Arial"/>
          <w:color w:val="55266B"/>
          <w:szCs w:val="24"/>
          <w:lang w:eastAsia="vi-VN"/>
        </w:rPr>
        <w:t>các</w:t>
      </w:r>
      <w:proofErr w:type="spellEnd"/>
      <w:r w:rsidR="0035628B"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="0035628B" w:rsidRPr="000B7B57">
        <w:rPr>
          <w:rFonts w:eastAsia="Arial"/>
          <w:color w:val="55266B"/>
          <w:szCs w:val="24"/>
          <w:lang w:eastAsia="vi-VN"/>
        </w:rPr>
        <w:t>em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ầ</w:t>
      </w:r>
      <w:r w:rsidRPr="000B7B57">
        <w:rPr>
          <w:rFonts w:eastAsia="Arial"/>
          <w:color w:val="55266B"/>
          <w:szCs w:val="24"/>
          <w:lang w:eastAsia="vi-VN"/>
        </w:rPr>
        <w:t>n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và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ậ</w:t>
      </w:r>
      <w:r w:rsidRPr="000B7B57">
        <w:rPr>
          <w:rFonts w:eastAsia="Arial"/>
          <w:color w:val="55266B"/>
          <w:szCs w:val="24"/>
          <w:lang w:eastAsia="vi-VN"/>
        </w:rPr>
        <w:t>p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trung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vào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th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ế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m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ạ</w:t>
      </w:r>
      <w:r w:rsidRPr="000B7B57">
        <w:rPr>
          <w:rFonts w:eastAsia="Arial"/>
          <w:color w:val="55266B"/>
          <w:szCs w:val="24"/>
          <w:lang w:eastAsia="vi-VN"/>
        </w:rPr>
        <w:t>nh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ụ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th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ể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c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ủ</w:t>
      </w:r>
      <w:r w:rsidRPr="000B7B57">
        <w:rPr>
          <w:rFonts w:eastAsia="Arial"/>
          <w:color w:val="55266B"/>
          <w:szCs w:val="24"/>
          <w:lang w:eastAsia="vi-VN"/>
        </w:rPr>
        <w:t>a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gia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đình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 xml:space="preserve"> </w:t>
      </w:r>
      <w:proofErr w:type="spellStart"/>
      <w:r w:rsidRPr="000B7B57">
        <w:rPr>
          <w:rFonts w:eastAsia="Arial"/>
          <w:color w:val="55266B"/>
          <w:szCs w:val="24"/>
          <w:lang w:eastAsia="vi-VN"/>
        </w:rPr>
        <w:t>h</w:t>
      </w:r>
      <w:r w:rsidRPr="000B7B57">
        <w:rPr>
          <w:rFonts w:ascii="Cambria" w:eastAsia="Arial" w:hAnsi="Cambria" w:cs="Cambria"/>
          <w:color w:val="55266B"/>
          <w:szCs w:val="24"/>
          <w:lang w:eastAsia="vi-VN"/>
        </w:rPr>
        <w:t>ọ</w:t>
      </w:r>
      <w:proofErr w:type="spellEnd"/>
      <w:r w:rsidRPr="000B7B57">
        <w:rPr>
          <w:rFonts w:eastAsia="Arial"/>
          <w:color w:val="55266B"/>
          <w:szCs w:val="24"/>
          <w:lang w:eastAsia="vi-VN"/>
        </w:rPr>
        <w:t>.</w:t>
      </w:r>
    </w:p>
    <w:p w14:paraId="6EE6802F" w14:textId="77777777" w:rsidR="004E201C" w:rsidRPr="0035628B" w:rsidRDefault="00000000" w:rsidP="00CA1DBC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quy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xét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ủ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ệ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1BD0825D" w14:textId="77777777" w:rsidR="004E201C" w:rsidRPr="0035628B" w:rsidRDefault="00000000" w:rsidP="00CA1DBC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4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ư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entury Gothic" w:eastAsia="Arial" w:hAnsi="Century Gothic" w:cs="Century Gothic"/>
          <w:lang w:eastAsia="vi-VN"/>
        </w:rPr>
        <w:t>ê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entury Gothic" w:eastAsia="Arial" w:hAnsi="Century Gothic" w:cs="Century Gothic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tìm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2925E3DB" w14:textId="356EE68E" w:rsidR="004E201C" w:rsidRPr="000B7B57" w:rsidRDefault="00000000" w:rsidP="00CA1DBC">
      <w:pPr>
        <w:pStyle w:val="Heading2"/>
        <w:rPr>
          <w:color w:val="002A3F"/>
        </w:rPr>
      </w:pPr>
      <w:bookmarkStart w:id="18" w:name="_Toc145490001"/>
      <w:bookmarkStart w:id="19" w:name="_Toc163651129"/>
      <w:proofErr w:type="spellStart"/>
      <w:r w:rsidRPr="000B7B57">
        <w:rPr>
          <w:rFonts w:eastAsia="Arial" w:cs="Arial"/>
          <w:color w:val="002A3F"/>
          <w:lang w:eastAsia="vi-VN"/>
        </w:rPr>
        <w:t>Lĩnh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v</w:t>
      </w:r>
      <w:r w:rsidRPr="000B7B57">
        <w:rPr>
          <w:rFonts w:ascii="Calibri" w:eastAsia="Arial" w:hAnsi="Calibri" w:cs="Calibri"/>
          <w:color w:val="002A3F"/>
          <w:lang w:eastAsia="vi-VN"/>
        </w:rPr>
        <w:t>ự</w:t>
      </w:r>
      <w:r w:rsidRPr="000B7B57">
        <w:rPr>
          <w:rFonts w:eastAsia="Arial" w:cs="Arial"/>
          <w:color w:val="002A3F"/>
          <w:lang w:eastAsia="vi-VN"/>
        </w:rPr>
        <w:t>c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="003E7870" w:rsidRPr="000B7B57">
        <w:rPr>
          <w:rFonts w:eastAsia="Arial" w:cs="Arial"/>
          <w:color w:val="002A3F"/>
          <w:lang w:eastAsia="vi-VN"/>
        </w:rPr>
        <w:t>T</w:t>
      </w:r>
      <w:r w:rsidRPr="000B7B57">
        <w:rPr>
          <w:rFonts w:eastAsia="Arial" w:cs="Arial"/>
          <w:color w:val="002A3F"/>
          <w:lang w:eastAsia="vi-VN"/>
        </w:rPr>
        <w:t>r</w:t>
      </w:r>
      <w:r w:rsidRPr="000B7B57">
        <w:rPr>
          <w:rFonts w:ascii="Calibri" w:eastAsia="Arial" w:hAnsi="Calibri" w:cs="Calibri"/>
          <w:color w:val="002A3F"/>
          <w:lang w:eastAsia="vi-VN"/>
        </w:rPr>
        <w:t>ọ</w:t>
      </w:r>
      <w:r w:rsidRPr="000B7B57">
        <w:rPr>
          <w:rFonts w:eastAsia="Arial" w:cs="Arial"/>
          <w:color w:val="002A3F"/>
          <w:lang w:eastAsia="vi-VN"/>
        </w:rPr>
        <w:t>ng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tâm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="003E7870" w:rsidRPr="000B7B57">
        <w:rPr>
          <w:rFonts w:ascii="Calibri" w:eastAsia="Arial" w:hAnsi="Calibri" w:cs="Calibri"/>
          <w:color w:val="002A3F"/>
          <w:lang w:eastAsia="vi-VN"/>
        </w:rPr>
        <w:t>Ư</w:t>
      </w:r>
      <w:r w:rsidRPr="000B7B57">
        <w:rPr>
          <w:rFonts w:eastAsia="Arial" w:cs="Arial"/>
          <w:color w:val="002A3F"/>
          <w:lang w:eastAsia="vi-VN"/>
        </w:rPr>
        <w:t>u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ti</w:t>
      </w:r>
      <w:r w:rsidRPr="000B7B57">
        <w:rPr>
          <w:rFonts w:ascii="Century Gothic" w:eastAsia="Arial" w:hAnsi="Century Gothic" w:cs="Century Gothic"/>
          <w:color w:val="002A3F"/>
          <w:lang w:eastAsia="vi-VN"/>
        </w:rPr>
        <w:t>ê</w:t>
      </w:r>
      <w:r w:rsidRPr="000B7B57">
        <w:rPr>
          <w:rFonts w:eastAsia="Arial" w:cs="Arial"/>
          <w:color w:val="002A3F"/>
          <w:lang w:eastAsia="vi-VN"/>
        </w:rPr>
        <w:t>n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1: </w:t>
      </w:r>
      <w:bookmarkEnd w:id="18"/>
      <w:r w:rsidRPr="000B7B57">
        <w:rPr>
          <w:rFonts w:eastAsia="Arial" w:cs="Arial"/>
          <w:color w:val="002A3F"/>
          <w:lang w:eastAsia="vi-VN"/>
        </w:rPr>
        <w:t>Qu</w:t>
      </w:r>
      <w:r w:rsidRPr="000B7B57">
        <w:rPr>
          <w:rFonts w:ascii="Century Gothic" w:eastAsia="Arial" w:hAnsi="Century Gothic" w:cs="Century Gothic"/>
          <w:color w:val="002A3F"/>
          <w:lang w:eastAsia="vi-VN"/>
        </w:rPr>
        <w:t>ý</w:t>
      </w:r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tr</w:t>
      </w:r>
      <w:r w:rsidRPr="000B7B57">
        <w:rPr>
          <w:rFonts w:ascii="Calibri" w:eastAsia="Arial" w:hAnsi="Calibri" w:cs="Calibri"/>
          <w:color w:val="002A3F"/>
          <w:lang w:eastAsia="vi-VN"/>
        </w:rPr>
        <w:t>ọ</w:t>
      </w:r>
      <w:r w:rsidRPr="000B7B57">
        <w:rPr>
          <w:rFonts w:eastAsia="Arial" w:cs="Arial"/>
          <w:color w:val="002A3F"/>
          <w:lang w:eastAsia="vi-VN"/>
        </w:rPr>
        <w:t>ng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nh</w:t>
      </w:r>
      <w:r w:rsidRPr="000B7B57">
        <w:rPr>
          <w:rFonts w:ascii="Calibri" w:eastAsia="Arial" w:hAnsi="Calibri" w:cs="Calibri"/>
          <w:color w:val="002A3F"/>
          <w:lang w:eastAsia="vi-VN"/>
        </w:rPr>
        <w:t>ữ</w:t>
      </w:r>
      <w:r w:rsidRPr="000B7B57">
        <w:rPr>
          <w:rFonts w:eastAsia="Arial" w:cs="Arial"/>
          <w:color w:val="002A3F"/>
          <w:lang w:eastAsia="vi-VN"/>
        </w:rPr>
        <w:t>ng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năm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m</w:t>
      </w:r>
      <w:r w:rsidRPr="000B7B57">
        <w:rPr>
          <w:rFonts w:ascii="Calibri" w:eastAsia="Arial" w:hAnsi="Calibri" w:cs="Calibri"/>
          <w:color w:val="002A3F"/>
          <w:lang w:eastAsia="vi-VN"/>
        </w:rPr>
        <w:t>ầ</w:t>
      </w:r>
      <w:r w:rsidRPr="000B7B57">
        <w:rPr>
          <w:rFonts w:eastAsia="Arial" w:cs="Arial"/>
          <w:color w:val="002A3F"/>
          <w:lang w:eastAsia="vi-VN"/>
        </w:rPr>
        <w:t>m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non</w:t>
      </w:r>
      <w:bookmarkEnd w:id="19"/>
    </w:p>
    <w:p w14:paraId="2DA319A2" w14:textId="77777777" w:rsidR="004E201C" w:rsidRPr="0035628B" w:rsidRDefault="00000000" w:rsidP="000B7B57">
      <w:pPr>
        <w:shd w:val="clear" w:color="auto" w:fill="ECF8FE"/>
        <w:rPr>
          <w:rStyle w:val="SubtleEmphasis"/>
          <w:rFonts w:asciiTheme="majorHAnsi" w:hAnsiTheme="majorHAnsi"/>
        </w:rPr>
      </w:pPr>
      <w:r w:rsidRPr="0035628B">
        <w:rPr>
          <w:rFonts w:asciiTheme="majorHAnsi" w:hAnsiTheme="majorHAnsi"/>
          <w:i/>
          <w:iCs/>
          <w:noProof/>
          <w:color w:val="595959" w:themeColor="text1" w:themeTint="A6"/>
          <w:lang w:eastAsia="en-AU"/>
        </w:rPr>
        <w:drawing>
          <wp:inline distT="0" distB="0" distL="0" distR="0" wp14:anchorId="0CACD9E6" wp14:editId="5E300FFD">
            <wp:extent cx="382772" cy="382772"/>
            <wp:effectExtent l="0" t="0" r="0" b="0"/>
            <wp:docPr id="1409617963" name="Graphic 2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617963" name="Graphic 1409617963" descr="Magnifying glass with solid fill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Nh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ữ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bi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ế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t</w:t>
      </w:r>
      <w:proofErr w:type="spellEnd"/>
    </w:p>
    <w:p w14:paraId="651B23DB" w14:textId="77777777" w:rsidR="004E201C" w:rsidRPr="0035628B" w:rsidRDefault="00000000" w:rsidP="000B7B57">
      <w:pPr>
        <w:shd w:val="clear" w:color="auto" w:fill="ECF8FE"/>
        <w:rPr>
          <w:rFonts w:asciiTheme="majorHAnsi" w:hAnsiTheme="majorHAnsi"/>
          <w:iCs/>
        </w:rPr>
      </w:pP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</w:t>
      </w:r>
      <w:r w:rsidRPr="0035628B">
        <w:rPr>
          <w:rFonts w:ascii="Calibri" w:eastAsia="Arial" w:hAnsi="Calibri" w:cs="Calibri"/>
          <w:iCs/>
          <w:lang w:eastAsia="vi-VN"/>
        </w:rPr>
        <w:t>ỗ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năm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r w:rsidRPr="0035628B">
        <w:rPr>
          <w:rFonts w:ascii="Calibri" w:eastAsia="Arial" w:hAnsi="Calibri" w:cs="Calibri"/>
          <w:iCs/>
          <w:lang w:eastAsia="vi-VN"/>
        </w:rPr>
        <w:t>ở</w:t>
      </w:r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Úc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chào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đón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h</w:t>
      </w:r>
      <w:r w:rsidRPr="0035628B">
        <w:rPr>
          <w:rFonts w:ascii="Calibri" w:eastAsia="Arial" w:hAnsi="Calibri" w:cs="Calibri"/>
          <w:iCs/>
          <w:lang w:eastAsia="vi-VN"/>
        </w:rPr>
        <w:t>ơ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300.000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b</w:t>
      </w:r>
      <w:r w:rsidRPr="0035628B">
        <w:rPr>
          <w:rFonts w:ascii="Century Gothic" w:eastAsia="Arial" w:hAnsi="Century Gothic" w:cs="Century Gothic"/>
          <w:iCs/>
          <w:lang w:eastAsia="vi-VN"/>
        </w:rPr>
        <w:t>é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.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</w:t>
      </w:r>
      <w:r w:rsidRPr="0035628B">
        <w:rPr>
          <w:rFonts w:ascii="Calibri" w:eastAsia="Arial" w:hAnsi="Calibri" w:cs="Calibri"/>
          <w:iCs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nuôi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d</w:t>
      </w:r>
      <w:r w:rsidRPr="0035628B">
        <w:rPr>
          <w:rFonts w:ascii="Calibri" w:eastAsia="Arial" w:hAnsi="Calibri" w:cs="Calibri"/>
          <w:iCs/>
          <w:lang w:eastAsia="vi-VN"/>
        </w:rPr>
        <w:t>ưỡ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nh</w:t>
      </w:r>
      <w:r w:rsidRPr="0035628B">
        <w:rPr>
          <w:rFonts w:ascii="Calibri" w:eastAsia="Arial" w:hAnsi="Calibri" w:cs="Calibri"/>
          <w:iCs/>
          <w:lang w:eastAsia="vi-VN"/>
        </w:rPr>
        <w:t>ậ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ượ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ướ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khi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chào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ờ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cách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</w:t>
      </w:r>
      <w:r w:rsidRPr="0035628B">
        <w:rPr>
          <w:rFonts w:ascii="Calibri" w:eastAsia="Arial" w:hAnsi="Calibri" w:cs="Calibri"/>
          <w:iCs/>
          <w:lang w:eastAsia="vi-VN"/>
        </w:rPr>
        <w:t>ớ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lên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vui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</w:t>
      </w:r>
      <w:r w:rsidRPr="0035628B">
        <w:rPr>
          <w:rFonts w:ascii="Calibri" w:eastAsia="Arial" w:hAnsi="Calibri" w:cs="Calibri"/>
          <w:iCs/>
          <w:lang w:eastAsia="vi-VN"/>
        </w:rPr>
        <w:t>ơ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</w:t>
      </w:r>
      <w:r w:rsidRPr="0035628B">
        <w:rPr>
          <w:rFonts w:ascii="Century Gothic" w:eastAsia="Arial" w:hAnsi="Century Gothic" w:cs="Century Gothic"/>
          <w:iCs/>
          <w:lang w:eastAsia="vi-VN"/>
        </w:rPr>
        <w:t>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ph</w:t>
      </w:r>
      <w:r w:rsidRPr="0035628B">
        <w:rPr>
          <w:rFonts w:ascii="Century Gothic" w:eastAsia="Arial" w:hAnsi="Century Gothic" w:cs="Century Gothic"/>
          <w:iCs/>
          <w:lang w:eastAsia="vi-VN"/>
        </w:rPr>
        <w:t>á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tri</w:t>
      </w:r>
      <w:r w:rsidRPr="0035628B">
        <w:rPr>
          <w:rFonts w:ascii="Calibri" w:eastAsia="Arial" w:hAnsi="Calibri" w:cs="Calibri"/>
          <w:iCs/>
          <w:lang w:eastAsia="vi-VN"/>
        </w:rPr>
        <w:t>ể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thành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</w:t>
      </w:r>
      <w:r w:rsidRPr="0035628B">
        <w:rPr>
          <w:rFonts w:ascii="Calibri" w:eastAsia="Arial" w:hAnsi="Calibri" w:cs="Calibri"/>
          <w:iCs/>
          <w:lang w:eastAsia="vi-VN"/>
        </w:rPr>
        <w:t>ơ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sinh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</w:t>
      </w:r>
      <w:r w:rsidRPr="0035628B">
        <w:rPr>
          <w:rFonts w:ascii="Calibri" w:eastAsia="Arial" w:hAnsi="Calibri" w:cs="Calibri"/>
          <w:iCs/>
          <w:lang w:eastAsia="vi-VN"/>
        </w:rPr>
        <w:t>ớ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bi</w:t>
      </w:r>
      <w:r w:rsidRPr="0035628B">
        <w:rPr>
          <w:rFonts w:ascii="Calibri" w:eastAsia="Arial" w:hAnsi="Calibri" w:cs="Calibri"/>
          <w:iCs/>
          <w:lang w:eastAsia="vi-VN"/>
        </w:rPr>
        <w:t>ế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sau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</w:t>
      </w:r>
      <w:r w:rsidRPr="0035628B">
        <w:rPr>
          <w:rFonts w:ascii="Calibri" w:eastAsia="Arial" w:hAnsi="Calibri" w:cs="Calibri"/>
          <w:iCs/>
          <w:lang w:eastAsia="vi-VN"/>
        </w:rPr>
        <w:t>ẫ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giáo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</w:t>
      </w:r>
      <w:r w:rsidRPr="0035628B">
        <w:rPr>
          <w:rFonts w:ascii="Calibri" w:eastAsia="Arial" w:hAnsi="Calibri" w:cs="Calibri"/>
          <w:iCs/>
          <w:lang w:eastAsia="vi-VN"/>
        </w:rPr>
        <w:t>ỉ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ị</w:t>
      </w:r>
      <w:r w:rsidRPr="0035628B">
        <w:rPr>
          <w:rFonts w:asciiTheme="majorHAnsi" w:eastAsia="Arial" w:hAnsiTheme="majorHAnsi" w:cs="Arial"/>
          <w:iCs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hình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th</w:t>
      </w:r>
      <w:r w:rsidRPr="0035628B">
        <w:rPr>
          <w:rFonts w:ascii="Calibri" w:eastAsia="Arial" w:hAnsi="Calibri" w:cs="Calibri"/>
          <w:iCs/>
          <w:lang w:eastAsia="vi-VN"/>
        </w:rPr>
        <w:t>ờ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th</w:t>
      </w:r>
      <w:r w:rsidRPr="0035628B">
        <w:rPr>
          <w:rFonts w:ascii="Calibri" w:eastAsia="Arial" w:hAnsi="Calibri" w:cs="Calibri"/>
          <w:iCs/>
          <w:lang w:eastAsia="vi-VN"/>
        </w:rPr>
        <w:t>ơ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iCs/>
          <w:lang w:eastAsia="vi-VN"/>
        </w:rPr>
        <w:t>ấ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còn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ph</w:t>
      </w:r>
      <w:r w:rsidRPr="0035628B">
        <w:rPr>
          <w:rFonts w:ascii="Calibri" w:eastAsia="Arial" w:hAnsi="Calibri" w:cs="Calibri"/>
          <w:iCs/>
          <w:lang w:eastAsia="vi-VN"/>
        </w:rPr>
        <w:t>ầ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ờ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còn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</w:t>
      </w:r>
      <w:r w:rsidRPr="0035628B">
        <w:rPr>
          <w:rFonts w:ascii="Calibri" w:eastAsia="Arial" w:hAnsi="Calibri" w:cs="Calibri"/>
          <w:iCs/>
          <w:lang w:eastAsia="vi-VN"/>
        </w:rPr>
        <w:t>ạ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ủ</w:t>
      </w:r>
      <w:r w:rsidRPr="0035628B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. </w:t>
      </w:r>
    </w:p>
    <w:p w14:paraId="5D3B77C0" w14:textId="77777777" w:rsidR="004E201C" w:rsidRPr="0035628B" w:rsidRDefault="00000000" w:rsidP="000B7B57">
      <w:pPr>
        <w:shd w:val="clear" w:color="auto" w:fill="ECF8FE"/>
        <w:rPr>
          <w:rFonts w:asciiTheme="majorHAnsi" w:hAnsiTheme="majorHAnsi"/>
          <w:iCs/>
        </w:rPr>
      </w:pPr>
      <w:r w:rsidRPr="0035628B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B</w:t>
      </w:r>
      <w:r w:rsidRPr="0035628B">
        <w:rPr>
          <w:rFonts w:ascii="Calibri" w:eastAsia="Arial" w:hAnsi="Calibri" w:cs="Calibri"/>
          <w:iCs/>
          <w:lang w:eastAsia="vi-VN"/>
        </w:rPr>
        <w:t>ộ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não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ượ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hình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thành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nh</w:t>
      </w:r>
      <w:r w:rsidRPr="0035628B">
        <w:rPr>
          <w:rFonts w:ascii="Calibri" w:eastAsia="Arial" w:hAnsi="Calibri" w:cs="Calibri"/>
          <w:iCs/>
          <w:lang w:eastAsia="vi-VN"/>
        </w:rPr>
        <w:t>ữ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năm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ầ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ờ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>.</w:t>
      </w:r>
    </w:p>
    <w:p w14:paraId="4D6DEFDE" w14:textId="77777777" w:rsidR="004E201C" w:rsidRPr="0035628B" w:rsidRDefault="00000000" w:rsidP="000B7B57">
      <w:pPr>
        <w:shd w:val="clear" w:color="auto" w:fill="ECF8FE"/>
        <w:rPr>
          <w:rFonts w:asciiTheme="majorHAnsi" w:hAnsiTheme="majorHAnsi"/>
          <w:iCs/>
        </w:rPr>
      </w:pPr>
      <w:r w:rsidRPr="0035628B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</w:t>
      </w:r>
      <w:r w:rsidRPr="0035628B">
        <w:rPr>
          <w:rFonts w:ascii="Calibri" w:eastAsia="Arial" w:hAnsi="Calibri" w:cs="Calibri"/>
          <w:iCs/>
          <w:lang w:eastAsia="vi-VN"/>
        </w:rPr>
        <w:t>ế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kh</w:t>
      </w:r>
      <w:r w:rsidRPr="0035628B">
        <w:rPr>
          <w:rFonts w:ascii="Calibri" w:eastAsia="Arial" w:hAnsi="Calibri" w:cs="Calibri"/>
          <w:iCs/>
          <w:lang w:eastAsia="vi-VN"/>
        </w:rPr>
        <w:t>ở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ầ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</w:t>
      </w:r>
      <w:r w:rsidRPr="0035628B">
        <w:rPr>
          <w:rFonts w:ascii="Calibri" w:eastAsia="Arial" w:hAnsi="Calibri" w:cs="Calibri"/>
          <w:iCs/>
          <w:lang w:eastAsia="vi-VN"/>
        </w:rPr>
        <w:t>ố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thì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khó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th</w:t>
      </w:r>
      <w:r w:rsidRPr="0035628B">
        <w:rPr>
          <w:rFonts w:ascii="Calibri" w:eastAsia="Arial" w:hAnsi="Calibri" w:cs="Calibri"/>
          <w:iCs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b</w:t>
      </w:r>
      <w:r w:rsidRPr="0035628B">
        <w:rPr>
          <w:rFonts w:ascii="Calibri" w:eastAsia="Arial" w:hAnsi="Calibri" w:cs="Calibri"/>
          <w:iCs/>
          <w:lang w:eastAsia="vi-VN"/>
        </w:rPr>
        <w:t>ắ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</w:t>
      </w:r>
      <w:r w:rsidRPr="0035628B">
        <w:rPr>
          <w:rFonts w:ascii="Calibri" w:eastAsia="Arial" w:hAnsi="Calibri" w:cs="Calibri"/>
          <w:iCs/>
          <w:lang w:eastAsia="vi-VN"/>
        </w:rPr>
        <w:t>ị</w:t>
      </w:r>
      <w:r w:rsidRPr="0035628B">
        <w:rPr>
          <w:rFonts w:asciiTheme="majorHAnsi" w:eastAsia="Arial" w:hAnsiTheme="majorHAnsi" w:cs="Arial"/>
          <w:iCs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>.</w:t>
      </w:r>
    </w:p>
    <w:p w14:paraId="0D97FFCD" w14:textId="77777777" w:rsidR="004E201C" w:rsidRPr="0035628B" w:rsidRDefault="00000000" w:rsidP="000B7B57">
      <w:pPr>
        <w:shd w:val="clear" w:color="auto" w:fill="ECF8FE"/>
        <w:rPr>
          <w:rFonts w:asciiTheme="majorHAnsi" w:hAnsiTheme="majorHAnsi"/>
          <w:iCs/>
        </w:rPr>
      </w:pPr>
      <w:r w:rsidRPr="0035628B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ầ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</w:t>
      </w:r>
      <w:r w:rsidRPr="0035628B">
        <w:rPr>
          <w:rFonts w:ascii="Calibri" w:eastAsia="Arial" w:hAnsi="Calibri" w:cs="Calibri"/>
          <w:iCs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</w:t>
      </w:r>
      <w:r w:rsidRPr="0035628B">
        <w:rPr>
          <w:rFonts w:ascii="Calibri" w:eastAsia="Arial" w:hAnsi="Calibri" w:cs="Calibri"/>
          <w:iCs/>
          <w:lang w:eastAsia="vi-VN"/>
        </w:rPr>
        <w:t>ớ</w:t>
      </w:r>
      <w:r w:rsidRPr="0035628B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</w:t>
      </w:r>
      <w:r w:rsidRPr="0035628B">
        <w:rPr>
          <w:rFonts w:ascii="Calibri" w:eastAsia="Arial" w:hAnsi="Calibri" w:cs="Calibri"/>
          <w:iCs/>
          <w:lang w:eastAsia="vi-VN"/>
        </w:rPr>
        <w:t>ộ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</w:t>
      </w:r>
      <w:r w:rsidRPr="0035628B">
        <w:rPr>
          <w:rFonts w:ascii="Calibri" w:eastAsia="Arial" w:hAnsi="Calibri" w:cs="Calibri"/>
          <w:iCs/>
          <w:lang w:eastAsia="vi-VN"/>
        </w:rPr>
        <w:t>ươ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lai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</w:t>
      </w:r>
      <w:r w:rsidRPr="0035628B">
        <w:rPr>
          <w:rFonts w:ascii="Calibri" w:eastAsia="Arial" w:hAnsi="Calibri" w:cs="Calibri"/>
          <w:iCs/>
          <w:lang w:eastAsia="vi-VN"/>
        </w:rPr>
        <w:t>ữ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</w:t>
      </w:r>
      <w:r w:rsidRPr="0035628B">
        <w:rPr>
          <w:rFonts w:ascii="Calibri" w:eastAsia="Arial" w:hAnsi="Calibri" w:cs="Calibri"/>
          <w:iCs/>
          <w:lang w:eastAsia="vi-VN"/>
        </w:rPr>
        <w:t>ạ</w:t>
      </w:r>
      <w:r w:rsidRPr="0035628B">
        <w:rPr>
          <w:rFonts w:asciiTheme="majorHAnsi" w:eastAsia="Arial" w:hAnsiTheme="majorHAnsi" w:cs="Arial"/>
          <w:iCs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h</w:t>
      </w:r>
      <w:r w:rsidRPr="0035628B">
        <w:rPr>
          <w:rFonts w:ascii="Calibri" w:eastAsia="Arial" w:hAnsi="Calibri" w:cs="Calibri"/>
          <w:iCs/>
          <w:lang w:eastAsia="vi-VN"/>
        </w:rPr>
        <w:t>ơ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>.</w:t>
      </w:r>
    </w:p>
    <w:p w14:paraId="1B3D2162" w14:textId="77777777" w:rsidR="004E201C" w:rsidRPr="000B7B57" w:rsidRDefault="00000000" w:rsidP="00CA1DBC">
      <w:pPr>
        <w:pStyle w:val="Heading3"/>
        <w:rPr>
          <w:color w:val="002A3F"/>
        </w:rPr>
      </w:pPr>
      <w:proofErr w:type="spellStart"/>
      <w:r w:rsidRPr="000B7B57">
        <w:rPr>
          <w:rFonts w:eastAsia="Arial" w:cs="Arial"/>
          <w:color w:val="002A3F"/>
          <w:lang w:eastAsia="vi-VN"/>
        </w:rPr>
        <w:t>Nâng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cao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nh</w:t>
      </w:r>
      <w:r w:rsidRPr="000B7B57">
        <w:rPr>
          <w:rFonts w:ascii="Calibri" w:eastAsia="Arial" w:hAnsi="Calibri" w:cs="Calibri"/>
          <w:color w:val="002A3F"/>
          <w:lang w:eastAsia="vi-VN"/>
        </w:rPr>
        <w:t>ậ</w:t>
      </w:r>
      <w:r w:rsidRPr="000B7B57">
        <w:rPr>
          <w:rFonts w:eastAsia="Arial" w:cs="Arial"/>
          <w:color w:val="002A3F"/>
          <w:lang w:eastAsia="vi-VN"/>
        </w:rPr>
        <w:t>n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th</w:t>
      </w:r>
      <w:r w:rsidRPr="000B7B57">
        <w:rPr>
          <w:rFonts w:ascii="Calibri" w:eastAsia="Arial" w:hAnsi="Calibri" w:cs="Calibri"/>
          <w:color w:val="002A3F"/>
          <w:lang w:eastAsia="vi-VN"/>
        </w:rPr>
        <w:t>ứ</w:t>
      </w:r>
      <w:r w:rsidRPr="000B7B57">
        <w:rPr>
          <w:rFonts w:eastAsia="Arial" w:cs="Arial"/>
          <w:color w:val="002A3F"/>
          <w:lang w:eastAsia="vi-VN"/>
        </w:rPr>
        <w:t>c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v</w:t>
      </w:r>
      <w:r w:rsidRPr="000B7B57">
        <w:rPr>
          <w:rFonts w:ascii="Calibri" w:eastAsia="Arial" w:hAnsi="Calibri" w:cs="Calibri"/>
          <w:color w:val="002A3F"/>
          <w:lang w:eastAsia="vi-VN"/>
        </w:rPr>
        <w:t>ề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t</w:t>
      </w:r>
      <w:r w:rsidRPr="000B7B57">
        <w:rPr>
          <w:rFonts w:ascii="Calibri" w:eastAsia="Arial" w:hAnsi="Calibri" w:cs="Calibri"/>
          <w:color w:val="002A3F"/>
          <w:lang w:eastAsia="vi-VN"/>
        </w:rPr>
        <w:t>ầ</w:t>
      </w:r>
      <w:r w:rsidRPr="000B7B57">
        <w:rPr>
          <w:rFonts w:eastAsia="Arial" w:cs="Arial"/>
          <w:color w:val="002A3F"/>
          <w:lang w:eastAsia="vi-VN"/>
        </w:rPr>
        <w:t>m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quan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tr</w:t>
      </w:r>
      <w:r w:rsidRPr="000B7B57">
        <w:rPr>
          <w:rFonts w:ascii="Calibri" w:eastAsia="Arial" w:hAnsi="Calibri" w:cs="Calibri"/>
          <w:color w:val="002A3F"/>
          <w:lang w:eastAsia="vi-VN"/>
        </w:rPr>
        <w:t>ọ</w:t>
      </w:r>
      <w:r w:rsidRPr="000B7B57">
        <w:rPr>
          <w:rFonts w:eastAsia="Arial" w:cs="Arial"/>
          <w:color w:val="002A3F"/>
          <w:lang w:eastAsia="vi-VN"/>
        </w:rPr>
        <w:t>ng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c</w:t>
      </w:r>
      <w:r w:rsidRPr="000B7B57">
        <w:rPr>
          <w:rFonts w:ascii="Calibri" w:eastAsia="Arial" w:hAnsi="Calibri" w:cs="Calibri"/>
          <w:color w:val="002A3F"/>
          <w:lang w:eastAsia="vi-VN"/>
        </w:rPr>
        <w:t>ủ</w:t>
      </w:r>
      <w:r w:rsidRPr="000B7B57">
        <w:rPr>
          <w:rFonts w:eastAsia="Arial" w:cs="Arial"/>
          <w:color w:val="002A3F"/>
          <w:lang w:eastAsia="vi-VN"/>
        </w:rPr>
        <w:t>a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tu</w:t>
      </w:r>
      <w:r w:rsidRPr="000B7B57">
        <w:rPr>
          <w:rFonts w:ascii="Calibri" w:eastAsia="Arial" w:hAnsi="Calibri" w:cs="Calibri"/>
          <w:color w:val="002A3F"/>
          <w:lang w:eastAsia="vi-VN"/>
        </w:rPr>
        <w:t>ổ</w:t>
      </w:r>
      <w:r w:rsidRPr="000B7B57">
        <w:rPr>
          <w:rFonts w:eastAsia="Arial" w:cs="Arial"/>
          <w:color w:val="002A3F"/>
          <w:lang w:eastAsia="vi-VN"/>
        </w:rPr>
        <w:t>i</w:t>
      </w:r>
      <w:proofErr w:type="spellEnd"/>
      <w:r w:rsidRPr="000B7B57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0B7B57">
        <w:rPr>
          <w:rFonts w:eastAsia="Arial" w:cs="Arial"/>
          <w:color w:val="002A3F"/>
          <w:lang w:eastAsia="vi-VN"/>
        </w:rPr>
        <w:t>th</w:t>
      </w:r>
      <w:r w:rsidRPr="000B7B57">
        <w:rPr>
          <w:rFonts w:ascii="Calibri" w:eastAsia="Arial" w:hAnsi="Calibri" w:cs="Calibri"/>
          <w:color w:val="002A3F"/>
          <w:lang w:eastAsia="vi-VN"/>
        </w:rPr>
        <w:t>ơ</w:t>
      </w:r>
      <w:proofErr w:type="spellEnd"/>
    </w:p>
    <w:p w14:paraId="13367223" w14:textId="77777777" w:rsidR="004E201C" w:rsidRPr="0035628B" w:rsidRDefault="00000000" w:rsidP="00CF0EBC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ổ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nói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5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y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ố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quy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ư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entury Gothic" w:eastAsia="Arial" w:hAnsi="Century Gothic" w:cs="Century Gothic"/>
          <w:lang w:eastAsia="vi-VN"/>
        </w:rPr>
        <w:t>ê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entury Gothic" w:eastAsia="Arial" w:hAnsi="Century Gothic" w:cs="Century Gothic"/>
          <w:lang w:eastAsia="vi-VN"/>
        </w:rPr>
        <w:t>à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2AC571C6" w14:textId="77777777" w:rsidR="004E201C" w:rsidRPr="0035628B" w:rsidRDefault="00000000" w:rsidP="00CF0EBC">
      <w:pPr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 xml:space="preserve">Trong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khoa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ọ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nêu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rõ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ràng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tu</w:t>
      </w:r>
      <w:r w:rsidRPr="0035628B">
        <w:rPr>
          <w:rFonts w:ascii="Calibri" w:eastAsia="Arial" w:hAnsi="Calibri" w:cs="Calibri"/>
          <w:lang w:eastAsia="vi-VN"/>
        </w:rPr>
        <w:t>ổ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(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entury Gothic" w:eastAsia="Arial" w:hAnsi="Century Gothic" w:cs="Century Gothic"/>
          <w:lang w:eastAsia="vi-VN"/>
        </w:rPr>
        <w:t>ã</w:t>
      </w:r>
      <w:r w:rsidRPr="0035628B">
        <w:rPr>
          <w:rFonts w:asciiTheme="majorHAnsi" w:eastAsia="Arial" w:hAnsiTheme="majorHAnsi" w:cs="Arial"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entury Gothic" w:eastAsia="Arial" w:hAnsi="Century Gothic" w:cs="Century Gothic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riêng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lang w:eastAsia="vi-VN"/>
        </w:rPr>
        <w:t>tóm</w:t>
      </w:r>
      <w:proofErr w:type="spellEnd"/>
      <w:r w:rsidRPr="0035628B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lang w:eastAsia="vi-VN"/>
        </w:rPr>
        <w:t>t</w:t>
      </w:r>
      <w:r w:rsidRPr="0035628B">
        <w:rPr>
          <w:rFonts w:ascii="Calibri" w:eastAsia="Arial" w:hAnsi="Calibri" w:cs="Calibri"/>
          <w:b/>
          <w:bCs/>
          <w:lang w:eastAsia="vi-VN"/>
        </w:rPr>
        <w:t>ắ</w:t>
      </w:r>
      <w:r w:rsidRPr="0035628B">
        <w:rPr>
          <w:rFonts w:asciiTheme="majorHAnsi" w:eastAsia="Arial" w:hAnsiTheme="majorHAnsi" w:cs="Arial"/>
          <w:b/>
          <w:b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lang w:eastAsia="vi-VN"/>
        </w:rPr>
        <w:t>b</w:t>
      </w:r>
      <w:r w:rsidRPr="0035628B">
        <w:rPr>
          <w:rFonts w:ascii="Calibri" w:eastAsia="Arial" w:hAnsi="Calibri" w:cs="Calibri"/>
          <w:b/>
          <w:bCs/>
          <w:lang w:eastAsia="vi-VN"/>
        </w:rPr>
        <w:t>ằ</w:t>
      </w:r>
      <w:r w:rsidRPr="0035628B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lang w:eastAsia="vi-VN"/>
        </w:rPr>
        <w:t>ch</w:t>
      </w:r>
      <w:r w:rsidRPr="0035628B">
        <w:rPr>
          <w:rFonts w:ascii="Calibri" w:eastAsia="Arial" w:hAnsi="Calibri" w:cs="Calibri"/>
          <w:b/>
          <w:bCs/>
          <w:lang w:eastAsia="vi-VN"/>
        </w:rPr>
        <w:t>ứ</w:t>
      </w:r>
      <w:r w:rsidRPr="0035628B">
        <w:rPr>
          <w:rFonts w:asciiTheme="majorHAnsi" w:eastAsia="Arial" w:hAnsiTheme="majorHAnsi" w:cs="Arial"/>
          <w:b/>
          <w:b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tìm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thêm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),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r</w:t>
      </w:r>
      <w:r w:rsidRPr="0035628B">
        <w:rPr>
          <w:rFonts w:ascii="Calibri" w:eastAsia="Arial" w:hAnsi="Calibri" w:cs="Calibri"/>
          <w:lang w:eastAsia="vi-VN"/>
        </w:rPr>
        <w:t>ằ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73AA7039" w14:textId="77777777" w:rsidR="004E201C" w:rsidRPr="0035628B" w:rsidRDefault="00000000" w:rsidP="00CA1DBC">
      <w:pPr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 xml:space="preserve">t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nghĩa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trang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ị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ủ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môi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</w:t>
      </w:r>
      <w:r w:rsidRPr="0035628B">
        <w:rPr>
          <w:rFonts w:ascii="Calibri" w:eastAsia="Arial" w:hAnsi="Calibri" w:cs="Calibri"/>
          <w:lang w:eastAsia="vi-VN"/>
        </w:rPr>
        <w:t>ỏ</w:t>
      </w:r>
      <w:r w:rsidRPr="0035628B">
        <w:rPr>
          <w:rFonts w:asciiTheme="majorHAnsi" w:eastAsia="Arial" w:hAnsiTheme="majorHAnsi" w:cs="Arial"/>
          <w:lang w:eastAsia="vi-VN"/>
        </w:rPr>
        <w:t>e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6168D92F" w14:textId="53980476" w:rsidR="00936AC4" w:rsidRDefault="00000000" w:rsidP="001C5F73">
      <w:pPr>
        <w:rPr>
          <w:rFonts w:asciiTheme="majorHAnsi" w:eastAsia="Arial" w:hAnsiTheme="majorHAnsi" w:cs="Arial"/>
          <w:lang w:eastAsia="vi-VN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ủ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ị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ế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color w:val="A50E82"/>
          <w:lang w:eastAsia="vi-VN"/>
        </w:rPr>
        <w:t>x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ây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d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ự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ậ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ứ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alibri" w:eastAsia="Arial" w:hAnsi="Calibri" w:cs="Calibri"/>
          <w:lang w:eastAsia="vi-VN"/>
        </w:rPr>
        <w:t>ướ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vai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35628B">
        <w:rPr>
          <w:rFonts w:asciiTheme="majorHAnsi" w:eastAsia="Arial" w:hAnsiTheme="majorHAnsi" w:cs="Arial"/>
          <w:lang w:eastAsia="vi-VN"/>
        </w:rPr>
        <w:t>c</w:t>
      </w:r>
      <w:r w:rsidR="0035628B">
        <w:rPr>
          <w:rFonts w:ascii="Calibri" w:eastAsia="Arial" w:hAnsi="Calibri" w:cs="Calibri"/>
          <w:lang w:eastAsia="vi-VN"/>
        </w:rPr>
        <w:t>ủa</w:t>
      </w:r>
      <w:proofErr w:type="spellEnd"/>
      <w:r w:rsidR="0035628B">
        <w:rPr>
          <w:rFonts w:ascii="Calibri" w:eastAsia="Arial" w:hAnsi="Calibri" w:cs="Calibri"/>
          <w:lang w:eastAsia="vi-VN"/>
        </w:rPr>
        <w:t xml:space="preserve"> </w:t>
      </w:r>
      <w:proofErr w:type="spellStart"/>
      <w:r w:rsidR="0035628B">
        <w:rPr>
          <w:rFonts w:ascii="Calibri" w:eastAsia="Arial" w:hAnsi="Calibri" w:cs="Calibri"/>
          <w:lang w:eastAsia="vi-VN"/>
        </w:rPr>
        <w:t>trẻ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386520FB" w14:textId="77777777" w:rsidR="001C5F73" w:rsidRPr="001C5F73" w:rsidRDefault="001C5F73" w:rsidP="001C5F73">
      <w:pPr>
        <w:rPr>
          <w:rFonts w:asciiTheme="majorHAnsi" w:hAnsiTheme="majorHAnsi"/>
        </w:rPr>
      </w:pPr>
    </w:p>
    <w:p w14:paraId="0E60BF9C" w14:textId="77777777" w:rsidR="004E201C" w:rsidRPr="0035628B" w:rsidRDefault="00000000" w:rsidP="000B7B57">
      <w:pPr>
        <w:shd w:val="clear" w:color="auto" w:fill="F3F5E4"/>
        <w:rPr>
          <w:rStyle w:val="SubtleEmphasis"/>
          <w:rFonts w:asciiTheme="majorHAnsi" w:hAnsiTheme="majorHAnsi"/>
        </w:rPr>
      </w:pPr>
      <w:r>
        <w:rPr>
          <w:i/>
          <w:iCs/>
          <w:noProof/>
          <w:color w:val="595959" w:themeColor="text1" w:themeTint="A6"/>
          <w:lang w:eastAsia="en-AU"/>
        </w:rPr>
        <w:drawing>
          <wp:inline distT="0" distB="0" distL="0" distR="0" wp14:anchorId="74E24907" wp14:editId="281895DE">
            <wp:extent cx="531628" cy="531628"/>
            <wp:effectExtent l="0" t="0" r="0" b="0"/>
            <wp:docPr id="26118030" name="Graphic 3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8030" name="Graphic 26118030" descr="Route (Two Pins With A Path)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ubtleEmphasis"/>
          <w:rFonts w:ascii="Arial" w:eastAsia="Arial" w:hAnsi="Arial" w:cs="Arial"/>
          <w:i w:val="0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s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ẽ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làm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</w:p>
    <w:p w14:paraId="30A38DDA" w14:textId="77777777" w:rsidR="004E201C" w:rsidRPr="0035628B" w:rsidRDefault="00000000" w:rsidP="000B7B57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Nâng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tu</w:t>
      </w:r>
      <w:r w:rsidRPr="0035628B">
        <w:rPr>
          <w:rFonts w:ascii="Calibri" w:eastAsia="Arial" w:hAnsi="Calibri" w:cs="Calibri"/>
          <w:lang w:eastAsia="vi-VN"/>
        </w:rPr>
        <w:t>ổ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thân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0D85B74B" w14:textId="77777777" w:rsidR="004E201C" w:rsidRPr="0035628B" w:rsidRDefault="00000000" w:rsidP="000B7B57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ắ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ằ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nâng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ị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vai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ỏ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5DD57C94" w14:textId="77777777" w:rsidR="004E201C" w:rsidRPr="0035628B" w:rsidRDefault="00000000" w:rsidP="000B7B57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 xml:space="preserve">Cung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rõ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ràng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quán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trí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não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62192CC7" w14:textId="77777777" w:rsidR="004E201C" w:rsidRPr="00A440A3" w:rsidRDefault="00000000" w:rsidP="00D51F5B">
      <w:pPr>
        <w:pStyle w:val="Heading3"/>
        <w:rPr>
          <w:color w:val="002A3F"/>
        </w:rPr>
      </w:pPr>
      <w:r w:rsidRPr="00A440A3">
        <w:rPr>
          <w:rFonts w:eastAsia="Arial" w:cs="Arial"/>
          <w:color w:val="002A3F"/>
          <w:lang w:eastAsia="vi-VN"/>
        </w:rPr>
        <w:t xml:space="preserve">Công </w:t>
      </w:r>
      <w:proofErr w:type="spellStart"/>
      <w:r w:rsidRPr="00A440A3">
        <w:rPr>
          <w:rFonts w:eastAsia="Arial" w:cs="Arial"/>
          <w:color w:val="002A3F"/>
          <w:lang w:eastAsia="vi-VN"/>
        </w:rPr>
        <w:t>nh</w:t>
      </w:r>
      <w:r w:rsidRPr="00A440A3">
        <w:rPr>
          <w:rFonts w:ascii="Calibri" w:eastAsia="Arial" w:hAnsi="Calibri" w:cs="Calibri"/>
          <w:color w:val="002A3F"/>
          <w:lang w:eastAsia="vi-VN"/>
        </w:rPr>
        <w:t>ậ</w:t>
      </w:r>
      <w:r w:rsidRPr="00A440A3">
        <w:rPr>
          <w:rFonts w:eastAsia="Arial" w:cs="Arial"/>
          <w:color w:val="002A3F"/>
          <w:lang w:eastAsia="vi-VN"/>
        </w:rPr>
        <w:t>n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ti</w:t>
      </w:r>
      <w:r w:rsidRPr="00A440A3">
        <w:rPr>
          <w:rFonts w:ascii="Calibri" w:eastAsia="Arial" w:hAnsi="Calibri" w:cs="Calibri"/>
          <w:color w:val="002A3F"/>
          <w:lang w:eastAsia="vi-VN"/>
        </w:rPr>
        <w:t>ế</w:t>
      </w:r>
      <w:r w:rsidRPr="00A440A3">
        <w:rPr>
          <w:rFonts w:eastAsia="Arial" w:cs="Arial"/>
          <w:color w:val="002A3F"/>
          <w:lang w:eastAsia="vi-VN"/>
        </w:rPr>
        <w:t>ng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nói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c</w:t>
      </w:r>
      <w:r w:rsidRPr="00A440A3">
        <w:rPr>
          <w:rFonts w:ascii="Calibri" w:eastAsia="Arial" w:hAnsi="Calibri" w:cs="Calibri"/>
          <w:color w:val="002A3F"/>
          <w:lang w:eastAsia="vi-VN"/>
        </w:rPr>
        <w:t>ủ</w:t>
      </w:r>
      <w:r w:rsidRPr="00A440A3">
        <w:rPr>
          <w:rFonts w:eastAsia="Arial" w:cs="Arial"/>
          <w:color w:val="002A3F"/>
          <w:lang w:eastAsia="vi-VN"/>
        </w:rPr>
        <w:t>a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tr</w:t>
      </w:r>
      <w:r w:rsidRPr="00A440A3">
        <w:rPr>
          <w:rFonts w:ascii="Calibri" w:eastAsia="Arial" w:hAnsi="Calibri" w:cs="Calibri"/>
          <w:color w:val="002A3F"/>
          <w:lang w:eastAsia="vi-VN"/>
        </w:rPr>
        <w:t>ẻ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em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và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gia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đình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c</w:t>
      </w:r>
      <w:r w:rsidRPr="00A440A3">
        <w:rPr>
          <w:rFonts w:ascii="Calibri" w:eastAsia="Arial" w:hAnsi="Calibri" w:cs="Calibri"/>
          <w:color w:val="002A3F"/>
          <w:lang w:eastAsia="vi-VN"/>
        </w:rPr>
        <w:t>ủ</w:t>
      </w:r>
      <w:r w:rsidRPr="00A440A3">
        <w:rPr>
          <w:rFonts w:eastAsia="Arial" w:cs="Arial"/>
          <w:color w:val="002A3F"/>
          <w:lang w:eastAsia="vi-VN"/>
        </w:rPr>
        <w:t>a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các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em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</w:p>
    <w:p w14:paraId="7AD7C786" w14:textId="77777777" w:rsidR="004E201C" w:rsidRPr="0035628B" w:rsidRDefault="00000000" w:rsidP="00D51F5B">
      <w:pPr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 xml:space="preserve">Khi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ươ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entury Gothic" w:eastAsia="Arial" w:hAnsi="Century Gothic" w:cs="Century Gothic"/>
          <w:lang w:eastAsia="vi-VN"/>
        </w:rPr>
        <w:t>ì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ánh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nói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xúc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ngôn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ữ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430E5BD6" w14:textId="77777777" w:rsidR="004E201C" w:rsidRPr="0035628B" w:rsidRDefault="00000000" w:rsidP="00D51F5B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ộ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ủ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suy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nghĩ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hành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ộ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khác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18E5F9D6" w14:textId="77777777" w:rsidR="004E201C" w:rsidRPr="0035628B" w:rsidRDefault="00000000" w:rsidP="00D51F5B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nâng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ủ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nghe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nói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chuy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nâng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nói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49AE3918" w14:textId="77777777" w:rsidR="005E0E9A" w:rsidRPr="00A440A3" w:rsidRDefault="00000000" w:rsidP="005E0E9A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A3F"/>
        </w:rPr>
      </w:pPr>
      <w:r w:rsidRPr="00A440A3">
        <w:rPr>
          <w:rFonts w:eastAsia="Arial" w:cs="Arial"/>
          <w:color w:val="002A3F"/>
          <w:lang w:eastAsia="vi-VN"/>
        </w:rPr>
        <w:t xml:space="preserve">Nghe </w:t>
      </w:r>
      <w:proofErr w:type="spellStart"/>
      <w:r w:rsidRPr="00A440A3">
        <w:rPr>
          <w:rFonts w:eastAsia="Arial" w:cs="Arial"/>
          <w:color w:val="002A3F"/>
          <w:lang w:eastAsia="vi-VN"/>
        </w:rPr>
        <w:t>th</w:t>
      </w:r>
      <w:r w:rsidRPr="00A440A3">
        <w:rPr>
          <w:rFonts w:ascii="Calibri" w:eastAsia="Arial" w:hAnsi="Calibri" w:cs="Calibri"/>
          <w:color w:val="002A3F"/>
          <w:lang w:eastAsia="vi-VN"/>
        </w:rPr>
        <w:t>ấ</w:t>
      </w:r>
      <w:r w:rsidRPr="00A440A3">
        <w:rPr>
          <w:rFonts w:eastAsia="Arial" w:cs="Arial"/>
          <w:color w:val="002A3F"/>
          <w:lang w:eastAsia="vi-VN"/>
        </w:rPr>
        <w:t>y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gi</w:t>
      </w:r>
      <w:r w:rsidRPr="00A440A3">
        <w:rPr>
          <w:rFonts w:ascii="Calibri" w:eastAsia="Arial" w:hAnsi="Calibri" w:cs="Calibri"/>
          <w:color w:val="002A3F"/>
          <w:lang w:eastAsia="vi-VN"/>
        </w:rPr>
        <w:t>ọ</w:t>
      </w:r>
      <w:r w:rsidRPr="00A440A3">
        <w:rPr>
          <w:rFonts w:eastAsia="Arial" w:cs="Arial"/>
          <w:color w:val="002A3F"/>
          <w:lang w:eastAsia="vi-VN"/>
        </w:rPr>
        <w:t>ng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nói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c</w:t>
      </w:r>
      <w:r w:rsidRPr="00A440A3">
        <w:rPr>
          <w:rFonts w:ascii="Calibri" w:eastAsia="Arial" w:hAnsi="Calibri" w:cs="Calibri"/>
          <w:color w:val="002A3F"/>
          <w:lang w:eastAsia="vi-VN"/>
        </w:rPr>
        <w:t>ủ</w:t>
      </w:r>
      <w:r w:rsidRPr="00A440A3">
        <w:rPr>
          <w:rFonts w:eastAsia="Arial" w:cs="Arial"/>
          <w:color w:val="002A3F"/>
          <w:lang w:eastAsia="vi-VN"/>
        </w:rPr>
        <w:t>a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tr</w:t>
      </w:r>
      <w:r w:rsidRPr="00A440A3">
        <w:rPr>
          <w:rFonts w:ascii="Calibri" w:eastAsia="Arial" w:hAnsi="Calibri" w:cs="Calibri"/>
          <w:color w:val="002A3F"/>
          <w:lang w:eastAsia="vi-VN"/>
        </w:rPr>
        <w:t>ẻ</w:t>
      </w:r>
      <w:proofErr w:type="spellEnd"/>
      <w:r w:rsidRPr="00A440A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A440A3">
        <w:rPr>
          <w:rFonts w:eastAsia="Arial" w:cs="Arial"/>
          <w:color w:val="002A3F"/>
          <w:lang w:eastAsia="vi-VN"/>
        </w:rPr>
        <w:t>em</w:t>
      </w:r>
      <w:proofErr w:type="spellEnd"/>
    </w:p>
    <w:p w14:paraId="3BD129F5" w14:textId="77777777" w:rsidR="005E0E9A" w:rsidRPr="0035628B" w:rsidRDefault="00000000" w:rsidP="005E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 xml:space="preserve">Khi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tôi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ỏ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bé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ừ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3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5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tu</w:t>
      </w:r>
      <w:r w:rsidRPr="0035628B">
        <w:rPr>
          <w:rFonts w:ascii="Calibri" w:eastAsia="Arial" w:hAnsi="Calibri" w:cs="Calibri"/>
          <w:lang w:eastAsia="vi-VN"/>
        </w:rPr>
        <w:t>ổ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chia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kinh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nguy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ngôn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ừ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tranh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điêu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</w:t>
      </w:r>
      <w:r w:rsidRPr="0035628B">
        <w:rPr>
          <w:rFonts w:ascii="Calibri" w:eastAsia="Arial" w:hAnsi="Calibri" w:cs="Calibri"/>
          <w:lang w:eastAsia="vi-VN"/>
        </w:rPr>
        <w:t>ắ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6243667B" w14:textId="77777777" w:rsidR="005E0E9A" w:rsidRPr="0035628B" w:rsidRDefault="00000000" w:rsidP="005E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tôi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nghe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ệ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môi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trí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ưở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sáng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4EBF6BA7" w14:textId="77777777" w:rsidR="005E0E9A" w:rsidRPr="0035628B" w:rsidRDefault="00000000" w:rsidP="00A44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5E4"/>
        <w:rPr>
          <w:rStyle w:val="SubtleEmphasis"/>
          <w:rFonts w:asciiTheme="majorHAnsi" w:hAnsiTheme="majorHAnsi"/>
        </w:rPr>
      </w:pP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'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M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ẹ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,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B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ố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và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gia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đình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. Em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đang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v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ẽ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nh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ữ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th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ứ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mà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em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yêu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thích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.”</w:t>
      </w:r>
    </w:p>
    <w:p w14:paraId="2091BFE2" w14:textId="77777777" w:rsidR="005E0E9A" w:rsidRPr="0035628B" w:rsidRDefault="00000000" w:rsidP="00114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8FE"/>
        <w:rPr>
          <w:rStyle w:val="SubtleEmphasis"/>
          <w:rFonts w:asciiTheme="majorHAnsi" w:hAnsiTheme="majorHAnsi"/>
        </w:rPr>
      </w:pP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'Em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thích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nh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ữ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ngày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gia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đình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.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ả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nhà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đi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leo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núi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.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L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ầ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đ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ầ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u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tiên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ả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nhà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em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đi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th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ẳ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t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ớ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i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ngôi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nhà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nh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ỏ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và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ăn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ở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đó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.”</w:t>
      </w:r>
    </w:p>
    <w:p w14:paraId="127B0F41" w14:textId="77777777" w:rsidR="005E0E9A" w:rsidRPr="0035628B" w:rsidRDefault="00000000" w:rsidP="001A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D9"/>
        <w:rPr>
          <w:rStyle w:val="SubtleEmphasis"/>
          <w:rFonts w:asciiTheme="majorHAnsi" w:hAnsiTheme="majorHAnsi"/>
        </w:rPr>
      </w:pP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'Em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bi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ế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t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ơ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</w:t>
      </w:r>
      <w:r w:rsidRPr="0035628B">
        <w:rPr>
          <w:rStyle w:val="SubtleEmphasis"/>
          <w:rFonts w:ascii="Century Gothic" w:eastAsia="Arial" w:hAnsi="Century Gothic" w:cs="Century Gothic"/>
          <w:color w:val="595959"/>
          <w:lang w:eastAsia="vi-VN"/>
        </w:rPr>
        <w:t>â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y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ố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i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,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đ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ấ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t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đai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và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nh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ữ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th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ầ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y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cô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ủ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a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em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.'</w:t>
      </w:r>
    </w:p>
    <w:p w14:paraId="1604F566" w14:textId="77777777" w:rsidR="005E0E9A" w:rsidRPr="0035628B" w:rsidRDefault="00000000" w:rsidP="005E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nói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ợ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Công </w:t>
      </w:r>
      <w:proofErr w:type="spellStart"/>
      <w:r w:rsidRPr="0035628B">
        <w:rPr>
          <w:rFonts w:ascii="Calibri" w:eastAsia="Arial" w:hAnsi="Calibri" w:cs="Calibri"/>
          <w:lang w:eastAsia="vi-VN"/>
        </w:rPr>
        <w:t>ướ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Liên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ợ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(LHQ)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Quy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 xml:space="preserve">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kho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tôn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57471A27" w14:textId="77777777" w:rsidR="005E0E9A" w:rsidRDefault="00000000" w:rsidP="005E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Arial" w:hAnsiTheme="majorHAnsi" w:cs="Arial"/>
          <w:lang w:eastAsia="vi-VN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mu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coi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quy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ưở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5A2B35FB" w14:textId="77777777" w:rsidR="001C5F73" w:rsidRPr="0035628B" w:rsidRDefault="001C5F73" w:rsidP="005E0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14:paraId="5DC32AAD" w14:textId="77777777" w:rsidR="004E201C" w:rsidRPr="0035628B" w:rsidRDefault="00000000" w:rsidP="000B7B57">
      <w:pPr>
        <w:pStyle w:val="ListBullet"/>
        <w:shd w:val="clear" w:color="auto" w:fill="F3F5E4"/>
        <w:tabs>
          <w:tab w:val="clear" w:pos="360"/>
        </w:tabs>
        <w:ind w:left="170" w:hanging="170"/>
        <w:rPr>
          <w:rStyle w:val="SubtleEmphasis"/>
          <w:rFonts w:asciiTheme="majorHAnsi" w:hAnsiTheme="majorHAnsi"/>
        </w:rPr>
      </w:pPr>
      <w:r w:rsidRPr="0035628B">
        <w:rPr>
          <w:rFonts w:asciiTheme="majorHAnsi" w:hAnsiTheme="majorHAnsi"/>
          <w:noProof/>
          <w:lang w:eastAsia="en-AU"/>
        </w:rPr>
        <w:lastRenderedPageBreak/>
        <w:drawing>
          <wp:inline distT="0" distB="0" distL="0" distR="0" wp14:anchorId="523A3718" wp14:editId="1E607E92">
            <wp:extent cx="531628" cy="531628"/>
            <wp:effectExtent l="0" t="0" r="0" b="0"/>
            <wp:docPr id="1174572024" name="Graphic 1174572024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572024" name="Graphic 26118030" descr="Route (Two Pins With A Path)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s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ẽ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làm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</w:p>
    <w:p w14:paraId="234906E4" w14:textId="77777777" w:rsidR="004E201C" w:rsidRPr="0035628B" w:rsidRDefault="00000000" w:rsidP="000B7B57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ý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r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ơ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gì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gì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nghĩ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</w:t>
      </w:r>
      <w:r w:rsidRPr="0035628B">
        <w:rPr>
          <w:rFonts w:ascii="Calibri" w:eastAsia="Arial" w:hAnsi="Calibri" w:cs="Calibri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</w:t>
      </w:r>
      <w:r w:rsidRPr="0035628B">
        <w:rPr>
          <w:rFonts w:ascii="Calibri" w:eastAsia="Arial" w:hAnsi="Calibri" w:cs="Calibri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entury Gothic" w:eastAsia="Arial" w:hAnsi="Century Gothic" w:cs="Century Gothic"/>
          <w:lang w:eastAsia="vi-VN"/>
        </w:rPr>
        <w:t>á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mu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439A1CB7" w14:textId="77777777" w:rsidR="004E201C" w:rsidRPr="0035628B" w:rsidRDefault="00000000" w:rsidP="000B7B57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entury Gothic" w:eastAsia="Arial" w:hAnsi="Century Gothic" w:cs="Century Gothic"/>
          <w:lang w:eastAsia="vi-VN"/>
        </w:rPr>
        <w:t>đ</w:t>
      </w:r>
      <w:r w:rsidRPr="0035628B">
        <w:rPr>
          <w:rFonts w:asciiTheme="majorHAnsi" w:eastAsia="Arial" w:hAnsiTheme="majorHAnsi" w:cs="Arial"/>
          <w:lang w:eastAsia="vi-VN"/>
        </w:rPr>
        <w:t>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ừ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đo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</w:t>
      </w:r>
      <w:r w:rsidRPr="0035628B">
        <w:rPr>
          <w:rFonts w:ascii="Calibri" w:eastAsia="Arial" w:hAnsi="Calibri" w:cs="Calibri"/>
          <w:lang w:eastAsia="vi-VN"/>
        </w:rPr>
        <w:t>ế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ươ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entury Gothic" w:eastAsia="Arial" w:hAnsi="Century Gothic" w:cs="Century Gothic"/>
          <w:lang w:eastAsia="vi-VN"/>
        </w:rPr>
        <w:t>ì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ủ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0A4C61B0" w14:textId="77777777" w:rsidR="004E201C" w:rsidRPr="0035628B" w:rsidRDefault="00000000" w:rsidP="000B7B57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đánh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ữ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</w:t>
      </w:r>
      <w:r w:rsidRPr="0035628B">
        <w:rPr>
          <w:rFonts w:ascii="Calibri" w:eastAsia="Arial" w:hAnsi="Calibri" w:cs="Calibri"/>
          <w:lang w:eastAsia="vi-VN"/>
        </w:rPr>
        <w:t>ế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2F4C622C" w14:textId="77777777" w:rsidR="004E201C" w:rsidRPr="00114099" w:rsidRDefault="00000000" w:rsidP="00D51F5B">
      <w:pPr>
        <w:pStyle w:val="Heading2"/>
        <w:rPr>
          <w:color w:val="002A3F"/>
        </w:rPr>
      </w:pPr>
      <w:bookmarkStart w:id="20" w:name="_Toc145490002"/>
      <w:bookmarkStart w:id="21" w:name="_Toc163651130"/>
      <w:proofErr w:type="spellStart"/>
      <w:r w:rsidRPr="00114099">
        <w:rPr>
          <w:rFonts w:eastAsia="Arial" w:cs="Arial"/>
          <w:color w:val="002A3F"/>
          <w:lang w:eastAsia="vi-VN"/>
        </w:rPr>
        <w:t>Lĩnh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v</w:t>
      </w:r>
      <w:r w:rsidRPr="00114099">
        <w:rPr>
          <w:rFonts w:ascii="Calibri" w:eastAsia="Arial" w:hAnsi="Calibri" w:cs="Calibri"/>
          <w:color w:val="002A3F"/>
          <w:lang w:eastAsia="vi-VN"/>
        </w:rPr>
        <w:t>ự</w:t>
      </w:r>
      <w:r w:rsidRPr="00114099">
        <w:rPr>
          <w:rFonts w:eastAsia="Arial" w:cs="Arial"/>
          <w:color w:val="002A3F"/>
          <w:lang w:eastAsia="vi-VN"/>
        </w:rPr>
        <w:t>c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Tr</w:t>
      </w:r>
      <w:r w:rsidRPr="00114099">
        <w:rPr>
          <w:rFonts w:ascii="Calibri" w:eastAsia="Arial" w:hAnsi="Calibri" w:cs="Calibri"/>
          <w:color w:val="002A3F"/>
          <w:lang w:eastAsia="vi-VN"/>
        </w:rPr>
        <w:t>ọ</w:t>
      </w:r>
      <w:r w:rsidRPr="00114099">
        <w:rPr>
          <w:rFonts w:eastAsia="Arial" w:cs="Arial"/>
          <w:color w:val="002A3F"/>
          <w:lang w:eastAsia="vi-VN"/>
        </w:rPr>
        <w:t>ng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tâm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ascii="Calibri" w:eastAsia="Arial" w:hAnsi="Calibri" w:cs="Calibri"/>
          <w:color w:val="002A3F"/>
          <w:lang w:eastAsia="vi-VN"/>
        </w:rPr>
        <w:t>Ư</w:t>
      </w:r>
      <w:r w:rsidRPr="00114099">
        <w:rPr>
          <w:rFonts w:eastAsia="Arial" w:cs="Arial"/>
          <w:color w:val="002A3F"/>
          <w:lang w:eastAsia="vi-VN"/>
        </w:rPr>
        <w:t>u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ti</w:t>
      </w:r>
      <w:r w:rsidRPr="00114099">
        <w:rPr>
          <w:rFonts w:ascii="Century Gothic" w:eastAsia="Arial" w:hAnsi="Century Gothic" w:cs="Century Gothic"/>
          <w:color w:val="002A3F"/>
          <w:lang w:eastAsia="vi-VN"/>
        </w:rPr>
        <w:t>ê</w:t>
      </w:r>
      <w:r w:rsidRPr="00114099">
        <w:rPr>
          <w:rFonts w:eastAsia="Arial" w:cs="Arial"/>
          <w:color w:val="002A3F"/>
          <w:lang w:eastAsia="vi-VN"/>
        </w:rPr>
        <w:t>n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2: </w:t>
      </w:r>
      <w:bookmarkEnd w:id="20"/>
      <w:r w:rsidRPr="00114099">
        <w:rPr>
          <w:rFonts w:eastAsia="Arial" w:cs="Arial"/>
          <w:color w:val="002A3F"/>
          <w:lang w:eastAsia="vi-VN"/>
        </w:rPr>
        <w:t xml:space="preserve">Trao </w:t>
      </w:r>
      <w:proofErr w:type="spellStart"/>
      <w:r w:rsidRPr="00114099">
        <w:rPr>
          <w:rFonts w:eastAsia="Arial" w:cs="Arial"/>
          <w:color w:val="002A3F"/>
          <w:lang w:eastAsia="vi-VN"/>
        </w:rPr>
        <w:t>quy</w:t>
      </w:r>
      <w:r w:rsidRPr="00114099">
        <w:rPr>
          <w:rFonts w:ascii="Calibri" w:eastAsia="Arial" w:hAnsi="Calibri" w:cs="Calibri"/>
          <w:color w:val="002A3F"/>
          <w:lang w:eastAsia="vi-VN"/>
        </w:rPr>
        <w:t>ề</w:t>
      </w:r>
      <w:r w:rsidRPr="00114099">
        <w:rPr>
          <w:rFonts w:eastAsia="Arial" w:cs="Arial"/>
          <w:color w:val="002A3F"/>
          <w:lang w:eastAsia="vi-VN"/>
        </w:rPr>
        <w:t>n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cho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cha </w:t>
      </w:r>
      <w:proofErr w:type="spellStart"/>
      <w:r w:rsidRPr="00114099">
        <w:rPr>
          <w:rFonts w:eastAsia="Arial" w:cs="Arial"/>
          <w:color w:val="002A3F"/>
          <w:lang w:eastAsia="vi-VN"/>
        </w:rPr>
        <w:t>m</w:t>
      </w:r>
      <w:r w:rsidRPr="00114099">
        <w:rPr>
          <w:rFonts w:ascii="Calibri" w:eastAsia="Arial" w:hAnsi="Calibri" w:cs="Calibri"/>
          <w:color w:val="002A3F"/>
          <w:lang w:eastAsia="vi-VN"/>
        </w:rPr>
        <w:t>ẹ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, </w:t>
      </w:r>
      <w:proofErr w:type="spellStart"/>
      <w:r w:rsidRPr="00114099">
        <w:rPr>
          <w:rFonts w:eastAsia="Arial" w:cs="Arial"/>
          <w:color w:val="002A3F"/>
          <w:lang w:eastAsia="vi-VN"/>
        </w:rPr>
        <w:t>ng</w:t>
      </w:r>
      <w:r w:rsidRPr="00114099">
        <w:rPr>
          <w:rFonts w:ascii="Calibri" w:eastAsia="Arial" w:hAnsi="Calibri" w:cs="Calibri"/>
          <w:color w:val="002A3F"/>
          <w:lang w:eastAsia="vi-VN"/>
        </w:rPr>
        <w:t>ườ</w:t>
      </w:r>
      <w:r w:rsidRPr="00114099">
        <w:rPr>
          <w:rFonts w:eastAsia="Arial" w:cs="Arial"/>
          <w:color w:val="002A3F"/>
          <w:lang w:eastAsia="vi-VN"/>
        </w:rPr>
        <w:t>i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chăm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sóc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và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gia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đình</w:t>
      </w:r>
      <w:bookmarkEnd w:id="21"/>
      <w:proofErr w:type="spellEnd"/>
    </w:p>
    <w:p w14:paraId="205F0588" w14:textId="77777777" w:rsidR="004E201C" w:rsidRPr="0035628B" w:rsidRDefault="00000000" w:rsidP="00114099">
      <w:pPr>
        <w:shd w:val="clear" w:color="auto" w:fill="ECF8FE"/>
        <w:rPr>
          <w:rStyle w:val="SubtleEmphasis"/>
          <w:rFonts w:asciiTheme="majorHAnsi" w:hAnsiTheme="majorHAnsi"/>
        </w:rPr>
      </w:pPr>
      <w:r w:rsidRPr="0035628B">
        <w:rPr>
          <w:rFonts w:asciiTheme="majorHAnsi" w:hAnsiTheme="majorHAnsi"/>
          <w:i/>
          <w:iCs/>
          <w:noProof/>
          <w:color w:val="595959" w:themeColor="text1" w:themeTint="A6"/>
          <w:lang w:eastAsia="en-AU"/>
        </w:rPr>
        <w:drawing>
          <wp:inline distT="0" distB="0" distL="0" distR="0" wp14:anchorId="76E45B43" wp14:editId="318E0A55">
            <wp:extent cx="382772" cy="382772"/>
            <wp:effectExtent l="0" t="0" r="0" b="0"/>
            <wp:docPr id="2087098265" name="Graphic 2087098265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98265" name="Graphic 1409617963" descr="Magnifying glass with solid fill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Nh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ữ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bi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ế</w:t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t</w:t>
      </w:r>
      <w:proofErr w:type="spellEnd"/>
    </w:p>
    <w:p w14:paraId="7863FA2F" w14:textId="77777777" w:rsidR="00715C65" w:rsidRPr="0035628B" w:rsidRDefault="00000000" w:rsidP="00114099">
      <w:pPr>
        <w:shd w:val="clear" w:color="auto" w:fill="ECF8FE"/>
        <w:rPr>
          <w:rFonts w:asciiTheme="majorHAnsi" w:hAnsiTheme="majorHAnsi"/>
          <w:iCs/>
        </w:rPr>
      </w:pPr>
      <w:r w:rsidRPr="0035628B">
        <w:rPr>
          <w:rFonts w:asciiTheme="majorHAnsi" w:eastAsia="Arial" w:hAnsiTheme="majorHAnsi" w:cs="Arial"/>
          <w:iCs/>
          <w:lang w:eastAsia="vi-VN"/>
        </w:rPr>
        <w:t xml:space="preserve">Khi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ta </w:t>
      </w:r>
      <w:proofErr w:type="spellStart"/>
      <w:r w:rsidRPr="0035628B">
        <w:rPr>
          <w:rFonts w:ascii="Calibri" w:eastAsia="Arial" w:hAnsi="Calibri" w:cs="Calibri"/>
          <w:iCs/>
          <w:lang w:eastAsia="vi-VN"/>
        </w:rPr>
        <w:t>ư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ti</w:t>
      </w:r>
      <w:r w:rsidRPr="0035628B">
        <w:rPr>
          <w:rFonts w:ascii="Century Gothic" w:eastAsia="Arial" w:hAnsi="Century Gothic" w:cs="Century Gothic"/>
          <w:iCs/>
          <w:lang w:eastAsia="vi-VN"/>
        </w:rPr>
        <w:t>ê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</w:t>
      </w:r>
      <w:r w:rsidRPr="0035628B">
        <w:rPr>
          <w:rFonts w:ascii="Calibri" w:eastAsia="Arial" w:hAnsi="Calibri" w:cs="Calibri"/>
          <w:iCs/>
          <w:lang w:eastAsia="vi-VN"/>
        </w:rPr>
        <w:t>ứ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kh</w:t>
      </w:r>
      <w:r w:rsidRPr="0035628B">
        <w:rPr>
          <w:rFonts w:ascii="Calibri" w:eastAsia="Arial" w:hAnsi="Calibri" w:cs="Calibri"/>
          <w:iCs/>
          <w:lang w:eastAsia="vi-VN"/>
        </w:rPr>
        <w:t>ỏ</w:t>
      </w:r>
      <w:r w:rsidRPr="0035628B">
        <w:rPr>
          <w:rFonts w:asciiTheme="majorHAnsi" w:eastAsia="Arial" w:hAnsiTheme="majorHAnsi" w:cs="Arial"/>
          <w:iCs/>
          <w:lang w:eastAsia="vi-VN"/>
        </w:rPr>
        <w:t>e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phúc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</w:t>
      </w:r>
      <w:r w:rsidRPr="0035628B">
        <w:rPr>
          <w:rFonts w:ascii="Calibri" w:eastAsia="Arial" w:hAnsi="Calibri" w:cs="Calibri"/>
          <w:iCs/>
          <w:lang w:eastAsia="vi-VN"/>
        </w:rPr>
        <w:t>ợ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h</w:t>
      </w:r>
      <w:r w:rsidRPr="0035628B">
        <w:rPr>
          <w:rFonts w:ascii="Calibri" w:eastAsia="Arial" w:hAnsi="Calibri" w:cs="Calibri"/>
          <w:iCs/>
          <w:lang w:eastAsia="vi-VN"/>
        </w:rPr>
        <w:t>ọ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</w:t>
      </w:r>
      <w:r w:rsidRPr="0035628B">
        <w:rPr>
          <w:rFonts w:ascii="Calibri" w:eastAsia="Arial" w:hAnsi="Calibri" w:cs="Calibri"/>
          <w:iCs/>
          <w:lang w:eastAsia="vi-VN"/>
        </w:rPr>
        <w:t>ậ</w:t>
      </w:r>
      <w:r w:rsidRPr="0035628B">
        <w:rPr>
          <w:rFonts w:asciiTheme="majorHAnsi" w:eastAsia="Arial" w:hAnsiTheme="majorHAnsi" w:cs="Arial"/>
          <w:iCs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tri</w:t>
      </w:r>
      <w:r w:rsidRPr="0035628B">
        <w:rPr>
          <w:rFonts w:ascii="Calibri" w:eastAsia="Arial" w:hAnsi="Calibri" w:cs="Calibri"/>
          <w:iCs/>
          <w:lang w:eastAsia="vi-VN"/>
        </w:rPr>
        <w:t>ể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ủ</w:t>
      </w:r>
      <w:r w:rsidRPr="0035628B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</w:t>
      </w:r>
      <w:r w:rsidRPr="0035628B">
        <w:rPr>
          <w:rFonts w:ascii="Calibri" w:eastAsia="Arial" w:hAnsi="Calibri" w:cs="Calibri"/>
          <w:iCs/>
          <w:lang w:eastAsia="vi-VN"/>
        </w:rPr>
        <w:t>ấ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ề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ượ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h</w:t>
      </w:r>
      <w:r w:rsidRPr="0035628B">
        <w:rPr>
          <w:rFonts w:ascii="Calibri" w:eastAsia="Arial" w:hAnsi="Calibri" w:cs="Calibri"/>
          <w:iCs/>
          <w:lang w:eastAsia="vi-VN"/>
        </w:rPr>
        <w:t>ưở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</w:t>
      </w:r>
      <w:r w:rsidRPr="0035628B">
        <w:rPr>
          <w:rFonts w:ascii="Calibri" w:eastAsia="Arial" w:hAnsi="Calibri" w:cs="Calibri"/>
          <w:iCs/>
          <w:lang w:eastAsia="vi-VN"/>
        </w:rPr>
        <w:t>ợ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.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mang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</w:t>
      </w:r>
      <w:r w:rsidRPr="0035628B">
        <w:rPr>
          <w:rFonts w:ascii="Calibri" w:eastAsia="Arial" w:hAnsi="Calibri" w:cs="Calibri"/>
          <w:iCs/>
          <w:lang w:eastAsia="vi-VN"/>
        </w:rPr>
        <w:t>ạ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ni</w:t>
      </w:r>
      <w:r w:rsidRPr="0035628B">
        <w:rPr>
          <w:rFonts w:ascii="Calibri" w:eastAsia="Arial" w:hAnsi="Calibri" w:cs="Calibri"/>
          <w:iCs/>
          <w:lang w:eastAsia="vi-VN"/>
        </w:rPr>
        <w:t>ề</w:t>
      </w:r>
      <w:r w:rsidRPr="0035628B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vui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</w:t>
      </w:r>
      <w:r w:rsidRPr="0035628B">
        <w:rPr>
          <w:rFonts w:ascii="Calibri" w:eastAsia="Arial" w:hAnsi="Calibri" w:cs="Calibri"/>
          <w:iCs/>
          <w:lang w:eastAsia="vi-VN"/>
        </w:rPr>
        <w:t>ụ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đích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cu</w:t>
      </w:r>
      <w:r w:rsidRPr="0035628B">
        <w:rPr>
          <w:rFonts w:ascii="Calibri" w:eastAsia="Arial" w:hAnsi="Calibri" w:cs="Calibri"/>
          <w:iCs/>
          <w:lang w:eastAsia="vi-VN"/>
        </w:rPr>
        <w:t>ộ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</w:t>
      </w:r>
      <w:r w:rsidRPr="0035628B">
        <w:rPr>
          <w:rFonts w:ascii="Calibri" w:eastAsia="Arial" w:hAnsi="Calibri" w:cs="Calibri"/>
          <w:iCs/>
          <w:lang w:eastAsia="vi-VN"/>
        </w:rPr>
        <w:t>ố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ủ</w:t>
      </w:r>
      <w:r w:rsidRPr="0035628B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nhi</w:t>
      </w:r>
      <w:r w:rsidRPr="0035628B">
        <w:rPr>
          <w:rFonts w:ascii="Calibri" w:eastAsia="Arial" w:hAnsi="Calibri" w:cs="Calibri"/>
          <w:iCs/>
          <w:lang w:eastAsia="vi-VN"/>
        </w:rPr>
        <w:t>ề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ng</w:t>
      </w:r>
      <w:r w:rsidRPr="0035628B">
        <w:rPr>
          <w:rFonts w:ascii="Calibri" w:eastAsia="Arial" w:hAnsi="Calibri" w:cs="Calibri"/>
          <w:iCs/>
          <w:lang w:eastAsia="vi-VN"/>
        </w:rPr>
        <w:t>ườ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ồ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th</w:t>
      </w:r>
      <w:r w:rsidRPr="0035628B">
        <w:rPr>
          <w:rFonts w:ascii="Calibri" w:eastAsia="Arial" w:hAnsi="Calibri" w:cs="Calibri"/>
          <w:iCs/>
          <w:lang w:eastAsia="vi-VN"/>
        </w:rPr>
        <w:t>ờ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giúp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g</w:t>
      </w:r>
      <w:r w:rsidRPr="0035628B">
        <w:rPr>
          <w:rFonts w:ascii="Calibri" w:eastAsia="Arial" w:hAnsi="Calibri" w:cs="Calibri"/>
          <w:iCs/>
          <w:lang w:eastAsia="vi-VN"/>
        </w:rPr>
        <w:t>ắ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</w:t>
      </w:r>
      <w:r w:rsidRPr="0035628B">
        <w:rPr>
          <w:rFonts w:ascii="Calibri" w:eastAsia="Arial" w:hAnsi="Calibri" w:cs="Calibri"/>
          <w:iCs/>
          <w:lang w:eastAsia="vi-VN"/>
        </w:rPr>
        <w:t>ế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ộ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ồ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</w:t>
      </w:r>
      <w:r w:rsidRPr="0035628B">
        <w:rPr>
          <w:rFonts w:ascii="Calibri" w:eastAsia="Arial" w:hAnsi="Calibri" w:cs="Calibri"/>
          <w:iCs/>
          <w:lang w:eastAsia="vi-VN"/>
        </w:rPr>
        <w:t>ạ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</w:t>
      </w:r>
      <w:r w:rsidRPr="0035628B">
        <w:rPr>
          <w:rFonts w:ascii="Calibri" w:eastAsia="Arial" w:hAnsi="Calibri" w:cs="Calibri"/>
          <w:iCs/>
          <w:lang w:eastAsia="vi-VN"/>
        </w:rPr>
        <w:t>ớ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nhau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. Khi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</w:t>
      </w:r>
      <w:r w:rsidRPr="0035628B">
        <w:rPr>
          <w:rFonts w:ascii="Calibri" w:eastAsia="Arial" w:hAnsi="Calibri" w:cs="Calibri"/>
          <w:iCs/>
          <w:lang w:eastAsia="vi-VN"/>
        </w:rPr>
        <w:t>ươ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</w:t>
      </w:r>
      <w:r w:rsidRPr="0035628B">
        <w:rPr>
          <w:rFonts w:ascii="Century Gothic" w:eastAsia="Arial" w:hAnsi="Century Gothic" w:cs="Century Gothic"/>
          <w:iCs/>
          <w:lang w:eastAsia="vi-VN"/>
        </w:rPr>
        <w:t>á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</w:t>
      </w:r>
      <w:r w:rsidRPr="0035628B">
        <w:rPr>
          <w:rFonts w:ascii="Calibri" w:eastAsia="Arial" w:hAnsi="Calibri" w:cs="Calibri"/>
          <w:iCs/>
          <w:lang w:eastAsia="vi-VN"/>
        </w:rPr>
        <w:t>ớ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đang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xây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d</w:t>
      </w:r>
      <w:r w:rsidRPr="0035628B">
        <w:rPr>
          <w:rFonts w:ascii="Calibri" w:eastAsia="Arial" w:hAnsi="Calibri" w:cs="Calibri"/>
          <w:iCs/>
          <w:lang w:eastAsia="vi-VN"/>
        </w:rPr>
        <w:t>ự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b</w:t>
      </w:r>
      <w:r w:rsidRPr="0035628B">
        <w:rPr>
          <w:rFonts w:ascii="Calibri" w:eastAsia="Arial" w:hAnsi="Calibri" w:cs="Calibri"/>
          <w:iCs/>
          <w:lang w:eastAsia="vi-VN"/>
        </w:rPr>
        <w:t>ộ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não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ủ</w:t>
      </w:r>
      <w:r w:rsidRPr="0035628B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>.</w:t>
      </w:r>
    </w:p>
    <w:p w14:paraId="2E81DDBA" w14:textId="77777777" w:rsidR="004E201C" w:rsidRPr="0035628B" w:rsidRDefault="00000000" w:rsidP="00114099">
      <w:pPr>
        <w:shd w:val="clear" w:color="auto" w:fill="ECF8FE"/>
        <w:rPr>
          <w:rFonts w:asciiTheme="majorHAnsi" w:hAnsiTheme="majorHAnsi"/>
          <w:iCs/>
        </w:rPr>
      </w:pP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</w:t>
      </w:r>
      <w:r w:rsidRPr="0035628B">
        <w:rPr>
          <w:rFonts w:ascii="Calibri" w:eastAsia="Arial" w:hAnsi="Calibri" w:cs="Calibri"/>
          <w:iCs/>
          <w:lang w:eastAsia="vi-VN"/>
        </w:rPr>
        <w:t>ọ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ng</w:t>
      </w:r>
      <w:r w:rsidRPr="0035628B">
        <w:rPr>
          <w:rFonts w:ascii="Calibri" w:eastAsia="Arial" w:hAnsi="Calibri" w:cs="Calibri"/>
          <w:iCs/>
          <w:lang w:eastAsia="vi-VN"/>
        </w:rPr>
        <w:t>ườ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ề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chung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ni</w:t>
      </w:r>
      <w:r w:rsidRPr="0035628B">
        <w:rPr>
          <w:rFonts w:ascii="Calibri" w:eastAsia="Arial" w:hAnsi="Calibri" w:cs="Calibri"/>
          <w:iCs/>
          <w:lang w:eastAsia="vi-VN"/>
        </w:rPr>
        <w:t>ề</w:t>
      </w:r>
      <w:r w:rsidRPr="0035628B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vui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</w:t>
      </w:r>
      <w:r w:rsidRPr="0035628B">
        <w:rPr>
          <w:rFonts w:ascii="Calibri" w:eastAsia="Arial" w:hAnsi="Calibri" w:cs="Calibri"/>
          <w:iCs/>
          <w:lang w:eastAsia="vi-VN"/>
        </w:rPr>
        <w:t>ụ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đích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vi</w:t>
      </w:r>
      <w:r w:rsidRPr="0035628B">
        <w:rPr>
          <w:rFonts w:ascii="Calibri" w:eastAsia="Arial" w:hAnsi="Calibri" w:cs="Calibri"/>
          <w:iCs/>
          <w:lang w:eastAsia="vi-VN"/>
        </w:rPr>
        <w:t>ệ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đóng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góp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ự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ti</w:t>
      </w:r>
      <w:r w:rsidRPr="0035628B">
        <w:rPr>
          <w:rFonts w:ascii="Calibri" w:eastAsia="Arial" w:hAnsi="Calibri" w:cs="Calibri"/>
          <w:iCs/>
          <w:lang w:eastAsia="vi-VN"/>
        </w:rPr>
        <w:t>ế</w:t>
      </w:r>
      <w:r w:rsidRPr="0035628B">
        <w:rPr>
          <w:rFonts w:asciiTheme="majorHAnsi" w:eastAsia="Arial" w:hAnsiTheme="majorHAnsi" w:cs="Arial"/>
          <w:iCs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ho</w:t>
      </w:r>
      <w:r w:rsidRPr="0035628B">
        <w:rPr>
          <w:rFonts w:ascii="Calibri" w:eastAsia="Arial" w:hAnsi="Calibri" w:cs="Calibri"/>
          <w:iCs/>
          <w:lang w:eastAsia="vi-VN"/>
        </w:rPr>
        <w:t>ặ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gián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ti</w:t>
      </w:r>
      <w:r w:rsidRPr="0035628B">
        <w:rPr>
          <w:rFonts w:ascii="Calibri" w:eastAsia="Arial" w:hAnsi="Calibri" w:cs="Calibri"/>
          <w:iCs/>
          <w:lang w:eastAsia="vi-VN"/>
        </w:rPr>
        <w:t>ế</w:t>
      </w:r>
      <w:r w:rsidRPr="0035628B">
        <w:rPr>
          <w:rFonts w:asciiTheme="majorHAnsi" w:eastAsia="Arial" w:hAnsiTheme="majorHAnsi" w:cs="Arial"/>
          <w:iCs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vào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vi</w:t>
      </w:r>
      <w:r w:rsidRPr="0035628B">
        <w:rPr>
          <w:rFonts w:ascii="Calibri" w:eastAsia="Arial" w:hAnsi="Calibri" w:cs="Calibri"/>
          <w:iCs/>
          <w:lang w:eastAsia="vi-VN"/>
        </w:rPr>
        <w:t>ệ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nuôi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d</w:t>
      </w:r>
      <w:r w:rsidRPr="0035628B">
        <w:rPr>
          <w:rFonts w:ascii="Calibri" w:eastAsia="Arial" w:hAnsi="Calibri" w:cs="Calibri"/>
          <w:iCs/>
          <w:lang w:eastAsia="vi-VN"/>
        </w:rPr>
        <w:t>ạ</w:t>
      </w:r>
      <w:r w:rsidRPr="0035628B">
        <w:rPr>
          <w:rFonts w:asciiTheme="majorHAnsi" w:eastAsia="Arial" w:hAnsiTheme="majorHAnsi" w:cs="Arial"/>
          <w:iCs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bi</w:t>
      </w:r>
      <w:r w:rsidRPr="0035628B">
        <w:rPr>
          <w:rFonts w:ascii="Calibri" w:eastAsia="Arial" w:hAnsi="Calibri" w:cs="Calibri"/>
          <w:iCs/>
          <w:lang w:eastAsia="vi-VN"/>
        </w:rPr>
        <w:t>ế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r</w:t>
      </w:r>
      <w:r w:rsidRPr="0035628B">
        <w:rPr>
          <w:rFonts w:ascii="Calibri" w:eastAsia="Arial" w:hAnsi="Calibri" w:cs="Calibri"/>
          <w:iCs/>
          <w:lang w:eastAsia="vi-VN"/>
        </w:rPr>
        <w:t>ằ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đang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</w:t>
      </w:r>
      <w:r w:rsidRPr="0035628B">
        <w:rPr>
          <w:rFonts w:ascii="Calibri" w:eastAsia="Arial" w:hAnsi="Calibri" w:cs="Calibri"/>
          <w:iCs/>
          <w:lang w:eastAsia="vi-VN"/>
        </w:rPr>
        <w:t>ớ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lên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tri</w:t>
      </w:r>
      <w:r w:rsidRPr="0035628B">
        <w:rPr>
          <w:rFonts w:ascii="Calibri" w:eastAsia="Arial" w:hAnsi="Calibri" w:cs="Calibri"/>
          <w:iCs/>
          <w:lang w:eastAsia="vi-VN"/>
        </w:rPr>
        <w:t>ể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ạ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ượ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ti</w:t>
      </w:r>
      <w:r w:rsidRPr="0035628B">
        <w:rPr>
          <w:rFonts w:ascii="Calibri" w:eastAsia="Arial" w:hAnsi="Calibri" w:cs="Calibri"/>
          <w:iCs/>
          <w:lang w:eastAsia="vi-VN"/>
        </w:rPr>
        <w:t>ề</w:t>
      </w:r>
      <w:r w:rsidRPr="0035628B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ủ</w:t>
      </w:r>
      <w:r w:rsidRPr="0035628B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mình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. Tuy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nhiên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đôi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khi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vi</w:t>
      </w:r>
      <w:r w:rsidRPr="0035628B">
        <w:rPr>
          <w:rFonts w:ascii="Calibri" w:eastAsia="Arial" w:hAnsi="Calibri" w:cs="Calibri"/>
          <w:iCs/>
          <w:lang w:eastAsia="vi-VN"/>
        </w:rPr>
        <w:t>ệ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nuôi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d</w:t>
      </w:r>
      <w:r w:rsidRPr="0035628B">
        <w:rPr>
          <w:rFonts w:ascii="Calibri" w:eastAsia="Arial" w:hAnsi="Calibri" w:cs="Calibri"/>
          <w:iCs/>
          <w:lang w:eastAsia="vi-VN"/>
        </w:rPr>
        <w:t>ạ</w:t>
      </w:r>
      <w:r w:rsidRPr="0035628B">
        <w:rPr>
          <w:rFonts w:asciiTheme="majorHAnsi" w:eastAsia="Arial" w:hAnsiTheme="majorHAnsi" w:cs="Arial"/>
          <w:iCs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con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cái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th</w:t>
      </w:r>
      <w:r w:rsidRPr="0035628B">
        <w:rPr>
          <w:rFonts w:ascii="Calibri" w:eastAsia="Arial" w:hAnsi="Calibri" w:cs="Calibri"/>
          <w:iCs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khó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khăn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ng</w:t>
      </w:r>
      <w:r w:rsidRPr="0035628B">
        <w:rPr>
          <w:rFonts w:ascii="Calibri" w:eastAsia="Arial" w:hAnsi="Calibri" w:cs="Calibri"/>
          <w:iCs/>
          <w:lang w:eastAsia="vi-VN"/>
        </w:rPr>
        <w:t>ườ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th</w:t>
      </w:r>
      <w:r w:rsidRPr="0035628B">
        <w:rPr>
          <w:rFonts w:ascii="Calibri" w:eastAsia="Arial" w:hAnsi="Calibri" w:cs="Calibri"/>
          <w:iCs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ầ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</w:t>
      </w:r>
      <w:r w:rsidRPr="0035628B">
        <w:rPr>
          <w:rFonts w:ascii="Calibri" w:eastAsia="Arial" w:hAnsi="Calibri" w:cs="Calibri"/>
          <w:iCs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h</w:t>
      </w:r>
      <w:r w:rsidRPr="0035628B">
        <w:rPr>
          <w:rFonts w:ascii="Calibri" w:eastAsia="Arial" w:hAnsi="Calibri" w:cs="Calibri"/>
          <w:iCs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giúp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h</w:t>
      </w:r>
      <w:r w:rsidRPr="0035628B">
        <w:rPr>
          <w:rFonts w:ascii="Calibri" w:eastAsia="Arial" w:hAnsi="Calibri" w:cs="Calibri"/>
          <w:iCs/>
          <w:lang w:eastAsia="vi-VN"/>
        </w:rPr>
        <w:t>ọ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</w:t>
      </w:r>
      <w:r w:rsidRPr="0035628B">
        <w:rPr>
          <w:rFonts w:ascii="Calibri" w:eastAsia="Arial" w:hAnsi="Calibri" w:cs="Calibri"/>
          <w:iCs/>
          <w:lang w:eastAsia="vi-VN"/>
        </w:rPr>
        <w:t>ậ</w:t>
      </w:r>
      <w:r w:rsidRPr="0035628B">
        <w:rPr>
          <w:rFonts w:asciiTheme="majorHAnsi" w:eastAsia="Arial" w:hAnsiTheme="majorHAnsi" w:cs="Arial"/>
          <w:iCs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tri</w:t>
      </w:r>
      <w:r w:rsidRPr="0035628B">
        <w:rPr>
          <w:rFonts w:ascii="Calibri" w:eastAsia="Arial" w:hAnsi="Calibri" w:cs="Calibri"/>
          <w:iCs/>
          <w:lang w:eastAsia="vi-VN"/>
        </w:rPr>
        <w:t>ể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>.</w:t>
      </w:r>
    </w:p>
    <w:p w14:paraId="4723FDC3" w14:textId="77777777" w:rsidR="004E201C" w:rsidRPr="0035628B" w:rsidRDefault="00000000" w:rsidP="00114099">
      <w:pPr>
        <w:shd w:val="clear" w:color="auto" w:fill="ECF8FE"/>
        <w:rPr>
          <w:rFonts w:asciiTheme="majorHAnsi" w:hAnsiTheme="majorHAnsi"/>
          <w:iCs/>
        </w:rPr>
      </w:pPr>
      <w:r w:rsidRPr="0035628B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35628B">
        <w:rPr>
          <w:rFonts w:asciiTheme="majorHAnsi" w:eastAsia="Arial" w:hAnsiTheme="majorHAnsi" w:cs="Arial"/>
          <w:iCs/>
          <w:lang w:eastAsia="vi-VN"/>
        </w:rPr>
        <w:t xml:space="preserve"> Các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y</w:t>
      </w:r>
      <w:r w:rsidRPr="0035628B">
        <w:rPr>
          <w:rFonts w:ascii="Calibri" w:eastAsia="Arial" w:hAnsi="Calibri" w:cs="Calibri"/>
          <w:iCs/>
          <w:lang w:eastAsia="vi-VN"/>
        </w:rPr>
        <w:t>ế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</w:t>
      </w:r>
      <w:r w:rsidRPr="0035628B">
        <w:rPr>
          <w:rFonts w:ascii="Calibri" w:eastAsia="Arial" w:hAnsi="Calibri" w:cs="Calibri"/>
          <w:iCs/>
          <w:lang w:eastAsia="vi-VN"/>
        </w:rPr>
        <w:t>ố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tích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ự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b</w:t>
      </w:r>
      <w:r w:rsidRPr="0035628B">
        <w:rPr>
          <w:rFonts w:ascii="Calibri" w:eastAsia="Arial" w:hAnsi="Calibri" w:cs="Calibri"/>
          <w:iCs/>
          <w:lang w:eastAsia="vi-VN"/>
        </w:rPr>
        <w:t>ả</w:t>
      </w:r>
      <w:r w:rsidRPr="0035628B">
        <w:rPr>
          <w:rFonts w:asciiTheme="majorHAnsi" w:eastAsia="Arial" w:hAnsiTheme="majorHAnsi" w:cs="Arial"/>
          <w:iCs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</w:t>
      </w:r>
      <w:r w:rsidRPr="0035628B">
        <w:rPr>
          <w:rFonts w:ascii="Calibri" w:eastAsia="Arial" w:hAnsi="Calibri" w:cs="Calibri"/>
          <w:iCs/>
          <w:lang w:eastAsia="vi-VN"/>
        </w:rPr>
        <w:t>ệ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ặ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bi</w:t>
      </w:r>
      <w:r w:rsidRPr="0035628B">
        <w:rPr>
          <w:rFonts w:ascii="Calibri" w:eastAsia="Arial" w:hAnsi="Calibri" w:cs="Calibri"/>
          <w:iCs/>
          <w:lang w:eastAsia="vi-VN"/>
        </w:rPr>
        <w:t>ệ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ọ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nh</w:t>
      </w:r>
      <w:r w:rsidRPr="0035628B">
        <w:rPr>
          <w:rFonts w:ascii="Calibri" w:eastAsia="Arial" w:hAnsi="Calibri" w:cs="Calibri"/>
          <w:iCs/>
          <w:lang w:eastAsia="vi-VN"/>
        </w:rPr>
        <w:t>ữ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năm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ầ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ờ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>.</w:t>
      </w:r>
    </w:p>
    <w:p w14:paraId="4ACB0FD6" w14:textId="77777777" w:rsidR="004E201C" w:rsidRPr="0035628B" w:rsidRDefault="00000000" w:rsidP="00114099">
      <w:pPr>
        <w:shd w:val="clear" w:color="auto" w:fill="ECF8FE"/>
        <w:rPr>
          <w:rFonts w:asciiTheme="majorHAnsi" w:hAnsiTheme="majorHAnsi"/>
          <w:iCs/>
        </w:rPr>
      </w:pPr>
      <w:r w:rsidRPr="0035628B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ầ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nh</w:t>
      </w:r>
      <w:r w:rsidRPr="0035628B">
        <w:rPr>
          <w:rFonts w:ascii="Calibri" w:eastAsia="Arial" w:hAnsi="Calibri" w:cs="Calibri"/>
          <w:iCs/>
          <w:lang w:eastAsia="vi-VN"/>
        </w:rPr>
        <w:t>ữ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</w:t>
      </w:r>
      <w:r w:rsidRPr="0035628B">
        <w:rPr>
          <w:rFonts w:ascii="Calibri" w:eastAsia="Arial" w:hAnsi="Calibri" w:cs="Calibri"/>
          <w:iCs/>
          <w:lang w:eastAsia="vi-VN"/>
        </w:rPr>
        <w:t>ố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h</w:t>
      </w:r>
      <w:r w:rsidRPr="0035628B">
        <w:rPr>
          <w:rFonts w:ascii="Calibri" w:eastAsia="Arial" w:hAnsi="Calibri" w:cs="Calibri"/>
          <w:iCs/>
          <w:lang w:eastAsia="vi-VN"/>
        </w:rPr>
        <w:t>ệ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tâm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nuôi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d</w:t>
      </w:r>
      <w:r w:rsidRPr="0035628B">
        <w:rPr>
          <w:rFonts w:ascii="Calibri" w:eastAsia="Arial" w:hAnsi="Calibri" w:cs="Calibri"/>
          <w:iCs/>
          <w:lang w:eastAsia="vi-VN"/>
        </w:rPr>
        <w:t>ưỡ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>.</w:t>
      </w:r>
    </w:p>
    <w:p w14:paraId="6B2B5118" w14:textId="77777777" w:rsidR="004E201C" w:rsidRPr="0035628B" w:rsidRDefault="00000000" w:rsidP="00114099">
      <w:pPr>
        <w:shd w:val="clear" w:color="auto" w:fill="ECF8FE"/>
        <w:rPr>
          <w:rFonts w:asciiTheme="majorHAnsi" w:hAnsiTheme="majorHAnsi"/>
          <w:iCs/>
        </w:rPr>
      </w:pPr>
      <w:r w:rsidRPr="0035628B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ầ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</w:t>
      </w:r>
      <w:r w:rsidRPr="0035628B">
        <w:rPr>
          <w:rFonts w:ascii="Calibri" w:eastAsia="Arial" w:hAnsi="Calibri" w:cs="Calibri"/>
          <w:iCs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k</w:t>
      </w:r>
      <w:r w:rsidRPr="0035628B">
        <w:rPr>
          <w:rFonts w:ascii="Calibri" w:eastAsia="Arial" w:hAnsi="Calibri" w:cs="Calibri"/>
          <w:iCs/>
          <w:lang w:eastAsia="vi-VN"/>
        </w:rPr>
        <w:t>ế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</w:t>
      </w:r>
      <w:r w:rsidRPr="0035628B">
        <w:rPr>
          <w:rFonts w:ascii="Calibri" w:eastAsia="Arial" w:hAnsi="Calibri" w:cs="Calibri"/>
          <w:iCs/>
          <w:lang w:eastAsia="vi-VN"/>
        </w:rPr>
        <w:t>ố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</w:t>
      </w:r>
      <w:r w:rsidRPr="0035628B">
        <w:rPr>
          <w:rFonts w:ascii="Calibri" w:eastAsia="Arial" w:hAnsi="Calibri" w:cs="Calibri"/>
          <w:iCs/>
          <w:lang w:eastAsia="vi-VN"/>
        </w:rPr>
        <w:t>ặ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</w:t>
      </w:r>
      <w:r w:rsidRPr="0035628B">
        <w:rPr>
          <w:rFonts w:ascii="Calibri" w:eastAsia="Arial" w:hAnsi="Calibri" w:cs="Calibri"/>
          <w:iCs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</w:t>
      </w:r>
      <w:r w:rsidRPr="0035628B">
        <w:rPr>
          <w:rFonts w:ascii="Calibri" w:eastAsia="Arial" w:hAnsi="Calibri" w:cs="Calibri"/>
          <w:iCs/>
          <w:lang w:eastAsia="vi-VN"/>
        </w:rPr>
        <w:t>ớ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</w:t>
      </w:r>
      <w:r w:rsidRPr="0035628B">
        <w:rPr>
          <w:rFonts w:ascii="Calibri" w:eastAsia="Arial" w:hAnsi="Calibri" w:cs="Calibri"/>
          <w:iCs/>
          <w:lang w:eastAsia="vi-VN"/>
        </w:rPr>
        <w:t>ề</w:t>
      </w:r>
      <w:r w:rsidRPr="0035628B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văn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hóa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ủ</w:t>
      </w:r>
      <w:r w:rsidRPr="0035628B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mình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>.</w:t>
      </w:r>
    </w:p>
    <w:p w14:paraId="77D2E314" w14:textId="77777777" w:rsidR="005E4D5C" w:rsidRPr="0035628B" w:rsidRDefault="00000000" w:rsidP="00114099">
      <w:pPr>
        <w:shd w:val="clear" w:color="auto" w:fill="ECF8FE"/>
        <w:rPr>
          <w:rFonts w:asciiTheme="majorHAnsi" w:hAnsiTheme="majorHAnsi"/>
          <w:iCs/>
        </w:rPr>
      </w:pPr>
      <w:r w:rsidRPr="0035628B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r</w:t>
      </w:r>
      <w:r w:rsidRPr="0035628B">
        <w:rPr>
          <w:rFonts w:ascii="Calibri" w:eastAsia="Arial" w:hAnsi="Calibri" w:cs="Calibri"/>
          <w:iCs/>
          <w:lang w:eastAsia="vi-VN"/>
        </w:rPr>
        <w:t>ấ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nhi</w:t>
      </w:r>
      <w:r w:rsidRPr="0035628B">
        <w:rPr>
          <w:rFonts w:ascii="Calibri" w:eastAsia="Arial" w:hAnsi="Calibri" w:cs="Calibri"/>
          <w:iCs/>
          <w:lang w:eastAsia="vi-VN"/>
        </w:rPr>
        <w:t>ề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</w:t>
      </w:r>
      <w:r w:rsidRPr="0035628B">
        <w:rPr>
          <w:rFonts w:ascii="Calibri" w:eastAsia="Arial" w:hAnsi="Calibri" w:cs="Calibri"/>
          <w:iCs/>
          <w:lang w:eastAsia="vi-VN"/>
        </w:rPr>
        <w:t>ợ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ích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ủ</w:t>
      </w:r>
      <w:r w:rsidRPr="0035628B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giáo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d</w:t>
      </w:r>
      <w:r w:rsidRPr="0035628B">
        <w:rPr>
          <w:rFonts w:ascii="Calibri" w:eastAsia="Arial" w:hAnsi="Calibri" w:cs="Calibri"/>
          <w:iCs/>
          <w:lang w:eastAsia="vi-VN"/>
        </w:rPr>
        <w:t>ụ</w:t>
      </w:r>
      <w:r w:rsidRPr="0035628B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</w:t>
      </w:r>
      <w:r w:rsidRPr="0035628B">
        <w:rPr>
          <w:rFonts w:ascii="Calibri" w:eastAsia="Arial" w:hAnsi="Calibri" w:cs="Calibri"/>
          <w:iCs/>
          <w:lang w:eastAsia="vi-VN"/>
        </w:rPr>
        <w:t>ầ</w:t>
      </w:r>
      <w:r w:rsidRPr="0035628B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non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</w:t>
      </w:r>
      <w:r w:rsidRPr="0035628B">
        <w:rPr>
          <w:rFonts w:ascii="Calibri" w:eastAsia="Arial" w:hAnsi="Calibri" w:cs="Calibri"/>
          <w:iCs/>
          <w:lang w:eastAsia="vi-VN"/>
        </w:rPr>
        <w:t>ấ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</w:t>
      </w:r>
      <w:r w:rsidRPr="0035628B">
        <w:rPr>
          <w:rFonts w:ascii="Calibri" w:eastAsia="Arial" w:hAnsi="Calibri" w:cs="Calibri"/>
          <w:iCs/>
          <w:lang w:eastAsia="vi-VN"/>
        </w:rPr>
        <w:t>ượ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cao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>.</w:t>
      </w:r>
    </w:p>
    <w:p w14:paraId="705E5CB1" w14:textId="77777777" w:rsidR="004E201C" w:rsidRPr="0035628B" w:rsidRDefault="00000000" w:rsidP="00114099">
      <w:pPr>
        <w:shd w:val="clear" w:color="auto" w:fill="ECF8FE"/>
        <w:rPr>
          <w:rFonts w:asciiTheme="majorHAnsi" w:hAnsiTheme="majorHAnsi"/>
          <w:iCs/>
        </w:rPr>
      </w:pPr>
      <w:r w:rsidRPr="0035628B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35628B">
        <w:rPr>
          <w:rFonts w:asciiTheme="majorHAnsi" w:eastAsia="Arial" w:hAnsiTheme="majorHAnsi" w:cs="Arial"/>
          <w:iCs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m</w:t>
      </w:r>
      <w:r w:rsidRPr="0035628B">
        <w:rPr>
          <w:rFonts w:ascii="Calibri" w:eastAsia="Arial" w:hAnsi="Calibri" w:cs="Calibri"/>
          <w:iCs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ng</w:t>
      </w:r>
      <w:r w:rsidRPr="0035628B">
        <w:rPr>
          <w:rFonts w:ascii="Calibri" w:eastAsia="Arial" w:hAnsi="Calibri" w:cs="Calibri"/>
          <w:iCs/>
          <w:lang w:eastAsia="vi-VN"/>
        </w:rPr>
        <w:t>ườ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ng</w:t>
      </w:r>
      <w:r w:rsidRPr="0035628B">
        <w:rPr>
          <w:rFonts w:ascii="Calibri" w:eastAsia="Arial" w:hAnsi="Calibri" w:cs="Calibri"/>
          <w:iCs/>
          <w:lang w:eastAsia="vi-VN"/>
        </w:rPr>
        <w:t>ườ</w:t>
      </w:r>
      <w:r w:rsidRPr="0035628B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th</w:t>
      </w:r>
      <w:r w:rsidRPr="0035628B">
        <w:rPr>
          <w:rFonts w:ascii="Calibri" w:eastAsia="Arial" w:hAnsi="Calibri" w:cs="Calibri"/>
          <w:iCs/>
          <w:lang w:eastAsia="vi-VN"/>
        </w:rPr>
        <w:t>ầ</w:t>
      </w:r>
      <w:r w:rsidRPr="0035628B">
        <w:rPr>
          <w:rFonts w:asciiTheme="majorHAnsi" w:eastAsia="Arial" w:hAnsiTheme="majorHAnsi" w:cs="Arial"/>
          <w:iCs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đ</w:t>
      </w:r>
      <w:r w:rsidRPr="0035628B">
        <w:rPr>
          <w:rFonts w:ascii="Calibri" w:eastAsia="Arial" w:hAnsi="Calibri" w:cs="Calibri"/>
          <w:iCs/>
          <w:lang w:eastAsia="vi-VN"/>
        </w:rPr>
        <w:t>ầ</w:t>
      </w:r>
      <w:r w:rsidRPr="0035628B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tiên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ọ</w:t>
      </w:r>
      <w:r w:rsidRPr="0035628B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nh</w:t>
      </w:r>
      <w:r w:rsidRPr="0035628B">
        <w:rPr>
          <w:rFonts w:ascii="Calibri" w:eastAsia="Arial" w:hAnsi="Calibri" w:cs="Calibri"/>
          <w:iCs/>
          <w:lang w:eastAsia="vi-VN"/>
        </w:rPr>
        <w:t>ấ</w:t>
      </w:r>
      <w:r w:rsidRPr="0035628B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c</w:t>
      </w:r>
      <w:r w:rsidRPr="0035628B">
        <w:rPr>
          <w:rFonts w:ascii="Calibri" w:eastAsia="Arial" w:hAnsi="Calibri" w:cs="Calibri"/>
          <w:iCs/>
          <w:lang w:eastAsia="vi-VN"/>
        </w:rPr>
        <w:t>ủ</w:t>
      </w:r>
      <w:r w:rsidRPr="0035628B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iCs/>
          <w:lang w:eastAsia="vi-VN"/>
        </w:rPr>
        <w:t>tr</w:t>
      </w:r>
      <w:r w:rsidRPr="0035628B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iCs/>
          <w:lang w:eastAsia="vi-VN"/>
        </w:rPr>
        <w:t>.</w:t>
      </w:r>
    </w:p>
    <w:p w14:paraId="6F16D7D3" w14:textId="77777777" w:rsidR="004E201C" w:rsidRPr="00114099" w:rsidRDefault="00000000" w:rsidP="00D51F5B">
      <w:pPr>
        <w:pStyle w:val="Heading3"/>
        <w:rPr>
          <w:color w:val="002A3F"/>
        </w:rPr>
      </w:pPr>
      <w:r w:rsidRPr="00114099">
        <w:rPr>
          <w:rFonts w:eastAsia="Arial" w:cs="Arial"/>
          <w:color w:val="002A3F"/>
          <w:lang w:eastAsia="vi-VN"/>
        </w:rPr>
        <w:t xml:space="preserve">Trao </w:t>
      </w:r>
      <w:proofErr w:type="spellStart"/>
      <w:r w:rsidRPr="00114099">
        <w:rPr>
          <w:rFonts w:eastAsia="Arial" w:cs="Arial"/>
          <w:color w:val="002A3F"/>
          <w:lang w:eastAsia="vi-VN"/>
        </w:rPr>
        <w:t>quy</w:t>
      </w:r>
      <w:r w:rsidRPr="00114099">
        <w:rPr>
          <w:rFonts w:ascii="Calibri" w:eastAsia="Arial" w:hAnsi="Calibri" w:cs="Calibri"/>
          <w:color w:val="002A3F"/>
          <w:lang w:eastAsia="vi-VN"/>
        </w:rPr>
        <w:t>ề</w:t>
      </w:r>
      <w:r w:rsidRPr="00114099">
        <w:rPr>
          <w:rFonts w:eastAsia="Arial" w:cs="Arial"/>
          <w:color w:val="002A3F"/>
          <w:lang w:eastAsia="vi-VN"/>
        </w:rPr>
        <w:t>n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cho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cha </w:t>
      </w:r>
      <w:proofErr w:type="spellStart"/>
      <w:r w:rsidRPr="00114099">
        <w:rPr>
          <w:rFonts w:eastAsia="Arial" w:cs="Arial"/>
          <w:color w:val="002A3F"/>
          <w:lang w:eastAsia="vi-VN"/>
        </w:rPr>
        <w:t>m</w:t>
      </w:r>
      <w:r w:rsidRPr="00114099">
        <w:rPr>
          <w:rFonts w:ascii="Calibri" w:eastAsia="Arial" w:hAnsi="Calibri" w:cs="Calibri"/>
          <w:color w:val="002A3F"/>
          <w:lang w:eastAsia="vi-VN"/>
        </w:rPr>
        <w:t>ẹ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, </w:t>
      </w:r>
      <w:proofErr w:type="spellStart"/>
      <w:r w:rsidRPr="00114099">
        <w:rPr>
          <w:rFonts w:eastAsia="Arial" w:cs="Arial"/>
          <w:color w:val="002A3F"/>
          <w:lang w:eastAsia="vi-VN"/>
        </w:rPr>
        <w:t>ng</w:t>
      </w:r>
      <w:r w:rsidRPr="00114099">
        <w:rPr>
          <w:rFonts w:ascii="Calibri" w:eastAsia="Arial" w:hAnsi="Calibri" w:cs="Calibri"/>
          <w:color w:val="002A3F"/>
          <w:lang w:eastAsia="vi-VN"/>
        </w:rPr>
        <w:t>ườ</w:t>
      </w:r>
      <w:r w:rsidRPr="00114099">
        <w:rPr>
          <w:rFonts w:eastAsia="Arial" w:cs="Arial"/>
          <w:color w:val="002A3F"/>
          <w:lang w:eastAsia="vi-VN"/>
        </w:rPr>
        <w:t>i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chăm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sóc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và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gia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đình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b</w:t>
      </w:r>
      <w:r w:rsidRPr="00114099">
        <w:rPr>
          <w:rFonts w:ascii="Calibri" w:eastAsia="Arial" w:hAnsi="Calibri" w:cs="Calibri"/>
          <w:color w:val="002A3F"/>
          <w:lang w:eastAsia="vi-VN"/>
        </w:rPr>
        <w:t>ằ</w:t>
      </w:r>
      <w:r w:rsidRPr="00114099">
        <w:rPr>
          <w:rFonts w:eastAsia="Arial" w:cs="Arial"/>
          <w:color w:val="002A3F"/>
          <w:lang w:eastAsia="vi-VN"/>
        </w:rPr>
        <w:t>ng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các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k</w:t>
      </w:r>
      <w:r w:rsidRPr="00114099">
        <w:rPr>
          <w:rFonts w:ascii="Calibri" w:eastAsia="Arial" w:hAnsi="Calibri" w:cs="Calibri"/>
          <w:color w:val="002A3F"/>
          <w:lang w:eastAsia="vi-VN"/>
        </w:rPr>
        <w:t>ỹ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năng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, </w:t>
      </w:r>
      <w:proofErr w:type="spellStart"/>
      <w:r w:rsidRPr="00114099">
        <w:rPr>
          <w:rFonts w:eastAsia="Arial" w:cs="Arial"/>
          <w:color w:val="002A3F"/>
          <w:lang w:eastAsia="vi-VN"/>
        </w:rPr>
        <w:t>ngu</w:t>
      </w:r>
      <w:r w:rsidRPr="00114099">
        <w:rPr>
          <w:rFonts w:ascii="Calibri" w:eastAsia="Arial" w:hAnsi="Calibri" w:cs="Calibri"/>
          <w:color w:val="002A3F"/>
          <w:lang w:eastAsia="vi-VN"/>
        </w:rPr>
        <w:t>ồ</w:t>
      </w:r>
      <w:r w:rsidRPr="00114099">
        <w:rPr>
          <w:rFonts w:eastAsia="Arial" w:cs="Arial"/>
          <w:color w:val="002A3F"/>
          <w:lang w:eastAsia="vi-VN"/>
        </w:rPr>
        <w:t>n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l</w:t>
      </w:r>
      <w:r w:rsidRPr="00114099">
        <w:rPr>
          <w:rFonts w:ascii="Calibri" w:eastAsia="Arial" w:hAnsi="Calibri" w:cs="Calibri"/>
          <w:color w:val="002A3F"/>
          <w:lang w:eastAsia="vi-VN"/>
        </w:rPr>
        <w:t>ự</w:t>
      </w:r>
      <w:r w:rsidRPr="00114099">
        <w:rPr>
          <w:rFonts w:eastAsia="Arial" w:cs="Arial"/>
          <w:color w:val="002A3F"/>
          <w:lang w:eastAsia="vi-VN"/>
        </w:rPr>
        <w:t>c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và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năng</w:t>
      </w:r>
      <w:proofErr w:type="spellEnd"/>
      <w:r w:rsidRPr="00114099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4099">
        <w:rPr>
          <w:rFonts w:eastAsia="Arial" w:cs="Arial"/>
          <w:color w:val="002A3F"/>
          <w:lang w:eastAsia="vi-VN"/>
        </w:rPr>
        <w:t>l</w:t>
      </w:r>
      <w:r w:rsidRPr="00114099">
        <w:rPr>
          <w:rFonts w:ascii="Calibri" w:eastAsia="Arial" w:hAnsi="Calibri" w:cs="Calibri"/>
          <w:color w:val="002A3F"/>
          <w:lang w:eastAsia="vi-VN"/>
        </w:rPr>
        <w:t>ự</w:t>
      </w:r>
      <w:r w:rsidRPr="00114099">
        <w:rPr>
          <w:rFonts w:eastAsia="Arial" w:cs="Arial"/>
          <w:color w:val="002A3F"/>
          <w:lang w:eastAsia="vi-VN"/>
        </w:rPr>
        <w:t>c</w:t>
      </w:r>
      <w:proofErr w:type="spellEnd"/>
    </w:p>
    <w:p w14:paraId="5A62BEA6" w14:textId="77777777" w:rsidR="004E201C" w:rsidRPr="0035628B" w:rsidRDefault="00000000" w:rsidP="00D51F5B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lên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cô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s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1938D008" w14:textId="77777777" w:rsidR="004E201C" w:rsidRPr="0035628B" w:rsidRDefault="00000000" w:rsidP="00D51F5B">
      <w:pPr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 xml:space="preserve">Các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ệ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ưở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rõ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vì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ằ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ngu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ợ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bé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ỏ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</w:t>
      </w:r>
      <w:r w:rsidRPr="0035628B">
        <w:rPr>
          <w:rFonts w:ascii="Calibri" w:eastAsia="Arial" w:hAnsi="Calibri" w:cs="Calibri"/>
          <w:lang w:eastAsia="vi-VN"/>
        </w:rPr>
        <w:t>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339181B2" w14:textId="77777777" w:rsidR="004E201C" w:rsidRPr="0035628B" w:rsidRDefault="00000000" w:rsidP="00D51F5B">
      <w:pPr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 xml:space="preserve">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quy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tin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ấ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ượ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cao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d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ự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trên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b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ằ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ứ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lastRenderedPageBreak/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</w:t>
      </w:r>
      <w:r w:rsidRPr="0035628B">
        <w:rPr>
          <w:rFonts w:ascii="Calibri" w:eastAsia="Arial" w:hAnsi="Calibri" w:cs="Calibri"/>
          <w:lang w:eastAsia="vi-VN"/>
        </w:rPr>
        <w:t>ỏ</w:t>
      </w:r>
      <w:r w:rsidRPr="0035628B">
        <w:rPr>
          <w:rFonts w:asciiTheme="majorHAnsi" w:eastAsia="Arial" w:hAnsiTheme="majorHAnsi" w:cs="Arial"/>
          <w:lang w:eastAsia="vi-VN"/>
        </w:rPr>
        <w:t>e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70296BBE" w14:textId="77777777" w:rsidR="004E201C" w:rsidRPr="0035628B" w:rsidRDefault="00000000" w:rsidP="00D51F5B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ươ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(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)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k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ỹ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ngu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ồ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ự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kh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quy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00174F50" w14:textId="77777777" w:rsidR="004E201C" w:rsidRPr="0035628B" w:rsidRDefault="00000000" w:rsidP="00D51F5B">
      <w:pPr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 xml:space="preserve">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entury Gothic" w:eastAsia="Arial" w:hAnsi="Century Gothic" w:cs="Century Gothic"/>
          <w:lang w:eastAsia="vi-VN"/>
        </w:rPr>
        <w:t>á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entury Gothic" w:eastAsia="Arial" w:hAnsi="Century Gothic" w:cs="Century Gothic"/>
          <w:lang w:eastAsia="vi-VN"/>
        </w:rPr>
        <w:t>à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entury Gothic" w:eastAsia="Arial" w:hAnsi="Century Gothic" w:cs="Century Gothic"/>
          <w:lang w:eastAsia="vi-VN"/>
        </w:rPr>
        <w:t>ê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</w:t>
      </w:r>
      <w:r w:rsidRPr="0035628B">
        <w:rPr>
          <w:rFonts w:ascii="Century Gothic" w:eastAsia="Arial" w:hAnsi="Century Gothic" w:cs="Century Gothic"/>
          <w:lang w:eastAsia="vi-VN"/>
        </w:rPr>
        <w:t>á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ưở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ừ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nâng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(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Ư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entury Gothic" w:eastAsia="Arial" w:hAnsi="Century Gothic" w:cs="Century Gothic"/>
          <w:lang w:eastAsia="vi-VN"/>
        </w:rPr>
        <w:t>ê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1).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ưở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ừ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</w:t>
      </w:r>
      <w:r w:rsidRPr="0035628B">
        <w:rPr>
          <w:rFonts w:ascii="Calibri" w:eastAsia="Arial" w:hAnsi="Calibri" w:cs="Calibri"/>
          <w:lang w:eastAsia="vi-VN"/>
        </w:rPr>
        <w:t>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194A6A22" w14:textId="77777777" w:rsidR="004E201C" w:rsidRPr="0035628B" w:rsidRDefault="00000000" w:rsidP="00D51F5B">
      <w:pPr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 xml:space="preserve">Khi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thì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56D66B6D" w14:textId="77777777" w:rsidR="00DA0F28" w:rsidRPr="00066FD9" w:rsidRDefault="00000000" w:rsidP="0006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7F6"/>
        <w:rPr>
          <w:rStyle w:val="SubtleEmphasis"/>
          <w:rFonts w:asciiTheme="majorHAnsi" w:hAnsiTheme="majorHAnsi"/>
          <w:color w:val="640B38"/>
        </w:rPr>
      </w:pPr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'Trao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quy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ề</w:t>
      </w:r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n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cho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cha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m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ẹ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v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ớ</w:t>
      </w:r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i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t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ư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</w:t>
      </w:r>
      <w:r w:rsidRPr="00066FD9">
        <w:rPr>
          <w:rStyle w:val="SubtleEmphasis"/>
          <w:rFonts w:ascii="Century Gothic" w:eastAsia="Arial" w:hAnsi="Century Gothic" w:cs="Century Gothic"/>
          <w:color w:val="640B38"/>
          <w:lang w:eastAsia="vi-VN"/>
        </w:rPr>
        <w:t>á</w:t>
      </w:r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ch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l</w:t>
      </w:r>
      <w:r w:rsidRPr="00066FD9">
        <w:rPr>
          <w:rStyle w:val="SubtleEmphasis"/>
          <w:rFonts w:ascii="Century Gothic" w:eastAsia="Arial" w:hAnsi="Century Gothic" w:cs="Century Gothic"/>
          <w:color w:val="640B38"/>
          <w:lang w:eastAsia="vi-VN"/>
        </w:rPr>
        <w:t>à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chuy</w:t>
      </w:r>
      <w:r w:rsidRPr="00066FD9">
        <w:rPr>
          <w:rStyle w:val="SubtleEmphasis"/>
          <w:rFonts w:ascii="Century Gothic" w:eastAsia="Arial" w:hAnsi="Century Gothic" w:cs="Century Gothic"/>
          <w:color w:val="640B38"/>
          <w:lang w:eastAsia="vi-VN"/>
        </w:rPr>
        <w:t>ê</w:t>
      </w:r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n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gia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v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ề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con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cái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ủ</w:t>
      </w:r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a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h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ọ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và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cung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ấ</w:t>
      </w:r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p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cho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h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ọ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các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công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ụ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đ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ể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h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ỗ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tr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ợ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con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cái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h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ọ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.' –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Ph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ụ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huynh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, chia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s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ẻ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trong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tham</w:t>
      </w:r>
      <w:proofErr w:type="spellEnd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 xml:space="preserve"> </w:t>
      </w:r>
      <w:proofErr w:type="spellStart"/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v</w:t>
      </w:r>
      <w:r w:rsidRPr="00066FD9">
        <w:rPr>
          <w:rStyle w:val="SubtleEmphasis"/>
          <w:rFonts w:ascii="Calibri" w:eastAsia="Arial" w:hAnsi="Calibri" w:cs="Calibri"/>
          <w:color w:val="640B38"/>
          <w:lang w:eastAsia="vi-VN"/>
        </w:rPr>
        <w:t>ấ</w:t>
      </w:r>
      <w:r w:rsidRPr="00066FD9">
        <w:rPr>
          <w:rStyle w:val="SubtleEmphasis"/>
          <w:rFonts w:asciiTheme="majorHAnsi" w:eastAsia="Arial" w:hAnsiTheme="majorHAnsi" w:cs="Arial"/>
          <w:color w:val="640B38"/>
          <w:lang w:eastAsia="vi-VN"/>
        </w:rPr>
        <w:t>n</w:t>
      </w:r>
      <w:proofErr w:type="spellEnd"/>
    </w:p>
    <w:p w14:paraId="7AE40A42" w14:textId="77777777" w:rsidR="00DA0F28" w:rsidRPr="0035628B" w:rsidRDefault="00DA0F28" w:rsidP="00D51F5B">
      <w:pPr>
        <w:rPr>
          <w:rFonts w:asciiTheme="majorHAnsi" w:hAnsiTheme="majorHAnsi"/>
        </w:rPr>
      </w:pPr>
    </w:p>
    <w:p w14:paraId="196A6F8E" w14:textId="77777777" w:rsidR="004E201C" w:rsidRPr="0035628B" w:rsidRDefault="00000000" w:rsidP="002D2C73">
      <w:pPr>
        <w:pStyle w:val="ListBullet"/>
        <w:shd w:val="clear" w:color="auto" w:fill="F3F5E4"/>
        <w:tabs>
          <w:tab w:val="clear" w:pos="360"/>
        </w:tabs>
        <w:ind w:left="0" w:firstLine="0"/>
        <w:rPr>
          <w:rStyle w:val="SubtleEmphasis"/>
          <w:rFonts w:asciiTheme="majorHAnsi" w:hAnsiTheme="majorHAnsi"/>
        </w:rPr>
      </w:pPr>
      <w:r w:rsidRPr="0035628B">
        <w:rPr>
          <w:rFonts w:asciiTheme="majorHAnsi" w:hAnsiTheme="majorHAnsi"/>
          <w:noProof/>
          <w:lang w:eastAsia="en-AU"/>
        </w:rPr>
        <w:drawing>
          <wp:inline distT="0" distB="0" distL="0" distR="0" wp14:anchorId="312F356C" wp14:editId="7B214234">
            <wp:extent cx="531628" cy="531628"/>
            <wp:effectExtent l="0" t="0" r="0" b="0"/>
            <wp:docPr id="1800327328" name="Graphic 1800327328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27328" name="Graphic 26118030" descr="Route (Two Pins With A Path)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s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ẽ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làm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</w:p>
    <w:p w14:paraId="23464B84" w14:textId="77777777" w:rsidR="004E201C" w:rsidRPr="0035628B" w:rsidRDefault="00000000" w:rsidP="002D2C73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 xml:space="preserve">Trang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ị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ằ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</w:t>
      </w:r>
      <w:r w:rsidRPr="0035628B">
        <w:rPr>
          <w:rFonts w:ascii="Calibri" w:eastAsia="Arial" w:hAnsi="Calibri" w:cs="Calibri"/>
          <w:lang w:eastAsia="vi-VN"/>
        </w:rPr>
        <w:t>ỏ</w:t>
      </w:r>
      <w:r w:rsidRPr="0035628B">
        <w:rPr>
          <w:rFonts w:asciiTheme="majorHAnsi" w:eastAsia="Arial" w:hAnsiTheme="majorHAnsi" w:cs="Arial"/>
          <w:lang w:eastAsia="vi-VN"/>
        </w:rPr>
        <w:t>e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ỏ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</w:t>
      </w:r>
      <w:r w:rsidRPr="0035628B">
        <w:rPr>
          <w:rFonts w:ascii="Calibri" w:eastAsia="Arial" w:hAnsi="Calibri" w:cs="Calibri"/>
          <w:lang w:eastAsia="vi-VN"/>
        </w:rPr>
        <w:t>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</w:t>
      </w:r>
      <w:r w:rsidRPr="0035628B">
        <w:rPr>
          <w:rFonts w:ascii="Calibri" w:eastAsia="Arial" w:hAnsi="Calibri" w:cs="Calibri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5ACBD1E1" w14:textId="77777777" w:rsidR="004E201C" w:rsidRPr="0035628B" w:rsidRDefault="00000000" w:rsidP="002D2C73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khuy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khích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tìm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entury Gothic" w:eastAsia="Arial" w:hAnsi="Century Gothic" w:cs="Century Gothic"/>
          <w:lang w:eastAsia="vi-VN"/>
        </w:rPr>
        <w:t>ì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ngu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ẵ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thân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583F9727" w14:textId="77777777" w:rsidR="004E201C" w:rsidRPr="0035628B" w:rsidRDefault="00000000" w:rsidP="002D2C73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vai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do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ổ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Torres Strait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soát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quy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1A969B05" w14:textId="77777777" w:rsidR="004E201C" w:rsidRPr="0035628B" w:rsidRDefault="00000000" w:rsidP="002D2C73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Tăng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1EC5DF38" w14:textId="77777777" w:rsidR="004E201C" w:rsidRPr="002D2C73" w:rsidRDefault="00000000" w:rsidP="00D51F5B">
      <w:pPr>
        <w:pStyle w:val="Heading3"/>
        <w:rPr>
          <w:color w:val="002A3F"/>
        </w:rPr>
      </w:pPr>
      <w:proofErr w:type="spellStart"/>
      <w:r w:rsidRPr="002D2C73">
        <w:rPr>
          <w:rFonts w:eastAsia="Arial" w:cs="Arial"/>
          <w:color w:val="002A3F"/>
          <w:lang w:eastAsia="vi-VN"/>
        </w:rPr>
        <w:t>H</w:t>
      </w:r>
      <w:r w:rsidRPr="002D2C73">
        <w:rPr>
          <w:rFonts w:ascii="Calibri" w:eastAsia="Arial" w:hAnsi="Calibri" w:cs="Calibri"/>
          <w:color w:val="002A3F"/>
          <w:lang w:eastAsia="vi-VN"/>
        </w:rPr>
        <w:t>ỗ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tr</w:t>
      </w:r>
      <w:r w:rsidRPr="002D2C73">
        <w:rPr>
          <w:rFonts w:ascii="Calibri" w:eastAsia="Arial" w:hAnsi="Calibri" w:cs="Calibri"/>
          <w:color w:val="002A3F"/>
          <w:lang w:eastAsia="vi-VN"/>
        </w:rPr>
        <w:t>ợ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cha </w:t>
      </w:r>
      <w:proofErr w:type="spellStart"/>
      <w:r w:rsidRPr="002D2C73">
        <w:rPr>
          <w:rFonts w:eastAsia="Arial" w:cs="Arial"/>
          <w:color w:val="002A3F"/>
          <w:lang w:eastAsia="vi-VN"/>
        </w:rPr>
        <w:t>m</w:t>
      </w:r>
      <w:r w:rsidRPr="002D2C73">
        <w:rPr>
          <w:rFonts w:ascii="Calibri" w:eastAsia="Arial" w:hAnsi="Calibri" w:cs="Calibri"/>
          <w:color w:val="002A3F"/>
          <w:lang w:eastAsia="vi-VN"/>
        </w:rPr>
        <w:t>ẹ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k</w:t>
      </w:r>
      <w:r w:rsidRPr="002D2C73">
        <w:rPr>
          <w:rFonts w:ascii="Calibri" w:eastAsia="Arial" w:hAnsi="Calibri" w:cs="Calibri"/>
          <w:color w:val="002A3F"/>
          <w:lang w:eastAsia="vi-VN"/>
        </w:rPr>
        <w:t>ế</w:t>
      </w:r>
      <w:r w:rsidRPr="002D2C73">
        <w:rPr>
          <w:rFonts w:eastAsia="Arial" w:cs="Arial"/>
          <w:color w:val="002A3F"/>
          <w:lang w:eastAsia="vi-VN"/>
        </w:rPr>
        <w:t>t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n</w:t>
      </w:r>
      <w:r w:rsidRPr="002D2C73">
        <w:rPr>
          <w:rFonts w:ascii="Calibri" w:eastAsia="Arial" w:hAnsi="Calibri" w:cs="Calibri"/>
          <w:color w:val="002A3F"/>
          <w:lang w:eastAsia="vi-VN"/>
        </w:rPr>
        <w:t>ố</w:t>
      </w:r>
      <w:r w:rsidRPr="002D2C73">
        <w:rPr>
          <w:rFonts w:eastAsia="Arial" w:cs="Arial"/>
          <w:color w:val="002A3F"/>
          <w:lang w:eastAsia="vi-VN"/>
        </w:rPr>
        <w:t>i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v</w:t>
      </w:r>
      <w:r w:rsidRPr="002D2C73">
        <w:rPr>
          <w:rFonts w:ascii="Calibri" w:eastAsia="Arial" w:hAnsi="Calibri" w:cs="Calibri"/>
          <w:color w:val="002A3F"/>
          <w:lang w:eastAsia="vi-VN"/>
        </w:rPr>
        <w:t>ớ</w:t>
      </w:r>
      <w:r w:rsidRPr="002D2C73">
        <w:rPr>
          <w:rFonts w:eastAsia="Arial" w:cs="Arial"/>
          <w:color w:val="002A3F"/>
          <w:lang w:eastAsia="vi-VN"/>
        </w:rPr>
        <w:t>i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các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ph</w:t>
      </w:r>
      <w:r w:rsidRPr="002D2C73">
        <w:rPr>
          <w:rFonts w:ascii="Calibri" w:eastAsia="Arial" w:hAnsi="Calibri" w:cs="Calibri"/>
          <w:color w:val="002A3F"/>
          <w:lang w:eastAsia="vi-VN"/>
        </w:rPr>
        <w:t>ụ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huynh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khác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và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c</w:t>
      </w:r>
      <w:r w:rsidRPr="002D2C73">
        <w:rPr>
          <w:rFonts w:ascii="Calibri" w:eastAsia="Arial" w:hAnsi="Calibri" w:cs="Calibri"/>
          <w:color w:val="002A3F"/>
          <w:lang w:eastAsia="vi-VN"/>
        </w:rPr>
        <w:t>ộ</w:t>
      </w:r>
      <w:r w:rsidRPr="002D2C73">
        <w:rPr>
          <w:rFonts w:eastAsia="Arial" w:cs="Arial"/>
          <w:color w:val="002A3F"/>
          <w:lang w:eastAsia="vi-VN"/>
        </w:rPr>
        <w:t>ng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đ</w:t>
      </w:r>
      <w:r w:rsidRPr="002D2C73">
        <w:rPr>
          <w:rFonts w:ascii="Calibri" w:eastAsia="Arial" w:hAnsi="Calibri" w:cs="Calibri"/>
          <w:color w:val="002A3F"/>
          <w:lang w:eastAsia="vi-VN"/>
        </w:rPr>
        <w:t>ồ</w:t>
      </w:r>
      <w:r w:rsidRPr="002D2C73">
        <w:rPr>
          <w:rFonts w:eastAsia="Arial" w:cs="Arial"/>
          <w:color w:val="002A3F"/>
          <w:lang w:eastAsia="vi-VN"/>
        </w:rPr>
        <w:t>ng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đ</w:t>
      </w:r>
      <w:r w:rsidRPr="002D2C73">
        <w:rPr>
          <w:rFonts w:ascii="Calibri" w:eastAsia="Arial" w:hAnsi="Calibri" w:cs="Calibri"/>
          <w:color w:val="002A3F"/>
          <w:lang w:eastAsia="vi-VN"/>
        </w:rPr>
        <w:t>ị</w:t>
      </w:r>
      <w:r w:rsidRPr="002D2C73">
        <w:rPr>
          <w:rFonts w:eastAsia="Arial" w:cs="Arial"/>
          <w:color w:val="002A3F"/>
          <w:lang w:eastAsia="vi-VN"/>
        </w:rPr>
        <w:t>a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ph</w:t>
      </w:r>
      <w:r w:rsidRPr="002D2C73">
        <w:rPr>
          <w:rFonts w:ascii="Calibri" w:eastAsia="Arial" w:hAnsi="Calibri" w:cs="Calibri"/>
          <w:color w:val="002A3F"/>
          <w:lang w:eastAsia="vi-VN"/>
        </w:rPr>
        <w:t>ươ</w:t>
      </w:r>
      <w:r w:rsidRPr="002D2C73">
        <w:rPr>
          <w:rFonts w:eastAsia="Arial" w:cs="Arial"/>
          <w:color w:val="002A3F"/>
          <w:lang w:eastAsia="vi-VN"/>
        </w:rPr>
        <w:t>ng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c</w:t>
      </w:r>
      <w:r w:rsidRPr="002D2C73">
        <w:rPr>
          <w:rFonts w:ascii="Calibri" w:eastAsia="Arial" w:hAnsi="Calibri" w:cs="Calibri"/>
          <w:color w:val="002A3F"/>
          <w:lang w:eastAsia="vi-VN"/>
        </w:rPr>
        <w:t>ủ</w:t>
      </w:r>
      <w:r w:rsidRPr="002D2C73">
        <w:rPr>
          <w:rFonts w:eastAsia="Arial" w:cs="Arial"/>
          <w:color w:val="002A3F"/>
          <w:lang w:eastAsia="vi-VN"/>
        </w:rPr>
        <w:t>a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D2C73">
        <w:rPr>
          <w:rFonts w:eastAsia="Arial" w:cs="Arial"/>
          <w:color w:val="002A3F"/>
          <w:lang w:eastAsia="vi-VN"/>
        </w:rPr>
        <w:t>h</w:t>
      </w:r>
      <w:r w:rsidRPr="002D2C73">
        <w:rPr>
          <w:rFonts w:ascii="Calibri" w:eastAsia="Arial" w:hAnsi="Calibri" w:cs="Calibri"/>
          <w:color w:val="002A3F"/>
          <w:lang w:eastAsia="vi-VN"/>
        </w:rPr>
        <w:t>ọ</w:t>
      </w:r>
      <w:proofErr w:type="spellEnd"/>
      <w:r w:rsidRPr="002D2C73">
        <w:rPr>
          <w:rFonts w:eastAsia="Arial" w:cs="Arial"/>
          <w:color w:val="002A3F"/>
          <w:lang w:eastAsia="vi-VN"/>
        </w:rPr>
        <w:t xml:space="preserve"> </w:t>
      </w:r>
    </w:p>
    <w:p w14:paraId="28111700" w14:textId="77777777" w:rsidR="004E201C" w:rsidRPr="0035628B" w:rsidRDefault="00000000" w:rsidP="00D51F5B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ố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ệ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ướ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tìm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Đây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ướ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bè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bè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xóm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nhóm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/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nhóm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vui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ơ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entury Gothic" w:eastAsia="Arial" w:hAnsi="Century Gothic" w:cs="Century Gothic"/>
          <w:lang w:eastAsia="vi-VN"/>
        </w:rPr>
        <w:t>ó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truy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/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tin. Trong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ợ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ị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cô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tìm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r w:rsidRPr="0035628B">
        <w:rPr>
          <w:rFonts w:ascii="Calibri" w:eastAsia="Arial" w:hAnsi="Calibri" w:cs="Calibri"/>
          <w:lang w:eastAsia="vi-VN"/>
        </w:rPr>
        <w:t>ở</w:t>
      </w:r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đâu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32AC228F" w14:textId="77777777" w:rsidR="004E201C" w:rsidRPr="0035628B" w:rsidRDefault="00000000" w:rsidP="00D51F5B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ướ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alibri" w:eastAsia="Arial" w:hAnsi="Calibri" w:cs="Calibri"/>
          <w:lang w:eastAsia="vi-VN"/>
        </w:rPr>
        <w:t>ơ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ỏ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kinh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hoàn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ươ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</w:t>
      </w:r>
      <w:r w:rsidRPr="0035628B">
        <w:rPr>
          <w:rFonts w:ascii="Calibri" w:eastAsia="Arial" w:hAnsi="Calibri" w:cs="Calibri"/>
          <w:lang w:eastAsia="vi-VN"/>
        </w:rPr>
        <w:t>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ở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tiên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10B68D56" w14:textId="1AAF0903" w:rsidR="004E201C" w:rsidRPr="0035628B" w:rsidRDefault="00000000" w:rsidP="00D51F5B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xét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gì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huynh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cân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ằ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ố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quy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huynh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ứ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</w:t>
      </w:r>
      <w:r w:rsidRPr="0035628B">
        <w:rPr>
          <w:rFonts w:ascii="Calibri" w:eastAsia="Arial" w:hAnsi="Calibri" w:cs="Calibri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ễ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ệ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ố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d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ị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  <w:r w:rsidR="001C5F73">
        <w:rPr>
          <w:rFonts w:asciiTheme="majorHAnsi" w:eastAsia="Arial" w:hAnsiTheme="majorHAnsi" w:cs="Arial"/>
          <w:lang w:eastAsia="vi-VN"/>
        </w:rPr>
        <w:br/>
      </w:r>
    </w:p>
    <w:p w14:paraId="4658D75C" w14:textId="77777777" w:rsidR="008417D9" w:rsidRPr="002D2C73" w:rsidRDefault="00000000" w:rsidP="002D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8FE"/>
        <w:rPr>
          <w:rStyle w:val="SubtleEmphasis"/>
          <w:rFonts w:asciiTheme="majorHAnsi" w:hAnsiTheme="majorHAnsi"/>
          <w:color w:val="002A3F"/>
        </w:rPr>
      </w:pP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lastRenderedPageBreak/>
        <w:t xml:space="preserve">'Quan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ni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ệ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m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“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ầ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ả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làng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nuôi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d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ạ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y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m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ộ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đ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ứ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a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tr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ẻ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”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v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ẫ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còn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phù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h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ợ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p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,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nh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ư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ấ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ả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chúng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ta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đ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ề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u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bi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ế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r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ằ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ngôi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làng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đã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thay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đ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ổ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i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.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Nhi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ề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u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ng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ườ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i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h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ơ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ch</w:t>
      </w:r>
      <w:r w:rsidRPr="002D2C73">
        <w:rPr>
          <w:rStyle w:val="SubtleEmphasis"/>
          <w:rFonts w:ascii="Century Gothic" w:eastAsia="Arial" w:hAnsi="Century Gothic" w:cs="Century Gothic"/>
          <w:color w:val="002A3F"/>
          <w:lang w:eastAsia="vi-VN"/>
        </w:rPr>
        <w:t>ú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</w:t>
      </w:r>
      <w:r w:rsidRPr="002D2C73">
        <w:rPr>
          <w:rStyle w:val="SubtleEmphasis"/>
          <w:rFonts w:ascii="Century Gothic" w:eastAsia="Arial" w:hAnsi="Century Gothic" w:cs="Century Gothic"/>
          <w:color w:val="002A3F"/>
          <w:lang w:eastAsia="vi-VN"/>
        </w:rPr>
        <w:t>ô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i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nh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ậ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th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ấ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y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r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ằ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không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có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gia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đình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l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ớ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ho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ặ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đ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ạ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i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gia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đình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(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h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ỗ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tr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ợ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không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chính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th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ứ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)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đ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ể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có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th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ể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h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ỗ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tr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ợ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cha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m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ẹ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và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đó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là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lý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do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ạ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i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sao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s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ự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h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ỗ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tr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ợ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ủ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a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c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ộ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đ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ồ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l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ạ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i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r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ấ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quan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tr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ọ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.' –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Ph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ụ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huynh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, chia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s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ẻ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trong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tham</w:t>
      </w:r>
      <w:proofErr w:type="spellEnd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 xml:space="preserve"> </w:t>
      </w:r>
      <w:proofErr w:type="spellStart"/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v</w:t>
      </w:r>
      <w:r w:rsidRPr="002D2C73">
        <w:rPr>
          <w:rStyle w:val="SubtleEmphasis"/>
          <w:rFonts w:ascii="Calibri" w:eastAsia="Arial" w:hAnsi="Calibri" w:cs="Calibri"/>
          <w:color w:val="002A3F"/>
          <w:lang w:eastAsia="vi-VN"/>
        </w:rPr>
        <w:t>ấ</w:t>
      </w:r>
      <w:r w:rsidRPr="002D2C73">
        <w:rPr>
          <w:rStyle w:val="SubtleEmphasis"/>
          <w:rFonts w:asciiTheme="majorHAnsi" w:eastAsia="Arial" w:hAnsiTheme="majorHAnsi" w:cs="Arial"/>
          <w:color w:val="002A3F"/>
          <w:lang w:eastAsia="vi-VN"/>
        </w:rPr>
        <w:t>n</w:t>
      </w:r>
      <w:proofErr w:type="spellEnd"/>
    </w:p>
    <w:p w14:paraId="594ACA53" w14:textId="77777777" w:rsidR="004E201C" w:rsidRPr="0035628B" w:rsidRDefault="00000000" w:rsidP="002D2C73">
      <w:pPr>
        <w:pStyle w:val="ListBullet"/>
        <w:shd w:val="clear" w:color="auto" w:fill="F3F5E4"/>
        <w:tabs>
          <w:tab w:val="clear" w:pos="360"/>
        </w:tabs>
        <w:rPr>
          <w:rStyle w:val="SubtleEmphasis"/>
          <w:rFonts w:asciiTheme="majorHAnsi" w:hAnsiTheme="majorHAnsi"/>
        </w:rPr>
      </w:pPr>
      <w:r>
        <w:rPr>
          <w:noProof/>
          <w:lang w:eastAsia="en-AU"/>
        </w:rPr>
        <w:drawing>
          <wp:inline distT="0" distB="0" distL="0" distR="0" wp14:anchorId="45F5BA27" wp14:editId="7EF34E58">
            <wp:extent cx="531628" cy="531628"/>
            <wp:effectExtent l="0" t="0" r="0" b="0"/>
            <wp:docPr id="1713479294" name="Graphic 1713479294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479294" name="Graphic 26118030" descr="Route (Two Pins With A Path)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ubtleEmphasis"/>
          <w:rFonts w:ascii="Arial" w:eastAsia="Arial" w:hAnsi="Arial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s</w:t>
      </w:r>
      <w:r w:rsidRPr="0035628B">
        <w:rPr>
          <w:rStyle w:val="SubtleEmphasis"/>
          <w:rFonts w:ascii="Calibri" w:eastAsia="Arial" w:hAnsi="Calibri" w:cs="Calibri"/>
          <w:color w:val="595959"/>
          <w:lang w:eastAsia="vi-VN"/>
        </w:rPr>
        <w:t>ẽ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làm</w:t>
      </w:r>
      <w:proofErr w:type="spellEnd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628B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</w:p>
    <w:p w14:paraId="2540AD31" w14:textId="77777777" w:rsidR="004E201C" w:rsidRPr="0035628B" w:rsidRDefault="00000000" w:rsidP="002D2C73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ỏ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ẫ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3D40FEE0" w14:textId="77777777" w:rsidR="004E201C" w:rsidRPr="0035628B" w:rsidRDefault="00000000" w:rsidP="002D2C73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ướ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</w:p>
    <w:p w14:paraId="017EBB8F" w14:textId="77777777" w:rsidR="004E201C" w:rsidRPr="0035628B" w:rsidRDefault="00000000" w:rsidP="002D2C73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hòa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75EE0ACD" w14:textId="58C2178F" w:rsidR="004E201C" w:rsidRPr="0035628B" w:rsidRDefault="00000000" w:rsidP="00D51F5B">
      <w:pPr>
        <w:pStyle w:val="Heading3"/>
      </w:pPr>
      <w:proofErr w:type="spellStart"/>
      <w:r w:rsidRPr="0035628B">
        <w:rPr>
          <w:rFonts w:eastAsia="Arial" w:cs="Arial"/>
          <w:color w:val="7B0A60"/>
          <w:lang w:eastAsia="vi-VN"/>
        </w:rPr>
        <w:t>Th</w:t>
      </w:r>
      <w:r w:rsidRPr="0035628B">
        <w:rPr>
          <w:rFonts w:ascii="Calibri" w:eastAsia="Arial" w:hAnsi="Calibri" w:cs="Calibri"/>
          <w:color w:val="7B0A60"/>
          <w:lang w:eastAsia="vi-VN"/>
        </w:rPr>
        <w:t>ự</w:t>
      </w:r>
      <w:r w:rsidRPr="0035628B">
        <w:rPr>
          <w:rFonts w:eastAsia="Arial" w:cs="Arial"/>
          <w:color w:val="7B0A60"/>
          <w:lang w:eastAsia="vi-VN"/>
        </w:rPr>
        <w:t>c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hi</w:t>
      </w:r>
      <w:r w:rsidRPr="0035628B">
        <w:rPr>
          <w:rFonts w:ascii="Calibri" w:eastAsia="Arial" w:hAnsi="Calibri" w:cs="Calibri"/>
          <w:color w:val="7B0A60"/>
          <w:lang w:eastAsia="vi-VN"/>
        </w:rPr>
        <w:t>ệ</w:t>
      </w:r>
      <w:r w:rsidRPr="0035628B">
        <w:rPr>
          <w:rFonts w:eastAsia="Arial" w:cs="Arial"/>
          <w:color w:val="7B0A60"/>
          <w:lang w:eastAsia="vi-VN"/>
        </w:rPr>
        <w:t>n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các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h</w:t>
      </w:r>
      <w:r w:rsidRPr="0035628B">
        <w:rPr>
          <w:rFonts w:ascii="Calibri" w:eastAsia="Arial" w:hAnsi="Calibri" w:cs="Calibri"/>
          <w:color w:val="7B0A60"/>
          <w:lang w:eastAsia="vi-VN"/>
        </w:rPr>
        <w:t>ỗ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tr</w:t>
      </w:r>
      <w:r w:rsidRPr="0035628B">
        <w:rPr>
          <w:rFonts w:ascii="Calibri" w:eastAsia="Arial" w:hAnsi="Calibri" w:cs="Calibri"/>
          <w:color w:val="7B0A60"/>
          <w:lang w:eastAsia="vi-VN"/>
        </w:rPr>
        <w:t>ợ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và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d</w:t>
      </w:r>
      <w:r w:rsidRPr="0035628B">
        <w:rPr>
          <w:rFonts w:ascii="Calibri" w:eastAsia="Arial" w:hAnsi="Calibri" w:cs="Calibri"/>
          <w:color w:val="7B0A60"/>
          <w:lang w:eastAsia="vi-VN"/>
        </w:rPr>
        <w:t>ị</w:t>
      </w:r>
      <w:r w:rsidRPr="0035628B">
        <w:rPr>
          <w:rFonts w:eastAsia="Arial" w:cs="Arial"/>
          <w:color w:val="7B0A60"/>
          <w:lang w:eastAsia="vi-VN"/>
        </w:rPr>
        <w:t>ch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v</w:t>
      </w:r>
      <w:r w:rsidRPr="0035628B">
        <w:rPr>
          <w:rFonts w:ascii="Calibri" w:eastAsia="Arial" w:hAnsi="Calibri" w:cs="Calibri"/>
          <w:color w:val="7B0A60"/>
          <w:lang w:eastAsia="vi-VN"/>
        </w:rPr>
        <w:t>ụ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đáp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color w:val="7B0A60"/>
          <w:lang w:eastAsia="vi-VN"/>
        </w:rPr>
        <w:t>ứ</w:t>
      </w:r>
      <w:r w:rsidRPr="0035628B">
        <w:rPr>
          <w:rFonts w:eastAsia="Arial" w:cs="Arial"/>
          <w:color w:val="7B0A60"/>
          <w:lang w:eastAsia="vi-VN"/>
        </w:rPr>
        <w:t>ng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và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hòa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nh</w:t>
      </w:r>
      <w:r w:rsidRPr="0035628B">
        <w:rPr>
          <w:rFonts w:ascii="Calibri" w:eastAsia="Arial" w:hAnsi="Calibri" w:cs="Calibri"/>
          <w:color w:val="7B0A60"/>
          <w:lang w:eastAsia="vi-VN"/>
        </w:rPr>
        <w:t>ậ</w:t>
      </w:r>
      <w:r w:rsidRPr="0035628B">
        <w:rPr>
          <w:rFonts w:eastAsia="Arial" w:cs="Arial"/>
          <w:color w:val="7B0A60"/>
          <w:lang w:eastAsia="vi-VN"/>
        </w:rPr>
        <w:t>p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cho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tr</w:t>
      </w:r>
      <w:r w:rsidRPr="0035628B">
        <w:rPr>
          <w:rFonts w:ascii="Calibri" w:eastAsia="Arial" w:hAnsi="Calibri" w:cs="Calibri"/>
          <w:color w:val="7B0A60"/>
          <w:lang w:eastAsia="vi-VN"/>
        </w:rPr>
        <w:t>ẻ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em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cũng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nh</w:t>
      </w:r>
      <w:r w:rsidRPr="0035628B">
        <w:rPr>
          <w:rFonts w:ascii="Calibri" w:eastAsia="Arial" w:hAnsi="Calibri" w:cs="Calibri"/>
          <w:color w:val="7B0A60"/>
          <w:lang w:eastAsia="vi-VN"/>
        </w:rPr>
        <w:t>ư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cha </w:t>
      </w:r>
      <w:proofErr w:type="spellStart"/>
      <w:r w:rsidRPr="0035628B">
        <w:rPr>
          <w:rFonts w:eastAsia="Arial" w:cs="Arial"/>
          <w:color w:val="7B0A60"/>
          <w:lang w:eastAsia="vi-VN"/>
        </w:rPr>
        <w:t>m</w:t>
      </w:r>
      <w:r w:rsidRPr="0035628B">
        <w:rPr>
          <w:rFonts w:ascii="Calibri" w:eastAsia="Arial" w:hAnsi="Calibri" w:cs="Calibri"/>
          <w:color w:val="7B0A60"/>
          <w:lang w:eastAsia="vi-VN"/>
        </w:rPr>
        <w:t>ẹ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, </w:t>
      </w:r>
      <w:proofErr w:type="spellStart"/>
      <w:r w:rsidRPr="0035628B">
        <w:rPr>
          <w:rFonts w:eastAsia="Arial" w:cs="Arial"/>
          <w:color w:val="7B0A60"/>
          <w:lang w:eastAsia="vi-VN"/>
        </w:rPr>
        <w:t>ng</w:t>
      </w:r>
      <w:r w:rsidRPr="0035628B">
        <w:rPr>
          <w:rFonts w:ascii="Calibri" w:eastAsia="Arial" w:hAnsi="Calibri" w:cs="Calibri"/>
          <w:color w:val="7B0A60"/>
          <w:lang w:eastAsia="vi-VN"/>
        </w:rPr>
        <w:t>ườ</w:t>
      </w:r>
      <w:r w:rsidRPr="0035628B">
        <w:rPr>
          <w:rFonts w:eastAsia="Arial" w:cs="Arial"/>
          <w:color w:val="7B0A60"/>
          <w:lang w:eastAsia="vi-VN"/>
        </w:rPr>
        <w:t>i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chăm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sóc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và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gia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đình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Pr="0035628B">
        <w:rPr>
          <w:rFonts w:eastAsia="Arial" w:cs="Arial"/>
          <w:color w:val="7B0A60"/>
          <w:lang w:eastAsia="vi-VN"/>
        </w:rPr>
        <w:t>c</w:t>
      </w:r>
      <w:r w:rsidRPr="0035628B">
        <w:rPr>
          <w:rFonts w:ascii="Calibri" w:eastAsia="Arial" w:hAnsi="Calibri" w:cs="Calibri"/>
          <w:color w:val="7B0A60"/>
          <w:lang w:eastAsia="vi-VN"/>
        </w:rPr>
        <w:t>ủ</w:t>
      </w:r>
      <w:r w:rsidRPr="0035628B">
        <w:rPr>
          <w:rFonts w:eastAsia="Arial" w:cs="Arial"/>
          <w:color w:val="7B0A60"/>
          <w:lang w:eastAsia="vi-VN"/>
        </w:rPr>
        <w:t>a</w:t>
      </w:r>
      <w:proofErr w:type="spellEnd"/>
      <w:r w:rsidRP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="0035628B">
        <w:rPr>
          <w:rFonts w:eastAsia="Arial" w:cs="Arial"/>
          <w:color w:val="7B0A60"/>
          <w:lang w:eastAsia="vi-VN"/>
        </w:rPr>
        <w:t>các</w:t>
      </w:r>
      <w:proofErr w:type="spellEnd"/>
      <w:r w:rsidR="0035628B">
        <w:rPr>
          <w:rFonts w:eastAsia="Arial" w:cs="Arial"/>
          <w:color w:val="7B0A60"/>
          <w:lang w:eastAsia="vi-VN"/>
        </w:rPr>
        <w:t xml:space="preserve"> </w:t>
      </w:r>
      <w:proofErr w:type="spellStart"/>
      <w:r w:rsidR="0035628B">
        <w:rPr>
          <w:rFonts w:eastAsia="Arial" w:cs="Arial"/>
          <w:color w:val="7B0A60"/>
          <w:lang w:eastAsia="vi-VN"/>
        </w:rPr>
        <w:t>em</w:t>
      </w:r>
      <w:proofErr w:type="spellEnd"/>
    </w:p>
    <w:p w14:paraId="482160F8" w14:textId="77777777" w:rsidR="004E201C" w:rsidRPr="0035628B" w:rsidRDefault="00000000" w:rsidP="00D51F5B">
      <w:pPr>
        <w:rPr>
          <w:rFonts w:asciiTheme="majorHAnsi" w:eastAsia="Times New Roman" w:hAnsiTheme="majorHAnsi"/>
          <w:lang w:eastAsia="en-AU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ủ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cu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tôi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</w:t>
      </w:r>
      <w:r w:rsidRPr="0035628B">
        <w:rPr>
          <w:rFonts w:ascii="Calibri" w:eastAsia="Arial" w:hAnsi="Calibri" w:cs="Calibri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ngu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-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ệ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d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ễ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ti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ế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ậ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linh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ho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ạ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công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b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ằ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Đi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nghĩa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r w:rsidRPr="0035628B">
        <w:rPr>
          <w:rFonts w:ascii="Calibri" w:eastAsia="Arial" w:hAnsi="Calibri" w:cs="Calibri"/>
          <w:lang w:eastAsia="vi-VN"/>
        </w:rPr>
        <w:t>ở</w:t>
      </w:r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mô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ươ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4391F145" w14:textId="0696630E" w:rsidR="004E201C" w:rsidRPr="0035628B" w:rsidRDefault="00000000" w:rsidP="00D51F5B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ộ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ố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quan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ọ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cu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ẳ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Parental Leave Pay (</w:t>
      </w:r>
      <w:proofErr w:type="spellStart"/>
      <w:r w:rsidR="0035628B">
        <w:rPr>
          <w:rFonts w:asciiTheme="majorHAnsi" w:eastAsia="Arial" w:hAnsiTheme="majorHAnsi" w:cs="Arial"/>
          <w:lang w:eastAsia="vi-VN"/>
        </w:rPr>
        <w:t>Ngh</w:t>
      </w:r>
      <w:r w:rsidR="0035628B">
        <w:rPr>
          <w:rFonts w:ascii="Calibri" w:eastAsia="Arial" w:hAnsi="Calibri" w:cs="Calibri"/>
          <w:lang w:eastAsia="vi-VN"/>
        </w:rPr>
        <w:t>ỉ</w:t>
      </w:r>
      <w:proofErr w:type="spellEnd"/>
      <w:r w:rsidR="0035628B">
        <w:rPr>
          <w:rFonts w:ascii="Calibri" w:eastAsia="Arial" w:hAnsi="Calibri" w:cs="Calibri"/>
          <w:lang w:eastAsia="vi-VN"/>
        </w:rPr>
        <w:t xml:space="preserve"> Thai </w:t>
      </w:r>
      <w:proofErr w:type="spellStart"/>
      <w:r w:rsidR="0035628B">
        <w:rPr>
          <w:rFonts w:ascii="Calibri" w:eastAsia="Arial" w:hAnsi="Calibri" w:cs="Calibri"/>
          <w:lang w:eastAsia="vi-VN"/>
        </w:rPr>
        <w:t>sản</w:t>
      </w:r>
      <w:proofErr w:type="spellEnd"/>
      <w:r w:rsidR="0035628B">
        <w:rPr>
          <w:rFonts w:ascii="Calibri" w:eastAsia="Arial" w:hAnsi="Calibri" w:cs="Calibri"/>
          <w:lang w:eastAsia="vi-VN"/>
        </w:rPr>
        <w:t xml:space="preserve"> </w:t>
      </w:r>
      <w:proofErr w:type="spellStart"/>
      <w:r w:rsidR="0035628B">
        <w:rPr>
          <w:rFonts w:ascii="Calibri" w:eastAsia="Arial" w:hAnsi="Calibri" w:cs="Calibri"/>
          <w:lang w:eastAsia="vi-VN"/>
        </w:rPr>
        <w:t>có</w:t>
      </w:r>
      <w:proofErr w:type="spellEnd"/>
      <w:r w:rsidR="0035628B">
        <w:rPr>
          <w:rFonts w:ascii="Calibri" w:eastAsia="Arial" w:hAnsi="Calibri" w:cs="Calibri"/>
          <w:lang w:eastAsia="vi-VN"/>
        </w:rPr>
        <w:t xml:space="preserve"> </w:t>
      </w:r>
      <w:proofErr w:type="spellStart"/>
      <w:r w:rsidR="0035628B">
        <w:rPr>
          <w:rFonts w:ascii="Calibri" w:eastAsia="Arial" w:hAnsi="Calibri" w:cs="Calibri"/>
          <w:lang w:eastAsia="vi-VN"/>
        </w:rPr>
        <w:t>lương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),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ngu</w:t>
      </w:r>
      <w:r w:rsidRPr="0035628B">
        <w:rPr>
          <w:rFonts w:ascii="Calibri" w:eastAsia="Arial" w:hAnsi="Calibri" w:cs="Calibri"/>
          <w:lang w:eastAsia="vi-VN"/>
        </w:rPr>
        <w:t>ồ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y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ế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</w:t>
      </w:r>
      <w:r w:rsidRPr="0035628B">
        <w:rPr>
          <w:rFonts w:ascii="Century Gothic" w:eastAsia="Arial" w:hAnsi="Century Gothic" w:cs="Century Gothic"/>
          <w:lang w:eastAsia="vi-VN"/>
        </w:rPr>
        <w:t>á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ụ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50E1C27A" w14:textId="77777777" w:rsidR="00AB1CC1" w:rsidRPr="0035628B" w:rsidRDefault="00000000" w:rsidP="00AB1CC1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ố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nhi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chuyên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bi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ệ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ho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ặ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ụ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tiêu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lo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</w:t>
      </w:r>
      <w:r w:rsidRPr="0035628B">
        <w:rPr>
          <w:rFonts w:ascii="Calibri" w:eastAsia="Arial" w:hAnsi="Calibri" w:cs="Calibri"/>
          <w:lang w:eastAsia="vi-VN"/>
        </w:rPr>
        <w:t>ỏ</w:t>
      </w:r>
      <w:r w:rsidRPr="0035628B">
        <w:rPr>
          <w:rFonts w:asciiTheme="majorHAnsi" w:eastAsia="Arial" w:hAnsiTheme="majorHAnsi" w:cs="Arial"/>
          <w:lang w:eastAsia="vi-VN"/>
        </w:rPr>
        <w:t>e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tri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thay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ổ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</w:t>
      </w:r>
      <w:r w:rsidRPr="0035628B">
        <w:rPr>
          <w:rFonts w:ascii="Calibri" w:eastAsia="Arial" w:hAnsi="Calibri" w:cs="Calibri"/>
          <w:lang w:eastAsia="vi-VN"/>
        </w:rPr>
        <w:t>ỏ</w:t>
      </w:r>
      <w:r w:rsidRPr="0035628B">
        <w:rPr>
          <w:rFonts w:asciiTheme="majorHAnsi" w:eastAsia="Arial" w:hAnsiTheme="majorHAnsi" w:cs="Arial"/>
          <w:lang w:eastAsia="vi-VN"/>
        </w:rPr>
        <w:t>e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chuy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ị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ị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khuy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ụ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tiêu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7FEE9710" w14:textId="5DE8838B" w:rsidR="004E201C" w:rsidRPr="0035628B" w:rsidRDefault="00000000" w:rsidP="00D51F5B">
      <w:pPr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 xml:space="preserve">Khi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ễ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dàng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nên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6E0C22">
        <w:rPr>
          <w:rFonts w:asciiTheme="majorHAnsi" w:eastAsia="Arial" w:hAnsiTheme="majorHAnsi" w:cs="Arial"/>
          <w:lang w:eastAsia="vi-VN"/>
        </w:rPr>
        <w:t>b</w:t>
      </w:r>
      <w:r w:rsidR="006E0C22">
        <w:rPr>
          <w:rFonts w:ascii="Calibri" w:eastAsia="Arial" w:hAnsi="Calibri" w:cs="Calibri"/>
          <w:lang w:eastAsia="vi-VN"/>
        </w:rPr>
        <w:t>ị</w:t>
      </w:r>
      <w:proofErr w:type="spellEnd"/>
      <w:r w:rsidR="006E0C22">
        <w:rPr>
          <w:rFonts w:ascii="Calibri" w:eastAsia="Arial" w:hAnsi="Calibri" w:cs="Calibri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ẫ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alibri" w:eastAsia="Arial" w:hAnsi="Calibri" w:cs="Calibri"/>
          <w:lang w:eastAsia="vi-VN"/>
        </w:rPr>
        <w:t>ơ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Các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nghe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ni</w:t>
      </w:r>
      <w:r w:rsidRPr="0035628B">
        <w:rPr>
          <w:rFonts w:ascii="Calibri" w:eastAsia="Arial" w:hAnsi="Calibri" w:cs="Calibri"/>
          <w:lang w:eastAsia="vi-VN"/>
        </w:rPr>
        <w:t>ề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sau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ẻ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ử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ụ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quy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rào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ho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qu</w:t>
      </w:r>
      <w:r w:rsidRPr="0035628B">
        <w:rPr>
          <w:rFonts w:ascii="Calibri" w:eastAsia="Arial" w:hAnsi="Calibri" w:cs="Calibri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ợ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ụ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đích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7F262B5B" w14:textId="77777777" w:rsidR="004D7551" w:rsidRPr="0035628B" w:rsidRDefault="00000000" w:rsidP="004D7551">
      <w:pPr>
        <w:rPr>
          <w:rFonts w:asciiTheme="majorHAnsi" w:hAnsiTheme="majorHAnsi"/>
        </w:rPr>
      </w:pPr>
      <w:proofErr w:type="spellStart"/>
      <w:r w:rsidRPr="0035628B">
        <w:rPr>
          <w:rFonts w:asciiTheme="majorHAnsi" w:eastAsia="Arial" w:hAnsiTheme="majorHAnsi" w:cs="Arial"/>
          <w:lang w:eastAsia="vi-VN"/>
        </w:rPr>
        <w:t>T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</w:t>
      </w:r>
      <w:r w:rsidRPr="0035628B">
        <w:rPr>
          <w:rFonts w:ascii="Calibri" w:eastAsia="Arial" w:hAnsi="Calibri" w:cs="Calibri"/>
          <w:lang w:eastAsia="vi-VN"/>
        </w:rPr>
        <w:t>ả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ề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ươ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entury Gothic" w:eastAsia="Arial" w:hAnsi="Century Gothic" w:cs="Century Gothic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ự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phân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x</w:t>
      </w:r>
      <w:r w:rsidRPr="0035628B">
        <w:rPr>
          <w:rFonts w:ascii="Calibri" w:eastAsia="Arial" w:hAnsi="Calibri" w:cs="Calibri"/>
          <w:lang w:eastAsia="vi-VN"/>
        </w:rPr>
        <w:t>ử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 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ượ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ự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ấ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ễ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>.</w:t>
      </w:r>
    </w:p>
    <w:p w14:paraId="765A4DA6" w14:textId="4B57B508" w:rsidR="004E201C" w:rsidRPr="0035628B" w:rsidRDefault="00000000" w:rsidP="00D51F5B">
      <w:pPr>
        <w:rPr>
          <w:rFonts w:asciiTheme="majorHAnsi" w:hAnsiTheme="majorHAnsi"/>
        </w:rPr>
      </w:pPr>
      <w:r w:rsidRPr="0035628B">
        <w:rPr>
          <w:rFonts w:asciiTheme="majorHAnsi" w:eastAsia="Arial" w:hAnsiTheme="majorHAnsi" w:cs="Arial"/>
          <w:lang w:eastAsia="vi-VN"/>
        </w:rPr>
        <w:t xml:space="preserve">Các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đánh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cao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vi</w:t>
      </w:r>
      <w:r w:rsidRPr="0035628B">
        <w:rPr>
          <w:rFonts w:ascii="Calibri" w:eastAsia="Arial" w:hAnsi="Calibri" w:cs="Calibri"/>
          <w:lang w:eastAsia="vi-VN"/>
        </w:rPr>
        <w:t>ệ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ỗ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ợ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ẵ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ư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entury Gothic" w:eastAsia="Arial" w:hAnsi="Century Gothic" w:cs="Century Gothic"/>
          <w:lang w:eastAsia="vi-VN"/>
        </w:rPr>
        <w:t>à</w:t>
      </w:r>
      <w:r w:rsidRPr="0035628B">
        <w:rPr>
          <w:rFonts w:asciiTheme="majorHAnsi" w:eastAsia="Arial" w:hAnsiTheme="majorHAnsi" w:cs="Arial"/>
          <w:lang w:eastAsia="vi-VN"/>
        </w:rPr>
        <w:t>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, </w:t>
      </w:r>
      <w:r w:rsidRPr="0035628B">
        <w:rPr>
          <w:rFonts w:ascii="Calibri" w:eastAsia="Arial" w:hAnsi="Calibri" w:cs="Calibri"/>
          <w:lang w:eastAsia="vi-VN"/>
        </w:rPr>
        <w:t>ở</w:t>
      </w:r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đâu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ế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nào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p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ộ</w:t>
      </w:r>
      <w:r w:rsidRPr="0035628B">
        <w:rPr>
          <w:rFonts w:asciiTheme="majorHAnsi" w:eastAsia="Arial" w:hAnsiTheme="majorHAnsi" w:cs="Arial"/>
          <w:lang w:eastAsia="vi-VN"/>
        </w:rPr>
        <w:t>t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l</w:t>
      </w:r>
      <w:r w:rsidRPr="0035628B">
        <w:rPr>
          <w:rFonts w:ascii="Calibri" w:eastAsia="Arial" w:hAnsi="Calibri" w:cs="Calibri"/>
          <w:lang w:eastAsia="vi-VN"/>
        </w:rPr>
        <w:t>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kêu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</w:t>
      </w:r>
      <w:r w:rsidRPr="0035628B">
        <w:rPr>
          <w:rFonts w:ascii="Calibri" w:eastAsia="Arial" w:hAnsi="Calibri" w:cs="Calibri"/>
          <w:lang w:eastAsia="vi-VN"/>
        </w:rPr>
        <w:t>ọ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ạ</w:t>
      </w:r>
      <w:r w:rsidRPr="0035628B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ẽ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'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chuy</w:t>
      </w:r>
      <w:r w:rsidRPr="0035628B">
        <w:rPr>
          <w:rFonts w:ascii="Calibri" w:eastAsia="Arial" w:hAnsi="Calibri" w:cs="Calibri"/>
          <w:lang w:eastAsia="vi-VN"/>
        </w:rPr>
        <w:t>ể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gánh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</w:t>
      </w:r>
      <w:r w:rsidRPr="0035628B">
        <w:rPr>
          <w:rFonts w:ascii="Calibri" w:eastAsia="Arial" w:hAnsi="Calibri" w:cs="Calibri"/>
          <w:lang w:eastAsia="vi-VN"/>
        </w:rPr>
        <w:t>ặ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ki</w:t>
      </w:r>
      <w:r w:rsidRPr="0035628B">
        <w:rPr>
          <w:rFonts w:ascii="Calibri" w:eastAsia="Arial" w:hAnsi="Calibri" w:cs="Calibri"/>
          <w:lang w:eastAsia="vi-VN"/>
        </w:rPr>
        <w:t>ế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</w:t>
      </w:r>
      <w:r w:rsidRPr="0035628B">
        <w:rPr>
          <w:rFonts w:ascii="Calibri" w:eastAsia="Arial" w:hAnsi="Calibri" w:cs="Calibri"/>
          <w:lang w:eastAsia="vi-VN"/>
        </w:rPr>
        <w:t>ứ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'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yêu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ầ</w:t>
      </w:r>
      <w:r w:rsidRPr="0035628B">
        <w:rPr>
          <w:rFonts w:asciiTheme="majorHAnsi" w:eastAsia="Arial" w:hAnsiTheme="majorHAnsi" w:cs="Arial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b</w:t>
      </w:r>
      <w:r w:rsidRPr="0035628B">
        <w:rPr>
          <w:rFonts w:ascii="Calibri" w:eastAsia="Arial" w:hAnsi="Calibri" w:cs="Calibri"/>
          <w:lang w:eastAsia="vi-VN"/>
        </w:rPr>
        <w:t>ậ</w:t>
      </w:r>
      <w:r w:rsidRPr="0035628B">
        <w:rPr>
          <w:rFonts w:asciiTheme="majorHAnsi" w:eastAsia="Arial" w:hAnsiTheme="majorHAnsi" w:cs="Arial"/>
          <w:lang w:eastAsia="vi-VN"/>
        </w:rPr>
        <w:t>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m</w:t>
      </w:r>
      <w:r w:rsidRPr="0035628B">
        <w:rPr>
          <w:rFonts w:ascii="Calibri" w:eastAsia="Arial" w:hAnsi="Calibri" w:cs="Calibri"/>
          <w:lang w:eastAsia="vi-VN"/>
        </w:rPr>
        <w:t>ẹ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ng</w:t>
      </w:r>
      <w:r w:rsidRPr="0035628B">
        <w:rPr>
          <w:rFonts w:ascii="Calibri" w:eastAsia="Arial" w:hAnsi="Calibri" w:cs="Calibri"/>
          <w:lang w:eastAsia="vi-VN"/>
        </w:rPr>
        <w:t>ườ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đi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ề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u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35628B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ướ</w:t>
      </w:r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mê</w:t>
      </w:r>
      <w:proofErr w:type="spellEnd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cung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</w:t>
      </w:r>
      <w:r w:rsidRPr="0035628B">
        <w:rPr>
          <w:rFonts w:ascii="Calibri" w:eastAsia="Arial" w:hAnsi="Calibri" w:cs="Calibri"/>
          <w:lang w:eastAsia="vi-VN"/>
        </w:rPr>
        <w:t>ủ</w:t>
      </w:r>
      <w:r w:rsidRPr="0035628B">
        <w:rPr>
          <w:rFonts w:asciiTheme="majorHAnsi" w:eastAsia="Arial" w:hAnsiTheme="majorHAnsi" w:cs="Arial"/>
          <w:lang w:eastAsia="vi-VN"/>
        </w:rPr>
        <w:t>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d</w:t>
      </w:r>
      <w:r w:rsidRPr="0035628B">
        <w:rPr>
          <w:rFonts w:ascii="Calibri" w:eastAsia="Arial" w:hAnsi="Calibri" w:cs="Calibri"/>
          <w:lang w:eastAsia="vi-VN"/>
        </w:rPr>
        <w:t>ị</w:t>
      </w:r>
      <w:r w:rsidRPr="0035628B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ụ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s</w:t>
      </w:r>
      <w:r w:rsidRPr="0035628B">
        <w:rPr>
          <w:rFonts w:ascii="Calibri" w:eastAsia="Arial" w:hAnsi="Calibri" w:cs="Calibri"/>
          <w:lang w:eastAsia="vi-VN"/>
        </w:rPr>
        <w:t>ẵ</w:t>
      </w:r>
      <w:r w:rsidRPr="0035628B">
        <w:rPr>
          <w:rFonts w:asciiTheme="majorHAnsi" w:eastAsia="Arial" w:hAnsiTheme="majorHAnsi" w:cs="Arial"/>
          <w:lang w:eastAsia="vi-VN"/>
        </w:rPr>
        <w:t>n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ể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tìm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ra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nh</w:t>
      </w:r>
      <w:r w:rsidRPr="0035628B">
        <w:rPr>
          <w:rFonts w:ascii="Calibri" w:eastAsia="Arial" w:hAnsi="Calibri" w:cs="Calibri"/>
          <w:lang w:eastAsia="vi-VN"/>
        </w:rPr>
        <w:t>ữ</w:t>
      </w:r>
      <w:r w:rsidRPr="0035628B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gì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tr</w:t>
      </w:r>
      <w:r w:rsidRPr="0035628B">
        <w:rPr>
          <w:rFonts w:ascii="Calibri" w:eastAsia="Arial" w:hAnsi="Calibri" w:cs="Calibri"/>
          <w:lang w:eastAsia="vi-VN"/>
        </w:rPr>
        <w:t>ị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đ</w:t>
      </w:r>
      <w:r w:rsidRPr="0035628B">
        <w:rPr>
          <w:rFonts w:ascii="Calibri" w:eastAsia="Arial" w:hAnsi="Calibri" w:cs="Calibri"/>
          <w:lang w:eastAsia="vi-VN"/>
        </w:rPr>
        <w:t>ố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v</w:t>
      </w:r>
      <w:r w:rsidRPr="0035628B">
        <w:rPr>
          <w:rFonts w:ascii="Calibri" w:eastAsia="Arial" w:hAnsi="Calibri" w:cs="Calibri"/>
          <w:lang w:eastAsia="vi-VN"/>
        </w:rPr>
        <w:t>ớ</w:t>
      </w:r>
      <w:r w:rsidRPr="0035628B">
        <w:rPr>
          <w:rFonts w:asciiTheme="majorHAnsi" w:eastAsia="Arial" w:hAnsiTheme="majorHAnsi" w:cs="Arial"/>
          <w:lang w:eastAsia="vi-VN"/>
        </w:rPr>
        <w:t>i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628B">
        <w:rPr>
          <w:rFonts w:asciiTheme="majorHAnsi" w:eastAsia="Arial" w:hAnsiTheme="majorHAnsi" w:cs="Arial"/>
          <w:lang w:eastAsia="vi-VN"/>
        </w:rPr>
        <w:t>h</w:t>
      </w:r>
      <w:r w:rsidRPr="0035628B">
        <w:rPr>
          <w:rFonts w:ascii="Calibri" w:eastAsia="Arial" w:hAnsi="Calibri" w:cs="Calibri"/>
          <w:lang w:eastAsia="vi-VN"/>
        </w:rPr>
        <w:t>ọ</w:t>
      </w:r>
      <w:proofErr w:type="spellEnd"/>
      <w:r w:rsidRPr="0035628B">
        <w:rPr>
          <w:rFonts w:asciiTheme="majorHAnsi" w:eastAsia="Arial" w:hAnsiTheme="majorHAnsi" w:cs="Arial"/>
          <w:lang w:eastAsia="vi-VN"/>
        </w:rPr>
        <w:t xml:space="preserve">. </w:t>
      </w:r>
      <w:r w:rsidR="001C5F73">
        <w:rPr>
          <w:rFonts w:asciiTheme="majorHAnsi" w:eastAsia="Arial" w:hAnsiTheme="majorHAnsi" w:cs="Arial"/>
          <w:lang w:eastAsia="vi-VN"/>
        </w:rPr>
        <w:br/>
      </w:r>
      <w:r w:rsidR="001C5F73">
        <w:rPr>
          <w:rFonts w:asciiTheme="majorHAnsi" w:eastAsia="Arial" w:hAnsiTheme="majorHAnsi" w:cs="Arial"/>
          <w:lang w:eastAsia="vi-VN"/>
        </w:rPr>
        <w:br/>
      </w:r>
    </w:p>
    <w:p w14:paraId="0161C26F" w14:textId="77777777" w:rsidR="00EE3DFC" w:rsidRPr="007F14F8" w:rsidRDefault="00000000" w:rsidP="007F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BC6"/>
        <w:rPr>
          <w:rStyle w:val="SubtleEmphasis"/>
          <w:rFonts w:asciiTheme="majorHAnsi" w:hAnsiTheme="majorHAnsi"/>
          <w:color w:val="000000" w:themeColor="text1"/>
        </w:rPr>
      </w:pP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lastRenderedPageBreak/>
        <w:t>'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Yêu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ầ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cha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m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ẹ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ả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r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ấ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hi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ể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bi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ế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đ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ể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đi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ề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ướ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các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ệ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ố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ỉ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ạ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o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ra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s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ự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b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ấ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bình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đ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ẳ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. Cha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m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ẹ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ườ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ả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đi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ề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ướ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các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ệ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ố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ứ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ạ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và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vi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ệ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cung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ấ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ỗ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tr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ợ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toàn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di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ệ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cho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nhu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ầ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ủ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tr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ẻ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tr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ở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nên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khó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khăn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.' –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ụ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huynh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, chia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s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ẻ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trong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tham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v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ấ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</w:t>
      </w:r>
      <w:proofErr w:type="spellEnd"/>
    </w:p>
    <w:p w14:paraId="1E6CC9CF" w14:textId="77777777" w:rsidR="00EE3DFC" w:rsidRPr="007F14F8" w:rsidRDefault="00000000" w:rsidP="007F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BC6"/>
        <w:rPr>
          <w:rStyle w:val="SubtleEmphasis"/>
          <w:rFonts w:asciiTheme="majorHAnsi" w:hAnsiTheme="majorHAnsi"/>
          <w:color w:val="000000" w:themeColor="text1"/>
        </w:rPr>
      </w:pP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'Các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ươ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tr</w:t>
      </w:r>
      <w:r w:rsidRPr="007F14F8">
        <w:rPr>
          <w:rStyle w:val="SubtleEmphasis"/>
          <w:rFonts w:ascii="Century Gothic" w:eastAsia="Arial" w:hAnsi="Century Gothic" w:cs="Century Gothic"/>
          <w:color w:val="000000" w:themeColor="text1"/>
          <w:lang w:eastAsia="vi-VN"/>
        </w:rPr>
        <w:t>ì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d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ự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trên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trò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ơ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ầ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ả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d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ễ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ti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ế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ậ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và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phù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ợ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v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ớ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s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ự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tham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gia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ủ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các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b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ậ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cha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m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ẹ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có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khuy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ế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ậ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–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nhu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ầ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ủ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tr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ẻ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ự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s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ự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quan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tr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ọ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,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ư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</w:t>
      </w:r>
      <w:r w:rsidRPr="007F14F8">
        <w:rPr>
          <w:rStyle w:val="SubtleEmphasis"/>
          <w:rFonts w:ascii="Century Gothic" w:eastAsia="Arial" w:hAnsi="Century Gothic" w:cs="Century Gothic"/>
          <w:color w:val="000000" w:themeColor="text1"/>
          <w:lang w:eastAsia="vi-VN"/>
        </w:rPr>
        <w:t>ó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entury Gothic" w:eastAsia="Arial" w:hAnsi="Century Gothic" w:cs="Century Gothic"/>
          <w:color w:val="000000" w:themeColor="text1"/>
          <w:lang w:eastAsia="vi-VN"/>
        </w:rPr>
        <w:t>ũ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ầ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làm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cho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ụ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huynh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ả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m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ấ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y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có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ể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ti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ế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ậ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và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hòa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ậ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đ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ể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ọ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có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ể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đem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l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ạ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ữ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tr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ả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nghi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ệ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m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đó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cho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con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mình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.' –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Ph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ụ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huynh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, chia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s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ẻ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trong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tham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v</w:t>
      </w:r>
      <w:r w:rsidRPr="007F14F8">
        <w:rPr>
          <w:rStyle w:val="SubtleEmphasis"/>
          <w:rFonts w:ascii="Calibri" w:eastAsia="Arial" w:hAnsi="Calibri" w:cs="Calibri"/>
          <w:color w:val="000000" w:themeColor="text1"/>
          <w:lang w:eastAsia="vi-VN"/>
        </w:rPr>
        <w:t>ấ</w:t>
      </w:r>
      <w:r w:rsidRPr="007F14F8">
        <w:rPr>
          <w:rStyle w:val="SubtleEmphasis"/>
          <w:rFonts w:asciiTheme="majorHAnsi" w:eastAsia="Arial" w:hAnsiTheme="majorHAnsi" w:cs="Arial"/>
          <w:color w:val="000000" w:themeColor="text1"/>
          <w:lang w:eastAsia="vi-VN"/>
        </w:rPr>
        <w:t>n</w:t>
      </w:r>
      <w:proofErr w:type="spellEnd"/>
    </w:p>
    <w:p w14:paraId="4E86C77E" w14:textId="77777777" w:rsidR="00EE3DFC" w:rsidRPr="004E474C" w:rsidRDefault="00EE3DFC" w:rsidP="00EE3DFC"/>
    <w:p w14:paraId="23A00215" w14:textId="77777777" w:rsidR="004E201C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0" w:firstLine="0"/>
        <w:rPr>
          <w:rStyle w:val="SubtleEmphasis"/>
          <w:rFonts w:asciiTheme="majorHAnsi" w:hAnsiTheme="majorHAnsi"/>
        </w:rPr>
      </w:pPr>
      <w:r>
        <w:rPr>
          <w:noProof/>
          <w:lang w:eastAsia="en-AU"/>
        </w:rPr>
        <w:drawing>
          <wp:inline distT="0" distB="0" distL="0" distR="0" wp14:anchorId="5711808D" wp14:editId="557D815B">
            <wp:extent cx="531628" cy="531628"/>
            <wp:effectExtent l="0" t="0" r="0" b="0"/>
            <wp:docPr id="296345547" name="Graphic 296345547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45547" name="Graphic 26118030" descr="Route (Two Pins With A Path)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ubtleEmphasis"/>
          <w:rFonts w:ascii="Arial" w:eastAsia="Arial" w:hAnsi="Arial" w:cs="Arial"/>
          <w:color w:val="595959"/>
          <w:lang w:eastAsia="vi-VN"/>
        </w:rPr>
        <w:t xml:space="preserve"> </w:t>
      </w:r>
      <w:proofErr w:type="spellStart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>s</w:t>
      </w:r>
      <w:r w:rsidRPr="006E0C22">
        <w:rPr>
          <w:rStyle w:val="SubtleEmphasis"/>
          <w:rFonts w:ascii="Calibri" w:eastAsia="Arial" w:hAnsi="Calibri" w:cs="Calibri"/>
          <w:color w:val="595959"/>
          <w:lang w:eastAsia="vi-VN"/>
        </w:rPr>
        <w:t>ẽ</w:t>
      </w:r>
      <w:proofErr w:type="spellEnd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>làm</w:t>
      </w:r>
      <w:proofErr w:type="spellEnd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</w:p>
    <w:p w14:paraId="4C7C9E91" w14:textId="77777777" w:rsidR="004E201C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ủ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tiêu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ễ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ị</w:t>
      </w:r>
      <w:r w:rsidRPr="006E0C22">
        <w:rPr>
          <w:rFonts w:asciiTheme="majorHAnsi" w:eastAsia="Arial" w:hAnsiTheme="majorHAnsi" w:cs="Arial"/>
          <w:lang w:eastAsia="vi-VN"/>
        </w:rPr>
        <w:t>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ụ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ẽ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tôn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hòa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khuy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ngôn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</w:t>
      </w:r>
      <w:r w:rsidRPr="006E0C22">
        <w:rPr>
          <w:rFonts w:ascii="Calibri" w:eastAsia="Arial" w:hAnsi="Calibri" w:cs="Calibri"/>
          <w:lang w:eastAsia="vi-VN"/>
        </w:rPr>
        <w:t>ữ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ự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gramStart"/>
      <w:r w:rsidRPr="006E0C22">
        <w:rPr>
          <w:rFonts w:asciiTheme="majorHAnsi" w:eastAsia="Arial" w:hAnsiTheme="majorHAnsi" w:cs="Arial"/>
          <w:lang w:eastAsia="vi-VN"/>
        </w:rPr>
        <w:t>an</w:t>
      </w:r>
      <w:proofErr w:type="gram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ặ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linh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ho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ươ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x</w:t>
      </w:r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</w:t>
      </w:r>
    </w:p>
    <w:p w14:paraId="63DC10B1" w14:textId="77777777" w:rsidR="004E201C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Nâng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ị</w:t>
      </w:r>
      <w:r w:rsidRPr="006E0C22">
        <w:rPr>
          <w:rFonts w:asciiTheme="majorHAnsi" w:eastAsia="Arial" w:hAnsiTheme="majorHAnsi" w:cs="Arial"/>
          <w:lang w:eastAsia="vi-VN"/>
        </w:rPr>
        <w:t>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ụ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tu</w:t>
      </w:r>
      <w:r w:rsidRPr="006E0C22">
        <w:rPr>
          <w:rFonts w:ascii="Calibri" w:eastAsia="Arial" w:hAnsi="Calibri" w:cs="Calibri"/>
          <w:lang w:eastAsia="vi-VN"/>
        </w:rPr>
        <w:t>ổ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entury Gothic" w:eastAsia="Arial" w:hAnsi="Century Gothic" w:cs="Century Gothic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r w:rsidRPr="006E0C22">
        <w:rPr>
          <w:rFonts w:ascii="Calibri" w:eastAsia="Arial" w:hAnsi="Calibri" w:cs="Calibri"/>
          <w:lang w:eastAsia="vi-VN"/>
        </w:rPr>
        <w:t>ở</w:t>
      </w:r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đâu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hay cha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ẹ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ai,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ị</w:t>
      </w:r>
      <w:r w:rsidRPr="006E0C22">
        <w:rPr>
          <w:rFonts w:asciiTheme="majorHAnsi" w:eastAsia="Arial" w:hAnsiTheme="majorHAnsi" w:cs="Arial"/>
          <w:lang w:eastAsia="vi-VN"/>
        </w:rPr>
        <w:t>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ụ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</w:t>
      </w:r>
    </w:p>
    <w:p w14:paraId="0C794559" w14:textId="77777777" w:rsidR="00823C24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r w:rsidRPr="006E0C22">
        <w:rPr>
          <w:rFonts w:asciiTheme="majorHAnsi" w:eastAsia="Arial" w:hAnsiTheme="majorHAnsi" w:cs="Arial"/>
          <w:lang w:eastAsia="vi-VN"/>
        </w:rPr>
        <w:t xml:space="preserve">Cho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phép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khuy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khích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ị</w:t>
      </w:r>
      <w:r w:rsidRPr="006E0C22">
        <w:rPr>
          <w:rFonts w:asciiTheme="majorHAnsi" w:eastAsia="Arial" w:hAnsiTheme="majorHAnsi" w:cs="Arial"/>
          <w:lang w:eastAsia="vi-VN"/>
        </w:rPr>
        <w:t>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ụ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entury Gothic" w:eastAsia="Arial" w:hAnsi="Century Gothic" w:cs="Century Gothic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yêu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quy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ẹ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ư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</w:p>
    <w:p w14:paraId="23662227" w14:textId="77777777" w:rsidR="004E201C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bang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vùng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ổ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ra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ổ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sung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khuy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khuy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ngh</w:t>
      </w:r>
      <w:r w:rsidRPr="006E0C22">
        <w:rPr>
          <w:rFonts w:ascii="Calibri" w:eastAsia="Arial" w:hAnsi="Calibri" w:cs="Calibri"/>
          <w:lang w:eastAsia="vi-VN"/>
        </w:rPr>
        <w:t>ị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Đánh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ươ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entury Gothic" w:eastAsia="Arial" w:hAnsi="Century Gothic" w:cs="Century Gothic"/>
          <w:lang w:eastAsia="vi-VN"/>
        </w:rPr>
        <w:t>ì</w:t>
      </w:r>
      <w:r w:rsidRPr="006E0C22">
        <w:rPr>
          <w:rFonts w:asciiTheme="majorHAnsi" w:eastAsia="Arial" w:hAnsiTheme="majorHAnsi" w:cs="Arial"/>
          <w:lang w:eastAsia="vi-VN"/>
        </w:rPr>
        <w:t>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B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 xml:space="preserve">o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Khuy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Qu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(NDIS).</w:t>
      </w:r>
    </w:p>
    <w:p w14:paraId="2038FC33" w14:textId="77777777" w:rsidR="004E201C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ử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ị</w:t>
      </w:r>
      <w:r w:rsidRPr="006E0C22">
        <w:rPr>
          <w:rFonts w:asciiTheme="majorHAnsi" w:eastAsia="Arial" w:hAnsiTheme="majorHAnsi" w:cs="Arial"/>
          <w:lang w:eastAsia="vi-VN"/>
        </w:rPr>
        <w:t>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ụ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ễ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dàng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đi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ướ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ị</w:t>
      </w:r>
      <w:r w:rsidRPr="006E0C22">
        <w:rPr>
          <w:rFonts w:asciiTheme="majorHAnsi" w:eastAsia="Arial" w:hAnsiTheme="majorHAnsi" w:cs="Arial"/>
          <w:lang w:eastAsia="vi-VN"/>
        </w:rPr>
        <w:t>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ụ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ơ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</w:t>
      </w:r>
    </w:p>
    <w:p w14:paraId="452FF5B0" w14:textId="15804997" w:rsidR="004E201C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6E0C22">
        <w:rPr>
          <w:rFonts w:asciiTheme="majorHAnsi" w:eastAsia="Arial" w:hAnsiTheme="majorHAnsi" w:cs="Arial"/>
          <w:lang w:eastAsia="vi-VN"/>
        </w:rPr>
        <w:t>m</w:t>
      </w:r>
      <w:r w:rsidR="006E0C22">
        <w:rPr>
          <w:rFonts w:ascii="Calibri" w:eastAsia="Arial" w:hAnsi="Calibri" w:cs="Calibri"/>
          <w:lang w:eastAsia="vi-VN"/>
        </w:rPr>
        <w:t>ầm</w:t>
      </w:r>
      <w:proofErr w:type="spellEnd"/>
      <w:r w:rsidR="006E0C22">
        <w:rPr>
          <w:rFonts w:ascii="Calibri" w:eastAsia="Arial" w:hAnsi="Calibri" w:cs="Calibri"/>
          <w:lang w:eastAsia="vi-VN"/>
        </w:rPr>
        <w:t xml:space="preserve"> non</w:t>
      </w:r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</w:t>
      </w:r>
    </w:p>
    <w:p w14:paraId="5BF12D83" w14:textId="77777777" w:rsidR="00F9246F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ợ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ủ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ổ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Torres Strait - bao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</w:t>
      </w:r>
      <w:r w:rsidRPr="006E0C22">
        <w:rPr>
          <w:rFonts w:ascii="Calibri" w:eastAsia="Arial" w:hAnsi="Calibri" w:cs="Calibri"/>
          <w:lang w:eastAsia="vi-VN"/>
        </w:rPr>
        <w:t>ồ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(Early Childhood Care and Development Policy Partnership) - </w:t>
      </w:r>
      <w:proofErr w:type="spellStart"/>
      <w:r w:rsidRPr="006E0C22">
        <w:rPr>
          <w:rFonts w:ascii="Century Gothic" w:eastAsia="Arial" w:hAnsi="Century Gothic" w:cs="Century Gothic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ẩ</w:t>
      </w:r>
      <w:r w:rsidRPr="006E0C22">
        <w:rPr>
          <w:rFonts w:asciiTheme="majorHAnsi" w:eastAsia="Arial" w:hAnsiTheme="majorHAnsi" w:cs="Arial"/>
          <w:lang w:eastAsia="vi-VN"/>
        </w:rPr>
        <w:t>y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nhanh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alibri" w:eastAsia="Arial" w:hAnsi="Calibri" w:cs="Calibri"/>
          <w:lang w:eastAsia="vi-VN"/>
        </w:rPr>
        <w:t>Ư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entury Gothic" w:eastAsia="Arial" w:hAnsi="Century Gothic" w:cs="Century Gothic"/>
          <w:lang w:eastAsia="vi-VN"/>
        </w:rPr>
        <w:t>ê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ỏ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thu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Qu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Thu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ẹ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Kho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</w:t>
      </w:r>
    </w:p>
    <w:p w14:paraId="4E6BECDB" w14:textId="77777777" w:rsidR="004E201C" w:rsidRPr="007F14F8" w:rsidRDefault="00000000" w:rsidP="00D51F5B">
      <w:pPr>
        <w:pStyle w:val="Heading3"/>
        <w:rPr>
          <w:color w:val="000000" w:themeColor="text1"/>
        </w:rPr>
      </w:pPr>
      <w:proofErr w:type="spellStart"/>
      <w:r w:rsidRPr="007F14F8">
        <w:rPr>
          <w:rFonts w:eastAsia="Arial" w:cs="Arial"/>
          <w:color w:val="000000" w:themeColor="text1"/>
          <w:lang w:eastAsia="vi-VN"/>
        </w:rPr>
        <w:t>H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ướ</w:t>
      </w:r>
      <w:r w:rsidRPr="007F14F8">
        <w:rPr>
          <w:rFonts w:eastAsia="Arial" w:cs="Arial"/>
          <w:color w:val="000000" w:themeColor="text1"/>
          <w:lang w:eastAsia="vi-VN"/>
        </w:rPr>
        <w:t>ng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t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ớ</w:t>
      </w:r>
      <w:r w:rsidRPr="007F14F8">
        <w:rPr>
          <w:rFonts w:eastAsia="Arial" w:cs="Arial"/>
          <w:color w:val="000000" w:themeColor="text1"/>
          <w:lang w:eastAsia="vi-VN"/>
        </w:rPr>
        <w:t>i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ti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ế</w:t>
      </w:r>
      <w:r w:rsidRPr="007F14F8">
        <w:rPr>
          <w:rFonts w:eastAsia="Arial" w:cs="Arial"/>
          <w:color w:val="000000" w:themeColor="text1"/>
          <w:lang w:eastAsia="vi-VN"/>
        </w:rPr>
        <w:t>p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c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ậ</w:t>
      </w:r>
      <w:r w:rsidRPr="007F14F8">
        <w:rPr>
          <w:rFonts w:eastAsia="Arial" w:cs="Arial"/>
          <w:color w:val="000000" w:themeColor="text1"/>
          <w:lang w:eastAsia="vi-VN"/>
        </w:rPr>
        <w:t>n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ph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ổ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c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ậ</w:t>
      </w:r>
      <w:r w:rsidRPr="007F14F8">
        <w:rPr>
          <w:rFonts w:eastAsia="Arial" w:cs="Arial"/>
          <w:color w:val="000000" w:themeColor="text1"/>
          <w:lang w:eastAsia="vi-VN"/>
        </w:rPr>
        <w:t>p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giáo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d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ụ</w:t>
      </w:r>
      <w:r w:rsidRPr="007F14F8">
        <w:rPr>
          <w:rFonts w:eastAsia="Arial" w:cs="Arial"/>
          <w:color w:val="000000" w:themeColor="text1"/>
          <w:lang w:eastAsia="vi-VN"/>
        </w:rPr>
        <w:t>c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và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chăm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sóc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m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ầ</w:t>
      </w:r>
      <w:r w:rsidRPr="007F14F8">
        <w:rPr>
          <w:rFonts w:eastAsia="Arial" w:cs="Arial"/>
          <w:color w:val="000000" w:themeColor="text1"/>
          <w:lang w:eastAsia="vi-VN"/>
        </w:rPr>
        <w:t>m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non </w:t>
      </w:r>
    </w:p>
    <w:p w14:paraId="1D6A677A" w14:textId="51369A98" w:rsidR="00A512E2" w:rsidRPr="006E0C22" w:rsidRDefault="00000000" w:rsidP="00D51F5B">
      <w:pPr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ủ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cam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ướ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ổ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ễ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ặ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dù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ở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r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thách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ị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r w:rsidR="006E0C22">
        <w:rPr>
          <w:rFonts w:asciiTheme="majorHAnsi" w:eastAsia="Arial" w:hAnsiTheme="majorHAnsi" w:cs="Arial"/>
          <w:lang w:eastAsia="vi-VN"/>
        </w:rPr>
        <w:t>mong</w:t>
      </w:r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manh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r w:rsidRPr="006E0C22">
        <w:rPr>
          <w:rFonts w:ascii="Calibri" w:eastAsia="Arial" w:hAnsi="Calibri" w:cs="Calibri"/>
          <w:lang w:eastAsia="vi-VN"/>
        </w:rPr>
        <w:t>ở</w:t>
      </w:r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ố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ư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r</w:t>
      </w:r>
      <w:r w:rsidRPr="006E0C22">
        <w:rPr>
          <w:rFonts w:ascii="Century Gothic" w:eastAsia="Arial" w:hAnsi="Century Gothic" w:cs="Century Gothic"/>
          <w:lang w:eastAsia="vi-VN"/>
        </w:rPr>
        <w:t>õ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r</w:t>
      </w:r>
      <w:r w:rsidRPr="006E0C22">
        <w:rPr>
          <w:rFonts w:ascii="Century Gothic" w:eastAsia="Arial" w:hAnsi="Century Gothic" w:cs="Century Gothic"/>
          <w:lang w:eastAsia="vi-VN"/>
        </w:rPr>
        <w:t>à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r w:rsidRPr="006E0C22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ả</w:t>
      </w:r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thi</w:t>
      </w:r>
      <w:r w:rsidRPr="006E0C22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ệ</w:t>
      </w:r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quy</w:t>
      </w:r>
      <w:r w:rsidRPr="006E0C22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ề</w:t>
      </w:r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truy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r w:rsidRPr="006E0C22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ậ</w:t>
      </w:r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ưở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</w:p>
    <w:p w14:paraId="1610659A" w14:textId="77777777" w:rsidR="004E201C" w:rsidRPr="006E0C22" w:rsidRDefault="00000000" w:rsidP="00D51F5B">
      <w:pPr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ích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đáng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ư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ự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ặ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xã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xúc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ắ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cu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sau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ươ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entury Gothic" w:eastAsia="Arial" w:hAnsi="Century Gothic" w:cs="Century Gothic"/>
          <w:lang w:eastAsia="vi-VN"/>
        </w:rPr>
        <w:t>ì</w:t>
      </w:r>
      <w:r w:rsidRPr="006E0C22">
        <w:rPr>
          <w:rFonts w:asciiTheme="majorHAnsi" w:eastAsia="Arial" w:hAnsiTheme="majorHAnsi" w:cs="Arial"/>
          <w:lang w:eastAsia="vi-VN"/>
        </w:rPr>
        <w:t>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entury Gothic" w:eastAsia="Arial" w:hAnsi="Century Gothic" w:cs="Century Gothic"/>
          <w:lang w:eastAsia="vi-VN"/>
        </w:rPr>
        <w:t>ă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entury Gothic" w:eastAsia="Arial" w:hAnsi="Century Gothic" w:cs="Century Gothic"/>
          <w:lang w:eastAsia="vi-VN"/>
        </w:rPr>
        <w:t>ó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</w:t>
      </w:r>
      <w:r w:rsidRPr="006E0C22">
        <w:rPr>
          <w:rFonts w:ascii="Century Gothic" w:eastAsia="Arial" w:hAnsi="Century Gothic" w:cs="Century Gothic"/>
          <w:lang w:eastAsia="vi-VN"/>
        </w:rPr>
        <w:t>á</w:t>
      </w:r>
      <w:r w:rsidRPr="006E0C22">
        <w:rPr>
          <w:rFonts w:asciiTheme="majorHAnsi" w:eastAsia="Arial" w:hAnsiTheme="majorHAnsi" w:cs="Arial"/>
          <w:lang w:eastAsia="vi-VN"/>
        </w:rPr>
        <w:t>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ặ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lastRenderedPageBreak/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ễ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ị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ổ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ươ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thòi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ít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đúng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ướ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ắ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</w:p>
    <w:p w14:paraId="0E1673DB" w14:textId="77777777" w:rsidR="004E201C" w:rsidRPr="006E0C22" w:rsidRDefault="00000000" w:rsidP="00D51F5B">
      <w:pPr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ặ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dù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hoàn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khăn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nhi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ưở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ừ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ư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entury Gothic" w:eastAsia="Arial" w:hAnsi="Century Gothic" w:cs="Century Gothic"/>
          <w:lang w:eastAsia="vi-VN"/>
        </w:rPr>
        <w:t>á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ố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ít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kh</w:t>
      </w:r>
      <w:r w:rsidRPr="006E0C22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proofErr w:type="gram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vì</w:t>
      </w:r>
      <w:proofErr w:type="spellEnd"/>
      <w:proofErr w:type="gram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nhi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lý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do, bao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</w:t>
      </w:r>
      <w:r w:rsidRPr="006E0C22">
        <w:rPr>
          <w:rFonts w:ascii="Calibri" w:eastAsia="Arial" w:hAnsi="Calibri" w:cs="Calibri"/>
          <w:lang w:eastAsia="vi-VN"/>
        </w:rPr>
        <w:t>ồ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rào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ệ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ệ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ễ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ặ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r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ích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</w:p>
    <w:p w14:paraId="0E6740CC" w14:textId="77777777" w:rsidR="004E201C" w:rsidRPr="006E0C22" w:rsidRDefault="00000000" w:rsidP="00D51F5B">
      <w:pPr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ẹ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nguy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ho</w:t>
      </w:r>
      <w:r w:rsidRPr="006E0C22">
        <w:rPr>
          <w:rFonts w:ascii="Calibri" w:eastAsia="Arial" w:hAnsi="Calibri" w:cs="Calibri"/>
          <w:lang w:eastAsia="vi-VN"/>
        </w:rPr>
        <w:t>ặ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ệ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ễ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y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ố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then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thúc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ẩ</w:t>
      </w:r>
      <w:r w:rsidRPr="006E0C22">
        <w:rPr>
          <w:rFonts w:asciiTheme="majorHAnsi" w:eastAsia="Arial" w:hAnsiTheme="majorHAnsi" w:cs="Arial"/>
          <w:lang w:eastAsia="vi-VN"/>
        </w:rPr>
        <w:t>y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s</w:t>
      </w:r>
      <w:r w:rsidRPr="006E0C22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ự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tham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r w:rsidRPr="006E0C22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ủ</w:t>
      </w:r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6E0C22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ự</w:t>
      </w:r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6E0C22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ượ</w:t>
      </w:r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lao</w:t>
      </w:r>
      <w:proofErr w:type="spellEnd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6E0C22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ộ</w:t>
      </w:r>
      <w:r w:rsidRPr="006E0C22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ặ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ụ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</w:t>
      </w:r>
      <w:r w:rsidRPr="006E0C22">
        <w:rPr>
          <w:rFonts w:ascii="Calibri" w:eastAsia="Arial" w:hAnsi="Calibri" w:cs="Calibri"/>
          <w:lang w:eastAsia="vi-VN"/>
        </w:rPr>
        <w:t>ữ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nhi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ỏ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 </w:t>
      </w:r>
    </w:p>
    <w:p w14:paraId="2A2D9A58" w14:textId="77777777" w:rsidR="007F45F7" w:rsidRPr="006E0C22" w:rsidRDefault="00000000" w:rsidP="00D51F5B">
      <w:pPr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di</w:t>
      </w:r>
      <w:r w:rsidRPr="006E0C22">
        <w:rPr>
          <w:rFonts w:ascii="Calibri" w:eastAsia="Arial" w:hAnsi="Calibri" w:cs="Calibri"/>
          <w:lang w:eastAsia="vi-VN"/>
        </w:rPr>
        <w:t>ễ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ra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ệ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non.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nghĩa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ị</w:t>
      </w:r>
      <w:r w:rsidRPr="006E0C22">
        <w:rPr>
          <w:rFonts w:asciiTheme="majorHAnsi" w:eastAsia="Arial" w:hAnsiTheme="majorHAnsi" w:cs="Arial"/>
          <w:lang w:eastAsia="vi-VN"/>
        </w:rPr>
        <w:t>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ụ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ở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hòa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ặ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gramStart"/>
      <w:r w:rsidRPr="006E0C22">
        <w:rPr>
          <w:rFonts w:asciiTheme="majorHAnsi" w:eastAsia="Arial" w:hAnsiTheme="majorHAnsi" w:cs="Arial"/>
          <w:lang w:eastAsia="vi-VN"/>
        </w:rPr>
        <w:t>an</w:t>
      </w:r>
      <w:proofErr w:type="gram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tiêu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chu</w:t>
      </w:r>
      <w:r w:rsidRPr="006E0C22">
        <w:rPr>
          <w:rFonts w:ascii="Calibri" w:eastAsia="Arial" w:hAnsi="Calibri" w:cs="Calibri"/>
          <w:lang w:eastAsia="vi-VN"/>
        </w:rPr>
        <w:t>ẩ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môn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ban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ư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</w:t>
      </w:r>
      <w:r w:rsidRPr="006E0C22">
        <w:rPr>
          <w:rFonts w:ascii="Century Gothic" w:eastAsia="Arial" w:hAnsi="Century Gothic" w:cs="Century Gothic"/>
          <w:lang w:eastAsia="vi-VN"/>
        </w:rPr>
        <w:t>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entury Gothic" w:eastAsia="Arial" w:hAnsi="Century Gothic" w:cs="Century Gothic"/>
          <w:lang w:eastAsia="vi-VN"/>
        </w:rPr>
        <w:t>ì</w:t>
      </w:r>
      <w:r w:rsidRPr="006E0C22">
        <w:rPr>
          <w:rFonts w:asciiTheme="majorHAnsi" w:eastAsia="Arial" w:hAnsiTheme="majorHAnsi" w:cs="Arial"/>
          <w:lang w:eastAsia="vi-VN"/>
        </w:rPr>
        <w:t>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môn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r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ờ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 L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đánh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tôn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duy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trì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ị</w:t>
      </w:r>
      <w:r w:rsidRPr="006E0C22">
        <w:rPr>
          <w:rFonts w:asciiTheme="majorHAnsi" w:eastAsia="Arial" w:hAnsiTheme="majorHAnsi" w:cs="Arial"/>
          <w:lang w:eastAsia="vi-VN"/>
        </w:rPr>
        <w:t>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ụ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</w:t>
      </w:r>
    </w:p>
    <w:p w14:paraId="3286D958" w14:textId="77777777" w:rsidR="004E201C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0" w:firstLine="0"/>
        <w:rPr>
          <w:rStyle w:val="SubtleEmphasis"/>
          <w:rFonts w:asciiTheme="majorHAnsi" w:hAnsiTheme="majorHAnsi"/>
        </w:rPr>
      </w:pPr>
      <w:r w:rsidRPr="006E0C22">
        <w:rPr>
          <w:rFonts w:asciiTheme="majorHAnsi" w:hAnsiTheme="majorHAnsi"/>
          <w:noProof/>
          <w:lang w:eastAsia="en-AU"/>
        </w:rPr>
        <w:drawing>
          <wp:inline distT="0" distB="0" distL="0" distR="0" wp14:anchorId="4AD85B9F" wp14:editId="693FBB40">
            <wp:extent cx="531628" cy="531628"/>
            <wp:effectExtent l="0" t="0" r="0" b="0"/>
            <wp:docPr id="1350765990" name="Graphic 1350765990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65990" name="Graphic 26118030" descr="Route (Two Pins With A Path)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>s</w:t>
      </w:r>
      <w:r w:rsidRPr="006E0C22">
        <w:rPr>
          <w:rStyle w:val="SubtleEmphasis"/>
          <w:rFonts w:ascii="Calibri" w:eastAsia="Arial" w:hAnsi="Calibri" w:cs="Calibri"/>
          <w:color w:val="595959"/>
          <w:lang w:eastAsia="vi-VN"/>
        </w:rPr>
        <w:t>ẽ</w:t>
      </w:r>
      <w:proofErr w:type="spellEnd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>làm</w:t>
      </w:r>
      <w:proofErr w:type="spellEnd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6E0C22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</w:p>
    <w:p w14:paraId="7A4CC15C" w14:textId="77777777" w:rsidR="008C0F0B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(CCS)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ủ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</w:t>
      </w:r>
      <w:r w:rsidRPr="006E0C22">
        <w:rPr>
          <w:rFonts w:ascii="Calibri" w:eastAsia="Arial" w:hAnsi="Calibri" w:cs="Calibri"/>
          <w:lang w:eastAsia="vi-VN"/>
        </w:rPr>
        <w:t>ồ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ỷ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ệ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CCS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ơ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thay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ổ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bài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ho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ổ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Torres Strait.</w:t>
      </w:r>
    </w:p>
    <w:p w14:paraId="6DA2CFB2" w14:textId="77777777" w:rsidR="004E201C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ờ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cu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đi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y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ban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su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entury Gothic" w:eastAsia="Arial" w:hAnsi="Century Gothic" w:cs="Century Gothic"/>
          <w:lang w:eastAsia="vi-VN"/>
        </w:rPr>
        <w:t>ũ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ư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cu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đi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y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ban C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 xml:space="preserve">nh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tranh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tiêu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dùng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(ACCC)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ợ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cam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ủ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ư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ra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ộ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ổ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tu</w:t>
      </w:r>
      <w:r w:rsidRPr="006E0C22">
        <w:rPr>
          <w:rFonts w:ascii="Calibri" w:eastAsia="Arial" w:hAnsi="Calibri" w:cs="Calibri"/>
          <w:lang w:eastAsia="vi-VN"/>
        </w:rPr>
        <w:t>ổ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ễ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ữ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ặ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tài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</w:t>
      </w:r>
    </w:p>
    <w:p w14:paraId="1A06C173" w14:textId="77777777" w:rsidR="004E201C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quy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bang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ổ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hoàn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ban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Qu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(National Cabinet),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ố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ở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nguyên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ắ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chi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kh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</w:t>
      </w:r>
    </w:p>
    <w:p w14:paraId="10380DE8" w14:textId="77777777" w:rsidR="004E201C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ợ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quy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bang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ổ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ỏ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thu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đo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2022–2025, bao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</w:t>
      </w:r>
      <w:r w:rsidRPr="006E0C22">
        <w:rPr>
          <w:rFonts w:ascii="Calibri" w:eastAsia="Arial" w:hAnsi="Calibri" w:cs="Calibri"/>
          <w:lang w:eastAsia="vi-VN"/>
        </w:rPr>
        <w:t>ồ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</w:p>
    <w:p w14:paraId="517A2870" w14:textId="77777777" w:rsidR="001C39CF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b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ị</w:t>
      </w:r>
      <w:r w:rsidRPr="006E0C22">
        <w:rPr>
          <w:rFonts w:asciiTheme="majorHAnsi" w:eastAsia="Arial" w:hAnsiTheme="majorHAnsi" w:cs="Arial"/>
          <w:lang w:eastAsia="vi-VN"/>
        </w:rPr>
        <w:t>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ụ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do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nghi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. </w:t>
      </w:r>
    </w:p>
    <w:p w14:paraId="566E4281" w14:textId="77777777" w:rsidR="001C04CB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hút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</w:t>
      </w:r>
      <w:r w:rsidRPr="006E0C22">
        <w:rPr>
          <w:rFonts w:ascii="Calibri" w:eastAsia="Arial" w:hAnsi="Calibri" w:cs="Calibri"/>
          <w:lang w:eastAsia="vi-VN"/>
        </w:rPr>
        <w:t>ữ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chân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</w:t>
      </w:r>
      <w:r w:rsidRPr="006E0C22">
        <w:rPr>
          <w:rFonts w:ascii="Calibri" w:eastAsia="Arial" w:hAnsi="Calibri" w:cs="Calibri"/>
          <w:lang w:eastAsia="vi-VN"/>
        </w:rPr>
        <w:t>ồ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qua:</w:t>
      </w:r>
    </w:p>
    <w:p w14:paraId="5EFA2554" w14:textId="77777777" w:rsidR="001C04CB" w:rsidRPr="006E0C22" w:rsidRDefault="00000000" w:rsidP="007F14F8">
      <w:pPr>
        <w:pStyle w:val="ListBullet"/>
        <w:numPr>
          <w:ilvl w:val="0"/>
          <w:numId w:val="8"/>
        </w:numPr>
        <w:shd w:val="clear" w:color="auto" w:fill="F3F5E4"/>
        <w:tabs>
          <w:tab w:val="clear" w:pos="170"/>
          <w:tab w:val="clear" w:pos="360"/>
          <w:tab w:val="left" w:pos="426"/>
        </w:tabs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lastRenderedPageBreak/>
        <w:t>phát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môn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ươ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</w:p>
    <w:p w14:paraId="3D76F8E2" w14:textId="77777777" w:rsidR="001C04CB" w:rsidRPr="006E0C22" w:rsidRDefault="00000000" w:rsidP="007F14F8">
      <w:pPr>
        <w:pStyle w:val="ListBullet"/>
        <w:numPr>
          <w:ilvl w:val="0"/>
          <w:numId w:val="8"/>
        </w:numPr>
        <w:shd w:val="clear" w:color="auto" w:fill="F3F5E4"/>
        <w:tabs>
          <w:tab w:val="clear" w:pos="170"/>
          <w:tab w:val="clear" w:pos="360"/>
          <w:tab w:val="left" w:pos="426"/>
        </w:tabs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quy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bang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ổ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L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Lao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Qu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</w:p>
    <w:p w14:paraId="1836C920" w14:textId="77777777" w:rsidR="008C0F0B" w:rsidRPr="006E0C22" w:rsidRDefault="00000000" w:rsidP="007F14F8">
      <w:pPr>
        <w:pStyle w:val="ListBullet"/>
        <w:numPr>
          <w:ilvl w:val="0"/>
          <w:numId w:val="8"/>
        </w:numPr>
        <w:shd w:val="clear" w:color="auto" w:fill="F3F5E4"/>
        <w:tabs>
          <w:tab w:val="clear" w:pos="170"/>
          <w:tab w:val="clear" w:pos="360"/>
          <w:tab w:val="left" w:pos="426"/>
        </w:tabs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Chi</w:t>
      </w:r>
      <w:r w:rsidRPr="006E0C22">
        <w:rPr>
          <w:rFonts w:ascii="Calibri" w:eastAsia="Arial" w:hAnsi="Calibri" w:cs="Calibri"/>
          <w:lang w:eastAsia="vi-VN"/>
        </w:rPr>
        <w:t>ế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Qu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ắ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ề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kinh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</w:t>
      </w:r>
      <w:r w:rsidRPr="006E0C22">
        <w:rPr>
          <w:rFonts w:ascii="Calibri" w:eastAsia="Arial" w:hAnsi="Calibri" w:cs="Calibri"/>
          <w:lang w:eastAsia="vi-VN"/>
        </w:rPr>
        <w:t>ế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</w:t>
      </w:r>
    </w:p>
    <w:p w14:paraId="08CE8DFF" w14:textId="77777777" w:rsidR="008C0F0B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ỗ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ợ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ươ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entury Gothic" w:eastAsia="Arial" w:hAnsi="Century Gothic" w:cs="Century Gothic"/>
          <w:lang w:eastAsia="vi-VN"/>
        </w:rPr>
        <w:t>ì</w:t>
      </w:r>
      <w:r w:rsidRPr="006E0C22">
        <w:rPr>
          <w:rFonts w:asciiTheme="majorHAnsi" w:eastAsia="Arial" w:hAnsiTheme="majorHAnsi" w:cs="Arial"/>
          <w:lang w:eastAsia="vi-VN"/>
        </w:rPr>
        <w:t>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ả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ệ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</w:t>
      </w:r>
      <w:r w:rsidRPr="006E0C22">
        <w:rPr>
          <w:rFonts w:ascii="Calibri" w:eastAsia="Arial" w:hAnsi="Calibri" w:cs="Calibri"/>
          <w:lang w:eastAsia="vi-VN"/>
        </w:rPr>
        <w:t>ơ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entury Gothic" w:eastAsia="Arial" w:hAnsi="Century Gothic" w:cs="Century Gothic"/>
          <w:lang w:eastAsia="vi-VN"/>
        </w:rPr>
        <w:t>à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ph</w:t>
      </w:r>
      <w:r w:rsidRPr="006E0C22">
        <w:rPr>
          <w:rFonts w:ascii="Calibri" w:eastAsia="Arial" w:hAnsi="Calibri" w:cs="Calibri"/>
          <w:lang w:eastAsia="vi-VN"/>
        </w:rPr>
        <w:t>ủ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Úc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</w:t>
      </w:r>
      <w:r w:rsidRPr="006E0C22">
        <w:rPr>
          <w:rFonts w:ascii="Calibri" w:eastAsia="Arial" w:hAnsi="Calibri" w:cs="Calibri"/>
          <w:lang w:eastAsia="vi-VN"/>
        </w:rPr>
        <w:t>ồ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ơ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ế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thúc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ẩ</w:t>
      </w:r>
      <w:r w:rsidRPr="006E0C22">
        <w:rPr>
          <w:rFonts w:asciiTheme="majorHAnsi" w:eastAsia="Arial" w:hAnsiTheme="majorHAnsi" w:cs="Arial"/>
          <w:lang w:eastAsia="vi-VN"/>
        </w:rPr>
        <w:t>y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tăng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ươ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entury Gothic" w:eastAsia="Arial" w:hAnsi="Century Gothic" w:cs="Century Gothic"/>
          <w:lang w:eastAsia="vi-VN"/>
        </w:rPr>
        <w:t>đ</w:t>
      </w:r>
      <w:r w:rsidRPr="006E0C22">
        <w:rPr>
          <w:rFonts w:asciiTheme="majorHAnsi" w:eastAsia="Arial" w:hAnsiTheme="majorHAnsi" w:cs="Arial"/>
          <w:lang w:eastAsia="vi-VN"/>
        </w:rPr>
        <w:t>i</w:t>
      </w:r>
      <w:r w:rsidRPr="006E0C22">
        <w:rPr>
          <w:rFonts w:ascii="Calibri" w:eastAsia="Arial" w:hAnsi="Calibri" w:cs="Calibri"/>
          <w:lang w:eastAsia="vi-VN"/>
        </w:rPr>
        <w:t>ề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ki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</w:t>
      </w:r>
      <w:r w:rsidRPr="006E0C22">
        <w:rPr>
          <w:rFonts w:ascii="Calibri" w:eastAsia="Arial" w:hAnsi="Calibri" w:cs="Calibri"/>
          <w:lang w:eastAsia="vi-VN"/>
        </w:rPr>
        <w:t>ụ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non,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ằ</w:t>
      </w:r>
      <w:r w:rsidRPr="006E0C22">
        <w:rPr>
          <w:rFonts w:asciiTheme="majorHAnsi" w:eastAsia="Arial" w:hAnsiTheme="majorHAnsi" w:cs="Arial"/>
          <w:lang w:eastAsia="vi-VN"/>
        </w:rPr>
        <w:t>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hút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</w:t>
      </w:r>
      <w:r w:rsidRPr="006E0C22">
        <w:rPr>
          <w:rFonts w:ascii="Calibri" w:eastAsia="Arial" w:hAnsi="Calibri" w:cs="Calibri"/>
          <w:lang w:eastAsia="vi-VN"/>
        </w:rPr>
        <w:t>ữ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chân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ự</w:t>
      </w:r>
      <w:r w:rsidRPr="006E0C22">
        <w:rPr>
          <w:rFonts w:asciiTheme="majorHAnsi" w:eastAsia="Arial" w:hAnsiTheme="majorHAnsi" w:cs="Arial"/>
          <w:lang w:eastAsia="vi-VN"/>
        </w:rPr>
        <w:t>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ch</w:t>
      </w:r>
      <w:r w:rsidRPr="006E0C22">
        <w:rPr>
          <w:rFonts w:ascii="Calibri" w:eastAsia="Arial" w:hAnsi="Calibri" w:cs="Calibri"/>
          <w:lang w:eastAsia="vi-VN"/>
        </w:rPr>
        <w:t>ấ</w:t>
      </w:r>
      <w:r w:rsidRPr="006E0C22">
        <w:rPr>
          <w:rFonts w:asciiTheme="majorHAnsi" w:eastAsia="Arial" w:hAnsiTheme="majorHAnsi" w:cs="Arial"/>
          <w:lang w:eastAsia="vi-VN"/>
        </w:rPr>
        <w:t>t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l</w:t>
      </w:r>
      <w:r w:rsidRPr="006E0C22">
        <w:rPr>
          <w:rFonts w:ascii="Calibri" w:eastAsia="Arial" w:hAnsi="Calibri" w:cs="Calibri"/>
          <w:lang w:eastAsia="vi-VN"/>
        </w:rPr>
        <w:t>ượ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cao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</w:t>
      </w:r>
    </w:p>
    <w:p w14:paraId="772A1A0B" w14:textId="77777777" w:rsidR="004E201C" w:rsidRPr="006E0C22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ợ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</w:t>
      </w:r>
      <w:r w:rsidRPr="006E0C22">
        <w:rPr>
          <w:rFonts w:ascii="Calibri" w:eastAsia="Arial" w:hAnsi="Calibri" w:cs="Calibri"/>
          <w:lang w:eastAsia="vi-VN"/>
        </w:rPr>
        <w:t>ớ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tr</w:t>
      </w:r>
      <w:r w:rsidRPr="006E0C22">
        <w:rPr>
          <w:rFonts w:ascii="Calibri" w:eastAsia="Arial" w:hAnsi="Calibri" w:cs="Calibri"/>
          <w:lang w:eastAsia="vi-VN"/>
        </w:rPr>
        <w:t>ẻ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em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gia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ộ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ồ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ư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ng</w:t>
      </w:r>
      <w:r w:rsidRPr="006E0C22">
        <w:rPr>
          <w:rFonts w:ascii="Calibri" w:eastAsia="Arial" w:hAnsi="Calibri" w:cs="Calibri"/>
          <w:lang w:eastAsia="vi-VN"/>
        </w:rPr>
        <w:t>ườ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ạ</w:t>
      </w:r>
      <w:r w:rsidRPr="006E0C22">
        <w:rPr>
          <w:rFonts w:asciiTheme="majorHAnsi" w:eastAsia="Arial" w:hAnsiTheme="majorHAnsi" w:cs="Arial"/>
          <w:lang w:eastAsia="vi-VN"/>
        </w:rPr>
        <w:t>i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di</w:t>
      </w:r>
      <w:r w:rsidRPr="006E0C22">
        <w:rPr>
          <w:rFonts w:ascii="Calibri" w:eastAsia="Arial" w:hAnsi="Calibri" w:cs="Calibri"/>
          <w:lang w:eastAsia="vi-VN"/>
        </w:rPr>
        <w:t>ệ</w:t>
      </w:r>
      <w:r w:rsidRPr="006E0C22">
        <w:rPr>
          <w:rFonts w:asciiTheme="majorHAnsi" w:eastAsia="Arial" w:hAnsiTheme="majorHAnsi" w:cs="Arial"/>
          <w:lang w:eastAsia="vi-VN"/>
        </w:rPr>
        <w:t>n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</w:t>
      </w:r>
      <w:r w:rsidRPr="006E0C22">
        <w:rPr>
          <w:rFonts w:ascii="Calibri" w:eastAsia="Arial" w:hAnsi="Calibri" w:cs="Calibri"/>
          <w:lang w:eastAsia="vi-VN"/>
        </w:rPr>
        <w:t>ể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hi</w:t>
      </w:r>
      <w:r w:rsidRPr="006E0C22">
        <w:rPr>
          <w:rFonts w:ascii="Calibri" w:eastAsia="Arial" w:hAnsi="Calibri" w:cs="Calibri"/>
          <w:lang w:eastAsia="vi-VN"/>
        </w:rPr>
        <w:t>ể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ở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thích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ờ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ệ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th</w:t>
      </w:r>
      <w:r w:rsidRPr="006E0C22">
        <w:rPr>
          <w:rFonts w:ascii="Calibri" w:eastAsia="Arial" w:hAnsi="Calibri" w:cs="Calibri"/>
          <w:lang w:eastAsia="vi-VN"/>
        </w:rPr>
        <w:t>ố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s</w:t>
      </w:r>
      <w:r w:rsidRPr="006E0C22">
        <w:rPr>
          <w:rFonts w:ascii="Calibri" w:eastAsia="Arial" w:hAnsi="Calibri" w:cs="Calibri"/>
          <w:lang w:eastAsia="vi-VN"/>
        </w:rPr>
        <w:t>ẽ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tính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hòa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</w:t>
      </w:r>
      <w:r w:rsidRPr="006E0C22">
        <w:rPr>
          <w:rFonts w:ascii="Calibri" w:eastAsia="Arial" w:hAnsi="Calibri" w:cs="Calibri"/>
          <w:lang w:eastAsia="vi-VN"/>
        </w:rPr>
        <w:t>ậ</w:t>
      </w:r>
      <w:r w:rsidRPr="006E0C22">
        <w:rPr>
          <w:rFonts w:asciiTheme="majorHAnsi" w:eastAsia="Arial" w:hAnsiTheme="majorHAnsi" w:cs="Arial"/>
          <w:lang w:eastAsia="vi-VN"/>
        </w:rPr>
        <w:t>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và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đáp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="Calibri" w:eastAsia="Arial" w:hAnsi="Calibri" w:cs="Calibri"/>
          <w:lang w:eastAsia="vi-VN"/>
        </w:rPr>
        <w:t>ứ</w:t>
      </w:r>
      <w:r w:rsidRPr="006E0C22">
        <w:rPr>
          <w:rFonts w:asciiTheme="majorHAnsi" w:eastAsia="Arial" w:hAnsiTheme="majorHAnsi" w:cs="Arial"/>
          <w:lang w:eastAsia="vi-VN"/>
        </w:rPr>
        <w:t>ng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nhu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ầ</w:t>
      </w:r>
      <w:r w:rsidRPr="006E0C22">
        <w:rPr>
          <w:rFonts w:asciiTheme="majorHAnsi" w:eastAsia="Arial" w:hAnsiTheme="majorHAnsi" w:cs="Arial"/>
          <w:lang w:eastAsia="vi-VN"/>
        </w:rPr>
        <w:t>u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c</w:t>
      </w:r>
      <w:r w:rsidRPr="006E0C22">
        <w:rPr>
          <w:rFonts w:ascii="Calibri" w:eastAsia="Arial" w:hAnsi="Calibri" w:cs="Calibri"/>
          <w:lang w:eastAsia="vi-VN"/>
        </w:rPr>
        <w:t>ủ</w:t>
      </w:r>
      <w:r w:rsidRPr="006E0C22">
        <w:rPr>
          <w:rFonts w:asciiTheme="majorHAnsi" w:eastAsia="Arial" w:hAnsiTheme="majorHAnsi" w:cs="Arial"/>
          <w:lang w:eastAsia="vi-VN"/>
        </w:rPr>
        <w:t>a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6E0C22">
        <w:rPr>
          <w:rFonts w:asciiTheme="majorHAnsi" w:eastAsia="Arial" w:hAnsiTheme="majorHAnsi" w:cs="Arial"/>
          <w:lang w:eastAsia="vi-VN"/>
        </w:rPr>
        <w:t>h</w:t>
      </w:r>
      <w:r w:rsidRPr="006E0C22">
        <w:rPr>
          <w:rFonts w:ascii="Calibri" w:eastAsia="Arial" w:hAnsi="Calibri" w:cs="Calibri"/>
          <w:lang w:eastAsia="vi-VN"/>
        </w:rPr>
        <w:t>ọ</w:t>
      </w:r>
      <w:proofErr w:type="spellEnd"/>
      <w:r w:rsidRPr="006E0C22">
        <w:rPr>
          <w:rFonts w:asciiTheme="majorHAnsi" w:eastAsia="Arial" w:hAnsiTheme="majorHAnsi" w:cs="Arial"/>
          <w:lang w:eastAsia="vi-VN"/>
        </w:rPr>
        <w:t>.</w:t>
      </w:r>
    </w:p>
    <w:p w14:paraId="253610DB" w14:textId="3AB7394C" w:rsidR="004E201C" w:rsidRDefault="004E201C">
      <w:pPr>
        <w:rPr>
          <w:rFonts w:asciiTheme="majorHAnsi" w:eastAsiaTheme="majorEastAsia" w:hAnsiTheme="majorHAnsi" w:cstheme="majorBidi"/>
          <w:color w:val="A50E82" w:themeColor="accent2"/>
          <w:sz w:val="36"/>
          <w:szCs w:val="36"/>
        </w:rPr>
      </w:pPr>
    </w:p>
    <w:p w14:paraId="26317AF3" w14:textId="77777777" w:rsidR="004E201C" w:rsidRPr="007F14F8" w:rsidRDefault="00000000" w:rsidP="00D51F5B">
      <w:pPr>
        <w:pStyle w:val="Heading2"/>
        <w:rPr>
          <w:color w:val="000000" w:themeColor="text1"/>
        </w:rPr>
      </w:pPr>
      <w:bookmarkStart w:id="22" w:name="_Toc163651131"/>
      <w:proofErr w:type="spellStart"/>
      <w:r w:rsidRPr="007F14F8">
        <w:rPr>
          <w:rFonts w:eastAsia="Arial" w:cs="Arial"/>
          <w:color w:val="000000" w:themeColor="text1"/>
          <w:lang w:eastAsia="vi-VN"/>
        </w:rPr>
        <w:t>Lĩnh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v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ự</w:t>
      </w:r>
      <w:r w:rsidRPr="007F14F8">
        <w:rPr>
          <w:rFonts w:eastAsia="Arial" w:cs="Arial"/>
          <w:color w:val="000000" w:themeColor="text1"/>
          <w:lang w:eastAsia="vi-VN"/>
        </w:rPr>
        <w:t>c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tr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ọ</w:t>
      </w:r>
      <w:r w:rsidRPr="007F14F8">
        <w:rPr>
          <w:rFonts w:eastAsia="Arial" w:cs="Arial"/>
          <w:color w:val="000000" w:themeColor="text1"/>
          <w:lang w:eastAsia="vi-VN"/>
        </w:rPr>
        <w:t>ng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tâm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ascii="Calibri" w:eastAsia="Arial" w:hAnsi="Calibri" w:cs="Calibri"/>
          <w:color w:val="000000" w:themeColor="text1"/>
          <w:lang w:eastAsia="vi-VN"/>
        </w:rPr>
        <w:t>ư</w:t>
      </w:r>
      <w:r w:rsidRPr="007F14F8">
        <w:rPr>
          <w:rFonts w:eastAsia="Arial" w:cs="Arial"/>
          <w:color w:val="000000" w:themeColor="text1"/>
          <w:lang w:eastAsia="vi-VN"/>
        </w:rPr>
        <w:t>u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ti</w:t>
      </w:r>
      <w:r w:rsidRPr="007F14F8">
        <w:rPr>
          <w:rFonts w:ascii="Century Gothic" w:eastAsia="Arial" w:hAnsi="Century Gothic" w:cs="Century Gothic"/>
          <w:color w:val="000000" w:themeColor="text1"/>
          <w:lang w:eastAsia="vi-VN"/>
        </w:rPr>
        <w:t>ê</w:t>
      </w:r>
      <w:r w:rsidRPr="007F14F8">
        <w:rPr>
          <w:rFonts w:eastAsia="Arial" w:cs="Arial"/>
          <w:color w:val="000000" w:themeColor="text1"/>
          <w:lang w:eastAsia="vi-VN"/>
        </w:rPr>
        <w:t>n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3: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H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ỗ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tr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ợ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và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làm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vi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ệ</w:t>
      </w:r>
      <w:r w:rsidRPr="007F14F8">
        <w:rPr>
          <w:rFonts w:eastAsia="Arial" w:cs="Arial"/>
          <w:color w:val="000000" w:themeColor="text1"/>
          <w:lang w:eastAsia="vi-VN"/>
        </w:rPr>
        <w:t>c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v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ớ</w:t>
      </w:r>
      <w:r w:rsidRPr="007F14F8">
        <w:rPr>
          <w:rFonts w:eastAsia="Arial" w:cs="Arial"/>
          <w:color w:val="000000" w:themeColor="text1"/>
          <w:lang w:eastAsia="vi-VN"/>
        </w:rPr>
        <w:t>i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c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ộ</w:t>
      </w:r>
      <w:r w:rsidRPr="007F14F8">
        <w:rPr>
          <w:rFonts w:eastAsia="Arial" w:cs="Arial"/>
          <w:color w:val="000000" w:themeColor="text1"/>
          <w:lang w:eastAsia="vi-VN"/>
        </w:rPr>
        <w:t>ng</w:t>
      </w:r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0000" w:themeColor="text1"/>
          <w:lang w:eastAsia="vi-VN"/>
        </w:rPr>
        <w:t>đ</w:t>
      </w:r>
      <w:r w:rsidRPr="007F14F8">
        <w:rPr>
          <w:rFonts w:ascii="Calibri" w:eastAsia="Arial" w:hAnsi="Calibri" w:cs="Calibri"/>
          <w:color w:val="000000" w:themeColor="text1"/>
          <w:lang w:eastAsia="vi-VN"/>
        </w:rPr>
        <w:t>ồ</w:t>
      </w:r>
      <w:r w:rsidRPr="007F14F8">
        <w:rPr>
          <w:rFonts w:eastAsia="Arial" w:cs="Arial"/>
          <w:color w:val="000000" w:themeColor="text1"/>
          <w:lang w:eastAsia="vi-VN"/>
        </w:rPr>
        <w:t>ng</w:t>
      </w:r>
      <w:bookmarkEnd w:id="22"/>
      <w:proofErr w:type="spellEnd"/>
      <w:r w:rsidRPr="007F14F8">
        <w:rPr>
          <w:rFonts w:eastAsia="Arial" w:cs="Arial"/>
          <w:color w:val="000000" w:themeColor="text1"/>
          <w:lang w:eastAsia="vi-VN"/>
        </w:rPr>
        <w:t xml:space="preserve"> </w:t>
      </w:r>
    </w:p>
    <w:p w14:paraId="53468A80" w14:textId="77777777" w:rsidR="004E201C" w:rsidRPr="001C603C" w:rsidRDefault="00000000" w:rsidP="007F14F8">
      <w:pPr>
        <w:shd w:val="clear" w:color="auto" w:fill="ECF8FE"/>
        <w:rPr>
          <w:rStyle w:val="SubtleEmphasis"/>
          <w:rFonts w:asciiTheme="majorHAnsi" w:hAnsiTheme="majorHAnsi"/>
        </w:rPr>
      </w:pPr>
      <w:r w:rsidRPr="001C603C">
        <w:rPr>
          <w:rFonts w:asciiTheme="majorHAnsi" w:hAnsiTheme="majorHAnsi"/>
          <w:i/>
          <w:iCs/>
          <w:noProof/>
          <w:color w:val="595959" w:themeColor="text1" w:themeTint="A6"/>
          <w:lang w:eastAsia="en-AU"/>
        </w:rPr>
        <w:drawing>
          <wp:inline distT="0" distB="0" distL="0" distR="0" wp14:anchorId="4CFF73F2" wp14:editId="7F0FE1C1">
            <wp:extent cx="382772" cy="382772"/>
            <wp:effectExtent l="0" t="0" r="0" b="0"/>
            <wp:docPr id="72813976" name="Graphic 72813976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3976" name="Graphic 1409617963" descr="Magnifying glass with solid fill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>Nh</w:t>
      </w:r>
      <w:r w:rsidRPr="001C603C">
        <w:rPr>
          <w:rStyle w:val="SubtleEmphasis"/>
          <w:rFonts w:ascii="Calibri" w:eastAsia="Arial" w:hAnsi="Calibri" w:cs="Calibri"/>
          <w:color w:val="595959"/>
          <w:lang w:eastAsia="vi-VN"/>
        </w:rPr>
        <w:t>ữ</w:t>
      </w:r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>ng</w:t>
      </w:r>
      <w:proofErr w:type="spellEnd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>bi</w:t>
      </w:r>
      <w:r w:rsidRPr="001C603C">
        <w:rPr>
          <w:rStyle w:val="SubtleEmphasis"/>
          <w:rFonts w:ascii="Calibri" w:eastAsia="Arial" w:hAnsi="Calibri" w:cs="Calibri"/>
          <w:color w:val="595959"/>
          <w:lang w:eastAsia="vi-VN"/>
        </w:rPr>
        <w:t>ế</w:t>
      </w:r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>t</w:t>
      </w:r>
      <w:proofErr w:type="spellEnd"/>
    </w:p>
    <w:p w14:paraId="543C429D" w14:textId="77777777" w:rsidR="004E201C" w:rsidRPr="001C603C" w:rsidRDefault="00000000" w:rsidP="007F14F8">
      <w:pPr>
        <w:shd w:val="clear" w:color="auto" w:fill="ECF8FE"/>
        <w:rPr>
          <w:rFonts w:asciiTheme="majorHAnsi" w:hAnsiTheme="majorHAnsi"/>
          <w:iCs/>
        </w:rPr>
      </w:pP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Tr</w:t>
      </w:r>
      <w:r w:rsidRPr="001C603C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mang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l</w:t>
      </w:r>
      <w:r w:rsidRPr="001C603C">
        <w:rPr>
          <w:rFonts w:ascii="Calibri" w:eastAsia="Arial" w:hAnsi="Calibri" w:cs="Calibri"/>
          <w:iCs/>
          <w:lang w:eastAsia="vi-VN"/>
        </w:rPr>
        <w:t>ạ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ni</w:t>
      </w:r>
      <w:r w:rsidRPr="001C603C">
        <w:rPr>
          <w:rFonts w:ascii="Calibri" w:eastAsia="Arial" w:hAnsi="Calibri" w:cs="Calibri"/>
          <w:iCs/>
          <w:lang w:eastAsia="vi-VN"/>
        </w:rPr>
        <w:t>ề</w:t>
      </w:r>
      <w:r w:rsidRPr="001C603C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vui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h</w:t>
      </w:r>
      <w:r w:rsidRPr="001C603C">
        <w:rPr>
          <w:rFonts w:ascii="Calibri" w:eastAsia="Arial" w:hAnsi="Calibri" w:cs="Calibri"/>
          <w:iCs/>
          <w:lang w:eastAsia="vi-VN"/>
        </w:rPr>
        <w:t>ạ</w:t>
      </w:r>
      <w:r w:rsidRPr="001C603C">
        <w:rPr>
          <w:rFonts w:asciiTheme="majorHAnsi" w:eastAsia="Arial" w:hAnsiTheme="majorHAnsi" w:cs="Arial"/>
          <w:iCs/>
          <w:lang w:eastAsia="vi-VN"/>
        </w:rPr>
        <w:t>nh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phúc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l</w:t>
      </w:r>
      <w:r w:rsidRPr="001C603C">
        <w:rPr>
          <w:rFonts w:ascii="Calibri" w:eastAsia="Arial" w:hAnsi="Calibri" w:cs="Calibri"/>
          <w:iCs/>
          <w:lang w:eastAsia="vi-VN"/>
        </w:rPr>
        <w:t>ớ</w:t>
      </w:r>
      <w:r w:rsidRPr="001C603C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lao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cho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gia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đình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</w:t>
      </w:r>
      <w:r w:rsidRPr="001C603C">
        <w:rPr>
          <w:rFonts w:ascii="Calibri" w:eastAsia="Arial" w:hAnsi="Calibri" w:cs="Calibri"/>
          <w:iCs/>
          <w:lang w:eastAsia="vi-VN"/>
        </w:rPr>
        <w:t>ộ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đ</w:t>
      </w:r>
      <w:r w:rsidRPr="001C603C">
        <w:rPr>
          <w:rFonts w:ascii="Calibri" w:eastAsia="Arial" w:hAnsi="Calibri" w:cs="Calibri"/>
          <w:iCs/>
          <w:lang w:eastAsia="vi-VN"/>
        </w:rPr>
        <w:t>ồ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. Các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khuy</w:t>
      </w:r>
      <w:r w:rsidRPr="001C603C">
        <w:rPr>
          <w:rFonts w:ascii="Calibri" w:eastAsia="Arial" w:hAnsi="Calibri" w:cs="Calibri"/>
          <w:iCs/>
          <w:lang w:eastAsia="vi-VN"/>
        </w:rPr>
        <w:t>ế</w:t>
      </w:r>
      <w:r w:rsidRPr="001C603C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khích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nh</w:t>
      </w:r>
      <w:r w:rsidRPr="001C603C">
        <w:rPr>
          <w:rFonts w:ascii="Calibri" w:eastAsia="Arial" w:hAnsi="Calibri" w:cs="Calibri"/>
          <w:iCs/>
          <w:lang w:eastAsia="vi-VN"/>
        </w:rPr>
        <w:t>ữ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ng</w:t>
      </w:r>
      <w:r w:rsidRPr="001C603C">
        <w:rPr>
          <w:rFonts w:ascii="Calibri" w:eastAsia="Arial" w:hAnsi="Calibri" w:cs="Calibri"/>
          <w:iCs/>
          <w:lang w:eastAsia="vi-VN"/>
        </w:rPr>
        <w:t>ườ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l</w:t>
      </w:r>
      <w:r w:rsidRPr="001C603C">
        <w:rPr>
          <w:rFonts w:ascii="Calibri" w:eastAsia="Arial" w:hAnsi="Calibri" w:cs="Calibri"/>
          <w:iCs/>
          <w:lang w:eastAsia="vi-VN"/>
        </w:rPr>
        <w:t>ớ</w:t>
      </w:r>
      <w:r w:rsidRPr="001C603C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xung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quanh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nhìn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th</w:t>
      </w:r>
      <w:r w:rsidRPr="001C603C">
        <w:rPr>
          <w:rFonts w:ascii="Calibri" w:eastAsia="Arial" w:hAnsi="Calibri" w:cs="Calibri"/>
          <w:iCs/>
          <w:lang w:eastAsia="vi-VN"/>
        </w:rPr>
        <w:t>ế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gi</w:t>
      </w:r>
      <w:r w:rsidRPr="001C603C">
        <w:rPr>
          <w:rFonts w:ascii="Calibri" w:eastAsia="Arial" w:hAnsi="Calibri" w:cs="Calibri"/>
          <w:iCs/>
          <w:lang w:eastAsia="vi-VN"/>
        </w:rPr>
        <w:t>ớ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b</w:t>
      </w:r>
      <w:r w:rsidRPr="001C603C">
        <w:rPr>
          <w:rFonts w:ascii="Calibri" w:eastAsia="Arial" w:hAnsi="Calibri" w:cs="Calibri"/>
          <w:iCs/>
          <w:lang w:eastAsia="vi-VN"/>
        </w:rPr>
        <w:t>ằ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đôi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m</w:t>
      </w:r>
      <w:r w:rsidRPr="001C603C">
        <w:rPr>
          <w:rFonts w:ascii="Calibri" w:eastAsia="Arial" w:hAnsi="Calibri" w:cs="Calibri"/>
          <w:iCs/>
          <w:lang w:eastAsia="vi-VN"/>
        </w:rPr>
        <w:t>ắ</w:t>
      </w:r>
      <w:r w:rsidRPr="001C603C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</w:t>
      </w:r>
      <w:r w:rsidRPr="001C603C">
        <w:rPr>
          <w:rFonts w:ascii="Calibri" w:eastAsia="Arial" w:hAnsi="Calibri" w:cs="Calibri"/>
          <w:iCs/>
          <w:lang w:eastAsia="vi-VN"/>
        </w:rPr>
        <w:t>ươ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m</w:t>
      </w:r>
      <w:r w:rsidRPr="001C603C">
        <w:rPr>
          <w:rFonts w:ascii="Calibri" w:eastAsia="Arial" w:hAnsi="Calibri" w:cs="Calibri"/>
          <w:iCs/>
          <w:lang w:eastAsia="vi-VN"/>
        </w:rPr>
        <w:t>ớ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suy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nghĩ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</w:t>
      </w:r>
      <w:r w:rsidRPr="001C603C">
        <w:rPr>
          <w:rFonts w:ascii="Calibri" w:eastAsia="Arial" w:hAnsi="Calibri" w:cs="Calibri"/>
          <w:iCs/>
          <w:lang w:eastAsia="vi-VN"/>
        </w:rPr>
        <w:t>ở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m</w:t>
      </w:r>
      <w:r w:rsidRPr="001C603C">
        <w:rPr>
          <w:rFonts w:ascii="Calibri" w:eastAsia="Arial" w:hAnsi="Calibri" w:cs="Calibri"/>
          <w:iCs/>
          <w:lang w:eastAsia="vi-VN"/>
        </w:rPr>
        <w:t>ở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.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Th</w:t>
      </w:r>
      <w:r w:rsidRPr="001C603C">
        <w:rPr>
          <w:rFonts w:ascii="Calibri" w:eastAsia="Arial" w:hAnsi="Calibri" w:cs="Calibri"/>
          <w:iCs/>
          <w:lang w:eastAsia="vi-VN"/>
        </w:rPr>
        <w:t>ờ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gian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vui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ch</w:t>
      </w:r>
      <w:r w:rsidRPr="001C603C">
        <w:rPr>
          <w:rFonts w:ascii="Calibri" w:eastAsia="Arial" w:hAnsi="Calibri" w:cs="Calibri"/>
          <w:iCs/>
          <w:lang w:eastAsia="vi-VN"/>
        </w:rPr>
        <w:t>ơ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1C603C">
        <w:rPr>
          <w:rFonts w:ascii="Century Gothic" w:eastAsia="Arial" w:hAnsi="Century Gothic" w:cs="Century Gothic"/>
          <w:iCs/>
          <w:lang w:eastAsia="vi-VN"/>
        </w:rPr>
        <w:t>đ</w:t>
      </w:r>
      <w:r w:rsidRPr="001C603C">
        <w:rPr>
          <w:rFonts w:ascii="Calibri" w:eastAsia="Arial" w:hAnsi="Calibri" w:cs="Calibri"/>
          <w:iCs/>
          <w:lang w:eastAsia="vi-VN"/>
        </w:rPr>
        <w:t>ọ</w:t>
      </w:r>
      <w:r w:rsidRPr="001C603C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sách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ho</w:t>
      </w:r>
      <w:r w:rsidRPr="001C603C">
        <w:rPr>
          <w:rFonts w:ascii="Calibri" w:eastAsia="Arial" w:hAnsi="Calibri" w:cs="Calibri"/>
          <w:iCs/>
          <w:lang w:eastAsia="vi-VN"/>
        </w:rPr>
        <w:t>ạ</w:t>
      </w:r>
      <w:r w:rsidRPr="001C603C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đ</w:t>
      </w:r>
      <w:r w:rsidRPr="001C603C">
        <w:rPr>
          <w:rFonts w:ascii="Calibri" w:eastAsia="Arial" w:hAnsi="Calibri" w:cs="Calibri"/>
          <w:iCs/>
          <w:lang w:eastAsia="vi-VN"/>
        </w:rPr>
        <w:t>ộ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tích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</w:t>
      </w:r>
      <w:r w:rsidRPr="001C603C">
        <w:rPr>
          <w:rFonts w:ascii="Calibri" w:eastAsia="Arial" w:hAnsi="Calibri" w:cs="Calibri"/>
          <w:iCs/>
          <w:lang w:eastAsia="vi-VN"/>
        </w:rPr>
        <w:t>ự</w:t>
      </w:r>
      <w:r w:rsidRPr="001C603C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</w:t>
      </w:r>
      <w:r w:rsidRPr="001C603C">
        <w:rPr>
          <w:rFonts w:ascii="Calibri" w:eastAsia="Arial" w:hAnsi="Calibri" w:cs="Calibri"/>
          <w:iCs/>
          <w:lang w:eastAsia="vi-VN"/>
        </w:rPr>
        <w:t>ớ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tr</w:t>
      </w:r>
      <w:r w:rsidRPr="001C603C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mang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l</w:t>
      </w:r>
      <w:r w:rsidRPr="001C603C">
        <w:rPr>
          <w:rFonts w:ascii="Calibri" w:eastAsia="Arial" w:hAnsi="Calibri" w:cs="Calibri"/>
          <w:iCs/>
          <w:lang w:eastAsia="vi-VN"/>
        </w:rPr>
        <w:t>ạ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nhi</w:t>
      </w:r>
      <w:r w:rsidRPr="001C603C">
        <w:rPr>
          <w:rFonts w:ascii="Calibri" w:eastAsia="Arial" w:hAnsi="Calibri" w:cs="Calibri"/>
          <w:iCs/>
          <w:lang w:eastAsia="vi-VN"/>
        </w:rPr>
        <w:t>ề</w:t>
      </w:r>
      <w:r w:rsidRPr="001C603C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l</w:t>
      </w:r>
      <w:r w:rsidRPr="001C603C">
        <w:rPr>
          <w:rFonts w:ascii="Calibri" w:eastAsia="Arial" w:hAnsi="Calibri" w:cs="Calibri"/>
          <w:iCs/>
          <w:lang w:eastAsia="vi-VN"/>
        </w:rPr>
        <w:t>ợ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ích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cho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cha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m</w:t>
      </w:r>
      <w:r w:rsidRPr="001C603C">
        <w:rPr>
          <w:rFonts w:ascii="Calibri" w:eastAsia="Arial" w:hAnsi="Calibri" w:cs="Calibri"/>
          <w:iCs/>
          <w:lang w:eastAsia="vi-VN"/>
        </w:rPr>
        <w:t>ẹ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ng</w:t>
      </w:r>
      <w:r w:rsidRPr="001C603C">
        <w:rPr>
          <w:rFonts w:ascii="Calibri" w:eastAsia="Arial" w:hAnsi="Calibri" w:cs="Calibri"/>
          <w:iCs/>
          <w:lang w:eastAsia="vi-VN"/>
        </w:rPr>
        <w:t>ườ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chăm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sóc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anh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ch</w:t>
      </w:r>
      <w:r w:rsidRPr="001C603C">
        <w:rPr>
          <w:rFonts w:ascii="Calibri" w:eastAsia="Arial" w:hAnsi="Calibri" w:cs="Calibri"/>
          <w:iCs/>
          <w:lang w:eastAsia="vi-VN"/>
        </w:rPr>
        <w:t>ị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thành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viên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trong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đ</w:t>
      </w:r>
      <w:r w:rsidRPr="001C603C">
        <w:rPr>
          <w:rFonts w:ascii="Calibri" w:eastAsia="Arial" w:hAnsi="Calibri" w:cs="Calibri"/>
          <w:iCs/>
          <w:lang w:eastAsia="vi-VN"/>
        </w:rPr>
        <w:t>ạ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gia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đình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b</w:t>
      </w:r>
      <w:r w:rsidRPr="001C603C">
        <w:rPr>
          <w:rFonts w:ascii="Calibri" w:eastAsia="Arial" w:hAnsi="Calibri" w:cs="Calibri"/>
          <w:iCs/>
          <w:lang w:eastAsia="vi-VN"/>
        </w:rPr>
        <w:t>ạ</w:t>
      </w:r>
      <w:r w:rsidRPr="001C603C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bè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nh</w:t>
      </w:r>
      <w:r w:rsidRPr="001C603C">
        <w:rPr>
          <w:rFonts w:ascii="Calibri" w:eastAsia="Arial" w:hAnsi="Calibri" w:cs="Calibri"/>
          <w:iCs/>
          <w:lang w:eastAsia="vi-VN"/>
        </w:rPr>
        <w:t>ữ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ng</w:t>
      </w:r>
      <w:r w:rsidRPr="001C603C">
        <w:rPr>
          <w:rFonts w:ascii="Calibri" w:eastAsia="Arial" w:hAnsi="Calibri" w:cs="Calibri"/>
          <w:iCs/>
          <w:lang w:eastAsia="vi-VN"/>
        </w:rPr>
        <w:t>ườ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s</w:t>
      </w:r>
      <w:r w:rsidRPr="001C603C">
        <w:rPr>
          <w:rFonts w:ascii="Calibri" w:eastAsia="Arial" w:hAnsi="Calibri" w:cs="Calibri"/>
          <w:iCs/>
          <w:lang w:eastAsia="vi-VN"/>
        </w:rPr>
        <w:t>ố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g</w:t>
      </w:r>
      <w:r w:rsidRPr="001C603C">
        <w:rPr>
          <w:rFonts w:ascii="Calibri" w:eastAsia="Arial" w:hAnsi="Calibri" w:cs="Calibri"/>
          <w:iCs/>
          <w:lang w:eastAsia="vi-VN"/>
        </w:rPr>
        <w:t>ầ</w:t>
      </w:r>
      <w:r w:rsidRPr="001C603C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đó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>.</w:t>
      </w:r>
    </w:p>
    <w:p w14:paraId="26D47361" w14:textId="77777777" w:rsidR="00B26C5F" w:rsidRPr="001C603C" w:rsidRDefault="00000000" w:rsidP="007F14F8">
      <w:pPr>
        <w:shd w:val="clear" w:color="auto" w:fill="ECF8FE"/>
        <w:rPr>
          <w:rFonts w:asciiTheme="majorHAnsi" w:hAnsiTheme="majorHAnsi"/>
          <w:iCs/>
        </w:rPr>
      </w:pPr>
      <w:r w:rsidRPr="001C603C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1C603C">
        <w:rPr>
          <w:rFonts w:asciiTheme="majorHAnsi" w:eastAsia="Arial" w:hAnsiTheme="majorHAnsi" w:cs="Arial"/>
          <w:iCs/>
          <w:lang w:eastAsia="vi-VN"/>
        </w:rPr>
        <w:t xml:space="preserve"> Con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ng</w:t>
      </w:r>
      <w:r w:rsidRPr="001C603C">
        <w:rPr>
          <w:rFonts w:ascii="Calibri" w:eastAsia="Arial" w:hAnsi="Calibri" w:cs="Calibri"/>
          <w:iCs/>
          <w:lang w:eastAsia="vi-VN"/>
        </w:rPr>
        <w:t>ườ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m</w:t>
      </w:r>
      <w:r w:rsidRPr="001C603C">
        <w:rPr>
          <w:rFonts w:ascii="Calibri" w:eastAsia="Arial" w:hAnsi="Calibri" w:cs="Calibri"/>
          <w:iCs/>
          <w:lang w:eastAsia="vi-VN"/>
        </w:rPr>
        <w:t>ố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quan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h</w:t>
      </w:r>
      <w:r w:rsidRPr="001C603C">
        <w:rPr>
          <w:rFonts w:ascii="Calibri" w:eastAsia="Arial" w:hAnsi="Calibri" w:cs="Calibri"/>
          <w:iCs/>
          <w:lang w:eastAsia="vi-VN"/>
        </w:rPr>
        <w:t>ệ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</w:t>
      </w:r>
      <w:r w:rsidRPr="001C603C">
        <w:rPr>
          <w:rFonts w:ascii="Calibri" w:eastAsia="Arial" w:hAnsi="Calibri" w:cs="Calibri"/>
          <w:iCs/>
          <w:lang w:eastAsia="vi-VN"/>
        </w:rPr>
        <w:t>ộ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đ</w:t>
      </w:r>
      <w:r w:rsidRPr="001C603C">
        <w:rPr>
          <w:rFonts w:ascii="Calibri" w:eastAsia="Arial" w:hAnsi="Calibri" w:cs="Calibri"/>
          <w:iCs/>
          <w:lang w:eastAsia="vi-VN"/>
        </w:rPr>
        <w:t>ồ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văn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hóa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xã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h</w:t>
      </w:r>
      <w:r w:rsidRPr="001C603C">
        <w:rPr>
          <w:rFonts w:ascii="Calibri" w:eastAsia="Arial" w:hAnsi="Calibri" w:cs="Calibri"/>
          <w:iCs/>
          <w:lang w:eastAsia="vi-VN"/>
        </w:rPr>
        <w:t>ộ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đ</w:t>
      </w:r>
      <w:r w:rsidRPr="001C603C">
        <w:rPr>
          <w:rFonts w:ascii="Calibri" w:eastAsia="Arial" w:hAnsi="Calibri" w:cs="Calibri"/>
          <w:iCs/>
          <w:lang w:eastAsia="vi-VN"/>
        </w:rPr>
        <w:t>ị</w:t>
      </w:r>
      <w:r w:rsidRPr="001C603C">
        <w:rPr>
          <w:rFonts w:asciiTheme="majorHAnsi" w:eastAsia="Arial" w:hAnsiTheme="majorHAnsi" w:cs="Arial"/>
          <w:iCs/>
          <w:lang w:eastAsia="vi-VN"/>
        </w:rPr>
        <w:t>nh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hình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s</w:t>
      </w:r>
      <w:r w:rsidRPr="001C603C">
        <w:rPr>
          <w:rFonts w:ascii="Calibri" w:eastAsia="Arial" w:hAnsi="Calibri" w:cs="Calibri"/>
          <w:iCs/>
          <w:lang w:eastAsia="vi-VN"/>
        </w:rPr>
        <w:t>ự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phát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tri</w:t>
      </w:r>
      <w:r w:rsidRPr="001C603C">
        <w:rPr>
          <w:rFonts w:ascii="Calibri" w:eastAsia="Arial" w:hAnsi="Calibri" w:cs="Calibri"/>
          <w:iCs/>
          <w:lang w:eastAsia="vi-VN"/>
        </w:rPr>
        <w:t>ể</w:t>
      </w:r>
      <w:r w:rsidRPr="001C603C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</w:t>
      </w:r>
      <w:r w:rsidRPr="001C603C">
        <w:rPr>
          <w:rFonts w:ascii="Calibri" w:eastAsia="Arial" w:hAnsi="Calibri" w:cs="Calibri"/>
          <w:iCs/>
          <w:lang w:eastAsia="vi-VN"/>
        </w:rPr>
        <w:t>ủ</w:t>
      </w:r>
      <w:r w:rsidRPr="001C603C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tr</w:t>
      </w:r>
      <w:r w:rsidRPr="001C603C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. </w:t>
      </w:r>
    </w:p>
    <w:p w14:paraId="3F5B0AC2" w14:textId="77777777" w:rsidR="005E4D5C" w:rsidRPr="001C603C" w:rsidRDefault="00000000" w:rsidP="007F14F8">
      <w:pPr>
        <w:shd w:val="clear" w:color="auto" w:fill="ECF8FE"/>
        <w:rPr>
          <w:rFonts w:asciiTheme="majorHAnsi" w:hAnsiTheme="majorHAnsi"/>
          <w:iCs/>
        </w:rPr>
      </w:pPr>
      <w:r w:rsidRPr="001C603C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</w:t>
      </w:r>
      <w:r w:rsidRPr="001C603C">
        <w:rPr>
          <w:rFonts w:ascii="Calibri" w:eastAsia="Arial" w:hAnsi="Calibri" w:cs="Calibri"/>
          <w:iCs/>
          <w:lang w:eastAsia="vi-VN"/>
        </w:rPr>
        <w:t>ộ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đ</w:t>
      </w:r>
      <w:r w:rsidRPr="001C603C">
        <w:rPr>
          <w:rFonts w:ascii="Calibri" w:eastAsia="Arial" w:hAnsi="Calibri" w:cs="Calibri"/>
          <w:iCs/>
          <w:lang w:eastAsia="vi-VN"/>
        </w:rPr>
        <w:t>ồ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giúp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đ</w:t>
      </w:r>
      <w:r w:rsidRPr="001C603C">
        <w:rPr>
          <w:rFonts w:ascii="Calibri" w:eastAsia="Arial" w:hAnsi="Calibri" w:cs="Calibri"/>
          <w:iCs/>
          <w:lang w:eastAsia="vi-VN"/>
        </w:rPr>
        <w:t>ị</w:t>
      </w:r>
      <w:r w:rsidRPr="001C603C">
        <w:rPr>
          <w:rFonts w:asciiTheme="majorHAnsi" w:eastAsia="Arial" w:hAnsiTheme="majorHAnsi" w:cs="Arial"/>
          <w:iCs/>
          <w:lang w:eastAsia="vi-VN"/>
        </w:rPr>
        <w:t>nh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hình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s</w:t>
      </w:r>
      <w:r w:rsidRPr="001C603C">
        <w:rPr>
          <w:rFonts w:ascii="Calibri" w:eastAsia="Arial" w:hAnsi="Calibri" w:cs="Calibri"/>
          <w:iCs/>
          <w:lang w:eastAsia="vi-VN"/>
        </w:rPr>
        <w:t>ự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phát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tri</w:t>
      </w:r>
      <w:r w:rsidRPr="001C603C">
        <w:rPr>
          <w:rFonts w:ascii="Calibri" w:eastAsia="Arial" w:hAnsi="Calibri" w:cs="Calibri"/>
          <w:iCs/>
          <w:lang w:eastAsia="vi-VN"/>
        </w:rPr>
        <w:t>ể</w:t>
      </w:r>
      <w:r w:rsidRPr="001C603C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phúc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l</w:t>
      </w:r>
      <w:r w:rsidRPr="001C603C">
        <w:rPr>
          <w:rFonts w:ascii="Calibri" w:eastAsia="Arial" w:hAnsi="Calibri" w:cs="Calibri"/>
          <w:iCs/>
          <w:lang w:eastAsia="vi-VN"/>
        </w:rPr>
        <w:t>ợ</w:t>
      </w:r>
      <w:r w:rsidRPr="001C603C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</w:t>
      </w:r>
      <w:r w:rsidRPr="001C603C">
        <w:rPr>
          <w:rFonts w:ascii="Calibri" w:eastAsia="Arial" w:hAnsi="Calibri" w:cs="Calibri"/>
          <w:iCs/>
          <w:lang w:eastAsia="vi-VN"/>
        </w:rPr>
        <w:t>ủ</w:t>
      </w:r>
      <w:r w:rsidRPr="001C603C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tr</w:t>
      </w:r>
      <w:r w:rsidRPr="001C603C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>.</w:t>
      </w:r>
    </w:p>
    <w:p w14:paraId="22B888FF" w14:textId="77777777" w:rsidR="00236377" w:rsidRPr="001C603C" w:rsidRDefault="00000000" w:rsidP="007F14F8">
      <w:pPr>
        <w:shd w:val="clear" w:color="auto" w:fill="ECF8FE"/>
        <w:rPr>
          <w:rFonts w:asciiTheme="majorHAnsi" w:hAnsiTheme="majorHAnsi"/>
          <w:iCs/>
        </w:rPr>
      </w:pPr>
      <w:r w:rsidRPr="001C603C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Tr</w:t>
      </w:r>
      <w:r w:rsidRPr="001C603C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r w:rsidRPr="001C603C">
        <w:rPr>
          <w:rFonts w:ascii="Calibri" w:eastAsia="Arial" w:hAnsi="Calibri" w:cs="Calibri"/>
          <w:iCs/>
          <w:lang w:eastAsia="vi-VN"/>
        </w:rPr>
        <w:t>ở</w:t>
      </w:r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thành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ph</w:t>
      </w:r>
      <w:r w:rsidRPr="001C603C">
        <w:rPr>
          <w:rFonts w:ascii="Calibri" w:eastAsia="Arial" w:hAnsi="Calibri" w:cs="Calibri"/>
          <w:iCs/>
          <w:lang w:eastAsia="vi-VN"/>
        </w:rPr>
        <w:t>ố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l</w:t>
      </w:r>
      <w:r w:rsidRPr="001C603C">
        <w:rPr>
          <w:rFonts w:ascii="Calibri" w:eastAsia="Arial" w:hAnsi="Calibri" w:cs="Calibri"/>
          <w:iCs/>
          <w:lang w:eastAsia="vi-VN"/>
        </w:rPr>
        <w:t>ớ</w:t>
      </w:r>
      <w:r w:rsidRPr="001C603C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ít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kh</w:t>
      </w:r>
      <w:r w:rsidRPr="001C603C">
        <w:rPr>
          <w:rFonts w:ascii="Calibri" w:eastAsia="Arial" w:hAnsi="Calibri" w:cs="Calibri"/>
          <w:iCs/>
          <w:lang w:eastAsia="vi-VN"/>
        </w:rPr>
        <w:t>ả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năng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b</w:t>
      </w:r>
      <w:r w:rsidRPr="001C603C">
        <w:rPr>
          <w:rFonts w:ascii="Calibri" w:eastAsia="Arial" w:hAnsi="Calibri" w:cs="Calibri"/>
          <w:iCs/>
          <w:lang w:eastAsia="vi-VN"/>
        </w:rPr>
        <w:t>ị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</w:t>
      </w:r>
      <w:r w:rsidRPr="001C603C">
        <w:rPr>
          <w:rFonts w:ascii="Calibri" w:eastAsia="Arial" w:hAnsi="Calibri" w:cs="Calibri"/>
          <w:iCs/>
          <w:lang w:eastAsia="vi-VN"/>
        </w:rPr>
        <w:t>ổ</w:t>
      </w:r>
      <w:r w:rsidRPr="001C603C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th</w:t>
      </w:r>
      <w:r w:rsidRPr="001C603C">
        <w:rPr>
          <w:rFonts w:ascii="Calibri" w:eastAsia="Arial" w:hAnsi="Calibri" w:cs="Calibri"/>
          <w:iCs/>
          <w:lang w:eastAsia="vi-VN"/>
        </w:rPr>
        <w:t>ươ</w:t>
      </w:r>
      <w:r w:rsidRPr="001C603C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v</w:t>
      </w:r>
      <w:r w:rsidRPr="001C603C">
        <w:rPr>
          <w:rFonts w:ascii="Calibri" w:eastAsia="Arial" w:hAnsi="Calibri" w:cs="Calibri"/>
          <w:iCs/>
          <w:lang w:eastAsia="vi-VN"/>
        </w:rPr>
        <w:t>ề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m</w:t>
      </w:r>
      <w:r w:rsidRPr="001C603C">
        <w:rPr>
          <w:rFonts w:ascii="Calibri" w:eastAsia="Arial" w:hAnsi="Calibri" w:cs="Calibri"/>
          <w:iCs/>
          <w:lang w:eastAsia="vi-VN"/>
        </w:rPr>
        <w:t>ặ</w:t>
      </w:r>
      <w:r w:rsidRPr="001C603C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phát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tri</w:t>
      </w:r>
      <w:r w:rsidRPr="001C603C">
        <w:rPr>
          <w:rFonts w:ascii="Calibri" w:eastAsia="Arial" w:hAnsi="Calibri" w:cs="Calibri"/>
          <w:iCs/>
          <w:lang w:eastAsia="vi-VN"/>
        </w:rPr>
        <w:t>ể</w:t>
      </w:r>
      <w:r w:rsidRPr="001C603C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iCs/>
          <w:lang w:eastAsia="vi-VN"/>
        </w:rPr>
        <w:t>h</w:t>
      </w:r>
      <w:r w:rsidRPr="001C603C">
        <w:rPr>
          <w:rFonts w:ascii="Calibri" w:eastAsia="Arial" w:hAnsi="Calibri" w:cs="Calibri"/>
          <w:iCs/>
          <w:lang w:eastAsia="vi-VN"/>
        </w:rPr>
        <w:t>ơ</w:t>
      </w:r>
      <w:r w:rsidRPr="001C603C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iCs/>
          <w:lang w:eastAsia="vi-VN"/>
        </w:rPr>
        <w:t>.</w:t>
      </w:r>
    </w:p>
    <w:p w14:paraId="1C6C7448" w14:textId="77777777" w:rsidR="004E201C" w:rsidRPr="007F14F8" w:rsidRDefault="00000000" w:rsidP="00D51F5B">
      <w:pPr>
        <w:pStyle w:val="Heading3"/>
        <w:rPr>
          <w:color w:val="002A3F"/>
        </w:rPr>
      </w:pPr>
      <w:proofErr w:type="spellStart"/>
      <w:r w:rsidRPr="007F14F8">
        <w:rPr>
          <w:rFonts w:eastAsia="Arial" w:cs="Arial"/>
          <w:color w:val="002A3F"/>
          <w:lang w:eastAsia="vi-VN"/>
        </w:rPr>
        <w:t>H</w:t>
      </w:r>
      <w:r w:rsidRPr="007F14F8">
        <w:rPr>
          <w:rFonts w:ascii="Calibri" w:eastAsia="Arial" w:hAnsi="Calibri" w:cs="Calibri"/>
          <w:color w:val="002A3F"/>
          <w:lang w:eastAsia="vi-VN"/>
        </w:rPr>
        <w:t>ỗ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tr</w:t>
      </w:r>
      <w:r w:rsidRPr="007F14F8">
        <w:rPr>
          <w:rFonts w:ascii="Calibri" w:eastAsia="Arial" w:hAnsi="Calibri" w:cs="Calibri"/>
          <w:color w:val="002A3F"/>
          <w:lang w:eastAsia="vi-VN"/>
        </w:rPr>
        <w:t>ợ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các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gi</w:t>
      </w:r>
      <w:r w:rsidRPr="007F14F8">
        <w:rPr>
          <w:rFonts w:ascii="Calibri" w:eastAsia="Arial" w:hAnsi="Calibri" w:cs="Calibri"/>
          <w:color w:val="002A3F"/>
          <w:lang w:eastAsia="vi-VN"/>
        </w:rPr>
        <w:t>ả</w:t>
      </w:r>
      <w:r w:rsidRPr="007F14F8">
        <w:rPr>
          <w:rFonts w:eastAsia="Arial" w:cs="Arial"/>
          <w:color w:val="002A3F"/>
          <w:lang w:eastAsia="vi-VN"/>
        </w:rPr>
        <w:t>i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pháp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đ</w:t>
      </w:r>
      <w:r w:rsidRPr="007F14F8">
        <w:rPr>
          <w:rFonts w:ascii="Calibri" w:eastAsia="Arial" w:hAnsi="Calibri" w:cs="Calibri"/>
          <w:color w:val="002A3F"/>
          <w:lang w:eastAsia="vi-VN"/>
        </w:rPr>
        <w:t>ị</w:t>
      </w:r>
      <w:r w:rsidRPr="007F14F8">
        <w:rPr>
          <w:rFonts w:eastAsia="Arial" w:cs="Arial"/>
          <w:color w:val="002A3F"/>
          <w:lang w:eastAsia="vi-VN"/>
        </w:rPr>
        <w:t>a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ph</w:t>
      </w:r>
      <w:r w:rsidRPr="007F14F8">
        <w:rPr>
          <w:rFonts w:ascii="Calibri" w:eastAsia="Arial" w:hAnsi="Calibri" w:cs="Calibri"/>
          <w:color w:val="002A3F"/>
          <w:lang w:eastAsia="vi-VN"/>
        </w:rPr>
        <w:t>ươ</w:t>
      </w:r>
      <w:r w:rsidRPr="007F14F8">
        <w:rPr>
          <w:rFonts w:eastAsia="Arial" w:cs="Arial"/>
          <w:color w:val="002A3F"/>
          <w:lang w:eastAsia="vi-VN"/>
        </w:rPr>
        <w:t>ng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cho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c</w:t>
      </w:r>
      <w:r w:rsidRPr="007F14F8">
        <w:rPr>
          <w:rFonts w:ascii="Century Gothic" w:eastAsia="Arial" w:hAnsi="Century Gothic" w:cs="Century Gothic"/>
          <w:color w:val="002A3F"/>
          <w:lang w:eastAsia="vi-VN"/>
        </w:rPr>
        <w:t>á</w:t>
      </w:r>
      <w:r w:rsidRPr="007F14F8">
        <w:rPr>
          <w:rFonts w:eastAsia="Arial" w:cs="Arial"/>
          <w:color w:val="002A3F"/>
          <w:lang w:eastAsia="vi-VN"/>
        </w:rPr>
        <w:t>c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v</w:t>
      </w:r>
      <w:r w:rsidRPr="007F14F8">
        <w:rPr>
          <w:rFonts w:ascii="Calibri" w:eastAsia="Arial" w:hAnsi="Calibri" w:cs="Calibri"/>
          <w:color w:val="002A3F"/>
          <w:lang w:eastAsia="vi-VN"/>
        </w:rPr>
        <w:t>ấ</w:t>
      </w:r>
      <w:r w:rsidRPr="007F14F8">
        <w:rPr>
          <w:rFonts w:eastAsia="Arial" w:cs="Arial"/>
          <w:color w:val="002A3F"/>
          <w:lang w:eastAsia="vi-VN"/>
        </w:rPr>
        <w:t>n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đ</w:t>
      </w:r>
      <w:r w:rsidRPr="007F14F8">
        <w:rPr>
          <w:rFonts w:ascii="Calibri" w:eastAsia="Arial" w:hAnsi="Calibri" w:cs="Calibri"/>
          <w:color w:val="002A3F"/>
          <w:lang w:eastAsia="vi-VN"/>
        </w:rPr>
        <w:t>ề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đ</w:t>
      </w:r>
      <w:r w:rsidRPr="007F14F8">
        <w:rPr>
          <w:rFonts w:ascii="Calibri" w:eastAsia="Arial" w:hAnsi="Calibri" w:cs="Calibri"/>
          <w:color w:val="002A3F"/>
          <w:lang w:eastAsia="vi-VN"/>
        </w:rPr>
        <w:t>ị</w:t>
      </w:r>
      <w:r w:rsidRPr="007F14F8">
        <w:rPr>
          <w:rFonts w:eastAsia="Arial" w:cs="Arial"/>
          <w:color w:val="002A3F"/>
          <w:lang w:eastAsia="vi-VN"/>
        </w:rPr>
        <w:t>a</w:t>
      </w:r>
      <w:proofErr w:type="spellEnd"/>
      <w:r w:rsidRPr="007F14F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7F14F8">
        <w:rPr>
          <w:rFonts w:eastAsia="Arial" w:cs="Arial"/>
          <w:color w:val="002A3F"/>
          <w:lang w:eastAsia="vi-VN"/>
        </w:rPr>
        <w:t>ph</w:t>
      </w:r>
      <w:r w:rsidRPr="007F14F8">
        <w:rPr>
          <w:rFonts w:ascii="Calibri" w:eastAsia="Arial" w:hAnsi="Calibri" w:cs="Calibri"/>
          <w:color w:val="002A3F"/>
          <w:lang w:eastAsia="vi-VN"/>
        </w:rPr>
        <w:t>ươ</w:t>
      </w:r>
      <w:r w:rsidRPr="007F14F8">
        <w:rPr>
          <w:rFonts w:eastAsia="Arial" w:cs="Arial"/>
          <w:color w:val="002A3F"/>
          <w:lang w:eastAsia="vi-VN"/>
        </w:rPr>
        <w:t>ng</w:t>
      </w:r>
      <w:proofErr w:type="spellEnd"/>
    </w:p>
    <w:p w14:paraId="07B5B93D" w14:textId="1CE6C0CE" w:rsidR="004E201C" w:rsidRPr="001C603C" w:rsidRDefault="00000000" w:rsidP="00D51F5B">
      <w:pPr>
        <w:rPr>
          <w:rFonts w:asciiTheme="majorHAnsi" w:hAnsiTheme="majorHAnsi"/>
        </w:rPr>
      </w:pPr>
      <w:r w:rsidRPr="001C603C">
        <w:rPr>
          <w:rFonts w:asciiTheme="majorHAnsi" w:eastAsia="Arial" w:hAnsiTheme="majorHAnsi" w:cs="Arial"/>
          <w:lang w:eastAsia="vi-VN"/>
        </w:rPr>
        <w:t xml:space="preserve">Khi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ị</w:t>
      </w:r>
      <w:r w:rsidRPr="001C603C">
        <w:rPr>
          <w:rFonts w:asciiTheme="majorHAnsi" w:eastAsia="Arial" w:hAnsiTheme="majorHAnsi" w:cs="Arial"/>
          <w:lang w:eastAsia="vi-VN"/>
        </w:rPr>
        <w:t>ch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</w:t>
      </w:r>
      <w:r w:rsidRPr="001C603C">
        <w:rPr>
          <w:rFonts w:ascii="Calibri" w:eastAsia="Arial" w:hAnsi="Calibri" w:cs="Calibri"/>
          <w:lang w:eastAsia="vi-VN"/>
        </w:rPr>
        <w:t>ụ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ợ</w:t>
      </w:r>
      <w:r w:rsidRPr="001C603C">
        <w:rPr>
          <w:rFonts w:asciiTheme="majorHAnsi" w:eastAsia="Arial" w:hAnsiTheme="majorHAnsi" w:cs="Arial"/>
          <w:lang w:eastAsia="vi-VN"/>
        </w:rPr>
        <w:t>p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</w:t>
      </w:r>
      <w:r w:rsidRPr="001C603C">
        <w:rPr>
          <w:rFonts w:ascii="Calibri" w:eastAsia="Arial" w:hAnsi="Calibri" w:cs="Calibri"/>
          <w:lang w:eastAsia="vi-VN"/>
        </w:rPr>
        <w:t>ớ</w:t>
      </w:r>
      <w:r w:rsidRPr="001C603C">
        <w:rPr>
          <w:rFonts w:asciiTheme="majorHAnsi" w:eastAsia="Arial" w:hAnsiTheme="majorHAnsi" w:cs="Arial"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nhu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ầ</w:t>
      </w:r>
      <w:r w:rsidRPr="001C603C">
        <w:rPr>
          <w:rFonts w:asciiTheme="majorHAnsi" w:eastAsia="Arial" w:hAnsiTheme="majorHAnsi" w:cs="Arial"/>
          <w:lang w:eastAsia="vi-VN"/>
        </w:rPr>
        <w:t>u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ị</w:t>
      </w:r>
      <w:r w:rsidRPr="001C603C">
        <w:rPr>
          <w:rFonts w:asciiTheme="majorHAnsi" w:eastAsia="Arial" w:hAnsiTheme="majorHAnsi" w:cs="Arial"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</w:t>
      </w:r>
      <w:r w:rsidRPr="001C603C">
        <w:rPr>
          <w:rFonts w:ascii="Calibri" w:eastAsia="Arial" w:hAnsi="Calibri" w:cs="Calibri"/>
          <w:lang w:eastAsia="vi-VN"/>
        </w:rPr>
        <w:t>ươ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</w:t>
      </w:r>
      <w:r w:rsidRPr="001C603C">
        <w:rPr>
          <w:rFonts w:ascii="Century Gothic" w:eastAsia="Arial" w:hAnsi="Century Gothic" w:cs="Century Gothic"/>
          <w:lang w:eastAsia="vi-VN"/>
        </w:rPr>
        <w:t>ú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s</w:t>
      </w:r>
      <w:r w:rsidRPr="001C603C">
        <w:rPr>
          <w:rFonts w:ascii="Calibri" w:eastAsia="Arial" w:hAnsi="Calibri" w:cs="Calibri"/>
          <w:lang w:eastAsia="vi-VN"/>
        </w:rPr>
        <w:t>ẽ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đáp</w:t>
      </w:r>
      <w:proofErr w:type="spellEnd"/>
      <w:r w:rsidRPr="001C603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1C603C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ứ</w:t>
      </w:r>
      <w:r w:rsidRPr="001C603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b</w:t>
      </w:r>
      <w:r w:rsidRPr="001C603C">
        <w:rPr>
          <w:rFonts w:ascii="Calibri" w:eastAsia="Arial" w:hAnsi="Calibri" w:cs="Calibri"/>
          <w:lang w:eastAsia="vi-VN"/>
        </w:rPr>
        <w:t>ố</w:t>
      </w:r>
      <w:r w:rsidRPr="001C603C">
        <w:rPr>
          <w:rFonts w:asciiTheme="majorHAnsi" w:eastAsia="Arial" w:hAnsiTheme="majorHAnsi" w:cs="Arial"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ả</w:t>
      </w:r>
      <w:r w:rsidRPr="001C603C">
        <w:rPr>
          <w:rFonts w:asciiTheme="majorHAnsi" w:eastAsia="Arial" w:hAnsiTheme="majorHAnsi" w:cs="Arial"/>
          <w:lang w:eastAsia="vi-VN"/>
        </w:rPr>
        <w:t>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="Calibri" w:eastAsia="Arial" w:hAnsi="Calibri" w:cs="Calibri"/>
          <w:lang w:eastAsia="vi-VN"/>
        </w:rPr>
        <w:t>ư</w:t>
      </w:r>
      <w:r w:rsidRPr="001C603C">
        <w:rPr>
          <w:rFonts w:asciiTheme="majorHAnsi" w:eastAsia="Arial" w:hAnsiTheme="majorHAnsi" w:cs="Arial"/>
          <w:lang w:eastAsia="vi-VN"/>
        </w:rPr>
        <w:t>u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ti</w:t>
      </w:r>
      <w:r w:rsidRPr="001C603C">
        <w:rPr>
          <w:rFonts w:ascii="Century Gothic" w:eastAsia="Arial" w:hAnsi="Century Gothic" w:cs="Century Gothic"/>
          <w:lang w:eastAsia="vi-VN"/>
        </w:rPr>
        <w:t>ê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ủ</w:t>
      </w:r>
      <w:r w:rsidRPr="001C603C">
        <w:rPr>
          <w:rFonts w:asciiTheme="majorHAnsi" w:eastAsia="Arial" w:hAnsiTheme="majorHAnsi" w:cs="Arial"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ộ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ồ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Đi</w:t>
      </w:r>
      <w:r w:rsidRPr="001C603C">
        <w:rPr>
          <w:rFonts w:ascii="Calibri" w:eastAsia="Arial" w:hAnsi="Calibri" w:cs="Calibri"/>
          <w:lang w:eastAsia="vi-VN"/>
        </w:rPr>
        <w:t>ề</w:t>
      </w:r>
      <w:r w:rsidRPr="001C603C">
        <w:rPr>
          <w:rFonts w:asciiTheme="majorHAnsi" w:eastAsia="Arial" w:hAnsiTheme="majorHAnsi" w:cs="Arial"/>
          <w:lang w:eastAsia="vi-VN"/>
        </w:rPr>
        <w:t>u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ẫ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ế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nh</w:t>
      </w:r>
      <w:r w:rsidRPr="001C603C">
        <w:rPr>
          <w:rFonts w:ascii="Calibri" w:eastAsia="Arial" w:hAnsi="Calibri" w:cs="Calibri"/>
          <w:lang w:eastAsia="vi-VN"/>
        </w:rPr>
        <w:t>ữ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ỗ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</w:t>
      </w:r>
      <w:r w:rsidRPr="001C603C">
        <w:rPr>
          <w:rFonts w:ascii="Calibri" w:eastAsia="Arial" w:hAnsi="Calibri" w:cs="Calibri"/>
          <w:lang w:eastAsia="vi-VN"/>
        </w:rPr>
        <w:t>ợ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ị</w:t>
      </w:r>
      <w:r w:rsidRPr="001C603C">
        <w:rPr>
          <w:rFonts w:asciiTheme="majorHAnsi" w:eastAsia="Arial" w:hAnsiTheme="majorHAnsi" w:cs="Arial"/>
          <w:lang w:eastAsia="vi-VN"/>
        </w:rPr>
        <w:t>ch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</w:t>
      </w:r>
      <w:r w:rsidRPr="001C603C">
        <w:rPr>
          <w:rFonts w:ascii="Calibri" w:eastAsia="Arial" w:hAnsi="Calibri" w:cs="Calibri"/>
          <w:lang w:eastAsia="vi-VN"/>
        </w:rPr>
        <w:t>ụ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hi</w:t>
      </w:r>
      <w:r w:rsidRPr="001C603C">
        <w:rPr>
          <w:rFonts w:ascii="Calibri" w:eastAsia="Arial" w:hAnsi="Calibri" w:cs="Calibri"/>
          <w:lang w:eastAsia="vi-VN"/>
        </w:rPr>
        <w:t>ệ</w:t>
      </w:r>
      <w:r w:rsidRPr="001C603C">
        <w:rPr>
          <w:rFonts w:asciiTheme="majorHAnsi" w:eastAsia="Arial" w:hAnsiTheme="majorHAnsi" w:cs="Arial"/>
          <w:lang w:eastAsia="vi-VN"/>
        </w:rPr>
        <w:t>u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qu</w:t>
      </w:r>
      <w:r w:rsidRPr="001C603C">
        <w:rPr>
          <w:rFonts w:ascii="Calibri" w:eastAsia="Arial" w:hAnsi="Calibri" w:cs="Calibri"/>
          <w:lang w:eastAsia="vi-VN"/>
        </w:rPr>
        <w:t>ả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1C603C">
        <w:rPr>
          <w:rFonts w:asciiTheme="majorHAnsi" w:eastAsia="Arial" w:hAnsiTheme="majorHAnsi" w:cs="Arial"/>
          <w:lang w:eastAsia="vi-VN"/>
        </w:rPr>
        <w:t>có</w:t>
      </w:r>
      <w:proofErr w:type="spellEnd"/>
      <w:r w:rsid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hi</w:t>
      </w:r>
      <w:r w:rsidRPr="001C603C">
        <w:rPr>
          <w:rFonts w:ascii="Calibri" w:eastAsia="Arial" w:hAnsi="Calibri" w:cs="Calibri"/>
          <w:lang w:eastAsia="vi-VN"/>
        </w:rPr>
        <w:t>ệ</w:t>
      </w:r>
      <w:r w:rsidRPr="001C603C">
        <w:rPr>
          <w:rFonts w:asciiTheme="majorHAnsi" w:eastAsia="Arial" w:hAnsiTheme="majorHAnsi" w:cs="Arial"/>
          <w:lang w:eastAsia="vi-VN"/>
        </w:rPr>
        <w:t>u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1C603C">
        <w:rPr>
          <w:rFonts w:asciiTheme="majorHAnsi" w:eastAsia="Arial" w:hAnsiTheme="majorHAnsi" w:cs="Arial"/>
          <w:lang w:eastAsia="vi-VN"/>
        </w:rPr>
        <w:t>l</w:t>
      </w:r>
      <w:r w:rsidR="001C603C">
        <w:rPr>
          <w:rFonts w:ascii="Calibri" w:eastAsia="Arial" w:hAnsi="Calibri" w:cs="Calibri"/>
          <w:lang w:eastAsia="vi-VN"/>
        </w:rPr>
        <w:t>ực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ồ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th</w:t>
      </w:r>
      <w:r w:rsidRPr="001C603C">
        <w:rPr>
          <w:rFonts w:ascii="Calibri" w:eastAsia="Arial" w:hAnsi="Calibri" w:cs="Calibri"/>
          <w:lang w:eastAsia="vi-VN"/>
        </w:rPr>
        <w:t>ờ</w:t>
      </w:r>
      <w:r w:rsidRPr="001C603C">
        <w:rPr>
          <w:rFonts w:asciiTheme="majorHAnsi" w:eastAsia="Arial" w:hAnsiTheme="majorHAnsi" w:cs="Arial"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ế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</w:t>
      </w:r>
      <w:r w:rsidRPr="001C603C">
        <w:rPr>
          <w:rFonts w:ascii="Calibri" w:eastAsia="Arial" w:hAnsi="Calibri" w:cs="Calibri"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em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</w:t>
      </w:r>
      <w:r w:rsidRPr="001C603C">
        <w:rPr>
          <w:rFonts w:ascii="Calibri" w:eastAsia="Arial" w:hAnsi="Calibri" w:cs="Calibri"/>
          <w:lang w:eastAsia="vi-VN"/>
        </w:rPr>
        <w:t>ừ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nhi</w:t>
      </w:r>
      <w:r w:rsidRPr="001C603C">
        <w:rPr>
          <w:rFonts w:ascii="Calibri" w:eastAsia="Arial" w:hAnsi="Calibri" w:cs="Calibri"/>
          <w:lang w:eastAsia="vi-VN"/>
        </w:rPr>
        <w:t>ề</w:t>
      </w:r>
      <w:r w:rsidRPr="001C603C">
        <w:rPr>
          <w:rFonts w:asciiTheme="majorHAnsi" w:eastAsia="Arial" w:hAnsiTheme="majorHAnsi" w:cs="Arial"/>
          <w:lang w:eastAsia="vi-VN"/>
        </w:rPr>
        <w:t>u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ộ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ồ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nh</w:t>
      </w:r>
      <w:r w:rsidRPr="001C603C">
        <w:rPr>
          <w:rFonts w:ascii="Calibri" w:eastAsia="Arial" w:hAnsi="Calibri" w:cs="Calibri"/>
          <w:lang w:eastAsia="vi-VN"/>
        </w:rPr>
        <w:t>ữ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ơ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ộ</w:t>
      </w:r>
      <w:r w:rsidRPr="001C603C">
        <w:rPr>
          <w:rFonts w:asciiTheme="majorHAnsi" w:eastAsia="Arial" w:hAnsiTheme="majorHAnsi" w:cs="Arial"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ầ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thi</w:t>
      </w:r>
      <w:r w:rsidRPr="001C603C">
        <w:rPr>
          <w:rFonts w:ascii="Calibri" w:eastAsia="Arial" w:hAnsi="Calibri" w:cs="Calibri"/>
          <w:lang w:eastAsia="vi-VN"/>
        </w:rPr>
        <w:t>ế</w:t>
      </w:r>
      <w:r w:rsidRPr="001C603C">
        <w:rPr>
          <w:rFonts w:asciiTheme="majorHAnsi" w:eastAsia="Arial" w:hAnsiTheme="majorHAnsi" w:cs="Arial"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ể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tri</w:t>
      </w:r>
      <w:r w:rsidRPr="001C603C">
        <w:rPr>
          <w:rFonts w:ascii="Calibri" w:eastAsia="Arial" w:hAnsi="Calibri" w:cs="Calibri"/>
          <w:lang w:eastAsia="vi-VN"/>
        </w:rPr>
        <w:t>ể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. </w:t>
      </w:r>
    </w:p>
    <w:p w14:paraId="61900CC9" w14:textId="77777777" w:rsidR="004E201C" w:rsidRPr="001C603C" w:rsidRDefault="00000000" w:rsidP="00D51F5B">
      <w:pPr>
        <w:rPr>
          <w:rFonts w:asciiTheme="majorHAnsi" w:hAnsiTheme="majorHAnsi"/>
        </w:rPr>
      </w:pPr>
      <w:r w:rsidRPr="001C603C">
        <w:rPr>
          <w:rFonts w:asciiTheme="majorHAnsi" w:eastAsia="Arial" w:hAnsiTheme="majorHAnsi" w:cs="Arial"/>
          <w:bCs/>
          <w:lang w:eastAsia="vi-VN"/>
        </w:rPr>
        <w:t>Ph</w:t>
      </w:r>
      <w:r w:rsidRPr="001C603C">
        <w:rPr>
          <w:rFonts w:ascii="Calibri" w:eastAsia="Arial" w:hAnsi="Calibri" w:cs="Calibri"/>
          <w:bCs/>
          <w:lang w:eastAsia="vi-VN"/>
        </w:rPr>
        <w:t>ươ</w:t>
      </w:r>
      <w:r w:rsidRPr="001C603C">
        <w:rPr>
          <w:rFonts w:asciiTheme="majorHAnsi" w:eastAsia="Arial" w:hAnsiTheme="majorHAnsi" w:cs="Arial"/>
          <w:bCs/>
          <w:lang w:eastAsia="vi-VN"/>
        </w:rPr>
        <w:t xml:space="preserve">ng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ph</w:t>
      </w:r>
      <w:r w:rsidRPr="001C603C">
        <w:rPr>
          <w:rFonts w:ascii="Century Gothic" w:eastAsia="Arial" w:hAnsi="Century Gothic" w:cs="Century Gothic"/>
          <w:bCs/>
          <w:lang w:eastAsia="vi-VN"/>
        </w:rPr>
        <w:t>á</w:t>
      </w:r>
      <w:r w:rsidRPr="001C603C">
        <w:rPr>
          <w:rFonts w:asciiTheme="majorHAnsi" w:eastAsia="Arial" w:hAnsiTheme="majorHAnsi" w:cs="Arial"/>
          <w:bCs/>
          <w:lang w:eastAsia="vi-VN"/>
        </w:rPr>
        <w:t>p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ti</w:t>
      </w:r>
      <w:r w:rsidRPr="001C603C">
        <w:rPr>
          <w:rFonts w:ascii="Calibri" w:eastAsia="Arial" w:hAnsi="Calibri" w:cs="Calibri"/>
          <w:bCs/>
          <w:lang w:eastAsia="vi-VN"/>
        </w:rPr>
        <w:t>ế</w:t>
      </w:r>
      <w:r w:rsidRPr="001C603C">
        <w:rPr>
          <w:rFonts w:asciiTheme="majorHAnsi" w:eastAsia="Arial" w:hAnsiTheme="majorHAnsi" w:cs="Arial"/>
          <w:bCs/>
          <w:lang w:eastAsia="vi-VN"/>
        </w:rPr>
        <w:t>p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alibri" w:eastAsia="Arial" w:hAnsi="Calibri" w:cs="Calibri"/>
          <w:bCs/>
          <w:lang w:eastAsia="vi-VN"/>
        </w:rPr>
        <w:t>ậ</w:t>
      </w:r>
      <w:r w:rsidRPr="001C603C">
        <w:rPr>
          <w:rFonts w:asciiTheme="majorHAnsi" w:eastAsia="Arial" w:hAnsiTheme="majorHAnsi" w:cs="Arial"/>
          <w:b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đ</w:t>
      </w:r>
      <w:r w:rsidRPr="001C603C">
        <w:rPr>
          <w:rFonts w:ascii="Calibri" w:eastAsia="Arial" w:hAnsi="Calibri" w:cs="Calibri"/>
          <w:bCs/>
          <w:lang w:eastAsia="vi-VN"/>
        </w:rPr>
        <w:t>ị</w:t>
      </w:r>
      <w:r w:rsidRPr="001C603C">
        <w:rPr>
          <w:rFonts w:asciiTheme="majorHAnsi" w:eastAsia="Arial" w:hAnsiTheme="majorHAnsi" w:cs="Arial"/>
          <w:bCs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ph</w:t>
      </w:r>
      <w:r w:rsidRPr="001C603C">
        <w:rPr>
          <w:rFonts w:ascii="Calibri" w:eastAsia="Arial" w:hAnsi="Calibri" w:cs="Calibri"/>
          <w:bCs/>
          <w:lang w:eastAsia="vi-VN"/>
        </w:rPr>
        <w:t>ươ</w:t>
      </w:r>
      <w:r w:rsidRPr="001C603C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h</w:t>
      </w:r>
      <w:r w:rsidRPr="001C603C">
        <w:rPr>
          <w:rFonts w:ascii="Century Gothic" w:eastAsia="Arial" w:hAnsi="Century Gothic" w:cs="Century Gothic"/>
          <w:bCs/>
          <w:lang w:eastAsia="vi-VN"/>
        </w:rPr>
        <w:t>ó</w:t>
      </w:r>
      <w:r w:rsidRPr="001C603C">
        <w:rPr>
          <w:rFonts w:asciiTheme="majorHAnsi" w:eastAsia="Arial" w:hAnsiTheme="majorHAnsi" w:cs="Arial"/>
          <w:bCs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cho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ph</w:t>
      </w:r>
      <w:r w:rsidRPr="001C603C">
        <w:rPr>
          <w:rFonts w:ascii="Century Gothic" w:eastAsia="Arial" w:hAnsi="Century Gothic" w:cs="Century Gothic"/>
          <w:bCs/>
          <w:lang w:eastAsia="vi-VN"/>
        </w:rPr>
        <w:t>é</w:t>
      </w:r>
      <w:r w:rsidRPr="001C603C">
        <w:rPr>
          <w:rFonts w:asciiTheme="majorHAnsi" w:eastAsia="Arial" w:hAnsiTheme="majorHAnsi" w:cs="Arial"/>
          <w:bCs/>
          <w:lang w:eastAsia="vi-VN"/>
        </w:rPr>
        <w:t>p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s</w:t>
      </w:r>
      <w:r w:rsidRPr="001C603C">
        <w:rPr>
          <w:rFonts w:ascii="Calibri" w:eastAsia="Arial" w:hAnsi="Calibri" w:cs="Calibri"/>
          <w:bCs/>
          <w:lang w:eastAsia="vi-VN"/>
        </w:rPr>
        <w:t>ự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linh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ho</w:t>
      </w:r>
      <w:r w:rsidRPr="001C603C">
        <w:rPr>
          <w:rFonts w:ascii="Calibri" w:eastAsia="Arial" w:hAnsi="Calibri" w:cs="Calibri"/>
          <w:bCs/>
          <w:lang w:eastAsia="vi-VN"/>
        </w:rPr>
        <w:t>ạ</w:t>
      </w:r>
      <w:r w:rsidRPr="001C603C">
        <w:rPr>
          <w:rFonts w:asciiTheme="majorHAnsi" w:eastAsia="Arial" w:hAnsiTheme="majorHAnsi" w:cs="Arial"/>
          <w:bCs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đáp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="Calibri" w:eastAsia="Arial" w:hAnsi="Calibri" w:cs="Calibri"/>
          <w:bCs/>
          <w:lang w:eastAsia="vi-VN"/>
        </w:rPr>
        <w:t>ứ</w:t>
      </w:r>
      <w:r w:rsidRPr="001C603C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.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Chúng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đ</w:t>
      </w:r>
      <w:r w:rsidRPr="001C603C">
        <w:rPr>
          <w:rFonts w:ascii="Calibri" w:eastAsia="Arial" w:hAnsi="Calibri" w:cs="Calibri"/>
          <w:bCs/>
          <w:lang w:eastAsia="vi-VN"/>
        </w:rPr>
        <w:t>ượ</w:t>
      </w:r>
      <w:r w:rsidRPr="001C603C">
        <w:rPr>
          <w:rFonts w:asciiTheme="majorHAnsi" w:eastAsia="Arial" w:hAnsiTheme="majorHAnsi" w:cs="Arial"/>
          <w:bCs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đi</w:t>
      </w:r>
      <w:r w:rsidRPr="001C603C">
        <w:rPr>
          <w:rFonts w:ascii="Calibri" w:eastAsia="Arial" w:hAnsi="Calibri" w:cs="Calibri"/>
          <w:bCs/>
          <w:lang w:eastAsia="vi-VN"/>
        </w:rPr>
        <w:t>ề</w:t>
      </w:r>
      <w:r w:rsidRPr="001C603C">
        <w:rPr>
          <w:rFonts w:asciiTheme="majorHAnsi" w:eastAsia="Arial" w:hAnsiTheme="majorHAnsi" w:cs="Arial"/>
          <w:bCs/>
          <w:lang w:eastAsia="vi-VN"/>
        </w:rPr>
        <w:t>u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ch</w:t>
      </w:r>
      <w:r w:rsidRPr="001C603C">
        <w:rPr>
          <w:rFonts w:ascii="Calibri" w:eastAsia="Arial" w:hAnsi="Calibri" w:cs="Calibri"/>
          <w:bCs/>
          <w:lang w:eastAsia="vi-VN"/>
        </w:rPr>
        <w:t>ỉ</w:t>
      </w:r>
      <w:r w:rsidRPr="001C603C">
        <w:rPr>
          <w:rFonts w:asciiTheme="majorHAnsi" w:eastAsia="Arial" w:hAnsiTheme="majorHAnsi" w:cs="Arial"/>
          <w:bCs/>
          <w:lang w:eastAsia="vi-VN"/>
        </w:rPr>
        <w:t>nh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nh</w:t>
      </w:r>
      <w:r w:rsidRPr="001C603C">
        <w:rPr>
          <w:rFonts w:ascii="Calibri" w:eastAsia="Arial" w:hAnsi="Calibri" w:cs="Calibri"/>
          <w:bCs/>
          <w:lang w:eastAsia="vi-VN"/>
        </w:rPr>
        <w:t>ắ</w:t>
      </w:r>
      <w:r w:rsidRPr="001C603C">
        <w:rPr>
          <w:rFonts w:asciiTheme="majorHAnsi" w:eastAsia="Arial" w:hAnsiTheme="majorHAnsi" w:cs="Arial"/>
          <w:bCs/>
          <w:lang w:eastAsia="vi-VN"/>
        </w:rPr>
        <w:t>m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m</w:t>
      </w:r>
      <w:r w:rsidRPr="001C603C">
        <w:rPr>
          <w:rFonts w:ascii="Calibri" w:eastAsia="Arial" w:hAnsi="Calibri" w:cs="Calibri"/>
          <w:bCs/>
          <w:lang w:eastAsia="vi-VN"/>
        </w:rPr>
        <w:t>ụ</w:t>
      </w:r>
      <w:r w:rsidRPr="001C603C">
        <w:rPr>
          <w:rFonts w:asciiTheme="majorHAnsi" w:eastAsia="Arial" w:hAnsiTheme="majorHAnsi" w:cs="Arial"/>
          <w:bCs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tiêu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phù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h</w:t>
      </w:r>
      <w:r w:rsidRPr="001C603C">
        <w:rPr>
          <w:rFonts w:ascii="Calibri" w:eastAsia="Arial" w:hAnsi="Calibri" w:cs="Calibri"/>
          <w:bCs/>
          <w:lang w:eastAsia="vi-VN"/>
        </w:rPr>
        <w:t>ợ</w:t>
      </w:r>
      <w:r w:rsidRPr="001C603C">
        <w:rPr>
          <w:rFonts w:asciiTheme="majorHAnsi" w:eastAsia="Arial" w:hAnsiTheme="majorHAnsi" w:cs="Arial"/>
          <w:bCs/>
          <w:lang w:eastAsia="vi-VN"/>
        </w:rPr>
        <w:t>p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v</w:t>
      </w:r>
      <w:r w:rsidRPr="001C603C">
        <w:rPr>
          <w:rFonts w:ascii="Calibri" w:eastAsia="Arial" w:hAnsi="Calibri" w:cs="Calibri"/>
          <w:bCs/>
          <w:lang w:eastAsia="vi-VN"/>
        </w:rPr>
        <w:t>ớ</w:t>
      </w:r>
      <w:r w:rsidRPr="001C603C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hoàn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alibri" w:eastAsia="Arial" w:hAnsi="Calibri" w:cs="Calibri"/>
          <w:bCs/>
          <w:lang w:eastAsia="vi-VN"/>
        </w:rPr>
        <w:t>ả</w:t>
      </w:r>
      <w:r w:rsidRPr="001C603C">
        <w:rPr>
          <w:rFonts w:asciiTheme="majorHAnsi" w:eastAsia="Arial" w:hAnsiTheme="majorHAnsi" w:cs="Arial"/>
          <w:bCs/>
          <w:lang w:eastAsia="vi-VN"/>
        </w:rPr>
        <w:t>nh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alibri" w:eastAsia="Arial" w:hAnsi="Calibri" w:cs="Calibri"/>
          <w:bCs/>
          <w:lang w:eastAsia="vi-VN"/>
        </w:rPr>
        <w:t>ụ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th</w:t>
      </w:r>
      <w:r w:rsidRPr="001C603C">
        <w:rPr>
          <w:rFonts w:ascii="Calibri" w:eastAsia="Arial" w:hAnsi="Calibri" w:cs="Calibri"/>
          <w:bCs/>
          <w:lang w:eastAsia="vi-VN"/>
        </w:rPr>
        <w:t>ể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alibri" w:eastAsia="Arial" w:hAnsi="Calibri" w:cs="Calibri"/>
          <w:bCs/>
          <w:lang w:eastAsia="vi-VN"/>
        </w:rPr>
        <w:t>ủ</w:t>
      </w:r>
      <w:r w:rsidRPr="001C603C">
        <w:rPr>
          <w:rFonts w:asciiTheme="majorHAnsi" w:eastAsia="Arial" w:hAnsiTheme="majorHAnsi" w:cs="Arial"/>
          <w:bCs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m</w:t>
      </w:r>
      <w:r w:rsidRPr="001C603C">
        <w:rPr>
          <w:rFonts w:ascii="Calibri" w:eastAsia="Arial" w:hAnsi="Calibri" w:cs="Calibri"/>
          <w:bCs/>
          <w:lang w:eastAsia="vi-VN"/>
        </w:rPr>
        <w:t>ộ</w:t>
      </w:r>
      <w:r w:rsidRPr="001C603C">
        <w:rPr>
          <w:rFonts w:asciiTheme="majorHAnsi" w:eastAsia="Arial" w:hAnsiTheme="majorHAnsi" w:cs="Arial"/>
          <w:bCs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đ</w:t>
      </w:r>
      <w:r w:rsidRPr="001C603C">
        <w:rPr>
          <w:rFonts w:ascii="Calibri" w:eastAsia="Arial" w:hAnsi="Calibri" w:cs="Calibri"/>
          <w:bCs/>
          <w:lang w:eastAsia="vi-VN"/>
        </w:rPr>
        <w:t>ị</w:t>
      </w:r>
      <w:r w:rsidRPr="001C603C">
        <w:rPr>
          <w:rFonts w:asciiTheme="majorHAnsi" w:eastAsia="Arial" w:hAnsiTheme="majorHAnsi" w:cs="Arial"/>
          <w:bCs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đi</w:t>
      </w:r>
      <w:r w:rsidRPr="001C603C">
        <w:rPr>
          <w:rFonts w:ascii="Calibri" w:eastAsia="Arial" w:hAnsi="Calibri" w:cs="Calibri"/>
          <w:bCs/>
          <w:lang w:eastAsia="vi-VN"/>
        </w:rPr>
        <w:t>ể</w:t>
      </w:r>
      <w:r w:rsidRPr="001C603C">
        <w:rPr>
          <w:rFonts w:asciiTheme="majorHAnsi" w:eastAsia="Arial" w:hAnsiTheme="majorHAnsi" w:cs="Arial"/>
          <w:bCs/>
          <w:lang w:eastAsia="vi-VN"/>
        </w:rPr>
        <w:t>m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.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Chúng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thu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hút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alibri" w:eastAsia="Arial" w:hAnsi="Calibri" w:cs="Calibri"/>
          <w:bCs/>
          <w:lang w:eastAsia="vi-VN"/>
        </w:rPr>
        <w:t>ộ</w:t>
      </w:r>
      <w:r w:rsidRPr="001C603C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đ</w:t>
      </w:r>
      <w:r w:rsidRPr="001C603C">
        <w:rPr>
          <w:rFonts w:ascii="Calibri" w:eastAsia="Arial" w:hAnsi="Calibri" w:cs="Calibri"/>
          <w:bCs/>
          <w:lang w:eastAsia="vi-VN"/>
        </w:rPr>
        <w:t>ồ</w:t>
      </w:r>
      <w:r w:rsidRPr="001C603C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(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alibri" w:eastAsia="Arial" w:hAnsi="Calibri" w:cs="Calibri"/>
          <w:bCs/>
          <w:lang w:eastAsia="vi-VN"/>
        </w:rPr>
        <w:t>ư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d</w:t>
      </w:r>
      <w:r w:rsidRPr="001C603C">
        <w:rPr>
          <w:rFonts w:ascii="Century Gothic" w:eastAsia="Arial" w:hAnsi="Century Gothic" w:cs="Century Gothic"/>
          <w:bCs/>
          <w:lang w:eastAsia="vi-VN"/>
        </w:rPr>
        <w:t>â</w:t>
      </w:r>
      <w:r w:rsidRPr="001C603C">
        <w:rPr>
          <w:rFonts w:asciiTheme="majorHAnsi" w:eastAsia="Arial" w:hAnsiTheme="majorHAnsi" w:cs="Arial"/>
          <w:b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entury Gothic" w:eastAsia="Arial" w:hAnsi="Century Gothic" w:cs="Century Gothic"/>
          <w:bCs/>
          <w:lang w:eastAsia="vi-VN"/>
        </w:rPr>
        <w:t>ũ</w:t>
      </w:r>
      <w:r w:rsidRPr="001C603C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nh</w:t>
      </w:r>
      <w:r w:rsidRPr="001C603C">
        <w:rPr>
          <w:rFonts w:ascii="Calibri" w:eastAsia="Arial" w:hAnsi="Calibri" w:cs="Calibri"/>
          <w:bCs/>
          <w:lang w:eastAsia="vi-VN"/>
        </w:rPr>
        <w:t>ư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entury Gothic" w:eastAsia="Arial" w:hAnsi="Century Gothic" w:cs="Century Gothic"/>
          <w:bCs/>
          <w:lang w:eastAsia="vi-VN"/>
        </w:rPr>
        <w:t>á</w:t>
      </w:r>
      <w:r w:rsidRPr="001C603C">
        <w:rPr>
          <w:rFonts w:asciiTheme="majorHAnsi" w:eastAsia="Arial" w:hAnsiTheme="majorHAnsi" w:cs="Arial"/>
          <w:bCs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nh</w:t>
      </w:r>
      <w:r w:rsidRPr="001C603C">
        <w:rPr>
          <w:rFonts w:ascii="Century Gothic" w:eastAsia="Arial" w:hAnsi="Century Gothic" w:cs="Century Gothic"/>
          <w:bCs/>
          <w:lang w:eastAsia="vi-VN"/>
        </w:rPr>
        <w:t>à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cung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alibri" w:eastAsia="Arial" w:hAnsi="Calibri" w:cs="Calibri"/>
          <w:bCs/>
          <w:lang w:eastAsia="vi-VN"/>
        </w:rPr>
        <w:t>ấ</w:t>
      </w:r>
      <w:r w:rsidRPr="001C603C">
        <w:rPr>
          <w:rFonts w:asciiTheme="majorHAnsi" w:eastAsia="Arial" w:hAnsiTheme="majorHAnsi" w:cs="Arial"/>
          <w:bCs/>
          <w:lang w:eastAsia="vi-VN"/>
        </w:rPr>
        <w:t>p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d</w:t>
      </w:r>
      <w:r w:rsidRPr="001C603C">
        <w:rPr>
          <w:rFonts w:ascii="Calibri" w:eastAsia="Arial" w:hAnsi="Calibri" w:cs="Calibri"/>
          <w:bCs/>
          <w:lang w:eastAsia="vi-VN"/>
        </w:rPr>
        <w:t>ị</w:t>
      </w:r>
      <w:r w:rsidRPr="001C603C">
        <w:rPr>
          <w:rFonts w:asciiTheme="majorHAnsi" w:eastAsia="Arial" w:hAnsiTheme="majorHAnsi" w:cs="Arial"/>
          <w:bCs/>
          <w:lang w:eastAsia="vi-VN"/>
        </w:rPr>
        <w:t>ch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v</w:t>
      </w:r>
      <w:r w:rsidRPr="001C603C">
        <w:rPr>
          <w:rFonts w:ascii="Calibri" w:eastAsia="Arial" w:hAnsi="Calibri" w:cs="Calibri"/>
          <w:bCs/>
          <w:lang w:eastAsia="vi-VN"/>
        </w:rPr>
        <w:t>ụ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doanh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nghi</w:t>
      </w:r>
      <w:r w:rsidRPr="001C603C">
        <w:rPr>
          <w:rFonts w:ascii="Calibri" w:eastAsia="Arial" w:hAnsi="Calibri" w:cs="Calibri"/>
          <w:bCs/>
          <w:lang w:eastAsia="vi-VN"/>
        </w:rPr>
        <w:t>ệ</w:t>
      </w:r>
      <w:r w:rsidRPr="001C603C">
        <w:rPr>
          <w:rFonts w:asciiTheme="majorHAnsi" w:eastAsia="Arial" w:hAnsiTheme="majorHAnsi" w:cs="Arial"/>
          <w:bCs/>
          <w:lang w:eastAsia="vi-VN"/>
        </w:rPr>
        <w:t>p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chính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ph</w:t>
      </w:r>
      <w:r w:rsidRPr="001C603C">
        <w:rPr>
          <w:rFonts w:ascii="Calibri" w:eastAsia="Arial" w:hAnsi="Calibri" w:cs="Calibri"/>
          <w:bCs/>
          <w:lang w:eastAsia="vi-VN"/>
        </w:rPr>
        <w:t>ủ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bên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liên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quan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khác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r w:rsidRPr="001C603C">
        <w:rPr>
          <w:rFonts w:ascii="Calibri" w:eastAsia="Arial" w:hAnsi="Calibri" w:cs="Calibri"/>
          <w:bCs/>
          <w:lang w:eastAsia="vi-VN"/>
        </w:rPr>
        <w:t>ở</w:t>
      </w:r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đ</w:t>
      </w:r>
      <w:r w:rsidRPr="001C603C">
        <w:rPr>
          <w:rFonts w:ascii="Calibri" w:eastAsia="Arial" w:hAnsi="Calibri" w:cs="Calibri"/>
          <w:bCs/>
          <w:lang w:eastAsia="vi-VN"/>
        </w:rPr>
        <w:t>ị</w:t>
      </w:r>
      <w:r w:rsidRPr="001C603C">
        <w:rPr>
          <w:rFonts w:asciiTheme="majorHAnsi" w:eastAsia="Arial" w:hAnsiTheme="majorHAnsi" w:cs="Arial"/>
          <w:bCs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ph</w:t>
      </w:r>
      <w:r w:rsidRPr="001C603C">
        <w:rPr>
          <w:rFonts w:ascii="Calibri" w:eastAsia="Arial" w:hAnsi="Calibri" w:cs="Calibri"/>
          <w:bCs/>
          <w:lang w:eastAsia="vi-VN"/>
        </w:rPr>
        <w:t>ươ</w:t>
      </w:r>
      <w:r w:rsidRPr="001C603C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)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v</w:t>
      </w:r>
      <w:r w:rsidRPr="001C603C">
        <w:rPr>
          <w:rFonts w:ascii="Calibri" w:eastAsia="Arial" w:hAnsi="Calibri" w:cs="Calibri"/>
          <w:bCs/>
          <w:lang w:eastAsia="vi-VN"/>
        </w:rPr>
        <w:t>ớ</w:t>
      </w:r>
      <w:r w:rsidRPr="001C603C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t</w:t>
      </w:r>
      <w:r w:rsidRPr="001C603C">
        <w:rPr>
          <w:rFonts w:ascii="Calibri" w:eastAsia="Arial" w:hAnsi="Calibri" w:cs="Calibri"/>
          <w:bCs/>
          <w:lang w:eastAsia="vi-VN"/>
        </w:rPr>
        <w:t>ư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entury Gothic" w:eastAsia="Arial" w:hAnsi="Century Gothic" w:cs="Century Gothic"/>
          <w:bCs/>
          <w:lang w:eastAsia="vi-VN"/>
        </w:rPr>
        <w:t>á</w:t>
      </w:r>
      <w:r w:rsidRPr="001C603C">
        <w:rPr>
          <w:rFonts w:asciiTheme="majorHAnsi" w:eastAsia="Arial" w:hAnsiTheme="majorHAnsi" w:cs="Arial"/>
          <w:bCs/>
          <w:lang w:eastAsia="vi-VN"/>
        </w:rPr>
        <w:t>ch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l</w:t>
      </w:r>
      <w:r w:rsidRPr="001C603C">
        <w:rPr>
          <w:rFonts w:ascii="Century Gothic" w:eastAsia="Arial" w:hAnsi="Century Gothic" w:cs="Century Gothic"/>
          <w:bCs/>
          <w:lang w:eastAsia="vi-VN"/>
        </w:rPr>
        <w:t>à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nh</w:t>
      </w:r>
      <w:r w:rsidRPr="001C603C">
        <w:rPr>
          <w:rFonts w:ascii="Calibri" w:eastAsia="Arial" w:hAnsi="Calibri" w:cs="Calibri"/>
          <w:bCs/>
          <w:lang w:eastAsia="vi-VN"/>
        </w:rPr>
        <w:t>ữ</w:t>
      </w:r>
      <w:r w:rsidRPr="001C603C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ng</w:t>
      </w:r>
      <w:r w:rsidRPr="001C603C">
        <w:rPr>
          <w:rFonts w:ascii="Calibri" w:eastAsia="Arial" w:hAnsi="Calibri" w:cs="Calibri"/>
          <w:bCs/>
          <w:lang w:eastAsia="vi-VN"/>
        </w:rPr>
        <w:t>ườ</w:t>
      </w:r>
      <w:r w:rsidRPr="001C603C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tham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gia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tích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alibri" w:eastAsia="Arial" w:hAnsi="Calibri" w:cs="Calibri"/>
          <w:bCs/>
          <w:lang w:eastAsia="vi-VN"/>
        </w:rPr>
        <w:t>ự</w:t>
      </w:r>
      <w:r w:rsidRPr="001C603C">
        <w:rPr>
          <w:rFonts w:asciiTheme="majorHAnsi" w:eastAsia="Arial" w:hAnsiTheme="majorHAnsi" w:cs="Arial"/>
          <w:bCs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vào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vi</w:t>
      </w:r>
      <w:r w:rsidRPr="001C603C">
        <w:rPr>
          <w:rFonts w:ascii="Calibri" w:eastAsia="Arial" w:hAnsi="Calibri" w:cs="Calibri"/>
          <w:bCs/>
          <w:lang w:eastAsia="vi-VN"/>
        </w:rPr>
        <w:t>ệ</w:t>
      </w:r>
      <w:r w:rsidRPr="001C603C">
        <w:rPr>
          <w:rFonts w:asciiTheme="majorHAnsi" w:eastAsia="Arial" w:hAnsiTheme="majorHAnsi" w:cs="Arial"/>
          <w:bCs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phát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tri</w:t>
      </w:r>
      <w:r w:rsidRPr="001C603C">
        <w:rPr>
          <w:rFonts w:ascii="Calibri" w:eastAsia="Arial" w:hAnsi="Calibri" w:cs="Calibri"/>
          <w:bCs/>
          <w:lang w:eastAsia="vi-VN"/>
        </w:rPr>
        <w:t>ể</w:t>
      </w:r>
      <w:r w:rsidRPr="001C603C">
        <w:rPr>
          <w:rFonts w:asciiTheme="majorHAnsi" w:eastAsia="Arial" w:hAnsiTheme="majorHAnsi" w:cs="Arial"/>
          <w:bCs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chính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sách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cung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alibri" w:eastAsia="Arial" w:hAnsi="Calibri" w:cs="Calibri"/>
          <w:bCs/>
          <w:lang w:eastAsia="vi-VN"/>
        </w:rPr>
        <w:t>ấ</w:t>
      </w:r>
      <w:r w:rsidRPr="001C603C">
        <w:rPr>
          <w:rFonts w:asciiTheme="majorHAnsi" w:eastAsia="Arial" w:hAnsiTheme="majorHAnsi" w:cs="Arial"/>
          <w:bCs/>
          <w:lang w:eastAsia="vi-VN"/>
        </w:rPr>
        <w:t>p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d</w:t>
      </w:r>
      <w:r w:rsidRPr="001C603C">
        <w:rPr>
          <w:rFonts w:ascii="Calibri" w:eastAsia="Arial" w:hAnsi="Calibri" w:cs="Calibri"/>
          <w:bCs/>
          <w:lang w:eastAsia="vi-VN"/>
        </w:rPr>
        <w:t>ị</w:t>
      </w:r>
      <w:r w:rsidRPr="001C603C">
        <w:rPr>
          <w:rFonts w:asciiTheme="majorHAnsi" w:eastAsia="Arial" w:hAnsiTheme="majorHAnsi" w:cs="Arial"/>
          <w:bCs/>
          <w:lang w:eastAsia="vi-VN"/>
        </w:rPr>
        <w:t>ch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v</w:t>
      </w:r>
      <w:r w:rsidRPr="001C603C">
        <w:rPr>
          <w:rFonts w:ascii="Calibri" w:eastAsia="Arial" w:hAnsi="Calibri" w:cs="Calibri"/>
          <w:bCs/>
          <w:lang w:eastAsia="vi-VN"/>
        </w:rPr>
        <w:t>ụ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>.</w:t>
      </w:r>
    </w:p>
    <w:p w14:paraId="6E475AA0" w14:textId="77777777" w:rsidR="004E201C" w:rsidRPr="001C603C" w:rsidRDefault="00000000" w:rsidP="00D51F5B">
      <w:pPr>
        <w:rPr>
          <w:rFonts w:asciiTheme="majorHAnsi" w:hAnsiTheme="majorHAnsi"/>
          <w:bCs/>
        </w:rPr>
      </w:pP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Chúng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cũng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t</w:t>
      </w:r>
      <w:r w:rsidRPr="001C603C">
        <w:rPr>
          <w:rFonts w:ascii="Calibri" w:eastAsia="Arial" w:hAnsi="Calibri" w:cs="Calibri"/>
          <w:bCs/>
          <w:lang w:eastAsia="vi-VN"/>
        </w:rPr>
        <w:t>ạ</w:t>
      </w:r>
      <w:r w:rsidRPr="001C603C">
        <w:rPr>
          <w:rFonts w:asciiTheme="majorHAnsi" w:eastAsia="Arial" w:hAnsiTheme="majorHAnsi" w:cs="Arial"/>
          <w:bCs/>
          <w:lang w:eastAsia="vi-VN"/>
        </w:rPr>
        <w:t>o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</w:t>
      </w:r>
      <w:r w:rsidRPr="001C603C">
        <w:rPr>
          <w:rFonts w:ascii="Calibri" w:eastAsia="Arial" w:hAnsi="Calibri" w:cs="Calibri"/>
          <w:bCs/>
          <w:lang w:eastAsia="vi-VN"/>
        </w:rPr>
        <w:t>ơ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h</w:t>
      </w:r>
      <w:r w:rsidRPr="001C603C">
        <w:rPr>
          <w:rFonts w:ascii="Calibri" w:eastAsia="Arial" w:hAnsi="Calibri" w:cs="Calibri"/>
          <w:bCs/>
          <w:lang w:eastAsia="vi-VN"/>
        </w:rPr>
        <w:t>ộ</w:t>
      </w:r>
      <w:r w:rsidRPr="001C603C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cho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tr</w:t>
      </w:r>
      <w:r w:rsidRPr="001C603C">
        <w:rPr>
          <w:rFonts w:ascii="Calibri" w:eastAsia="Arial" w:hAnsi="Calibri" w:cs="Calibri"/>
          <w:bCs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em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gia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Cs/>
          <w:lang w:eastAsia="vi-VN"/>
        </w:rPr>
        <w:t>đình</w:t>
      </w:r>
      <w:proofErr w:type="spellEnd"/>
      <w:r w:rsidRPr="001C603C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có</w:t>
      </w:r>
      <w:proofErr w:type="spellEnd"/>
      <w:r w:rsidRPr="001C603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ti</w:t>
      </w:r>
      <w:r w:rsidRPr="001C603C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ế</w:t>
      </w:r>
      <w:r w:rsidRPr="001C603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nói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</w:t>
      </w:r>
      <w:r w:rsidRPr="001C603C">
        <w:rPr>
          <w:rFonts w:ascii="Calibri" w:eastAsia="Arial" w:hAnsi="Calibri" w:cs="Calibri"/>
          <w:lang w:eastAsia="vi-VN"/>
        </w:rPr>
        <w:t>ề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ị</w:t>
      </w:r>
      <w:r w:rsidRPr="001C603C">
        <w:rPr>
          <w:rFonts w:asciiTheme="majorHAnsi" w:eastAsia="Arial" w:hAnsiTheme="majorHAnsi" w:cs="Arial"/>
          <w:lang w:eastAsia="vi-VN"/>
        </w:rPr>
        <w:t>ch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</w:t>
      </w:r>
      <w:r w:rsidRPr="001C603C">
        <w:rPr>
          <w:rFonts w:ascii="Calibri" w:eastAsia="Arial" w:hAnsi="Calibri" w:cs="Calibri"/>
          <w:lang w:eastAsia="vi-VN"/>
        </w:rPr>
        <w:t>ụ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="Calibri" w:eastAsia="Arial" w:hAnsi="Calibri" w:cs="Calibri"/>
          <w:lang w:eastAsia="vi-VN"/>
        </w:rPr>
        <w:t>ả</w:t>
      </w:r>
      <w:r w:rsidRPr="001C603C">
        <w:rPr>
          <w:rFonts w:asciiTheme="majorHAnsi" w:eastAsia="Arial" w:hAnsiTheme="majorHAnsi" w:cs="Arial"/>
          <w:lang w:eastAsia="vi-VN"/>
        </w:rPr>
        <w:t>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ưở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ế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ọ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>.</w:t>
      </w:r>
    </w:p>
    <w:p w14:paraId="426CA3A3" w14:textId="77777777" w:rsidR="00D17A05" w:rsidRPr="007F14F8" w:rsidRDefault="00000000" w:rsidP="007F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BC6"/>
        <w:rPr>
          <w:rStyle w:val="SubtleEmphasis"/>
          <w:rFonts w:asciiTheme="majorHAnsi" w:hAnsiTheme="majorHAnsi"/>
          <w:color w:val="auto"/>
        </w:rPr>
      </w:pP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lastRenderedPageBreak/>
        <w:t>'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B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ố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ả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ị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ươ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r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ấ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quan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ọ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vì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nhu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ầ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ủ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ộ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gia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đình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thành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th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ị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r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ấ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khác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ớ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nhu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ầ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ủ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ộ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gia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đình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ở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khu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ự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nông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thôn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.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Lo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ạ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ỗ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ợ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ả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phù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ợ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p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ớ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b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ố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ả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ị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a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ươ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.' </w:t>
      </w:r>
      <w:r w:rsidRPr="007F14F8">
        <w:rPr>
          <w:rStyle w:val="SubtleEmphasis"/>
          <w:rFonts w:ascii="Century Gothic" w:eastAsia="Arial" w:hAnsi="Century Gothic" w:cs="Century Gothic"/>
          <w:color w:val="auto"/>
          <w:lang w:eastAsia="vi-VN"/>
        </w:rPr>
        <w:t>–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huynh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, chia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s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ẻ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trong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tham</w:t>
      </w:r>
      <w:proofErr w:type="spellEnd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7F14F8">
        <w:rPr>
          <w:rStyle w:val="SubtleEmphasis"/>
          <w:rFonts w:ascii="Calibri" w:eastAsia="Arial" w:hAnsi="Calibri" w:cs="Calibri"/>
          <w:color w:val="auto"/>
          <w:lang w:eastAsia="vi-VN"/>
        </w:rPr>
        <w:t>ấ</w:t>
      </w:r>
      <w:r w:rsidRPr="007F14F8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</w:p>
    <w:p w14:paraId="5CCE7343" w14:textId="77777777" w:rsidR="004E201C" w:rsidRPr="001C603C" w:rsidRDefault="00000000" w:rsidP="007F14F8">
      <w:pPr>
        <w:pStyle w:val="ListBullet"/>
        <w:shd w:val="clear" w:color="auto" w:fill="F3F5E4"/>
        <w:tabs>
          <w:tab w:val="clear" w:pos="360"/>
        </w:tabs>
        <w:ind w:left="0" w:firstLine="0"/>
        <w:rPr>
          <w:rStyle w:val="SubtleEmphasis"/>
          <w:rFonts w:asciiTheme="majorHAnsi" w:hAnsiTheme="majorHAnsi"/>
        </w:rPr>
      </w:pPr>
      <w:r w:rsidRPr="001C603C">
        <w:rPr>
          <w:rFonts w:asciiTheme="majorHAnsi" w:hAnsiTheme="majorHAnsi"/>
          <w:noProof/>
          <w:lang w:eastAsia="en-AU"/>
        </w:rPr>
        <w:drawing>
          <wp:inline distT="0" distB="0" distL="0" distR="0" wp14:anchorId="1F5496F6" wp14:editId="0B3019F0">
            <wp:extent cx="531628" cy="531628"/>
            <wp:effectExtent l="0" t="0" r="0" b="0"/>
            <wp:docPr id="1114336892" name="Graphic 1114336892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36892" name="Graphic 26118030" descr="Route (Two Pins With A Path)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>s</w:t>
      </w:r>
      <w:r w:rsidRPr="001C603C">
        <w:rPr>
          <w:rStyle w:val="SubtleEmphasis"/>
          <w:rFonts w:ascii="Calibri" w:eastAsia="Arial" w:hAnsi="Calibri" w:cs="Calibri"/>
          <w:color w:val="595959"/>
          <w:lang w:eastAsia="vi-VN"/>
        </w:rPr>
        <w:t>ẽ</w:t>
      </w:r>
      <w:proofErr w:type="spellEnd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>làm</w:t>
      </w:r>
      <w:proofErr w:type="spellEnd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1C603C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</w:p>
    <w:p w14:paraId="7728C361" w14:textId="77777777" w:rsidR="004E201C" w:rsidRPr="001C603C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ợ</w:t>
      </w:r>
      <w:r w:rsidRPr="001C603C">
        <w:rPr>
          <w:rFonts w:asciiTheme="majorHAnsi" w:eastAsia="Arial" w:hAnsiTheme="majorHAnsi" w:cs="Arial"/>
          <w:lang w:eastAsia="vi-VN"/>
        </w:rPr>
        <w:t>p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ỗ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</w:t>
      </w:r>
      <w:r w:rsidRPr="001C603C">
        <w:rPr>
          <w:rFonts w:ascii="Calibri" w:eastAsia="Arial" w:hAnsi="Calibri" w:cs="Calibri"/>
          <w:lang w:eastAsia="vi-VN"/>
        </w:rPr>
        <w:t>ợ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ộ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ồ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ể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l</w:t>
      </w:r>
      <w:r w:rsidRPr="001C603C">
        <w:rPr>
          <w:rFonts w:ascii="Calibri" w:eastAsia="Arial" w:hAnsi="Calibri" w:cs="Calibri"/>
          <w:lang w:eastAsia="vi-VN"/>
        </w:rPr>
        <w:t>ạ</w:t>
      </w:r>
      <w:r w:rsidRPr="001C603C">
        <w:rPr>
          <w:rFonts w:asciiTheme="majorHAnsi" w:eastAsia="Arial" w:hAnsiTheme="majorHAnsi" w:cs="Arial"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k</w:t>
      </w:r>
      <w:r w:rsidRPr="001C603C">
        <w:rPr>
          <w:rFonts w:ascii="Calibri" w:eastAsia="Arial" w:hAnsi="Calibri" w:cs="Calibri"/>
          <w:lang w:eastAsia="vi-VN"/>
        </w:rPr>
        <w:t>ế</w:t>
      </w:r>
      <w:r w:rsidRPr="001C603C">
        <w:rPr>
          <w:rFonts w:asciiTheme="majorHAnsi" w:eastAsia="Arial" w:hAnsiTheme="majorHAnsi" w:cs="Arial"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qu</w:t>
      </w:r>
      <w:r w:rsidRPr="001C603C">
        <w:rPr>
          <w:rFonts w:ascii="Calibri" w:eastAsia="Arial" w:hAnsi="Calibri" w:cs="Calibri"/>
          <w:lang w:eastAsia="vi-VN"/>
        </w:rPr>
        <w:t>ả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</w:t>
      </w:r>
      <w:r w:rsidRPr="001C603C">
        <w:rPr>
          <w:rFonts w:ascii="Calibri" w:eastAsia="Arial" w:hAnsi="Calibri" w:cs="Calibri"/>
          <w:lang w:eastAsia="vi-VN"/>
        </w:rPr>
        <w:t>ố</w:t>
      </w:r>
      <w:r w:rsidRPr="001C603C">
        <w:rPr>
          <w:rFonts w:asciiTheme="majorHAnsi" w:eastAsia="Arial" w:hAnsiTheme="majorHAnsi" w:cs="Arial"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ơ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</w:t>
      </w:r>
      <w:r w:rsidRPr="001C603C">
        <w:rPr>
          <w:rFonts w:ascii="Calibri" w:eastAsia="Arial" w:hAnsi="Calibri" w:cs="Calibri"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em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ợ</w:t>
      </w:r>
      <w:r w:rsidRPr="001C603C">
        <w:rPr>
          <w:rFonts w:asciiTheme="majorHAnsi" w:eastAsia="Arial" w:hAnsiTheme="majorHAnsi" w:cs="Arial"/>
          <w:lang w:eastAsia="vi-VN"/>
        </w:rPr>
        <w:t>p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</w:t>
      </w:r>
      <w:r w:rsidRPr="001C603C">
        <w:rPr>
          <w:rFonts w:ascii="Calibri" w:eastAsia="Arial" w:hAnsi="Calibri" w:cs="Calibri"/>
          <w:lang w:eastAsia="vi-VN"/>
        </w:rPr>
        <w:t>ớ</w:t>
      </w:r>
      <w:r w:rsidRPr="001C603C">
        <w:rPr>
          <w:rFonts w:asciiTheme="majorHAnsi" w:eastAsia="Arial" w:hAnsiTheme="majorHAnsi" w:cs="Arial"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b</w:t>
      </w:r>
      <w:r w:rsidRPr="001C603C">
        <w:rPr>
          <w:rFonts w:ascii="Calibri" w:eastAsia="Arial" w:hAnsi="Calibri" w:cs="Calibri"/>
          <w:lang w:eastAsia="vi-VN"/>
        </w:rPr>
        <w:t>ố</w:t>
      </w:r>
      <w:r w:rsidRPr="001C603C">
        <w:rPr>
          <w:rFonts w:asciiTheme="majorHAnsi" w:eastAsia="Arial" w:hAnsiTheme="majorHAnsi" w:cs="Arial"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ả</w:t>
      </w:r>
      <w:r w:rsidRPr="001C603C">
        <w:rPr>
          <w:rFonts w:asciiTheme="majorHAnsi" w:eastAsia="Arial" w:hAnsiTheme="majorHAnsi" w:cs="Arial"/>
          <w:lang w:eastAsia="vi-VN"/>
        </w:rPr>
        <w:t>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ị</w:t>
      </w:r>
      <w:r w:rsidRPr="001C603C">
        <w:rPr>
          <w:rFonts w:asciiTheme="majorHAnsi" w:eastAsia="Arial" w:hAnsiTheme="majorHAnsi" w:cs="Arial"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</w:t>
      </w:r>
      <w:r w:rsidRPr="001C603C">
        <w:rPr>
          <w:rFonts w:ascii="Calibri" w:eastAsia="Arial" w:hAnsi="Calibri" w:cs="Calibri"/>
          <w:lang w:eastAsia="vi-VN"/>
        </w:rPr>
        <w:t>ươ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g</w:t>
      </w:r>
      <w:r w:rsidRPr="001C603C">
        <w:rPr>
          <w:rFonts w:ascii="Calibri" w:eastAsia="Arial" w:hAnsi="Calibri" w:cs="Calibri"/>
          <w:lang w:eastAsia="vi-VN"/>
        </w:rPr>
        <w:t>ồ</w:t>
      </w:r>
      <w:r w:rsidRPr="001C603C">
        <w:rPr>
          <w:rFonts w:asciiTheme="majorHAnsi" w:eastAsia="Arial" w:hAnsiTheme="majorHAnsi" w:cs="Arial"/>
          <w:lang w:eastAsia="vi-VN"/>
        </w:rPr>
        <w:t>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ả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trách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nhi</w:t>
      </w:r>
      <w:r w:rsidRPr="001C603C">
        <w:rPr>
          <w:rFonts w:ascii="Calibri" w:eastAsia="Arial" w:hAnsi="Calibri" w:cs="Calibri"/>
          <w:lang w:eastAsia="vi-VN"/>
        </w:rPr>
        <w:t>ệ</w:t>
      </w:r>
      <w:r w:rsidRPr="001C603C">
        <w:rPr>
          <w:rFonts w:asciiTheme="majorHAnsi" w:eastAsia="Arial" w:hAnsiTheme="majorHAnsi" w:cs="Arial"/>
          <w:lang w:eastAsia="vi-VN"/>
        </w:rPr>
        <w:t>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do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ộ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ồ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ẫ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ắ</w:t>
      </w:r>
      <w:r w:rsidRPr="001C603C">
        <w:rPr>
          <w:rFonts w:asciiTheme="majorHAnsi" w:eastAsia="Arial" w:hAnsiTheme="majorHAnsi" w:cs="Arial"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>.</w:t>
      </w:r>
    </w:p>
    <w:p w14:paraId="71DC4B9C" w14:textId="77777777" w:rsidR="004E201C" w:rsidRPr="001C603C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1C603C">
        <w:rPr>
          <w:rFonts w:asciiTheme="majorHAnsi" w:eastAsia="Arial" w:hAnsiTheme="majorHAnsi" w:cs="Arial"/>
          <w:lang w:eastAsia="vi-VN"/>
        </w:rPr>
        <w:t>Khám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phá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tri</w:t>
      </w:r>
      <w:r w:rsidRPr="001C603C">
        <w:rPr>
          <w:rFonts w:ascii="Calibri" w:eastAsia="Arial" w:hAnsi="Calibri" w:cs="Calibri"/>
          <w:lang w:eastAsia="vi-VN"/>
        </w:rPr>
        <w:t>ể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khai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ơ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</w:t>
      </w:r>
      <w:r w:rsidRPr="001C603C">
        <w:rPr>
          <w:rFonts w:ascii="Calibri" w:eastAsia="Arial" w:hAnsi="Calibri" w:cs="Calibri"/>
          <w:lang w:eastAsia="vi-VN"/>
        </w:rPr>
        <w:t>ế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g</w:t>
      </w:r>
      <w:r w:rsidRPr="001C603C">
        <w:rPr>
          <w:rFonts w:ascii="Calibri" w:eastAsia="Arial" w:hAnsi="Calibri" w:cs="Calibri"/>
          <w:lang w:eastAsia="vi-VN"/>
        </w:rPr>
        <w:t>ồ</w:t>
      </w:r>
      <w:r w:rsidRPr="001C603C">
        <w:rPr>
          <w:rFonts w:asciiTheme="majorHAnsi" w:eastAsia="Arial" w:hAnsiTheme="majorHAnsi" w:cs="Arial"/>
          <w:lang w:eastAsia="vi-VN"/>
        </w:rPr>
        <w:t>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mô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qu</w:t>
      </w:r>
      <w:r w:rsidRPr="001C603C">
        <w:rPr>
          <w:rFonts w:ascii="Calibri" w:eastAsia="Arial" w:hAnsi="Calibri" w:cs="Calibri"/>
          <w:lang w:eastAsia="vi-VN"/>
        </w:rPr>
        <w:t>ả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</w:t>
      </w:r>
      <w:r w:rsidRPr="001C603C">
        <w:rPr>
          <w:rFonts w:ascii="Calibri" w:eastAsia="Arial" w:hAnsi="Calibri" w:cs="Calibri"/>
          <w:lang w:eastAsia="vi-VN"/>
        </w:rPr>
        <w:t>ị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ỗ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</w:t>
      </w:r>
      <w:r w:rsidRPr="001C603C">
        <w:rPr>
          <w:rFonts w:ascii="Calibri" w:eastAsia="Arial" w:hAnsi="Calibri" w:cs="Calibri"/>
          <w:lang w:eastAsia="vi-VN"/>
        </w:rPr>
        <w:t>ợ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gi</w:t>
      </w:r>
      <w:r w:rsidRPr="001C603C">
        <w:rPr>
          <w:rFonts w:ascii="Calibri" w:eastAsia="Arial" w:hAnsi="Calibri" w:cs="Calibri"/>
          <w:lang w:eastAsia="vi-VN"/>
        </w:rPr>
        <w:t>ả</w:t>
      </w:r>
      <w:r w:rsidRPr="001C603C">
        <w:rPr>
          <w:rFonts w:asciiTheme="majorHAnsi" w:eastAsia="Arial" w:hAnsiTheme="majorHAnsi" w:cs="Arial"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pháp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ị</w:t>
      </w:r>
      <w:r w:rsidRPr="001C603C">
        <w:rPr>
          <w:rFonts w:asciiTheme="majorHAnsi" w:eastAsia="Arial" w:hAnsiTheme="majorHAnsi" w:cs="Arial"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</w:t>
      </w:r>
      <w:r w:rsidRPr="001C603C">
        <w:rPr>
          <w:rFonts w:ascii="Calibri" w:eastAsia="Arial" w:hAnsi="Calibri" w:cs="Calibri"/>
          <w:lang w:eastAsia="vi-VN"/>
        </w:rPr>
        <w:t>ươ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ự</w:t>
      </w:r>
      <w:r w:rsidRPr="001C603C">
        <w:rPr>
          <w:rFonts w:asciiTheme="majorHAnsi" w:eastAsia="Arial" w:hAnsiTheme="majorHAnsi" w:cs="Arial"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b</w:t>
      </w:r>
      <w:r w:rsidRPr="001C603C">
        <w:rPr>
          <w:rFonts w:ascii="Calibri" w:eastAsia="Arial" w:hAnsi="Calibri" w:cs="Calibri"/>
          <w:lang w:eastAsia="vi-VN"/>
        </w:rPr>
        <w:t>ằ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</w:t>
      </w:r>
      <w:r w:rsidRPr="001C603C">
        <w:rPr>
          <w:rFonts w:ascii="Calibri" w:eastAsia="Arial" w:hAnsi="Calibri" w:cs="Calibri"/>
          <w:lang w:eastAsia="vi-VN"/>
        </w:rPr>
        <w:t>ứ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vi</w:t>
      </w:r>
      <w:r w:rsidRPr="001C603C">
        <w:rPr>
          <w:rFonts w:ascii="Calibri" w:eastAsia="Arial" w:hAnsi="Calibri" w:cs="Calibri"/>
          <w:lang w:eastAsia="vi-VN"/>
        </w:rPr>
        <w:t>ệ</w:t>
      </w:r>
      <w:r w:rsidRPr="001C603C">
        <w:rPr>
          <w:rFonts w:asciiTheme="majorHAnsi" w:eastAsia="Arial" w:hAnsiTheme="majorHAnsi" w:cs="Arial"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ra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quy</w:t>
      </w:r>
      <w:r w:rsidRPr="001C603C">
        <w:rPr>
          <w:rFonts w:ascii="Calibri" w:eastAsia="Arial" w:hAnsi="Calibri" w:cs="Calibri"/>
          <w:lang w:eastAsia="vi-VN"/>
        </w:rPr>
        <w:t>ế</w:t>
      </w:r>
      <w:r w:rsidRPr="001C603C">
        <w:rPr>
          <w:rFonts w:asciiTheme="majorHAnsi" w:eastAsia="Arial" w:hAnsiTheme="majorHAnsi" w:cs="Arial"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ị</w:t>
      </w:r>
      <w:r w:rsidRPr="001C603C">
        <w:rPr>
          <w:rFonts w:asciiTheme="majorHAnsi" w:eastAsia="Arial" w:hAnsiTheme="majorHAnsi" w:cs="Arial"/>
          <w:lang w:eastAsia="vi-VN"/>
        </w:rPr>
        <w:t>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l</w:t>
      </w:r>
      <w:r w:rsidRPr="001C603C">
        <w:rPr>
          <w:rFonts w:ascii="Calibri" w:eastAsia="Arial" w:hAnsi="Calibri" w:cs="Calibri"/>
          <w:lang w:eastAsia="vi-VN"/>
        </w:rPr>
        <w:t>ấ</w:t>
      </w:r>
      <w:r w:rsidRPr="001C603C">
        <w:rPr>
          <w:rFonts w:asciiTheme="majorHAnsi" w:eastAsia="Arial" w:hAnsiTheme="majorHAnsi" w:cs="Arial"/>
          <w:lang w:eastAsia="vi-VN"/>
        </w:rPr>
        <w:t>y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gia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</w:t>
      </w:r>
      <w:r w:rsidRPr="001C603C">
        <w:rPr>
          <w:rFonts w:ascii="Calibri" w:eastAsia="Arial" w:hAnsi="Calibri" w:cs="Calibri"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em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. </w:t>
      </w:r>
    </w:p>
    <w:p w14:paraId="2B4D84C0" w14:textId="77777777" w:rsidR="004E201C" w:rsidRPr="001C603C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1C603C">
        <w:rPr>
          <w:rFonts w:asciiTheme="majorHAnsi" w:eastAsia="Arial" w:hAnsiTheme="majorHAnsi" w:cs="Arial"/>
          <w:lang w:eastAsia="vi-VN"/>
        </w:rPr>
        <w:t>Khám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phá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ơ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ộ</w:t>
      </w:r>
      <w:r w:rsidRPr="001C603C">
        <w:rPr>
          <w:rFonts w:asciiTheme="majorHAnsi" w:eastAsia="Arial" w:hAnsiTheme="majorHAnsi" w:cs="Arial"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ể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gi</w:t>
      </w:r>
      <w:r w:rsidRPr="001C603C">
        <w:rPr>
          <w:rFonts w:ascii="Calibri" w:eastAsia="Arial" w:hAnsi="Calibri" w:cs="Calibri"/>
          <w:lang w:eastAsia="vi-VN"/>
        </w:rPr>
        <w:t>ả</w:t>
      </w:r>
      <w:r w:rsidRPr="001C603C">
        <w:rPr>
          <w:rFonts w:asciiTheme="majorHAnsi" w:eastAsia="Arial" w:hAnsiTheme="majorHAnsi" w:cs="Arial"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quy</w:t>
      </w:r>
      <w:r w:rsidRPr="001C603C">
        <w:rPr>
          <w:rFonts w:ascii="Calibri" w:eastAsia="Arial" w:hAnsi="Calibri" w:cs="Calibri"/>
          <w:lang w:eastAsia="vi-VN"/>
        </w:rPr>
        <w:t>ế</w:t>
      </w:r>
      <w:r w:rsidRPr="001C603C">
        <w:rPr>
          <w:rFonts w:asciiTheme="majorHAnsi" w:eastAsia="Arial" w:hAnsiTheme="majorHAnsi" w:cs="Arial"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s</w:t>
      </w:r>
      <w:r w:rsidRPr="001C603C">
        <w:rPr>
          <w:rFonts w:ascii="Calibri" w:eastAsia="Arial" w:hAnsi="Calibri" w:cs="Calibri"/>
          <w:lang w:eastAsia="vi-VN"/>
        </w:rPr>
        <w:t>ự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chênh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l</w:t>
      </w:r>
      <w:r w:rsidRPr="001C603C">
        <w:rPr>
          <w:rFonts w:ascii="Calibri" w:eastAsia="Arial" w:hAnsi="Calibri" w:cs="Calibri"/>
          <w:lang w:eastAsia="vi-VN"/>
        </w:rPr>
        <w:t>ệ</w:t>
      </w:r>
      <w:r w:rsidRPr="001C603C">
        <w:rPr>
          <w:rFonts w:asciiTheme="majorHAnsi" w:eastAsia="Arial" w:hAnsiTheme="majorHAnsi" w:cs="Arial"/>
          <w:lang w:eastAsia="vi-VN"/>
        </w:rPr>
        <w:t>ch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</w:t>
      </w:r>
      <w:r w:rsidRPr="001C603C">
        <w:rPr>
          <w:rFonts w:ascii="Calibri" w:eastAsia="Arial" w:hAnsi="Calibri" w:cs="Calibri"/>
          <w:lang w:eastAsia="vi-VN"/>
        </w:rPr>
        <w:t>ề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k</w:t>
      </w:r>
      <w:r w:rsidRPr="001C603C">
        <w:rPr>
          <w:rFonts w:ascii="Calibri" w:eastAsia="Arial" w:hAnsi="Calibri" w:cs="Calibri"/>
          <w:lang w:eastAsia="vi-VN"/>
        </w:rPr>
        <w:t>ế</w:t>
      </w:r>
      <w:r w:rsidRPr="001C603C">
        <w:rPr>
          <w:rFonts w:asciiTheme="majorHAnsi" w:eastAsia="Arial" w:hAnsiTheme="majorHAnsi" w:cs="Arial"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qu</w:t>
      </w:r>
      <w:r w:rsidRPr="001C603C">
        <w:rPr>
          <w:rFonts w:ascii="Calibri" w:eastAsia="Arial" w:hAnsi="Calibri" w:cs="Calibri"/>
          <w:lang w:eastAsia="vi-VN"/>
        </w:rPr>
        <w:t>ả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gi</w:t>
      </w:r>
      <w:r w:rsidRPr="001C603C">
        <w:rPr>
          <w:rFonts w:ascii="Calibri" w:eastAsia="Arial" w:hAnsi="Calibri" w:cs="Calibri"/>
          <w:lang w:eastAsia="vi-VN"/>
        </w:rPr>
        <w:t>ữ</w:t>
      </w:r>
      <w:r w:rsidRPr="001C603C">
        <w:rPr>
          <w:rFonts w:asciiTheme="majorHAnsi" w:eastAsia="Arial" w:hAnsiTheme="majorHAnsi" w:cs="Arial"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</w:t>
      </w:r>
      <w:r w:rsidRPr="001C603C">
        <w:rPr>
          <w:rFonts w:ascii="Calibri" w:eastAsia="Arial" w:hAnsi="Calibri" w:cs="Calibri"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em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r w:rsidRPr="001C603C">
        <w:rPr>
          <w:rFonts w:ascii="Calibri" w:eastAsia="Arial" w:hAnsi="Calibri" w:cs="Calibri"/>
          <w:lang w:eastAsia="vi-VN"/>
        </w:rPr>
        <w:t>ở</w:t>
      </w:r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</w:t>
      </w:r>
      <w:r w:rsidRPr="001C603C">
        <w:rPr>
          <w:rFonts w:ascii="Calibri" w:eastAsia="Arial" w:hAnsi="Calibri" w:cs="Calibri"/>
          <w:lang w:eastAsia="vi-VN"/>
        </w:rPr>
        <w:t>ố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l</w:t>
      </w:r>
      <w:r w:rsidRPr="001C603C">
        <w:rPr>
          <w:rFonts w:ascii="Calibri" w:eastAsia="Arial" w:hAnsi="Calibri" w:cs="Calibri"/>
          <w:lang w:eastAsia="vi-VN"/>
        </w:rPr>
        <w:t>ớ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so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</w:t>
      </w:r>
      <w:r w:rsidRPr="001C603C">
        <w:rPr>
          <w:rFonts w:ascii="Calibri" w:eastAsia="Arial" w:hAnsi="Calibri" w:cs="Calibri"/>
          <w:lang w:eastAsia="vi-VN"/>
        </w:rPr>
        <w:t>ớ</w:t>
      </w:r>
      <w:r w:rsidRPr="001C603C">
        <w:rPr>
          <w:rFonts w:asciiTheme="majorHAnsi" w:eastAsia="Arial" w:hAnsiTheme="majorHAnsi" w:cs="Arial"/>
          <w:lang w:eastAsia="vi-VN"/>
        </w:rPr>
        <w:t>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</w:t>
      </w:r>
      <w:r w:rsidRPr="001C603C">
        <w:rPr>
          <w:rFonts w:ascii="Calibri" w:eastAsia="Arial" w:hAnsi="Calibri" w:cs="Calibri"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em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r w:rsidRPr="001C603C">
        <w:rPr>
          <w:rFonts w:ascii="Calibri" w:eastAsia="Arial" w:hAnsi="Calibri" w:cs="Calibri"/>
          <w:lang w:eastAsia="vi-VN"/>
        </w:rPr>
        <w:t>ở</w:t>
      </w:r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vùng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nông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thôn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vùng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sâu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vùng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xa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>/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ho</w:t>
      </w:r>
      <w:r w:rsidRPr="001C603C">
        <w:rPr>
          <w:rFonts w:ascii="Calibri" w:eastAsia="Arial" w:hAnsi="Calibri" w:cs="Calibri"/>
          <w:lang w:eastAsia="vi-VN"/>
        </w:rPr>
        <w:t>ặ</w:t>
      </w:r>
      <w:r w:rsidRPr="001C603C">
        <w:rPr>
          <w:rFonts w:asciiTheme="majorHAnsi" w:eastAsia="Arial" w:hAnsiTheme="majorHAnsi" w:cs="Arial"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vùng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ẻ</w:t>
      </w:r>
      <w:r w:rsidRPr="001C603C">
        <w:rPr>
          <w:rFonts w:asciiTheme="majorHAnsi" w:eastAsia="Arial" w:hAnsiTheme="majorHAnsi" w:cs="Arial"/>
          <w:lang w:eastAsia="vi-VN"/>
        </w:rPr>
        <w:t>o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lánh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. </w:t>
      </w:r>
    </w:p>
    <w:p w14:paraId="57EA94F0" w14:textId="77777777" w:rsidR="004E201C" w:rsidRPr="001C603C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1C603C">
        <w:rPr>
          <w:rFonts w:asciiTheme="majorHAnsi" w:eastAsia="Arial" w:hAnsiTheme="majorHAnsi" w:cs="Arial"/>
          <w:lang w:eastAsia="vi-VN"/>
        </w:rPr>
        <w:t>S</w:t>
      </w:r>
      <w:r w:rsidRPr="001C603C">
        <w:rPr>
          <w:rFonts w:ascii="Calibri" w:eastAsia="Arial" w:hAnsi="Calibri" w:cs="Calibri"/>
          <w:lang w:eastAsia="vi-VN"/>
        </w:rPr>
        <w:t>ử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ụ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chia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s</w:t>
      </w:r>
      <w:r w:rsidRPr="001C603C">
        <w:rPr>
          <w:rFonts w:ascii="Calibri" w:eastAsia="Arial" w:hAnsi="Calibri" w:cs="Calibri"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ữ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li</w:t>
      </w:r>
      <w:r w:rsidRPr="001C603C">
        <w:rPr>
          <w:rFonts w:ascii="Calibri" w:eastAsia="Arial" w:hAnsi="Calibri" w:cs="Calibri"/>
          <w:lang w:eastAsia="vi-VN"/>
        </w:rPr>
        <w:t>ệ</w:t>
      </w:r>
      <w:r w:rsidRPr="001C603C">
        <w:rPr>
          <w:rFonts w:asciiTheme="majorHAnsi" w:eastAsia="Arial" w:hAnsiTheme="majorHAnsi" w:cs="Arial"/>
          <w:lang w:eastAsia="vi-VN"/>
        </w:rPr>
        <w:t>u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nh</w:t>
      </w:r>
      <w:r w:rsidRPr="001C603C">
        <w:rPr>
          <w:rFonts w:ascii="Calibri" w:eastAsia="Arial" w:hAnsi="Calibri" w:cs="Calibri"/>
          <w:lang w:eastAsia="vi-VN"/>
        </w:rPr>
        <w:t>ư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b</w:t>
      </w:r>
      <w:r w:rsidRPr="001C603C">
        <w:rPr>
          <w:rFonts w:ascii="Calibri" w:eastAsia="Arial" w:hAnsi="Calibri" w:cs="Calibri"/>
          <w:lang w:eastAsia="vi-VN"/>
        </w:rPr>
        <w:t>ằ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</w:t>
      </w:r>
      <w:r w:rsidRPr="001C603C">
        <w:rPr>
          <w:rFonts w:ascii="Calibri" w:eastAsia="Arial" w:hAnsi="Calibri" w:cs="Calibri"/>
          <w:lang w:eastAsia="vi-VN"/>
        </w:rPr>
        <w:t>ứ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</w:t>
      </w:r>
      <w:r w:rsidRPr="001C603C">
        <w:rPr>
          <w:rFonts w:ascii="Calibri" w:eastAsia="Arial" w:hAnsi="Calibri" w:cs="Calibri"/>
          <w:lang w:eastAsia="vi-VN"/>
        </w:rPr>
        <w:t>ề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sáng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ki</w:t>
      </w:r>
      <w:r w:rsidRPr="001C603C">
        <w:rPr>
          <w:rFonts w:ascii="Calibri" w:eastAsia="Arial" w:hAnsi="Calibri" w:cs="Calibri"/>
          <w:lang w:eastAsia="vi-VN"/>
        </w:rPr>
        <w:t>ế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ị</w:t>
      </w:r>
      <w:r w:rsidRPr="001C603C">
        <w:rPr>
          <w:rFonts w:asciiTheme="majorHAnsi" w:eastAsia="Arial" w:hAnsiTheme="majorHAnsi" w:cs="Arial"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</w:t>
      </w:r>
      <w:r w:rsidRPr="001C603C">
        <w:rPr>
          <w:rFonts w:ascii="Calibri" w:eastAsia="Arial" w:hAnsi="Calibri" w:cs="Calibri"/>
          <w:lang w:eastAsia="vi-VN"/>
        </w:rPr>
        <w:t>ươ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g</w:t>
      </w:r>
      <w:r w:rsidRPr="001C603C">
        <w:rPr>
          <w:rFonts w:ascii="Calibri" w:eastAsia="Arial" w:hAnsi="Calibri" w:cs="Calibri"/>
          <w:lang w:eastAsia="vi-VN"/>
        </w:rPr>
        <w:t>ồ</w:t>
      </w:r>
      <w:r w:rsidRPr="001C603C">
        <w:rPr>
          <w:rFonts w:asciiTheme="majorHAnsi" w:eastAsia="Arial" w:hAnsiTheme="majorHAnsi" w:cs="Arial"/>
          <w:lang w:eastAsia="vi-VN"/>
        </w:rPr>
        <w:t>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bài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</w:t>
      </w:r>
      <w:r w:rsidRPr="001C603C">
        <w:rPr>
          <w:rFonts w:ascii="Calibri" w:eastAsia="Arial" w:hAnsi="Calibri" w:cs="Calibri"/>
          <w:lang w:eastAsia="vi-VN"/>
        </w:rPr>
        <w:t>ọ</w:t>
      </w:r>
      <w:r w:rsidRPr="001C603C">
        <w:rPr>
          <w:rFonts w:asciiTheme="majorHAnsi" w:eastAsia="Arial" w:hAnsiTheme="majorHAnsi" w:cs="Arial"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</w:t>
      </w:r>
      <w:r w:rsidRPr="001C603C">
        <w:rPr>
          <w:rFonts w:ascii="Calibri" w:eastAsia="Arial" w:hAnsi="Calibri" w:cs="Calibri"/>
          <w:lang w:eastAsia="vi-VN"/>
        </w:rPr>
        <w:t>ề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khái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ni</w:t>
      </w:r>
      <w:r w:rsidRPr="001C603C">
        <w:rPr>
          <w:rFonts w:ascii="Calibri" w:eastAsia="Arial" w:hAnsi="Calibri" w:cs="Calibri"/>
          <w:lang w:eastAsia="vi-VN"/>
        </w:rPr>
        <w:t>ệ</w:t>
      </w:r>
      <w:r w:rsidRPr="001C603C">
        <w:rPr>
          <w:rFonts w:asciiTheme="majorHAnsi" w:eastAsia="Arial" w:hAnsiTheme="majorHAnsi" w:cs="Arial"/>
          <w:lang w:eastAsia="vi-VN"/>
        </w:rPr>
        <w:t>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nguyên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</w:t>
      </w:r>
      <w:r w:rsidRPr="001C603C">
        <w:rPr>
          <w:rFonts w:ascii="Calibri" w:eastAsia="Arial" w:hAnsi="Calibri" w:cs="Calibri"/>
          <w:lang w:eastAsia="vi-VN"/>
        </w:rPr>
        <w:t>ắ</w:t>
      </w:r>
      <w:r w:rsidRPr="001C603C">
        <w:rPr>
          <w:rFonts w:asciiTheme="majorHAnsi" w:eastAsia="Arial" w:hAnsiTheme="majorHAnsi" w:cs="Arial"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và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th</w:t>
      </w:r>
      <w:r w:rsidRPr="001C603C">
        <w:rPr>
          <w:rFonts w:ascii="Calibri" w:eastAsia="Arial" w:hAnsi="Calibri" w:cs="Calibri"/>
          <w:lang w:eastAsia="vi-VN"/>
        </w:rPr>
        <w:t>ự</w:t>
      </w:r>
      <w:r w:rsidRPr="001C603C">
        <w:rPr>
          <w:rFonts w:asciiTheme="majorHAnsi" w:eastAsia="Arial" w:hAnsiTheme="majorHAnsi" w:cs="Arial"/>
          <w:lang w:eastAsia="vi-VN"/>
        </w:rPr>
        <w:t>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ti</w:t>
      </w:r>
      <w:r w:rsidRPr="001C603C">
        <w:rPr>
          <w:rFonts w:ascii="Calibri" w:eastAsia="Arial" w:hAnsi="Calibri" w:cs="Calibri"/>
          <w:lang w:eastAsia="vi-VN"/>
        </w:rPr>
        <w:t>ễ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ể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ự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ự</w:t>
      </w:r>
      <w:r w:rsidRPr="001C603C">
        <w:rPr>
          <w:rFonts w:asciiTheme="majorHAnsi" w:eastAsia="Arial" w:hAnsiTheme="majorHAnsi" w:cs="Arial"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sáng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ki</w:t>
      </w:r>
      <w:r w:rsidRPr="001C603C">
        <w:rPr>
          <w:rFonts w:ascii="Calibri" w:eastAsia="Arial" w:hAnsi="Calibri" w:cs="Calibri"/>
          <w:lang w:eastAsia="vi-VN"/>
        </w:rPr>
        <w:t>ế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ị</w:t>
      </w:r>
      <w:r w:rsidRPr="001C603C">
        <w:rPr>
          <w:rFonts w:asciiTheme="majorHAnsi" w:eastAsia="Arial" w:hAnsiTheme="majorHAnsi" w:cs="Arial"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</w:t>
      </w:r>
      <w:r w:rsidRPr="001C603C">
        <w:rPr>
          <w:rFonts w:ascii="Calibri" w:eastAsia="Arial" w:hAnsi="Calibri" w:cs="Calibri"/>
          <w:lang w:eastAsia="vi-VN"/>
        </w:rPr>
        <w:t>ươ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hi</w:t>
      </w:r>
      <w:r w:rsidRPr="001C603C">
        <w:rPr>
          <w:rFonts w:ascii="Calibri" w:eastAsia="Arial" w:hAnsi="Calibri" w:cs="Calibri"/>
          <w:lang w:eastAsia="vi-VN"/>
        </w:rPr>
        <w:t>ệ</w:t>
      </w:r>
      <w:r w:rsidRPr="001C603C">
        <w:rPr>
          <w:rFonts w:asciiTheme="majorHAnsi" w:eastAsia="Arial" w:hAnsiTheme="majorHAnsi" w:cs="Arial"/>
          <w:lang w:eastAsia="vi-VN"/>
        </w:rPr>
        <w:t>n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có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ủ</w:t>
      </w:r>
      <w:r w:rsidRPr="001C603C">
        <w:rPr>
          <w:rFonts w:asciiTheme="majorHAnsi" w:eastAsia="Arial" w:hAnsiTheme="majorHAnsi" w:cs="Arial"/>
          <w:lang w:eastAsia="vi-VN"/>
        </w:rPr>
        <w:t>a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</w:t>
      </w:r>
      <w:r w:rsidRPr="001C603C">
        <w:rPr>
          <w:rFonts w:ascii="Calibri" w:eastAsia="Arial" w:hAnsi="Calibri" w:cs="Calibri"/>
          <w:lang w:eastAsia="vi-VN"/>
        </w:rPr>
        <w:t>ủ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Úc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. </w:t>
      </w:r>
    </w:p>
    <w:p w14:paraId="5D609733" w14:textId="7A729ABA" w:rsidR="004E201C" w:rsidRPr="001C603C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r w:rsidRPr="001C603C">
        <w:rPr>
          <w:rFonts w:asciiTheme="majorHAnsi" w:eastAsia="Arial" w:hAnsiTheme="majorHAnsi" w:cs="Arial"/>
          <w:lang w:eastAsia="vi-VN"/>
        </w:rPr>
        <w:t xml:space="preserve">Chia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s</w:t>
      </w:r>
      <w:r w:rsidRPr="001C603C">
        <w:rPr>
          <w:rFonts w:ascii="Calibri" w:eastAsia="Arial" w:hAnsi="Calibri" w:cs="Calibri"/>
          <w:lang w:eastAsia="vi-VN"/>
        </w:rPr>
        <w:t>ẻ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d</w:t>
      </w:r>
      <w:r w:rsidRPr="001C603C">
        <w:rPr>
          <w:rFonts w:ascii="Calibri" w:eastAsia="Arial" w:hAnsi="Calibri" w:cs="Calibri"/>
          <w:lang w:eastAsia="vi-VN"/>
        </w:rPr>
        <w:t>ữ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li</w:t>
      </w:r>
      <w:r w:rsidRPr="001C603C">
        <w:rPr>
          <w:rFonts w:ascii="Calibri" w:eastAsia="Arial" w:hAnsi="Calibri" w:cs="Calibri"/>
          <w:lang w:eastAsia="vi-VN"/>
        </w:rPr>
        <w:t>ệ</w:t>
      </w:r>
      <w:r w:rsidRPr="001C603C">
        <w:rPr>
          <w:rFonts w:asciiTheme="majorHAnsi" w:eastAsia="Arial" w:hAnsiTheme="majorHAnsi" w:cs="Arial"/>
          <w:lang w:eastAsia="vi-VN"/>
        </w:rPr>
        <w:t>u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</w:t>
      </w:r>
      <w:r w:rsidRPr="001C603C">
        <w:rPr>
          <w:rFonts w:ascii="Calibri" w:eastAsia="Arial" w:hAnsi="Calibri" w:cs="Calibri"/>
          <w:lang w:eastAsia="vi-VN"/>
        </w:rPr>
        <w:t>ừ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ộ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ồ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D263B0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</w:t>
      </w:r>
      <w:r w:rsidRPr="001C603C">
        <w:rPr>
          <w:rFonts w:ascii="Calibri" w:eastAsia="Arial" w:hAnsi="Calibri" w:cs="Calibri"/>
          <w:lang w:eastAsia="vi-VN"/>
        </w:rPr>
        <w:t>ộ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đ</w:t>
      </w:r>
      <w:r w:rsidRPr="001C603C">
        <w:rPr>
          <w:rFonts w:ascii="Calibri" w:eastAsia="Arial" w:hAnsi="Calibri" w:cs="Calibri"/>
          <w:lang w:eastAsia="vi-VN"/>
        </w:rPr>
        <w:t>ồ</w:t>
      </w:r>
      <w:r w:rsidRPr="001C603C">
        <w:rPr>
          <w:rFonts w:asciiTheme="majorHAnsi" w:eastAsia="Arial" w:hAnsiTheme="majorHAnsi" w:cs="Arial"/>
          <w:lang w:eastAsia="vi-VN"/>
        </w:rPr>
        <w:t>ng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>.</w:t>
      </w:r>
    </w:p>
    <w:p w14:paraId="5D955B76" w14:textId="77777777" w:rsidR="004E201C" w:rsidRPr="001C603C" w:rsidRDefault="00000000" w:rsidP="007F14F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1C603C">
        <w:rPr>
          <w:rFonts w:asciiTheme="majorHAnsi" w:eastAsia="Arial" w:hAnsiTheme="majorHAnsi" w:cs="Arial"/>
          <w:lang w:eastAsia="vi-VN"/>
        </w:rPr>
        <w:t>Khám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phá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mô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tài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</w:t>
      </w:r>
      <w:r w:rsidRPr="001C603C">
        <w:rPr>
          <w:rFonts w:ascii="Calibri" w:eastAsia="Arial" w:hAnsi="Calibri" w:cs="Calibri"/>
          <w:lang w:eastAsia="vi-VN"/>
        </w:rPr>
        <w:t>ợ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linh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ho</w:t>
      </w:r>
      <w:r w:rsidRPr="001C603C">
        <w:rPr>
          <w:rFonts w:ascii="Calibri" w:eastAsia="Arial" w:hAnsi="Calibri" w:cs="Calibri"/>
          <w:lang w:eastAsia="vi-VN"/>
        </w:rPr>
        <w:t>ạ</w:t>
      </w:r>
      <w:r w:rsidRPr="001C603C">
        <w:rPr>
          <w:rFonts w:asciiTheme="majorHAnsi" w:eastAsia="Arial" w:hAnsiTheme="majorHAnsi" w:cs="Arial"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g</w:t>
      </w:r>
      <w:r w:rsidRPr="001C603C">
        <w:rPr>
          <w:rFonts w:ascii="Calibri" w:eastAsia="Arial" w:hAnsi="Calibri" w:cs="Calibri"/>
          <w:lang w:eastAsia="vi-VN"/>
        </w:rPr>
        <w:t>ồ</w:t>
      </w:r>
      <w:r w:rsidRPr="001C603C">
        <w:rPr>
          <w:rFonts w:asciiTheme="majorHAnsi" w:eastAsia="Arial" w:hAnsiTheme="majorHAnsi" w:cs="Arial"/>
          <w:lang w:eastAsia="vi-VN"/>
        </w:rPr>
        <w:t>m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tài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tr</w:t>
      </w:r>
      <w:r w:rsidRPr="001C603C">
        <w:rPr>
          <w:rFonts w:ascii="Calibri" w:eastAsia="Arial" w:hAnsi="Calibri" w:cs="Calibri"/>
          <w:lang w:eastAsia="vi-VN"/>
        </w:rPr>
        <w:t>ợ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cho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k</w:t>
      </w:r>
      <w:r w:rsidRPr="001C603C">
        <w:rPr>
          <w:rFonts w:ascii="Calibri" w:eastAsia="Arial" w:hAnsi="Calibri" w:cs="Calibri"/>
          <w:lang w:eastAsia="vi-VN"/>
        </w:rPr>
        <w:t>ế</w:t>
      </w:r>
      <w:r w:rsidRPr="001C603C">
        <w:rPr>
          <w:rFonts w:asciiTheme="majorHAnsi" w:eastAsia="Arial" w:hAnsiTheme="majorHAnsi" w:cs="Arial"/>
          <w:lang w:eastAsia="vi-VN"/>
        </w:rPr>
        <w:t>t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1C603C">
        <w:rPr>
          <w:rFonts w:asciiTheme="majorHAnsi" w:eastAsia="Arial" w:hAnsiTheme="majorHAnsi" w:cs="Arial"/>
          <w:lang w:eastAsia="vi-VN"/>
        </w:rPr>
        <w:t>qu</w:t>
      </w:r>
      <w:r w:rsidRPr="001C603C">
        <w:rPr>
          <w:rFonts w:ascii="Calibri" w:eastAsia="Arial" w:hAnsi="Calibri" w:cs="Calibri"/>
          <w:lang w:eastAsia="vi-VN"/>
        </w:rPr>
        <w:t>ả</w:t>
      </w:r>
      <w:proofErr w:type="spellEnd"/>
      <w:r w:rsidRPr="001C603C">
        <w:rPr>
          <w:rFonts w:asciiTheme="majorHAnsi" w:eastAsia="Arial" w:hAnsiTheme="majorHAnsi" w:cs="Arial"/>
          <w:lang w:eastAsia="vi-VN"/>
        </w:rPr>
        <w:t>.</w:t>
      </w:r>
    </w:p>
    <w:p w14:paraId="45E2B933" w14:textId="77777777" w:rsidR="004E201C" w:rsidRPr="00387B38" w:rsidRDefault="00000000" w:rsidP="00D51F5B">
      <w:pPr>
        <w:pStyle w:val="Heading3"/>
        <w:rPr>
          <w:color w:val="002A3F"/>
        </w:rPr>
      </w:pPr>
      <w:proofErr w:type="spellStart"/>
      <w:r w:rsidRPr="00387B38">
        <w:rPr>
          <w:rFonts w:eastAsia="Arial" w:cs="Arial"/>
          <w:color w:val="002A3F"/>
          <w:lang w:eastAsia="vi-VN"/>
        </w:rPr>
        <w:t>Thúc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đ</w:t>
      </w:r>
      <w:r w:rsidRPr="00387B38">
        <w:rPr>
          <w:rFonts w:ascii="Calibri" w:eastAsia="Arial" w:hAnsi="Calibri" w:cs="Calibri"/>
          <w:color w:val="002A3F"/>
          <w:lang w:eastAsia="vi-VN"/>
        </w:rPr>
        <w:t>ẩ</w:t>
      </w:r>
      <w:r w:rsidRPr="00387B38">
        <w:rPr>
          <w:rFonts w:eastAsia="Arial" w:cs="Arial"/>
          <w:color w:val="002A3F"/>
          <w:lang w:eastAsia="vi-VN"/>
        </w:rPr>
        <w:t>y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vi</w:t>
      </w:r>
      <w:r w:rsidRPr="00387B38">
        <w:rPr>
          <w:rFonts w:ascii="Calibri" w:eastAsia="Arial" w:hAnsi="Calibri" w:cs="Calibri"/>
          <w:color w:val="002A3F"/>
          <w:lang w:eastAsia="vi-VN"/>
        </w:rPr>
        <w:t>ệ</w:t>
      </w:r>
      <w:r w:rsidRPr="00387B38">
        <w:rPr>
          <w:rFonts w:eastAsia="Arial" w:cs="Arial"/>
          <w:color w:val="002A3F"/>
          <w:lang w:eastAsia="vi-VN"/>
        </w:rPr>
        <w:t>c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ra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quy</w:t>
      </w:r>
      <w:r w:rsidRPr="00387B38">
        <w:rPr>
          <w:rFonts w:ascii="Calibri" w:eastAsia="Arial" w:hAnsi="Calibri" w:cs="Calibri"/>
          <w:color w:val="002A3F"/>
          <w:lang w:eastAsia="vi-VN"/>
        </w:rPr>
        <w:t>ế</w:t>
      </w:r>
      <w:r w:rsidRPr="00387B38">
        <w:rPr>
          <w:rFonts w:eastAsia="Arial" w:cs="Arial"/>
          <w:color w:val="002A3F"/>
          <w:lang w:eastAsia="vi-VN"/>
        </w:rPr>
        <w:t>t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đ</w:t>
      </w:r>
      <w:r w:rsidRPr="00387B38">
        <w:rPr>
          <w:rFonts w:ascii="Calibri" w:eastAsia="Arial" w:hAnsi="Calibri" w:cs="Calibri"/>
          <w:color w:val="002A3F"/>
          <w:lang w:eastAsia="vi-VN"/>
        </w:rPr>
        <w:t>ị</w:t>
      </w:r>
      <w:r w:rsidRPr="00387B38">
        <w:rPr>
          <w:rFonts w:eastAsia="Arial" w:cs="Arial"/>
          <w:color w:val="002A3F"/>
          <w:lang w:eastAsia="vi-VN"/>
        </w:rPr>
        <w:t>nh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chung</w:t>
      </w:r>
      <w:proofErr w:type="spellEnd"/>
    </w:p>
    <w:p w14:paraId="25E7B29E" w14:textId="77777777" w:rsidR="004E201C" w:rsidRPr="00D263B0" w:rsidRDefault="00000000" w:rsidP="00D51F5B">
      <w:pPr>
        <w:rPr>
          <w:rFonts w:asciiTheme="majorHAnsi" w:hAnsiTheme="majorHAnsi"/>
        </w:rPr>
      </w:pP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ồ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vai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ọ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thi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ế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k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ế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cung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ấ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pháp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</w:t>
      </w:r>
      <w:r w:rsidRPr="00D263B0">
        <w:rPr>
          <w:rFonts w:ascii="Calibri" w:eastAsia="Arial" w:hAnsi="Calibri" w:cs="Calibri"/>
          <w:lang w:eastAsia="vi-VN"/>
        </w:rPr>
        <w:t>ươ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</w:t>
      </w:r>
      <w:r w:rsidRPr="00D263B0">
        <w:rPr>
          <w:rFonts w:ascii="Calibri" w:eastAsia="Arial" w:hAnsi="Calibri" w:cs="Calibri"/>
          <w:lang w:eastAsia="vi-VN"/>
        </w:rPr>
        <w:t>ằ</w:t>
      </w:r>
      <w:r w:rsidRPr="00D263B0">
        <w:rPr>
          <w:rFonts w:asciiTheme="majorHAnsi" w:eastAsia="Arial" w:hAnsiTheme="majorHAnsi" w:cs="Arial"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trao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quy</w:t>
      </w:r>
      <w:r w:rsidRPr="00D263B0">
        <w:rPr>
          <w:rFonts w:ascii="Calibri" w:eastAsia="Arial" w:hAnsi="Calibri" w:cs="Calibri"/>
          <w:lang w:eastAsia="vi-VN"/>
        </w:rPr>
        <w:t>ề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ồ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ủ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ọ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. </w:t>
      </w:r>
    </w:p>
    <w:p w14:paraId="44BC301D" w14:textId="77777777" w:rsidR="004E201C" w:rsidRPr="00D263B0" w:rsidRDefault="00000000" w:rsidP="00D51F5B">
      <w:pPr>
        <w:rPr>
          <w:rFonts w:asciiTheme="majorHAnsi" w:hAnsiTheme="majorHAnsi"/>
        </w:rPr>
      </w:pPr>
      <w:proofErr w:type="spellStart"/>
      <w:r w:rsidRPr="00D263B0">
        <w:rPr>
          <w:rFonts w:asciiTheme="majorHAnsi" w:eastAsia="Arial" w:hAnsiTheme="majorHAnsi" w:cs="Arial"/>
          <w:lang w:eastAsia="vi-VN"/>
        </w:rPr>
        <w:t>Vi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ra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quy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</w:t>
      </w:r>
      <w:r w:rsidRPr="00D263B0">
        <w:rPr>
          <w:rFonts w:ascii="Calibri" w:eastAsia="Arial" w:hAnsi="Calibri" w:cs="Calibri"/>
          <w:lang w:eastAsia="vi-VN"/>
        </w:rPr>
        <w:t>ậ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ợ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m</w:t>
      </w:r>
      <w:r w:rsidRPr="00D263B0">
        <w:rPr>
          <w:rFonts w:ascii="Calibri" w:eastAsia="Arial" w:hAnsi="Calibri" w:cs="Calibri"/>
          <w:lang w:eastAsia="vi-VN"/>
        </w:rPr>
        <w:t>ụ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tiêu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</w:t>
      </w:r>
      <w:r w:rsidRPr="00D263B0">
        <w:rPr>
          <w:rFonts w:ascii="Calibri" w:eastAsia="Arial" w:hAnsi="Calibri" w:cs="Calibri"/>
          <w:lang w:eastAsia="vi-VN"/>
        </w:rPr>
        <w:t>ở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thích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ủ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ồ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</w:t>
      </w:r>
      <w:r w:rsidRPr="00D263B0">
        <w:rPr>
          <w:rFonts w:ascii="Calibri" w:eastAsia="Arial" w:hAnsi="Calibri" w:cs="Calibri"/>
          <w:lang w:eastAsia="vi-VN"/>
        </w:rPr>
        <w:t>ư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b</w:t>
      </w:r>
      <w:r w:rsidRPr="00D263B0">
        <w:rPr>
          <w:rFonts w:ascii="Calibri" w:eastAsia="Arial" w:hAnsi="Calibri" w:cs="Calibri"/>
          <w:lang w:eastAsia="vi-VN"/>
        </w:rPr>
        <w:t>ằ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</w:t>
      </w:r>
      <w:r w:rsidRPr="00D263B0">
        <w:rPr>
          <w:rFonts w:ascii="Calibri" w:eastAsia="Arial" w:hAnsi="Calibri" w:cs="Calibri"/>
          <w:lang w:eastAsia="vi-VN"/>
        </w:rPr>
        <w:t>ứ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</w:t>
      </w:r>
      <w:r w:rsidRPr="00D263B0">
        <w:rPr>
          <w:rFonts w:ascii="Calibri" w:eastAsia="Arial" w:hAnsi="Calibri" w:cs="Calibri"/>
          <w:lang w:eastAsia="vi-VN"/>
        </w:rPr>
        <w:t>ấ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ề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</w:t>
      </w:r>
      <w:r w:rsidRPr="00D263B0">
        <w:rPr>
          <w:rFonts w:ascii="Calibri" w:eastAsia="Arial" w:hAnsi="Calibri" w:cs="Calibri"/>
          <w:lang w:eastAsia="vi-VN"/>
        </w:rPr>
        <w:t>ữ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gì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</w:t>
      </w:r>
      <w:r w:rsidRPr="00D263B0">
        <w:rPr>
          <w:rFonts w:ascii="Calibri" w:eastAsia="Arial" w:hAnsi="Calibri" w:cs="Calibri"/>
          <w:lang w:eastAsia="vi-VN"/>
        </w:rPr>
        <w:t>ả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>.</w:t>
      </w:r>
    </w:p>
    <w:p w14:paraId="028EA4C7" w14:textId="77777777" w:rsidR="004E201C" w:rsidRPr="00D263B0" w:rsidRDefault="00000000" w:rsidP="00D51F5B">
      <w:pPr>
        <w:rPr>
          <w:rFonts w:asciiTheme="majorHAnsi" w:hAnsiTheme="majorHAnsi"/>
          <w:bCs/>
        </w:rPr>
      </w:pPr>
      <w:r w:rsidRPr="00D263B0">
        <w:rPr>
          <w:rFonts w:asciiTheme="majorHAnsi" w:eastAsia="Arial" w:hAnsiTheme="majorHAnsi" w:cs="Arial"/>
          <w:bCs/>
          <w:lang w:eastAsia="vi-VN"/>
        </w:rPr>
        <w:t xml:space="preserve">Các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sách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d</w:t>
      </w:r>
      <w:r w:rsidRPr="00D263B0">
        <w:rPr>
          <w:rFonts w:ascii="Calibri" w:eastAsia="Arial" w:hAnsi="Calibri" w:cs="Calibri"/>
          <w:bCs/>
          <w:lang w:eastAsia="vi-VN"/>
        </w:rPr>
        <w:t>ị</w:t>
      </w:r>
      <w:r w:rsidRPr="00D263B0">
        <w:rPr>
          <w:rFonts w:asciiTheme="majorHAnsi" w:eastAsia="Arial" w:hAnsiTheme="majorHAnsi" w:cs="Arial"/>
          <w:bCs/>
          <w:lang w:eastAsia="vi-VN"/>
        </w:rPr>
        <w:t>ch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v</w:t>
      </w:r>
      <w:r w:rsidRPr="00D263B0">
        <w:rPr>
          <w:rFonts w:ascii="Calibri" w:eastAsia="Arial" w:hAnsi="Calibri" w:cs="Calibri"/>
          <w:bCs/>
          <w:lang w:eastAsia="vi-VN"/>
        </w:rPr>
        <w:t>ụ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phù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h</w:t>
      </w:r>
      <w:r w:rsidRPr="00D263B0">
        <w:rPr>
          <w:rFonts w:ascii="Calibri" w:eastAsia="Arial" w:hAnsi="Calibri" w:cs="Calibri"/>
          <w:bCs/>
          <w:lang w:eastAsia="vi-VN"/>
        </w:rPr>
        <w:t>ợ</w:t>
      </w:r>
      <w:r w:rsidRPr="00D263B0">
        <w:rPr>
          <w:rFonts w:asciiTheme="majorHAnsi" w:eastAsia="Arial" w:hAnsiTheme="majorHAnsi" w:cs="Arial"/>
          <w:bCs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v</w:t>
      </w:r>
      <w:r w:rsidRPr="00D263B0">
        <w:rPr>
          <w:rFonts w:ascii="Calibri" w:eastAsia="Arial" w:hAnsi="Calibri" w:cs="Calibri"/>
          <w:bCs/>
          <w:lang w:eastAsia="vi-VN"/>
        </w:rPr>
        <w:t>ớ</w:t>
      </w:r>
      <w:r w:rsidRPr="00D263B0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nhu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</w:t>
      </w:r>
      <w:r w:rsidRPr="00D263B0">
        <w:rPr>
          <w:rFonts w:ascii="Calibri" w:eastAsia="Arial" w:hAnsi="Calibri" w:cs="Calibri"/>
          <w:bCs/>
          <w:lang w:eastAsia="vi-VN"/>
        </w:rPr>
        <w:t>ầ</w:t>
      </w:r>
      <w:r w:rsidRPr="00D263B0">
        <w:rPr>
          <w:rFonts w:asciiTheme="majorHAnsi" w:eastAsia="Arial" w:hAnsiTheme="majorHAnsi" w:cs="Arial"/>
          <w:bCs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đ</w:t>
      </w:r>
      <w:r w:rsidRPr="00D263B0">
        <w:rPr>
          <w:rFonts w:ascii="Calibri" w:eastAsia="Arial" w:hAnsi="Calibri" w:cs="Calibri"/>
          <w:bCs/>
          <w:lang w:eastAsia="vi-VN"/>
        </w:rPr>
        <w:t>ị</w:t>
      </w:r>
      <w:r w:rsidRPr="00D263B0">
        <w:rPr>
          <w:rFonts w:asciiTheme="majorHAnsi" w:eastAsia="Arial" w:hAnsiTheme="majorHAnsi" w:cs="Arial"/>
          <w:bCs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ph</w:t>
      </w:r>
      <w:r w:rsidRPr="00D263B0">
        <w:rPr>
          <w:rFonts w:ascii="Calibri" w:eastAsia="Arial" w:hAnsi="Calibri" w:cs="Calibri"/>
          <w:bCs/>
          <w:lang w:eastAsia="vi-VN"/>
        </w:rPr>
        <w:t>ươ</w:t>
      </w:r>
      <w:r w:rsidRPr="00D263B0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, </w:t>
      </w:r>
      <w:proofErr w:type="spellStart"/>
      <w:r w:rsidRPr="00D263B0">
        <w:rPr>
          <w:rFonts w:ascii="Century Gothic" w:eastAsia="Arial" w:hAnsi="Century Gothic" w:cs="Century Gothic"/>
          <w:bCs/>
          <w:lang w:eastAsia="vi-VN"/>
        </w:rPr>
        <w:t>đá</w:t>
      </w:r>
      <w:r w:rsidRPr="00D263B0">
        <w:rPr>
          <w:rFonts w:asciiTheme="majorHAnsi" w:eastAsia="Arial" w:hAnsiTheme="majorHAnsi" w:cs="Arial"/>
          <w:bCs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="Calibri" w:eastAsia="Arial" w:hAnsi="Calibri" w:cs="Calibri"/>
          <w:bCs/>
          <w:lang w:eastAsia="vi-VN"/>
        </w:rPr>
        <w:t>ứ</w:t>
      </w:r>
      <w:r w:rsidRPr="00D263B0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b</w:t>
      </w:r>
      <w:r w:rsidRPr="00D263B0">
        <w:rPr>
          <w:rFonts w:ascii="Calibri" w:eastAsia="Arial" w:hAnsi="Calibri" w:cs="Calibri"/>
          <w:bCs/>
          <w:lang w:eastAsia="vi-VN"/>
        </w:rPr>
        <w:t>ố</w:t>
      </w:r>
      <w:r w:rsidRPr="00D263B0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</w:t>
      </w:r>
      <w:r w:rsidRPr="00D263B0">
        <w:rPr>
          <w:rFonts w:ascii="Calibri" w:eastAsia="Arial" w:hAnsi="Calibri" w:cs="Calibri"/>
          <w:bCs/>
          <w:lang w:eastAsia="vi-VN"/>
        </w:rPr>
        <w:t>ả</w:t>
      </w:r>
      <w:r w:rsidRPr="00D263B0">
        <w:rPr>
          <w:rFonts w:asciiTheme="majorHAnsi" w:eastAsia="Arial" w:hAnsiTheme="majorHAnsi" w:cs="Arial"/>
          <w:bCs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="Calibri" w:eastAsia="Arial" w:hAnsi="Calibri" w:cs="Calibri"/>
          <w:bCs/>
          <w:lang w:eastAsia="vi-VN"/>
        </w:rPr>
        <w:t>ư</w:t>
      </w:r>
      <w:r w:rsidRPr="00D263B0">
        <w:rPr>
          <w:rFonts w:asciiTheme="majorHAnsi" w:eastAsia="Arial" w:hAnsiTheme="majorHAnsi" w:cs="Arial"/>
          <w:bCs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ti</w:t>
      </w:r>
      <w:r w:rsidRPr="00D263B0">
        <w:rPr>
          <w:rFonts w:ascii="Century Gothic" w:eastAsia="Arial" w:hAnsi="Century Gothic" w:cs="Century Gothic"/>
          <w:bCs/>
          <w:lang w:eastAsia="vi-VN"/>
        </w:rPr>
        <w:t>ê</w:t>
      </w:r>
      <w:r w:rsidRPr="00D263B0">
        <w:rPr>
          <w:rFonts w:asciiTheme="majorHAnsi" w:eastAsia="Arial" w:hAnsiTheme="majorHAnsi" w:cs="Arial"/>
          <w:b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</w:t>
      </w:r>
      <w:r w:rsidRPr="00D263B0">
        <w:rPr>
          <w:rFonts w:ascii="Calibri" w:eastAsia="Arial" w:hAnsi="Calibri" w:cs="Calibri"/>
          <w:bCs/>
          <w:lang w:eastAsia="vi-VN"/>
        </w:rPr>
        <w:t>ủ</w:t>
      </w:r>
      <w:r w:rsidRPr="00D263B0">
        <w:rPr>
          <w:rFonts w:asciiTheme="majorHAnsi" w:eastAsia="Arial" w:hAnsiTheme="majorHAnsi" w:cs="Arial"/>
          <w:bCs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</w:t>
      </w:r>
      <w:r w:rsidRPr="00D263B0">
        <w:rPr>
          <w:rFonts w:ascii="Calibri" w:eastAsia="Arial" w:hAnsi="Calibri" w:cs="Calibri"/>
          <w:bCs/>
          <w:lang w:eastAsia="vi-VN"/>
        </w:rPr>
        <w:t>ộ</w:t>
      </w:r>
      <w:r w:rsidRPr="00D263B0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đ</w:t>
      </w:r>
      <w:r w:rsidRPr="00D263B0">
        <w:rPr>
          <w:rFonts w:ascii="Calibri" w:eastAsia="Arial" w:hAnsi="Calibri" w:cs="Calibri"/>
          <w:bCs/>
          <w:lang w:eastAsia="vi-VN"/>
        </w:rPr>
        <w:t>ồ</w:t>
      </w:r>
      <w:r w:rsidRPr="00D263B0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đ</w:t>
      </w:r>
      <w:r w:rsidRPr="00D263B0">
        <w:rPr>
          <w:rFonts w:ascii="Calibri" w:eastAsia="Arial" w:hAnsi="Calibri" w:cs="Calibri"/>
          <w:bCs/>
          <w:lang w:eastAsia="vi-VN"/>
        </w:rPr>
        <w:t>ồ</w:t>
      </w:r>
      <w:r w:rsidRPr="00D263B0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th</w:t>
      </w:r>
      <w:r w:rsidRPr="00D263B0">
        <w:rPr>
          <w:rFonts w:ascii="Calibri" w:eastAsia="Arial" w:hAnsi="Calibri" w:cs="Calibri"/>
          <w:bCs/>
          <w:lang w:eastAsia="vi-VN"/>
        </w:rPr>
        <w:t>ờ</w:t>
      </w:r>
      <w:r w:rsidRPr="00D263B0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đ</w:t>
      </w:r>
      <w:r w:rsidRPr="00D263B0">
        <w:rPr>
          <w:rFonts w:ascii="Calibri" w:eastAsia="Arial" w:hAnsi="Calibri" w:cs="Calibri"/>
          <w:bCs/>
          <w:lang w:eastAsia="vi-VN"/>
        </w:rPr>
        <w:t>ượ</w:t>
      </w:r>
      <w:r w:rsidRPr="00D263B0">
        <w:rPr>
          <w:rFonts w:asciiTheme="majorHAnsi" w:eastAsia="Arial" w:hAnsiTheme="majorHAnsi" w:cs="Arial"/>
          <w:bCs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tích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h</w:t>
      </w:r>
      <w:r w:rsidRPr="00D263B0">
        <w:rPr>
          <w:rFonts w:ascii="Calibri" w:eastAsia="Arial" w:hAnsi="Calibri" w:cs="Calibri"/>
          <w:bCs/>
          <w:lang w:eastAsia="vi-VN"/>
        </w:rPr>
        <w:t>ợ</w:t>
      </w:r>
      <w:r w:rsidRPr="00D263B0">
        <w:rPr>
          <w:rFonts w:asciiTheme="majorHAnsi" w:eastAsia="Arial" w:hAnsiTheme="majorHAnsi" w:cs="Arial"/>
          <w:bCs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t</w:t>
      </w:r>
      <w:r w:rsidRPr="00D263B0">
        <w:rPr>
          <w:rFonts w:ascii="Calibri" w:eastAsia="Arial" w:hAnsi="Calibri" w:cs="Calibri"/>
          <w:bCs/>
          <w:lang w:eastAsia="vi-VN"/>
        </w:rPr>
        <w:t>ố</w:t>
      </w:r>
      <w:r w:rsidRPr="00D263B0">
        <w:rPr>
          <w:rFonts w:asciiTheme="majorHAnsi" w:eastAsia="Arial" w:hAnsiTheme="majorHAnsi" w:cs="Arial"/>
          <w:b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đem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l</w:t>
      </w:r>
      <w:r w:rsidRPr="00D263B0">
        <w:rPr>
          <w:rFonts w:ascii="Calibri" w:eastAsia="Arial" w:hAnsi="Calibri" w:cs="Calibri"/>
          <w:bCs/>
          <w:lang w:eastAsia="vi-VN"/>
        </w:rPr>
        <w:t>ạ</w:t>
      </w:r>
      <w:r w:rsidRPr="00D263B0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nh</w:t>
      </w:r>
      <w:r w:rsidRPr="00D263B0">
        <w:rPr>
          <w:rFonts w:ascii="Calibri" w:eastAsia="Arial" w:hAnsi="Calibri" w:cs="Calibri"/>
          <w:bCs/>
          <w:lang w:eastAsia="vi-VN"/>
        </w:rPr>
        <w:t>ữ</w:t>
      </w:r>
      <w:r w:rsidRPr="00D263B0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k</w:t>
      </w:r>
      <w:r w:rsidRPr="00D263B0">
        <w:rPr>
          <w:rFonts w:ascii="Calibri" w:eastAsia="Arial" w:hAnsi="Calibri" w:cs="Calibri"/>
          <w:bCs/>
          <w:lang w:eastAsia="vi-VN"/>
        </w:rPr>
        <w:t>ế</w:t>
      </w:r>
      <w:r w:rsidRPr="00D263B0">
        <w:rPr>
          <w:rFonts w:asciiTheme="majorHAnsi" w:eastAsia="Arial" w:hAnsiTheme="majorHAnsi" w:cs="Arial"/>
          <w:b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qu</w:t>
      </w:r>
      <w:r w:rsidRPr="00D263B0">
        <w:rPr>
          <w:rFonts w:ascii="Calibri" w:eastAsia="Arial" w:hAnsi="Calibri" w:cs="Calibri"/>
          <w:bCs/>
          <w:lang w:eastAsia="vi-VN"/>
        </w:rPr>
        <w:t>ả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hi</w:t>
      </w:r>
      <w:r w:rsidRPr="00D263B0">
        <w:rPr>
          <w:rFonts w:ascii="Calibri" w:eastAsia="Arial" w:hAnsi="Calibri" w:cs="Calibri"/>
          <w:bCs/>
          <w:lang w:eastAsia="vi-VN"/>
        </w:rPr>
        <w:t>ệ</w:t>
      </w:r>
      <w:r w:rsidRPr="00D263B0">
        <w:rPr>
          <w:rFonts w:asciiTheme="majorHAnsi" w:eastAsia="Arial" w:hAnsiTheme="majorHAnsi" w:cs="Arial"/>
          <w:bCs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l</w:t>
      </w:r>
      <w:r w:rsidRPr="00D263B0">
        <w:rPr>
          <w:rFonts w:ascii="Calibri" w:eastAsia="Arial" w:hAnsi="Calibri" w:cs="Calibri"/>
          <w:bCs/>
          <w:lang w:eastAsia="vi-VN"/>
        </w:rPr>
        <w:t>ự</w:t>
      </w:r>
      <w:r w:rsidRPr="00D263B0">
        <w:rPr>
          <w:rFonts w:asciiTheme="majorHAnsi" w:eastAsia="Arial" w:hAnsiTheme="majorHAnsi" w:cs="Arial"/>
          <w:bCs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.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Chúng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cũng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cho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phép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đ</w:t>
      </w:r>
      <w:r w:rsidRPr="00D263B0">
        <w:rPr>
          <w:rFonts w:ascii="Calibri" w:eastAsia="Arial" w:hAnsi="Calibri" w:cs="Calibri"/>
          <w:bCs/>
          <w:lang w:eastAsia="vi-VN"/>
        </w:rPr>
        <w:t>ầ</w:t>
      </w:r>
      <w:r w:rsidRPr="00D263B0">
        <w:rPr>
          <w:rFonts w:asciiTheme="majorHAnsi" w:eastAsia="Arial" w:hAnsiTheme="majorHAnsi" w:cs="Arial"/>
          <w:bCs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t</w:t>
      </w:r>
      <w:r w:rsidRPr="00D263B0">
        <w:rPr>
          <w:rFonts w:ascii="Calibri" w:eastAsia="Arial" w:hAnsi="Calibri" w:cs="Calibri"/>
          <w:bCs/>
          <w:lang w:eastAsia="vi-VN"/>
        </w:rPr>
        <w:t>ư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</w:t>
      </w:r>
      <w:r w:rsidRPr="00D263B0">
        <w:rPr>
          <w:rFonts w:ascii="Century Gothic" w:eastAsia="Arial" w:hAnsi="Century Gothic" w:cs="Century Gothic"/>
          <w:bCs/>
          <w:lang w:eastAsia="vi-VN"/>
        </w:rPr>
        <w:t>ô</w:t>
      </w:r>
      <w:r w:rsidRPr="00D263B0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b</w:t>
      </w:r>
      <w:r w:rsidRPr="00D263B0">
        <w:rPr>
          <w:rFonts w:ascii="Calibri" w:eastAsia="Arial" w:hAnsi="Calibri" w:cs="Calibri"/>
          <w:bCs/>
          <w:lang w:eastAsia="vi-VN"/>
        </w:rPr>
        <w:t>ằ</w:t>
      </w:r>
      <w:r w:rsidRPr="00D263B0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đ</w:t>
      </w:r>
      <w:r w:rsidRPr="00D263B0">
        <w:rPr>
          <w:rFonts w:ascii="Calibri" w:eastAsia="Arial" w:hAnsi="Calibri" w:cs="Calibri"/>
          <w:bCs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</w:t>
      </w:r>
      <w:r w:rsidRPr="00D263B0">
        <w:rPr>
          <w:rFonts w:ascii="Calibri" w:eastAsia="Arial" w:hAnsi="Calibri" w:cs="Calibri"/>
          <w:bCs/>
          <w:lang w:eastAsia="vi-VN"/>
        </w:rPr>
        <w:t>ộ</w:t>
      </w:r>
      <w:r w:rsidRPr="00D263B0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đ</w:t>
      </w:r>
      <w:r w:rsidRPr="00D263B0">
        <w:rPr>
          <w:rFonts w:ascii="Calibri" w:eastAsia="Arial" w:hAnsi="Calibri" w:cs="Calibri"/>
          <w:bCs/>
          <w:lang w:eastAsia="vi-VN"/>
        </w:rPr>
        <w:t>ồ</w:t>
      </w:r>
      <w:r w:rsidRPr="00D263B0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đang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ph</w:t>
      </w:r>
      <w:r w:rsidRPr="00D263B0">
        <w:rPr>
          <w:rFonts w:ascii="Calibri" w:eastAsia="Arial" w:hAnsi="Calibri" w:cs="Calibri"/>
          <w:bCs/>
          <w:lang w:eastAsia="vi-VN"/>
        </w:rPr>
        <w:t>ả</w:t>
      </w:r>
      <w:r w:rsidRPr="00D263B0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đ</w:t>
      </w:r>
      <w:r w:rsidRPr="00D263B0">
        <w:rPr>
          <w:rFonts w:ascii="Calibri" w:eastAsia="Arial" w:hAnsi="Calibri" w:cs="Calibri"/>
          <w:bCs/>
          <w:lang w:eastAsia="vi-VN"/>
        </w:rPr>
        <w:t>ố</w:t>
      </w:r>
      <w:r w:rsidRPr="00D263B0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m</w:t>
      </w:r>
      <w:r w:rsidRPr="00D263B0">
        <w:rPr>
          <w:rFonts w:ascii="Calibri" w:eastAsia="Arial" w:hAnsi="Calibri" w:cs="Calibri"/>
          <w:bCs/>
          <w:lang w:eastAsia="vi-VN"/>
        </w:rPr>
        <w:t>ặ</w:t>
      </w:r>
      <w:r w:rsidRPr="00D263B0">
        <w:rPr>
          <w:rFonts w:asciiTheme="majorHAnsi" w:eastAsia="Arial" w:hAnsiTheme="majorHAnsi" w:cs="Arial"/>
          <w:b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v</w:t>
      </w:r>
      <w:r w:rsidRPr="00D263B0">
        <w:rPr>
          <w:rFonts w:ascii="Calibri" w:eastAsia="Arial" w:hAnsi="Calibri" w:cs="Calibri"/>
          <w:bCs/>
          <w:lang w:eastAsia="vi-VN"/>
        </w:rPr>
        <w:t>ớ</w:t>
      </w:r>
      <w:r w:rsidRPr="00D263B0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nh</w:t>
      </w:r>
      <w:r w:rsidRPr="00D263B0">
        <w:rPr>
          <w:rFonts w:ascii="Calibri" w:eastAsia="Arial" w:hAnsi="Calibri" w:cs="Calibri"/>
          <w:bCs/>
          <w:lang w:eastAsia="vi-VN"/>
        </w:rPr>
        <w:t>ữ</w:t>
      </w:r>
      <w:r w:rsidRPr="00D263B0">
        <w:rPr>
          <w:rFonts w:asciiTheme="majorHAnsi" w:eastAsia="Arial" w:hAnsiTheme="majorHAnsi" w:cs="Arial"/>
          <w:b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b</w:t>
      </w:r>
      <w:r w:rsidRPr="00D263B0">
        <w:rPr>
          <w:rFonts w:ascii="Calibri" w:eastAsia="Arial" w:hAnsi="Calibri" w:cs="Calibri"/>
          <w:bCs/>
          <w:lang w:eastAsia="vi-VN"/>
        </w:rPr>
        <w:t>ấ</w:t>
      </w:r>
      <w:r w:rsidRPr="00D263B0">
        <w:rPr>
          <w:rFonts w:asciiTheme="majorHAnsi" w:eastAsia="Arial" w:hAnsiTheme="majorHAnsi" w:cs="Arial"/>
          <w:b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l</w:t>
      </w:r>
      <w:r w:rsidRPr="00D263B0">
        <w:rPr>
          <w:rFonts w:ascii="Calibri" w:eastAsia="Arial" w:hAnsi="Calibri" w:cs="Calibri"/>
          <w:bCs/>
          <w:lang w:eastAsia="vi-VN"/>
        </w:rPr>
        <w:t>ợ</w:t>
      </w:r>
      <w:r w:rsidRPr="00D263B0">
        <w:rPr>
          <w:rFonts w:asciiTheme="majorHAnsi" w:eastAsia="Arial" w:hAnsiTheme="majorHAnsi" w:cs="Arial"/>
          <w:b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</w:t>
      </w:r>
      <w:r w:rsidRPr="00D263B0">
        <w:rPr>
          <w:rFonts w:ascii="Calibri" w:eastAsia="Arial" w:hAnsi="Calibri" w:cs="Calibri"/>
          <w:bCs/>
          <w:lang w:eastAsia="vi-VN"/>
        </w:rPr>
        <w:t>ụ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th</w:t>
      </w:r>
      <w:r w:rsidRPr="00D263B0">
        <w:rPr>
          <w:rFonts w:ascii="Calibri" w:eastAsia="Arial" w:hAnsi="Calibri" w:cs="Calibri"/>
          <w:bCs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Cs/>
          <w:lang w:eastAsia="vi-VN"/>
        </w:rPr>
        <w:t>c</w:t>
      </w:r>
      <w:r w:rsidRPr="00D263B0">
        <w:rPr>
          <w:rFonts w:ascii="Calibri" w:eastAsia="Arial" w:hAnsi="Calibri" w:cs="Calibri"/>
          <w:bCs/>
          <w:lang w:eastAsia="vi-VN"/>
        </w:rPr>
        <w:t>ầ</w:t>
      </w:r>
      <w:r w:rsidRPr="00D263B0">
        <w:rPr>
          <w:rFonts w:asciiTheme="majorHAnsi" w:eastAsia="Arial" w:hAnsiTheme="majorHAnsi" w:cs="Arial"/>
          <w:b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b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ỗ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ợ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ho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ặ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ph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ả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ồ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phù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ợ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nhi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ề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proofErr w:type="gram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ơ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r w:rsidRPr="00D263B0">
        <w:rPr>
          <w:rFonts w:asciiTheme="majorHAnsi" w:eastAsia="Arial" w:hAnsiTheme="majorHAnsi" w:cs="Arial"/>
          <w:lang w:eastAsia="vi-VN"/>
        </w:rPr>
        <w:t>,</w:t>
      </w:r>
      <w:proofErr w:type="gram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</w:t>
      </w:r>
      <w:r w:rsidRPr="00D263B0">
        <w:rPr>
          <w:rFonts w:ascii="Calibri" w:eastAsia="Arial" w:hAnsi="Calibri" w:cs="Calibri"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</w:t>
      </w:r>
      <w:r w:rsidRPr="00D263B0">
        <w:rPr>
          <w:rFonts w:ascii="Calibri" w:eastAsia="Arial" w:hAnsi="Calibri" w:cs="Calibri"/>
          <w:lang w:eastAsia="vi-VN"/>
        </w:rPr>
        <w:t>ậ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ượ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ỗ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ợ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b</w:t>
      </w:r>
      <w:r w:rsidRPr="00D263B0">
        <w:rPr>
          <w:rFonts w:ascii="Calibri" w:eastAsia="Arial" w:hAnsi="Calibri" w:cs="Calibri"/>
          <w:lang w:eastAsia="vi-VN"/>
        </w:rPr>
        <w:t>ổ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sung.</w:t>
      </w:r>
    </w:p>
    <w:p w14:paraId="6FBDCE0D" w14:textId="4F18BCC4" w:rsidR="001C5F73" w:rsidRPr="001C5F73" w:rsidRDefault="00000000" w:rsidP="00387B38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BC6"/>
        <w:rPr>
          <w:rFonts w:eastAsia="Arial" w:cs="Arial"/>
          <w:color w:val="520740"/>
          <w:lang w:eastAsia="vi-VN"/>
        </w:rPr>
      </w:pPr>
      <w:r w:rsidRPr="00D263B0">
        <w:rPr>
          <w:rFonts w:eastAsia="Arial" w:cs="Arial"/>
          <w:color w:val="520740"/>
          <w:lang w:eastAsia="vi-VN"/>
        </w:rPr>
        <w:t xml:space="preserve">Chia </w:t>
      </w:r>
      <w:proofErr w:type="spellStart"/>
      <w:r w:rsidRPr="00D263B0">
        <w:rPr>
          <w:rFonts w:eastAsia="Arial" w:cs="Arial"/>
          <w:color w:val="520740"/>
          <w:lang w:eastAsia="vi-VN"/>
        </w:rPr>
        <w:t>s</w:t>
      </w:r>
      <w:r w:rsidRPr="00D263B0">
        <w:rPr>
          <w:rFonts w:ascii="Calibri" w:eastAsia="Arial" w:hAnsi="Calibri" w:cs="Calibri"/>
          <w:color w:val="520740"/>
          <w:lang w:eastAsia="vi-VN"/>
        </w:rPr>
        <w:t>ẻ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quy</w:t>
      </w:r>
      <w:r w:rsidRPr="00D263B0">
        <w:rPr>
          <w:rFonts w:ascii="Calibri" w:eastAsia="Arial" w:hAnsi="Calibri" w:cs="Calibri"/>
          <w:color w:val="520740"/>
          <w:lang w:eastAsia="vi-VN"/>
        </w:rPr>
        <w:t>ề</w:t>
      </w:r>
      <w:r w:rsidRPr="00D263B0">
        <w:rPr>
          <w:rFonts w:eastAsia="Arial" w:cs="Arial"/>
          <w:color w:val="520740"/>
          <w:lang w:eastAsia="vi-VN"/>
        </w:rPr>
        <w:t>n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ra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quy</w:t>
      </w:r>
      <w:r w:rsidRPr="00D263B0">
        <w:rPr>
          <w:rFonts w:ascii="Calibri" w:eastAsia="Arial" w:hAnsi="Calibri" w:cs="Calibri"/>
          <w:color w:val="520740"/>
          <w:lang w:eastAsia="vi-VN"/>
        </w:rPr>
        <w:t>ế</w:t>
      </w:r>
      <w:r w:rsidRPr="00D263B0">
        <w:rPr>
          <w:rFonts w:eastAsia="Arial" w:cs="Arial"/>
          <w:color w:val="520740"/>
          <w:lang w:eastAsia="vi-VN"/>
        </w:rPr>
        <w:t>t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đ</w:t>
      </w:r>
      <w:r w:rsidRPr="00D263B0">
        <w:rPr>
          <w:rFonts w:ascii="Calibri" w:eastAsia="Arial" w:hAnsi="Calibri" w:cs="Calibri"/>
          <w:color w:val="520740"/>
          <w:lang w:eastAsia="vi-VN"/>
        </w:rPr>
        <w:t>ị</w:t>
      </w:r>
      <w:r w:rsidRPr="00D263B0">
        <w:rPr>
          <w:rFonts w:eastAsia="Arial" w:cs="Arial"/>
          <w:color w:val="520740"/>
          <w:lang w:eastAsia="vi-VN"/>
        </w:rPr>
        <w:t>nh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v</w:t>
      </w:r>
      <w:r w:rsidRPr="00D263B0">
        <w:rPr>
          <w:rFonts w:ascii="Calibri" w:eastAsia="Arial" w:hAnsi="Calibri" w:cs="Calibri"/>
          <w:color w:val="520740"/>
          <w:lang w:eastAsia="vi-VN"/>
        </w:rPr>
        <w:t>ớ</w:t>
      </w:r>
      <w:r w:rsidRPr="00D263B0">
        <w:rPr>
          <w:rFonts w:eastAsia="Arial" w:cs="Arial"/>
          <w:color w:val="520740"/>
          <w:lang w:eastAsia="vi-VN"/>
        </w:rPr>
        <w:t>i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ng</w:t>
      </w:r>
      <w:r w:rsidRPr="00D263B0">
        <w:rPr>
          <w:rFonts w:ascii="Calibri" w:eastAsia="Arial" w:hAnsi="Calibri" w:cs="Calibri"/>
          <w:color w:val="520740"/>
          <w:lang w:eastAsia="vi-VN"/>
        </w:rPr>
        <w:t>ườ</w:t>
      </w:r>
      <w:r w:rsidRPr="00D263B0">
        <w:rPr>
          <w:rFonts w:eastAsia="Arial" w:cs="Arial"/>
          <w:color w:val="520740"/>
          <w:lang w:eastAsia="vi-VN"/>
        </w:rPr>
        <w:t>i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Th</w:t>
      </w:r>
      <w:r w:rsidRPr="00D263B0">
        <w:rPr>
          <w:rFonts w:ascii="Calibri" w:eastAsia="Arial" w:hAnsi="Calibri" w:cs="Calibri"/>
          <w:color w:val="520740"/>
          <w:lang w:eastAsia="vi-VN"/>
        </w:rPr>
        <w:t>ổ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dân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và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ng</w:t>
      </w:r>
      <w:r w:rsidRPr="00D263B0">
        <w:rPr>
          <w:rFonts w:ascii="Calibri" w:eastAsia="Arial" w:hAnsi="Calibri" w:cs="Calibri"/>
          <w:color w:val="520740"/>
          <w:lang w:eastAsia="vi-VN"/>
        </w:rPr>
        <w:t>ườ</w:t>
      </w:r>
      <w:r w:rsidRPr="00D263B0">
        <w:rPr>
          <w:rFonts w:eastAsia="Arial" w:cs="Arial"/>
          <w:color w:val="520740"/>
          <w:lang w:eastAsia="vi-VN"/>
        </w:rPr>
        <w:t>i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Dân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</w:t>
      </w:r>
      <w:proofErr w:type="spellStart"/>
      <w:r w:rsidRPr="00D263B0">
        <w:rPr>
          <w:rFonts w:eastAsia="Arial" w:cs="Arial"/>
          <w:color w:val="520740"/>
          <w:lang w:eastAsia="vi-VN"/>
        </w:rPr>
        <w:t>đ</w:t>
      </w:r>
      <w:r w:rsidRPr="00D263B0">
        <w:rPr>
          <w:rFonts w:ascii="Calibri" w:eastAsia="Arial" w:hAnsi="Calibri" w:cs="Calibri"/>
          <w:color w:val="520740"/>
          <w:lang w:eastAsia="vi-VN"/>
        </w:rPr>
        <w:t>ả</w:t>
      </w:r>
      <w:r w:rsidRPr="00D263B0">
        <w:rPr>
          <w:rFonts w:eastAsia="Arial" w:cs="Arial"/>
          <w:color w:val="520740"/>
          <w:lang w:eastAsia="vi-VN"/>
        </w:rPr>
        <w:t>o</w:t>
      </w:r>
      <w:proofErr w:type="spellEnd"/>
      <w:r w:rsidRPr="00D263B0">
        <w:rPr>
          <w:rFonts w:eastAsia="Arial" w:cs="Arial"/>
          <w:color w:val="520740"/>
          <w:lang w:eastAsia="vi-VN"/>
        </w:rPr>
        <w:t xml:space="preserve"> Torres Strait </w:t>
      </w:r>
    </w:p>
    <w:p w14:paraId="742026C0" w14:textId="5E4991B8" w:rsidR="00B66135" w:rsidRPr="00D263B0" w:rsidRDefault="00000000" w:rsidP="0038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BC6"/>
        <w:rPr>
          <w:rFonts w:asciiTheme="majorHAnsi" w:hAnsiTheme="majorHAnsi"/>
        </w:rPr>
      </w:pPr>
      <w:proofErr w:type="spellStart"/>
      <w:r w:rsidRPr="00D263B0">
        <w:rPr>
          <w:rFonts w:asciiTheme="majorHAnsi" w:eastAsia="Arial" w:hAnsiTheme="majorHAnsi" w:cs="Arial"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ơ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</w:t>
      </w:r>
      <w:r w:rsidRPr="00D263B0">
        <w:rPr>
          <w:rFonts w:ascii="Calibri" w:eastAsia="Arial" w:hAnsi="Calibri" w:cs="Calibri"/>
          <w:lang w:eastAsia="vi-VN"/>
        </w:rPr>
        <w:t>ế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</w:t>
      </w:r>
      <w:r w:rsidRPr="00D263B0">
        <w:rPr>
          <w:rFonts w:ascii="Calibri" w:eastAsia="Arial" w:hAnsi="Calibri" w:cs="Calibri"/>
          <w:lang w:eastAsia="vi-VN"/>
        </w:rPr>
        <w:t>ỏ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thu</w:t>
      </w:r>
      <w:r w:rsidRPr="00D263B0">
        <w:rPr>
          <w:rFonts w:ascii="Calibri" w:eastAsia="Arial" w:hAnsi="Calibri" w:cs="Calibri"/>
          <w:lang w:eastAsia="vi-VN"/>
        </w:rPr>
        <w:t>ậ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Qu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ề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Thu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ẹ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Kho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ỗ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ợ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cu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tho</w:t>
      </w:r>
      <w:r w:rsidRPr="00D263B0">
        <w:rPr>
          <w:rFonts w:ascii="Calibri" w:eastAsia="Arial" w:hAnsi="Calibri" w:cs="Calibri"/>
          <w:lang w:eastAsia="vi-VN"/>
        </w:rPr>
        <w:t>ạ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ợ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đáng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tri</w:t>
      </w:r>
      <w:r w:rsidRPr="00D263B0">
        <w:rPr>
          <w:rFonts w:ascii="Calibri" w:eastAsia="Arial" w:hAnsi="Calibri" w:cs="Calibri"/>
          <w:lang w:eastAsia="vi-VN"/>
        </w:rPr>
        <w:t>ể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tu</w:t>
      </w:r>
      <w:r w:rsidRPr="00D263B0">
        <w:rPr>
          <w:rFonts w:ascii="Calibri" w:eastAsia="Arial" w:hAnsi="Calibri" w:cs="Calibri"/>
          <w:lang w:eastAsia="vi-VN"/>
        </w:rPr>
        <w:t>ổ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</w:t>
      </w:r>
      <w:r w:rsidRPr="00D263B0">
        <w:rPr>
          <w:rFonts w:ascii="Calibri" w:eastAsia="Arial" w:hAnsi="Calibri" w:cs="Calibri"/>
          <w:lang w:eastAsia="vi-VN"/>
        </w:rPr>
        <w:t>ơ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</w:t>
      </w:r>
      <w:r w:rsidRPr="00D263B0">
        <w:rPr>
          <w:rFonts w:ascii="Calibri" w:eastAsia="Arial" w:hAnsi="Calibri" w:cs="Calibri"/>
          <w:lang w:eastAsia="vi-VN"/>
        </w:rPr>
        <w:t>ữ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</w:t>
      </w:r>
      <w:r w:rsidRPr="00D263B0">
        <w:rPr>
          <w:rFonts w:ascii="Calibri" w:eastAsia="Arial" w:hAnsi="Calibri" w:cs="Calibri"/>
          <w:lang w:eastAsia="vi-VN"/>
        </w:rPr>
        <w:t>ấ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ả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</w:t>
      </w:r>
      <w:r w:rsidRPr="00D263B0">
        <w:rPr>
          <w:rFonts w:ascii="Calibri" w:eastAsia="Arial" w:hAnsi="Calibri" w:cs="Calibri"/>
          <w:lang w:eastAsia="vi-VN"/>
        </w:rPr>
        <w:t>ủ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ạ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ủ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b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>.</w:t>
      </w:r>
    </w:p>
    <w:p w14:paraId="107B84F8" w14:textId="7EC8C8CC" w:rsidR="00B66135" w:rsidRPr="00D263B0" w:rsidRDefault="00000000" w:rsidP="0038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BC6"/>
        <w:rPr>
          <w:rFonts w:asciiTheme="majorHAnsi" w:hAnsiTheme="majorHAnsi"/>
        </w:rPr>
      </w:pPr>
      <w:r w:rsidRPr="00D263B0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Quan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ệ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ố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tác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sách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Phát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tri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ể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Chăm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sóc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ơ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– do SNAICC,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Ti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nói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Qu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vì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ủ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B</w:t>
      </w:r>
      <w:r w:rsidRPr="00D263B0">
        <w:rPr>
          <w:rFonts w:ascii="Calibri" w:eastAsia="Arial" w:hAnsi="Calibri" w:cs="Calibri"/>
          <w:lang w:eastAsia="vi-VN"/>
        </w:rPr>
        <w:t>ộ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</w:t>
      </w:r>
      <w:r w:rsidRPr="00D263B0">
        <w:rPr>
          <w:rFonts w:ascii="Calibri" w:eastAsia="Arial" w:hAnsi="Calibri" w:cs="Calibri"/>
          <w:lang w:eastAsia="vi-VN"/>
        </w:rPr>
        <w:t>ụ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</w:t>
      </w:r>
      <w:r w:rsidRPr="00D263B0">
        <w:rPr>
          <w:rFonts w:ascii="Calibri" w:eastAsia="Arial" w:hAnsi="Calibri" w:cs="Calibri"/>
          <w:lang w:eastAsia="vi-VN"/>
        </w:rPr>
        <w:t>ủ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Úc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ồ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</w:t>
      </w:r>
      <w:r w:rsidRPr="00D263B0">
        <w:rPr>
          <w:rFonts w:ascii="Calibri" w:eastAsia="Arial" w:hAnsi="Calibri" w:cs="Calibri"/>
          <w:lang w:eastAsia="vi-VN"/>
        </w:rPr>
        <w:t>ủ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trì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ấ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m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di</w:t>
      </w:r>
      <w:r w:rsidRPr="00D263B0">
        <w:rPr>
          <w:rFonts w:ascii="Calibri" w:eastAsia="Arial" w:hAnsi="Calibri" w:cs="Calibri"/>
          <w:lang w:eastAsia="vi-VN"/>
        </w:rPr>
        <w:t>ễ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đàn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</w:t>
      </w:r>
      <w:r w:rsidRPr="00D263B0">
        <w:rPr>
          <w:rFonts w:ascii="Calibri" w:eastAsia="Arial" w:hAnsi="Calibri" w:cs="Calibri"/>
          <w:lang w:eastAsia="vi-VN"/>
        </w:rPr>
        <w:t>ủ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ạ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ủ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Qu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B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ư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ra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</w:t>
      </w:r>
      <w:r w:rsidRPr="00D263B0">
        <w:rPr>
          <w:rFonts w:ascii="Calibri" w:eastAsia="Arial" w:hAnsi="Calibri" w:cs="Calibri"/>
          <w:lang w:eastAsia="vi-VN"/>
        </w:rPr>
        <w:t>ờ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khuyên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ề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</w:t>
      </w:r>
      <w:r w:rsidRPr="00D263B0">
        <w:rPr>
          <w:rFonts w:ascii="Calibri" w:eastAsia="Arial" w:hAnsi="Calibri" w:cs="Calibri"/>
          <w:lang w:eastAsia="vi-VN"/>
        </w:rPr>
        <w:t>ằ</w:t>
      </w:r>
      <w:r w:rsidRPr="00D263B0">
        <w:rPr>
          <w:rFonts w:asciiTheme="majorHAnsi" w:eastAsia="Arial" w:hAnsiTheme="majorHAnsi" w:cs="Arial"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</w:t>
      </w:r>
      <w:r w:rsidRPr="00D263B0">
        <w:rPr>
          <w:rFonts w:ascii="Calibri" w:eastAsia="Arial" w:hAnsi="Calibri" w:cs="Calibri"/>
          <w:lang w:eastAsia="vi-VN"/>
        </w:rPr>
        <w:t>ả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</w:t>
      </w:r>
      <w:r w:rsidRPr="00D263B0">
        <w:rPr>
          <w:rFonts w:ascii="Calibri" w:eastAsia="Arial" w:hAnsi="Calibri" w:cs="Calibri"/>
          <w:lang w:eastAsia="vi-VN"/>
        </w:rPr>
        <w:t>ụ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m</w:t>
      </w:r>
      <w:r w:rsidRPr="00D263B0">
        <w:rPr>
          <w:rFonts w:ascii="Calibri" w:eastAsia="Arial" w:hAnsi="Calibri" w:cs="Calibri"/>
          <w:lang w:eastAsia="vi-VN"/>
        </w:rPr>
        <w:t>ầ</w:t>
      </w:r>
      <w:r w:rsidRPr="00D263B0">
        <w:rPr>
          <w:rFonts w:asciiTheme="majorHAnsi" w:eastAsia="Arial" w:hAnsiTheme="majorHAnsi" w:cs="Arial"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</w:t>
      </w:r>
      <w:r w:rsidRPr="00D263B0">
        <w:rPr>
          <w:rFonts w:ascii="Calibri" w:eastAsia="Arial" w:hAnsi="Calibri" w:cs="Calibri"/>
          <w:lang w:eastAsia="vi-VN"/>
        </w:rPr>
        <w:t>ổ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Torres Strait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ề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</w:t>
      </w:r>
      <w:r w:rsidRPr="00D263B0">
        <w:rPr>
          <w:rFonts w:ascii="Calibri" w:eastAsia="Arial" w:hAnsi="Calibri" w:cs="Calibri"/>
          <w:lang w:eastAsia="vi-VN"/>
        </w:rPr>
        <w:t>ụ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m</w:t>
      </w:r>
      <w:r w:rsidRPr="00D263B0">
        <w:rPr>
          <w:rFonts w:ascii="Calibri" w:eastAsia="Arial" w:hAnsi="Calibri" w:cs="Calibri"/>
          <w:lang w:eastAsia="vi-VN"/>
        </w:rPr>
        <w:t>ầ</w:t>
      </w:r>
      <w:r w:rsidRPr="00D263B0">
        <w:rPr>
          <w:rFonts w:asciiTheme="majorHAnsi" w:eastAsia="Arial" w:hAnsiTheme="majorHAnsi" w:cs="Arial"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non,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</w:t>
      </w:r>
      <w:r w:rsidRPr="00D263B0">
        <w:rPr>
          <w:rFonts w:ascii="Calibri" w:eastAsia="Arial" w:hAnsi="Calibri" w:cs="Calibri"/>
          <w:lang w:eastAsia="vi-VN"/>
        </w:rPr>
        <w:t>ứ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kh</w:t>
      </w:r>
      <w:r w:rsidRPr="00D263B0">
        <w:rPr>
          <w:rFonts w:ascii="Calibri" w:eastAsia="Arial" w:hAnsi="Calibri" w:cs="Calibri"/>
          <w:lang w:eastAsia="vi-VN"/>
        </w:rPr>
        <w:t>ỏ</w:t>
      </w:r>
      <w:r w:rsidRPr="00D263B0">
        <w:rPr>
          <w:rFonts w:asciiTheme="majorHAnsi" w:eastAsia="Arial" w:hAnsiTheme="majorHAnsi" w:cs="Arial"/>
          <w:lang w:eastAsia="vi-VN"/>
        </w:rPr>
        <w:t>e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bà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m</w:t>
      </w:r>
      <w:r w:rsidRPr="00D263B0">
        <w:rPr>
          <w:rFonts w:ascii="Calibri" w:eastAsia="Arial" w:hAnsi="Calibri" w:cs="Calibri"/>
          <w:lang w:eastAsia="vi-VN"/>
        </w:rPr>
        <w:t>ẹ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, an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>.</w:t>
      </w:r>
      <w:r w:rsidR="001C5F73">
        <w:rPr>
          <w:rFonts w:asciiTheme="majorHAnsi" w:eastAsia="Arial" w:hAnsiTheme="majorHAnsi" w:cs="Arial"/>
          <w:lang w:eastAsia="vi-VN"/>
        </w:rPr>
        <w:br/>
      </w:r>
    </w:p>
    <w:p w14:paraId="6DA8E340" w14:textId="77777777" w:rsidR="00183393" w:rsidRPr="00D263B0" w:rsidRDefault="00000000" w:rsidP="00387B38">
      <w:pPr>
        <w:pStyle w:val="ListBullet"/>
        <w:shd w:val="clear" w:color="auto" w:fill="F3F5E4"/>
        <w:tabs>
          <w:tab w:val="clear" w:pos="360"/>
        </w:tabs>
        <w:rPr>
          <w:rStyle w:val="SubtleEmphasis"/>
          <w:rFonts w:asciiTheme="majorHAnsi" w:hAnsiTheme="majorHAnsi"/>
        </w:rPr>
      </w:pPr>
      <w:r w:rsidRPr="00D263B0">
        <w:rPr>
          <w:rFonts w:asciiTheme="majorHAnsi" w:hAnsiTheme="majorHAnsi"/>
          <w:noProof/>
          <w:lang w:eastAsia="en-AU"/>
        </w:rPr>
        <w:lastRenderedPageBreak/>
        <w:drawing>
          <wp:inline distT="0" distB="0" distL="0" distR="0" wp14:anchorId="4F5FB300" wp14:editId="2562E44A">
            <wp:extent cx="531628" cy="531628"/>
            <wp:effectExtent l="0" t="0" r="0" b="0"/>
            <wp:docPr id="1632278835" name="Graphic 1632278835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78835" name="Graphic 26118030" descr="Route (Two Pins With A Path)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>s</w:t>
      </w:r>
      <w:r w:rsidRPr="00D263B0">
        <w:rPr>
          <w:rStyle w:val="SubtleEmphasis"/>
          <w:rFonts w:ascii="Calibri" w:eastAsia="Arial" w:hAnsi="Calibri" w:cs="Calibri"/>
          <w:color w:val="595959"/>
          <w:lang w:eastAsia="vi-VN"/>
        </w:rPr>
        <w:t>ẽ</w:t>
      </w:r>
      <w:proofErr w:type="spellEnd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>làm</w:t>
      </w:r>
      <w:proofErr w:type="spellEnd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</w:p>
    <w:p w14:paraId="03230132" w14:textId="77777777" w:rsidR="00183393" w:rsidRPr="00D263B0" w:rsidRDefault="00000000" w:rsidP="00387B3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ỗ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ợ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ra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quy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</w:t>
      </w:r>
      <w:r w:rsidRPr="00D263B0">
        <w:rPr>
          <w:rFonts w:ascii="Calibri" w:eastAsia="Arial" w:hAnsi="Calibri" w:cs="Calibri"/>
          <w:lang w:eastAsia="vi-VN"/>
        </w:rPr>
        <w:t>ấ</w:t>
      </w:r>
      <w:r w:rsidRPr="00D263B0">
        <w:rPr>
          <w:rFonts w:asciiTheme="majorHAnsi" w:eastAsia="Arial" w:hAnsiTheme="majorHAnsi" w:cs="Arial"/>
          <w:lang w:eastAsia="vi-VN"/>
        </w:rPr>
        <w:t>y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>.</w:t>
      </w:r>
    </w:p>
    <w:p w14:paraId="70F180DA" w14:textId="77777777" w:rsidR="00183393" w:rsidRPr="00D263B0" w:rsidRDefault="00000000" w:rsidP="00387B3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D263B0">
        <w:rPr>
          <w:rFonts w:asciiTheme="majorHAnsi" w:eastAsia="Arial" w:hAnsiTheme="majorHAnsi" w:cs="Arial"/>
          <w:lang w:eastAsia="vi-VN"/>
        </w:rPr>
        <w:t>Khuy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khích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</w:t>
      </w:r>
      <w:r w:rsidRPr="00D263B0">
        <w:rPr>
          <w:rFonts w:ascii="Calibri" w:eastAsia="Arial" w:hAnsi="Calibri" w:cs="Calibri"/>
          <w:lang w:eastAsia="vi-VN"/>
        </w:rPr>
        <w:t>ự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cao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ơ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entury Gothic" w:eastAsia="Arial" w:hAnsi="Century Gothic" w:cs="Century Gothic"/>
          <w:lang w:eastAsia="vi-VN"/>
        </w:rPr>
        <w:t>á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ơ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ủ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</w:t>
      </w:r>
      <w:r w:rsidRPr="00D263B0">
        <w:rPr>
          <w:rFonts w:ascii="Calibri" w:eastAsia="Arial" w:hAnsi="Calibri" w:cs="Calibri"/>
          <w:lang w:eastAsia="vi-VN"/>
        </w:rPr>
        <w:t>ủ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Úc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cùng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ư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ra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quy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Đi</w:t>
      </w:r>
      <w:r w:rsidRPr="00D263B0">
        <w:rPr>
          <w:rFonts w:ascii="Calibri" w:eastAsia="Arial" w:hAnsi="Calibri" w:cs="Calibri"/>
          <w:lang w:eastAsia="vi-VN"/>
        </w:rPr>
        <w:t>ề</w:t>
      </w:r>
      <w:r w:rsidRPr="00D263B0">
        <w:rPr>
          <w:rFonts w:asciiTheme="majorHAnsi" w:eastAsia="Arial" w:hAnsiTheme="majorHAnsi" w:cs="Arial"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</w:t>
      </w:r>
      <w:r w:rsidRPr="00D263B0">
        <w:rPr>
          <w:rFonts w:ascii="Calibri" w:eastAsia="Arial" w:hAnsi="Calibri" w:cs="Calibri"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ồ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thi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</w:t>
      </w:r>
      <w:r w:rsidRPr="00D263B0">
        <w:rPr>
          <w:rFonts w:ascii="Calibri" w:eastAsia="Arial" w:hAnsi="Calibri" w:cs="Calibri"/>
          <w:lang w:eastAsia="vi-VN"/>
        </w:rPr>
        <w:t>ế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thi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</w:t>
      </w:r>
      <w:r w:rsidRPr="00D263B0">
        <w:rPr>
          <w:rFonts w:ascii="Calibri" w:eastAsia="Arial" w:hAnsi="Calibri" w:cs="Calibri"/>
          <w:lang w:eastAsia="vi-VN"/>
        </w:rPr>
        <w:t>ế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do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ng</w:t>
      </w:r>
      <w:r w:rsidRPr="00D263B0">
        <w:rPr>
          <w:rFonts w:ascii="Calibri" w:eastAsia="Arial" w:hAnsi="Calibri" w:cs="Calibri"/>
          <w:lang w:eastAsia="vi-VN"/>
        </w:rPr>
        <w:t>ườ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dùng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ướ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</w:t>
      </w:r>
      <w:r w:rsidRPr="00D263B0">
        <w:rPr>
          <w:rFonts w:ascii="Calibri" w:eastAsia="Arial" w:hAnsi="Calibri" w:cs="Calibri"/>
          <w:lang w:eastAsia="vi-VN"/>
        </w:rPr>
        <w:t>ẫ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. Cho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phép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ồ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đóng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góp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ý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ki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r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rãi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ơ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entury Gothic" w:eastAsia="Arial" w:hAnsi="Century Gothic" w:cs="Century Gothic"/>
          <w:lang w:eastAsia="vi-VN"/>
        </w:rPr>
        <w:t>à</w:t>
      </w:r>
      <w:r w:rsidRPr="00D263B0">
        <w:rPr>
          <w:rFonts w:asciiTheme="majorHAnsi" w:eastAsia="Arial" w:hAnsiTheme="majorHAnsi" w:cs="Arial"/>
          <w:lang w:eastAsia="vi-VN"/>
        </w:rPr>
        <w:t>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thi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</w:t>
      </w:r>
      <w:r w:rsidRPr="00D263B0">
        <w:rPr>
          <w:rFonts w:ascii="Calibri" w:eastAsia="Arial" w:hAnsi="Calibri" w:cs="Calibri"/>
          <w:lang w:eastAsia="vi-VN"/>
        </w:rPr>
        <w:t>ế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ấ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</w:t>
      </w:r>
      <w:r w:rsidRPr="00D263B0">
        <w:rPr>
          <w:rFonts w:ascii="Calibri" w:eastAsia="Arial" w:hAnsi="Calibri" w:cs="Calibri"/>
          <w:lang w:eastAsia="vi-VN"/>
        </w:rPr>
        <w:t>ươ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entury Gothic" w:eastAsia="Arial" w:hAnsi="Century Gothic" w:cs="Century Gothic"/>
          <w:lang w:eastAsia="vi-VN"/>
        </w:rPr>
        <w:t>ì</w:t>
      </w:r>
      <w:r w:rsidRPr="00D263B0">
        <w:rPr>
          <w:rFonts w:asciiTheme="majorHAnsi" w:eastAsia="Arial" w:hAnsiTheme="majorHAnsi" w:cs="Arial"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ỗ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ợ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ớ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trách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</w:t>
      </w:r>
      <w:r w:rsidRPr="00D263B0">
        <w:rPr>
          <w:rFonts w:ascii="Calibri" w:eastAsia="Arial" w:hAnsi="Calibri" w:cs="Calibri"/>
          <w:lang w:eastAsia="vi-VN"/>
        </w:rPr>
        <w:t>ố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</w:t>
      </w:r>
      <w:r w:rsidRPr="00D263B0">
        <w:rPr>
          <w:rFonts w:ascii="Calibri" w:eastAsia="Arial" w:hAnsi="Calibri" w:cs="Calibri"/>
          <w:lang w:eastAsia="vi-VN"/>
        </w:rPr>
        <w:t>ẫ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ụ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b</w:t>
      </w:r>
      <w:r w:rsidRPr="00D263B0">
        <w:rPr>
          <w:rFonts w:ascii="Calibri" w:eastAsia="Arial" w:hAnsi="Calibri" w:cs="Calibri"/>
          <w:lang w:eastAsia="vi-VN"/>
        </w:rPr>
        <w:t>ằ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>.</w:t>
      </w:r>
    </w:p>
    <w:p w14:paraId="378C9AD6" w14:textId="1C2E2203" w:rsidR="004E201C" w:rsidRPr="00387B38" w:rsidRDefault="00000000" w:rsidP="00D51F5B">
      <w:pPr>
        <w:pStyle w:val="Heading2"/>
        <w:rPr>
          <w:color w:val="002A3F"/>
        </w:rPr>
      </w:pPr>
      <w:bookmarkStart w:id="23" w:name="_Toc163651132"/>
      <w:proofErr w:type="spellStart"/>
      <w:r w:rsidRPr="00387B38">
        <w:rPr>
          <w:rFonts w:eastAsia="Arial" w:cs="Arial"/>
          <w:color w:val="002A3F"/>
          <w:lang w:eastAsia="vi-VN"/>
        </w:rPr>
        <w:t>Lĩnh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v</w:t>
      </w:r>
      <w:r w:rsidRPr="00387B38">
        <w:rPr>
          <w:rFonts w:ascii="Calibri" w:eastAsia="Arial" w:hAnsi="Calibri" w:cs="Calibri"/>
          <w:color w:val="002A3F"/>
          <w:lang w:eastAsia="vi-VN"/>
        </w:rPr>
        <w:t>ự</w:t>
      </w:r>
      <w:r w:rsidRPr="00387B38">
        <w:rPr>
          <w:rFonts w:eastAsia="Arial" w:cs="Arial"/>
          <w:color w:val="002A3F"/>
          <w:lang w:eastAsia="vi-VN"/>
        </w:rPr>
        <w:t>c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tr</w:t>
      </w:r>
      <w:r w:rsidRPr="00387B38">
        <w:rPr>
          <w:rFonts w:ascii="Calibri" w:eastAsia="Arial" w:hAnsi="Calibri" w:cs="Calibri"/>
          <w:color w:val="002A3F"/>
          <w:lang w:eastAsia="vi-VN"/>
        </w:rPr>
        <w:t>ọ</w:t>
      </w:r>
      <w:r w:rsidRPr="00387B38">
        <w:rPr>
          <w:rFonts w:eastAsia="Arial" w:cs="Arial"/>
          <w:color w:val="002A3F"/>
          <w:lang w:eastAsia="vi-VN"/>
        </w:rPr>
        <w:t>ng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tâm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ascii="Calibri" w:eastAsia="Arial" w:hAnsi="Calibri" w:cs="Calibri"/>
          <w:color w:val="002A3F"/>
          <w:lang w:eastAsia="vi-VN"/>
        </w:rPr>
        <w:t>ư</w:t>
      </w:r>
      <w:r w:rsidRPr="00387B38">
        <w:rPr>
          <w:rFonts w:eastAsia="Arial" w:cs="Arial"/>
          <w:color w:val="002A3F"/>
          <w:lang w:eastAsia="vi-VN"/>
        </w:rPr>
        <w:t>u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ti</w:t>
      </w:r>
      <w:r w:rsidRPr="00387B38">
        <w:rPr>
          <w:rFonts w:ascii="Century Gothic" w:eastAsia="Arial" w:hAnsi="Century Gothic" w:cs="Century Gothic"/>
          <w:color w:val="002A3F"/>
          <w:lang w:eastAsia="vi-VN"/>
        </w:rPr>
        <w:t>ê</w:t>
      </w:r>
      <w:r w:rsidRPr="00387B38">
        <w:rPr>
          <w:rFonts w:eastAsia="Arial" w:cs="Arial"/>
          <w:color w:val="002A3F"/>
          <w:lang w:eastAsia="vi-VN"/>
        </w:rPr>
        <w:t>n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4: </w:t>
      </w:r>
      <w:proofErr w:type="spellStart"/>
      <w:r w:rsidR="00657733" w:rsidRPr="00387B38">
        <w:rPr>
          <w:rFonts w:eastAsia="Arial" w:cs="Arial"/>
          <w:color w:val="002A3F"/>
          <w:lang w:eastAsia="vi-VN"/>
        </w:rPr>
        <w:t>C</w:t>
      </w:r>
      <w:r w:rsidR="00657733" w:rsidRPr="00387B38">
        <w:rPr>
          <w:rFonts w:ascii="Calibri" w:eastAsia="Arial" w:hAnsi="Calibri" w:cs="Calibri"/>
          <w:color w:val="002A3F"/>
          <w:lang w:eastAsia="vi-VN"/>
        </w:rPr>
        <w:t>ủng</w:t>
      </w:r>
      <w:proofErr w:type="spellEnd"/>
      <w:r w:rsidR="00657733" w:rsidRPr="00387B38">
        <w:rPr>
          <w:rFonts w:ascii="Calibri" w:eastAsia="Arial" w:hAnsi="Calibri" w:cs="Calibri"/>
          <w:color w:val="002A3F"/>
          <w:lang w:eastAsia="vi-VN"/>
        </w:rPr>
        <w:t xml:space="preserve"> </w:t>
      </w:r>
      <w:proofErr w:type="spellStart"/>
      <w:r w:rsidR="00657733" w:rsidRPr="00387B38">
        <w:rPr>
          <w:rFonts w:ascii="Calibri" w:eastAsia="Arial" w:hAnsi="Calibri" w:cs="Calibri"/>
          <w:color w:val="002A3F"/>
          <w:lang w:eastAsia="vi-VN"/>
        </w:rPr>
        <w:t>cố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trách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nhi</w:t>
      </w:r>
      <w:r w:rsidRPr="00387B38">
        <w:rPr>
          <w:rFonts w:ascii="Calibri" w:eastAsia="Arial" w:hAnsi="Calibri" w:cs="Calibri"/>
          <w:color w:val="002A3F"/>
          <w:lang w:eastAsia="vi-VN"/>
        </w:rPr>
        <w:t>ệ</w:t>
      </w:r>
      <w:r w:rsidRPr="00387B38">
        <w:rPr>
          <w:rFonts w:eastAsia="Arial" w:cs="Arial"/>
          <w:color w:val="002A3F"/>
          <w:lang w:eastAsia="vi-VN"/>
        </w:rPr>
        <w:t>m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="00657733" w:rsidRPr="00387B38">
        <w:rPr>
          <w:rFonts w:eastAsia="Arial" w:cs="Arial"/>
          <w:color w:val="002A3F"/>
          <w:lang w:eastAsia="vi-VN"/>
        </w:rPr>
        <w:t>gi</w:t>
      </w:r>
      <w:r w:rsidR="00657733" w:rsidRPr="00387B38">
        <w:rPr>
          <w:rFonts w:ascii="Calibri" w:eastAsia="Arial" w:hAnsi="Calibri" w:cs="Calibri"/>
          <w:color w:val="002A3F"/>
          <w:lang w:eastAsia="vi-VN"/>
        </w:rPr>
        <w:t>ải</w:t>
      </w:r>
      <w:proofErr w:type="spellEnd"/>
      <w:r w:rsidR="00657733" w:rsidRPr="00387B38">
        <w:rPr>
          <w:rFonts w:ascii="Calibri" w:eastAsia="Arial" w:hAnsi="Calibri" w:cs="Calibri"/>
          <w:color w:val="002A3F"/>
          <w:lang w:eastAsia="vi-VN"/>
        </w:rPr>
        <w:t xml:space="preserve"> </w:t>
      </w:r>
      <w:proofErr w:type="spellStart"/>
      <w:r w:rsidR="00657733" w:rsidRPr="00387B38">
        <w:rPr>
          <w:rFonts w:ascii="Calibri" w:eastAsia="Arial" w:hAnsi="Calibri" w:cs="Calibri"/>
          <w:color w:val="002A3F"/>
          <w:lang w:eastAsia="vi-VN"/>
        </w:rPr>
        <w:t>trình</w:t>
      </w:r>
      <w:proofErr w:type="spellEnd"/>
      <w:r w:rsidR="00657733" w:rsidRPr="00387B38">
        <w:rPr>
          <w:rFonts w:ascii="Calibri" w:eastAsia="Arial" w:hAnsi="Calibri" w:cs="Calibri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và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s</w:t>
      </w:r>
      <w:r w:rsidRPr="00387B38">
        <w:rPr>
          <w:rFonts w:ascii="Calibri" w:eastAsia="Arial" w:hAnsi="Calibri" w:cs="Calibri"/>
          <w:color w:val="002A3F"/>
          <w:lang w:eastAsia="vi-VN"/>
        </w:rPr>
        <w:t>ự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ph</w:t>
      </w:r>
      <w:r w:rsidRPr="00387B38">
        <w:rPr>
          <w:rFonts w:ascii="Calibri" w:eastAsia="Arial" w:hAnsi="Calibri" w:cs="Calibri"/>
          <w:color w:val="002A3F"/>
          <w:lang w:eastAsia="vi-VN"/>
        </w:rPr>
        <w:t>ố</w:t>
      </w:r>
      <w:r w:rsidRPr="00387B38">
        <w:rPr>
          <w:rFonts w:eastAsia="Arial" w:cs="Arial"/>
          <w:color w:val="002A3F"/>
          <w:lang w:eastAsia="vi-VN"/>
        </w:rPr>
        <w:t>i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h</w:t>
      </w:r>
      <w:r w:rsidRPr="00387B38">
        <w:rPr>
          <w:rFonts w:ascii="Calibri" w:eastAsia="Arial" w:hAnsi="Calibri" w:cs="Calibri"/>
          <w:color w:val="002A3F"/>
          <w:lang w:eastAsia="vi-VN"/>
        </w:rPr>
        <w:t>ợ</w:t>
      </w:r>
      <w:r w:rsidRPr="00387B38">
        <w:rPr>
          <w:rFonts w:eastAsia="Arial" w:cs="Arial"/>
          <w:color w:val="002A3F"/>
          <w:lang w:eastAsia="vi-VN"/>
        </w:rPr>
        <w:t>p</w:t>
      </w:r>
      <w:bookmarkEnd w:id="23"/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</w:p>
    <w:p w14:paraId="281CD7BD" w14:textId="77777777" w:rsidR="004E201C" w:rsidRPr="00D263B0" w:rsidRDefault="00000000" w:rsidP="00387B38">
      <w:pPr>
        <w:shd w:val="clear" w:color="auto" w:fill="ECF8FE"/>
        <w:rPr>
          <w:rStyle w:val="SubtleEmphasis"/>
          <w:rFonts w:asciiTheme="majorHAnsi" w:hAnsiTheme="majorHAnsi"/>
        </w:rPr>
      </w:pPr>
      <w:r w:rsidRPr="00D263B0">
        <w:rPr>
          <w:rFonts w:asciiTheme="majorHAnsi" w:hAnsiTheme="majorHAnsi"/>
          <w:i/>
          <w:iCs/>
          <w:noProof/>
          <w:color w:val="595959" w:themeColor="text1" w:themeTint="A6"/>
          <w:lang w:eastAsia="en-AU"/>
        </w:rPr>
        <w:drawing>
          <wp:inline distT="0" distB="0" distL="0" distR="0" wp14:anchorId="5DDCA3D4" wp14:editId="7485D7A6">
            <wp:extent cx="382772" cy="382772"/>
            <wp:effectExtent l="0" t="0" r="0" b="0"/>
            <wp:docPr id="1801246103" name="Graphic 1801246103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46103" name="Graphic 1409617963" descr="Magnifying glass with solid fill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>Nh</w:t>
      </w:r>
      <w:r w:rsidRPr="00D263B0">
        <w:rPr>
          <w:rStyle w:val="SubtleEmphasis"/>
          <w:rFonts w:ascii="Calibri" w:eastAsia="Arial" w:hAnsi="Calibri" w:cs="Calibri"/>
          <w:color w:val="595959"/>
          <w:lang w:eastAsia="vi-VN"/>
        </w:rPr>
        <w:t>ữ</w:t>
      </w:r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>ng</w:t>
      </w:r>
      <w:proofErr w:type="spellEnd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>bi</w:t>
      </w:r>
      <w:r w:rsidRPr="00D263B0">
        <w:rPr>
          <w:rStyle w:val="SubtleEmphasis"/>
          <w:rFonts w:ascii="Calibri" w:eastAsia="Arial" w:hAnsi="Calibri" w:cs="Calibri"/>
          <w:color w:val="595959"/>
          <w:lang w:eastAsia="vi-VN"/>
        </w:rPr>
        <w:t>ế</w:t>
      </w:r>
      <w:r w:rsidRPr="00D263B0">
        <w:rPr>
          <w:rStyle w:val="SubtleEmphasis"/>
          <w:rFonts w:asciiTheme="majorHAnsi" w:eastAsia="Arial" w:hAnsiTheme="majorHAnsi" w:cs="Arial"/>
          <w:color w:val="595959"/>
          <w:lang w:eastAsia="vi-VN"/>
        </w:rPr>
        <w:t>t</w:t>
      </w:r>
      <w:proofErr w:type="spellEnd"/>
    </w:p>
    <w:p w14:paraId="758D38E3" w14:textId="77777777" w:rsidR="00236377" w:rsidRPr="00D263B0" w:rsidRDefault="00000000" w:rsidP="00387B38">
      <w:pPr>
        <w:shd w:val="clear" w:color="auto" w:fill="ECF8FE"/>
        <w:rPr>
          <w:rFonts w:asciiTheme="majorHAnsi" w:hAnsiTheme="majorHAnsi"/>
          <w:iCs/>
        </w:rPr>
      </w:pP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alibri" w:eastAsia="Arial" w:hAnsi="Calibri" w:cs="Calibri"/>
          <w:iCs/>
          <w:lang w:eastAsia="vi-VN"/>
        </w:rPr>
        <w:t>ấ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</w:t>
      </w:r>
      <w:r w:rsidRPr="00D263B0">
        <w:rPr>
          <w:rFonts w:ascii="Calibri" w:eastAsia="Arial" w:hAnsi="Calibri" w:cs="Calibri"/>
          <w:iCs/>
          <w:lang w:eastAsia="vi-VN"/>
        </w:rPr>
        <w:t>ề</w:t>
      </w:r>
      <w:r w:rsidRPr="00D263B0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x</w:t>
      </w:r>
      <w:r w:rsidRPr="00D263B0">
        <w:rPr>
          <w:rFonts w:ascii="Calibri" w:eastAsia="Arial" w:hAnsi="Calibri" w:cs="Calibri"/>
          <w:iCs/>
          <w:lang w:eastAsia="vi-VN"/>
        </w:rPr>
        <w:t>ứ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đáng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</w:t>
      </w:r>
      <w:r w:rsidRPr="00D263B0">
        <w:rPr>
          <w:rFonts w:ascii="Calibri" w:eastAsia="Arial" w:hAnsi="Calibri" w:cs="Calibri"/>
          <w:iCs/>
          <w:lang w:eastAsia="vi-VN"/>
        </w:rPr>
        <w:t>ượ</w:t>
      </w:r>
      <w:r w:rsidRPr="00D263B0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</w:t>
      </w:r>
      <w:r w:rsidRPr="00D263B0">
        <w:rPr>
          <w:rFonts w:ascii="Calibri" w:eastAsia="Arial" w:hAnsi="Calibri" w:cs="Calibri"/>
          <w:iCs/>
          <w:lang w:eastAsia="vi-VN"/>
        </w:rPr>
        <w:t>ỗ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ợ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</w:t>
      </w:r>
      <w:r w:rsidRPr="00D263B0">
        <w:rPr>
          <w:rFonts w:ascii="Calibri" w:eastAsia="Arial" w:hAnsi="Calibri" w:cs="Calibri"/>
          <w:iCs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phát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huy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ti</w:t>
      </w:r>
      <w:r w:rsidRPr="00D263B0">
        <w:rPr>
          <w:rFonts w:ascii="Calibri" w:eastAsia="Arial" w:hAnsi="Calibri" w:cs="Calibri"/>
          <w:iCs/>
          <w:lang w:eastAsia="vi-VN"/>
        </w:rPr>
        <w:t>ề</w:t>
      </w:r>
      <w:r w:rsidRPr="00D263B0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năng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phát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tri</w:t>
      </w:r>
      <w:r w:rsidRPr="00D263B0">
        <w:rPr>
          <w:rFonts w:ascii="Calibri" w:eastAsia="Arial" w:hAnsi="Calibri" w:cs="Calibri"/>
          <w:iCs/>
          <w:lang w:eastAsia="vi-VN"/>
        </w:rPr>
        <w:t>ể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trong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nh</w:t>
      </w:r>
      <w:r w:rsidRPr="00D263B0">
        <w:rPr>
          <w:rFonts w:ascii="Calibri" w:eastAsia="Arial" w:hAnsi="Calibri" w:cs="Calibri"/>
          <w:iCs/>
          <w:lang w:eastAsia="vi-VN"/>
        </w:rPr>
        <w:t>ữ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năm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</w:t>
      </w:r>
      <w:r w:rsidRPr="00D263B0">
        <w:rPr>
          <w:rFonts w:ascii="Calibri" w:eastAsia="Arial" w:hAnsi="Calibri" w:cs="Calibri"/>
          <w:iCs/>
          <w:lang w:eastAsia="vi-VN"/>
        </w:rPr>
        <w:t>ầ</w:t>
      </w:r>
      <w:r w:rsidRPr="00D263B0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</w:t>
      </w:r>
      <w:r w:rsidRPr="00D263B0">
        <w:rPr>
          <w:rFonts w:ascii="Calibri" w:eastAsia="Arial" w:hAnsi="Calibri" w:cs="Calibri"/>
          <w:iCs/>
          <w:lang w:eastAsia="vi-VN"/>
        </w:rPr>
        <w:t>ờ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. Tuy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nhiên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</w:t>
      </w:r>
      <w:r w:rsidRPr="00D263B0">
        <w:rPr>
          <w:rFonts w:ascii="Calibri" w:eastAsia="Arial" w:hAnsi="Calibri" w:cs="Calibri"/>
          <w:iCs/>
          <w:lang w:eastAsia="vi-VN"/>
        </w:rPr>
        <w:t>ế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qu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alibri" w:eastAsia="Arial" w:hAnsi="Calibri" w:cs="Calibri"/>
          <w:iCs/>
          <w:lang w:eastAsia="vi-VN"/>
        </w:rPr>
        <w:t>ừ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cu</w:t>
      </w:r>
      <w:r w:rsidRPr="00D263B0">
        <w:rPr>
          <w:rFonts w:ascii="Calibri" w:eastAsia="Arial" w:hAnsi="Calibri" w:cs="Calibri"/>
          <w:iCs/>
          <w:lang w:eastAsia="vi-VN"/>
        </w:rPr>
        <w:t>ộ</w:t>
      </w:r>
      <w:r w:rsidRPr="00D263B0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Đi</w:t>
      </w:r>
      <w:r w:rsidRPr="00D263B0">
        <w:rPr>
          <w:rFonts w:ascii="Calibri" w:eastAsia="Arial" w:hAnsi="Calibri" w:cs="Calibri"/>
          <w:iCs/>
          <w:lang w:eastAsia="vi-VN"/>
        </w:rPr>
        <w:t>ề</w:t>
      </w:r>
      <w:r w:rsidRPr="00D263B0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Dân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ố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Phát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tri</w:t>
      </w:r>
      <w:r w:rsidRPr="00D263B0">
        <w:rPr>
          <w:rFonts w:ascii="Calibri" w:eastAsia="Arial" w:hAnsi="Calibri" w:cs="Calibri"/>
          <w:iCs/>
          <w:lang w:eastAsia="vi-VN"/>
        </w:rPr>
        <w:t>ể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ớ</w:t>
      </w:r>
      <w:r w:rsidRPr="00D263B0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ủ</w:t>
      </w:r>
      <w:r w:rsidRPr="00D263B0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Úc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(AEDC)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cho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</w:t>
      </w:r>
      <w:r w:rsidRPr="00D263B0">
        <w:rPr>
          <w:rFonts w:ascii="Calibri" w:eastAsia="Arial" w:hAnsi="Calibri" w:cs="Calibri"/>
          <w:iCs/>
          <w:lang w:eastAsia="vi-VN"/>
        </w:rPr>
        <w:t>ấ</w:t>
      </w:r>
      <w:r w:rsidRPr="00D263B0">
        <w:rPr>
          <w:rFonts w:asciiTheme="majorHAnsi" w:eastAsia="Arial" w:hAnsiTheme="majorHAnsi" w:cs="Arial"/>
          <w:iCs/>
          <w:lang w:eastAsia="vi-VN"/>
        </w:rPr>
        <w:t>y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</w:t>
      </w:r>
      <w:r w:rsidRPr="00D263B0">
        <w:rPr>
          <w:rFonts w:ascii="Calibri" w:eastAsia="Arial" w:hAnsi="Calibri" w:cs="Calibri"/>
          <w:iCs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làm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nhi</w:t>
      </w:r>
      <w:r w:rsidRPr="00D263B0">
        <w:rPr>
          <w:rFonts w:ascii="Calibri" w:eastAsia="Arial" w:hAnsi="Calibri" w:cs="Calibri"/>
          <w:iCs/>
          <w:lang w:eastAsia="vi-VN"/>
        </w:rPr>
        <w:t>ề</w:t>
      </w:r>
      <w:r w:rsidRPr="00D263B0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</w:t>
      </w:r>
      <w:r w:rsidRPr="00D263B0">
        <w:rPr>
          <w:rFonts w:ascii="Calibri" w:eastAsia="Arial" w:hAnsi="Calibri" w:cs="Calibri"/>
          <w:iCs/>
          <w:lang w:eastAsia="vi-VN"/>
        </w:rPr>
        <w:t>ơ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</w:t>
      </w:r>
      <w:r w:rsidRPr="00D263B0">
        <w:rPr>
          <w:rFonts w:ascii="Calibri" w:eastAsia="Arial" w:hAnsi="Calibri" w:cs="Calibri"/>
          <w:iCs/>
          <w:lang w:eastAsia="vi-VN"/>
        </w:rPr>
        <w:t>ữ</w:t>
      </w:r>
      <w:r w:rsidRPr="00D263B0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</w:t>
      </w:r>
      <w:r w:rsidRPr="00D263B0">
        <w:rPr>
          <w:rFonts w:ascii="Calibri" w:eastAsia="Arial" w:hAnsi="Calibri" w:cs="Calibri"/>
          <w:iCs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thi</w:t>
      </w:r>
      <w:r w:rsidRPr="00D263B0">
        <w:rPr>
          <w:rFonts w:ascii="Calibri" w:eastAsia="Arial" w:hAnsi="Calibri" w:cs="Calibri"/>
          <w:iCs/>
          <w:lang w:eastAsia="vi-VN"/>
        </w:rPr>
        <w:t>ệ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</w:t>
      </w:r>
      <w:r w:rsidRPr="00D263B0">
        <w:rPr>
          <w:rFonts w:ascii="Calibri" w:eastAsia="Arial" w:hAnsi="Calibri" w:cs="Calibri"/>
          <w:iCs/>
          <w:lang w:eastAsia="vi-VN"/>
        </w:rPr>
        <w:t>ế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qu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r w:rsidRPr="00D263B0">
        <w:rPr>
          <w:rFonts w:ascii="Calibri" w:eastAsia="Arial" w:hAnsi="Calibri" w:cs="Calibri"/>
          <w:iCs/>
          <w:lang w:eastAsia="vi-VN"/>
        </w:rPr>
        <w:t>ở</w:t>
      </w:r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</w:t>
      </w:r>
      <w:r w:rsidRPr="00D263B0">
        <w:rPr>
          <w:rFonts w:ascii="Calibri" w:eastAsia="Arial" w:hAnsi="Calibri" w:cs="Calibri"/>
          <w:iCs/>
          <w:lang w:eastAsia="vi-VN"/>
        </w:rPr>
        <w:t>ờ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</w:t>
      </w:r>
      <w:r w:rsidRPr="00D263B0">
        <w:rPr>
          <w:rFonts w:ascii="Calibri" w:eastAsia="Arial" w:hAnsi="Calibri" w:cs="Calibri"/>
          <w:iCs/>
          <w:lang w:eastAsia="vi-VN"/>
        </w:rPr>
        <w:t>ơ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="Calibri" w:eastAsia="Arial" w:hAnsi="Calibri" w:cs="Calibri"/>
          <w:iCs/>
          <w:lang w:eastAsia="vi-VN"/>
        </w:rPr>
        <w:t>ấ</w:t>
      </w:r>
      <w:r w:rsidRPr="00D263B0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.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M</w:t>
      </w:r>
      <w:r w:rsidRPr="00D263B0">
        <w:rPr>
          <w:rFonts w:ascii="Calibri" w:eastAsia="Arial" w:hAnsi="Calibri" w:cs="Calibri"/>
          <w:iCs/>
          <w:lang w:eastAsia="vi-VN"/>
        </w:rPr>
        <w:t>ộ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ố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alibri" w:eastAsia="Arial" w:hAnsi="Calibri" w:cs="Calibri"/>
          <w:iCs/>
          <w:lang w:eastAsia="vi-VN"/>
        </w:rPr>
        <w:t>ỷ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l</w:t>
      </w:r>
      <w:r w:rsidRPr="00D263B0">
        <w:rPr>
          <w:rFonts w:ascii="Calibri" w:eastAsia="Arial" w:hAnsi="Calibri" w:cs="Calibri"/>
          <w:iCs/>
          <w:lang w:eastAsia="vi-VN"/>
        </w:rPr>
        <w:t>ệ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d</w:t>
      </w:r>
      <w:r w:rsidRPr="00D263B0">
        <w:rPr>
          <w:rFonts w:ascii="Calibri" w:eastAsia="Arial" w:hAnsi="Calibri" w:cs="Calibri"/>
          <w:iCs/>
          <w:lang w:eastAsia="vi-VN"/>
        </w:rPr>
        <w:t>ễ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b</w:t>
      </w:r>
      <w:r w:rsidRPr="00D263B0">
        <w:rPr>
          <w:rFonts w:ascii="Calibri" w:eastAsia="Arial" w:hAnsi="Calibri" w:cs="Calibri"/>
          <w:iCs/>
          <w:lang w:eastAsia="vi-VN"/>
        </w:rPr>
        <w:t>ị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alibri" w:eastAsia="Arial" w:hAnsi="Calibri" w:cs="Calibri"/>
          <w:iCs/>
          <w:lang w:eastAsia="vi-VN"/>
        </w:rPr>
        <w:t>ổ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</w:t>
      </w:r>
      <w:r w:rsidRPr="00D263B0">
        <w:rPr>
          <w:rFonts w:ascii="Calibri" w:eastAsia="Arial" w:hAnsi="Calibri" w:cs="Calibri"/>
          <w:iCs/>
          <w:lang w:eastAsia="vi-VN"/>
        </w:rPr>
        <w:t>ươ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</w:t>
      </w:r>
      <w:r w:rsidRPr="00D263B0">
        <w:rPr>
          <w:rFonts w:ascii="Calibri" w:eastAsia="Arial" w:hAnsi="Calibri" w:cs="Calibri"/>
          <w:iCs/>
          <w:lang w:eastAsia="vi-VN"/>
        </w:rPr>
        <w:t>ề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m</w:t>
      </w:r>
      <w:r w:rsidRPr="00D263B0">
        <w:rPr>
          <w:rFonts w:ascii="Calibri" w:eastAsia="Arial" w:hAnsi="Calibri" w:cs="Calibri"/>
          <w:iCs/>
          <w:lang w:eastAsia="vi-VN"/>
        </w:rPr>
        <w:t>ặ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phát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tri</w:t>
      </w:r>
      <w:r w:rsidRPr="00D263B0">
        <w:rPr>
          <w:rFonts w:ascii="Calibri" w:eastAsia="Arial" w:hAnsi="Calibri" w:cs="Calibri"/>
          <w:iCs/>
          <w:lang w:eastAsia="vi-VN"/>
        </w:rPr>
        <w:t>ể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cao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</w:t>
      </w:r>
      <w:r w:rsidRPr="00D263B0">
        <w:rPr>
          <w:rFonts w:ascii="Calibri" w:eastAsia="Arial" w:hAnsi="Calibri" w:cs="Calibri"/>
          <w:iCs/>
          <w:lang w:eastAsia="vi-VN"/>
        </w:rPr>
        <w:t>ơ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</w:t>
      </w:r>
      <w:r w:rsidRPr="00D263B0">
        <w:rPr>
          <w:rFonts w:ascii="Century Gothic" w:eastAsia="Arial" w:hAnsi="Century Gothic" w:cs="Century Gothic"/>
          <w:iCs/>
          <w:lang w:eastAsia="vi-VN"/>
        </w:rPr>
        <w:t>à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nh</w:t>
      </w:r>
      <w:r w:rsidRPr="00D263B0">
        <w:rPr>
          <w:rFonts w:ascii="Calibri" w:eastAsia="Arial" w:hAnsi="Calibri" w:cs="Calibri"/>
          <w:iCs/>
          <w:lang w:eastAsia="vi-VN"/>
        </w:rPr>
        <w:t>ữ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nghi</w:t>
      </w:r>
      <w:r w:rsidRPr="00D263B0">
        <w:rPr>
          <w:rFonts w:ascii="Calibri" w:eastAsia="Arial" w:hAnsi="Calibri" w:cs="Calibri"/>
          <w:iCs/>
          <w:lang w:eastAsia="vi-VN"/>
        </w:rPr>
        <w:t>ệ</w:t>
      </w:r>
      <w:r w:rsidRPr="00D263B0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này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càng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gia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tăng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khi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ph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</w:t>
      </w:r>
      <w:r w:rsidRPr="00D263B0">
        <w:rPr>
          <w:rFonts w:ascii="Calibri" w:eastAsia="Arial" w:hAnsi="Calibri" w:cs="Calibri"/>
          <w:iCs/>
          <w:lang w:eastAsia="vi-VN"/>
        </w:rPr>
        <w:t>ố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m</w:t>
      </w:r>
      <w:r w:rsidRPr="00D263B0">
        <w:rPr>
          <w:rFonts w:ascii="Calibri" w:eastAsia="Arial" w:hAnsi="Calibri" w:cs="Calibri"/>
          <w:iCs/>
          <w:lang w:eastAsia="vi-VN"/>
        </w:rPr>
        <w:t>ặ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</w:t>
      </w:r>
      <w:r w:rsidRPr="00D263B0">
        <w:rPr>
          <w:rFonts w:ascii="Calibri" w:eastAsia="Arial" w:hAnsi="Calibri" w:cs="Calibri"/>
          <w:iCs/>
          <w:lang w:eastAsia="vi-VN"/>
        </w:rPr>
        <w:t>ớ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nh</w:t>
      </w:r>
      <w:r w:rsidRPr="00D263B0">
        <w:rPr>
          <w:rFonts w:ascii="Calibri" w:eastAsia="Arial" w:hAnsi="Calibri" w:cs="Calibri"/>
          <w:iCs/>
          <w:lang w:eastAsia="vi-VN"/>
        </w:rPr>
        <w:t>ữ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nghi</w:t>
      </w:r>
      <w:r w:rsidRPr="00D263B0">
        <w:rPr>
          <w:rFonts w:ascii="Calibri" w:eastAsia="Arial" w:hAnsi="Calibri" w:cs="Calibri"/>
          <w:iCs/>
          <w:lang w:eastAsia="vi-VN"/>
        </w:rPr>
        <w:t>ệ</w:t>
      </w:r>
      <w:r w:rsidRPr="00D263B0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đan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xen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</w:t>
      </w:r>
      <w:r w:rsidRPr="00D263B0">
        <w:rPr>
          <w:rFonts w:ascii="Calibri" w:eastAsia="Arial" w:hAnsi="Calibri" w:cs="Calibri"/>
          <w:iCs/>
          <w:lang w:eastAsia="vi-VN"/>
        </w:rPr>
        <w:t>ề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b</w:t>
      </w:r>
      <w:r w:rsidRPr="00D263B0">
        <w:rPr>
          <w:rFonts w:ascii="Calibri" w:eastAsia="Arial" w:hAnsi="Calibri" w:cs="Calibri"/>
          <w:iCs/>
          <w:lang w:eastAsia="vi-VN"/>
        </w:rPr>
        <w:t>ấ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l</w:t>
      </w:r>
      <w:r w:rsidRPr="00D263B0">
        <w:rPr>
          <w:rFonts w:ascii="Calibri" w:eastAsia="Arial" w:hAnsi="Calibri" w:cs="Calibri"/>
          <w:iCs/>
          <w:lang w:eastAsia="vi-VN"/>
        </w:rPr>
        <w:t>ợ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d</w:t>
      </w:r>
      <w:r w:rsidRPr="00D263B0">
        <w:rPr>
          <w:rFonts w:ascii="Calibri" w:eastAsia="Arial" w:hAnsi="Calibri" w:cs="Calibri"/>
          <w:iCs/>
          <w:lang w:eastAsia="vi-VN"/>
        </w:rPr>
        <w:t>ễ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b</w:t>
      </w:r>
      <w:r w:rsidRPr="00D263B0">
        <w:rPr>
          <w:rFonts w:ascii="Calibri" w:eastAsia="Arial" w:hAnsi="Calibri" w:cs="Calibri"/>
          <w:iCs/>
          <w:lang w:eastAsia="vi-VN"/>
        </w:rPr>
        <w:t>ị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alibri" w:eastAsia="Arial" w:hAnsi="Calibri" w:cs="Calibri"/>
          <w:iCs/>
          <w:lang w:eastAsia="vi-VN"/>
        </w:rPr>
        <w:t>ổ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</w:t>
      </w:r>
      <w:r w:rsidRPr="00D263B0">
        <w:rPr>
          <w:rFonts w:ascii="Calibri" w:eastAsia="Arial" w:hAnsi="Calibri" w:cs="Calibri"/>
          <w:iCs/>
          <w:lang w:eastAsia="vi-VN"/>
        </w:rPr>
        <w:t>ươ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>.</w:t>
      </w:r>
    </w:p>
    <w:p w14:paraId="45CC4464" w14:textId="77777777" w:rsidR="001F32CB" w:rsidRPr="00D263B0" w:rsidRDefault="00000000" w:rsidP="00387B38">
      <w:pPr>
        <w:shd w:val="clear" w:color="auto" w:fill="ECF8FE"/>
        <w:rPr>
          <w:rFonts w:asciiTheme="majorHAnsi" w:hAnsiTheme="majorHAnsi"/>
          <w:iCs/>
        </w:rPr>
      </w:pP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ự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ph</w:t>
      </w:r>
      <w:r w:rsidRPr="00D263B0">
        <w:rPr>
          <w:rFonts w:ascii="Calibri" w:eastAsia="Arial" w:hAnsi="Calibri" w:cs="Calibri"/>
          <w:iCs/>
          <w:lang w:eastAsia="vi-VN"/>
        </w:rPr>
        <w:t>ứ</w:t>
      </w:r>
      <w:r w:rsidRPr="00D263B0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alibri" w:eastAsia="Arial" w:hAnsi="Calibri" w:cs="Calibri"/>
          <w:iCs/>
          <w:lang w:eastAsia="vi-VN"/>
        </w:rPr>
        <w:t>ạ</w:t>
      </w:r>
      <w:r w:rsidRPr="00D263B0">
        <w:rPr>
          <w:rFonts w:asciiTheme="majorHAnsi" w:eastAsia="Arial" w:hAnsiTheme="majorHAnsi" w:cs="Arial"/>
          <w:iCs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ủ</w:t>
      </w:r>
      <w:r w:rsidRPr="00D263B0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</w:t>
      </w:r>
      <w:r w:rsidRPr="00D263B0">
        <w:rPr>
          <w:rFonts w:ascii="Calibri" w:eastAsia="Arial" w:hAnsi="Calibri" w:cs="Calibri"/>
          <w:iCs/>
          <w:lang w:eastAsia="vi-VN"/>
        </w:rPr>
        <w:t>ệ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</w:t>
      </w:r>
      <w:r w:rsidRPr="00D263B0">
        <w:rPr>
          <w:rFonts w:ascii="Calibri" w:eastAsia="Arial" w:hAnsi="Calibri" w:cs="Calibri"/>
          <w:iCs/>
          <w:lang w:eastAsia="vi-VN"/>
        </w:rPr>
        <w:t>ố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d</w:t>
      </w:r>
      <w:r w:rsidRPr="00D263B0">
        <w:rPr>
          <w:rFonts w:ascii="Calibri" w:eastAsia="Arial" w:hAnsi="Calibri" w:cs="Calibri"/>
          <w:iCs/>
          <w:lang w:eastAsia="vi-VN"/>
        </w:rPr>
        <w:t>ị</w:t>
      </w:r>
      <w:r w:rsidRPr="00D263B0">
        <w:rPr>
          <w:rFonts w:asciiTheme="majorHAnsi" w:eastAsia="Arial" w:hAnsiTheme="majorHAnsi" w:cs="Arial"/>
          <w:iCs/>
          <w:lang w:eastAsia="vi-VN"/>
        </w:rPr>
        <w:t>ch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</w:t>
      </w:r>
      <w:r w:rsidRPr="00D263B0">
        <w:rPr>
          <w:rFonts w:ascii="Calibri" w:eastAsia="Arial" w:hAnsi="Calibri" w:cs="Calibri"/>
          <w:iCs/>
          <w:lang w:eastAsia="vi-VN"/>
        </w:rPr>
        <w:t>ụ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hi</w:t>
      </w:r>
      <w:r w:rsidRPr="00D263B0">
        <w:rPr>
          <w:rFonts w:ascii="Calibri" w:eastAsia="Arial" w:hAnsi="Calibri" w:cs="Calibri"/>
          <w:iCs/>
          <w:lang w:eastAsia="vi-VN"/>
        </w:rPr>
        <w:t>ệ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alibri" w:eastAsia="Arial" w:hAnsi="Calibri" w:cs="Calibri"/>
          <w:iCs/>
          <w:lang w:eastAsia="vi-VN"/>
        </w:rPr>
        <w:t>ạ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dành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cho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nh</w:t>
      </w:r>
      <w:r w:rsidRPr="00D263B0">
        <w:rPr>
          <w:rFonts w:ascii="Calibri" w:eastAsia="Arial" w:hAnsi="Calibri" w:cs="Calibri"/>
          <w:iCs/>
          <w:lang w:eastAsia="vi-VN"/>
        </w:rPr>
        <w:t>ỏ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gia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đình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là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rào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</w:t>
      </w:r>
      <w:r w:rsidRPr="00D263B0">
        <w:rPr>
          <w:rFonts w:ascii="Calibri" w:eastAsia="Arial" w:hAnsi="Calibri" w:cs="Calibri"/>
          <w:iCs/>
          <w:lang w:eastAsia="vi-VN"/>
        </w:rPr>
        <w:t>ố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</w:t>
      </w:r>
      <w:r w:rsidRPr="00D263B0">
        <w:rPr>
          <w:rFonts w:ascii="Calibri" w:eastAsia="Arial" w:hAnsi="Calibri" w:cs="Calibri"/>
          <w:iCs/>
          <w:lang w:eastAsia="vi-VN"/>
        </w:rPr>
        <w:t>ớ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nhi</w:t>
      </w:r>
      <w:r w:rsidRPr="00D263B0">
        <w:rPr>
          <w:rFonts w:ascii="Calibri" w:eastAsia="Arial" w:hAnsi="Calibri" w:cs="Calibri"/>
          <w:iCs/>
          <w:lang w:eastAsia="vi-VN"/>
        </w:rPr>
        <w:t>ề</w:t>
      </w:r>
      <w:r w:rsidRPr="00D263B0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ng</w:t>
      </w:r>
      <w:r w:rsidRPr="00D263B0">
        <w:rPr>
          <w:rFonts w:ascii="Calibri" w:eastAsia="Arial" w:hAnsi="Calibri" w:cs="Calibri"/>
          <w:iCs/>
          <w:lang w:eastAsia="vi-VN"/>
        </w:rPr>
        <w:t>ườ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. Các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d</w:t>
      </w:r>
      <w:r w:rsidRPr="00D263B0">
        <w:rPr>
          <w:rFonts w:ascii="Calibri" w:eastAsia="Arial" w:hAnsi="Calibri" w:cs="Calibri"/>
          <w:iCs/>
          <w:lang w:eastAsia="vi-VN"/>
        </w:rPr>
        <w:t>ị</w:t>
      </w:r>
      <w:r w:rsidRPr="00D263B0">
        <w:rPr>
          <w:rFonts w:asciiTheme="majorHAnsi" w:eastAsia="Arial" w:hAnsiTheme="majorHAnsi" w:cs="Arial"/>
          <w:iCs/>
          <w:lang w:eastAsia="vi-VN"/>
        </w:rPr>
        <w:t>ch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</w:t>
      </w:r>
      <w:r w:rsidRPr="00D263B0">
        <w:rPr>
          <w:rFonts w:ascii="Calibri" w:eastAsia="Arial" w:hAnsi="Calibri" w:cs="Calibri"/>
          <w:iCs/>
          <w:lang w:eastAsia="vi-VN"/>
        </w:rPr>
        <w:t>ụ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tuy</w:t>
      </w:r>
      <w:r w:rsidRPr="00D263B0">
        <w:rPr>
          <w:rFonts w:ascii="Calibri" w:eastAsia="Arial" w:hAnsi="Calibri" w:cs="Calibri"/>
          <w:iCs/>
          <w:lang w:eastAsia="vi-VN"/>
        </w:rPr>
        <w:t>ệ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</w:t>
      </w:r>
      <w:r w:rsidRPr="00D263B0">
        <w:rPr>
          <w:rFonts w:ascii="Calibri" w:eastAsia="Arial" w:hAnsi="Calibri" w:cs="Calibri"/>
          <w:iCs/>
          <w:lang w:eastAsia="vi-VN"/>
        </w:rPr>
        <w:t>ờ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thì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ẵ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nh</w:t>
      </w:r>
      <w:r w:rsidRPr="00D263B0">
        <w:rPr>
          <w:rFonts w:ascii="Calibri" w:eastAsia="Arial" w:hAnsi="Calibri" w:cs="Calibri"/>
          <w:iCs/>
          <w:lang w:eastAsia="vi-VN"/>
        </w:rPr>
        <w:t>ư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kh</w:t>
      </w:r>
      <w:r w:rsidRPr="00D263B0">
        <w:rPr>
          <w:rFonts w:ascii="Century Gothic" w:eastAsia="Arial" w:hAnsi="Century Gothic" w:cs="Century Gothic"/>
          <w:iCs/>
          <w:lang w:eastAsia="vi-VN"/>
        </w:rPr>
        <w:t>ô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ph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lúc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nào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chúng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cũng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ho</w:t>
      </w:r>
      <w:r w:rsidRPr="00D263B0">
        <w:rPr>
          <w:rFonts w:ascii="Calibri" w:eastAsia="Arial" w:hAnsi="Calibri" w:cs="Calibri"/>
          <w:iCs/>
          <w:lang w:eastAsia="vi-VN"/>
        </w:rPr>
        <w:t>ạ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</w:t>
      </w:r>
      <w:r w:rsidRPr="00D263B0">
        <w:rPr>
          <w:rFonts w:ascii="Calibri" w:eastAsia="Arial" w:hAnsi="Calibri" w:cs="Calibri"/>
          <w:iCs/>
          <w:lang w:eastAsia="vi-VN"/>
        </w:rPr>
        <w:t>ộ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cùng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nhau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nghĩa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là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m</w:t>
      </w:r>
      <w:r w:rsidRPr="00D263B0">
        <w:rPr>
          <w:rFonts w:ascii="Calibri" w:eastAsia="Arial" w:hAnsi="Calibri" w:cs="Calibri"/>
          <w:iCs/>
          <w:lang w:eastAsia="vi-VN"/>
        </w:rPr>
        <w:t>ộ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ố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gia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đình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</w:t>
      </w:r>
      <w:r w:rsidRPr="00D263B0">
        <w:rPr>
          <w:rFonts w:ascii="Calibri" w:eastAsia="Arial" w:hAnsi="Calibri" w:cs="Calibri"/>
          <w:iCs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r</w:t>
      </w:r>
      <w:r w:rsidRPr="00D263B0">
        <w:rPr>
          <w:rFonts w:ascii="Calibri" w:eastAsia="Arial" w:hAnsi="Calibri" w:cs="Calibri"/>
          <w:iCs/>
          <w:lang w:eastAsia="vi-VN"/>
        </w:rPr>
        <w:t>ơ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</w:t>
      </w:r>
      <w:r w:rsidRPr="00D263B0">
        <w:rPr>
          <w:rFonts w:ascii="Century Gothic" w:eastAsia="Arial" w:hAnsi="Century Gothic" w:cs="Century Gothic"/>
          <w:iCs/>
          <w:lang w:eastAsia="vi-VN"/>
        </w:rPr>
        <w:t>à</w:t>
      </w:r>
      <w:r w:rsidRPr="00D263B0">
        <w:rPr>
          <w:rFonts w:asciiTheme="majorHAnsi" w:eastAsia="Arial" w:hAnsiTheme="majorHAnsi" w:cs="Arial"/>
          <w:iCs/>
          <w:lang w:eastAsia="vi-VN"/>
        </w:rPr>
        <w:t>o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entury Gothic" w:eastAsia="Arial" w:hAnsi="Century Gothic" w:cs="Century Gothic"/>
          <w:iCs/>
          <w:lang w:eastAsia="vi-VN"/>
        </w:rPr>
        <w:t>ì</w:t>
      </w:r>
      <w:r w:rsidRPr="00D263B0">
        <w:rPr>
          <w:rFonts w:asciiTheme="majorHAnsi" w:eastAsia="Arial" w:hAnsiTheme="majorHAnsi" w:cs="Arial"/>
          <w:iCs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ạ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khó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khăn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. </w:t>
      </w:r>
    </w:p>
    <w:p w14:paraId="486887C5" w14:textId="77777777" w:rsidR="00353EC8" w:rsidRPr="00D263B0" w:rsidRDefault="00000000" w:rsidP="00387B38">
      <w:pPr>
        <w:shd w:val="clear" w:color="auto" w:fill="ECF8FE"/>
        <w:rPr>
          <w:rFonts w:asciiTheme="majorHAnsi" w:hAnsiTheme="majorHAnsi"/>
          <w:iCs/>
        </w:rPr>
      </w:pP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Nuôi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d</w:t>
      </w:r>
      <w:r w:rsidRPr="00D263B0">
        <w:rPr>
          <w:rFonts w:ascii="Calibri" w:eastAsia="Arial" w:hAnsi="Calibri" w:cs="Calibri"/>
          <w:iCs/>
          <w:lang w:eastAsia="vi-VN"/>
        </w:rPr>
        <w:t>ạ</w:t>
      </w:r>
      <w:r w:rsidRPr="00D263B0">
        <w:rPr>
          <w:rFonts w:asciiTheme="majorHAnsi" w:eastAsia="Arial" w:hAnsiTheme="majorHAnsi" w:cs="Arial"/>
          <w:iCs/>
          <w:lang w:eastAsia="vi-VN"/>
        </w:rPr>
        <w:t>y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nh</w:t>
      </w:r>
      <w:r w:rsidRPr="00D263B0">
        <w:rPr>
          <w:rFonts w:ascii="Calibri" w:eastAsia="Arial" w:hAnsi="Calibri" w:cs="Calibri"/>
          <w:iCs/>
          <w:lang w:eastAsia="vi-VN"/>
        </w:rPr>
        <w:t>ữ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</w:t>
      </w:r>
      <w:r w:rsidRPr="00D263B0">
        <w:rPr>
          <w:rFonts w:ascii="Calibri" w:eastAsia="Arial" w:hAnsi="Calibri" w:cs="Calibri"/>
          <w:iCs/>
          <w:lang w:eastAsia="vi-VN"/>
        </w:rPr>
        <w:t>ứ</w:t>
      </w:r>
      <w:r w:rsidRPr="00D263B0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kh</w:t>
      </w:r>
      <w:r w:rsidRPr="00D263B0">
        <w:rPr>
          <w:rFonts w:ascii="Calibri" w:eastAsia="Arial" w:hAnsi="Calibri" w:cs="Calibri"/>
          <w:iCs/>
          <w:lang w:eastAsia="vi-VN"/>
        </w:rPr>
        <w:t>ỏ</w:t>
      </w:r>
      <w:r w:rsidRPr="00D263B0">
        <w:rPr>
          <w:rFonts w:asciiTheme="majorHAnsi" w:eastAsia="Arial" w:hAnsiTheme="majorHAnsi" w:cs="Arial"/>
          <w:iCs/>
          <w:lang w:eastAsia="vi-VN"/>
        </w:rPr>
        <w:t>e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m</w:t>
      </w:r>
      <w:r w:rsidRPr="00D263B0">
        <w:rPr>
          <w:rFonts w:ascii="Calibri" w:eastAsia="Arial" w:hAnsi="Calibri" w:cs="Calibri"/>
          <w:iCs/>
          <w:lang w:eastAsia="vi-VN"/>
        </w:rPr>
        <w:t>ạ</w:t>
      </w:r>
      <w:r w:rsidRPr="00D263B0">
        <w:rPr>
          <w:rFonts w:asciiTheme="majorHAnsi" w:eastAsia="Arial" w:hAnsiTheme="majorHAnsi" w:cs="Arial"/>
          <w:iCs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</w:t>
      </w:r>
      <w:r w:rsidRPr="00D263B0">
        <w:rPr>
          <w:rFonts w:ascii="Calibri" w:eastAsia="Arial" w:hAnsi="Calibri" w:cs="Calibri"/>
          <w:iCs/>
          <w:lang w:eastAsia="vi-VN"/>
        </w:rPr>
        <w:t>ạ</w:t>
      </w:r>
      <w:r w:rsidRPr="00D263B0">
        <w:rPr>
          <w:rFonts w:asciiTheme="majorHAnsi" w:eastAsia="Arial" w:hAnsiTheme="majorHAnsi" w:cs="Arial"/>
          <w:iCs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phúc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thích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nghi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alibri" w:eastAsia="Arial" w:hAnsi="Calibri" w:cs="Calibri"/>
          <w:iCs/>
          <w:lang w:eastAsia="vi-VN"/>
        </w:rPr>
        <w:t>ố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ầ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ự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</w:t>
      </w:r>
      <w:r w:rsidRPr="00D263B0">
        <w:rPr>
          <w:rFonts w:ascii="Calibri" w:eastAsia="Arial" w:hAnsi="Calibri" w:cs="Calibri"/>
          <w:iCs/>
          <w:lang w:eastAsia="vi-VN"/>
        </w:rPr>
        <w:t>ỗ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ợ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phù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</w:t>
      </w:r>
      <w:r w:rsidRPr="00D263B0">
        <w:rPr>
          <w:rFonts w:ascii="Calibri" w:eastAsia="Arial" w:hAnsi="Calibri" w:cs="Calibri"/>
          <w:iCs/>
          <w:lang w:eastAsia="vi-VN"/>
        </w:rPr>
        <w:t>ợ</w:t>
      </w:r>
      <w:r w:rsidRPr="00D263B0">
        <w:rPr>
          <w:rFonts w:asciiTheme="majorHAnsi" w:eastAsia="Arial" w:hAnsiTheme="majorHAnsi" w:cs="Arial"/>
          <w:iCs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vào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đúng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</w:t>
      </w:r>
      <w:r w:rsidRPr="00D263B0">
        <w:rPr>
          <w:rFonts w:ascii="Calibri" w:eastAsia="Arial" w:hAnsi="Calibri" w:cs="Calibri"/>
          <w:iCs/>
          <w:lang w:eastAsia="vi-VN"/>
        </w:rPr>
        <w:t>ờ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đi</w:t>
      </w:r>
      <w:r w:rsidRPr="00D263B0">
        <w:rPr>
          <w:rFonts w:ascii="Calibri" w:eastAsia="Arial" w:hAnsi="Calibri" w:cs="Calibri"/>
          <w:iCs/>
          <w:lang w:eastAsia="vi-VN"/>
        </w:rPr>
        <w:t>ể</w:t>
      </w:r>
      <w:r w:rsidRPr="00D263B0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.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Chúng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ta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ầ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m</w:t>
      </w:r>
      <w:r w:rsidRPr="00D263B0">
        <w:rPr>
          <w:rFonts w:ascii="Calibri" w:eastAsia="Arial" w:hAnsi="Calibri" w:cs="Calibri"/>
          <w:iCs/>
          <w:lang w:eastAsia="vi-VN"/>
        </w:rPr>
        <w:t>ộ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cách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ti</w:t>
      </w:r>
      <w:r w:rsidRPr="00D263B0">
        <w:rPr>
          <w:rFonts w:ascii="Calibri" w:eastAsia="Arial" w:hAnsi="Calibri" w:cs="Calibri"/>
          <w:iCs/>
          <w:lang w:eastAsia="vi-VN"/>
        </w:rPr>
        <w:t>ế</w:t>
      </w:r>
      <w:r w:rsidRPr="00D263B0">
        <w:rPr>
          <w:rFonts w:asciiTheme="majorHAnsi" w:eastAsia="Arial" w:hAnsiTheme="majorHAnsi" w:cs="Arial"/>
          <w:iCs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ậ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toàn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di</w:t>
      </w:r>
      <w:r w:rsidRPr="00D263B0">
        <w:rPr>
          <w:rFonts w:ascii="Calibri" w:eastAsia="Arial" w:hAnsi="Calibri" w:cs="Calibri"/>
          <w:iCs/>
          <w:lang w:eastAsia="vi-VN"/>
        </w:rPr>
        <w:t>ệ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tính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</w:t>
      </w:r>
      <w:r w:rsidRPr="00D263B0">
        <w:rPr>
          <w:rFonts w:ascii="Calibri" w:eastAsia="Arial" w:hAnsi="Calibri" w:cs="Calibri"/>
          <w:iCs/>
          <w:lang w:eastAsia="vi-VN"/>
        </w:rPr>
        <w:t>ế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alibri" w:eastAsia="Arial" w:hAnsi="Calibri" w:cs="Calibri"/>
          <w:iCs/>
          <w:lang w:eastAsia="vi-VN"/>
        </w:rPr>
        <w:t>ấ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m</w:t>
      </w:r>
      <w:r w:rsidRPr="00D263B0">
        <w:rPr>
          <w:rFonts w:ascii="Calibri" w:eastAsia="Arial" w:hAnsi="Calibri" w:cs="Calibri"/>
          <w:iCs/>
          <w:lang w:eastAsia="vi-VN"/>
        </w:rPr>
        <w:t>ọ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m</w:t>
      </w:r>
      <w:r w:rsidRPr="00D263B0">
        <w:rPr>
          <w:rFonts w:ascii="Calibri" w:eastAsia="Arial" w:hAnsi="Calibri" w:cs="Calibri"/>
          <w:iCs/>
          <w:lang w:eastAsia="vi-VN"/>
        </w:rPr>
        <w:t>ặ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khía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ạ</w:t>
      </w:r>
      <w:r w:rsidRPr="00D263B0">
        <w:rPr>
          <w:rFonts w:asciiTheme="majorHAnsi" w:eastAsia="Arial" w:hAnsiTheme="majorHAnsi" w:cs="Arial"/>
          <w:iCs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trong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cu</w:t>
      </w:r>
      <w:r w:rsidRPr="00D263B0">
        <w:rPr>
          <w:rFonts w:ascii="Calibri" w:eastAsia="Arial" w:hAnsi="Calibri" w:cs="Calibri"/>
          <w:iCs/>
          <w:lang w:eastAsia="vi-VN"/>
        </w:rPr>
        <w:t>ộ</w:t>
      </w:r>
      <w:r w:rsidRPr="00D263B0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ố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ủ</w:t>
      </w:r>
      <w:r w:rsidRPr="00D263B0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>.</w:t>
      </w:r>
    </w:p>
    <w:p w14:paraId="6D2D696E" w14:textId="77777777" w:rsidR="00353EC8" w:rsidRPr="00D263B0" w:rsidRDefault="00000000" w:rsidP="00387B38">
      <w:pPr>
        <w:shd w:val="clear" w:color="auto" w:fill="ECF8FE"/>
        <w:rPr>
          <w:rFonts w:asciiTheme="majorHAnsi" w:hAnsiTheme="majorHAnsi"/>
          <w:iCs/>
        </w:rPr>
      </w:pPr>
      <w:r w:rsidRPr="00D263B0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ự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cô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l</w:t>
      </w:r>
      <w:r w:rsidRPr="00D263B0">
        <w:rPr>
          <w:rFonts w:ascii="Calibri" w:eastAsia="Arial" w:hAnsi="Calibri" w:cs="Calibri"/>
          <w:iCs/>
          <w:lang w:eastAsia="vi-VN"/>
        </w:rPr>
        <w:t>ậ</w:t>
      </w:r>
      <w:r w:rsidRPr="00D263B0">
        <w:rPr>
          <w:rFonts w:asciiTheme="majorHAnsi" w:eastAsia="Arial" w:hAnsiTheme="majorHAnsi" w:cs="Arial"/>
          <w:iCs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alibri" w:eastAsia="Arial" w:hAnsi="Calibri" w:cs="Calibri"/>
          <w:iCs/>
          <w:lang w:eastAsia="vi-VN"/>
        </w:rPr>
        <w:t>ạ</w:t>
      </w:r>
      <w:r w:rsidRPr="00D263B0">
        <w:rPr>
          <w:rFonts w:asciiTheme="majorHAnsi" w:eastAsia="Arial" w:hAnsiTheme="majorHAnsi" w:cs="Arial"/>
          <w:iCs/>
          <w:lang w:eastAsia="vi-VN"/>
        </w:rPr>
        <w:t>o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ra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rào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>.</w:t>
      </w:r>
    </w:p>
    <w:p w14:paraId="02328B23" w14:textId="77777777" w:rsidR="004E201C" w:rsidRPr="00D263B0" w:rsidRDefault="00000000" w:rsidP="00387B38">
      <w:pPr>
        <w:shd w:val="clear" w:color="auto" w:fill="ECF8FE"/>
        <w:rPr>
          <w:rFonts w:asciiTheme="majorHAnsi" w:hAnsiTheme="majorHAnsi"/>
          <w:iCs/>
        </w:rPr>
      </w:pPr>
      <w:r w:rsidRPr="00D263B0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M</w:t>
      </w:r>
      <w:r w:rsidRPr="00D263B0">
        <w:rPr>
          <w:rFonts w:ascii="Calibri" w:eastAsia="Arial" w:hAnsi="Calibri" w:cs="Calibri"/>
          <w:iCs/>
          <w:lang w:eastAsia="vi-VN"/>
        </w:rPr>
        <w:t>ộ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</w:t>
      </w:r>
      <w:r w:rsidRPr="00D263B0">
        <w:rPr>
          <w:rFonts w:ascii="Calibri" w:eastAsia="Arial" w:hAnsi="Calibri" w:cs="Calibri"/>
          <w:iCs/>
          <w:lang w:eastAsia="vi-VN"/>
        </w:rPr>
        <w:t>ế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ho</w:t>
      </w:r>
      <w:r w:rsidRPr="00D263B0">
        <w:rPr>
          <w:rFonts w:ascii="Calibri" w:eastAsia="Arial" w:hAnsi="Calibri" w:cs="Calibri"/>
          <w:iCs/>
          <w:lang w:eastAsia="vi-VN"/>
        </w:rPr>
        <w:t>ạ</w:t>
      </w:r>
      <w:r w:rsidRPr="00D263B0">
        <w:rPr>
          <w:rFonts w:asciiTheme="majorHAnsi" w:eastAsia="Arial" w:hAnsiTheme="majorHAnsi" w:cs="Arial"/>
          <w:iCs/>
          <w:lang w:eastAsia="vi-VN"/>
        </w:rPr>
        <w:t>ch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g</w:t>
      </w:r>
      <w:r w:rsidRPr="00D263B0">
        <w:rPr>
          <w:rFonts w:ascii="Calibri" w:eastAsia="Arial" w:hAnsi="Calibri" w:cs="Calibri"/>
          <w:iCs/>
          <w:lang w:eastAsia="vi-VN"/>
        </w:rPr>
        <w:t>ắ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</w:t>
      </w:r>
      <w:r w:rsidRPr="00D263B0">
        <w:rPr>
          <w:rFonts w:ascii="Calibri" w:eastAsia="Arial" w:hAnsi="Calibri" w:cs="Calibri"/>
          <w:iCs/>
          <w:lang w:eastAsia="vi-VN"/>
        </w:rPr>
        <w:t>ế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th</w:t>
      </w:r>
      <w:r w:rsidRPr="00D263B0">
        <w:rPr>
          <w:rFonts w:ascii="Calibri" w:eastAsia="Arial" w:hAnsi="Calibri" w:cs="Calibri"/>
          <w:iCs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đóng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góp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tích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ự</w:t>
      </w:r>
      <w:r w:rsidRPr="00D263B0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vào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vi</w:t>
      </w:r>
      <w:r w:rsidRPr="00D263B0">
        <w:rPr>
          <w:rFonts w:ascii="Calibri" w:eastAsia="Arial" w:hAnsi="Calibri" w:cs="Calibri"/>
          <w:iCs/>
          <w:lang w:eastAsia="vi-VN"/>
        </w:rPr>
        <w:t>ệ</w:t>
      </w:r>
      <w:r w:rsidRPr="00D263B0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đi</w:t>
      </w:r>
      <w:r w:rsidRPr="00D263B0">
        <w:rPr>
          <w:rFonts w:ascii="Calibri" w:eastAsia="Arial" w:hAnsi="Calibri" w:cs="Calibri"/>
          <w:iCs/>
          <w:lang w:eastAsia="vi-VN"/>
        </w:rPr>
        <w:t>ề</w:t>
      </w:r>
      <w:r w:rsidRPr="00D263B0">
        <w:rPr>
          <w:rFonts w:asciiTheme="majorHAnsi" w:eastAsia="Arial" w:hAnsiTheme="majorHAnsi" w:cs="Arial"/>
          <w:iCs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ph</w:t>
      </w:r>
      <w:r w:rsidRPr="00D263B0">
        <w:rPr>
          <w:rFonts w:ascii="Calibri" w:eastAsia="Arial" w:hAnsi="Calibri" w:cs="Calibri"/>
          <w:iCs/>
          <w:lang w:eastAsia="vi-VN"/>
        </w:rPr>
        <w:t>ố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ch</w:t>
      </w:r>
      <w:r w:rsidRPr="00D263B0">
        <w:rPr>
          <w:rFonts w:ascii="Calibri" w:eastAsia="Arial" w:hAnsi="Calibri" w:cs="Calibri"/>
          <w:iCs/>
          <w:lang w:eastAsia="vi-VN"/>
        </w:rPr>
        <w:t>ươ</w:t>
      </w:r>
      <w:r w:rsidRPr="00D263B0">
        <w:rPr>
          <w:rFonts w:asciiTheme="majorHAnsi" w:eastAsia="Arial" w:hAnsiTheme="majorHAnsi" w:cs="Arial"/>
          <w:iCs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entury Gothic" w:eastAsia="Arial" w:hAnsi="Century Gothic" w:cs="Century Gothic"/>
          <w:iCs/>
          <w:lang w:eastAsia="vi-VN"/>
        </w:rPr>
        <w:t>ì</w:t>
      </w:r>
      <w:r w:rsidRPr="00D263B0">
        <w:rPr>
          <w:rFonts w:asciiTheme="majorHAnsi" w:eastAsia="Arial" w:hAnsiTheme="majorHAnsi" w:cs="Arial"/>
          <w:iCs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ngh</w:t>
      </w:r>
      <w:r w:rsidRPr="00D263B0">
        <w:rPr>
          <w:rFonts w:ascii="Calibri" w:eastAsia="Arial" w:hAnsi="Calibri" w:cs="Calibri"/>
          <w:iCs/>
          <w:lang w:eastAsia="vi-VN"/>
        </w:rPr>
        <w:t>ị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ự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v</w:t>
      </w:r>
      <w:r w:rsidRPr="00D263B0">
        <w:rPr>
          <w:rFonts w:ascii="Calibri" w:eastAsia="Arial" w:hAnsi="Calibri" w:cs="Calibri"/>
          <w:iCs/>
          <w:lang w:eastAsia="vi-VN"/>
        </w:rPr>
        <w:t>ề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phúc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l</w:t>
      </w:r>
      <w:r w:rsidRPr="00D263B0">
        <w:rPr>
          <w:rFonts w:ascii="Calibri" w:eastAsia="Arial" w:hAnsi="Calibri" w:cs="Calibri"/>
          <w:iCs/>
          <w:lang w:eastAsia="vi-VN"/>
        </w:rPr>
        <w:t>ợ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>.</w:t>
      </w:r>
    </w:p>
    <w:p w14:paraId="68108006" w14:textId="77777777" w:rsidR="004E201C" w:rsidRPr="00D263B0" w:rsidRDefault="00000000" w:rsidP="00387B38">
      <w:pPr>
        <w:shd w:val="clear" w:color="auto" w:fill="ECF8FE"/>
        <w:rPr>
          <w:rFonts w:asciiTheme="majorHAnsi" w:hAnsiTheme="majorHAnsi"/>
          <w:b/>
          <w:bCs/>
          <w:iCs/>
        </w:rPr>
      </w:pPr>
      <w:r w:rsidRPr="00D263B0">
        <w:rPr>
          <w:rFonts w:asciiTheme="majorHAnsi" w:eastAsia="Symbol" w:hAnsiTheme="majorHAnsi" w:cs="Symbol"/>
          <w:iCs/>
          <w:lang w:eastAsia="vi-VN"/>
        </w:rPr>
        <w:sym w:font="Symbol" w:char="F0AE"/>
      </w:r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Trách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nhi</w:t>
      </w:r>
      <w:r w:rsidRPr="00D263B0">
        <w:rPr>
          <w:rFonts w:ascii="Calibri" w:eastAsia="Arial" w:hAnsi="Calibri" w:cs="Calibri"/>
          <w:iCs/>
          <w:lang w:eastAsia="vi-VN"/>
        </w:rPr>
        <w:t>ệ</w:t>
      </w:r>
      <w:r w:rsidRPr="00D263B0">
        <w:rPr>
          <w:rFonts w:asciiTheme="majorHAnsi" w:eastAsia="Arial" w:hAnsiTheme="majorHAnsi" w:cs="Arial"/>
          <w:iCs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gi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trình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ẽ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mang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l</w:t>
      </w:r>
      <w:r w:rsidRPr="00D263B0">
        <w:rPr>
          <w:rFonts w:ascii="Calibri" w:eastAsia="Arial" w:hAnsi="Calibri" w:cs="Calibri"/>
          <w:iCs/>
          <w:lang w:eastAsia="vi-VN"/>
        </w:rPr>
        <w:t>ạ</w:t>
      </w:r>
      <w:r w:rsidRPr="00D263B0">
        <w:rPr>
          <w:rFonts w:asciiTheme="majorHAnsi" w:eastAsia="Arial" w:hAnsiTheme="majorHAnsi" w:cs="Arial"/>
          <w:iCs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</w:t>
      </w:r>
      <w:r w:rsidRPr="00D263B0">
        <w:rPr>
          <w:rFonts w:ascii="Calibri" w:eastAsia="Arial" w:hAnsi="Calibri" w:cs="Calibri"/>
          <w:iCs/>
          <w:lang w:eastAsia="vi-VN"/>
        </w:rPr>
        <w:t>ế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qu</w:t>
      </w:r>
      <w:r w:rsidRPr="00D263B0">
        <w:rPr>
          <w:rFonts w:ascii="Calibri" w:eastAsia="Arial" w:hAnsi="Calibri" w:cs="Calibri"/>
          <w:iCs/>
          <w:lang w:eastAsia="vi-VN"/>
        </w:rPr>
        <w:t>ả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</w:t>
      </w:r>
      <w:r w:rsidRPr="00D263B0">
        <w:rPr>
          <w:rFonts w:ascii="Calibri" w:eastAsia="Arial" w:hAnsi="Calibri" w:cs="Calibri"/>
          <w:iCs/>
          <w:lang w:eastAsia="vi-VN"/>
        </w:rPr>
        <w:t>ố</w:t>
      </w:r>
      <w:r w:rsidRPr="00D263B0">
        <w:rPr>
          <w:rFonts w:asciiTheme="majorHAnsi" w:eastAsia="Arial" w:hAnsiTheme="majorHAnsi" w:cs="Arial"/>
          <w:iCs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h</w:t>
      </w:r>
      <w:r w:rsidRPr="00D263B0">
        <w:rPr>
          <w:rFonts w:ascii="Calibri" w:eastAsia="Arial" w:hAnsi="Calibri" w:cs="Calibri"/>
          <w:iCs/>
          <w:lang w:eastAsia="vi-VN"/>
        </w:rPr>
        <w:t>ơ</w:t>
      </w:r>
      <w:r w:rsidRPr="00D263B0">
        <w:rPr>
          <w:rFonts w:asciiTheme="majorHAnsi" w:eastAsia="Arial" w:hAnsiTheme="majorHAnsi" w:cs="Arial"/>
          <w:iCs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cho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s</w:t>
      </w:r>
      <w:r w:rsidRPr="00D263B0">
        <w:rPr>
          <w:rFonts w:ascii="Calibri" w:eastAsia="Arial" w:hAnsi="Calibri" w:cs="Calibri"/>
          <w:iCs/>
          <w:lang w:eastAsia="vi-VN"/>
        </w:rPr>
        <w:t>ứ</w:t>
      </w:r>
      <w:r w:rsidRPr="00D263B0">
        <w:rPr>
          <w:rFonts w:asciiTheme="majorHAnsi" w:eastAsia="Arial" w:hAnsiTheme="majorHAnsi" w:cs="Arial"/>
          <w:iCs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kh</w:t>
      </w:r>
      <w:r w:rsidRPr="00D263B0">
        <w:rPr>
          <w:rFonts w:ascii="Calibri" w:eastAsia="Arial" w:hAnsi="Calibri" w:cs="Calibri"/>
          <w:iCs/>
          <w:lang w:eastAsia="vi-VN"/>
        </w:rPr>
        <w:t>ỏ</w:t>
      </w:r>
      <w:r w:rsidRPr="00D263B0">
        <w:rPr>
          <w:rFonts w:asciiTheme="majorHAnsi" w:eastAsia="Arial" w:hAnsiTheme="majorHAnsi" w:cs="Arial"/>
          <w:iCs/>
          <w:lang w:eastAsia="vi-VN"/>
        </w:rPr>
        <w:t>e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c</w:t>
      </w:r>
      <w:r w:rsidRPr="00D263B0">
        <w:rPr>
          <w:rFonts w:ascii="Calibri" w:eastAsia="Arial" w:hAnsi="Calibri" w:cs="Calibri"/>
          <w:iCs/>
          <w:lang w:eastAsia="vi-VN"/>
        </w:rPr>
        <w:t>ủ</w:t>
      </w:r>
      <w:r w:rsidRPr="00D263B0">
        <w:rPr>
          <w:rFonts w:asciiTheme="majorHAnsi" w:eastAsia="Arial" w:hAnsiTheme="majorHAnsi" w:cs="Arial"/>
          <w:iCs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tr</w:t>
      </w:r>
      <w:r w:rsidRPr="00D263B0">
        <w:rPr>
          <w:rFonts w:ascii="Calibri" w:eastAsia="Arial" w:hAnsi="Calibri" w:cs="Calibri"/>
          <w:iCs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iCs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iCs/>
          <w:lang w:eastAsia="vi-VN"/>
        </w:rPr>
        <w:t>.</w:t>
      </w:r>
    </w:p>
    <w:p w14:paraId="5C0C5CDE" w14:textId="77777777" w:rsidR="004E201C" w:rsidRPr="00387B38" w:rsidRDefault="00000000" w:rsidP="00D51F5B">
      <w:pPr>
        <w:pStyle w:val="Heading3"/>
        <w:rPr>
          <w:color w:val="002A3F"/>
        </w:rPr>
      </w:pPr>
      <w:proofErr w:type="spellStart"/>
      <w:r w:rsidRPr="00387B38">
        <w:rPr>
          <w:rFonts w:eastAsia="Arial" w:cs="Arial"/>
          <w:color w:val="002A3F"/>
          <w:lang w:eastAsia="vi-VN"/>
        </w:rPr>
        <w:t>Tích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h</w:t>
      </w:r>
      <w:r w:rsidRPr="00387B38">
        <w:rPr>
          <w:rFonts w:ascii="Calibri" w:eastAsia="Arial" w:hAnsi="Calibri" w:cs="Calibri"/>
          <w:color w:val="002A3F"/>
          <w:lang w:eastAsia="vi-VN"/>
        </w:rPr>
        <w:t>ợ</w:t>
      </w:r>
      <w:r w:rsidRPr="00387B38">
        <w:rPr>
          <w:rFonts w:eastAsia="Arial" w:cs="Arial"/>
          <w:color w:val="002A3F"/>
          <w:lang w:eastAsia="vi-VN"/>
        </w:rPr>
        <w:t>p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, </w:t>
      </w:r>
      <w:proofErr w:type="spellStart"/>
      <w:r w:rsidRPr="00387B38">
        <w:rPr>
          <w:rFonts w:eastAsia="Arial" w:cs="Arial"/>
          <w:color w:val="002A3F"/>
          <w:lang w:eastAsia="vi-VN"/>
        </w:rPr>
        <w:t>c</w:t>
      </w:r>
      <w:r w:rsidRPr="00387B38">
        <w:rPr>
          <w:rFonts w:ascii="Calibri" w:eastAsia="Arial" w:hAnsi="Calibri" w:cs="Calibri"/>
          <w:color w:val="002A3F"/>
          <w:lang w:eastAsia="vi-VN"/>
        </w:rPr>
        <w:t>ộ</w:t>
      </w:r>
      <w:r w:rsidRPr="00387B38">
        <w:rPr>
          <w:rFonts w:eastAsia="Arial" w:cs="Arial"/>
          <w:color w:val="002A3F"/>
          <w:lang w:eastAsia="vi-VN"/>
        </w:rPr>
        <w:t>ng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tác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và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ph</w:t>
      </w:r>
      <w:r w:rsidRPr="00387B38">
        <w:rPr>
          <w:rFonts w:ascii="Calibri" w:eastAsia="Arial" w:hAnsi="Calibri" w:cs="Calibri"/>
          <w:color w:val="002A3F"/>
          <w:lang w:eastAsia="vi-VN"/>
        </w:rPr>
        <w:t>ố</w:t>
      </w:r>
      <w:r w:rsidRPr="00387B38">
        <w:rPr>
          <w:rFonts w:eastAsia="Arial" w:cs="Arial"/>
          <w:color w:val="002A3F"/>
          <w:lang w:eastAsia="vi-VN"/>
        </w:rPr>
        <w:t>i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h</w:t>
      </w:r>
      <w:r w:rsidRPr="00387B38">
        <w:rPr>
          <w:rFonts w:ascii="Calibri" w:eastAsia="Arial" w:hAnsi="Calibri" w:cs="Calibri"/>
          <w:color w:val="002A3F"/>
          <w:lang w:eastAsia="vi-VN"/>
        </w:rPr>
        <w:t>ợ</w:t>
      </w:r>
      <w:r w:rsidRPr="00387B38">
        <w:rPr>
          <w:rFonts w:eastAsia="Arial" w:cs="Arial"/>
          <w:color w:val="002A3F"/>
          <w:lang w:eastAsia="vi-VN"/>
        </w:rPr>
        <w:t>p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t</w:t>
      </w:r>
      <w:r w:rsidRPr="00387B38">
        <w:rPr>
          <w:rFonts w:ascii="Calibri" w:eastAsia="Arial" w:hAnsi="Calibri" w:cs="Calibri"/>
          <w:color w:val="002A3F"/>
          <w:lang w:eastAsia="vi-VN"/>
        </w:rPr>
        <w:t>ố</w:t>
      </w:r>
      <w:r w:rsidRPr="00387B38">
        <w:rPr>
          <w:rFonts w:eastAsia="Arial" w:cs="Arial"/>
          <w:color w:val="002A3F"/>
          <w:lang w:eastAsia="vi-VN"/>
        </w:rPr>
        <w:t>t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h</w:t>
      </w:r>
      <w:r w:rsidRPr="00387B38">
        <w:rPr>
          <w:rFonts w:ascii="Calibri" w:eastAsia="Arial" w:hAnsi="Calibri" w:cs="Calibri"/>
          <w:color w:val="002A3F"/>
          <w:lang w:eastAsia="vi-VN"/>
        </w:rPr>
        <w:t>ơ</w:t>
      </w:r>
      <w:r w:rsidRPr="00387B38">
        <w:rPr>
          <w:rFonts w:eastAsia="Arial" w:cs="Arial"/>
          <w:color w:val="002A3F"/>
          <w:lang w:eastAsia="vi-VN"/>
        </w:rPr>
        <w:t>n</w:t>
      </w:r>
      <w:proofErr w:type="spellEnd"/>
    </w:p>
    <w:p w14:paraId="615396B3" w14:textId="696BA92C" w:rsidR="004E201C" w:rsidRPr="00D263B0" w:rsidRDefault="00000000" w:rsidP="00D51F5B">
      <w:pPr>
        <w:rPr>
          <w:rFonts w:asciiTheme="majorHAnsi" w:hAnsiTheme="majorHAnsi"/>
        </w:rPr>
      </w:pPr>
      <w:proofErr w:type="spellStart"/>
      <w:r w:rsidRPr="00D263B0">
        <w:rPr>
          <w:rFonts w:asciiTheme="majorHAnsi" w:eastAsia="Arial" w:hAnsiTheme="majorHAnsi" w:cs="Arial"/>
          <w:lang w:eastAsia="vi-VN"/>
        </w:rPr>
        <w:t>Trách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ớ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</w:t>
      </w:r>
      <w:r w:rsidRPr="00D263B0">
        <w:rPr>
          <w:rFonts w:ascii="Calibri" w:eastAsia="Arial" w:hAnsi="Calibri" w:cs="Calibri"/>
          <w:lang w:eastAsia="vi-VN"/>
        </w:rPr>
        <w:t>ươ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entury Gothic" w:eastAsia="Arial" w:hAnsi="Century Gothic" w:cs="Century Gothic"/>
          <w:lang w:eastAsia="vi-VN"/>
        </w:rPr>
        <w:t>ì</w:t>
      </w:r>
      <w:r w:rsidRPr="00D263B0">
        <w:rPr>
          <w:rFonts w:asciiTheme="majorHAnsi" w:eastAsia="Arial" w:hAnsiTheme="majorHAnsi" w:cs="Arial"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ngu</w:t>
      </w:r>
      <w:r w:rsidRPr="00D263B0">
        <w:rPr>
          <w:rFonts w:ascii="Calibri" w:eastAsia="Arial" w:hAnsi="Calibri" w:cs="Calibri"/>
          <w:lang w:eastAsia="vi-VN"/>
        </w:rPr>
        <w:t>ồ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tài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ợ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có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</w:t>
      </w:r>
      <w:r w:rsidRPr="00D263B0">
        <w:rPr>
          <w:rFonts w:ascii="Calibri" w:eastAsia="Arial" w:hAnsi="Calibri" w:cs="Calibri"/>
          <w:lang w:eastAsia="vi-VN"/>
        </w:rPr>
        <w:t>ự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tri</w:t>
      </w:r>
      <w:r w:rsidRPr="00D263B0">
        <w:rPr>
          <w:rFonts w:ascii="Calibri" w:eastAsia="Arial" w:hAnsi="Calibri" w:cs="Calibri"/>
          <w:lang w:eastAsia="vi-VN"/>
        </w:rPr>
        <w:t>ể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ủ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</w:t>
      </w:r>
      <w:r w:rsidRPr="00D263B0">
        <w:rPr>
          <w:rFonts w:ascii="Calibri" w:eastAsia="Arial" w:hAnsi="Calibri" w:cs="Calibri"/>
          <w:lang w:eastAsia="vi-VN"/>
        </w:rPr>
        <w:t>ơ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thu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ề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m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</w:t>
      </w:r>
      <w:r w:rsidRPr="00D263B0">
        <w:rPr>
          <w:rFonts w:ascii="Calibri" w:eastAsia="Arial" w:hAnsi="Calibri" w:cs="Calibri"/>
          <w:lang w:eastAsia="vi-VN"/>
        </w:rPr>
        <w:t>ố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ơ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ban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ng</w:t>
      </w:r>
      <w:r w:rsidRPr="00D263B0">
        <w:rPr>
          <w:rFonts w:ascii="Century Gothic" w:eastAsia="Arial" w:hAnsi="Century Gothic" w:cs="Century Gothic"/>
          <w:lang w:eastAsia="vi-VN"/>
        </w:rPr>
        <w:t>à</w:t>
      </w:r>
      <w:r w:rsidRPr="00D263B0">
        <w:rPr>
          <w:rFonts w:asciiTheme="majorHAnsi" w:eastAsia="Arial" w:hAnsiTheme="majorHAnsi" w:cs="Arial"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ủ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</w:t>
      </w:r>
      <w:r w:rsidRPr="00D263B0">
        <w:rPr>
          <w:rFonts w:ascii="Calibri" w:eastAsia="Arial" w:hAnsi="Calibri" w:cs="Calibri"/>
          <w:lang w:eastAsia="vi-VN"/>
        </w:rPr>
        <w:t>ủ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Úc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Chi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</w:t>
      </w:r>
      <w:r w:rsidRPr="00D263B0">
        <w:rPr>
          <w:rFonts w:ascii="Calibri" w:eastAsia="Arial" w:hAnsi="Calibri" w:cs="Calibri"/>
          <w:lang w:eastAsia="vi-VN"/>
        </w:rPr>
        <w:t>ượ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ư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ra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="Century Gothic" w:eastAsia="Arial" w:hAnsi="Century Gothic" w:cs="Century Gothic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ướ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chi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</w:t>
      </w:r>
      <w:r w:rsidRPr="00D263B0">
        <w:rPr>
          <w:rFonts w:ascii="Calibri" w:eastAsia="Arial" w:hAnsi="Calibri" w:cs="Calibri"/>
          <w:lang w:eastAsia="vi-VN"/>
        </w:rPr>
        <w:t>ượ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cho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ầ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ươ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lai</w:t>
      </w:r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m</w:t>
      </w:r>
      <w:r w:rsidRPr="00D263B0">
        <w:rPr>
          <w:rFonts w:ascii="Calibri" w:eastAsia="Arial" w:hAnsi="Calibri" w:cs="Calibri"/>
          <w:lang w:eastAsia="vi-VN"/>
        </w:rPr>
        <w:t>ớ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trên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toàn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ph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ủ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. </w:t>
      </w:r>
    </w:p>
    <w:p w14:paraId="5EC93A00" w14:textId="77777777" w:rsidR="004E201C" w:rsidRPr="00D263B0" w:rsidRDefault="00000000" w:rsidP="00D51F5B">
      <w:pPr>
        <w:rPr>
          <w:rFonts w:asciiTheme="majorHAnsi" w:hAnsiTheme="majorHAnsi"/>
        </w:rPr>
      </w:pPr>
      <w:proofErr w:type="spellStart"/>
      <w:r w:rsidRPr="00D263B0">
        <w:rPr>
          <w:rFonts w:asciiTheme="majorHAnsi" w:eastAsia="Arial" w:hAnsiTheme="majorHAnsi" w:cs="Arial"/>
          <w:lang w:eastAsia="vi-VN"/>
        </w:rPr>
        <w:t>S</w:t>
      </w:r>
      <w:r w:rsidRPr="00D263B0">
        <w:rPr>
          <w:rFonts w:ascii="Calibri" w:eastAsia="Arial" w:hAnsi="Calibri" w:cs="Calibri"/>
          <w:lang w:eastAsia="vi-VN"/>
        </w:rPr>
        <w:t>ự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ợ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</w:t>
      </w:r>
      <w:r w:rsidRPr="00D263B0">
        <w:rPr>
          <w:rFonts w:ascii="Calibri" w:eastAsia="Arial" w:hAnsi="Calibri" w:cs="Calibri"/>
          <w:lang w:eastAsia="vi-VN"/>
        </w:rPr>
        <w:t>ụ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</w:t>
      </w:r>
      <w:r w:rsidRPr="00D263B0">
        <w:rPr>
          <w:rFonts w:ascii="Calibri" w:eastAsia="Arial" w:hAnsi="Calibri" w:cs="Calibri"/>
          <w:lang w:eastAsia="vi-VN"/>
        </w:rPr>
        <w:t>ẽ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</w:t>
      </w:r>
      <w:r w:rsidRPr="00D263B0">
        <w:rPr>
          <w:rFonts w:ascii="Calibri" w:eastAsia="Arial" w:hAnsi="Calibri" w:cs="Calibri"/>
          <w:lang w:eastAsia="vi-VN"/>
        </w:rPr>
        <w:t>ồ</w:t>
      </w:r>
      <w:r w:rsidRPr="00D263B0">
        <w:rPr>
          <w:rFonts w:asciiTheme="majorHAnsi" w:eastAsia="Arial" w:hAnsiTheme="majorHAnsi" w:cs="Arial"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ớ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</w:t>
      </w:r>
      <w:r w:rsidRPr="00D263B0">
        <w:rPr>
          <w:rFonts w:ascii="Calibri" w:eastAsia="Arial" w:hAnsi="Calibri" w:cs="Calibri"/>
          <w:lang w:eastAsia="vi-VN"/>
        </w:rPr>
        <w:t>ấ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ả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ủ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ta -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quy</w:t>
      </w:r>
      <w:r w:rsidRPr="00D263B0">
        <w:rPr>
          <w:rFonts w:ascii="Calibri" w:eastAsia="Arial" w:hAnsi="Calibri" w:cs="Calibri"/>
          <w:lang w:eastAsia="vi-VN"/>
        </w:rPr>
        <w:t>ề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ti</w:t>
      </w:r>
      <w:r w:rsidRPr="00D263B0">
        <w:rPr>
          <w:rFonts w:ascii="Calibri" w:eastAsia="Arial" w:hAnsi="Calibri" w:cs="Calibri"/>
          <w:lang w:eastAsia="vi-VN"/>
        </w:rPr>
        <w:t>ể</w:t>
      </w:r>
      <w:r w:rsidRPr="00D263B0">
        <w:rPr>
          <w:rFonts w:asciiTheme="majorHAnsi" w:eastAsia="Arial" w:hAnsiTheme="majorHAnsi" w:cs="Arial"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bang,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</w:t>
      </w:r>
      <w:r w:rsidRPr="00D263B0">
        <w:rPr>
          <w:rFonts w:ascii="Calibri" w:eastAsia="Arial" w:hAnsi="Calibri" w:cs="Calibri"/>
          <w:lang w:eastAsia="vi-VN"/>
        </w:rPr>
        <w:t>ổ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</w:t>
      </w:r>
      <w:r w:rsidRPr="00D263B0">
        <w:rPr>
          <w:rFonts w:ascii="Calibri" w:eastAsia="Arial" w:hAnsi="Calibri" w:cs="Calibri"/>
          <w:lang w:eastAsia="vi-VN"/>
        </w:rPr>
        <w:t>ươ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</w:t>
      </w:r>
      <w:r w:rsidRPr="00D263B0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ấ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ụ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</w:t>
      </w:r>
      <w:r w:rsidRPr="00D263B0">
        <w:rPr>
          <w:rFonts w:ascii="Calibri" w:eastAsia="Arial" w:hAnsi="Calibri" w:cs="Calibri"/>
          <w:lang w:eastAsia="vi-VN"/>
        </w:rPr>
        <w:t>ừ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ồ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-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bi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nghi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ủ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</w:t>
      </w:r>
      <w:r w:rsidRPr="00D263B0">
        <w:rPr>
          <w:rFonts w:ascii="Calibri" w:eastAsia="Arial" w:hAnsi="Calibri" w:cs="Calibri"/>
          <w:lang w:eastAsia="vi-VN"/>
        </w:rPr>
        <w:t>ụ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huynh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ề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ụ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do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</w:t>
      </w:r>
      <w:r w:rsidRPr="00D263B0">
        <w:rPr>
          <w:rFonts w:ascii="Calibri" w:eastAsia="Arial" w:hAnsi="Calibri" w:cs="Calibri"/>
          <w:lang w:eastAsia="vi-VN"/>
        </w:rPr>
        <w:t>ủ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Úc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tài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ợ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ở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nghi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càng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li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ề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</w:t>
      </w:r>
      <w:r w:rsidRPr="00D263B0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ạ</w:t>
      </w:r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càng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. </w:t>
      </w:r>
    </w:p>
    <w:p w14:paraId="68C2FE32" w14:textId="77777777" w:rsidR="004E201C" w:rsidRPr="00D263B0" w:rsidRDefault="00000000" w:rsidP="00D51F5B">
      <w:pPr>
        <w:rPr>
          <w:rFonts w:asciiTheme="majorHAnsi" w:hAnsiTheme="majorHAnsi"/>
        </w:rPr>
      </w:pPr>
      <w:proofErr w:type="spellStart"/>
      <w:r w:rsidRPr="00D263B0">
        <w:rPr>
          <w:rFonts w:asciiTheme="majorHAnsi" w:eastAsia="Arial" w:hAnsiTheme="majorHAnsi" w:cs="Arial"/>
          <w:lang w:eastAsia="vi-VN"/>
        </w:rPr>
        <w:t>Vi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ho</w:t>
      </w:r>
      <w:r w:rsidRPr="00D263B0">
        <w:rPr>
          <w:rFonts w:ascii="Calibri" w:eastAsia="Arial" w:hAnsi="Calibri" w:cs="Calibri"/>
          <w:lang w:eastAsia="vi-VN"/>
        </w:rPr>
        <w:t>ạ</w:t>
      </w:r>
      <w:r w:rsidRPr="00D263B0">
        <w:rPr>
          <w:rFonts w:asciiTheme="majorHAnsi" w:eastAsia="Arial" w:hAnsiTheme="majorHAnsi" w:cs="Arial"/>
          <w:lang w:eastAsia="vi-VN"/>
        </w:rPr>
        <w:t>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vì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</w:t>
      </w:r>
      <w:r w:rsidRPr="00D263B0">
        <w:rPr>
          <w:rFonts w:ascii="Calibri" w:eastAsia="Arial" w:hAnsi="Calibri" w:cs="Calibri"/>
          <w:lang w:eastAsia="vi-VN"/>
        </w:rPr>
        <w:t>ợ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ủ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ẻ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em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kêu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</w:t>
      </w:r>
      <w:r w:rsidRPr="00D263B0">
        <w:rPr>
          <w:rFonts w:ascii="Calibri" w:eastAsia="Arial" w:hAnsi="Calibri" w:cs="Calibri"/>
          <w:lang w:eastAsia="vi-VN"/>
        </w:rPr>
        <w:t>ọ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</w:t>
      </w:r>
      <w:r w:rsidRPr="00D263B0">
        <w:rPr>
          <w:rFonts w:ascii="Calibri" w:eastAsia="Arial" w:hAnsi="Calibri" w:cs="Calibri"/>
          <w:lang w:eastAsia="vi-VN"/>
        </w:rPr>
        <w:t>ủ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ơ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entury Gothic" w:eastAsia="Arial" w:hAnsi="Century Gothic" w:cs="Century Gothic"/>
          <w:lang w:eastAsia="vi-VN"/>
        </w:rPr>
        <w:t>á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</w:t>
      </w:r>
      <w:r w:rsidRPr="00D263B0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ấ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</w:t>
      </w:r>
      <w:r w:rsidRPr="00D263B0">
        <w:rPr>
          <w:rFonts w:ascii="Calibri" w:eastAsia="Arial" w:hAnsi="Calibri" w:cs="Calibri"/>
          <w:lang w:eastAsia="vi-VN"/>
        </w:rPr>
        <w:t>ị</w:t>
      </w:r>
      <w:r w:rsidRPr="00D263B0">
        <w:rPr>
          <w:rFonts w:asciiTheme="majorHAnsi" w:eastAsia="Arial" w:hAnsiTheme="majorHAnsi" w:cs="Arial"/>
          <w:lang w:eastAsia="vi-VN"/>
        </w:rPr>
        <w:t>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</w:t>
      </w:r>
      <w:r w:rsidRPr="00D263B0">
        <w:rPr>
          <w:rFonts w:ascii="Calibri" w:eastAsia="Arial" w:hAnsi="Calibri" w:cs="Calibri"/>
          <w:lang w:eastAsia="vi-VN"/>
        </w:rPr>
        <w:t>ụ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đoàn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m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mục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đich</w:t>
      </w:r>
      <w:proofErr w:type="spellEnd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chung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lâu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dài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ti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ậ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nguy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ơ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ph</w:t>
      </w:r>
      <w:r w:rsidRPr="00D263B0">
        <w:rPr>
          <w:rFonts w:ascii="Century Gothic" w:eastAsia="Arial" w:hAnsi="Century Gothic" w:cs="Century Gothic"/>
          <w:lang w:eastAsia="vi-VN"/>
        </w:rPr>
        <w:t>â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m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</w:t>
      </w:r>
      <w:r w:rsidRPr="00D263B0">
        <w:rPr>
          <w:rFonts w:ascii="Calibri" w:eastAsia="Arial" w:hAnsi="Calibri" w:cs="Calibri"/>
          <w:lang w:eastAsia="vi-VN"/>
        </w:rPr>
        <w:t>ỗ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</w:t>
      </w:r>
      <w:r w:rsidRPr="00D263B0">
        <w:rPr>
          <w:rFonts w:ascii="Calibri" w:eastAsia="Arial" w:hAnsi="Calibri" w:cs="Calibri"/>
          <w:lang w:eastAsia="vi-VN"/>
        </w:rPr>
        <w:t>ự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trùng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</w:t>
      </w:r>
      <w:r w:rsidRPr="00D263B0">
        <w:rPr>
          <w:rFonts w:ascii="Calibri" w:eastAsia="Arial" w:hAnsi="Calibri" w:cs="Calibri"/>
          <w:lang w:eastAsia="vi-VN"/>
        </w:rPr>
        <w:t>ặ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b</w:t>
      </w:r>
      <w:r w:rsidRPr="00D263B0">
        <w:rPr>
          <w:rFonts w:ascii="Calibri" w:eastAsia="Arial" w:hAnsi="Calibri" w:cs="Calibri"/>
          <w:lang w:eastAsia="vi-VN"/>
        </w:rPr>
        <w:t>ỏ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</w:t>
      </w:r>
      <w:r w:rsidRPr="00D263B0">
        <w:rPr>
          <w:rFonts w:ascii="Calibri" w:eastAsia="Arial" w:hAnsi="Calibri" w:cs="Calibri"/>
          <w:lang w:eastAsia="vi-VN"/>
        </w:rPr>
        <w:t>ỡ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ơ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quy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kho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>.</w:t>
      </w:r>
    </w:p>
    <w:p w14:paraId="1B9EA918" w14:textId="77777777" w:rsidR="004E201C" w:rsidRPr="00D263B0" w:rsidRDefault="00000000" w:rsidP="00D51F5B">
      <w:pPr>
        <w:rPr>
          <w:rFonts w:asciiTheme="majorHAnsi" w:hAnsiTheme="majorHAnsi"/>
        </w:rPr>
      </w:pPr>
      <w:proofErr w:type="spellStart"/>
      <w:r w:rsidRPr="00D263B0">
        <w:rPr>
          <w:rFonts w:asciiTheme="majorHAnsi" w:eastAsia="Arial" w:hAnsiTheme="majorHAnsi" w:cs="Arial"/>
          <w:lang w:eastAsia="vi-VN"/>
        </w:rPr>
        <w:lastRenderedPageBreak/>
        <w:t>T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="Calibri" w:eastAsia="Arial" w:hAnsi="Calibri" w:cs="Calibri"/>
          <w:lang w:eastAsia="vi-VN"/>
        </w:rPr>
        <w:t>ư</w:t>
      </w:r>
      <w:r w:rsidRPr="00D263B0">
        <w:rPr>
          <w:rFonts w:asciiTheme="majorHAnsi" w:eastAsia="Arial" w:hAnsiTheme="majorHAnsi" w:cs="Arial"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entury Gothic" w:eastAsia="Arial" w:hAnsi="Century Gothic" w:cs="Century Gothic"/>
          <w:lang w:eastAsia="vi-VN"/>
        </w:rPr>
        <w:t>ó</w:t>
      </w:r>
      <w:r w:rsidRPr="00D263B0">
        <w:rPr>
          <w:rFonts w:asciiTheme="majorHAnsi" w:eastAsia="Arial" w:hAnsiTheme="majorHAnsi" w:cs="Arial"/>
          <w:lang w:eastAsia="vi-VN"/>
        </w:rPr>
        <w:t>a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ệ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</w:t>
      </w:r>
      <w:r w:rsidRPr="00D263B0">
        <w:rPr>
          <w:rFonts w:ascii="Calibri" w:eastAsia="Arial" w:hAnsi="Calibri" w:cs="Calibri"/>
          <w:lang w:eastAsia="vi-VN"/>
        </w:rPr>
        <w:t>ố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</w:t>
      </w:r>
      <w:r w:rsidRPr="00D263B0">
        <w:rPr>
          <w:rFonts w:ascii="Calibri" w:eastAsia="Arial" w:hAnsi="Calibri" w:cs="Calibri"/>
          <w:lang w:eastAsia="vi-VN"/>
        </w:rPr>
        <w:t>ữ</w:t>
      </w:r>
      <w:r w:rsidRPr="00D263B0">
        <w:rPr>
          <w:rFonts w:asciiTheme="majorHAnsi" w:eastAsia="Arial" w:hAnsiTheme="majorHAnsi" w:cs="Arial"/>
          <w:lang w:eastAsia="vi-VN"/>
        </w:rPr>
        <w:t>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ầ</w:t>
      </w:r>
      <w:r w:rsidRPr="00D263B0">
        <w:rPr>
          <w:rFonts w:asciiTheme="majorHAnsi" w:eastAsia="Arial" w:hAnsiTheme="majorHAnsi" w:cs="Arial"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đòi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ỏ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m</w:t>
      </w:r>
      <w:r w:rsidRPr="00D263B0">
        <w:rPr>
          <w:rFonts w:ascii="Calibri" w:eastAsia="Arial" w:hAnsi="Calibri" w:cs="Calibri"/>
          <w:lang w:eastAsia="vi-VN"/>
        </w:rPr>
        <w:t>ộ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ti</w:t>
      </w:r>
      <w:r w:rsidRPr="00D263B0">
        <w:rPr>
          <w:rFonts w:ascii="Calibri" w:eastAsia="Arial" w:hAnsi="Calibri" w:cs="Calibri"/>
          <w:lang w:eastAsia="vi-VN"/>
        </w:rPr>
        <w:t>ế</w:t>
      </w:r>
      <w:r w:rsidRPr="00D263B0">
        <w:rPr>
          <w:rFonts w:asciiTheme="majorHAnsi" w:eastAsia="Arial" w:hAnsiTheme="majorHAnsi" w:cs="Arial"/>
          <w:lang w:eastAsia="vi-VN"/>
        </w:rPr>
        <w:t>p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ậ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di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Đi</w:t>
      </w:r>
      <w:r w:rsidRPr="00D263B0">
        <w:rPr>
          <w:rFonts w:ascii="Calibri" w:eastAsia="Arial" w:hAnsi="Calibri" w:cs="Calibri"/>
          <w:lang w:eastAsia="vi-VN"/>
        </w:rPr>
        <w:t>ề</w:t>
      </w:r>
      <w:r w:rsidRPr="00D263B0">
        <w:rPr>
          <w:rFonts w:asciiTheme="majorHAnsi" w:eastAsia="Arial" w:hAnsiTheme="majorHAnsi" w:cs="Arial"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đòi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ỏ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</w:t>
      </w:r>
      <w:r w:rsidRPr="00D263B0">
        <w:rPr>
          <w:rFonts w:ascii="Calibri" w:eastAsia="Arial" w:hAnsi="Calibri" w:cs="Calibri"/>
          <w:lang w:eastAsia="vi-VN"/>
        </w:rPr>
        <w:t>ỗ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l</w:t>
      </w:r>
      <w:r w:rsidRPr="00D263B0">
        <w:rPr>
          <w:rFonts w:ascii="Calibri" w:eastAsia="Arial" w:hAnsi="Calibri" w:cs="Calibri"/>
          <w:lang w:eastAsia="vi-VN"/>
        </w:rPr>
        <w:t>ự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nhi</w:t>
      </w:r>
      <w:r w:rsidRPr="00D263B0">
        <w:rPr>
          <w:rFonts w:ascii="Calibri" w:eastAsia="Arial" w:hAnsi="Calibri" w:cs="Calibri"/>
          <w:lang w:eastAsia="vi-VN"/>
        </w:rPr>
        <w:t>ề</w:t>
      </w:r>
      <w:r w:rsidRPr="00D263B0">
        <w:rPr>
          <w:rFonts w:asciiTheme="majorHAnsi" w:eastAsia="Arial" w:hAnsiTheme="majorHAnsi" w:cs="Arial"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ơ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="Century Gothic" w:eastAsia="Arial" w:hAnsi="Century Gothic" w:cs="Century Gothic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thi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</w:t>
      </w:r>
      <w:r w:rsidRPr="00D263B0">
        <w:rPr>
          <w:rFonts w:ascii="Calibri" w:eastAsia="Arial" w:hAnsi="Calibri" w:cs="Calibri"/>
          <w:lang w:eastAsia="vi-VN"/>
        </w:rPr>
        <w:t>ự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</w:t>
      </w:r>
      <w:r w:rsidRPr="00D263B0">
        <w:rPr>
          <w:rFonts w:ascii="Calibri" w:eastAsia="Arial" w:hAnsi="Calibri" w:cs="Calibri"/>
          <w:lang w:eastAsia="vi-VN"/>
        </w:rPr>
        <w:t>ấ</w:t>
      </w:r>
      <w:r w:rsidRPr="00D263B0">
        <w:rPr>
          <w:rFonts w:asciiTheme="majorHAnsi" w:eastAsia="Arial" w:hAnsiTheme="majorHAnsi" w:cs="Arial"/>
          <w:lang w:eastAsia="vi-VN"/>
        </w:rPr>
        <w:t>t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quán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minh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b</w:t>
      </w:r>
      <w:r w:rsidRPr="00D263B0">
        <w:rPr>
          <w:rFonts w:ascii="Calibri" w:eastAsia="Arial" w:hAnsi="Calibri" w:cs="Calibri"/>
          <w:lang w:eastAsia="vi-VN"/>
        </w:rPr>
        <w:t>ạ</w:t>
      </w:r>
      <w:r w:rsidRPr="00D263B0">
        <w:rPr>
          <w:rFonts w:asciiTheme="majorHAnsi" w:eastAsia="Arial" w:hAnsiTheme="majorHAnsi" w:cs="Arial"/>
          <w:lang w:eastAsia="vi-VN"/>
        </w:rPr>
        <w:t>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và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trách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nhi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m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gi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Nó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đòi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ỏ</w:t>
      </w:r>
      <w:r w:rsidRPr="00D263B0">
        <w:rPr>
          <w:rFonts w:asciiTheme="majorHAnsi" w:eastAsia="Arial" w:hAnsiTheme="majorHAnsi" w:cs="Arial"/>
          <w:lang w:eastAsia="vi-VN"/>
        </w:rPr>
        <w:t>i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ơ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c</w:t>
      </w:r>
      <w:r w:rsidRPr="00D263B0">
        <w:rPr>
          <w:rFonts w:ascii="Calibri" w:eastAsia="Arial" w:hAnsi="Calibri" w:cs="Calibri"/>
          <w:lang w:eastAsia="vi-VN"/>
        </w:rPr>
        <w:t>ấ</w:t>
      </w:r>
      <w:r w:rsidRPr="00D263B0">
        <w:rPr>
          <w:rFonts w:asciiTheme="majorHAnsi" w:eastAsia="Arial" w:hAnsiTheme="majorHAnsi" w:cs="Arial"/>
          <w:lang w:eastAsia="vi-VN"/>
        </w:rPr>
        <w:t>u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qu</w:t>
      </w:r>
      <w:r w:rsidRPr="00D263B0">
        <w:rPr>
          <w:rFonts w:ascii="Calibri" w:eastAsia="Arial" w:hAnsi="Calibri" w:cs="Calibri"/>
          <w:lang w:eastAsia="vi-VN"/>
        </w:rPr>
        <w:t>ả</w:t>
      </w:r>
      <w:r w:rsidRPr="00D263B0">
        <w:rPr>
          <w:rFonts w:asciiTheme="majorHAnsi" w:eastAsia="Arial" w:hAnsiTheme="majorHAnsi" w:cs="Arial"/>
          <w:lang w:eastAsia="vi-VN"/>
        </w:rPr>
        <w:t>n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ị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đ</w:t>
      </w:r>
      <w:r w:rsidRPr="00D263B0">
        <w:rPr>
          <w:rFonts w:ascii="Calibri" w:eastAsia="Arial" w:hAnsi="Calibri" w:cs="Calibri"/>
          <w:lang w:eastAsia="vi-VN"/>
        </w:rPr>
        <w:t>ể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h</w:t>
      </w:r>
      <w:r w:rsidRPr="00D263B0">
        <w:rPr>
          <w:rFonts w:ascii="Calibri" w:eastAsia="Arial" w:hAnsi="Calibri" w:cs="Calibri"/>
          <w:lang w:eastAsia="vi-VN"/>
        </w:rPr>
        <w:t>ỗ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tr</w:t>
      </w:r>
      <w:r w:rsidRPr="00D263B0">
        <w:rPr>
          <w:rFonts w:ascii="Calibri" w:eastAsia="Arial" w:hAnsi="Calibri" w:cs="Calibri"/>
          <w:lang w:eastAsia="vi-VN"/>
        </w:rPr>
        <w:t>ợ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vi</w:t>
      </w:r>
      <w:r w:rsidRPr="00D263B0">
        <w:rPr>
          <w:rFonts w:ascii="Calibri" w:eastAsia="Arial" w:hAnsi="Calibri" w:cs="Calibri"/>
          <w:lang w:eastAsia="vi-VN"/>
        </w:rPr>
        <w:t>ệ</w:t>
      </w:r>
      <w:r w:rsidRPr="00D263B0">
        <w:rPr>
          <w:rFonts w:asciiTheme="majorHAnsi" w:eastAsia="Arial" w:hAnsiTheme="majorHAnsi" w:cs="Arial"/>
          <w:lang w:eastAsia="vi-VN"/>
        </w:rPr>
        <w:t>c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D263B0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D263B0">
        <w:rPr>
          <w:rFonts w:asciiTheme="majorHAnsi" w:eastAsia="Arial" w:hAnsiTheme="majorHAnsi" w:cs="Arial"/>
          <w:lang w:eastAsia="vi-VN"/>
        </w:rPr>
        <w:t>.</w:t>
      </w:r>
    </w:p>
    <w:p w14:paraId="30C9CAE5" w14:textId="77777777" w:rsidR="00C42495" w:rsidRPr="00387B38" w:rsidRDefault="00000000" w:rsidP="0038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BC6"/>
        <w:rPr>
          <w:rStyle w:val="SubtleEmphasis"/>
          <w:rFonts w:asciiTheme="majorHAnsi" w:hAnsiTheme="majorHAnsi"/>
          <w:iCs w:val="0"/>
          <w:color w:val="auto"/>
        </w:rPr>
      </w:pP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'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Tích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ợ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p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các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d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ị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nhi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ề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u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ơ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="Century Gothic" w:eastAsia="Arial" w:hAnsi="Century Gothic" w:cs="Century Gothic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ể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ấ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ả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các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d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ị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chúng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tôi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s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ử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d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ề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u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ượ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k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ế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ố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ể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ỗ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ợ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ẻ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em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–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lo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ạ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b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ỏ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công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vi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ệ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tích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ợ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p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này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kh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ỏ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huynh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thay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vì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ườ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ự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hi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ệ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ả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là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chuyên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gia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y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ế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,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chuyên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gia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giáo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d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, v.v.' –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huynh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, chia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s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ẻ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trong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tham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ấ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</w:p>
    <w:p w14:paraId="4879907A" w14:textId="77777777" w:rsidR="00C42495" w:rsidRPr="00387B38" w:rsidRDefault="00000000" w:rsidP="0038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EBC6"/>
        <w:rPr>
          <w:rStyle w:val="SubtleEmphasis"/>
          <w:rFonts w:asciiTheme="majorHAnsi" w:hAnsiTheme="majorHAnsi"/>
          <w:color w:val="auto"/>
        </w:rPr>
      </w:pP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'Khi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ộ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ứ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a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ẻ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ượ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sinh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ra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thì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cha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ẹ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cũng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ượ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sinh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ra.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ệ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ố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này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ự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s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ự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khi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ế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huynh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b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ị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ướ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quy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ề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. Cha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ẹ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và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“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ngôi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làng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”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b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ị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chia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ắ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.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Áp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l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ự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ượ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ặ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lên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ộ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ườ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trong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ố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quan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ệ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.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ố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i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tác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ầ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ượ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ỗ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tr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ợ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.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Chúng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tôi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ầ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m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ộ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cách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ti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ế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p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ậ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toàn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ệ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ố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và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có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s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ự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ra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quy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ế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ị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ổ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ợ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p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ừ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các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thành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viên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c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ộ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đ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ồ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.' –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Ph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ụ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huynh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, chia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s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ẻ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trong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tham</w:t>
      </w:r>
      <w:proofErr w:type="spellEnd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 xml:space="preserve"> </w:t>
      </w:r>
      <w:proofErr w:type="spellStart"/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v</w:t>
      </w:r>
      <w:r w:rsidRPr="00387B38">
        <w:rPr>
          <w:rStyle w:val="SubtleEmphasis"/>
          <w:rFonts w:ascii="Calibri" w:eastAsia="Arial" w:hAnsi="Calibri" w:cs="Calibri"/>
          <w:color w:val="auto"/>
          <w:lang w:eastAsia="vi-VN"/>
        </w:rPr>
        <w:t>ấ</w:t>
      </w:r>
      <w:r w:rsidRPr="00387B38">
        <w:rPr>
          <w:rStyle w:val="SubtleEmphasis"/>
          <w:rFonts w:asciiTheme="majorHAnsi" w:eastAsia="Arial" w:hAnsiTheme="majorHAnsi" w:cs="Arial"/>
          <w:color w:val="auto"/>
          <w:lang w:eastAsia="vi-VN"/>
        </w:rPr>
        <w:t>n</w:t>
      </w:r>
      <w:proofErr w:type="spellEnd"/>
    </w:p>
    <w:p w14:paraId="7AA877A0" w14:textId="77777777" w:rsidR="00C42495" w:rsidRPr="004E474C" w:rsidRDefault="00C42495" w:rsidP="00C42495"/>
    <w:p w14:paraId="2C023721" w14:textId="77777777" w:rsidR="004E201C" w:rsidRPr="00351481" w:rsidRDefault="00000000" w:rsidP="00387B38">
      <w:pPr>
        <w:pStyle w:val="ListBullet"/>
        <w:shd w:val="clear" w:color="auto" w:fill="F3F5E4"/>
        <w:tabs>
          <w:tab w:val="clear" w:pos="360"/>
        </w:tabs>
        <w:rPr>
          <w:rStyle w:val="SubtleEmphasis"/>
          <w:rFonts w:asciiTheme="majorHAnsi" w:hAnsiTheme="majorHAnsi"/>
        </w:rPr>
      </w:pPr>
      <w:r w:rsidRPr="00351481">
        <w:rPr>
          <w:rFonts w:asciiTheme="majorHAnsi" w:hAnsiTheme="majorHAnsi"/>
          <w:noProof/>
          <w:lang w:eastAsia="en-AU"/>
        </w:rPr>
        <w:drawing>
          <wp:inline distT="0" distB="0" distL="0" distR="0" wp14:anchorId="4DAF0120" wp14:editId="4DCB1259">
            <wp:extent cx="531628" cy="531628"/>
            <wp:effectExtent l="0" t="0" r="0" b="0"/>
            <wp:docPr id="1224610000" name="Graphic 1224610000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10000" name="Graphic 26118030" descr="Route (Two Pins With A Path)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>s</w:t>
      </w:r>
      <w:r w:rsidRPr="00351481">
        <w:rPr>
          <w:rStyle w:val="SubtleEmphasis"/>
          <w:rFonts w:ascii="Calibri" w:eastAsia="Arial" w:hAnsi="Calibri" w:cs="Calibri"/>
          <w:color w:val="595959"/>
          <w:lang w:eastAsia="vi-VN"/>
        </w:rPr>
        <w:t>ẽ</w:t>
      </w:r>
      <w:proofErr w:type="spellEnd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>làm</w:t>
      </w:r>
      <w:proofErr w:type="spellEnd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</w:p>
    <w:p w14:paraId="6C09A628" w14:textId="6DC85639" w:rsidR="004E201C" w:rsidRPr="00351481" w:rsidRDefault="00000000" w:rsidP="00387B3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Đi</w:t>
      </w:r>
      <w:r w:rsidRPr="00351481">
        <w:rPr>
          <w:rFonts w:ascii="Calibri" w:eastAsia="Arial" w:hAnsi="Calibri" w:cs="Calibri"/>
          <w:lang w:eastAsia="vi-VN"/>
        </w:rPr>
        <w:t>ề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ỉ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41749E">
        <w:rPr>
          <w:rFonts w:asciiTheme="majorHAnsi" w:eastAsia="Arial" w:hAnsiTheme="majorHAnsi" w:cs="Arial"/>
          <w:lang w:eastAsia="vi-VN"/>
        </w:rPr>
        <w:t>theo</w:t>
      </w:r>
      <w:proofErr w:type="spellEnd"/>
      <w:r w:rsid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="0041749E">
        <w:rPr>
          <w:rFonts w:asciiTheme="majorHAnsi" w:eastAsia="Arial" w:hAnsiTheme="majorHAnsi" w:cs="Arial"/>
          <w:lang w:eastAsia="vi-VN"/>
        </w:rPr>
        <w:t>dõi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kho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ư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phù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non.</w:t>
      </w:r>
    </w:p>
    <w:p w14:paraId="49383D13" w14:textId="77777777" w:rsidR="004E201C" w:rsidRPr="00351481" w:rsidRDefault="00000000" w:rsidP="00387B3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ươ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entury Gothic" w:eastAsia="Arial" w:hAnsi="Century Gothic" w:cs="Century Gothic"/>
          <w:lang w:eastAsia="vi-VN"/>
        </w:rPr>
        <w:t>ì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ụ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non.</w:t>
      </w:r>
    </w:p>
    <w:p w14:paraId="0D8BD527" w14:textId="77777777" w:rsidR="004E201C" w:rsidRPr="00351481" w:rsidRDefault="00000000" w:rsidP="00387B3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vai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riêng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entury Gothic" w:eastAsia="Arial" w:hAnsi="Century Gothic" w:cs="Century Gothic"/>
          <w:lang w:eastAsia="vi-VN"/>
        </w:rPr>
        <w:t>í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rõ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ràng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minh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ỗ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ự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ra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quy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487CE513" w14:textId="77777777" w:rsidR="004E201C" w:rsidRPr="00351481" w:rsidRDefault="00000000" w:rsidP="00387B3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</w:t>
      </w:r>
      <w:r w:rsidRPr="00351481">
        <w:rPr>
          <w:rFonts w:ascii="Calibri" w:eastAsia="Arial" w:hAnsi="Calibri" w:cs="Calibri"/>
          <w:lang w:eastAsia="vi-VN"/>
        </w:rPr>
        <w:t>ườ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đóng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góp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quy</w:t>
      </w:r>
      <w:r w:rsidRPr="00351481">
        <w:rPr>
          <w:rFonts w:ascii="Calibri" w:eastAsia="Arial" w:hAnsi="Calibri" w:cs="Calibri"/>
          <w:lang w:eastAsia="vi-VN"/>
        </w:rPr>
        <w:t>ề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bang,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ổ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ươ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ụ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rõ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ề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vai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non.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Đi</w:t>
      </w:r>
      <w:r w:rsidRPr="00351481">
        <w:rPr>
          <w:rFonts w:ascii="Calibri" w:eastAsia="Arial" w:hAnsi="Calibri" w:cs="Calibri"/>
          <w:lang w:eastAsia="vi-VN"/>
        </w:rPr>
        <w:t>ề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minh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ẩ</w:t>
      </w:r>
      <w:r w:rsidRPr="00351481">
        <w:rPr>
          <w:rFonts w:asciiTheme="majorHAnsi" w:eastAsia="Arial" w:hAnsiTheme="majorHAnsi" w:cs="Arial"/>
          <w:lang w:eastAsia="vi-VN"/>
        </w:rPr>
        <w:t>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ự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7A6CF4AC" w14:textId="77777777" w:rsidR="004E201C" w:rsidRPr="00351481" w:rsidRDefault="00000000" w:rsidP="00387B3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ừ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-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chu</w:t>
      </w:r>
      <w:r w:rsidRPr="00351481">
        <w:rPr>
          <w:rFonts w:ascii="Calibri" w:eastAsia="Arial" w:hAnsi="Calibri" w:cs="Calibri"/>
          <w:lang w:eastAsia="vi-VN"/>
        </w:rPr>
        <w:t>ẩ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ị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ẵ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sàng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thích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="Calibri" w:eastAsia="Arial" w:hAnsi="Calibri" w:cs="Calibri"/>
          <w:lang w:eastAsia="vi-VN"/>
        </w:rPr>
        <w:t>ứ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40F36478" w14:textId="77777777" w:rsidR="004E201C" w:rsidRPr="00351481" w:rsidRDefault="00000000" w:rsidP="00387B3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ụ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ử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ụ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ỏ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thu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ư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ị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cao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ỗ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ươ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entury Gothic" w:eastAsia="Arial" w:hAnsi="Century Gothic" w:cs="Century Gothic"/>
          <w:lang w:eastAsia="vi-VN"/>
        </w:rPr>
        <w:t>á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ơ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="Century Gothic" w:eastAsia="Arial" w:hAnsi="Century Gothic" w:cs="Century Gothic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ươ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entury Gothic" w:eastAsia="Arial" w:hAnsi="Century Gothic" w:cs="Century Gothic"/>
          <w:lang w:eastAsia="vi-VN"/>
        </w:rPr>
        <w:t>ì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entury Gothic" w:eastAsia="Arial" w:hAnsi="Century Gothic" w:cs="Century Gothic"/>
          <w:lang w:eastAsia="vi-VN"/>
        </w:rPr>
        <w:t>à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non. </w:t>
      </w:r>
    </w:p>
    <w:p w14:paraId="54621E58" w14:textId="77777777" w:rsidR="0071502C" w:rsidRPr="00351481" w:rsidRDefault="00000000" w:rsidP="0071502C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113" w:hanging="113"/>
        <w:rPr>
          <w:rFonts w:asciiTheme="majorHAnsi" w:hAnsiTheme="majorHAnsi"/>
        </w:rPr>
      </w:pPr>
      <w:r w:rsidRPr="00351481">
        <w:rPr>
          <w:rFonts w:asciiTheme="majorHAnsi" w:hAnsiTheme="majorHAnsi"/>
          <w:i/>
          <w:iCs/>
          <w:noProof/>
          <w:color w:val="595959" w:themeColor="text1" w:themeTint="A6"/>
          <w:lang w:eastAsia="en-AU"/>
        </w:rPr>
        <w:drawing>
          <wp:inline distT="0" distB="0" distL="0" distR="0" wp14:anchorId="028BC57D" wp14:editId="47240821">
            <wp:extent cx="382772" cy="382772"/>
            <wp:effectExtent l="0" t="0" r="0" b="0"/>
            <wp:docPr id="1206898488" name="Graphic 1206898488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98488" name="Graphic 1409617963" descr="Magnifying glass with solid fill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ự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ư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="Century Gothic" w:eastAsia="Arial" w:hAnsi="Century Gothic" w:cs="Century Gothic"/>
          <w:lang w:eastAsia="vi-VN"/>
        </w:rPr>
        <w:t>đá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non, bao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ươ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entury Gothic" w:eastAsia="Arial" w:hAnsi="Century Gothic" w:cs="Century Gothic"/>
          <w:lang w:eastAsia="vi-VN"/>
        </w:rPr>
        <w:t>ì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ụ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Ngoài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ra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còn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nhi</w:t>
      </w:r>
      <w:r w:rsidRPr="00351481">
        <w:rPr>
          <w:rFonts w:ascii="Calibri" w:eastAsia="Arial" w:hAnsi="Calibri" w:cs="Calibri"/>
          <w:lang w:eastAsia="vi-VN"/>
        </w:rPr>
        <w:t>ề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sáng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đang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Ph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ụ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ụ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2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ổ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ề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ho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non.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ằ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ụ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đích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đi</w:t>
      </w:r>
      <w:r w:rsidRPr="00351481">
        <w:rPr>
          <w:rFonts w:ascii="Calibri" w:eastAsia="Arial" w:hAnsi="Calibri" w:cs="Calibri"/>
          <w:lang w:eastAsia="vi-VN"/>
        </w:rPr>
        <w:t>ề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ỉ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ở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r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ẩ</w:t>
      </w:r>
      <w:r w:rsidRPr="00351481">
        <w:rPr>
          <w:rFonts w:asciiTheme="majorHAnsi" w:eastAsia="Arial" w:hAnsiTheme="majorHAnsi" w:cs="Arial"/>
          <w:lang w:eastAsia="vi-VN"/>
        </w:rPr>
        <w:t>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="Calibri" w:eastAsia="Arial" w:hAnsi="Calibri" w:cs="Calibri"/>
          <w:lang w:eastAsia="vi-VN"/>
        </w:rPr>
        <w:t>ư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entury Gothic" w:eastAsia="Arial" w:hAnsi="Century Gothic" w:cs="Century Gothic"/>
          <w:lang w:eastAsia="vi-VN"/>
        </w:rPr>
        <w:t>ê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</w:p>
    <w:p w14:paraId="5332EC23" w14:textId="77777777" w:rsidR="004E201C" w:rsidRPr="00387B38" w:rsidRDefault="00000000" w:rsidP="00D51F5B">
      <w:pPr>
        <w:pStyle w:val="Heading3"/>
        <w:rPr>
          <w:color w:val="002A3F"/>
        </w:rPr>
      </w:pPr>
      <w:proofErr w:type="spellStart"/>
      <w:r w:rsidRPr="00387B38">
        <w:rPr>
          <w:rFonts w:eastAsia="Arial" w:cs="Arial"/>
          <w:color w:val="002A3F"/>
          <w:lang w:eastAsia="vi-VN"/>
        </w:rPr>
        <w:t>D</w:t>
      </w:r>
      <w:r w:rsidRPr="00387B38">
        <w:rPr>
          <w:rFonts w:ascii="Calibri" w:eastAsia="Arial" w:hAnsi="Calibri" w:cs="Calibri"/>
          <w:color w:val="002A3F"/>
          <w:lang w:eastAsia="vi-VN"/>
        </w:rPr>
        <w:t>ữ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li</w:t>
      </w:r>
      <w:r w:rsidRPr="00387B38">
        <w:rPr>
          <w:rFonts w:ascii="Calibri" w:eastAsia="Arial" w:hAnsi="Calibri" w:cs="Calibri"/>
          <w:color w:val="002A3F"/>
          <w:lang w:eastAsia="vi-VN"/>
        </w:rPr>
        <w:t>ệ</w:t>
      </w:r>
      <w:r w:rsidRPr="00387B38">
        <w:rPr>
          <w:rFonts w:eastAsia="Arial" w:cs="Arial"/>
          <w:color w:val="002A3F"/>
          <w:lang w:eastAsia="vi-VN"/>
        </w:rPr>
        <w:t>u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, </w:t>
      </w:r>
      <w:proofErr w:type="spellStart"/>
      <w:r w:rsidRPr="00387B38">
        <w:rPr>
          <w:rFonts w:eastAsia="Arial" w:cs="Arial"/>
          <w:color w:val="002A3F"/>
          <w:lang w:eastAsia="vi-VN"/>
        </w:rPr>
        <w:t>nghiên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c</w:t>
      </w:r>
      <w:r w:rsidRPr="00387B38">
        <w:rPr>
          <w:rFonts w:ascii="Calibri" w:eastAsia="Arial" w:hAnsi="Calibri" w:cs="Calibri"/>
          <w:color w:val="002A3F"/>
          <w:lang w:eastAsia="vi-VN"/>
        </w:rPr>
        <w:t>ứ</w:t>
      </w:r>
      <w:r w:rsidRPr="00387B38">
        <w:rPr>
          <w:rFonts w:eastAsia="Arial" w:cs="Arial"/>
          <w:color w:val="002A3F"/>
          <w:lang w:eastAsia="vi-VN"/>
        </w:rPr>
        <w:t>u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và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đánh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giá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m</w:t>
      </w:r>
      <w:r w:rsidRPr="00387B38">
        <w:rPr>
          <w:rFonts w:ascii="Calibri" w:eastAsia="Arial" w:hAnsi="Calibri" w:cs="Calibri"/>
          <w:color w:val="002A3F"/>
          <w:lang w:eastAsia="vi-VN"/>
        </w:rPr>
        <w:t>ạ</w:t>
      </w:r>
      <w:r w:rsidRPr="00387B38">
        <w:rPr>
          <w:rFonts w:eastAsia="Arial" w:cs="Arial"/>
          <w:color w:val="002A3F"/>
          <w:lang w:eastAsia="vi-VN"/>
        </w:rPr>
        <w:t>nh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m</w:t>
      </w:r>
      <w:r w:rsidRPr="00387B38">
        <w:rPr>
          <w:rFonts w:ascii="Calibri" w:eastAsia="Arial" w:hAnsi="Calibri" w:cs="Calibri"/>
          <w:color w:val="002A3F"/>
          <w:lang w:eastAsia="vi-VN"/>
        </w:rPr>
        <w:t>ẽ</w:t>
      </w:r>
      <w:proofErr w:type="spellEnd"/>
      <w:r w:rsidRPr="00387B3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387B38">
        <w:rPr>
          <w:rFonts w:eastAsia="Arial" w:cs="Arial"/>
          <w:color w:val="002A3F"/>
          <w:lang w:eastAsia="vi-VN"/>
        </w:rPr>
        <w:t>h</w:t>
      </w:r>
      <w:r w:rsidRPr="00387B38">
        <w:rPr>
          <w:rFonts w:ascii="Calibri" w:eastAsia="Arial" w:hAnsi="Calibri" w:cs="Calibri"/>
          <w:color w:val="002A3F"/>
          <w:lang w:eastAsia="vi-VN"/>
        </w:rPr>
        <w:t>ơ</w:t>
      </w:r>
      <w:r w:rsidRPr="00387B38">
        <w:rPr>
          <w:rFonts w:eastAsia="Arial" w:cs="Arial"/>
          <w:color w:val="002A3F"/>
          <w:lang w:eastAsia="vi-VN"/>
        </w:rPr>
        <w:t>n</w:t>
      </w:r>
      <w:proofErr w:type="spellEnd"/>
    </w:p>
    <w:p w14:paraId="6399D035" w14:textId="77777777" w:rsidR="004E201C" w:rsidRPr="00351481" w:rsidRDefault="00000000" w:rsidP="00D51F5B">
      <w:pPr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ữ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nghiên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ứ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đánh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r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ứ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ưở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ư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ế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nào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ề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đo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ườ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ề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ti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ế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tri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ể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gì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đang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ư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entury Gothic" w:eastAsia="Arial" w:hAnsi="Century Gothic" w:cs="Century Gothic"/>
          <w:lang w:eastAsia="vi-VN"/>
        </w:rPr>
        <w:t>ú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mong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mu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hay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</w:p>
    <w:p w14:paraId="1ED564C3" w14:textId="77777777" w:rsidR="004E201C" w:rsidRPr="00351481" w:rsidRDefault="00000000" w:rsidP="004118E8">
      <w:pPr>
        <w:pStyle w:val="ListBullet"/>
        <w:shd w:val="clear" w:color="auto" w:fill="F3F5E4"/>
        <w:tabs>
          <w:tab w:val="clear" w:pos="360"/>
        </w:tabs>
        <w:rPr>
          <w:rStyle w:val="SubtleEmphasis"/>
          <w:rFonts w:asciiTheme="majorHAnsi" w:hAnsiTheme="majorHAnsi"/>
        </w:rPr>
      </w:pPr>
      <w:r w:rsidRPr="00351481">
        <w:rPr>
          <w:rFonts w:asciiTheme="majorHAnsi" w:hAnsiTheme="majorHAnsi"/>
          <w:noProof/>
          <w:lang w:eastAsia="en-AU"/>
        </w:rPr>
        <w:lastRenderedPageBreak/>
        <w:drawing>
          <wp:inline distT="0" distB="0" distL="0" distR="0" wp14:anchorId="4C58AAEA" wp14:editId="00A1A416">
            <wp:extent cx="531628" cy="531628"/>
            <wp:effectExtent l="0" t="0" r="0" b="0"/>
            <wp:docPr id="1856625914" name="Graphic 1856625914" descr="Route (Two Pins With A Path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25914" name="Graphic 26118030" descr="Route (Two Pins With A Path)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3" cy="5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>Chúng</w:t>
      </w:r>
      <w:proofErr w:type="spellEnd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ta </w:t>
      </w:r>
      <w:proofErr w:type="spellStart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>s</w:t>
      </w:r>
      <w:r w:rsidRPr="00351481">
        <w:rPr>
          <w:rStyle w:val="SubtleEmphasis"/>
          <w:rFonts w:ascii="Calibri" w:eastAsia="Arial" w:hAnsi="Calibri" w:cs="Calibri"/>
          <w:color w:val="595959"/>
          <w:lang w:eastAsia="vi-VN"/>
        </w:rPr>
        <w:t>ẽ</w:t>
      </w:r>
      <w:proofErr w:type="spellEnd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>làm</w:t>
      </w:r>
      <w:proofErr w:type="spellEnd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 xml:space="preserve"> </w:t>
      </w:r>
      <w:proofErr w:type="spellStart"/>
      <w:r w:rsidRPr="00351481">
        <w:rPr>
          <w:rStyle w:val="SubtleEmphasis"/>
          <w:rFonts w:asciiTheme="majorHAnsi" w:eastAsia="Arial" w:hAnsiTheme="majorHAnsi" w:cs="Arial"/>
          <w:color w:val="595959"/>
          <w:lang w:eastAsia="vi-VN"/>
        </w:rPr>
        <w:t>gì</w:t>
      </w:r>
      <w:proofErr w:type="spellEnd"/>
    </w:p>
    <w:p w14:paraId="7B8748B4" w14:textId="77777777" w:rsidR="004E201C" w:rsidRPr="00351481" w:rsidRDefault="00000000" w:rsidP="004118E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r w:rsidRPr="00351481">
        <w:rPr>
          <w:rFonts w:asciiTheme="majorHAnsi" w:eastAsia="Arial" w:hAnsiTheme="majorHAnsi" w:cs="Arial"/>
          <w:lang w:eastAsia="vi-VN"/>
        </w:rPr>
        <w:t xml:space="preserve">Thu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ữ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ánh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cha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ẹ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</w:t>
      </w:r>
      <w:r w:rsidRPr="00351481">
        <w:rPr>
          <w:rFonts w:ascii="Calibri" w:eastAsia="Arial" w:hAnsi="Calibri" w:cs="Calibri"/>
          <w:lang w:eastAsia="vi-VN"/>
        </w:rPr>
        <w:t>ườ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ọ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</w:p>
    <w:p w14:paraId="0FFD269E" w14:textId="77777777" w:rsidR="004E201C" w:rsidRPr="00351481" w:rsidRDefault="00000000" w:rsidP="004118E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Tăng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ườ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ữ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ươ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="Century Gothic" w:eastAsia="Arial" w:hAnsi="Century Gothic" w:cs="Century Gothic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ồ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ơ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ề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ọ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ự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ươ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entury Gothic" w:eastAsia="Arial" w:hAnsi="Century Gothic" w:cs="Century Gothic"/>
          <w:lang w:eastAsia="vi-VN"/>
        </w:rPr>
        <w:t>á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ọ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ự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ỗ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7DBF2D5F" w14:textId="77777777" w:rsidR="004E201C" w:rsidRPr="00351481" w:rsidRDefault="00000000" w:rsidP="004118E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r w:rsidRPr="00351481">
        <w:rPr>
          <w:rFonts w:asciiTheme="majorHAnsi" w:eastAsia="Arial" w:hAnsiTheme="majorHAnsi" w:cs="Arial"/>
          <w:lang w:eastAsia="vi-VN"/>
        </w:rPr>
        <w:t xml:space="preserve">Chia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ữ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ụ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ữ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ễ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ễ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di</w:t>
      </w:r>
      <w:r w:rsidRPr="00351481">
        <w:rPr>
          <w:rFonts w:ascii="Calibri" w:eastAsia="Arial" w:hAnsi="Calibri" w:cs="Calibri"/>
          <w:lang w:eastAsia="vi-VN"/>
        </w:rPr>
        <w:t>ễ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ằ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cha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ẹ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</w:t>
      </w:r>
      <w:r w:rsidRPr="00351481">
        <w:rPr>
          <w:rFonts w:ascii="Calibri" w:eastAsia="Arial" w:hAnsi="Calibri" w:cs="Calibri"/>
          <w:lang w:eastAsia="vi-VN"/>
        </w:rPr>
        <w:t>ườ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ọ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ụ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ọ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ư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ra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quy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ề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="Calibri" w:eastAsia="Arial" w:hAnsi="Calibri" w:cs="Calibri"/>
          <w:lang w:eastAsia="vi-VN"/>
        </w:rPr>
        <w:t>ư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entury Gothic" w:eastAsia="Arial" w:hAnsi="Century Gothic" w:cs="Century Gothic"/>
          <w:lang w:eastAsia="vi-VN"/>
        </w:rPr>
        <w:t>ê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ẩ</w:t>
      </w:r>
      <w:r w:rsidRPr="00351481">
        <w:rPr>
          <w:rFonts w:asciiTheme="majorHAnsi" w:eastAsia="Arial" w:hAnsiTheme="majorHAnsi" w:cs="Arial"/>
          <w:lang w:eastAsia="vi-VN"/>
        </w:rPr>
        <w:t>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ụ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2A3C9BA3" w14:textId="77777777" w:rsidR="00037210" w:rsidRPr="00351481" w:rsidRDefault="00000000" w:rsidP="004118E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ỗ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ngu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tài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ữ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nghiên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ứ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đánh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722B7515" w14:textId="77777777" w:rsidR="004E201C" w:rsidRPr="00351481" w:rsidRDefault="00000000" w:rsidP="004118E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chia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ữ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phân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ữ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ụ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ọ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nâng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cao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ề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ư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ở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ự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ra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quy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ụ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0837A1AA" w14:textId="77777777" w:rsidR="004E201C" w:rsidRPr="00351481" w:rsidRDefault="00000000" w:rsidP="004118E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sau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chia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ở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ằ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ứ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ề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gì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ai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hoàn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nào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nghiên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ứ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thích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="Calibri" w:eastAsia="Arial" w:hAnsi="Calibri" w:cs="Calibri"/>
          <w:lang w:eastAsia="vi-VN"/>
        </w:rPr>
        <w:t>ứ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đang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thay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ổ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</w:p>
    <w:p w14:paraId="5941B41F" w14:textId="77777777" w:rsidR="004E201C" w:rsidRPr="00351481" w:rsidRDefault="00000000" w:rsidP="004118E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ỗ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đánh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ư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entury Gothic" w:eastAsia="Arial" w:hAnsi="Century Gothic" w:cs="Century Gothic"/>
          <w:lang w:eastAsia="vi-VN"/>
        </w:rPr>
        <w:t>á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ươ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entury Gothic" w:eastAsia="Arial" w:hAnsi="Century Gothic" w:cs="Century Gothic"/>
          <w:lang w:eastAsia="vi-VN"/>
        </w:rPr>
        <w:t>á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="Century Gothic" w:eastAsia="Arial" w:hAnsi="Century Gothic" w:cs="Century Gothic"/>
          <w:lang w:eastAsia="vi-VN"/>
        </w:rPr>
        <w:t>đá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</w:t>
      </w:r>
      <w:r w:rsidRPr="00351481">
        <w:rPr>
          <w:rFonts w:ascii="Century Gothic" w:eastAsia="Arial" w:hAnsi="Century Gothic" w:cs="Century Gothic"/>
          <w:lang w:eastAsia="vi-VN"/>
        </w:rPr>
        <w:t>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entury Gothic" w:eastAsia="Arial" w:hAnsi="Century Gothic" w:cs="Century Gothic"/>
          <w:lang w:eastAsia="vi-VN"/>
        </w:rPr>
        <w:t>à</w:t>
      </w:r>
      <w:r w:rsidRPr="00351481">
        <w:rPr>
          <w:rFonts w:asciiTheme="majorHAnsi" w:eastAsia="Arial" w:hAnsiTheme="majorHAnsi" w:cs="Arial"/>
          <w:lang w:eastAsia="vi-VN"/>
        </w:rPr>
        <w:t>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entury Gothic" w:eastAsia="Arial" w:hAnsi="Century Gothic" w:cs="Century Gothic"/>
          <w:lang w:eastAsia="vi-VN"/>
        </w:rPr>
        <w:t>á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ươ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entury Gothic" w:eastAsia="Arial" w:hAnsi="Century Gothic" w:cs="Century Gothic"/>
          <w:lang w:eastAsia="vi-VN"/>
        </w:rPr>
        <w:t>ì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48A80066" w14:textId="77777777" w:rsidR="004E201C" w:rsidRPr="00351481" w:rsidRDefault="00000000" w:rsidP="004118E8">
      <w:pPr>
        <w:pStyle w:val="ListBullet"/>
        <w:shd w:val="clear" w:color="auto" w:fill="F3F5E4"/>
        <w:tabs>
          <w:tab w:val="clear" w:pos="360"/>
        </w:tabs>
        <w:ind w:left="170" w:hanging="170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ỏ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thu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minh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qua chia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ữ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ườ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xuyên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đánh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ặ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70241B8C" w14:textId="77777777" w:rsidR="0020493A" w:rsidRPr="00351481" w:rsidRDefault="00000000" w:rsidP="00D51F5B">
      <w:pPr>
        <w:pStyle w:val="Heading1"/>
      </w:pPr>
      <w:bookmarkStart w:id="24" w:name="_Toc163651133"/>
      <w:r w:rsidRPr="00351481">
        <w:rPr>
          <w:rFonts w:eastAsia="Arial" w:cs="Arial"/>
          <w:color w:val="262626"/>
          <w:lang w:eastAsia="vi-VN"/>
        </w:rPr>
        <w:t xml:space="preserve">Các </w:t>
      </w:r>
      <w:proofErr w:type="spellStart"/>
      <w:r w:rsidRPr="00351481">
        <w:rPr>
          <w:rFonts w:eastAsia="Arial" w:cs="Arial"/>
          <w:color w:val="262626"/>
          <w:lang w:eastAsia="vi-VN"/>
        </w:rPr>
        <w:t>b</w:t>
      </w:r>
      <w:r w:rsidRPr="00351481">
        <w:rPr>
          <w:rFonts w:ascii="Calibri" w:eastAsia="Arial" w:hAnsi="Calibri" w:cs="Calibri"/>
          <w:color w:val="262626"/>
          <w:lang w:eastAsia="vi-VN"/>
        </w:rPr>
        <w:t>ướ</w:t>
      </w:r>
      <w:r w:rsidRPr="00351481">
        <w:rPr>
          <w:rFonts w:eastAsia="Arial" w:cs="Arial"/>
          <w:color w:val="262626"/>
          <w:lang w:eastAsia="vi-VN"/>
        </w:rPr>
        <w:t>c</w:t>
      </w:r>
      <w:proofErr w:type="spellEnd"/>
      <w:r w:rsidRPr="00351481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351481">
        <w:rPr>
          <w:rFonts w:eastAsia="Arial" w:cs="Arial"/>
          <w:color w:val="262626"/>
          <w:lang w:eastAsia="vi-VN"/>
        </w:rPr>
        <w:t>ti</w:t>
      </w:r>
      <w:r w:rsidRPr="00351481">
        <w:rPr>
          <w:rFonts w:ascii="Calibri" w:eastAsia="Arial" w:hAnsi="Calibri" w:cs="Calibri"/>
          <w:color w:val="262626"/>
          <w:lang w:eastAsia="vi-VN"/>
        </w:rPr>
        <w:t>ế</w:t>
      </w:r>
      <w:r w:rsidRPr="00351481">
        <w:rPr>
          <w:rFonts w:eastAsia="Arial" w:cs="Arial"/>
          <w:color w:val="262626"/>
          <w:lang w:eastAsia="vi-VN"/>
        </w:rPr>
        <w:t>p</w:t>
      </w:r>
      <w:proofErr w:type="spellEnd"/>
      <w:r w:rsidRPr="00351481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351481">
        <w:rPr>
          <w:rFonts w:eastAsia="Arial" w:cs="Arial"/>
          <w:color w:val="262626"/>
          <w:lang w:eastAsia="vi-VN"/>
        </w:rPr>
        <w:t>theo</w:t>
      </w:r>
      <w:bookmarkEnd w:id="24"/>
      <w:proofErr w:type="spellEnd"/>
    </w:p>
    <w:p w14:paraId="3441C98A" w14:textId="77777777" w:rsidR="00135E62" w:rsidRPr="00351481" w:rsidRDefault="00000000" w:rsidP="00135E62">
      <w:pPr>
        <w:pStyle w:val="Pullouttext"/>
      </w:pPr>
      <w:proofErr w:type="spellStart"/>
      <w:r w:rsidRPr="00351481">
        <w:rPr>
          <w:rFonts w:eastAsia="Arial"/>
          <w:szCs w:val="24"/>
          <w:lang w:eastAsia="vi-VN"/>
        </w:rPr>
        <w:t>Chúng</w:t>
      </w:r>
      <w:proofErr w:type="spellEnd"/>
      <w:r w:rsidRPr="00351481">
        <w:rPr>
          <w:rFonts w:eastAsia="Arial"/>
          <w:szCs w:val="24"/>
          <w:lang w:eastAsia="vi-VN"/>
        </w:rPr>
        <w:t xml:space="preserve"> ta </w:t>
      </w:r>
      <w:proofErr w:type="spellStart"/>
      <w:r w:rsidRPr="00351481">
        <w:rPr>
          <w:rFonts w:eastAsia="Arial"/>
          <w:szCs w:val="24"/>
          <w:lang w:eastAsia="vi-VN"/>
        </w:rPr>
        <w:t>s</w:t>
      </w:r>
      <w:r w:rsidRPr="00351481">
        <w:rPr>
          <w:rFonts w:ascii="Cambria" w:eastAsia="Arial" w:hAnsi="Cambria" w:cs="Cambria"/>
          <w:szCs w:val="24"/>
          <w:lang w:eastAsia="vi-VN"/>
        </w:rPr>
        <w:t>ẽ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th</w:t>
      </w:r>
      <w:r w:rsidRPr="00351481">
        <w:rPr>
          <w:rFonts w:ascii="Cambria" w:eastAsia="Arial" w:hAnsi="Cambria" w:cs="Cambria"/>
          <w:szCs w:val="24"/>
          <w:lang w:eastAsia="vi-VN"/>
        </w:rPr>
        <w:t>ự</w:t>
      </w:r>
      <w:r w:rsidRPr="00351481">
        <w:rPr>
          <w:rFonts w:eastAsia="Arial"/>
          <w:szCs w:val="24"/>
          <w:lang w:eastAsia="vi-VN"/>
        </w:rPr>
        <w:t>c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hi</w:t>
      </w:r>
      <w:r w:rsidRPr="00351481">
        <w:rPr>
          <w:rFonts w:ascii="Cambria" w:eastAsia="Arial" w:hAnsi="Cambria" w:cs="Cambria"/>
          <w:szCs w:val="24"/>
          <w:lang w:eastAsia="vi-VN"/>
        </w:rPr>
        <w:t>ệ</w:t>
      </w:r>
      <w:r w:rsidRPr="00351481">
        <w:rPr>
          <w:rFonts w:eastAsia="Arial"/>
          <w:szCs w:val="24"/>
          <w:lang w:eastAsia="vi-VN"/>
        </w:rPr>
        <w:t>n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Chi</w:t>
      </w:r>
      <w:r w:rsidRPr="00351481">
        <w:rPr>
          <w:rFonts w:ascii="Cambria" w:eastAsia="Arial" w:hAnsi="Cambria" w:cs="Cambria"/>
          <w:szCs w:val="24"/>
          <w:lang w:eastAsia="vi-VN"/>
        </w:rPr>
        <w:t>ế</w:t>
      </w:r>
      <w:r w:rsidRPr="00351481">
        <w:rPr>
          <w:rFonts w:eastAsia="Arial"/>
          <w:szCs w:val="24"/>
          <w:lang w:eastAsia="vi-VN"/>
        </w:rPr>
        <w:t>n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l</w:t>
      </w:r>
      <w:r w:rsidRPr="00351481">
        <w:rPr>
          <w:rFonts w:ascii="Cambria" w:eastAsia="Arial" w:hAnsi="Cambria" w:cs="Cambria"/>
          <w:szCs w:val="24"/>
          <w:lang w:eastAsia="vi-VN"/>
        </w:rPr>
        <w:t>ượ</w:t>
      </w:r>
      <w:r w:rsidRPr="00351481">
        <w:rPr>
          <w:rFonts w:eastAsia="Arial"/>
          <w:szCs w:val="24"/>
          <w:lang w:eastAsia="vi-VN"/>
        </w:rPr>
        <w:t>c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thông</w:t>
      </w:r>
      <w:proofErr w:type="spellEnd"/>
      <w:r w:rsidRPr="00351481">
        <w:rPr>
          <w:rFonts w:eastAsia="Arial"/>
          <w:szCs w:val="24"/>
          <w:lang w:eastAsia="vi-VN"/>
        </w:rPr>
        <w:t xml:space="preserve"> qua </w:t>
      </w:r>
      <w:proofErr w:type="spellStart"/>
      <w:r w:rsidRPr="00351481">
        <w:rPr>
          <w:rFonts w:eastAsia="Arial"/>
          <w:szCs w:val="24"/>
          <w:lang w:eastAsia="vi-VN"/>
        </w:rPr>
        <w:t>các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k</w:t>
      </w:r>
      <w:r w:rsidRPr="00351481">
        <w:rPr>
          <w:rFonts w:ascii="Cambria" w:eastAsia="Arial" w:hAnsi="Cambria" w:cs="Cambria"/>
          <w:szCs w:val="24"/>
          <w:lang w:eastAsia="vi-VN"/>
        </w:rPr>
        <w:t>ế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ho</w:t>
      </w:r>
      <w:r w:rsidRPr="00351481">
        <w:rPr>
          <w:rFonts w:ascii="Cambria" w:eastAsia="Arial" w:hAnsi="Cambria" w:cs="Cambria"/>
          <w:szCs w:val="24"/>
          <w:lang w:eastAsia="vi-VN"/>
        </w:rPr>
        <w:t>ạ</w:t>
      </w:r>
      <w:r w:rsidRPr="00351481">
        <w:rPr>
          <w:rFonts w:eastAsia="Arial"/>
          <w:szCs w:val="24"/>
          <w:lang w:eastAsia="vi-VN"/>
        </w:rPr>
        <w:t>ch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hành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đ</w:t>
      </w:r>
      <w:r w:rsidRPr="00351481">
        <w:rPr>
          <w:rFonts w:ascii="Cambria" w:eastAsia="Arial" w:hAnsi="Cambria" w:cs="Cambria"/>
          <w:szCs w:val="24"/>
          <w:lang w:eastAsia="vi-VN"/>
        </w:rPr>
        <w:t>ộ</w:t>
      </w:r>
      <w:r w:rsidRPr="00351481">
        <w:rPr>
          <w:rFonts w:eastAsia="Arial"/>
          <w:szCs w:val="24"/>
          <w:lang w:eastAsia="vi-VN"/>
        </w:rPr>
        <w:t>ng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trong</w:t>
      </w:r>
      <w:proofErr w:type="spellEnd"/>
      <w:r w:rsidRPr="00351481">
        <w:rPr>
          <w:rFonts w:eastAsia="Arial"/>
          <w:szCs w:val="24"/>
          <w:lang w:eastAsia="vi-VN"/>
        </w:rPr>
        <w:t xml:space="preserve"> 10 </w:t>
      </w:r>
      <w:proofErr w:type="spellStart"/>
      <w:r w:rsidRPr="00351481">
        <w:rPr>
          <w:rFonts w:eastAsia="Arial"/>
          <w:szCs w:val="24"/>
          <w:lang w:eastAsia="vi-VN"/>
        </w:rPr>
        <w:t>năm</w:t>
      </w:r>
      <w:proofErr w:type="spellEnd"/>
      <w:r w:rsidRPr="00351481">
        <w:rPr>
          <w:rFonts w:eastAsia="Arial"/>
          <w:szCs w:val="24"/>
          <w:lang w:eastAsia="vi-VN"/>
        </w:rPr>
        <w:t xml:space="preserve">. </w:t>
      </w:r>
      <w:proofErr w:type="spellStart"/>
      <w:r w:rsidRPr="00351481">
        <w:rPr>
          <w:rFonts w:eastAsia="Arial"/>
          <w:szCs w:val="24"/>
          <w:lang w:eastAsia="vi-VN"/>
        </w:rPr>
        <w:t>Chúng</w:t>
      </w:r>
      <w:proofErr w:type="spellEnd"/>
      <w:r w:rsidRPr="00351481">
        <w:rPr>
          <w:rFonts w:eastAsia="Arial"/>
          <w:szCs w:val="24"/>
          <w:lang w:eastAsia="vi-VN"/>
        </w:rPr>
        <w:t xml:space="preserve"> ta </w:t>
      </w:r>
      <w:proofErr w:type="spellStart"/>
      <w:r w:rsidRPr="00351481">
        <w:rPr>
          <w:rFonts w:eastAsia="Arial"/>
          <w:szCs w:val="24"/>
          <w:lang w:eastAsia="vi-VN"/>
        </w:rPr>
        <w:t>s</w:t>
      </w:r>
      <w:r w:rsidRPr="00351481">
        <w:rPr>
          <w:rFonts w:ascii="Cambria" w:eastAsia="Arial" w:hAnsi="Cambria" w:cs="Cambria"/>
          <w:szCs w:val="24"/>
          <w:lang w:eastAsia="vi-VN"/>
        </w:rPr>
        <w:t>ẽ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đo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l</w:t>
      </w:r>
      <w:r w:rsidRPr="00351481">
        <w:rPr>
          <w:rFonts w:ascii="Cambria" w:eastAsia="Arial" w:hAnsi="Cambria" w:cs="Cambria"/>
          <w:szCs w:val="24"/>
          <w:lang w:eastAsia="vi-VN"/>
        </w:rPr>
        <w:t>ườ</w:t>
      </w:r>
      <w:r w:rsidRPr="00351481">
        <w:rPr>
          <w:rFonts w:eastAsia="Arial"/>
          <w:szCs w:val="24"/>
          <w:lang w:eastAsia="vi-VN"/>
        </w:rPr>
        <w:t>ng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các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hành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đ</w:t>
      </w:r>
      <w:r w:rsidRPr="00351481">
        <w:rPr>
          <w:rFonts w:ascii="Cambria" w:eastAsia="Arial" w:hAnsi="Cambria" w:cs="Cambria"/>
          <w:szCs w:val="24"/>
          <w:lang w:eastAsia="vi-VN"/>
        </w:rPr>
        <w:t>ộ</w:t>
      </w:r>
      <w:r w:rsidRPr="00351481">
        <w:rPr>
          <w:rFonts w:eastAsia="Arial"/>
          <w:szCs w:val="24"/>
          <w:lang w:eastAsia="vi-VN"/>
        </w:rPr>
        <w:t>ng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b</w:t>
      </w:r>
      <w:r w:rsidRPr="00351481">
        <w:rPr>
          <w:rFonts w:ascii="Cambria" w:eastAsia="Arial" w:hAnsi="Cambria" w:cs="Cambria"/>
          <w:szCs w:val="24"/>
          <w:lang w:eastAsia="vi-VN"/>
        </w:rPr>
        <w:t>ằ</w:t>
      </w:r>
      <w:r w:rsidRPr="00351481">
        <w:rPr>
          <w:rFonts w:eastAsia="Arial"/>
          <w:szCs w:val="24"/>
          <w:lang w:eastAsia="vi-VN"/>
        </w:rPr>
        <w:t>ng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khung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k</w:t>
      </w:r>
      <w:r w:rsidRPr="00351481">
        <w:rPr>
          <w:rFonts w:ascii="Cambria" w:eastAsia="Arial" w:hAnsi="Cambria" w:cs="Cambria"/>
          <w:szCs w:val="24"/>
          <w:lang w:eastAsia="vi-VN"/>
        </w:rPr>
        <w:t>ế</w:t>
      </w:r>
      <w:r w:rsidRPr="00351481">
        <w:rPr>
          <w:rFonts w:eastAsia="Arial"/>
          <w:szCs w:val="24"/>
          <w:lang w:eastAsia="vi-VN"/>
        </w:rPr>
        <w:t>t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qu</w:t>
      </w:r>
      <w:r w:rsidRPr="00351481">
        <w:rPr>
          <w:rFonts w:ascii="Cambria" w:eastAsia="Arial" w:hAnsi="Cambria" w:cs="Cambria"/>
          <w:szCs w:val="24"/>
          <w:lang w:eastAsia="vi-VN"/>
        </w:rPr>
        <w:t>ả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đ</w:t>
      </w:r>
      <w:r w:rsidRPr="00351481">
        <w:rPr>
          <w:rFonts w:ascii="Cambria" w:eastAsia="Arial" w:hAnsi="Cambria" w:cs="Cambria"/>
          <w:szCs w:val="24"/>
          <w:lang w:eastAsia="vi-VN"/>
        </w:rPr>
        <w:t>ể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đánh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giá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ti</w:t>
      </w:r>
      <w:r w:rsidRPr="00351481">
        <w:rPr>
          <w:rFonts w:ascii="Cambria" w:eastAsia="Arial" w:hAnsi="Cambria" w:cs="Cambria"/>
          <w:szCs w:val="24"/>
          <w:lang w:eastAsia="vi-VN"/>
        </w:rPr>
        <w:t>ế</w:t>
      </w:r>
      <w:r w:rsidRPr="00351481">
        <w:rPr>
          <w:rFonts w:eastAsia="Arial"/>
          <w:szCs w:val="24"/>
          <w:lang w:eastAsia="vi-VN"/>
        </w:rPr>
        <w:t>n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đ</w:t>
      </w:r>
      <w:r w:rsidRPr="00351481">
        <w:rPr>
          <w:rFonts w:ascii="Cambria" w:eastAsia="Arial" w:hAnsi="Cambria" w:cs="Cambria"/>
          <w:szCs w:val="24"/>
          <w:lang w:eastAsia="vi-VN"/>
        </w:rPr>
        <w:t>ộ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và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hi</w:t>
      </w:r>
      <w:r w:rsidRPr="00351481">
        <w:rPr>
          <w:rFonts w:ascii="Cambria" w:eastAsia="Arial" w:hAnsi="Cambria" w:cs="Cambria"/>
          <w:szCs w:val="24"/>
          <w:lang w:eastAsia="vi-VN"/>
        </w:rPr>
        <w:t>ệ</w:t>
      </w:r>
      <w:r w:rsidRPr="00351481">
        <w:rPr>
          <w:rFonts w:eastAsia="Arial"/>
          <w:szCs w:val="24"/>
          <w:lang w:eastAsia="vi-VN"/>
        </w:rPr>
        <w:t>u</w:t>
      </w:r>
      <w:proofErr w:type="spellEnd"/>
      <w:r w:rsidRPr="00351481">
        <w:rPr>
          <w:rFonts w:eastAsia="Arial"/>
          <w:szCs w:val="24"/>
          <w:lang w:eastAsia="vi-VN"/>
        </w:rPr>
        <w:t xml:space="preserve"> </w:t>
      </w:r>
      <w:proofErr w:type="spellStart"/>
      <w:r w:rsidRPr="00351481">
        <w:rPr>
          <w:rFonts w:eastAsia="Arial"/>
          <w:szCs w:val="24"/>
          <w:lang w:eastAsia="vi-VN"/>
        </w:rPr>
        <w:t>qu</w:t>
      </w:r>
      <w:r w:rsidRPr="00351481">
        <w:rPr>
          <w:rFonts w:ascii="Cambria" w:eastAsia="Arial" w:hAnsi="Cambria" w:cs="Cambria"/>
          <w:szCs w:val="24"/>
          <w:lang w:eastAsia="vi-VN"/>
        </w:rPr>
        <w:t>ả</w:t>
      </w:r>
      <w:proofErr w:type="spellEnd"/>
      <w:r w:rsidRPr="00351481">
        <w:rPr>
          <w:rFonts w:eastAsia="Arial"/>
          <w:szCs w:val="24"/>
          <w:lang w:eastAsia="vi-VN"/>
        </w:rPr>
        <w:t>.</w:t>
      </w:r>
    </w:p>
    <w:p w14:paraId="5ADD7A63" w14:textId="77777777" w:rsidR="004E201C" w:rsidRPr="001A5834" w:rsidRDefault="00000000" w:rsidP="0020493A">
      <w:pPr>
        <w:pStyle w:val="Heading2"/>
        <w:rPr>
          <w:color w:val="002A3F"/>
        </w:rPr>
      </w:pPr>
      <w:bookmarkStart w:id="25" w:name="_Toc163651134"/>
      <w:r w:rsidRPr="001A5834">
        <w:rPr>
          <w:rFonts w:eastAsia="Arial" w:cs="Arial"/>
          <w:color w:val="002A3F"/>
          <w:lang w:eastAsia="vi-VN"/>
        </w:rPr>
        <w:t xml:space="preserve">Các </w:t>
      </w:r>
      <w:proofErr w:type="spellStart"/>
      <w:r w:rsidRPr="001A5834">
        <w:rPr>
          <w:rFonts w:eastAsia="Arial" w:cs="Arial"/>
          <w:color w:val="002A3F"/>
          <w:lang w:eastAsia="vi-VN"/>
        </w:rPr>
        <w:t>k</w:t>
      </w:r>
      <w:r w:rsidRPr="001A5834">
        <w:rPr>
          <w:rFonts w:ascii="Calibri" w:eastAsia="Arial" w:hAnsi="Calibri" w:cs="Calibri"/>
          <w:color w:val="002A3F"/>
          <w:lang w:eastAsia="vi-VN"/>
        </w:rPr>
        <w:t>ế</w:t>
      </w:r>
      <w:proofErr w:type="spellEnd"/>
      <w:r w:rsidRPr="001A5834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A5834">
        <w:rPr>
          <w:rFonts w:eastAsia="Arial" w:cs="Arial"/>
          <w:color w:val="002A3F"/>
          <w:lang w:eastAsia="vi-VN"/>
        </w:rPr>
        <w:t>ho</w:t>
      </w:r>
      <w:r w:rsidRPr="001A5834">
        <w:rPr>
          <w:rFonts w:ascii="Calibri" w:eastAsia="Arial" w:hAnsi="Calibri" w:cs="Calibri"/>
          <w:color w:val="002A3F"/>
          <w:lang w:eastAsia="vi-VN"/>
        </w:rPr>
        <w:t>ạ</w:t>
      </w:r>
      <w:r w:rsidRPr="001A5834">
        <w:rPr>
          <w:rFonts w:eastAsia="Arial" w:cs="Arial"/>
          <w:color w:val="002A3F"/>
          <w:lang w:eastAsia="vi-VN"/>
        </w:rPr>
        <w:t>ch</w:t>
      </w:r>
      <w:proofErr w:type="spellEnd"/>
      <w:r w:rsidRPr="001A5834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A5834">
        <w:rPr>
          <w:rFonts w:eastAsia="Arial" w:cs="Arial"/>
          <w:color w:val="002A3F"/>
          <w:lang w:eastAsia="vi-VN"/>
        </w:rPr>
        <w:t>hành</w:t>
      </w:r>
      <w:proofErr w:type="spellEnd"/>
      <w:r w:rsidRPr="001A5834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A5834">
        <w:rPr>
          <w:rFonts w:eastAsia="Arial" w:cs="Arial"/>
          <w:color w:val="002A3F"/>
          <w:lang w:eastAsia="vi-VN"/>
        </w:rPr>
        <w:t>đ</w:t>
      </w:r>
      <w:r w:rsidRPr="001A5834">
        <w:rPr>
          <w:rFonts w:ascii="Calibri" w:eastAsia="Arial" w:hAnsi="Calibri" w:cs="Calibri"/>
          <w:color w:val="002A3F"/>
          <w:lang w:eastAsia="vi-VN"/>
        </w:rPr>
        <w:t>ộ</w:t>
      </w:r>
      <w:r w:rsidRPr="001A5834">
        <w:rPr>
          <w:rFonts w:eastAsia="Arial" w:cs="Arial"/>
          <w:color w:val="002A3F"/>
          <w:lang w:eastAsia="vi-VN"/>
        </w:rPr>
        <w:t>ng</w:t>
      </w:r>
      <w:bookmarkEnd w:id="25"/>
      <w:proofErr w:type="spellEnd"/>
    </w:p>
    <w:p w14:paraId="7DAD1E33" w14:textId="77777777" w:rsidR="004E201C" w:rsidRPr="00351481" w:rsidRDefault="00000000" w:rsidP="00E86E20">
      <w:pPr>
        <w:rPr>
          <w:rFonts w:asciiTheme="majorHAnsi" w:hAnsiTheme="majorHAnsi"/>
        </w:rPr>
      </w:pPr>
      <w:r w:rsidRPr="00351481">
        <w:rPr>
          <w:rFonts w:asciiTheme="majorHAnsi" w:eastAsia="Arial" w:hAnsiTheme="majorHAnsi" w:cs="Arial"/>
          <w:lang w:eastAsia="vi-VN"/>
        </w:rPr>
        <w:t xml:space="preserve">Ba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ho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ướ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ế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lang w:eastAsia="vi-VN"/>
        </w:rPr>
        <w:t>t</w:t>
      </w:r>
      <w:r w:rsidRPr="00351481">
        <w:rPr>
          <w:rFonts w:ascii="Calibri" w:eastAsia="Arial" w:hAnsi="Calibri" w:cs="Calibri"/>
          <w:b/>
          <w:bCs/>
          <w:lang w:eastAsia="vi-VN"/>
        </w:rPr>
        <w:t>ầ</w:t>
      </w:r>
      <w:r w:rsidRPr="00351481">
        <w:rPr>
          <w:rFonts w:asciiTheme="majorHAnsi" w:eastAsia="Arial" w:hAnsiTheme="majorHAnsi" w:cs="Arial"/>
          <w:b/>
          <w:bCs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lang w:eastAsia="vi-VN"/>
        </w:rPr>
        <w:t>nhìn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1481">
        <w:rPr>
          <w:rFonts w:ascii="Calibri" w:eastAsia="Arial" w:hAnsi="Calibri" w:cs="Calibri"/>
          <w:b/>
          <w:bCs/>
          <w:lang w:eastAsia="vi-VN"/>
        </w:rPr>
        <w:t>ư</w:t>
      </w:r>
      <w:r w:rsidRPr="00351481">
        <w:rPr>
          <w:rFonts w:asciiTheme="majorHAnsi" w:eastAsia="Arial" w:hAnsiTheme="majorHAnsi" w:cs="Arial"/>
          <w:b/>
          <w:bCs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lang w:eastAsia="vi-VN"/>
        </w:rPr>
        <w:t>ti</w:t>
      </w:r>
      <w:r w:rsidRPr="00351481">
        <w:rPr>
          <w:rFonts w:ascii="Century Gothic" w:eastAsia="Arial" w:hAnsi="Century Gothic" w:cs="Century Gothic"/>
          <w:b/>
          <w:bCs/>
          <w:lang w:eastAsia="vi-VN"/>
        </w:rPr>
        <w:t>ê</w:t>
      </w:r>
      <w:r w:rsidRPr="00351481">
        <w:rPr>
          <w:rFonts w:asciiTheme="majorHAnsi" w:eastAsia="Arial" w:hAnsiTheme="majorHAnsi" w:cs="Arial"/>
          <w:b/>
          <w:bCs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ắ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gì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ạ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ượ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(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lang w:eastAsia="vi-VN"/>
        </w:rPr>
        <w:t>k</w:t>
      </w:r>
      <w:r w:rsidRPr="00351481">
        <w:rPr>
          <w:rFonts w:ascii="Calibri" w:eastAsia="Arial" w:hAnsi="Calibri" w:cs="Calibri"/>
          <w:b/>
          <w:bCs/>
          <w:lang w:eastAsia="vi-VN"/>
        </w:rPr>
        <w:t>ế</w:t>
      </w:r>
      <w:r w:rsidRPr="00351481">
        <w:rPr>
          <w:rFonts w:asciiTheme="majorHAnsi" w:eastAsia="Arial" w:hAnsiTheme="majorHAnsi" w:cs="Arial"/>
          <w:b/>
          <w:bCs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lang w:eastAsia="vi-VN"/>
        </w:rPr>
        <w:t>qu</w:t>
      </w:r>
      <w:r w:rsidRPr="00351481">
        <w:rPr>
          <w:rFonts w:ascii="Calibri" w:eastAsia="Arial" w:hAnsi="Calibri" w:cs="Calibri"/>
          <w:b/>
          <w:bCs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)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em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r w:rsidRPr="00351481">
        <w:rPr>
          <w:rFonts w:ascii="Calibri" w:eastAsia="Arial" w:hAnsi="Calibri" w:cs="Calibri"/>
          <w:lang w:eastAsia="vi-VN"/>
        </w:rPr>
        <w:t>ở</w:t>
      </w:r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</w:p>
    <w:p w14:paraId="756C7C7E" w14:textId="77777777" w:rsidR="00590561" w:rsidRPr="00351481" w:rsidRDefault="00000000" w:rsidP="00E86E20">
      <w:pPr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phép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ho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="Calibri" w:eastAsia="Arial" w:hAnsi="Calibri" w:cs="Calibri"/>
          <w:lang w:eastAsia="vi-VN"/>
        </w:rPr>
        <w:t>ứ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ứ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ẫ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duy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trì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ự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lâu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dài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quát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Các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ho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</w:t>
      </w:r>
      <w:r w:rsidRPr="00351481">
        <w:rPr>
          <w:rFonts w:ascii="Calibri" w:eastAsia="Arial" w:hAnsi="Calibri" w:cs="Calibri"/>
          <w:lang w:eastAsia="vi-VN"/>
        </w:rPr>
        <w:t>ắ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ắ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sinh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ừ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đánh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giá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ả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cách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ố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ượ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k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ế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ố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ớ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nhau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ụ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non. </w:t>
      </w:r>
    </w:p>
    <w:p w14:paraId="5DF0D240" w14:textId="77777777" w:rsidR="00590561" w:rsidRPr="00351481" w:rsidRDefault="00000000" w:rsidP="007B73AB">
      <w:pPr>
        <w:rPr>
          <w:rStyle w:val="ui-provider"/>
          <w:rFonts w:asciiTheme="majorHAnsi" w:hAnsiTheme="majorHAnsi"/>
        </w:rPr>
      </w:pPr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Trong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m</w:t>
      </w:r>
      <w:r w:rsidRPr="00351481">
        <w:rPr>
          <w:rStyle w:val="ui-provider"/>
          <w:rFonts w:ascii="Calibri" w:eastAsia="Arial" w:hAnsi="Calibri" w:cs="Calibri"/>
          <w:lang w:eastAsia="vi-VN"/>
        </w:rPr>
        <w:t>ỗ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lĩnh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v</w:t>
      </w:r>
      <w:r w:rsidRPr="00351481">
        <w:rPr>
          <w:rStyle w:val="ui-provider"/>
          <w:rFonts w:ascii="Calibri" w:eastAsia="Arial" w:hAnsi="Calibri" w:cs="Calibri"/>
          <w:lang w:eastAsia="vi-VN"/>
        </w:rPr>
        <w:t>ự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tr</w:t>
      </w:r>
      <w:r w:rsidRPr="00351481">
        <w:rPr>
          <w:rStyle w:val="ui-provider"/>
          <w:rFonts w:ascii="Calibri" w:eastAsia="Arial" w:hAnsi="Calibri" w:cs="Calibri"/>
          <w:lang w:eastAsia="vi-VN"/>
        </w:rPr>
        <w:t>ọ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tâm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="Calibri" w:eastAsia="Arial" w:hAnsi="Calibri" w:cs="Calibri"/>
          <w:lang w:eastAsia="vi-VN"/>
        </w:rPr>
        <w:t>ư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ti</w:t>
      </w:r>
      <w:r w:rsidRPr="00351481">
        <w:rPr>
          <w:rStyle w:val="ui-provider"/>
          <w:rFonts w:ascii="Century Gothic" w:eastAsia="Arial" w:hAnsi="Century Gothic" w:cs="Century Gothic"/>
          <w:lang w:eastAsia="vi-VN"/>
        </w:rPr>
        <w:t>ê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Chi</w:t>
      </w:r>
      <w:r w:rsidRPr="00351481">
        <w:rPr>
          <w:rStyle w:val="ui-provider"/>
          <w:rFonts w:ascii="Calibri" w:eastAsia="Arial" w:hAnsi="Calibri" w:cs="Calibri"/>
          <w:lang w:eastAsia="vi-VN"/>
        </w:rPr>
        <w:t>ế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l</w:t>
      </w:r>
      <w:r w:rsidRPr="00351481">
        <w:rPr>
          <w:rStyle w:val="ui-provider"/>
          <w:rFonts w:ascii="Calibri" w:eastAsia="Arial" w:hAnsi="Calibri" w:cs="Calibri"/>
          <w:lang w:eastAsia="vi-VN"/>
        </w:rPr>
        <w:t>ượ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đã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v</w:t>
      </w:r>
      <w:r w:rsidRPr="00351481">
        <w:rPr>
          <w:rStyle w:val="ui-provider"/>
          <w:rFonts w:ascii="Calibri" w:eastAsia="Arial" w:hAnsi="Calibri" w:cs="Calibri"/>
          <w:lang w:eastAsia="vi-VN"/>
        </w:rPr>
        <w:t>ạ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ra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nh</w:t>
      </w:r>
      <w:r w:rsidRPr="00351481">
        <w:rPr>
          <w:rStyle w:val="ui-provider"/>
          <w:rFonts w:ascii="Calibri" w:eastAsia="Arial" w:hAnsi="Calibri" w:cs="Calibri"/>
          <w:lang w:eastAsia="vi-VN"/>
        </w:rPr>
        <w:t>ữ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gì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s</w:t>
      </w:r>
      <w:r w:rsidRPr="00351481">
        <w:rPr>
          <w:rStyle w:val="ui-provider"/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làm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. Các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ho</w:t>
      </w:r>
      <w:r w:rsidRPr="00351481">
        <w:rPr>
          <w:rStyle w:val="ui-provider"/>
          <w:rFonts w:ascii="Calibri" w:eastAsia="Arial" w:hAnsi="Calibri" w:cs="Calibri"/>
          <w:lang w:eastAsia="vi-VN"/>
        </w:rPr>
        <w:t>ạ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đ</w:t>
      </w:r>
      <w:r w:rsidRPr="00351481">
        <w:rPr>
          <w:rStyle w:val="ui-provider"/>
          <w:rFonts w:ascii="Calibri" w:eastAsia="Arial" w:hAnsi="Calibri" w:cs="Calibri"/>
          <w:lang w:eastAsia="vi-VN"/>
        </w:rPr>
        <w:t>ộ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này</w:t>
      </w:r>
      <w:proofErr w:type="spellEnd"/>
      <w:r w:rsidRPr="00351481">
        <w:rPr>
          <w:rStyle w:val="ui-provider"/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s</w:t>
      </w:r>
      <w:r w:rsidRPr="00351481">
        <w:rPr>
          <w:rStyle w:val="ui-provider"/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t</w:t>
      </w:r>
      <w:r w:rsidRPr="00351481">
        <w:rPr>
          <w:rStyle w:val="ui-provider"/>
          <w:rFonts w:ascii="Calibri" w:eastAsia="Arial" w:hAnsi="Calibri" w:cs="Calibri"/>
          <w:lang w:eastAsia="vi-VN"/>
        </w:rPr>
        <w:t>ạ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o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thành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c</w:t>
      </w:r>
      <w:r w:rsidRPr="00351481">
        <w:rPr>
          <w:rStyle w:val="ui-provider"/>
          <w:rFonts w:ascii="Calibri" w:eastAsia="Arial" w:hAnsi="Calibri" w:cs="Calibri"/>
          <w:lang w:eastAsia="vi-VN"/>
        </w:rPr>
        <w:t>ơ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s</w:t>
      </w:r>
      <w:r w:rsidRPr="00351481">
        <w:rPr>
          <w:rStyle w:val="ui-provider"/>
          <w:rFonts w:ascii="Calibri" w:eastAsia="Arial" w:hAnsi="Calibri" w:cs="Calibri"/>
          <w:lang w:eastAsia="vi-VN"/>
        </w:rPr>
        <w:t>ở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k</w:t>
      </w:r>
      <w:r w:rsidRPr="00351481">
        <w:rPr>
          <w:rStyle w:val="ui-provider"/>
          <w:rFonts w:ascii="Calibri" w:eastAsia="Arial" w:hAnsi="Calibri" w:cs="Calibri"/>
          <w:lang w:eastAsia="vi-VN"/>
        </w:rPr>
        <w:t>ế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ho</w:t>
      </w:r>
      <w:r w:rsidRPr="00351481">
        <w:rPr>
          <w:rStyle w:val="ui-provider"/>
          <w:rFonts w:ascii="Calibri" w:eastAsia="Arial" w:hAnsi="Calibri" w:cs="Calibri"/>
          <w:lang w:eastAsia="vi-VN"/>
        </w:rPr>
        <w:t>ạ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đ</w:t>
      </w:r>
      <w:r w:rsidRPr="00351481">
        <w:rPr>
          <w:rStyle w:val="ui-provider"/>
          <w:rFonts w:ascii="Calibri" w:eastAsia="Arial" w:hAnsi="Calibri" w:cs="Calibri"/>
          <w:lang w:eastAsia="vi-VN"/>
        </w:rPr>
        <w:t>ộ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su</w:t>
      </w:r>
      <w:r w:rsidRPr="00351481">
        <w:rPr>
          <w:rStyle w:val="ui-provider"/>
          <w:rFonts w:ascii="Calibri" w:eastAsia="Arial" w:hAnsi="Calibri" w:cs="Calibri"/>
          <w:lang w:eastAsia="vi-VN"/>
        </w:rPr>
        <w:t>ố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th</w:t>
      </w:r>
      <w:r w:rsidRPr="00351481">
        <w:rPr>
          <w:rStyle w:val="ui-provider"/>
          <w:rFonts w:ascii="Calibri" w:eastAsia="Arial" w:hAnsi="Calibri" w:cs="Calibri"/>
          <w:lang w:eastAsia="vi-VN"/>
        </w:rPr>
        <w:t>ờ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gian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th</w:t>
      </w:r>
      <w:r w:rsidRPr="00351481">
        <w:rPr>
          <w:rStyle w:val="ui-provider"/>
          <w:rFonts w:ascii="Calibri" w:eastAsia="Arial" w:hAnsi="Calibri" w:cs="Calibri"/>
          <w:lang w:eastAsia="vi-VN"/>
        </w:rPr>
        <w:t>ự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hi</w:t>
      </w:r>
      <w:r w:rsidRPr="00351481">
        <w:rPr>
          <w:rStyle w:val="ui-provider"/>
          <w:rFonts w:ascii="Calibri" w:eastAsia="Arial" w:hAnsi="Calibri" w:cs="Calibri"/>
          <w:lang w:eastAsia="vi-VN"/>
        </w:rPr>
        <w:t>ệ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Chi</w:t>
      </w:r>
      <w:r w:rsidRPr="00351481">
        <w:rPr>
          <w:rStyle w:val="ui-provider"/>
          <w:rFonts w:ascii="Calibri" w:eastAsia="Arial" w:hAnsi="Calibri" w:cs="Calibri"/>
          <w:lang w:eastAsia="vi-VN"/>
        </w:rPr>
        <w:t>ế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Style w:val="ui-provider"/>
          <w:rFonts w:asciiTheme="majorHAnsi" w:eastAsia="Arial" w:hAnsiTheme="majorHAnsi" w:cs="Arial"/>
          <w:lang w:eastAsia="vi-VN"/>
        </w:rPr>
        <w:t>l</w:t>
      </w:r>
      <w:r w:rsidRPr="00351481">
        <w:rPr>
          <w:rStyle w:val="ui-provider"/>
          <w:rFonts w:ascii="Calibri" w:eastAsia="Arial" w:hAnsi="Calibri" w:cs="Calibri"/>
          <w:lang w:eastAsia="vi-VN"/>
        </w:rPr>
        <w:t>ượ</w:t>
      </w:r>
      <w:r w:rsidRPr="00351481">
        <w:rPr>
          <w:rStyle w:val="ui-provider"/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Style w:val="ui-provider"/>
          <w:rFonts w:asciiTheme="majorHAnsi" w:eastAsia="Arial" w:hAnsiTheme="majorHAnsi" w:cs="Arial"/>
          <w:lang w:eastAsia="vi-VN"/>
        </w:rPr>
        <w:t>.</w:t>
      </w:r>
    </w:p>
    <w:p w14:paraId="7ABED16A" w14:textId="77777777" w:rsidR="004E201C" w:rsidRPr="00351481" w:rsidRDefault="00000000" w:rsidP="00037210">
      <w:pPr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lastRenderedPageBreak/>
        <w:t>K</w:t>
      </w:r>
      <w:r w:rsidRPr="00351481">
        <w:rPr>
          <w:rFonts w:ascii="Calibri" w:eastAsia="Arial" w:hAnsi="Calibri" w:cs="Calibri"/>
          <w:lang w:eastAsia="vi-VN"/>
        </w:rPr>
        <w:t>ế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ho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ắ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2024. Các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góc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khuyên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ằ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ứ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tin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ho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</w:p>
    <w:p w14:paraId="0574CC7E" w14:textId="2D6BEE8D" w:rsidR="00135E62" w:rsidRPr="001A5834" w:rsidRDefault="00351481" w:rsidP="00135E62">
      <w:pPr>
        <w:pStyle w:val="Heading2"/>
        <w:rPr>
          <w:rFonts w:ascii="Calibri" w:hAnsi="Calibri" w:cs="Calibri"/>
          <w:color w:val="002A3F"/>
        </w:rPr>
      </w:pPr>
      <w:bookmarkStart w:id="26" w:name="_Toc163651135"/>
      <w:r w:rsidRPr="001A5834">
        <w:rPr>
          <w:rFonts w:eastAsia="Arial" w:cs="Arial"/>
          <w:color w:val="002A3F"/>
          <w:lang w:eastAsia="vi-VN"/>
        </w:rPr>
        <w:t xml:space="preserve">Theo </w:t>
      </w:r>
      <w:proofErr w:type="spellStart"/>
      <w:r w:rsidRPr="001A5834">
        <w:rPr>
          <w:rFonts w:eastAsia="Arial" w:cs="Arial"/>
          <w:color w:val="002A3F"/>
          <w:lang w:eastAsia="vi-VN"/>
        </w:rPr>
        <w:t>dõi</w:t>
      </w:r>
      <w:bookmarkEnd w:id="26"/>
      <w:proofErr w:type="spellEnd"/>
    </w:p>
    <w:p w14:paraId="6CD5B059" w14:textId="77777777" w:rsidR="00135E62" w:rsidRPr="00351481" w:rsidRDefault="00000000" w:rsidP="00135E62">
      <w:pPr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khung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k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ế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qu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ườ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ỉ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ố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ườ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Khung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dõi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dõi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so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ề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ho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Đi</w:t>
      </w:r>
      <w:r w:rsidRPr="00351481">
        <w:rPr>
          <w:rFonts w:ascii="Calibri" w:eastAsia="Arial" w:hAnsi="Calibri" w:cs="Calibri"/>
          <w:lang w:eastAsia="vi-VN"/>
        </w:rPr>
        <w:t>ề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tăng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ườ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5CDB3779" w14:textId="77777777" w:rsidR="00135E62" w:rsidRPr="00351481" w:rsidRDefault="00000000" w:rsidP="00135E62">
      <w:pPr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Vi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đánh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giai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đo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60EC0196" w14:textId="77777777" w:rsidR="00135E62" w:rsidRPr="00351481" w:rsidRDefault="00000000" w:rsidP="00135E62">
      <w:pPr>
        <w:rPr>
          <w:rFonts w:asciiTheme="majorHAnsi" w:hAnsiTheme="majorHAnsi"/>
        </w:rPr>
      </w:pPr>
      <w:r w:rsidRPr="00351481">
        <w:rPr>
          <w:rFonts w:asciiTheme="majorHAnsi" w:hAnsiTheme="majorHAnsi"/>
          <w:noProof/>
          <w:lang w:eastAsia="en-AU"/>
        </w:rPr>
        <w:drawing>
          <wp:inline distT="0" distB="0" distL="0" distR="0" wp14:anchorId="542081A2" wp14:editId="7E1A130B">
            <wp:extent cx="276225" cy="276225"/>
            <wp:effectExtent l="0" t="0" r="9525" b="9525"/>
            <wp:docPr id="422921780" name="Graphic 5" descr="Inform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21780" name="Graphic 422921780" descr="Information with solid fill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481">
        <w:rPr>
          <w:rFonts w:asciiTheme="majorHAnsi" w:eastAsia="Arial" w:hAnsiTheme="majorHAnsi" w:cs="Arial"/>
          <w:b/>
          <w:bCs/>
          <w:lang w:eastAsia="vi-VN"/>
        </w:rPr>
        <w:t xml:space="preserve">Khung </w:t>
      </w:r>
      <w:proofErr w:type="spellStart"/>
      <w:r w:rsidRPr="00351481">
        <w:rPr>
          <w:rFonts w:asciiTheme="majorHAnsi" w:eastAsia="Arial" w:hAnsiTheme="majorHAnsi" w:cs="Arial"/>
          <w:b/>
          <w:bCs/>
          <w:lang w:eastAsia="vi-VN"/>
        </w:rPr>
        <w:t>k</w:t>
      </w:r>
      <w:r w:rsidRPr="00351481">
        <w:rPr>
          <w:rFonts w:ascii="Calibri" w:eastAsia="Arial" w:hAnsi="Calibri" w:cs="Calibri"/>
          <w:b/>
          <w:bCs/>
          <w:lang w:eastAsia="vi-VN"/>
        </w:rPr>
        <w:t>ế</w:t>
      </w:r>
      <w:r w:rsidRPr="00351481">
        <w:rPr>
          <w:rFonts w:asciiTheme="majorHAnsi" w:eastAsia="Arial" w:hAnsiTheme="majorHAnsi" w:cs="Arial"/>
          <w:b/>
          <w:bCs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lang w:eastAsia="vi-VN"/>
        </w:rPr>
        <w:t>qu</w:t>
      </w:r>
      <w:r w:rsidRPr="00351481">
        <w:rPr>
          <w:rFonts w:ascii="Calibri" w:eastAsia="Arial" w:hAnsi="Calibri" w:cs="Calibri"/>
          <w:b/>
          <w:bCs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lang w:eastAsia="vi-VN"/>
        </w:rPr>
        <w:t>là</w:t>
      </w:r>
      <w:proofErr w:type="spellEnd"/>
      <w:r w:rsidRPr="00351481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lang w:eastAsia="vi-VN"/>
        </w:rPr>
        <w:t>gì</w:t>
      </w:r>
      <w:proofErr w:type="spellEnd"/>
      <w:r w:rsidRPr="00351481">
        <w:rPr>
          <w:rFonts w:asciiTheme="majorHAnsi" w:eastAsia="Arial" w:hAnsiTheme="majorHAnsi" w:cs="Arial"/>
          <w:b/>
          <w:bCs/>
          <w:lang w:eastAsia="vi-VN"/>
        </w:rPr>
        <w:t>?</w:t>
      </w:r>
      <w:r w:rsidRPr="00351481">
        <w:rPr>
          <w:rFonts w:asciiTheme="majorHAnsi" w:eastAsia="Arial" w:hAnsiTheme="majorHAnsi" w:cs="Arial"/>
          <w:lang w:eastAsia="vi-VN"/>
        </w:rPr>
        <w:t xml:space="preserve"> Khung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ườ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ự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thay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ổ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nhìn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xem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đang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ướ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hay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ườ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đang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(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đi</w:t>
      </w:r>
      <w:r w:rsidRPr="00351481">
        <w:rPr>
          <w:rFonts w:ascii="Calibri" w:eastAsia="Arial" w:hAnsi="Calibri" w:cs="Calibri"/>
          <w:lang w:eastAsia="vi-VN"/>
        </w:rPr>
        <w:t>ề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ỉ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ụ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),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ẳ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ư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entury Gothic" w:eastAsia="Arial" w:hAnsi="Century Gothic" w:cs="Century Gothic"/>
          <w:lang w:eastAsia="vi-VN"/>
        </w:rPr>
        <w:t>ô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qua </w:t>
      </w:r>
      <w:r w:rsidRPr="00351481">
        <w:rPr>
          <w:rFonts w:ascii="Century Gothic" w:eastAsia="Arial" w:hAnsi="Century Gothic" w:cs="Century Gothic"/>
          <w:lang w:eastAsia="vi-VN"/>
        </w:rPr>
        <w:t>ý</w:t>
      </w:r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đóng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góp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ừ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AEDC.</w:t>
      </w:r>
    </w:p>
    <w:p w14:paraId="5905AF28" w14:textId="77777777" w:rsidR="00135E62" w:rsidRPr="001A5834" w:rsidRDefault="00000000" w:rsidP="00135E62">
      <w:pPr>
        <w:pStyle w:val="Heading2"/>
        <w:rPr>
          <w:color w:val="002A3F"/>
        </w:rPr>
      </w:pPr>
      <w:bookmarkStart w:id="27" w:name="_Toc163651136"/>
      <w:proofErr w:type="spellStart"/>
      <w:r w:rsidRPr="001A5834">
        <w:rPr>
          <w:rFonts w:eastAsia="Arial" w:cs="Arial"/>
          <w:color w:val="002A3F"/>
          <w:lang w:eastAsia="vi-VN"/>
        </w:rPr>
        <w:t>Giám</w:t>
      </w:r>
      <w:proofErr w:type="spellEnd"/>
      <w:r w:rsidRPr="001A5834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A5834">
        <w:rPr>
          <w:rFonts w:eastAsia="Arial" w:cs="Arial"/>
          <w:color w:val="002A3F"/>
          <w:lang w:eastAsia="vi-VN"/>
        </w:rPr>
        <w:t>sát</w:t>
      </w:r>
      <w:bookmarkEnd w:id="27"/>
      <w:proofErr w:type="spellEnd"/>
    </w:p>
    <w:p w14:paraId="4A1D7F4D" w14:textId="77777777" w:rsidR="004E201C" w:rsidRPr="00351481" w:rsidRDefault="00000000" w:rsidP="00B0271A">
      <w:pPr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ặ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dù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ư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ư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entury Gothic" w:eastAsia="Arial" w:hAnsi="Century Gothic" w:cs="Century Gothic"/>
          <w:lang w:eastAsia="vi-VN"/>
        </w:rPr>
        <w:t>ú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ta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</w:t>
      </w:r>
      <w:r w:rsidRPr="00351481">
        <w:rPr>
          <w:rFonts w:ascii="Century Gothic" w:eastAsia="Arial" w:hAnsi="Century Gothic" w:cs="Century Gothic"/>
          <w:lang w:eastAsia="vi-VN"/>
        </w:rPr>
        <w:t>ô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ự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đóng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góp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:</w:t>
      </w:r>
    </w:p>
    <w:p w14:paraId="68A98AC8" w14:textId="77777777" w:rsidR="004E201C" w:rsidRPr="00351481" w:rsidRDefault="00000000" w:rsidP="00B0271A">
      <w:pPr>
        <w:pStyle w:val="ListBullet"/>
        <w:rPr>
          <w:rFonts w:asciiTheme="majorHAnsi" w:hAnsiTheme="majorHAnsi"/>
        </w:rPr>
      </w:pPr>
      <w:r w:rsidRPr="00351481">
        <w:rPr>
          <w:rFonts w:asciiTheme="majorHAnsi" w:eastAsia="Arial" w:hAnsiTheme="majorHAnsi" w:cs="Arial"/>
          <w:lang w:eastAsia="vi-VN"/>
        </w:rPr>
        <w:t xml:space="preserve">cha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ẹ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</w:t>
      </w:r>
      <w:r w:rsidRPr="00351481">
        <w:rPr>
          <w:rFonts w:ascii="Calibri" w:eastAsia="Arial" w:hAnsi="Calibri" w:cs="Calibri"/>
          <w:lang w:eastAsia="vi-VN"/>
        </w:rPr>
        <w:t>ườ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ọ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</w:p>
    <w:p w14:paraId="4B3E0461" w14:textId="77777777" w:rsidR="004E201C" w:rsidRPr="00351481" w:rsidRDefault="00000000" w:rsidP="00B0271A">
      <w:pPr>
        <w:pStyle w:val="ListBullet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ẻ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ỏ</w:t>
      </w:r>
      <w:proofErr w:type="spellEnd"/>
    </w:p>
    <w:p w14:paraId="253AE265" w14:textId="77777777" w:rsidR="004E201C" w:rsidRPr="00351481" w:rsidRDefault="00000000" w:rsidP="00B0271A">
      <w:pPr>
        <w:pStyle w:val="ListBullet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quy</w:t>
      </w:r>
      <w:r w:rsidRPr="00351481">
        <w:rPr>
          <w:rFonts w:ascii="Calibri" w:eastAsia="Arial" w:hAnsi="Calibri" w:cs="Calibri"/>
          <w:lang w:eastAsia="vi-VN"/>
        </w:rPr>
        <w:t>ề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bang,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ổ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ươ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</w:p>
    <w:p w14:paraId="5F0BF868" w14:textId="77777777" w:rsidR="004E201C" w:rsidRPr="00351481" w:rsidRDefault="00000000" w:rsidP="00B0271A">
      <w:pPr>
        <w:pStyle w:val="ListBullet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ụ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ụ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</w:t>
      </w:r>
    </w:p>
    <w:p w14:paraId="6945A511" w14:textId="77777777" w:rsidR="00457C53" w:rsidRPr="00351481" w:rsidRDefault="00000000" w:rsidP="00B0271A">
      <w:pPr>
        <w:pStyle w:val="ListBullet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bác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sĩ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khoa, y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y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ế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ươ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sĩ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y khoa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khác</w:t>
      </w:r>
      <w:proofErr w:type="spellEnd"/>
    </w:p>
    <w:p w14:paraId="2FDA5D9C" w14:textId="77777777" w:rsidR="004E201C" w:rsidRPr="00351481" w:rsidRDefault="00000000" w:rsidP="00B0271A">
      <w:pPr>
        <w:pStyle w:val="ListBullet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ụ</w:t>
      </w:r>
      <w:proofErr w:type="spellEnd"/>
    </w:p>
    <w:p w14:paraId="6745FABE" w14:textId="77777777" w:rsidR="005F520F" w:rsidRPr="00351481" w:rsidRDefault="00000000" w:rsidP="00B0271A">
      <w:pPr>
        <w:pStyle w:val="ListBullet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do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soát</w:t>
      </w:r>
      <w:proofErr w:type="spellEnd"/>
    </w:p>
    <w:p w14:paraId="02B13966" w14:textId="77777777" w:rsidR="004E201C" w:rsidRPr="00351481" w:rsidRDefault="00000000" w:rsidP="00B0271A">
      <w:pPr>
        <w:pStyle w:val="ListBullet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ừ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63F3A085" w14:textId="1F3C5F4D" w:rsidR="004E201C" w:rsidRPr="00351481" w:rsidRDefault="00000000" w:rsidP="00B0271A">
      <w:pPr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r w:rsidR="0041749E">
        <w:rPr>
          <w:rFonts w:asciiTheme="majorHAnsi" w:eastAsia="Arial" w:hAnsiTheme="majorHAnsi" w:cs="Arial"/>
          <w:lang w:eastAsia="vi-VN"/>
        </w:rPr>
        <w:t>ta</w:t>
      </w:r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tìm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tôi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h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ợ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bang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vùng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ổ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ề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chung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</w:t>
      </w:r>
      <w:r w:rsidRPr="00351481">
        <w:rPr>
          <w:rFonts w:ascii="Calibri" w:eastAsia="Arial" w:hAnsi="Calibri" w:cs="Calibri"/>
          <w:lang w:eastAsia="vi-VN"/>
        </w:rPr>
        <w:t>ằ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ờ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gian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. </w:t>
      </w:r>
    </w:p>
    <w:p w14:paraId="1461FD71" w14:textId="58E6BA47" w:rsidR="004E201C" w:rsidRPr="00351481" w:rsidRDefault="00000000" w:rsidP="007B73AB">
      <w:pPr>
        <w:rPr>
          <w:rFonts w:asciiTheme="majorHAnsi" w:hAnsiTheme="majorHAnsi"/>
        </w:rPr>
      </w:pPr>
      <w:r w:rsidRPr="00351481">
        <w:rPr>
          <w:rFonts w:asciiTheme="majorHAnsi" w:eastAsia="Arial" w:hAnsiTheme="majorHAnsi" w:cs="Arial"/>
          <w:lang w:eastAsia="vi-VN"/>
        </w:rPr>
        <w:t xml:space="preserve">Trong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su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trình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tri</w:t>
      </w:r>
      <w:r w:rsidRPr="00351481">
        <w:rPr>
          <w:rFonts w:ascii="Calibri" w:eastAsia="Arial" w:hAnsi="Calibri" w:cs="Calibri"/>
          <w:lang w:eastAsia="vi-VN"/>
        </w:rPr>
        <w:t>ể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r w:rsidR="0041749E">
        <w:rPr>
          <w:rFonts w:asciiTheme="majorHAnsi" w:eastAsia="Arial" w:hAnsiTheme="majorHAnsi" w:cs="Arial"/>
          <w:lang w:eastAsia="vi-VN"/>
        </w:rPr>
        <w:t>ta</w:t>
      </w:r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ơ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qu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ả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tr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ị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ữ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ướ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ự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ộ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ưở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ộ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ị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ụ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Xã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ộ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ưở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ộ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</w:t>
      </w:r>
      <w:r w:rsidRPr="00351481">
        <w:rPr>
          <w:rFonts w:ascii="Calibri" w:eastAsia="Arial" w:hAnsi="Calibri" w:cs="Calibri"/>
          <w:lang w:eastAsia="vi-VN"/>
        </w:rPr>
        <w:t>ụ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non,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ố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ợ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</w:t>
      </w:r>
      <w:r w:rsidRPr="00351481">
        <w:rPr>
          <w:rFonts w:ascii="Calibri" w:eastAsia="Arial" w:hAnsi="Calibri" w:cs="Calibri"/>
          <w:lang w:eastAsia="vi-VN"/>
        </w:rPr>
        <w:t>ớ</w:t>
      </w:r>
      <w:r w:rsidRPr="00351481">
        <w:rPr>
          <w:rFonts w:asciiTheme="majorHAnsi" w:eastAsia="Arial" w:hAnsiTheme="majorHAnsi" w:cs="Arial"/>
          <w:lang w:eastAsia="vi-VN"/>
        </w:rPr>
        <w:t>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ộ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ưở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trách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0E448A7B" w14:textId="77777777" w:rsidR="004E201C" w:rsidRPr="00351481" w:rsidRDefault="00000000" w:rsidP="007B73AB">
      <w:pPr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Đi</w:t>
      </w:r>
      <w:r w:rsidRPr="00351481">
        <w:rPr>
          <w:rFonts w:ascii="Calibri" w:eastAsia="Arial" w:hAnsi="Calibri" w:cs="Calibri"/>
          <w:lang w:eastAsia="vi-VN"/>
        </w:rPr>
        <w:t>ề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g</w:t>
      </w:r>
      <w:r w:rsidRPr="00351481">
        <w:rPr>
          <w:rFonts w:ascii="Calibri" w:eastAsia="Arial" w:hAnsi="Calibri" w:cs="Calibri"/>
          <w:lang w:eastAsia="vi-VN"/>
        </w:rPr>
        <w:t>ồ</w:t>
      </w:r>
      <w:r w:rsidRPr="00351481">
        <w:rPr>
          <w:rFonts w:asciiTheme="majorHAnsi" w:eastAsia="Arial" w:hAnsiTheme="majorHAnsi" w:cs="Arial"/>
          <w:lang w:eastAsia="vi-VN"/>
        </w:rPr>
        <w:t>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ban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ỉ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đ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ạ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ứ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ấ</w:t>
      </w:r>
      <w:r w:rsidRPr="00351481">
        <w:rPr>
          <w:rFonts w:asciiTheme="majorHAnsi" w:eastAsia="Arial" w:hAnsiTheme="majorHAnsi" w:cs="Arial"/>
          <w:lang w:eastAsia="vi-VN"/>
        </w:rPr>
        <w:t>p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cao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</w:t>
      </w:r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</w:t>
      </w:r>
      <w:r w:rsidRPr="00351481">
        <w:rPr>
          <w:rFonts w:ascii="Calibri" w:eastAsia="Arial" w:hAnsi="Calibri" w:cs="Calibri"/>
          <w:lang w:eastAsia="vi-VN"/>
        </w:rPr>
        <w:t>ủ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Úc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ể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:</w:t>
      </w:r>
    </w:p>
    <w:p w14:paraId="76814D86" w14:textId="77777777" w:rsidR="004E201C" w:rsidRPr="00351481" w:rsidRDefault="00000000" w:rsidP="00B0271A">
      <w:pPr>
        <w:pStyle w:val="ListBullet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sát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ự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hi</w:t>
      </w:r>
      <w:r w:rsidRPr="00351481">
        <w:rPr>
          <w:rFonts w:ascii="Calibri" w:eastAsia="Arial" w:hAnsi="Calibri" w:cs="Calibri"/>
          <w:lang w:eastAsia="vi-VN"/>
        </w:rPr>
        <w:t>ệ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</w:t>
      </w:r>
      <w:r w:rsidRPr="00351481">
        <w:rPr>
          <w:rFonts w:ascii="Calibri" w:eastAsia="Arial" w:hAnsi="Calibri" w:cs="Calibri"/>
          <w:lang w:eastAsia="vi-VN"/>
        </w:rPr>
        <w:t>ượ</w:t>
      </w:r>
      <w:r w:rsidRPr="00351481">
        <w:rPr>
          <w:rFonts w:asciiTheme="majorHAnsi" w:eastAsia="Arial" w:hAnsiTheme="majorHAnsi" w:cs="Arial"/>
          <w:lang w:eastAsia="vi-VN"/>
        </w:rPr>
        <w:t>c</w:t>
      </w:r>
      <w:proofErr w:type="spellEnd"/>
    </w:p>
    <w:p w14:paraId="5987FA66" w14:textId="77777777" w:rsidR="004E201C" w:rsidRPr="00351481" w:rsidRDefault="00000000" w:rsidP="00B0271A">
      <w:pPr>
        <w:pStyle w:val="ListBullet"/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theo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dõi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</w:t>
      </w:r>
      <w:r w:rsidRPr="00351481">
        <w:rPr>
          <w:rFonts w:ascii="Calibri" w:eastAsia="Arial" w:hAnsi="Calibri" w:cs="Calibri"/>
          <w:lang w:eastAsia="vi-VN"/>
        </w:rPr>
        <w:t>ế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ho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509E0A79" w14:textId="77777777" w:rsidR="004E201C" w:rsidRPr="00351481" w:rsidRDefault="00000000" w:rsidP="00894548">
      <w:pPr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t>M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t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nhóm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làm</w:t>
      </w:r>
      <w:proofErr w:type="spellEnd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vi</w:t>
      </w:r>
      <w:r w:rsidRPr="00351481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ệ</w:t>
      </w:r>
      <w:r w:rsidRPr="00351481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ngành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="Calibri" w:eastAsia="Arial" w:hAnsi="Calibri" w:cs="Calibri"/>
          <w:lang w:eastAsia="vi-VN"/>
        </w:rPr>
        <w:t>ủ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</w:t>
      </w:r>
      <w:r w:rsidRPr="00351481">
        <w:rPr>
          <w:rFonts w:ascii="Calibri" w:eastAsia="Arial" w:hAnsi="Calibri" w:cs="Calibri"/>
          <w:lang w:eastAsia="vi-VN"/>
        </w:rPr>
        <w:t>ộ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ban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ch</w:t>
      </w:r>
      <w:r w:rsidRPr="00351481">
        <w:rPr>
          <w:rFonts w:ascii="Calibri" w:eastAsia="Arial" w:hAnsi="Calibri" w:cs="Calibri"/>
          <w:lang w:eastAsia="vi-VN"/>
        </w:rPr>
        <w:t>ỉ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5A04A19E" w14:textId="0B230C7E" w:rsidR="004E201C" w:rsidRPr="00351481" w:rsidRDefault="00000000" w:rsidP="00B0271A">
      <w:pPr>
        <w:rPr>
          <w:rFonts w:asciiTheme="majorHAnsi" w:hAnsiTheme="majorHAnsi"/>
        </w:rPr>
      </w:pPr>
      <w:proofErr w:type="spellStart"/>
      <w:r w:rsidRPr="00351481">
        <w:rPr>
          <w:rFonts w:asciiTheme="majorHAnsi" w:eastAsia="Arial" w:hAnsiTheme="majorHAnsi" w:cs="Arial"/>
          <w:lang w:eastAsia="vi-VN"/>
        </w:rPr>
        <w:lastRenderedPageBreak/>
        <w:t>Chúng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r w:rsidR="0041749E">
        <w:rPr>
          <w:rFonts w:asciiTheme="majorHAnsi" w:eastAsia="Arial" w:hAnsiTheme="majorHAnsi" w:cs="Arial"/>
          <w:lang w:eastAsia="vi-VN"/>
        </w:rPr>
        <w:t>ta</w:t>
      </w:r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s</w:t>
      </w:r>
      <w:r w:rsidRPr="00351481">
        <w:rPr>
          <w:rFonts w:ascii="Calibri" w:eastAsia="Arial" w:hAnsi="Calibri" w:cs="Calibri"/>
          <w:lang w:eastAsia="vi-VN"/>
        </w:rPr>
        <w:t>ẽ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phác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o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</w:t>
      </w:r>
      <w:r w:rsidRPr="00351481">
        <w:rPr>
          <w:rFonts w:ascii="Calibri" w:eastAsia="Arial" w:hAnsi="Calibri" w:cs="Calibri"/>
          <w:lang w:eastAsia="vi-VN"/>
        </w:rPr>
        <w:t>ỏ</w:t>
      </w:r>
      <w:r w:rsidRPr="00351481">
        <w:rPr>
          <w:rFonts w:asciiTheme="majorHAnsi" w:eastAsia="Arial" w:hAnsiTheme="majorHAnsi" w:cs="Arial"/>
          <w:lang w:eastAsia="vi-VN"/>
        </w:rPr>
        <w:t>a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thu</w:t>
      </w:r>
      <w:r w:rsidRPr="00351481">
        <w:rPr>
          <w:rFonts w:ascii="Calibri" w:eastAsia="Arial" w:hAnsi="Calibri" w:cs="Calibri"/>
          <w:lang w:eastAsia="vi-VN"/>
        </w:rPr>
        <w:t>ậ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qu</w:t>
      </w:r>
      <w:r w:rsidRPr="00351481">
        <w:rPr>
          <w:rFonts w:ascii="Calibri" w:eastAsia="Arial" w:hAnsi="Calibri" w:cs="Calibri"/>
          <w:lang w:eastAsia="vi-VN"/>
        </w:rPr>
        <w:t>ả</w:t>
      </w:r>
      <w:r w:rsidRPr="00351481">
        <w:rPr>
          <w:rFonts w:asciiTheme="majorHAnsi" w:eastAsia="Arial" w:hAnsiTheme="majorHAnsi" w:cs="Arial"/>
          <w:lang w:eastAsia="vi-VN"/>
        </w:rPr>
        <w:t>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</w:t>
      </w:r>
      <w:r w:rsidRPr="00351481">
        <w:rPr>
          <w:rFonts w:ascii="Calibri" w:eastAsia="Arial" w:hAnsi="Calibri" w:cs="Calibri"/>
          <w:lang w:eastAsia="vi-VN"/>
        </w:rPr>
        <w:t>ị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b</w:t>
      </w:r>
      <w:r w:rsidRPr="00351481">
        <w:rPr>
          <w:rFonts w:ascii="Calibri" w:eastAsia="Arial" w:hAnsi="Calibri" w:cs="Calibri"/>
          <w:lang w:eastAsia="vi-VN"/>
        </w:rPr>
        <w:t>ổ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sung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k</w:t>
      </w:r>
      <w:r w:rsidRPr="00351481">
        <w:rPr>
          <w:rFonts w:ascii="Calibri" w:eastAsia="Arial" w:hAnsi="Calibri" w:cs="Calibri"/>
          <w:lang w:eastAsia="vi-VN"/>
        </w:rPr>
        <w:t>ế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ho</w:t>
      </w:r>
      <w:r w:rsidRPr="00351481">
        <w:rPr>
          <w:rFonts w:ascii="Calibri" w:eastAsia="Arial" w:hAnsi="Calibri" w:cs="Calibri"/>
          <w:lang w:eastAsia="vi-VN"/>
        </w:rPr>
        <w:t>ạ</w:t>
      </w:r>
      <w:r w:rsidRPr="00351481">
        <w:rPr>
          <w:rFonts w:asciiTheme="majorHAnsi" w:eastAsia="Arial" w:hAnsiTheme="majorHAnsi" w:cs="Arial"/>
          <w:lang w:eastAsia="vi-VN"/>
        </w:rPr>
        <w:t>ch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ộ</w:t>
      </w:r>
      <w:r w:rsidRPr="00351481">
        <w:rPr>
          <w:rFonts w:asciiTheme="majorHAnsi" w:eastAsia="Arial" w:hAnsiTheme="majorHAnsi" w:cs="Arial"/>
          <w:lang w:eastAsia="vi-VN"/>
        </w:rPr>
        <w:t>ng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đ</w:t>
      </w:r>
      <w:r w:rsidRPr="00351481">
        <w:rPr>
          <w:rFonts w:ascii="Calibri" w:eastAsia="Arial" w:hAnsi="Calibri" w:cs="Calibri"/>
          <w:lang w:eastAsia="vi-VN"/>
        </w:rPr>
        <w:t>ầ</w:t>
      </w:r>
      <w:r w:rsidRPr="00351481">
        <w:rPr>
          <w:rFonts w:asciiTheme="majorHAnsi" w:eastAsia="Arial" w:hAnsiTheme="majorHAnsi" w:cs="Arial"/>
          <w:lang w:eastAsia="vi-VN"/>
        </w:rPr>
        <w:t>u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51481">
        <w:rPr>
          <w:rFonts w:asciiTheme="majorHAnsi" w:eastAsia="Arial" w:hAnsiTheme="majorHAnsi" w:cs="Arial"/>
          <w:lang w:eastAsia="vi-VN"/>
        </w:rPr>
        <w:t>tiên</w:t>
      </w:r>
      <w:proofErr w:type="spellEnd"/>
      <w:r w:rsidRPr="00351481">
        <w:rPr>
          <w:rFonts w:asciiTheme="majorHAnsi" w:eastAsia="Arial" w:hAnsiTheme="majorHAnsi" w:cs="Arial"/>
          <w:lang w:eastAsia="vi-VN"/>
        </w:rPr>
        <w:t>.</w:t>
      </w:r>
    </w:p>
    <w:p w14:paraId="7EB9062F" w14:textId="77777777" w:rsidR="00894548" w:rsidRPr="00351481" w:rsidRDefault="00000000" w:rsidP="00894548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113" w:hanging="113"/>
        <w:rPr>
          <w:rFonts w:asciiTheme="majorHAnsi" w:hAnsiTheme="majorHAnsi"/>
        </w:rPr>
      </w:pPr>
      <w:r w:rsidRPr="00351481">
        <w:rPr>
          <w:rFonts w:asciiTheme="majorHAnsi" w:hAnsiTheme="majorHAnsi"/>
          <w:i/>
          <w:iCs/>
          <w:noProof/>
          <w:color w:val="595959" w:themeColor="text1" w:themeTint="A6"/>
          <w:lang w:eastAsia="en-AU"/>
        </w:rPr>
        <w:drawing>
          <wp:inline distT="0" distB="0" distL="0" distR="0" wp14:anchorId="49598794" wp14:editId="0AB318E7">
            <wp:extent cx="382772" cy="382772"/>
            <wp:effectExtent l="0" t="0" r="0" b="0"/>
            <wp:docPr id="690701071" name="Graphic 690701071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1071" name="Graphic 1409617963" descr="Magnifying glass with solid fill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2" cy="38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51481">
        <w:rPr>
          <w:rStyle w:val="IntenseEmphasis"/>
          <w:rFonts w:asciiTheme="majorHAnsi" w:eastAsia="Arial" w:hAnsiTheme="majorHAnsi" w:cs="Arial"/>
          <w:color w:val="A50E82"/>
          <w:lang w:eastAsia="vi-VN"/>
        </w:rPr>
        <w:t>Ph</w:t>
      </w:r>
      <w:r w:rsidRPr="00351481">
        <w:rPr>
          <w:rStyle w:val="IntenseEmphasis"/>
          <w:rFonts w:ascii="Calibri" w:eastAsia="Arial" w:hAnsi="Calibri" w:cs="Calibri"/>
          <w:color w:val="A50E82"/>
          <w:lang w:eastAsia="vi-VN"/>
        </w:rPr>
        <w:t>ụ</w:t>
      </w:r>
      <w:proofErr w:type="spellEnd"/>
      <w:r w:rsidRPr="00351481">
        <w:rPr>
          <w:rStyle w:val="IntenseEmphasis"/>
          <w:rFonts w:asciiTheme="majorHAnsi" w:eastAsia="Arial" w:hAnsiTheme="majorHAnsi" w:cs="Arial"/>
          <w:color w:val="A50E82"/>
          <w:lang w:eastAsia="vi-VN"/>
        </w:rPr>
        <w:t xml:space="preserve"> </w:t>
      </w:r>
      <w:proofErr w:type="spellStart"/>
      <w:r w:rsidRPr="00351481">
        <w:rPr>
          <w:rStyle w:val="IntenseEmphasis"/>
          <w:rFonts w:asciiTheme="majorHAnsi" w:eastAsia="Arial" w:hAnsiTheme="majorHAnsi" w:cs="Arial"/>
          <w:color w:val="A50E82"/>
          <w:lang w:eastAsia="vi-VN"/>
        </w:rPr>
        <w:t>l</w:t>
      </w:r>
      <w:r w:rsidRPr="00351481">
        <w:rPr>
          <w:rStyle w:val="IntenseEmphasis"/>
          <w:rFonts w:ascii="Calibri" w:eastAsia="Arial" w:hAnsi="Calibri" w:cs="Calibri"/>
          <w:color w:val="A50E82"/>
          <w:lang w:eastAsia="vi-VN"/>
        </w:rPr>
        <w:t>ụ</w:t>
      </w:r>
      <w:r w:rsidRPr="00351481">
        <w:rPr>
          <w:rStyle w:val="IntenseEmphasis"/>
          <w:rFonts w:asciiTheme="majorHAnsi" w:eastAsia="Arial" w:hAnsiTheme="majorHAnsi" w:cs="Arial"/>
          <w:color w:val="A50E82"/>
          <w:lang w:eastAsia="vi-VN"/>
        </w:rPr>
        <w:t>c</w:t>
      </w:r>
      <w:proofErr w:type="spellEnd"/>
      <w:r w:rsidRPr="00351481">
        <w:rPr>
          <w:rStyle w:val="IntenseEmphasis"/>
          <w:rFonts w:asciiTheme="majorHAnsi" w:eastAsia="Arial" w:hAnsiTheme="majorHAnsi" w:cs="Arial"/>
          <w:color w:val="A50E82"/>
          <w:lang w:eastAsia="vi-VN"/>
        </w:rPr>
        <w:t xml:space="preserve"> 1 </w:t>
      </w:r>
      <w:proofErr w:type="spellStart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gi</w:t>
      </w:r>
      <w:r w:rsidRPr="00351481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ả</w:t>
      </w:r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i</w:t>
      </w:r>
      <w:proofErr w:type="spellEnd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thích</w:t>
      </w:r>
      <w:proofErr w:type="spellEnd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Chi</w:t>
      </w:r>
      <w:r w:rsidRPr="00351481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ế</w:t>
      </w:r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</w:t>
      </w:r>
      <w:proofErr w:type="spellEnd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l</w:t>
      </w:r>
      <w:r w:rsidRPr="00351481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ượ</w:t>
      </w:r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</w:t>
      </w:r>
      <w:proofErr w:type="spellEnd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này</w:t>
      </w:r>
      <w:proofErr w:type="spellEnd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đ</w:t>
      </w:r>
      <w:r w:rsidRPr="00351481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ượ</w:t>
      </w:r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c</w:t>
      </w:r>
      <w:proofErr w:type="spellEnd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phát</w:t>
      </w:r>
      <w:proofErr w:type="spellEnd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tri</w:t>
      </w:r>
      <w:r w:rsidRPr="00351481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ể</w:t>
      </w:r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</w:t>
      </w:r>
      <w:proofErr w:type="spellEnd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nh</w:t>
      </w:r>
      <w:r w:rsidRPr="00351481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ư</w:t>
      </w:r>
      <w:proofErr w:type="spellEnd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th</w:t>
      </w:r>
      <w:r w:rsidRPr="00351481">
        <w:rPr>
          <w:rStyle w:val="IntenseEmphasis"/>
          <w:rFonts w:ascii="Calibri" w:eastAsia="Arial" w:hAnsi="Calibri" w:cs="Calibri"/>
          <w:b w:val="0"/>
          <w:bCs w:val="0"/>
          <w:i w:val="0"/>
          <w:iCs w:val="0"/>
          <w:color w:val="auto"/>
          <w:lang w:eastAsia="vi-VN"/>
        </w:rPr>
        <w:t>ế</w:t>
      </w:r>
      <w:proofErr w:type="spellEnd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 </w:t>
      </w:r>
      <w:proofErr w:type="spellStart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>nào</w:t>
      </w:r>
      <w:proofErr w:type="spellEnd"/>
      <w:r w:rsidRPr="00351481">
        <w:rPr>
          <w:rStyle w:val="IntenseEmphasis"/>
          <w:rFonts w:asciiTheme="majorHAnsi" w:eastAsia="Arial" w:hAnsiTheme="majorHAnsi" w:cs="Arial"/>
          <w:b w:val="0"/>
          <w:bCs w:val="0"/>
          <w:i w:val="0"/>
          <w:iCs w:val="0"/>
          <w:color w:val="auto"/>
          <w:lang w:eastAsia="vi-VN"/>
        </w:rPr>
        <w:t xml:space="preserve">. </w:t>
      </w:r>
    </w:p>
    <w:p w14:paraId="46A038C9" w14:textId="77777777" w:rsidR="004E201C" w:rsidRPr="0041749E" w:rsidRDefault="00000000" w:rsidP="004D0425">
      <w:pPr>
        <w:pStyle w:val="Heading1"/>
      </w:pPr>
      <w:bookmarkStart w:id="28" w:name="_Toc163651137"/>
      <w:r w:rsidRPr="0041749E">
        <w:rPr>
          <w:rFonts w:eastAsia="Arial" w:cs="Arial"/>
          <w:color w:val="262626"/>
          <w:lang w:eastAsia="vi-VN"/>
        </w:rPr>
        <w:t xml:space="preserve">Các </w:t>
      </w:r>
      <w:proofErr w:type="spellStart"/>
      <w:r w:rsidRPr="0041749E">
        <w:rPr>
          <w:rFonts w:eastAsia="Arial" w:cs="Arial"/>
          <w:color w:val="262626"/>
          <w:lang w:eastAsia="vi-VN"/>
        </w:rPr>
        <w:t>ph</w:t>
      </w:r>
      <w:r w:rsidRPr="0041749E">
        <w:rPr>
          <w:rFonts w:ascii="Calibri" w:eastAsia="Arial" w:hAnsi="Calibri" w:cs="Calibri"/>
          <w:color w:val="262626"/>
          <w:lang w:eastAsia="vi-VN"/>
        </w:rPr>
        <w:t>ụ</w:t>
      </w:r>
      <w:proofErr w:type="spellEnd"/>
      <w:r w:rsidRPr="0041749E">
        <w:rPr>
          <w:rFonts w:eastAsia="Arial" w:cs="Arial"/>
          <w:color w:val="262626"/>
          <w:lang w:eastAsia="vi-VN"/>
        </w:rPr>
        <w:t xml:space="preserve"> </w:t>
      </w:r>
      <w:proofErr w:type="spellStart"/>
      <w:r w:rsidRPr="0041749E">
        <w:rPr>
          <w:rFonts w:eastAsia="Arial" w:cs="Arial"/>
          <w:color w:val="262626"/>
          <w:lang w:eastAsia="vi-VN"/>
        </w:rPr>
        <w:t>l</w:t>
      </w:r>
      <w:r w:rsidRPr="0041749E">
        <w:rPr>
          <w:rFonts w:ascii="Calibri" w:eastAsia="Arial" w:hAnsi="Calibri" w:cs="Calibri"/>
          <w:color w:val="262626"/>
          <w:lang w:eastAsia="vi-VN"/>
        </w:rPr>
        <w:t>ụ</w:t>
      </w:r>
      <w:r w:rsidRPr="0041749E">
        <w:rPr>
          <w:rFonts w:eastAsia="Arial" w:cs="Arial"/>
          <w:color w:val="262626"/>
          <w:lang w:eastAsia="vi-VN"/>
        </w:rPr>
        <w:t>c</w:t>
      </w:r>
      <w:bookmarkEnd w:id="28"/>
      <w:proofErr w:type="spellEnd"/>
    </w:p>
    <w:p w14:paraId="0BAF5A01" w14:textId="77777777" w:rsidR="0071502C" w:rsidRPr="004118E8" w:rsidRDefault="00000000" w:rsidP="0071502C">
      <w:pPr>
        <w:pStyle w:val="Heading2"/>
        <w:rPr>
          <w:color w:val="002A3F"/>
        </w:rPr>
      </w:pPr>
      <w:bookmarkStart w:id="29" w:name="_Toc163651138"/>
      <w:proofErr w:type="spellStart"/>
      <w:r w:rsidRPr="004118E8">
        <w:rPr>
          <w:rFonts w:eastAsia="Arial" w:cs="Arial"/>
          <w:color w:val="002A3F"/>
          <w:lang w:eastAsia="vi-VN"/>
        </w:rPr>
        <w:t>Ph</w:t>
      </w:r>
      <w:r w:rsidRPr="004118E8">
        <w:rPr>
          <w:rFonts w:ascii="Calibri" w:eastAsia="Arial" w:hAnsi="Calibri" w:cs="Calibri"/>
          <w:color w:val="002A3F"/>
          <w:lang w:eastAsia="vi-VN"/>
        </w:rPr>
        <w:t>ụ</w:t>
      </w:r>
      <w:proofErr w:type="spellEnd"/>
      <w:r w:rsidRPr="004118E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4118E8">
        <w:rPr>
          <w:rFonts w:eastAsia="Arial" w:cs="Arial"/>
          <w:color w:val="002A3F"/>
          <w:lang w:eastAsia="vi-VN"/>
        </w:rPr>
        <w:t>l</w:t>
      </w:r>
      <w:r w:rsidRPr="004118E8">
        <w:rPr>
          <w:rFonts w:ascii="Calibri" w:eastAsia="Arial" w:hAnsi="Calibri" w:cs="Calibri"/>
          <w:color w:val="002A3F"/>
          <w:lang w:eastAsia="vi-VN"/>
        </w:rPr>
        <w:t>ụ</w:t>
      </w:r>
      <w:r w:rsidRPr="004118E8">
        <w:rPr>
          <w:rFonts w:eastAsia="Arial" w:cs="Arial"/>
          <w:color w:val="002A3F"/>
          <w:lang w:eastAsia="vi-VN"/>
        </w:rPr>
        <w:t>c</w:t>
      </w:r>
      <w:proofErr w:type="spellEnd"/>
      <w:r w:rsidRPr="004118E8">
        <w:rPr>
          <w:rFonts w:eastAsia="Arial" w:cs="Arial"/>
          <w:color w:val="002A3F"/>
          <w:lang w:eastAsia="vi-VN"/>
        </w:rPr>
        <w:t xml:space="preserve"> 1: </w:t>
      </w:r>
      <w:proofErr w:type="spellStart"/>
      <w:r w:rsidRPr="004118E8">
        <w:rPr>
          <w:rFonts w:eastAsia="Arial" w:cs="Arial"/>
          <w:color w:val="002A3F"/>
          <w:lang w:eastAsia="vi-VN"/>
        </w:rPr>
        <w:t>Chi</w:t>
      </w:r>
      <w:r w:rsidRPr="004118E8">
        <w:rPr>
          <w:rFonts w:ascii="Calibri" w:eastAsia="Arial" w:hAnsi="Calibri" w:cs="Calibri"/>
          <w:color w:val="002A3F"/>
          <w:lang w:eastAsia="vi-VN"/>
        </w:rPr>
        <w:t>ế</w:t>
      </w:r>
      <w:r w:rsidRPr="004118E8">
        <w:rPr>
          <w:rFonts w:eastAsia="Arial" w:cs="Arial"/>
          <w:color w:val="002A3F"/>
          <w:lang w:eastAsia="vi-VN"/>
        </w:rPr>
        <w:t>n</w:t>
      </w:r>
      <w:proofErr w:type="spellEnd"/>
      <w:r w:rsidRPr="004118E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4118E8">
        <w:rPr>
          <w:rFonts w:eastAsia="Arial" w:cs="Arial"/>
          <w:color w:val="002A3F"/>
          <w:lang w:eastAsia="vi-VN"/>
        </w:rPr>
        <w:t>l</w:t>
      </w:r>
      <w:r w:rsidRPr="004118E8">
        <w:rPr>
          <w:rFonts w:ascii="Calibri" w:eastAsia="Arial" w:hAnsi="Calibri" w:cs="Calibri"/>
          <w:color w:val="002A3F"/>
          <w:lang w:eastAsia="vi-VN"/>
        </w:rPr>
        <w:t>ượ</w:t>
      </w:r>
      <w:r w:rsidRPr="004118E8">
        <w:rPr>
          <w:rFonts w:eastAsia="Arial" w:cs="Arial"/>
          <w:color w:val="002A3F"/>
          <w:lang w:eastAsia="vi-VN"/>
        </w:rPr>
        <w:t>c</w:t>
      </w:r>
      <w:proofErr w:type="spellEnd"/>
      <w:r w:rsidRPr="004118E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4118E8">
        <w:rPr>
          <w:rFonts w:eastAsia="Arial" w:cs="Arial"/>
          <w:color w:val="002A3F"/>
          <w:lang w:eastAsia="vi-VN"/>
        </w:rPr>
        <w:t>đã</w:t>
      </w:r>
      <w:proofErr w:type="spellEnd"/>
      <w:r w:rsidRPr="004118E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4118E8">
        <w:rPr>
          <w:rFonts w:eastAsia="Arial" w:cs="Arial"/>
          <w:color w:val="002A3F"/>
          <w:lang w:eastAsia="vi-VN"/>
        </w:rPr>
        <w:t>đ</w:t>
      </w:r>
      <w:r w:rsidRPr="004118E8">
        <w:rPr>
          <w:rFonts w:ascii="Calibri" w:eastAsia="Arial" w:hAnsi="Calibri" w:cs="Calibri"/>
          <w:color w:val="002A3F"/>
          <w:lang w:eastAsia="vi-VN"/>
        </w:rPr>
        <w:t>ượ</w:t>
      </w:r>
      <w:r w:rsidRPr="004118E8">
        <w:rPr>
          <w:rFonts w:eastAsia="Arial" w:cs="Arial"/>
          <w:color w:val="002A3F"/>
          <w:lang w:eastAsia="vi-VN"/>
        </w:rPr>
        <w:t>c</w:t>
      </w:r>
      <w:proofErr w:type="spellEnd"/>
      <w:r w:rsidRPr="004118E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4118E8">
        <w:rPr>
          <w:rFonts w:eastAsia="Arial" w:cs="Arial"/>
          <w:color w:val="002A3F"/>
          <w:lang w:eastAsia="vi-VN"/>
        </w:rPr>
        <w:t>phát</w:t>
      </w:r>
      <w:proofErr w:type="spellEnd"/>
      <w:r w:rsidRPr="004118E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4118E8">
        <w:rPr>
          <w:rFonts w:eastAsia="Arial" w:cs="Arial"/>
          <w:color w:val="002A3F"/>
          <w:lang w:eastAsia="vi-VN"/>
        </w:rPr>
        <w:t>tri</w:t>
      </w:r>
      <w:r w:rsidRPr="004118E8">
        <w:rPr>
          <w:rFonts w:ascii="Calibri" w:eastAsia="Arial" w:hAnsi="Calibri" w:cs="Calibri"/>
          <w:color w:val="002A3F"/>
          <w:lang w:eastAsia="vi-VN"/>
        </w:rPr>
        <w:t>ể</w:t>
      </w:r>
      <w:r w:rsidRPr="004118E8">
        <w:rPr>
          <w:rFonts w:eastAsia="Arial" w:cs="Arial"/>
          <w:color w:val="002A3F"/>
          <w:lang w:eastAsia="vi-VN"/>
        </w:rPr>
        <w:t>n</w:t>
      </w:r>
      <w:proofErr w:type="spellEnd"/>
      <w:r w:rsidRPr="004118E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4118E8">
        <w:rPr>
          <w:rFonts w:eastAsia="Arial" w:cs="Arial"/>
          <w:color w:val="002A3F"/>
          <w:lang w:eastAsia="vi-VN"/>
        </w:rPr>
        <w:t>nh</w:t>
      </w:r>
      <w:r w:rsidRPr="004118E8">
        <w:rPr>
          <w:rFonts w:ascii="Calibri" w:eastAsia="Arial" w:hAnsi="Calibri" w:cs="Calibri"/>
          <w:color w:val="002A3F"/>
          <w:lang w:eastAsia="vi-VN"/>
        </w:rPr>
        <w:t>ư</w:t>
      </w:r>
      <w:proofErr w:type="spellEnd"/>
      <w:r w:rsidRPr="004118E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4118E8">
        <w:rPr>
          <w:rFonts w:eastAsia="Arial" w:cs="Arial"/>
          <w:color w:val="002A3F"/>
          <w:lang w:eastAsia="vi-VN"/>
        </w:rPr>
        <w:t>th</w:t>
      </w:r>
      <w:r w:rsidRPr="004118E8">
        <w:rPr>
          <w:rFonts w:ascii="Calibri" w:eastAsia="Arial" w:hAnsi="Calibri" w:cs="Calibri"/>
          <w:color w:val="002A3F"/>
          <w:lang w:eastAsia="vi-VN"/>
        </w:rPr>
        <w:t>ế</w:t>
      </w:r>
      <w:proofErr w:type="spellEnd"/>
      <w:r w:rsidRPr="004118E8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4118E8">
        <w:rPr>
          <w:rFonts w:eastAsia="Arial" w:cs="Arial"/>
          <w:color w:val="002A3F"/>
          <w:lang w:eastAsia="vi-VN"/>
        </w:rPr>
        <w:t>nào</w:t>
      </w:r>
      <w:bookmarkEnd w:id="29"/>
      <w:proofErr w:type="spellEnd"/>
    </w:p>
    <w:p w14:paraId="611C89D0" w14:textId="77777777" w:rsidR="0071502C" w:rsidRPr="0041749E" w:rsidRDefault="00000000" w:rsidP="0071502C">
      <w:pPr>
        <w:rPr>
          <w:rFonts w:asciiTheme="majorHAnsi" w:hAnsiTheme="majorHAnsi"/>
        </w:rPr>
      </w:pPr>
      <w:proofErr w:type="spellStart"/>
      <w:r w:rsidRPr="0041749E">
        <w:rPr>
          <w:rFonts w:asciiTheme="majorHAnsi" w:eastAsia="Arial" w:hAnsiTheme="majorHAnsi" w:cs="Arial"/>
          <w:lang w:eastAsia="vi-VN"/>
        </w:rPr>
        <w:t>Ti</w:t>
      </w:r>
      <w:r w:rsidRPr="0041749E">
        <w:rPr>
          <w:rFonts w:ascii="Calibri" w:eastAsia="Arial" w:hAnsi="Calibri" w:cs="Calibri"/>
          <w:lang w:eastAsia="vi-VN"/>
        </w:rPr>
        <w:t>ế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nói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, ý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</w:t>
      </w:r>
      <w:r w:rsidRPr="0041749E">
        <w:rPr>
          <w:rFonts w:ascii="Calibri" w:eastAsia="Arial" w:hAnsi="Calibri" w:cs="Calibri"/>
          <w:lang w:eastAsia="vi-VN"/>
        </w:rPr>
        <w:t>ưở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và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kinh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nghi</w:t>
      </w:r>
      <w:r w:rsidRPr="0041749E">
        <w:rPr>
          <w:rFonts w:ascii="Calibri" w:eastAsia="Arial" w:hAnsi="Calibri" w:cs="Calibri"/>
          <w:lang w:eastAsia="vi-VN"/>
        </w:rPr>
        <w:t>ệ</w:t>
      </w:r>
      <w:r w:rsidRPr="0041749E">
        <w:rPr>
          <w:rFonts w:asciiTheme="majorHAnsi" w:eastAsia="Arial" w:hAnsiTheme="majorHAnsi" w:cs="Arial"/>
          <w:lang w:eastAsia="vi-VN"/>
        </w:rPr>
        <w:t>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</w:t>
      </w:r>
      <w:r w:rsidRPr="0041749E">
        <w:rPr>
          <w:rFonts w:ascii="Calibri" w:eastAsia="Arial" w:hAnsi="Calibri" w:cs="Calibri"/>
          <w:lang w:eastAsia="vi-VN"/>
        </w:rPr>
        <w:t>ủ</w:t>
      </w:r>
      <w:r w:rsidRPr="0041749E">
        <w:rPr>
          <w:rFonts w:asciiTheme="majorHAnsi" w:eastAsia="Arial" w:hAnsiTheme="majorHAnsi" w:cs="Arial"/>
          <w:lang w:eastAsia="vi-VN"/>
        </w:rPr>
        <w:t>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</w:t>
      </w:r>
      <w:r w:rsidRPr="0041749E">
        <w:rPr>
          <w:rFonts w:ascii="Calibri" w:eastAsia="Arial" w:hAnsi="Calibri" w:cs="Calibri"/>
          <w:lang w:eastAsia="vi-VN"/>
        </w:rPr>
        <w:t>ẻ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</w:t>
      </w:r>
      <w:r w:rsidRPr="0041749E">
        <w:rPr>
          <w:rFonts w:ascii="Calibri" w:eastAsia="Arial" w:hAnsi="Calibri" w:cs="Calibri"/>
          <w:lang w:eastAsia="vi-VN"/>
        </w:rPr>
        <w:t>ỏ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gia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và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khu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</w:t>
      </w:r>
      <w:r w:rsidRPr="0041749E">
        <w:rPr>
          <w:rFonts w:ascii="Calibri" w:eastAsia="Arial" w:hAnsi="Calibri" w:cs="Calibri"/>
          <w:lang w:eastAsia="vi-VN"/>
        </w:rPr>
        <w:t>ự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m</w:t>
      </w:r>
      <w:r w:rsidRPr="0041749E">
        <w:rPr>
          <w:rFonts w:ascii="Calibri" w:eastAsia="Arial" w:hAnsi="Calibri" w:cs="Calibri"/>
          <w:lang w:eastAsia="vi-VN"/>
        </w:rPr>
        <w:t>ầ</w:t>
      </w:r>
      <w:r w:rsidRPr="0041749E">
        <w:rPr>
          <w:rFonts w:asciiTheme="majorHAnsi" w:eastAsia="Arial" w:hAnsiTheme="majorHAnsi" w:cs="Arial"/>
          <w:lang w:eastAsia="vi-VN"/>
        </w:rPr>
        <w:t>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kh</w:t>
      </w:r>
      <w:r w:rsidRPr="0041749E">
        <w:rPr>
          <w:rFonts w:ascii="Calibri" w:eastAsia="Arial" w:hAnsi="Calibri" w:cs="Calibri"/>
          <w:lang w:eastAsia="vi-VN"/>
        </w:rPr>
        <w:t>ắ</w:t>
      </w:r>
      <w:r w:rsidRPr="0041749E">
        <w:rPr>
          <w:rFonts w:asciiTheme="majorHAnsi" w:eastAsia="Arial" w:hAnsiTheme="majorHAnsi" w:cs="Arial"/>
          <w:lang w:eastAsia="vi-VN"/>
        </w:rPr>
        <w:t>p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</w:t>
      </w:r>
      <w:r w:rsidRPr="0041749E">
        <w:rPr>
          <w:rFonts w:ascii="Calibri" w:eastAsia="Arial" w:hAnsi="Calibri" w:cs="Calibri"/>
          <w:lang w:eastAsia="vi-VN"/>
        </w:rPr>
        <w:t>ướ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Úc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ị</w:t>
      </w:r>
      <w:r w:rsidRPr="0041749E">
        <w:rPr>
          <w:rFonts w:asciiTheme="majorHAnsi" w:eastAsia="Arial" w:hAnsiTheme="majorHAnsi" w:cs="Arial"/>
          <w:lang w:eastAsia="vi-VN"/>
        </w:rPr>
        <w:t>nh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nên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Chi</w:t>
      </w:r>
      <w:r w:rsidRPr="0041749E">
        <w:rPr>
          <w:rFonts w:ascii="Calibri" w:eastAsia="Arial" w:hAnsi="Calibri" w:cs="Calibri"/>
          <w:lang w:eastAsia="vi-VN"/>
        </w:rPr>
        <w:t>ế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l</w:t>
      </w:r>
      <w:r w:rsidRPr="0041749E">
        <w:rPr>
          <w:rFonts w:ascii="Calibri" w:eastAsia="Arial" w:hAnsi="Calibri" w:cs="Calibri"/>
          <w:lang w:eastAsia="vi-VN"/>
        </w:rPr>
        <w:t>ượ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M</w:t>
      </w:r>
      <w:r w:rsidRPr="0041749E">
        <w:rPr>
          <w:rFonts w:ascii="Calibri" w:eastAsia="Arial" w:hAnsi="Calibri" w:cs="Calibri"/>
          <w:lang w:eastAsia="vi-VN"/>
        </w:rPr>
        <w:t>ầ</w:t>
      </w:r>
      <w:r w:rsidRPr="0041749E">
        <w:rPr>
          <w:rFonts w:asciiTheme="majorHAnsi" w:eastAsia="Arial" w:hAnsiTheme="majorHAnsi" w:cs="Arial"/>
          <w:lang w:eastAsia="vi-VN"/>
        </w:rPr>
        <w:t>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non.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Chi</w:t>
      </w:r>
      <w:r w:rsidRPr="0041749E">
        <w:rPr>
          <w:rFonts w:ascii="Calibri" w:eastAsia="Arial" w:hAnsi="Calibri" w:cs="Calibri"/>
          <w:lang w:eastAsia="vi-VN"/>
        </w:rPr>
        <w:t>ế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l</w:t>
      </w:r>
      <w:r w:rsidRPr="0041749E">
        <w:rPr>
          <w:rFonts w:ascii="Calibri" w:eastAsia="Arial" w:hAnsi="Calibri" w:cs="Calibri"/>
          <w:lang w:eastAsia="vi-VN"/>
        </w:rPr>
        <w:t>ượ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ượ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d</w:t>
      </w:r>
      <w:r w:rsidRPr="0041749E">
        <w:rPr>
          <w:rFonts w:ascii="Calibri" w:eastAsia="Arial" w:hAnsi="Calibri" w:cs="Calibri"/>
          <w:lang w:eastAsia="vi-VN"/>
        </w:rPr>
        <w:t>ự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</w:t>
      </w:r>
      <w:r w:rsidRPr="0041749E">
        <w:rPr>
          <w:rFonts w:ascii="Calibri" w:eastAsia="Arial" w:hAnsi="Calibri" w:cs="Calibri"/>
          <w:lang w:eastAsia="vi-VN"/>
        </w:rPr>
        <w:t>ề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</w:t>
      </w:r>
      <w:r w:rsidRPr="0041749E">
        <w:rPr>
          <w:rFonts w:ascii="Calibri" w:eastAsia="Arial" w:hAnsi="Calibri" w:cs="Calibri"/>
          <w:lang w:eastAsia="vi-VN"/>
        </w:rPr>
        <w:t>ả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</w:t>
      </w:r>
      <w:r w:rsidRPr="0041749E">
        <w:rPr>
          <w:rFonts w:ascii="Calibri" w:eastAsia="Arial" w:hAnsi="Calibri" w:cs="Calibri"/>
          <w:lang w:eastAsia="vi-VN"/>
        </w:rPr>
        <w:t>ữ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</w:t>
      </w:r>
      <w:r w:rsidRPr="0041749E">
        <w:rPr>
          <w:rFonts w:ascii="Calibri" w:eastAsia="Arial" w:hAnsi="Calibri" w:cs="Calibri"/>
          <w:lang w:eastAsia="vi-VN"/>
        </w:rPr>
        <w:t>ắ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</w:t>
      </w:r>
      <w:r w:rsidRPr="0041749E">
        <w:rPr>
          <w:rFonts w:ascii="Calibri" w:eastAsia="Arial" w:hAnsi="Calibri" w:cs="Calibri"/>
          <w:lang w:eastAsia="vi-VN"/>
        </w:rPr>
        <w:t>ủ</w:t>
      </w:r>
      <w:r w:rsidRPr="0041749E">
        <w:rPr>
          <w:rFonts w:asciiTheme="majorHAnsi" w:eastAsia="Arial" w:hAnsiTheme="majorHAnsi" w:cs="Arial"/>
          <w:lang w:eastAsia="vi-VN"/>
        </w:rPr>
        <w:t>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nghiên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</w:t>
      </w:r>
      <w:r w:rsidRPr="0041749E">
        <w:rPr>
          <w:rFonts w:ascii="Calibri" w:eastAsia="Arial" w:hAnsi="Calibri" w:cs="Calibri"/>
          <w:lang w:eastAsia="vi-VN"/>
        </w:rPr>
        <w:t>ứ</w:t>
      </w:r>
      <w:r w:rsidRPr="0041749E">
        <w:rPr>
          <w:rFonts w:asciiTheme="majorHAnsi" w:eastAsia="Arial" w:hAnsiTheme="majorHAnsi" w:cs="Arial"/>
          <w:lang w:eastAsia="vi-VN"/>
        </w:rPr>
        <w:t>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</w:t>
      </w:r>
      <w:r w:rsidRPr="0041749E">
        <w:rPr>
          <w:rFonts w:ascii="Calibri" w:eastAsia="Arial" w:hAnsi="Calibri" w:cs="Calibri"/>
          <w:lang w:eastAsia="vi-VN"/>
        </w:rPr>
        <w:t>ướ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và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qu</w:t>
      </w:r>
      <w:r w:rsidRPr="0041749E">
        <w:rPr>
          <w:rFonts w:ascii="Calibri" w:eastAsia="Arial" w:hAnsi="Calibri" w:cs="Calibri"/>
          <w:lang w:eastAsia="vi-VN"/>
        </w:rPr>
        <w:t>ố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</w:t>
      </w:r>
      <w:r w:rsidRPr="0041749E">
        <w:rPr>
          <w:rFonts w:ascii="Calibri" w:eastAsia="Arial" w:hAnsi="Calibri" w:cs="Calibri"/>
          <w:lang w:eastAsia="vi-VN"/>
        </w:rPr>
        <w:t>ế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(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xem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tóm</w:t>
      </w:r>
      <w:proofErr w:type="spellEnd"/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r w:rsidRPr="0041749E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ắ</w:t>
      </w:r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proofErr w:type="spellEnd"/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b</w:t>
      </w:r>
      <w:r w:rsidRPr="0041749E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ằ</w:t>
      </w:r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ch</w:t>
      </w:r>
      <w:r w:rsidRPr="0041749E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ứ</w:t>
      </w:r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ể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bi</w:t>
      </w:r>
      <w:r w:rsidRPr="0041749E">
        <w:rPr>
          <w:rFonts w:ascii="Calibri" w:eastAsia="Arial" w:hAnsi="Calibri" w:cs="Calibri"/>
          <w:lang w:eastAsia="vi-VN"/>
        </w:rPr>
        <w:t>ế</w:t>
      </w:r>
      <w:r w:rsidRPr="0041749E">
        <w:rPr>
          <w:rFonts w:asciiTheme="majorHAnsi" w:eastAsia="Arial" w:hAnsiTheme="majorHAnsi" w:cs="Arial"/>
          <w:lang w:eastAsia="vi-VN"/>
        </w:rPr>
        <w:t>t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thêm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tin).</w:t>
      </w:r>
    </w:p>
    <w:p w14:paraId="1EDFEC45" w14:textId="77777777" w:rsidR="0071502C" w:rsidRPr="004118E8" w:rsidRDefault="00000000" w:rsidP="0071502C">
      <w:pPr>
        <w:pStyle w:val="Heading3"/>
        <w:rPr>
          <w:color w:val="002A3F"/>
        </w:rPr>
      </w:pPr>
      <w:bookmarkStart w:id="30" w:name="_Toc144773368"/>
      <w:r w:rsidRPr="004118E8">
        <w:rPr>
          <w:rFonts w:eastAsia="Arial" w:cs="Arial"/>
          <w:color w:val="002A3F"/>
          <w:lang w:eastAsia="vi-VN"/>
        </w:rPr>
        <w:t xml:space="preserve">Tham </w:t>
      </w:r>
      <w:proofErr w:type="spellStart"/>
      <w:r w:rsidRPr="004118E8">
        <w:rPr>
          <w:rFonts w:eastAsia="Arial" w:cs="Arial"/>
          <w:color w:val="002A3F"/>
          <w:lang w:eastAsia="vi-VN"/>
        </w:rPr>
        <w:t>v</w:t>
      </w:r>
      <w:r w:rsidRPr="004118E8">
        <w:rPr>
          <w:rFonts w:ascii="Calibri" w:eastAsia="Arial" w:hAnsi="Calibri" w:cs="Calibri"/>
          <w:color w:val="002A3F"/>
          <w:lang w:eastAsia="vi-VN"/>
        </w:rPr>
        <w:t>ấ</w:t>
      </w:r>
      <w:r w:rsidRPr="004118E8">
        <w:rPr>
          <w:rFonts w:eastAsia="Arial" w:cs="Arial"/>
          <w:color w:val="002A3F"/>
          <w:lang w:eastAsia="vi-VN"/>
        </w:rPr>
        <w:t>n</w:t>
      </w:r>
      <w:bookmarkEnd w:id="30"/>
      <w:proofErr w:type="spellEnd"/>
    </w:p>
    <w:p w14:paraId="0F77E8A3" w14:textId="77777777" w:rsidR="0071502C" w:rsidRPr="0041749E" w:rsidRDefault="00000000" w:rsidP="0071502C">
      <w:pPr>
        <w:rPr>
          <w:rFonts w:asciiTheme="majorHAnsi" w:hAnsiTheme="majorHAnsi"/>
        </w:rPr>
      </w:pPr>
      <w:proofErr w:type="spellStart"/>
      <w:r w:rsidRPr="0041749E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tôi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cam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k</w:t>
      </w:r>
      <w:r w:rsidRPr="0041749E">
        <w:rPr>
          <w:rFonts w:ascii="Calibri" w:eastAsia="Arial" w:hAnsi="Calibri" w:cs="Calibri"/>
          <w:lang w:eastAsia="vi-VN"/>
        </w:rPr>
        <w:t>ế</w:t>
      </w:r>
      <w:r w:rsidRPr="0041749E">
        <w:rPr>
          <w:rFonts w:asciiTheme="majorHAnsi" w:eastAsia="Arial" w:hAnsiTheme="majorHAnsi" w:cs="Arial"/>
          <w:lang w:eastAsia="vi-VN"/>
        </w:rPr>
        <w:t>t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</w:t>
      </w:r>
      <w:r w:rsidRPr="0041749E">
        <w:rPr>
          <w:rFonts w:ascii="Calibri" w:eastAsia="Arial" w:hAnsi="Calibri" w:cs="Calibri"/>
          <w:lang w:eastAsia="vi-VN"/>
        </w:rPr>
        <w:t>ấ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r</w:t>
      </w:r>
      <w:r w:rsidRPr="0041749E">
        <w:rPr>
          <w:rFonts w:ascii="Calibri" w:eastAsia="Arial" w:hAnsi="Calibri" w:cs="Calibri"/>
          <w:lang w:eastAsia="vi-VN"/>
        </w:rPr>
        <w:t>ộ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rãi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và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sâu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s</w:t>
      </w:r>
      <w:r w:rsidRPr="0041749E">
        <w:rPr>
          <w:rFonts w:ascii="Calibri" w:eastAsia="Arial" w:hAnsi="Calibri" w:cs="Calibri"/>
          <w:lang w:eastAsia="vi-VN"/>
        </w:rPr>
        <w:t>ắ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vi</w:t>
      </w:r>
      <w:r w:rsidRPr="0041749E">
        <w:rPr>
          <w:rFonts w:ascii="Calibri" w:eastAsia="Arial" w:hAnsi="Calibri" w:cs="Calibri"/>
          <w:lang w:eastAsia="vi-VN"/>
        </w:rPr>
        <w:t>ệ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d</w:t>
      </w:r>
      <w:r w:rsidRPr="0041749E">
        <w:rPr>
          <w:rFonts w:ascii="Calibri" w:eastAsia="Arial" w:hAnsi="Calibri" w:cs="Calibri"/>
          <w:lang w:eastAsia="vi-VN"/>
        </w:rPr>
        <w:t>ự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Chi</w:t>
      </w:r>
      <w:r w:rsidRPr="0041749E">
        <w:rPr>
          <w:rFonts w:ascii="Calibri" w:eastAsia="Arial" w:hAnsi="Calibri" w:cs="Calibri"/>
          <w:lang w:eastAsia="vi-VN"/>
        </w:rPr>
        <w:t>ế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l</w:t>
      </w:r>
      <w:r w:rsidRPr="0041749E">
        <w:rPr>
          <w:rFonts w:ascii="Calibri" w:eastAsia="Arial" w:hAnsi="Calibri" w:cs="Calibri"/>
          <w:lang w:eastAsia="vi-VN"/>
        </w:rPr>
        <w:t>ượ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tôi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mu</w:t>
      </w:r>
      <w:r w:rsidRPr="0041749E">
        <w:rPr>
          <w:rFonts w:ascii="Calibri" w:eastAsia="Arial" w:hAnsi="Calibri" w:cs="Calibri"/>
          <w:lang w:eastAsia="vi-VN"/>
        </w:rPr>
        <w:t>ố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hi</w:t>
      </w:r>
      <w:r w:rsidRPr="0041749E">
        <w:rPr>
          <w:rFonts w:ascii="Calibri" w:eastAsia="Arial" w:hAnsi="Calibri" w:cs="Calibri"/>
          <w:lang w:eastAsia="vi-VN"/>
        </w:rPr>
        <w:t>ể</w:t>
      </w:r>
      <w:r w:rsidRPr="0041749E">
        <w:rPr>
          <w:rFonts w:asciiTheme="majorHAnsi" w:eastAsia="Arial" w:hAnsiTheme="majorHAnsi" w:cs="Arial"/>
          <w:lang w:eastAsia="vi-VN"/>
        </w:rPr>
        <w:t>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nhi</w:t>
      </w:r>
      <w:r w:rsidRPr="0041749E">
        <w:rPr>
          <w:rFonts w:ascii="Calibri" w:eastAsia="Arial" w:hAnsi="Calibri" w:cs="Calibri"/>
          <w:lang w:eastAsia="vi-VN"/>
        </w:rPr>
        <w:t>ề</w:t>
      </w:r>
      <w:r w:rsidRPr="0041749E">
        <w:rPr>
          <w:rFonts w:asciiTheme="majorHAnsi" w:eastAsia="Arial" w:hAnsiTheme="majorHAnsi" w:cs="Arial"/>
          <w:lang w:eastAsia="vi-VN"/>
        </w:rPr>
        <w:t>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đi</w:t>
      </w:r>
      <w:r w:rsidRPr="0041749E">
        <w:rPr>
          <w:rFonts w:ascii="Calibri" w:eastAsia="Arial" w:hAnsi="Calibri" w:cs="Calibri"/>
          <w:lang w:eastAsia="vi-VN"/>
        </w:rPr>
        <w:t>ể</w:t>
      </w:r>
      <w:r w:rsidRPr="0041749E">
        <w:rPr>
          <w:rFonts w:asciiTheme="majorHAnsi" w:eastAsia="Arial" w:hAnsiTheme="majorHAnsi" w:cs="Arial"/>
          <w:lang w:eastAsia="vi-VN"/>
        </w:rPr>
        <w:t>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</w:t>
      </w:r>
      <w:r w:rsidRPr="0041749E">
        <w:rPr>
          <w:rFonts w:ascii="Calibri" w:eastAsia="Arial" w:hAnsi="Calibri" w:cs="Calibri"/>
          <w:lang w:eastAsia="vi-VN"/>
        </w:rPr>
        <w:t>ề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</w:t>
      </w:r>
      <w:r w:rsidRPr="0041749E">
        <w:rPr>
          <w:rFonts w:ascii="Calibri" w:eastAsia="Arial" w:hAnsi="Calibri" w:cs="Calibri"/>
          <w:lang w:eastAsia="vi-VN"/>
        </w:rPr>
        <w:t>ữ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ầ</w:t>
      </w:r>
      <w:r w:rsidRPr="0041749E">
        <w:rPr>
          <w:rFonts w:asciiTheme="majorHAnsi" w:eastAsia="Arial" w:hAnsiTheme="majorHAnsi" w:cs="Arial"/>
          <w:lang w:eastAsia="vi-VN"/>
        </w:rPr>
        <w:t>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ờ</w:t>
      </w:r>
      <w:r w:rsidRPr="0041749E">
        <w:rPr>
          <w:rFonts w:asciiTheme="majorHAnsi" w:eastAsia="Arial" w:hAnsiTheme="majorHAnsi" w:cs="Arial"/>
          <w:lang w:eastAsia="vi-VN"/>
        </w:rPr>
        <w:t>i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</w:t>
      </w:r>
      <w:r w:rsidRPr="0041749E">
        <w:rPr>
          <w:rFonts w:ascii="Calibri" w:eastAsia="Arial" w:hAnsi="Calibri" w:cs="Calibri"/>
          <w:lang w:eastAsia="vi-VN"/>
        </w:rPr>
        <w:t>ủ</w:t>
      </w:r>
      <w:r w:rsidRPr="0041749E">
        <w:rPr>
          <w:rFonts w:asciiTheme="majorHAnsi" w:eastAsia="Arial" w:hAnsiTheme="majorHAnsi" w:cs="Arial"/>
          <w:lang w:eastAsia="vi-VN"/>
        </w:rPr>
        <w:t>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</w:t>
      </w:r>
      <w:r w:rsidRPr="0041749E">
        <w:rPr>
          <w:rFonts w:ascii="Calibri" w:eastAsia="Arial" w:hAnsi="Calibri" w:cs="Calibri"/>
          <w:lang w:eastAsia="vi-VN"/>
        </w:rPr>
        <w:t>ẻ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</w:t>
      </w:r>
      <w:r w:rsidRPr="0041749E">
        <w:rPr>
          <w:rFonts w:ascii="Calibri" w:eastAsia="Arial" w:hAnsi="Calibri" w:cs="Calibri"/>
          <w:lang w:eastAsia="vi-VN"/>
        </w:rPr>
        <w:t>ữ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ho</w:t>
      </w:r>
      <w:r w:rsidRPr="0041749E">
        <w:rPr>
          <w:rFonts w:ascii="Calibri" w:eastAsia="Arial" w:hAnsi="Calibri" w:cs="Calibri"/>
          <w:lang w:eastAsia="vi-VN"/>
        </w:rPr>
        <w:t>ạ</w:t>
      </w:r>
      <w:r w:rsidRPr="0041749E">
        <w:rPr>
          <w:rFonts w:asciiTheme="majorHAnsi" w:eastAsia="Arial" w:hAnsiTheme="majorHAnsi" w:cs="Arial"/>
          <w:lang w:eastAsia="vi-VN"/>
        </w:rPr>
        <w:t>t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ộ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h</w:t>
      </w:r>
      <w:r w:rsidRPr="0041749E">
        <w:rPr>
          <w:rFonts w:ascii="Calibri" w:eastAsia="Arial" w:hAnsi="Calibri" w:cs="Calibri"/>
          <w:lang w:eastAsia="vi-VN"/>
        </w:rPr>
        <w:t>ỗ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</w:t>
      </w:r>
      <w:r w:rsidRPr="0041749E">
        <w:rPr>
          <w:rFonts w:ascii="Calibri" w:eastAsia="Arial" w:hAnsi="Calibri" w:cs="Calibri"/>
          <w:lang w:eastAsia="vi-VN"/>
        </w:rPr>
        <w:t>ợ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</w:t>
      </w:r>
      <w:r w:rsidRPr="0041749E">
        <w:rPr>
          <w:rFonts w:ascii="Calibri" w:eastAsia="Arial" w:hAnsi="Calibri" w:cs="Calibri"/>
          <w:lang w:eastAsia="vi-VN"/>
        </w:rPr>
        <w:t>ữ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ầ</w:t>
      </w:r>
      <w:r w:rsidRPr="0041749E">
        <w:rPr>
          <w:rFonts w:asciiTheme="majorHAnsi" w:eastAsia="Arial" w:hAnsiTheme="majorHAnsi" w:cs="Arial"/>
          <w:lang w:eastAsia="vi-VN"/>
        </w:rPr>
        <w:t>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đang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di</w:t>
      </w:r>
      <w:r w:rsidRPr="0041749E">
        <w:rPr>
          <w:rFonts w:ascii="Calibri" w:eastAsia="Arial" w:hAnsi="Calibri" w:cs="Calibri"/>
          <w:lang w:eastAsia="vi-VN"/>
        </w:rPr>
        <w:t>ễ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ra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</w:t>
      </w:r>
      <w:r w:rsidRPr="0041749E">
        <w:rPr>
          <w:rFonts w:ascii="Calibri" w:eastAsia="Arial" w:hAnsi="Calibri" w:cs="Calibri"/>
          <w:lang w:eastAsia="vi-VN"/>
        </w:rPr>
        <w:t>ư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th</w:t>
      </w:r>
      <w:r w:rsidRPr="0041749E">
        <w:rPr>
          <w:rFonts w:ascii="Calibri" w:eastAsia="Arial" w:hAnsi="Calibri" w:cs="Calibri"/>
          <w:lang w:eastAsia="vi-VN"/>
        </w:rPr>
        <w:t>ế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nào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trên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kh</w:t>
      </w:r>
      <w:r w:rsidRPr="0041749E">
        <w:rPr>
          <w:rFonts w:ascii="Calibri" w:eastAsia="Arial" w:hAnsi="Calibri" w:cs="Calibri"/>
          <w:lang w:eastAsia="vi-VN"/>
        </w:rPr>
        <w:t>ắ</w:t>
      </w:r>
      <w:r w:rsidRPr="0041749E">
        <w:rPr>
          <w:rFonts w:asciiTheme="majorHAnsi" w:eastAsia="Arial" w:hAnsiTheme="majorHAnsi" w:cs="Arial"/>
          <w:lang w:eastAsia="vi-VN"/>
        </w:rPr>
        <w:t>p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</w:t>
      </w:r>
      <w:r w:rsidRPr="0041749E">
        <w:rPr>
          <w:rFonts w:ascii="Calibri" w:eastAsia="Arial" w:hAnsi="Calibri" w:cs="Calibri"/>
          <w:lang w:eastAsia="vi-VN"/>
        </w:rPr>
        <w:t>ướ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Úc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và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vai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</w:t>
      </w:r>
      <w:r w:rsidRPr="0041749E">
        <w:rPr>
          <w:rFonts w:ascii="Calibri" w:eastAsia="Arial" w:hAnsi="Calibri" w:cs="Calibri"/>
          <w:lang w:eastAsia="vi-VN"/>
        </w:rPr>
        <w:t>ủ</w:t>
      </w:r>
      <w:r w:rsidRPr="0041749E">
        <w:rPr>
          <w:rFonts w:asciiTheme="majorHAnsi" w:eastAsia="Arial" w:hAnsiTheme="majorHAnsi" w:cs="Arial"/>
          <w:lang w:eastAsia="vi-VN"/>
        </w:rPr>
        <w:t>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ph</w:t>
      </w:r>
      <w:r w:rsidRPr="0041749E">
        <w:rPr>
          <w:rFonts w:ascii="Calibri" w:eastAsia="Arial" w:hAnsi="Calibri" w:cs="Calibri"/>
          <w:lang w:eastAsia="vi-VN"/>
        </w:rPr>
        <w:t>ủ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Úc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>.</w:t>
      </w:r>
    </w:p>
    <w:p w14:paraId="06247954" w14:textId="77777777" w:rsidR="0071502C" w:rsidRPr="0041749E" w:rsidRDefault="00000000" w:rsidP="0071502C">
      <w:pPr>
        <w:rPr>
          <w:rFonts w:asciiTheme="majorHAnsi" w:hAnsiTheme="majorHAnsi"/>
        </w:rPr>
      </w:pP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ể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</w:t>
      </w:r>
      <w:r w:rsidRPr="0041749E">
        <w:rPr>
          <w:rFonts w:ascii="Calibri" w:eastAsia="Arial" w:hAnsi="Calibri" w:cs="Calibri"/>
          <w:lang w:eastAsia="vi-VN"/>
        </w:rPr>
        <w:t>ạ</w:t>
      </w:r>
      <w:r w:rsidRPr="0041749E">
        <w:rPr>
          <w:rFonts w:asciiTheme="majorHAnsi" w:eastAsia="Arial" w:hAnsiTheme="majorHAnsi" w:cs="Arial"/>
          <w:lang w:eastAsia="vi-VN"/>
        </w:rPr>
        <w:t>o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đi</w:t>
      </w:r>
      <w:r w:rsidRPr="0041749E">
        <w:rPr>
          <w:rFonts w:ascii="Calibri" w:eastAsia="Arial" w:hAnsi="Calibri" w:cs="Calibri"/>
          <w:lang w:eastAsia="vi-VN"/>
        </w:rPr>
        <w:t>ề</w:t>
      </w:r>
      <w:r w:rsidRPr="0041749E">
        <w:rPr>
          <w:rFonts w:asciiTheme="majorHAnsi" w:eastAsia="Arial" w:hAnsiTheme="majorHAnsi" w:cs="Arial"/>
          <w:lang w:eastAsia="vi-VN"/>
        </w:rPr>
        <w:t>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ki</w:t>
      </w:r>
      <w:r w:rsidRPr="0041749E">
        <w:rPr>
          <w:rFonts w:ascii="Calibri" w:eastAsia="Arial" w:hAnsi="Calibri" w:cs="Calibri"/>
          <w:lang w:eastAsia="vi-VN"/>
        </w:rPr>
        <w:t>ệ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cho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s</w:t>
      </w:r>
      <w:r w:rsidRPr="0041749E">
        <w:rPr>
          <w:rFonts w:ascii="Calibri" w:eastAsia="Arial" w:hAnsi="Calibri" w:cs="Calibri"/>
          <w:lang w:eastAsia="vi-VN"/>
        </w:rPr>
        <w:t>ự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gia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đáng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k</w:t>
      </w:r>
      <w:r w:rsidRPr="0041749E">
        <w:rPr>
          <w:rFonts w:ascii="Calibri" w:eastAsia="Arial" w:hAnsi="Calibri" w:cs="Calibri"/>
          <w:lang w:eastAsia="vi-VN"/>
        </w:rPr>
        <w:t>ể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và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có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ý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nghĩa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cu</w:t>
      </w:r>
      <w:r w:rsidRPr="0041749E">
        <w:rPr>
          <w:rFonts w:ascii="Calibri" w:eastAsia="Arial" w:hAnsi="Calibri" w:cs="Calibri"/>
          <w:lang w:eastAsia="vi-VN"/>
        </w:rPr>
        <w:t>ộ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</w:t>
      </w:r>
      <w:r w:rsidRPr="0041749E">
        <w:rPr>
          <w:rFonts w:ascii="Calibri" w:eastAsia="Arial" w:hAnsi="Calibri" w:cs="Calibri"/>
          <w:lang w:eastAsia="vi-VN"/>
        </w:rPr>
        <w:t>ấ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di</w:t>
      </w:r>
      <w:r w:rsidRPr="0041749E">
        <w:rPr>
          <w:rFonts w:ascii="Calibri" w:eastAsia="Arial" w:hAnsi="Calibri" w:cs="Calibri"/>
          <w:lang w:eastAsia="vi-VN"/>
        </w:rPr>
        <w:t>ễ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ra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nhi</w:t>
      </w:r>
      <w:r w:rsidRPr="0041749E">
        <w:rPr>
          <w:rFonts w:ascii="Calibri" w:eastAsia="Arial" w:hAnsi="Calibri" w:cs="Calibri"/>
          <w:lang w:eastAsia="vi-VN"/>
        </w:rPr>
        <w:t>ề</w:t>
      </w:r>
      <w:r w:rsidRPr="0041749E">
        <w:rPr>
          <w:rFonts w:asciiTheme="majorHAnsi" w:eastAsia="Arial" w:hAnsiTheme="majorHAnsi" w:cs="Arial"/>
          <w:lang w:eastAsia="vi-VN"/>
        </w:rPr>
        <w:t>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</w:t>
      </w:r>
      <w:r w:rsidRPr="0041749E">
        <w:rPr>
          <w:rFonts w:ascii="Calibri" w:eastAsia="Arial" w:hAnsi="Calibri" w:cs="Calibri"/>
          <w:lang w:eastAsia="vi-VN"/>
        </w:rPr>
        <w:t>ơ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</w:t>
      </w:r>
      <w:r w:rsidRPr="0041749E">
        <w:rPr>
          <w:rFonts w:ascii="Calibri" w:eastAsia="Arial" w:hAnsi="Calibri" w:cs="Calibri"/>
          <w:lang w:eastAsia="vi-VN"/>
        </w:rPr>
        <w:t>ế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kho</w:t>
      </w:r>
      <w:r w:rsidRPr="0041749E">
        <w:rPr>
          <w:rFonts w:ascii="Calibri" w:eastAsia="Arial" w:hAnsi="Calibri" w:cs="Calibri"/>
          <w:lang w:eastAsia="vi-VN"/>
        </w:rPr>
        <w:t>ả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th</w:t>
      </w:r>
      <w:r w:rsidRPr="0041749E">
        <w:rPr>
          <w:rFonts w:ascii="Calibri" w:eastAsia="Arial" w:hAnsi="Calibri" w:cs="Calibri"/>
          <w:lang w:eastAsia="vi-VN"/>
        </w:rPr>
        <w:t>ờ</w:t>
      </w:r>
      <w:r w:rsidRPr="0041749E">
        <w:rPr>
          <w:rFonts w:asciiTheme="majorHAnsi" w:eastAsia="Arial" w:hAnsiTheme="majorHAnsi" w:cs="Arial"/>
          <w:lang w:eastAsia="vi-VN"/>
        </w:rPr>
        <w:t>i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gian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7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tháng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. </w:t>
      </w:r>
    </w:p>
    <w:tbl>
      <w:tblPr>
        <w:tblStyle w:val="GridTable4-Accent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4"/>
      </w:tblGrid>
      <w:tr w:rsidR="004118E8" w:rsidRPr="004118E8" w14:paraId="58BE1C12" w14:textId="77777777" w:rsidTr="00411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4F4343" w14:textId="77777777" w:rsidR="0071502C" w:rsidRPr="004118E8" w:rsidRDefault="00000000" w:rsidP="00D8406E">
            <w:pPr>
              <w:spacing w:before="60" w:after="6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Tham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</w:p>
        </w:tc>
        <w:tc>
          <w:tcPr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D44093" w14:textId="77777777" w:rsidR="0071502C" w:rsidRPr="004118E8" w:rsidRDefault="00000000" w:rsidP="00D8406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Chi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</w:p>
        </w:tc>
      </w:tr>
      <w:tr w:rsidR="004118E8" w:rsidRPr="004118E8" w14:paraId="605357DA" w14:textId="77777777" w:rsidTr="0041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1047C21F" w14:textId="77777777" w:rsidR="0071502C" w:rsidRPr="004118E8" w:rsidRDefault="00000000" w:rsidP="00D8406E">
            <w:pPr>
              <w:spacing w:before="60" w:after="6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ỉ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Qu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</w:p>
          <w:p w14:paraId="2BEEE219" w14:textId="77777777" w:rsidR="0071502C" w:rsidRPr="004118E8" w:rsidRDefault="0071502C" w:rsidP="00D8406E">
            <w:pPr>
              <w:spacing w:before="60" w:after="6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</w:p>
        </w:tc>
        <w:tc>
          <w:tcPr>
            <w:tcW w:w="6374" w:type="dxa"/>
            <w:shd w:val="clear" w:color="auto" w:fill="auto"/>
          </w:tcPr>
          <w:p w14:paraId="0664B3D3" w14:textId="77777777" w:rsidR="0071502C" w:rsidRPr="004118E8" w:rsidRDefault="00000000" w:rsidP="005B19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17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Hai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Tòa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ỉ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Qu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quy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100 </w:t>
            </w:r>
            <w:proofErr w:type="spellStart"/>
            <w:r w:rsidRPr="004118E8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ắ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trò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chuy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nào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ở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.</w:t>
            </w:r>
          </w:p>
        </w:tc>
      </w:tr>
      <w:tr w:rsidR="004118E8" w:rsidRPr="004118E8" w14:paraId="1F916DCD" w14:textId="77777777" w:rsidTr="0041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785E3ADB" w14:textId="77777777" w:rsidR="0071502C" w:rsidRPr="004118E8" w:rsidRDefault="00000000" w:rsidP="00D8406E">
            <w:pPr>
              <w:spacing w:before="60" w:after="6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công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khai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6374" w:type="dxa"/>
            <w:shd w:val="clear" w:color="auto" w:fill="auto"/>
          </w:tcPr>
          <w:p w14:paraId="5204DCA4" w14:textId="77777777" w:rsidR="0071502C" w:rsidRPr="004118E8" w:rsidRDefault="00000000" w:rsidP="00D8406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xung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quanh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tìm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quan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gì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Chính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nên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trung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ở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trên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DSS Engage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19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thúc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3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4118E8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ă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2023.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2.243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.</w:t>
            </w:r>
          </w:p>
        </w:tc>
      </w:tr>
      <w:tr w:rsidR="004118E8" w:rsidRPr="004118E8" w14:paraId="32F7679E" w14:textId="77777777" w:rsidTr="0041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292E0C5E" w14:textId="77777777" w:rsidR="0071502C" w:rsidRPr="004118E8" w:rsidRDefault="00000000" w:rsidP="00D8406E">
            <w:pPr>
              <w:spacing w:before="60" w:after="6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trình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công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khai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</w:p>
          <w:p w14:paraId="669D4325" w14:textId="77777777" w:rsidR="0071502C" w:rsidRPr="004118E8" w:rsidRDefault="0071502C" w:rsidP="00D8406E">
            <w:pPr>
              <w:spacing w:before="60" w:after="6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</w:p>
        </w:tc>
        <w:tc>
          <w:tcPr>
            <w:tcW w:w="6374" w:type="dxa"/>
            <w:shd w:val="clear" w:color="auto" w:fill="auto"/>
          </w:tcPr>
          <w:p w14:paraId="3A25C9D8" w14:textId="77777777" w:rsidR="0071502C" w:rsidRPr="004118E8" w:rsidRDefault="00000000" w:rsidP="00D8406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4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Hai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tài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tìm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khuyên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ý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ưở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nguy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chúng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ta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cũng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vai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ò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Chính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.</w:t>
            </w:r>
          </w:p>
          <w:p w14:paraId="56BD306B" w14:textId="77777777" w:rsidR="0071502C" w:rsidRPr="004118E8" w:rsidRDefault="00000000" w:rsidP="00D8406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12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thúc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30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4118E8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ă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2023.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nhân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quan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cao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nghiên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chính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ử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352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ử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.</w:t>
            </w:r>
          </w:p>
        </w:tc>
      </w:tr>
      <w:tr w:rsidR="004118E8" w:rsidRPr="004118E8" w14:paraId="02381A66" w14:textId="77777777" w:rsidTr="0041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584EDDB5" w14:textId="77777777" w:rsidR="0071502C" w:rsidRPr="004118E8" w:rsidRDefault="00000000" w:rsidP="00D8406E">
            <w:pPr>
              <w:spacing w:before="60" w:after="6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Bàn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tròn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</w:p>
          <w:p w14:paraId="649C4344" w14:textId="77777777" w:rsidR="0071502C" w:rsidRPr="004118E8" w:rsidRDefault="0071502C" w:rsidP="00D8406E">
            <w:pPr>
              <w:spacing w:before="60" w:after="6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</w:p>
        </w:tc>
        <w:tc>
          <w:tcPr>
            <w:tcW w:w="6374" w:type="dxa"/>
            <w:shd w:val="clear" w:color="auto" w:fill="auto"/>
          </w:tcPr>
          <w:p w14:paraId="59CD71BA" w14:textId="77777777" w:rsidR="0071502C" w:rsidRPr="004118E8" w:rsidRDefault="00000000" w:rsidP="00D8406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39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bàn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tròn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qua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trên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ắ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ừ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Hai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y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750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.</w:t>
            </w:r>
          </w:p>
          <w:p w14:paraId="3990C73C" w14:textId="77777777" w:rsidR="0071502C" w:rsidRPr="004118E8" w:rsidRDefault="00000000" w:rsidP="00D8406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bàn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tròn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ở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bang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vùng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lãnh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này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bao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bàn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tròn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do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ưở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sĩ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Amanda Rishworth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ưở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sĩ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n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sĩ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Anne Aly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trì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do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Thành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viên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.</w:t>
            </w:r>
          </w:p>
        </w:tc>
      </w:tr>
      <w:tr w:rsidR="004118E8" w:rsidRPr="004118E8" w14:paraId="1E4E187B" w14:textId="77777777" w:rsidTr="00411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3D59671D" w14:textId="77777777" w:rsidR="0071502C" w:rsidRPr="004118E8" w:rsidRDefault="00000000" w:rsidP="00D8406E">
            <w:pPr>
              <w:spacing w:before="60" w:after="6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Tham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</w:p>
          <w:p w14:paraId="29D595E3" w14:textId="77777777" w:rsidR="0071502C" w:rsidRPr="004118E8" w:rsidRDefault="0071502C" w:rsidP="00D8406E">
            <w:pPr>
              <w:spacing w:before="60" w:after="6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</w:p>
        </w:tc>
        <w:tc>
          <w:tcPr>
            <w:tcW w:w="6374" w:type="dxa"/>
            <w:shd w:val="clear" w:color="auto" w:fill="auto"/>
          </w:tcPr>
          <w:p w14:paraId="01E3E17D" w14:textId="77777777" w:rsidR="0071502C" w:rsidRPr="004118E8" w:rsidRDefault="00000000" w:rsidP="00D8406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Chúng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tôi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ắ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xác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gì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quan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chúng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bao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Chúng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tôi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gì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ẽ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hôm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nay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ở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thành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ử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/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tác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ẩ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quan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bán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trúc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kho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ắ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/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ký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phúc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), 115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ừ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3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5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lên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.</w:t>
            </w:r>
          </w:p>
        </w:tc>
      </w:tr>
      <w:tr w:rsidR="004118E8" w:rsidRPr="004118E8" w14:paraId="7D53C2D0" w14:textId="77777777" w:rsidTr="00411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350DF6A3" w14:textId="77777777" w:rsidR="00806013" w:rsidRPr="004118E8" w:rsidRDefault="00000000" w:rsidP="00D8406E">
            <w:pPr>
              <w:spacing w:before="60" w:after="6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lastRenderedPageBreak/>
              <w:t>D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</w:p>
        </w:tc>
        <w:tc>
          <w:tcPr>
            <w:tcW w:w="6374" w:type="dxa"/>
            <w:shd w:val="clear" w:color="auto" w:fill="auto"/>
          </w:tcPr>
          <w:p w14:paraId="73BB8E6C" w14:textId="77777777" w:rsidR="00806013" w:rsidRPr="004118E8" w:rsidRDefault="00000000" w:rsidP="00B1664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chi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công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trên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7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Hai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cùng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tuy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kéo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dài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9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Hai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2024.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405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Nghiên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Hai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2024,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230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4118E8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tham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4118E8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</w:p>
        </w:tc>
      </w:tr>
    </w:tbl>
    <w:p w14:paraId="11658FE4" w14:textId="77777777" w:rsidR="0071502C" w:rsidRPr="004118E8" w:rsidRDefault="00000000" w:rsidP="0071502C">
      <w:pPr>
        <w:pStyle w:val="Heading3"/>
        <w:rPr>
          <w:color w:val="002A3F"/>
        </w:rPr>
      </w:pPr>
      <w:r w:rsidRPr="004118E8">
        <w:rPr>
          <w:rFonts w:eastAsia="Arial" w:cs="Arial"/>
          <w:color w:val="002A3F"/>
          <w:lang w:eastAsia="vi-VN"/>
        </w:rPr>
        <w:t>Qu</w:t>
      </w:r>
      <w:r w:rsidRPr="004118E8">
        <w:rPr>
          <w:rFonts w:ascii="Calibri" w:eastAsia="Arial" w:hAnsi="Calibri" w:cs="Calibri"/>
          <w:color w:val="002A3F"/>
          <w:lang w:eastAsia="vi-VN"/>
        </w:rPr>
        <w:t>ả</w:t>
      </w:r>
      <w:r w:rsidRPr="004118E8">
        <w:rPr>
          <w:rFonts w:eastAsia="Arial" w:cs="Arial"/>
          <w:color w:val="002A3F"/>
          <w:lang w:eastAsia="vi-VN"/>
        </w:rPr>
        <w:t xml:space="preserve">n </w:t>
      </w:r>
      <w:proofErr w:type="spellStart"/>
      <w:r w:rsidRPr="004118E8">
        <w:rPr>
          <w:rFonts w:eastAsia="Arial" w:cs="Arial"/>
          <w:color w:val="002A3F"/>
          <w:lang w:eastAsia="vi-VN"/>
        </w:rPr>
        <w:t>tr</w:t>
      </w:r>
      <w:r w:rsidRPr="004118E8">
        <w:rPr>
          <w:rFonts w:ascii="Calibri" w:eastAsia="Arial" w:hAnsi="Calibri" w:cs="Calibri"/>
          <w:color w:val="002A3F"/>
          <w:lang w:eastAsia="vi-VN"/>
        </w:rPr>
        <w:t>ị</w:t>
      </w:r>
      <w:proofErr w:type="spellEnd"/>
      <w:r w:rsidRPr="004118E8">
        <w:rPr>
          <w:rFonts w:eastAsia="Arial" w:cs="Arial"/>
          <w:color w:val="002A3F"/>
          <w:lang w:eastAsia="vi-VN"/>
        </w:rPr>
        <w:t xml:space="preserve"> </w:t>
      </w:r>
    </w:p>
    <w:p w14:paraId="004DC7B8" w14:textId="77777777" w:rsidR="0097647D" w:rsidRPr="0041749E" w:rsidRDefault="00000000" w:rsidP="0097647D">
      <w:pPr>
        <w:rPr>
          <w:rFonts w:asciiTheme="majorHAnsi" w:hAnsiTheme="majorHAnsi"/>
        </w:rPr>
      </w:pPr>
      <w:proofErr w:type="spellStart"/>
      <w:r w:rsidRPr="0041749E">
        <w:rPr>
          <w:rFonts w:asciiTheme="majorHAnsi" w:eastAsia="Arial" w:hAnsiTheme="majorHAnsi" w:cs="Arial"/>
          <w:lang w:eastAsia="vi-VN"/>
        </w:rPr>
        <w:t>M</w:t>
      </w:r>
      <w:r w:rsidRPr="0041749E">
        <w:rPr>
          <w:rFonts w:ascii="Calibri" w:eastAsia="Arial" w:hAnsi="Calibri" w:cs="Calibri"/>
          <w:lang w:eastAsia="vi-VN"/>
        </w:rPr>
        <w:t>ộ</w:t>
      </w:r>
      <w:r w:rsidRPr="0041749E">
        <w:rPr>
          <w:rFonts w:asciiTheme="majorHAnsi" w:eastAsia="Arial" w:hAnsiTheme="majorHAnsi" w:cs="Arial"/>
          <w:lang w:eastAsia="vi-VN"/>
        </w:rPr>
        <w:t>t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ban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</w:t>
      </w:r>
      <w:r w:rsidRPr="0041749E">
        <w:rPr>
          <w:rFonts w:ascii="Calibri" w:eastAsia="Arial" w:hAnsi="Calibri" w:cs="Calibri"/>
          <w:lang w:eastAsia="vi-VN"/>
        </w:rPr>
        <w:t>ỉ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ạ</w:t>
      </w:r>
      <w:r w:rsidRPr="0041749E">
        <w:rPr>
          <w:rFonts w:asciiTheme="majorHAnsi" w:eastAsia="Arial" w:hAnsiTheme="majorHAnsi" w:cs="Arial"/>
          <w:lang w:eastAsia="vi-VN"/>
        </w:rPr>
        <w:t>o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</w:t>
      </w:r>
      <w:r w:rsidRPr="0041749E">
        <w:rPr>
          <w:rFonts w:ascii="Calibri" w:eastAsia="Arial" w:hAnsi="Calibri" w:cs="Calibri"/>
          <w:lang w:eastAsia="vi-VN"/>
        </w:rPr>
        <w:t>ấ</w:t>
      </w:r>
      <w:r w:rsidRPr="0041749E">
        <w:rPr>
          <w:rFonts w:asciiTheme="majorHAnsi" w:eastAsia="Arial" w:hAnsiTheme="majorHAnsi" w:cs="Arial"/>
          <w:lang w:eastAsia="vi-VN"/>
        </w:rPr>
        <w:t>p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cao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</w:t>
      </w:r>
      <w:r w:rsidRPr="0041749E">
        <w:rPr>
          <w:rFonts w:ascii="Calibri" w:eastAsia="Arial" w:hAnsi="Calibri" w:cs="Calibri"/>
          <w:lang w:eastAsia="vi-VN"/>
        </w:rPr>
        <w:t>ủ</w:t>
      </w:r>
      <w:r w:rsidRPr="0041749E">
        <w:rPr>
          <w:rFonts w:asciiTheme="majorHAnsi" w:eastAsia="Arial" w:hAnsiTheme="majorHAnsi" w:cs="Arial"/>
          <w:lang w:eastAsia="vi-VN"/>
        </w:rPr>
        <w:t>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ph</w:t>
      </w:r>
      <w:r w:rsidRPr="0041749E">
        <w:rPr>
          <w:rFonts w:ascii="Calibri" w:eastAsia="Arial" w:hAnsi="Calibri" w:cs="Calibri"/>
          <w:lang w:eastAsia="vi-VN"/>
        </w:rPr>
        <w:t>ủ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Úc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sát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vi</w:t>
      </w:r>
      <w:r w:rsidRPr="0041749E">
        <w:rPr>
          <w:rFonts w:ascii="Calibri" w:eastAsia="Arial" w:hAnsi="Calibri" w:cs="Calibri"/>
          <w:lang w:eastAsia="vi-VN"/>
        </w:rPr>
        <w:t>ệ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tri</w:t>
      </w:r>
      <w:r w:rsidRPr="0041749E">
        <w:rPr>
          <w:rFonts w:ascii="Calibri" w:eastAsia="Arial" w:hAnsi="Calibri" w:cs="Calibri"/>
          <w:lang w:eastAsia="vi-VN"/>
        </w:rPr>
        <w:t>ể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Chi</w:t>
      </w:r>
      <w:r w:rsidRPr="0041749E">
        <w:rPr>
          <w:rFonts w:ascii="Calibri" w:eastAsia="Arial" w:hAnsi="Calibri" w:cs="Calibri"/>
          <w:lang w:eastAsia="vi-VN"/>
        </w:rPr>
        <w:t>ế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l</w:t>
      </w:r>
      <w:r w:rsidRPr="0041749E">
        <w:rPr>
          <w:rFonts w:ascii="Calibri" w:eastAsia="Arial" w:hAnsi="Calibri" w:cs="Calibri"/>
          <w:lang w:eastAsia="vi-VN"/>
        </w:rPr>
        <w:t>ượ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. Ban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</w:t>
      </w:r>
      <w:r w:rsidRPr="0041749E">
        <w:rPr>
          <w:rFonts w:ascii="Calibri" w:eastAsia="Arial" w:hAnsi="Calibri" w:cs="Calibri"/>
          <w:lang w:eastAsia="vi-VN"/>
        </w:rPr>
        <w:t>ỉ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ạ</w:t>
      </w:r>
      <w:r w:rsidRPr="0041749E">
        <w:rPr>
          <w:rFonts w:asciiTheme="majorHAnsi" w:eastAsia="Arial" w:hAnsiTheme="majorHAnsi" w:cs="Arial"/>
          <w:lang w:eastAsia="vi-VN"/>
        </w:rPr>
        <w:t>o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ượ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h</w:t>
      </w:r>
      <w:r w:rsidRPr="0041749E">
        <w:rPr>
          <w:rFonts w:ascii="Calibri" w:eastAsia="Arial" w:hAnsi="Calibri" w:cs="Calibri"/>
          <w:lang w:eastAsia="vi-VN"/>
        </w:rPr>
        <w:t>ỗ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</w:t>
      </w:r>
      <w:r w:rsidRPr="0041749E">
        <w:rPr>
          <w:rFonts w:ascii="Calibri" w:eastAsia="Arial" w:hAnsi="Calibri" w:cs="Calibri"/>
          <w:lang w:eastAsia="vi-VN"/>
        </w:rPr>
        <w:t>ợ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b</w:t>
      </w:r>
      <w:r w:rsidRPr="0041749E">
        <w:rPr>
          <w:rFonts w:ascii="Calibri" w:eastAsia="Arial" w:hAnsi="Calibri" w:cs="Calibri"/>
          <w:lang w:eastAsia="vi-VN"/>
        </w:rPr>
        <w:t>ở</w:t>
      </w:r>
      <w:r w:rsidRPr="0041749E">
        <w:rPr>
          <w:rFonts w:asciiTheme="majorHAnsi" w:eastAsia="Arial" w:hAnsiTheme="majorHAnsi" w:cs="Arial"/>
          <w:lang w:eastAsia="vi-VN"/>
        </w:rPr>
        <w:t>i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m</w:t>
      </w:r>
      <w:r w:rsidRPr="0041749E">
        <w:rPr>
          <w:rFonts w:ascii="Calibri" w:eastAsia="Arial" w:hAnsi="Calibri" w:cs="Calibri"/>
          <w:lang w:eastAsia="vi-VN"/>
        </w:rPr>
        <w:t>ộ</w:t>
      </w:r>
      <w:r w:rsidRPr="0041749E">
        <w:rPr>
          <w:rFonts w:asciiTheme="majorHAnsi" w:eastAsia="Arial" w:hAnsiTheme="majorHAnsi" w:cs="Arial"/>
          <w:lang w:eastAsia="vi-VN"/>
        </w:rPr>
        <w:t>t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nhóm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ngành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</w:t>
      </w:r>
      <w:r w:rsidRPr="0041749E">
        <w:rPr>
          <w:rFonts w:ascii="Calibri" w:eastAsia="Arial" w:hAnsi="Calibri" w:cs="Calibri"/>
          <w:lang w:eastAsia="vi-VN"/>
        </w:rPr>
        <w:t>ư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m</w:t>
      </w:r>
      <w:r w:rsidRPr="0041749E">
        <w:rPr>
          <w:rFonts w:ascii="Calibri" w:eastAsia="Arial" w:hAnsi="Calibri" w:cs="Calibri"/>
          <w:lang w:eastAsia="vi-VN"/>
        </w:rPr>
        <w:t>ộ</w:t>
      </w:r>
      <w:r w:rsidRPr="0041749E">
        <w:rPr>
          <w:rFonts w:asciiTheme="majorHAnsi" w:eastAsia="Arial" w:hAnsiTheme="majorHAnsi" w:cs="Arial"/>
          <w:lang w:eastAsia="vi-VN"/>
        </w:rPr>
        <w:t>t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ban </w:t>
      </w:r>
      <w:proofErr w:type="spellStart"/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r w:rsidRPr="0041749E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ố</w:t>
      </w:r>
      <w:proofErr w:type="spellEnd"/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</w:t>
      </w:r>
      <w:r w:rsidRPr="0041749E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ấ</w:t>
      </w:r>
      <w:r w:rsidRPr="0041749E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g</w:t>
      </w:r>
      <w:r w:rsidRPr="0041749E">
        <w:rPr>
          <w:rFonts w:ascii="Calibri" w:eastAsia="Arial" w:hAnsi="Calibri" w:cs="Calibri"/>
          <w:lang w:eastAsia="vi-VN"/>
        </w:rPr>
        <w:t>ồ</w:t>
      </w:r>
      <w:r w:rsidRPr="0041749E">
        <w:rPr>
          <w:rFonts w:asciiTheme="majorHAnsi" w:eastAsia="Arial" w:hAnsiTheme="majorHAnsi" w:cs="Arial"/>
          <w:lang w:eastAsia="vi-VN"/>
        </w:rPr>
        <w:t>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14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ng</w:t>
      </w:r>
      <w:r w:rsidRPr="0041749E">
        <w:rPr>
          <w:rFonts w:ascii="Calibri" w:eastAsia="Arial" w:hAnsi="Calibri" w:cs="Calibri"/>
          <w:lang w:eastAsia="vi-VN"/>
        </w:rPr>
        <w:t>ườ</w:t>
      </w:r>
      <w:r w:rsidRPr="0041749E">
        <w:rPr>
          <w:rFonts w:asciiTheme="majorHAnsi" w:eastAsia="Arial" w:hAnsiTheme="majorHAnsi" w:cs="Arial"/>
          <w:lang w:eastAsia="vi-VN"/>
        </w:rPr>
        <w:t>i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ạ</w:t>
      </w:r>
      <w:r w:rsidRPr="0041749E">
        <w:rPr>
          <w:rFonts w:asciiTheme="majorHAnsi" w:eastAsia="Arial" w:hAnsiTheme="majorHAnsi" w:cs="Arial"/>
          <w:lang w:eastAsia="vi-VN"/>
        </w:rPr>
        <w:t>i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di</w:t>
      </w:r>
      <w:r w:rsidRPr="0041749E">
        <w:rPr>
          <w:rFonts w:ascii="Calibri" w:eastAsia="Arial" w:hAnsi="Calibri" w:cs="Calibri"/>
          <w:lang w:eastAsia="vi-VN"/>
        </w:rPr>
        <w:t>ệ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cho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nhi</w:t>
      </w:r>
      <w:r w:rsidRPr="0041749E">
        <w:rPr>
          <w:rFonts w:ascii="Calibri" w:eastAsia="Arial" w:hAnsi="Calibri" w:cs="Calibri"/>
          <w:lang w:eastAsia="vi-VN"/>
        </w:rPr>
        <w:t>ề</w:t>
      </w:r>
      <w:r w:rsidRPr="0041749E">
        <w:rPr>
          <w:rFonts w:asciiTheme="majorHAnsi" w:eastAsia="Arial" w:hAnsiTheme="majorHAnsi" w:cs="Arial"/>
          <w:lang w:eastAsia="vi-VN"/>
        </w:rPr>
        <w:t>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</w:t>
      </w:r>
      <w:r w:rsidRPr="0041749E">
        <w:rPr>
          <w:rFonts w:ascii="Calibri" w:eastAsia="Arial" w:hAnsi="Calibri" w:cs="Calibri"/>
          <w:lang w:eastAsia="vi-VN"/>
        </w:rPr>
        <w:t>ự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ki</w:t>
      </w:r>
      <w:r w:rsidRPr="0041749E">
        <w:rPr>
          <w:rFonts w:ascii="Calibri" w:eastAsia="Arial" w:hAnsi="Calibri" w:cs="Calibri"/>
          <w:lang w:eastAsia="vi-VN"/>
        </w:rPr>
        <w:t>ế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th</w:t>
      </w:r>
      <w:r w:rsidRPr="0041749E">
        <w:rPr>
          <w:rFonts w:ascii="Calibri" w:eastAsia="Arial" w:hAnsi="Calibri" w:cs="Calibri"/>
          <w:lang w:eastAsia="vi-VN"/>
        </w:rPr>
        <w:t>ứ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m</w:t>
      </w:r>
      <w:r w:rsidRPr="0041749E">
        <w:rPr>
          <w:rFonts w:ascii="Calibri" w:eastAsia="Arial" w:hAnsi="Calibri" w:cs="Calibri"/>
          <w:lang w:eastAsia="vi-VN"/>
        </w:rPr>
        <w:t>ầ</w:t>
      </w:r>
      <w:r w:rsidRPr="0041749E">
        <w:rPr>
          <w:rFonts w:asciiTheme="majorHAnsi" w:eastAsia="Arial" w:hAnsiTheme="majorHAnsi" w:cs="Arial"/>
          <w:lang w:eastAsia="vi-VN"/>
        </w:rPr>
        <w:t>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non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d</w:t>
      </w:r>
      <w:r w:rsidRPr="0041749E">
        <w:rPr>
          <w:rFonts w:ascii="Calibri" w:eastAsia="Arial" w:hAnsi="Calibri" w:cs="Calibri"/>
          <w:lang w:eastAsia="vi-VN"/>
        </w:rPr>
        <w:t>ạ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</w:t>
      </w:r>
      <w:r w:rsidRPr="0041749E">
        <w:rPr>
          <w:rFonts w:ascii="Calibri" w:eastAsia="Arial" w:hAnsi="Calibri" w:cs="Calibri"/>
          <w:lang w:eastAsia="vi-VN"/>
        </w:rPr>
        <w:t>ủ</w:t>
      </w:r>
      <w:r w:rsidRPr="0041749E">
        <w:rPr>
          <w:rFonts w:asciiTheme="majorHAnsi" w:eastAsia="Arial" w:hAnsiTheme="majorHAnsi" w:cs="Arial"/>
          <w:lang w:eastAsia="vi-VN"/>
        </w:rPr>
        <w:t>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Úc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</w:t>
      </w:r>
      <w:r w:rsidRPr="0041749E">
        <w:rPr>
          <w:rFonts w:ascii="Calibri" w:eastAsia="Arial" w:hAnsi="Calibri" w:cs="Calibri"/>
          <w:lang w:eastAsia="vi-VN"/>
        </w:rPr>
        <w:t>ấ</w:t>
      </w:r>
      <w:r w:rsidRPr="0041749E">
        <w:rPr>
          <w:rFonts w:asciiTheme="majorHAnsi" w:eastAsia="Arial" w:hAnsiTheme="majorHAnsi" w:cs="Arial"/>
          <w:lang w:eastAsia="vi-VN"/>
        </w:rPr>
        <w:t>p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</w:t>
      </w:r>
      <w:r w:rsidRPr="0041749E">
        <w:rPr>
          <w:rFonts w:ascii="Calibri" w:eastAsia="Arial" w:hAnsi="Calibri" w:cs="Calibri"/>
          <w:lang w:eastAsia="vi-VN"/>
        </w:rPr>
        <w:t>ữ</w:t>
      </w:r>
      <w:r w:rsidRPr="0041749E">
        <w:rPr>
          <w:rFonts w:asciiTheme="majorHAnsi" w:eastAsia="Arial" w:hAnsiTheme="majorHAnsi" w:cs="Arial"/>
          <w:lang w:eastAsia="vi-VN"/>
        </w:rPr>
        <w:t>ng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hi</w:t>
      </w:r>
      <w:r w:rsidRPr="0041749E">
        <w:rPr>
          <w:rFonts w:ascii="Calibri" w:eastAsia="Arial" w:hAnsi="Calibri" w:cs="Calibri"/>
          <w:lang w:eastAsia="vi-VN"/>
        </w:rPr>
        <w:t>ể</w:t>
      </w:r>
      <w:r w:rsidRPr="0041749E">
        <w:rPr>
          <w:rFonts w:asciiTheme="majorHAnsi" w:eastAsia="Arial" w:hAnsiTheme="majorHAnsi" w:cs="Arial"/>
          <w:lang w:eastAsia="vi-VN"/>
        </w:rPr>
        <w:t>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bi</w:t>
      </w:r>
      <w:r w:rsidRPr="0041749E">
        <w:rPr>
          <w:rFonts w:ascii="Calibri" w:eastAsia="Arial" w:hAnsi="Calibri" w:cs="Calibri"/>
          <w:lang w:eastAsia="vi-VN"/>
        </w:rPr>
        <w:t>ế</w:t>
      </w:r>
      <w:r w:rsidRPr="0041749E">
        <w:rPr>
          <w:rFonts w:asciiTheme="majorHAnsi" w:eastAsia="Arial" w:hAnsiTheme="majorHAnsi" w:cs="Arial"/>
          <w:lang w:eastAsia="vi-VN"/>
        </w:rPr>
        <w:t>t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sâu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s</w:t>
      </w:r>
      <w:r w:rsidRPr="0041749E">
        <w:rPr>
          <w:rFonts w:ascii="Calibri" w:eastAsia="Arial" w:hAnsi="Calibri" w:cs="Calibri"/>
          <w:lang w:eastAsia="vi-VN"/>
        </w:rPr>
        <w:t>ắ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và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ki</w:t>
      </w:r>
      <w:r w:rsidRPr="0041749E">
        <w:rPr>
          <w:rFonts w:ascii="Calibri" w:eastAsia="Arial" w:hAnsi="Calibri" w:cs="Calibri"/>
          <w:lang w:eastAsia="vi-VN"/>
        </w:rPr>
        <w:t>ế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th</w:t>
      </w:r>
      <w:r w:rsidRPr="0041749E">
        <w:rPr>
          <w:rFonts w:ascii="Calibri" w:eastAsia="Arial" w:hAnsi="Calibri" w:cs="Calibri"/>
          <w:lang w:eastAsia="vi-VN"/>
        </w:rPr>
        <w:t>ứ</w:t>
      </w:r>
      <w:r w:rsidRPr="0041749E">
        <w:rPr>
          <w:rFonts w:asciiTheme="majorHAnsi" w:eastAsia="Arial" w:hAnsiTheme="majorHAnsi" w:cs="Arial"/>
          <w:lang w:eastAsia="vi-VN"/>
        </w:rPr>
        <w:t>c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môn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cho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ban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</w:t>
      </w:r>
      <w:r w:rsidRPr="0041749E">
        <w:rPr>
          <w:rFonts w:ascii="Calibri" w:eastAsia="Arial" w:hAnsi="Calibri" w:cs="Calibri"/>
          <w:lang w:eastAsia="vi-VN"/>
        </w:rPr>
        <w:t>ỉ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</w:t>
      </w:r>
      <w:r w:rsidRPr="0041749E">
        <w:rPr>
          <w:rFonts w:ascii="Calibri" w:eastAsia="Arial" w:hAnsi="Calibri" w:cs="Calibri"/>
          <w:lang w:eastAsia="vi-VN"/>
        </w:rPr>
        <w:t>ạ</w:t>
      </w:r>
      <w:r w:rsidRPr="0041749E">
        <w:rPr>
          <w:rFonts w:asciiTheme="majorHAnsi" w:eastAsia="Arial" w:hAnsiTheme="majorHAnsi" w:cs="Arial"/>
          <w:lang w:eastAsia="vi-VN"/>
        </w:rPr>
        <w:t>o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</w:t>
      </w:r>
      <w:r w:rsidRPr="0041749E">
        <w:rPr>
          <w:rFonts w:ascii="Calibri" w:eastAsia="Arial" w:hAnsi="Calibri" w:cs="Calibri"/>
          <w:lang w:eastAsia="vi-VN"/>
        </w:rPr>
        <w:t>ề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h</w:t>
      </w:r>
      <w:r w:rsidRPr="0041749E">
        <w:rPr>
          <w:rFonts w:ascii="Calibri" w:eastAsia="Arial" w:hAnsi="Calibri" w:cs="Calibri"/>
          <w:lang w:eastAsia="vi-VN"/>
        </w:rPr>
        <w:t>ỗ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</w:t>
      </w:r>
      <w:r w:rsidRPr="0041749E">
        <w:rPr>
          <w:rFonts w:ascii="Calibri" w:eastAsia="Arial" w:hAnsi="Calibri" w:cs="Calibri"/>
          <w:lang w:eastAsia="vi-VN"/>
        </w:rPr>
        <w:t>ợ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</w:t>
      </w:r>
      <w:r w:rsidRPr="0041749E">
        <w:rPr>
          <w:rFonts w:ascii="Calibri" w:eastAsia="Arial" w:hAnsi="Calibri" w:cs="Calibri"/>
          <w:lang w:eastAsia="vi-VN"/>
        </w:rPr>
        <w:t>ố</w:t>
      </w:r>
      <w:r w:rsidRPr="0041749E">
        <w:rPr>
          <w:rFonts w:asciiTheme="majorHAnsi" w:eastAsia="Arial" w:hAnsiTheme="majorHAnsi" w:cs="Arial"/>
          <w:lang w:eastAsia="vi-VN"/>
        </w:rPr>
        <w:t>t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nh</w:t>
      </w:r>
      <w:r w:rsidRPr="0041749E">
        <w:rPr>
          <w:rFonts w:ascii="Calibri" w:eastAsia="Arial" w:hAnsi="Calibri" w:cs="Calibri"/>
          <w:lang w:eastAsia="vi-VN"/>
        </w:rPr>
        <w:t>ấ</w:t>
      </w:r>
      <w:r w:rsidRPr="0041749E">
        <w:rPr>
          <w:rFonts w:asciiTheme="majorHAnsi" w:eastAsia="Arial" w:hAnsiTheme="majorHAnsi" w:cs="Arial"/>
          <w:lang w:eastAsia="vi-VN"/>
        </w:rPr>
        <w:t>t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cho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tr</w:t>
      </w:r>
      <w:r w:rsidRPr="0041749E">
        <w:rPr>
          <w:rFonts w:ascii="Calibri" w:eastAsia="Arial" w:hAnsi="Calibri" w:cs="Calibri"/>
          <w:lang w:eastAsia="vi-VN"/>
        </w:rPr>
        <w:t>ẻ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em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và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gia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. Ban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c</w:t>
      </w:r>
      <w:r w:rsidRPr="0041749E">
        <w:rPr>
          <w:rFonts w:ascii="Calibri" w:eastAsia="Arial" w:hAnsi="Calibri" w:cs="Calibri"/>
          <w:lang w:eastAsia="vi-VN"/>
        </w:rPr>
        <w:t>ố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v</w:t>
      </w:r>
      <w:r w:rsidRPr="0041749E">
        <w:rPr>
          <w:rFonts w:ascii="Calibri" w:eastAsia="Arial" w:hAnsi="Calibri" w:cs="Calibri"/>
          <w:lang w:eastAsia="vi-VN"/>
        </w:rPr>
        <w:t>ấ</w:t>
      </w:r>
      <w:r w:rsidRPr="0041749E">
        <w:rPr>
          <w:rFonts w:asciiTheme="majorHAnsi" w:eastAsia="Arial" w:hAnsiTheme="majorHAnsi" w:cs="Arial"/>
          <w:lang w:eastAsia="vi-VN"/>
        </w:rPr>
        <w:t>n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41749E">
        <w:rPr>
          <w:rFonts w:asciiTheme="majorHAnsi" w:eastAsia="Arial" w:hAnsiTheme="majorHAnsi" w:cs="Arial"/>
          <w:lang w:eastAsia="vi-VN"/>
        </w:rPr>
        <w:t>g</w:t>
      </w:r>
      <w:r w:rsidRPr="0041749E">
        <w:rPr>
          <w:rFonts w:ascii="Calibri" w:eastAsia="Arial" w:hAnsi="Calibri" w:cs="Calibri"/>
          <w:lang w:eastAsia="vi-VN"/>
        </w:rPr>
        <w:t>ồ</w:t>
      </w:r>
      <w:r w:rsidRPr="0041749E">
        <w:rPr>
          <w:rFonts w:asciiTheme="majorHAnsi" w:eastAsia="Arial" w:hAnsiTheme="majorHAnsi" w:cs="Arial"/>
          <w:lang w:eastAsia="vi-VN"/>
        </w:rPr>
        <w:t>m</w:t>
      </w:r>
      <w:proofErr w:type="spellEnd"/>
      <w:r w:rsidRPr="0041749E">
        <w:rPr>
          <w:rFonts w:asciiTheme="majorHAnsi" w:eastAsia="Arial" w:hAnsiTheme="majorHAnsi" w:cs="Arial"/>
          <w:lang w:eastAsia="vi-VN"/>
        </w:rPr>
        <w:t>:</w:t>
      </w:r>
    </w:p>
    <w:p w14:paraId="42F37F90" w14:textId="77777777" w:rsidR="00956E9B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E2C36">
        <w:rPr>
          <w:rFonts w:asciiTheme="majorHAnsi" w:eastAsia="Arial" w:hAnsiTheme="majorHAnsi" w:cs="Arial"/>
          <w:b/>
          <w:bCs/>
          <w:lang w:eastAsia="vi-VN"/>
        </w:rPr>
        <w:t>Matthew Cox</w:t>
      </w:r>
      <w:r w:rsidRPr="008E2C36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</w:t>
      </w:r>
      <w:r w:rsidRPr="008E2C36">
        <w:rPr>
          <w:rFonts w:ascii="Calibri" w:eastAsia="Arial" w:hAnsi="Calibri" w:cs="Calibri"/>
          <w:lang w:eastAsia="vi-VN"/>
        </w:rPr>
        <w:t>ỹ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Bryan.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Ông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Cox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</w:t>
      </w:r>
      <w:r w:rsidRPr="008E2C36">
        <w:rPr>
          <w:rFonts w:ascii="Calibri" w:eastAsia="Arial" w:hAnsi="Calibri" w:cs="Calibri"/>
          <w:lang w:eastAsia="vi-VN"/>
        </w:rPr>
        <w:t>ữ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ố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vai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phi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ợ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nhu</w:t>
      </w:r>
      <w:r w:rsidRPr="008E2C36">
        <w:rPr>
          <w:rFonts w:ascii="Calibri" w:eastAsia="Arial" w:hAnsi="Calibri" w:cs="Calibri"/>
          <w:lang w:eastAsia="vi-VN"/>
        </w:rPr>
        <w:t>ậ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ừ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tho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ư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(Investment Dialogue for Australia’s Children).</w:t>
      </w:r>
    </w:p>
    <w:p w14:paraId="1271871E" w14:textId="77777777" w:rsidR="00956E9B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E2C36">
        <w:rPr>
          <w:rFonts w:asciiTheme="majorHAnsi" w:eastAsia="Arial" w:hAnsiTheme="majorHAnsi" w:cs="Arial"/>
          <w:b/>
          <w:bCs/>
          <w:lang w:eastAsia="vi-VN"/>
        </w:rPr>
        <w:t>Jamie Crosby</w:t>
      </w:r>
      <w:r w:rsidRPr="008E2C36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Families Australia,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</w:t>
      </w:r>
      <w:r w:rsidRPr="008E2C36">
        <w:rPr>
          <w:rFonts w:ascii="Calibri" w:eastAsia="Arial" w:hAnsi="Calibri" w:cs="Calibri"/>
          <w:lang w:eastAsia="vi-VN"/>
        </w:rPr>
        <w:t>ườ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ộ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cũng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ư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ự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an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ợ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p w14:paraId="2859368F" w14:textId="77777777" w:rsidR="00956E9B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E2C36">
        <w:rPr>
          <w:rFonts w:asciiTheme="majorHAnsi" w:eastAsia="Arial" w:hAnsiTheme="majorHAnsi" w:cs="Arial"/>
          <w:b/>
          <w:bCs/>
          <w:lang w:eastAsia="vi-VN"/>
        </w:rPr>
        <w:t>Penny Dakin</w:t>
      </w:r>
      <w:r w:rsidRPr="008E2C36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ớ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</w:t>
      </w:r>
      <w:r w:rsidRPr="008E2C36">
        <w:rPr>
          <w:rFonts w:ascii="Calibri" w:eastAsia="Arial" w:hAnsi="Calibri" w:cs="Calibri"/>
          <w:lang w:eastAsia="vi-VN"/>
        </w:rPr>
        <w:t>ỹ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Minderoo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Liên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minh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Nghiên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Thanh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niên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p w14:paraId="018EC952" w14:textId="77777777" w:rsidR="00956E9B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E2C36">
        <w:rPr>
          <w:rFonts w:asciiTheme="majorHAnsi" w:eastAsia="Arial" w:hAnsiTheme="majorHAnsi" w:cs="Arial"/>
          <w:b/>
          <w:bCs/>
          <w:lang w:eastAsia="vi-VN"/>
        </w:rPr>
        <w:t>Georgie Dent</w:t>
      </w:r>
      <w:r w:rsidRPr="008E2C36">
        <w:rPr>
          <w:rFonts w:asciiTheme="majorHAnsi" w:eastAsia="Arial" w:hAnsiTheme="majorHAnsi" w:cs="Arial"/>
          <w:lang w:eastAsia="vi-VN"/>
        </w:rPr>
        <w:t xml:space="preserve"> -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Parenthood.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Dent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</w:t>
      </w:r>
      <w:r w:rsidRPr="008E2C36">
        <w:rPr>
          <w:rFonts w:ascii="Calibri" w:eastAsia="Arial" w:hAnsi="Calibri" w:cs="Calibri"/>
          <w:lang w:eastAsia="vi-VN"/>
        </w:rPr>
        <w:t>ườ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ộ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</w:t>
      </w:r>
      <w:r w:rsidRPr="008E2C36">
        <w:rPr>
          <w:rFonts w:ascii="Calibri" w:eastAsia="Arial" w:hAnsi="Calibri" w:cs="Calibri"/>
          <w:lang w:eastAsia="vi-VN"/>
        </w:rPr>
        <w:t>ổ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ậ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alibri" w:eastAsia="Arial" w:hAnsi="Calibri" w:cs="Calibri"/>
          <w:lang w:eastAsia="vi-VN"/>
        </w:rPr>
        <w:t>ụ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</w:t>
      </w:r>
      <w:r w:rsidRPr="008E2C36">
        <w:rPr>
          <w:rFonts w:ascii="Calibri" w:eastAsia="Arial" w:hAnsi="Calibri" w:cs="Calibri"/>
          <w:lang w:eastAsia="vi-VN"/>
        </w:rPr>
        <w:t>ữ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ẳ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</w:t>
      </w:r>
      <w:r w:rsidRPr="008E2C36">
        <w:rPr>
          <w:rFonts w:ascii="Calibri" w:eastAsia="Arial" w:hAnsi="Calibri" w:cs="Calibri"/>
          <w:lang w:eastAsia="vi-VN"/>
        </w:rPr>
        <w:t>ớ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</w:t>
      </w:r>
      <w:r w:rsidRPr="008E2C36">
        <w:rPr>
          <w:rFonts w:ascii="Calibri" w:eastAsia="Arial" w:hAnsi="Calibri" w:cs="Calibri"/>
          <w:lang w:eastAsia="vi-VN"/>
        </w:rPr>
        <w:t>ỏ</w:t>
      </w:r>
      <w:r w:rsidRPr="008E2C36">
        <w:rPr>
          <w:rFonts w:asciiTheme="majorHAnsi" w:eastAsia="Arial" w:hAnsiTheme="majorHAnsi" w:cs="Arial"/>
          <w:lang w:eastAsia="vi-VN"/>
        </w:rPr>
        <w:t>e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p w14:paraId="5DCDF932" w14:textId="77777777" w:rsidR="002604E7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8E2C36">
        <w:rPr>
          <w:rFonts w:asciiTheme="majorHAnsi" w:eastAsia="Arial" w:hAnsiTheme="majorHAnsi" w:cs="Arial"/>
          <w:b/>
          <w:bCs/>
          <w:lang w:eastAsia="vi-VN"/>
        </w:rPr>
        <w:t>Giáo</w:t>
      </w:r>
      <w:proofErr w:type="spellEnd"/>
      <w:r w:rsidRPr="008E2C36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b/>
          <w:bCs/>
          <w:lang w:eastAsia="vi-VN"/>
        </w:rPr>
        <w:t>s</w:t>
      </w:r>
      <w:r w:rsidRPr="008E2C36">
        <w:rPr>
          <w:rFonts w:ascii="Calibri" w:eastAsia="Arial" w:hAnsi="Calibri" w:cs="Calibri"/>
          <w:b/>
          <w:bCs/>
          <w:lang w:eastAsia="vi-VN"/>
        </w:rPr>
        <w:t>ư</w:t>
      </w:r>
      <w:proofErr w:type="spellEnd"/>
      <w:r w:rsidRPr="008E2C36">
        <w:rPr>
          <w:rFonts w:asciiTheme="majorHAnsi" w:eastAsia="Arial" w:hAnsiTheme="majorHAnsi" w:cs="Arial"/>
          <w:b/>
          <w:bCs/>
          <w:lang w:eastAsia="vi-VN"/>
        </w:rPr>
        <w:t xml:space="preserve"> Sharon Goldfeld</w:t>
      </w:r>
      <w:r w:rsidRPr="008E2C36">
        <w:rPr>
          <w:rFonts w:asciiTheme="majorHAnsi" w:eastAsia="Arial" w:hAnsiTheme="majorHAnsi" w:cs="Arial"/>
          <w:lang w:eastAsia="vi-VN"/>
        </w:rPr>
        <w:t xml:space="preserve"> – Chuyên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</w:t>
      </w:r>
      <w:r w:rsidRPr="008E2C36">
        <w:rPr>
          <w:rFonts w:ascii="Calibri" w:eastAsia="Arial" w:hAnsi="Calibri" w:cs="Calibri"/>
          <w:lang w:eastAsia="vi-VN"/>
        </w:rPr>
        <w:t>ổ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ượ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ọ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ề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non.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ư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Goldfeld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entury Gothic" w:eastAsia="Arial" w:hAnsi="Century Gothic" w:cs="Century Gothic"/>
          <w:lang w:eastAsia="vi-VN"/>
        </w:rPr>
        <w:t>á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entury Gothic" w:eastAsia="Arial" w:hAnsi="Century Gothic" w:cs="Century Gothic"/>
          <w:lang w:eastAsia="vi-VN"/>
        </w:rPr>
        <w:t>ĩ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khoa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nghi</w:t>
      </w:r>
      <w:r w:rsidRPr="008E2C36">
        <w:rPr>
          <w:rFonts w:ascii="Century Gothic" w:eastAsia="Arial" w:hAnsi="Century Gothic" w:cs="Century Gothic"/>
          <w:lang w:eastAsia="vi-VN"/>
        </w:rPr>
        <w:t>ê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</w:t>
      </w:r>
      <w:r w:rsidRPr="008E2C36">
        <w:rPr>
          <w:rFonts w:ascii="Calibri" w:eastAsia="Arial" w:hAnsi="Calibri" w:cs="Calibri"/>
          <w:lang w:eastAsia="vi-VN"/>
        </w:rPr>
        <w:t>ỏ</w:t>
      </w:r>
      <w:r w:rsidRPr="008E2C36">
        <w:rPr>
          <w:rFonts w:asciiTheme="majorHAnsi" w:eastAsia="Arial" w:hAnsiTheme="majorHAnsi" w:cs="Arial"/>
          <w:lang w:eastAsia="vi-VN"/>
        </w:rPr>
        <w:t>e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Trung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</w:t>
      </w:r>
      <w:r w:rsidRPr="008E2C36">
        <w:rPr>
          <w:rFonts w:ascii="Calibri" w:eastAsia="Arial" w:hAnsi="Calibri" w:cs="Calibri"/>
          <w:lang w:eastAsia="vi-VN"/>
        </w:rPr>
        <w:t>ỏ</w:t>
      </w:r>
      <w:r w:rsidRPr="008E2C36">
        <w:rPr>
          <w:rFonts w:asciiTheme="majorHAnsi" w:eastAsia="Arial" w:hAnsiTheme="majorHAnsi" w:cs="Arial"/>
          <w:lang w:eastAsia="vi-VN"/>
        </w:rPr>
        <w:t>e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Nhi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Hoàng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ờ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</w:t>
      </w:r>
      <w:r w:rsidRPr="008E2C36">
        <w:rPr>
          <w:rFonts w:ascii="Calibri" w:eastAsia="Arial" w:hAnsi="Calibri" w:cs="Calibri"/>
          <w:lang w:eastAsia="vi-VN"/>
        </w:rPr>
        <w:t>ủ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ề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ề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</w:t>
      </w:r>
      <w:r w:rsidRPr="008E2C36">
        <w:rPr>
          <w:rFonts w:ascii="Calibri" w:eastAsia="Arial" w:hAnsi="Calibri" w:cs="Calibri"/>
          <w:lang w:eastAsia="vi-VN"/>
        </w:rPr>
        <w:t>ỏ</w:t>
      </w:r>
      <w:r w:rsidRPr="008E2C36">
        <w:rPr>
          <w:rFonts w:asciiTheme="majorHAnsi" w:eastAsia="Arial" w:hAnsiTheme="majorHAnsi" w:cs="Arial"/>
          <w:lang w:eastAsia="vi-VN"/>
        </w:rPr>
        <w:t>e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ố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Vi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 xml:space="preserve">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Nghiên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Murdoch.</w:t>
      </w:r>
    </w:p>
    <w:p w14:paraId="41DDEC06" w14:textId="77777777" w:rsidR="00DE3856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E2C36">
        <w:rPr>
          <w:rFonts w:asciiTheme="majorHAnsi" w:eastAsia="Arial" w:hAnsiTheme="majorHAnsi" w:cs="Arial"/>
          <w:b/>
          <w:bCs/>
          <w:lang w:eastAsia="vi-VN"/>
        </w:rPr>
        <w:t>Anne Hollands</w:t>
      </w:r>
      <w:r w:rsidRPr="008E2C36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y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viên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Qu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Hollandds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kinh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nghi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vai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tuy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</w:t>
      </w:r>
      <w:r w:rsidRPr="008E2C36">
        <w:rPr>
          <w:rFonts w:ascii="Calibri" w:eastAsia="Arial" w:hAnsi="Calibri" w:cs="Calibri"/>
          <w:lang w:eastAsia="vi-VN"/>
        </w:rPr>
        <w:t>ẫ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nghiên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ấ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</w:t>
      </w:r>
      <w:r w:rsidRPr="008E2C36">
        <w:rPr>
          <w:rFonts w:ascii="Calibri" w:eastAsia="Arial" w:hAnsi="Calibri" w:cs="Calibri"/>
          <w:lang w:eastAsia="vi-VN"/>
        </w:rPr>
        <w:t>ị</w:t>
      </w:r>
      <w:r w:rsidRPr="008E2C36">
        <w:rPr>
          <w:rFonts w:asciiTheme="majorHAnsi" w:eastAsia="Arial" w:hAnsiTheme="majorHAnsi" w:cs="Arial"/>
          <w:lang w:eastAsia="vi-VN"/>
        </w:rPr>
        <w:t>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ụ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</w:t>
      </w:r>
      <w:r w:rsidRPr="008E2C36">
        <w:rPr>
          <w:rFonts w:ascii="Calibri" w:eastAsia="Arial" w:hAnsi="Calibri" w:cs="Calibri"/>
          <w:lang w:eastAsia="vi-VN"/>
        </w:rPr>
        <w:t>ụ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non,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ệ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ngoài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ị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</w:t>
      </w:r>
      <w:r w:rsidRPr="008E2C36">
        <w:rPr>
          <w:rFonts w:ascii="Calibri" w:eastAsia="Arial" w:hAnsi="Calibri" w:cs="Calibri"/>
          <w:lang w:eastAsia="vi-VN"/>
        </w:rPr>
        <w:t>ụ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nuôi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y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con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</w:t>
      </w:r>
      <w:r w:rsidRPr="008E2C36">
        <w:rPr>
          <w:rFonts w:ascii="Calibri" w:eastAsia="Arial" w:hAnsi="Calibri" w:cs="Calibri"/>
          <w:lang w:eastAsia="vi-VN"/>
        </w:rPr>
        <w:t>ỏ</w:t>
      </w:r>
      <w:r w:rsidRPr="008E2C36">
        <w:rPr>
          <w:rFonts w:asciiTheme="majorHAnsi" w:eastAsia="Arial" w:hAnsiTheme="majorHAnsi" w:cs="Arial"/>
          <w:lang w:eastAsia="vi-VN"/>
        </w:rPr>
        <w:t>e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tinh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p w14:paraId="79B486F4" w14:textId="77777777" w:rsidR="00956E9B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E2C36">
        <w:rPr>
          <w:rFonts w:asciiTheme="majorHAnsi" w:eastAsia="Arial" w:hAnsiTheme="majorHAnsi" w:cs="Arial"/>
          <w:b/>
          <w:bCs/>
          <w:lang w:eastAsia="vi-VN"/>
        </w:rPr>
        <w:t>Catherine Liddle</w:t>
      </w:r>
      <w:r w:rsidRPr="008E2C36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SNAICC –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nói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Qu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vì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ta.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Liddle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</w:t>
      </w:r>
      <w:r w:rsidRPr="008E2C36">
        <w:rPr>
          <w:rFonts w:ascii="Calibri" w:eastAsia="Arial" w:hAnsi="Calibri" w:cs="Calibri"/>
          <w:lang w:eastAsia="vi-VN"/>
        </w:rPr>
        <w:t>ườ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ộ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hàng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quy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ổ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</w:t>
      </w:r>
      <w:r w:rsidRPr="008E2C36">
        <w:rPr>
          <w:rFonts w:ascii="Calibri" w:eastAsia="Arial" w:hAnsi="Calibri" w:cs="Calibri"/>
          <w:lang w:eastAsia="vi-VN"/>
        </w:rPr>
        <w:t>ườ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Dân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Torres Strait.</w:t>
      </w:r>
    </w:p>
    <w:p w14:paraId="1DAA4A9C" w14:textId="77777777" w:rsidR="00956E9B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E2C36">
        <w:rPr>
          <w:rFonts w:asciiTheme="majorHAnsi" w:eastAsia="Arial" w:hAnsiTheme="majorHAnsi" w:cs="Arial"/>
          <w:b/>
          <w:bCs/>
          <w:lang w:eastAsia="vi-VN"/>
        </w:rPr>
        <w:t xml:space="preserve">Sylvana </w:t>
      </w:r>
      <w:proofErr w:type="spellStart"/>
      <w:r w:rsidRPr="008E2C36">
        <w:rPr>
          <w:rFonts w:asciiTheme="majorHAnsi" w:eastAsia="Arial" w:hAnsiTheme="majorHAnsi" w:cs="Arial"/>
          <w:b/>
          <w:bCs/>
          <w:lang w:eastAsia="vi-VN"/>
        </w:rPr>
        <w:t>Mahmic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</w:t>
      </w:r>
      <w:r w:rsidRPr="008E2C36">
        <w:rPr>
          <w:rFonts w:ascii="Calibri" w:eastAsia="Arial" w:hAnsi="Calibri" w:cs="Calibri"/>
          <w:lang w:eastAsia="vi-VN"/>
        </w:rPr>
        <w:t>ị</w:t>
      </w:r>
      <w:r w:rsidRPr="008E2C36">
        <w:rPr>
          <w:rFonts w:asciiTheme="majorHAnsi" w:eastAsia="Arial" w:hAnsiTheme="majorHAnsi" w:cs="Arial"/>
          <w:lang w:eastAsia="vi-VN"/>
        </w:rPr>
        <w:t>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ụ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Plumtree,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Mahmic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làm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ơ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28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</w:t>
      </w:r>
      <w:r w:rsidRPr="008E2C36">
        <w:rPr>
          <w:rFonts w:ascii="Century Gothic" w:eastAsia="Arial" w:hAnsi="Century Gothic" w:cs="Century Gothic"/>
          <w:lang w:eastAsia="vi-VN"/>
        </w:rPr>
        <w:t>ă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entury Gothic" w:eastAsia="Arial" w:hAnsi="Century Gothic" w:cs="Century Gothic"/>
          <w:lang w:eastAsia="vi-VN"/>
        </w:rPr>
        <w:t>ĩ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can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non,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ớ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môn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ặ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ề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alibri" w:eastAsia="Arial" w:hAnsi="Calibri" w:cs="Calibri"/>
          <w:lang w:eastAsia="vi-VN"/>
        </w:rPr>
        <w:t>ươ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entury Gothic" w:eastAsia="Arial" w:hAnsi="Century Gothic" w:cs="Century Gothic"/>
          <w:lang w:eastAsia="vi-VN"/>
        </w:rPr>
        <w:t>á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ậ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ẳ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p w14:paraId="28FD01D7" w14:textId="77777777" w:rsidR="00956E9B" w:rsidRPr="008E2C36" w:rsidRDefault="00000000" w:rsidP="00D55A81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8E2C36">
        <w:rPr>
          <w:rFonts w:asciiTheme="majorHAnsi" w:eastAsia="Arial" w:hAnsiTheme="majorHAnsi" w:cs="Arial"/>
          <w:b/>
          <w:bCs/>
          <w:lang w:eastAsia="vi-VN"/>
        </w:rPr>
        <w:t>Giáo</w:t>
      </w:r>
      <w:proofErr w:type="spellEnd"/>
      <w:r w:rsidRPr="008E2C36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b/>
          <w:bCs/>
          <w:lang w:eastAsia="vi-VN"/>
        </w:rPr>
        <w:t>s</w:t>
      </w:r>
      <w:r w:rsidRPr="008E2C36">
        <w:rPr>
          <w:rFonts w:ascii="Calibri" w:eastAsia="Arial" w:hAnsi="Calibri" w:cs="Calibri"/>
          <w:b/>
          <w:bCs/>
          <w:lang w:eastAsia="vi-VN"/>
        </w:rPr>
        <w:t>ư</w:t>
      </w:r>
      <w:proofErr w:type="spellEnd"/>
      <w:r w:rsidRPr="008E2C36">
        <w:rPr>
          <w:rFonts w:asciiTheme="majorHAnsi" w:eastAsia="Arial" w:hAnsiTheme="majorHAnsi" w:cs="Arial"/>
          <w:b/>
          <w:bCs/>
          <w:lang w:eastAsia="vi-VN"/>
        </w:rPr>
        <w:t xml:space="preserve"> Helen Milroy</w:t>
      </w:r>
      <w:r w:rsidRPr="008E2C36">
        <w:rPr>
          <w:rFonts w:asciiTheme="majorHAnsi" w:eastAsia="Arial" w:hAnsiTheme="majorHAnsi" w:cs="Arial"/>
          <w:lang w:eastAsia="vi-VN"/>
        </w:rPr>
        <w:t xml:space="preserve"> – Stan Perron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ư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T</w:t>
      </w:r>
      <w:r w:rsidRPr="008E2C36">
        <w:rPr>
          <w:rFonts w:ascii="Century Gothic" w:eastAsia="Arial" w:hAnsi="Century Gothic" w:cs="Century Gothic"/>
          <w:lang w:eastAsia="vi-VN"/>
        </w:rPr>
        <w:t>â</w:t>
      </w:r>
      <w:r w:rsidRPr="008E2C36">
        <w:rPr>
          <w:rFonts w:asciiTheme="majorHAnsi" w:eastAsia="Arial" w:hAnsiTheme="majorHAnsi" w:cs="Arial"/>
          <w:lang w:eastAsia="vi-VN"/>
        </w:rPr>
        <w:t xml:space="preserve">m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ị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niên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Nhi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Perth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ọ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Tây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ư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Milroy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chuyên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tâm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ọ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thanh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niên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</w:t>
      </w:r>
      <w:r w:rsidRPr="008E2C36">
        <w:rPr>
          <w:rFonts w:ascii="Calibri" w:eastAsia="Arial" w:hAnsi="Calibri" w:cs="Calibri"/>
          <w:lang w:eastAsia="vi-VN"/>
        </w:rPr>
        <w:t>ỹ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áp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</w:t>
      </w:r>
      <w:r w:rsidRPr="008E2C36">
        <w:rPr>
          <w:rFonts w:ascii="Calibri" w:eastAsia="Arial" w:hAnsi="Calibri" w:cs="Calibri"/>
          <w:lang w:eastAsia="vi-VN"/>
        </w:rPr>
        <w:t>ụ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ị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mô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văn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hóa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p w14:paraId="0D3C4D4E" w14:textId="77777777" w:rsidR="00956E9B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E2C36">
        <w:rPr>
          <w:rFonts w:asciiTheme="majorHAnsi" w:eastAsia="Arial" w:hAnsiTheme="majorHAnsi" w:cs="Arial"/>
          <w:b/>
          <w:bCs/>
          <w:lang w:eastAsia="vi-VN"/>
        </w:rPr>
        <w:t>Samantha Page</w:t>
      </w:r>
      <w:r w:rsidRPr="008E2C36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Early Childhood Australia.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Page </w:t>
      </w:r>
      <w:proofErr w:type="spellStart"/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ộ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</w:t>
      </w:r>
      <w:r w:rsidRPr="008E2C36">
        <w:rPr>
          <w:rFonts w:ascii="Calibri" w:eastAsia="Arial" w:hAnsi="Calibri" w:cs="Calibri"/>
          <w:lang w:eastAsia="vi-VN"/>
        </w:rPr>
        <w:t>ươ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entury Gothic" w:eastAsia="Arial" w:hAnsi="Century Gothic" w:cs="Century Gothic"/>
          <w:lang w:eastAsia="vi-VN"/>
        </w:rPr>
        <w:t>ì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ằ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ọ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ỏ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ơ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tri</w:t>
      </w:r>
      <w:r w:rsidRPr="008E2C36">
        <w:rPr>
          <w:rFonts w:ascii="Calibri" w:eastAsia="Arial" w:hAnsi="Calibri" w:cs="Calibri"/>
          <w:lang w:eastAsia="vi-VN"/>
        </w:rPr>
        <w:t>ể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ọ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ỏ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p w14:paraId="5D6E65A7" w14:textId="77777777" w:rsidR="00956E9B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8E2C36">
        <w:rPr>
          <w:rFonts w:asciiTheme="majorHAnsi" w:eastAsia="Arial" w:hAnsiTheme="majorHAnsi" w:cs="Arial"/>
          <w:b/>
          <w:bCs/>
          <w:lang w:eastAsia="vi-VN"/>
        </w:rPr>
        <w:t>Giáo</w:t>
      </w:r>
      <w:proofErr w:type="spellEnd"/>
      <w:r w:rsidRPr="008E2C36">
        <w:rPr>
          <w:rFonts w:asciiTheme="majorHAnsi" w:eastAsia="Arial" w:hAnsiTheme="majorHAnsi" w:cs="Arial"/>
          <w:b/>
          <w:bCs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b/>
          <w:bCs/>
          <w:lang w:eastAsia="vi-VN"/>
        </w:rPr>
        <w:t>s</w:t>
      </w:r>
      <w:r w:rsidRPr="008E2C36">
        <w:rPr>
          <w:rFonts w:ascii="Calibri" w:eastAsia="Arial" w:hAnsi="Calibri" w:cs="Calibri"/>
          <w:b/>
          <w:bCs/>
          <w:lang w:eastAsia="vi-VN"/>
        </w:rPr>
        <w:t>ư</w:t>
      </w:r>
      <w:proofErr w:type="spellEnd"/>
      <w:r w:rsidRPr="008E2C36">
        <w:rPr>
          <w:rFonts w:asciiTheme="majorHAnsi" w:eastAsia="Arial" w:hAnsiTheme="majorHAnsi" w:cs="Arial"/>
          <w:b/>
          <w:bCs/>
          <w:lang w:eastAsia="vi-VN"/>
        </w:rPr>
        <w:t xml:space="preserve"> Fiona Stanley AC</w:t>
      </w:r>
      <w:r w:rsidRPr="008E2C36">
        <w:rPr>
          <w:rFonts w:asciiTheme="majorHAnsi" w:eastAsia="Arial" w:hAnsiTheme="majorHAnsi" w:cs="Arial"/>
          <w:lang w:eastAsia="vi-VN"/>
        </w:rPr>
        <w:t xml:space="preserve"> – Chuyên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</w:t>
      </w:r>
      <w:r w:rsidRPr="008E2C36">
        <w:rPr>
          <w:rFonts w:ascii="Calibri" w:eastAsia="Arial" w:hAnsi="Calibri" w:cs="Calibri"/>
          <w:lang w:eastAsia="vi-VN"/>
        </w:rPr>
        <w:t>ỏ</w:t>
      </w:r>
      <w:r w:rsidRPr="008E2C36">
        <w:rPr>
          <w:rFonts w:asciiTheme="majorHAnsi" w:eastAsia="Arial" w:hAnsiTheme="majorHAnsi" w:cs="Arial"/>
          <w:lang w:eastAsia="vi-VN"/>
        </w:rPr>
        <w:t>e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</w:t>
      </w:r>
      <w:r w:rsidRPr="008E2C36">
        <w:rPr>
          <w:rFonts w:ascii="Calibri" w:eastAsia="Arial" w:hAnsi="Calibri" w:cs="Calibri"/>
          <w:lang w:eastAsia="vi-VN"/>
        </w:rPr>
        <w:t>ườ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ộ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ẽ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ư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Stanley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entury Gothic" w:eastAsia="Arial" w:hAnsi="Century Gothic" w:cs="Century Gothic"/>
          <w:lang w:eastAsia="vi-VN"/>
        </w:rPr>
        <w:t>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</w:t>
      </w:r>
      <w:r w:rsidRPr="008E2C36">
        <w:rPr>
          <w:rFonts w:ascii="Century Gothic" w:eastAsia="Arial" w:hAnsi="Century Gothic" w:cs="Century Gothic"/>
          <w:lang w:eastAsia="vi-VN"/>
        </w:rPr>
        <w:t>á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="Century Gothic" w:eastAsia="Arial" w:hAnsi="Century Gothic" w:cs="Century Gothic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sáng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ậ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Vi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 xml:space="preserve">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Telethon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</w:t>
      </w:r>
      <w:r w:rsidRPr="008E2C36">
        <w:rPr>
          <w:rFonts w:ascii="Calibri" w:eastAsia="Arial" w:hAnsi="Calibri" w:cs="Calibri"/>
          <w:lang w:eastAsia="vi-VN"/>
        </w:rPr>
        <w:t>ườ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p w14:paraId="6F3E99F9" w14:textId="77777777" w:rsidR="00956E9B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E2C36">
        <w:rPr>
          <w:rFonts w:asciiTheme="majorHAnsi" w:eastAsia="Arial" w:hAnsiTheme="majorHAnsi" w:cs="Arial"/>
          <w:b/>
          <w:bCs/>
          <w:lang w:eastAsia="vi-VN"/>
        </w:rPr>
        <w:t>Ti</w:t>
      </w:r>
      <w:r w:rsidRPr="008E2C36">
        <w:rPr>
          <w:rFonts w:ascii="Calibri" w:eastAsia="Arial" w:hAnsi="Calibri" w:cs="Calibri"/>
          <w:b/>
          <w:bCs/>
          <w:lang w:eastAsia="vi-VN"/>
        </w:rPr>
        <w:t>ế</w:t>
      </w:r>
      <w:r w:rsidRPr="008E2C36">
        <w:rPr>
          <w:rFonts w:asciiTheme="majorHAnsi" w:eastAsia="Arial" w:hAnsiTheme="majorHAnsi" w:cs="Arial"/>
          <w:b/>
          <w:bCs/>
          <w:lang w:eastAsia="vi-VN"/>
        </w:rPr>
        <w:t xml:space="preserve">n </w:t>
      </w:r>
      <w:proofErr w:type="spellStart"/>
      <w:r w:rsidRPr="008E2C36">
        <w:rPr>
          <w:rFonts w:asciiTheme="majorHAnsi" w:eastAsia="Arial" w:hAnsiTheme="majorHAnsi" w:cs="Arial"/>
          <w:b/>
          <w:bCs/>
          <w:lang w:eastAsia="vi-VN"/>
        </w:rPr>
        <w:t>sĩ</w:t>
      </w:r>
      <w:proofErr w:type="spellEnd"/>
      <w:r w:rsidRPr="008E2C36">
        <w:rPr>
          <w:rFonts w:asciiTheme="majorHAnsi" w:eastAsia="Arial" w:hAnsiTheme="majorHAnsi" w:cs="Arial"/>
          <w:b/>
          <w:bCs/>
          <w:lang w:eastAsia="vi-VN"/>
        </w:rPr>
        <w:t xml:space="preserve"> Amanda Walsh</w:t>
      </w:r>
      <w:r w:rsidRPr="008E2C36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Quan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ệ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H</w:t>
      </w:r>
      <w:r w:rsidRPr="008E2C36">
        <w:rPr>
          <w:rFonts w:ascii="Calibri" w:eastAsia="Arial" w:hAnsi="Calibri" w:cs="Calibri"/>
          <w:lang w:eastAsia="vi-VN"/>
        </w:rPr>
        <w:t>ọ</w:t>
      </w:r>
      <w:r w:rsidRPr="008E2C36">
        <w:rPr>
          <w:rFonts w:asciiTheme="majorHAnsi" w:eastAsia="Arial" w:hAnsiTheme="majorHAnsi" w:cs="Arial"/>
          <w:lang w:eastAsia="vi-VN"/>
        </w:rPr>
        <w:t xml:space="preserve">c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ậ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ớ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(ELACCA).</w:t>
      </w:r>
    </w:p>
    <w:p w14:paraId="4FA5CB49" w14:textId="77777777" w:rsidR="00956E9B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8E2C36">
        <w:rPr>
          <w:rFonts w:asciiTheme="majorHAnsi" w:eastAsia="Arial" w:hAnsiTheme="majorHAnsi" w:cs="Arial"/>
          <w:b/>
          <w:bCs/>
          <w:lang w:eastAsia="vi-VN"/>
        </w:rPr>
        <w:lastRenderedPageBreak/>
        <w:t>Emma Watkins</w:t>
      </w:r>
      <w:r w:rsidRPr="008E2C36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Ngh</w:t>
      </w:r>
      <w:r w:rsidRPr="008E2C36">
        <w:rPr>
          <w:rFonts w:ascii="Calibri" w:eastAsia="Arial" w:hAnsi="Calibri" w:cs="Calibri"/>
          <w:lang w:eastAsia="vi-VN"/>
        </w:rPr>
        <w:t>ệ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sĩ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trí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ậ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</w:t>
      </w:r>
      <w:r w:rsidRPr="008E2C36">
        <w:rPr>
          <w:rFonts w:ascii="Calibri" w:eastAsia="Arial" w:hAnsi="Calibri" w:cs="Calibri"/>
          <w:lang w:eastAsia="vi-VN"/>
        </w:rPr>
        <w:t>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năng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ậ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tích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ợ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qua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ằ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ợ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ớ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alibri" w:eastAsia="Arial" w:hAnsi="Calibri" w:cs="Calibri"/>
          <w:lang w:eastAsia="vi-VN"/>
        </w:rPr>
        <w:t>ươ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màn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sáng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dành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p w14:paraId="267483AA" w14:textId="77777777" w:rsidR="00894548" w:rsidRPr="008E2C36" w:rsidRDefault="00000000" w:rsidP="00B7012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8E2C36">
        <w:rPr>
          <w:rFonts w:asciiTheme="majorHAnsi" w:eastAsia="Arial" w:hAnsiTheme="majorHAnsi" w:cs="Arial"/>
          <w:b/>
          <w:bCs/>
          <w:lang w:eastAsia="vi-VN"/>
        </w:rPr>
        <w:t>Ngài</w:t>
      </w:r>
      <w:proofErr w:type="spellEnd"/>
      <w:r w:rsidRPr="008E2C36">
        <w:rPr>
          <w:rFonts w:asciiTheme="majorHAnsi" w:eastAsia="Arial" w:hAnsiTheme="majorHAnsi" w:cs="Arial"/>
          <w:b/>
          <w:bCs/>
          <w:lang w:eastAsia="vi-VN"/>
        </w:rPr>
        <w:t xml:space="preserve"> Jay Weatherill</w:t>
      </w:r>
      <w:r w:rsidRPr="008E2C36">
        <w:rPr>
          <w:rFonts w:asciiTheme="majorHAnsi" w:eastAsia="Arial" w:hAnsiTheme="majorHAnsi" w:cs="Arial"/>
          <w:lang w:eastAsia="vi-VN"/>
        </w:rPr>
        <w:t xml:space="preserve"> –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Giám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</w:t>
      </w:r>
      <w:r w:rsidRPr="008E2C36">
        <w:rPr>
          <w:rFonts w:ascii="Calibri" w:eastAsia="Arial" w:hAnsi="Calibri" w:cs="Calibri"/>
          <w:lang w:eastAsia="vi-VN"/>
        </w:rPr>
        <w:t>ị</w:t>
      </w:r>
      <w:r w:rsidRPr="008E2C36">
        <w:rPr>
          <w:rFonts w:asciiTheme="majorHAnsi" w:eastAsia="Arial" w:hAnsiTheme="majorHAnsi" w:cs="Arial"/>
          <w:lang w:eastAsia="vi-VN"/>
        </w:rPr>
        <w:t>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Thrive by Five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</w:t>
      </w:r>
      <w:r w:rsidRPr="008E2C36">
        <w:rPr>
          <w:rFonts w:ascii="Calibri" w:eastAsia="Arial" w:hAnsi="Calibri" w:cs="Calibri"/>
          <w:lang w:eastAsia="vi-VN"/>
        </w:rPr>
        <w:t>ỹ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Minderoo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ộ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ưở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tri</w:t>
      </w:r>
      <w:r w:rsidRPr="008E2C36">
        <w:rPr>
          <w:rFonts w:ascii="Calibri" w:eastAsia="Arial" w:hAnsi="Calibri" w:cs="Calibri"/>
          <w:lang w:eastAsia="vi-VN"/>
        </w:rPr>
        <w:t>ể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gramStart"/>
      <w:r w:rsidRPr="008E2C36">
        <w:rPr>
          <w:rFonts w:asciiTheme="majorHAnsi" w:eastAsia="Arial" w:hAnsiTheme="majorHAnsi" w:cs="Arial"/>
          <w:lang w:eastAsia="vi-VN"/>
        </w:rPr>
        <w:t>non SA</w:t>
      </w:r>
      <w:proofErr w:type="gramEnd"/>
      <w:r w:rsidRPr="008E2C36">
        <w:rPr>
          <w:rFonts w:asciiTheme="majorHAnsi" w:eastAsia="Arial" w:hAnsiTheme="majorHAnsi" w:cs="Arial"/>
          <w:lang w:eastAsia="vi-VN"/>
        </w:rPr>
        <w:t>.</w:t>
      </w:r>
    </w:p>
    <w:p w14:paraId="2DEFFAFD" w14:textId="77777777" w:rsidR="004E201C" w:rsidRPr="005C0801" w:rsidRDefault="00000000" w:rsidP="004D0425">
      <w:pPr>
        <w:pStyle w:val="Heading2"/>
        <w:rPr>
          <w:color w:val="002A3F"/>
        </w:rPr>
      </w:pPr>
      <w:bookmarkStart w:id="31" w:name="_Toc163651139"/>
      <w:proofErr w:type="spellStart"/>
      <w:r w:rsidRPr="005C0801">
        <w:rPr>
          <w:rFonts w:eastAsia="Arial" w:cs="Arial"/>
          <w:color w:val="002A3F"/>
          <w:lang w:eastAsia="vi-VN"/>
        </w:rPr>
        <w:t>Ph</w:t>
      </w:r>
      <w:r w:rsidRPr="005C0801">
        <w:rPr>
          <w:rFonts w:ascii="Calibri" w:eastAsia="Arial" w:hAnsi="Calibri" w:cs="Calibri"/>
          <w:color w:val="002A3F"/>
          <w:lang w:eastAsia="vi-VN"/>
        </w:rPr>
        <w:t>ụ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l</w:t>
      </w:r>
      <w:r w:rsidRPr="005C0801">
        <w:rPr>
          <w:rFonts w:ascii="Calibri" w:eastAsia="Arial" w:hAnsi="Calibri" w:cs="Calibri"/>
          <w:color w:val="002A3F"/>
          <w:lang w:eastAsia="vi-VN"/>
        </w:rPr>
        <w:t>ụ</w:t>
      </w:r>
      <w:r w:rsidRPr="005C0801">
        <w:rPr>
          <w:rFonts w:eastAsia="Arial" w:cs="Arial"/>
          <w:color w:val="002A3F"/>
          <w:lang w:eastAsia="vi-VN"/>
        </w:rPr>
        <w:t>c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2: </w:t>
      </w:r>
      <w:proofErr w:type="spellStart"/>
      <w:r w:rsidRPr="005C0801">
        <w:rPr>
          <w:rFonts w:eastAsia="Arial" w:cs="Arial"/>
          <w:color w:val="002A3F"/>
          <w:lang w:eastAsia="vi-VN"/>
        </w:rPr>
        <w:t>H</w:t>
      </w:r>
      <w:r w:rsidRPr="005C0801">
        <w:rPr>
          <w:rFonts w:ascii="Calibri" w:eastAsia="Arial" w:hAnsi="Calibri" w:cs="Calibri"/>
          <w:color w:val="002A3F"/>
          <w:lang w:eastAsia="vi-VN"/>
        </w:rPr>
        <w:t>ỗ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tr</w:t>
      </w:r>
      <w:r w:rsidRPr="005C0801">
        <w:rPr>
          <w:rFonts w:ascii="Calibri" w:eastAsia="Arial" w:hAnsi="Calibri" w:cs="Calibri"/>
          <w:color w:val="002A3F"/>
          <w:lang w:eastAsia="vi-VN"/>
        </w:rPr>
        <w:t>ợ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, </w:t>
      </w:r>
      <w:proofErr w:type="spellStart"/>
      <w:r w:rsidRPr="005C0801">
        <w:rPr>
          <w:rFonts w:eastAsia="Arial" w:cs="Arial"/>
          <w:color w:val="002A3F"/>
          <w:lang w:eastAsia="vi-VN"/>
        </w:rPr>
        <w:t>sáng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ki</w:t>
      </w:r>
      <w:r w:rsidRPr="005C0801">
        <w:rPr>
          <w:rFonts w:ascii="Calibri" w:eastAsia="Arial" w:hAnsi="Calibri" w:cs="Calibri"/>
          <w:color w:val="002A3F"/>
          <w:lang w:eastAsia="vi-VN"/>
        </w:rPr>
        <w:t>ế</w:t>
      </w:r>
      <w:r w:rsidRPr="005C0801">
        <w:rPr>
          <w:rFonts w:eastAsia="Arial" w:cs="Arial"/>
          <w:color w:val="002A3F"/>
          <w:lang w:eastAsia="vi-VN"/>
        </w:rPr>
        <w:t>n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và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chi</w:t>
      </w:r>
      <w:r w:rsidRPr="005C0801">
        <w:rPr>
          <w:rFonts w:ascii="Calibri" w:eastAsia="Arial" w:hAnsi="Calibri" w:cs="Calibri"/>
          <w:color w:val="002A3F"/>
          <w:lang w:eastAsia="vi-VN"/>
        </w:rPr>
        <w:t>ế</w:t>
      </w:r>
      <w:r w:rsidRPr="005C0801">
        <w:rPr>
          <w:rFonts w:eastAsia="Arial" w:cs="Arial"/>
          <w:color w:val="002A3F"/>
          <w:lang w:eastAsia="vi-VN"/>
        </w:rPr>
        <w:t>n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l</w:t>
      </w:r>
      <w:r w:rsidRPr="005C0801">
        <w:rPr>
          <w:rFonts w:ascii="Calibri" w:eastAsia="Arial" w:hAnsi="Calibri" w:cs="Calibri"/>
          <w:color w:val="002A3F"/>
          <w:lang w:eastAsia="vi-VN"/>
        </w:rPr>
        <w:t>ượ</w:t>
      </w:r>
      <w:r w:rsidRPr="005C0801">
        <w:rPr>
          <w:rFonts w:eastAsia="Arial" w:cs="Arial"/>
          <w:color w:val="002A3F"/>
          <w:lang w:eastAsia="vi-VN"/>
        </w:rPr>
        <w:t>c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c</w:t>
      </w:r>
      <w:r w:rsidRPr="005C0801">
        <w:rPr>
          <w:rFonts w:ascii="Calibri" w:eastAsia="Arial" w:hAnsi="Calibri" w:cs="Calibri"/>
          <w:color w:val="002A3F"/>
          <w:lang w:eastAsia="vi-VN"/>
        </w:rPr>
        <w:t>ủ</w:t>
      </w:r>
      <w:r w:rsidRPr="005C0801">
        <w:rPr>
          <w:rFonts w:eastAsia="Arial" w:cs="Arial"/>
          <w:color w:val="002A3F"/>
          <w:lang w:eastAsia="vi-VN"/>
        </w:rPr>
        <w:t>a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Chính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ph</w:t>
      </w:r>
      <w:r w:rsidRPr="005C0801">
        <w:rPr>
          <w:rFonts w:ascii="Calibri" w:eastAsia="Arial" w:hAnsi="Calibri" w:cs="Calibri"/>
          <w:color w:val="002A3F"/>
          <w:lang w:eastAsia="vi-VN"/>
        </w:rPr>
        <w:t>ủ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Úc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phù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h</w:t>
      </w:r>
      <w:r w:rsidRPr="005C0801">
        <w:rPr>
          <w:rFonts w:ascii="Calibri" w:eastAsia="Arial" w:hAnsi="Calibri" w:cs="Calibri"/>
          <w:color w:val="002A3F"/>
          <w:lang w:eastAsia="vi-VN"/>
        </w:rPr>
        <w:t>ợ</w:t>
      </w:r>
      <w:r w:rsidRPr="005C0801">
        <w:rPr>
          <w:rFonts w:eastAsia="Arial" w:cs="Arial"/>
          <w:color w:val="002A3F"/>
          <w:lang w:eastAsia="vi-VN"/>
        </w:rPr>
        <w:t>p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v</w:t>
      </w:r>
      <w:r w:rsidRPr="005C0801">
        <w:rPr>
          <w:rFonts w:ascii="Calibri" w:eastAsia="Arial" w:hAnsi="Calibri" w:cs="Calibri"/>
          <w:color w:val="002A3F"/>
          <w:lang w:eastAsia="vi-VN"/>
        </w:rPr>
        <w:t>ớ</w:t>
      </w:r>
      <w:r w:rsidRPr="005C0801">
        <w:rPr>
          <w:rFonts w:eastAsia="Arial" w:cs="Arial"/>
          <w:color w:val="002A3F"/>
          <w:lang w:eastAsia="vi-VN"/>
        </w:rPr>
        <w:t>i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nh</w:t>
      </w:r>
      <w:r w:rsidRPr="005C0801">
        <w:rPr>
          <w:rFonts w:ascii="Calibri" w:eastAsia="Arial" w:hAnsi="Calibri" w:cs="Calibri"/>
          <w:color w:val="002A3F"/>
          <w:lang w:eastAsia="vi-VN"/>
        </w:rPr>
        <w:t>ữ</w:t>
      </w:r>
      <w:r w:rsidRPr="005C0801">
        <w:rPr>
          <w:rFonts w:eastAsia="Arial" w:cs="Arial"/>
          <w:color w:val="002A3F"/>
          <w:lang w:eastAsia="vi-VN"/>
        </w:rPr>
        <w:t>ng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năm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đ</w:t>
      </w:r>
      <w:r w:rsidRPr="005C0801">
        <w:rPr>
          <w:rFonts w:ascii="Calibri" w:eastAsia="Arial" w:hAnsi="Calibri" w:cs="Calibri"/>
          <w:color w:val="002A3F"/>
          <w:lang w:eastAsia="vi-VN"/>
        </w:rPr>
        <w:t>ầ</w:t>
      </w:r>
      <w:r w:rsidRPr="005C0801">
        <w:rPr>
          <w:rFonts w:eastAsia="Arial" w:cs="Arial"/>
          <w:color w:val="002A3F"/>
          <w:lang w:eastAsia="vi-VN"/>
        </w:rPr>
        <w:t>u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đ</w:t>
      </w:r>
      <w:r w:rsidRPr="005C0801">
        <w:rPr>
          <w:rFonts w:ascii="Calibri" w:eastAsia="Arial" w:hAnsi="Calibri" w:cs="Calibri"/>
          <w:color w:val="002A3F"/>
          <w:lang w:eastAsia="vi-VN"/>
        </w:rPr>
        <w:t>ờ</w:t>
      </w:r>
      <w:r w:rsidRPr="005C0801">
        <w:rPr>
          <w:rFonts w:eastAsia="Arial" w:cs="Arial"/>
          <w:color w:val="002A3F"/>
          <w:lang w:eastAsia="vi-VN"/>
        </w:rPr>
        <w:t>i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c</w:t>
      </w:r>
      <w:r w:rsidRPr="005C0801">
        <w:rPr>
          <w:rFonts w:ascii="Calibri" w:eastAsia="Arial" w:hAnsi="Calibri" w:cs="Calibri"/>
          <w:color w:val="002A3F"/>
          <w:lang w:eastAsia="vi-VN"/>
        </w:rPr>
        <w:t>ủ</w:t>
      </w:r>
      <w:r w:rsidRPr="005C0801">
        <w:rPr>
          <w:rFonts w:eastAsia="Arial" w:cs="Arial"/>
          <w:color w:val="002A3F"/>
          <w:lang w:eastAsia="vi-VN"/>
        </w:rPr>
        <w:t>a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tr</w:t>
      </w:r>
      <w:r w:rsidRPr="005C0801">
        <w:rPr>
          <w:rFonts w:ascii="Calibri" w:eastAsia="Arial" w:hAnsi="Calibri" w:cs="Calibri"/>
          <w:color w:val="002A3F"/>
          <w:lang w:eastAsia="vi-VN"/>
        </w:rPr>
        <w:t>ẻ</w:t>
      </w:r>
      <w:bookmarkEnd w:id="31"/>
      <w:proofErr w:type="spellEnd"/>
    </w:p>
    <w:p w14:paraId="6A7C86C3" w14:textId="77777777" w:rsidR="004E201C" w:rsidRPr="005C0801" w:rsidRDefault="00000000" w:rsidP="00D55A81">
      <w:pPr>
        <w:pStyle w:val="Heading3"/>
        <w:rPr>
          <w:color w:val="002A3F"/>
        </w:rPr>
      </w:pPr>
      <w:proofErr w:type="spellStart"/>
      <w:r w:rsidRPr="005C0801">
        <w:rPr>
          <w:rFonts w:eastAsia="Arial" w:cs="Arial"/>
          <w:color w:val="002A3F"/>
          <w:lang w:eastAsia="vi-VN"/>
        </w:rPr>
        <w:t>H</w:t>
      </w:r>
      <w:r w:rsidRPr="005C0801">
        <w:rPr>
          <w:rFonts w:ascii="Calibri" w:eastAsia="Arial" w:hAnsi="Calibri" w:cs="Calibri"/>
          <w:color w:val="002A3F"/>
          <w:lang w:eastAsia="vi-VN"/>
        </w:rPr>
        <w:t>ỗ</w:t>
      </w:r>
      <w:proofErr w:type="spellEnd"/>
      <w:r w:rsidRPr="005C0801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5C0801">
        <w:rPr>
          <w:rFonts w:eastAsia="Arial" w:cs="Arial"/>
          <w:color w:val="002A3F"/>
          <w:lang w:eastAsia="vi-VN"/>
        </w:rPr>
        <w:t>tr</w:t>
      </w:r>
      <w:r w:rsidRPr="005C0801">
        <w:rPr>
          <w:rFonts w:ascii="Calibri" w:eastAsia="Arial" w:hAnsi="Calibri" w:cs="Calibri"/>
          <w:color w:val="002A3F"/>
          <w:lang w:eastAsia="vi-VN"/>
        </w:rPr>
        <w:t>ợ</w:t>
      </w:r>
      <w:proofErr w:type="spellEnd"/>
    </w:p>
    <w:p w14:paraId="464AD249" w14:textId="77777777" w:rsidR="004E201C" w:rsidRPr="008E2C36" w:rsidRDefault="00000000" w:rsidP="004D0425">
      <w:pPr>
        <w:rPr>
          <w:rFonts w:asciiTheme="majorHAnsi" w:hAnsiTheme="majorHAnsi"/>
        </w:rPr>
      </w:pP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alibri" w:eastAsia="Arial" w:hAnsi="Calibri" w:cs="Calibri"/>
          <w:lang w:eastAsia="vi-VN"/>
        </w:rPr>
        <w:t>ủ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ấ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ỗ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tu</w:t>
      </w:r>
      <w:r w:rsidRPr="008E2C36">
        <w:rPr>
          <w:rFonts w:ascii="Calibri" w:eastAsia="Arial" w:hAnsi="Calibri" w:cs="Calibri"/>
          <w:lang w:eastAsia="vi-VN"/>
        </w:rPr>
        <w:t>ổ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đo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tri</w:t>
      </w:r>
      <w:r w:rsidRPr="008E2C36">
        <w:rPr>
          <w:rFonts w:ascii="Calibri" w:eastAsia="Arial" w:hAnsi="Calibri" w:cs="Calibri"/>
          <w:lang w:eastAsia="vi-VN"/>
        </w:rPr>
        <w:t>ể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nhau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ữ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ờ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ự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ợ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</w:t>
      </w:r>
      <w:r w:rsidRPr="008E2C36">
        <w:rPr>
          <w:rFonts w:ascii="Calibri" w:eastAsia="Arial" w:hAnsi="Calibri" w:cs="Calibri"/>
          <w:lang w:eastAsia="vi-VN"/>
        </w:rPr>
        <w:t>ữ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</w:t>
      </w:r>
      <w:r w:rsidRPr="008E2C36">
        <w:rPr>
          <w:rFonts w:ascii="Calibri" w:eastAsia="Arial" w:hAnsi="Calibri" w:cs="Calibri"/>
          <w:lang w:eastAsia="vi-VN"/>
        </w:rPr>
        <w:t>ươ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entury Gothic" w:eastAsia="Arial" w:hAnsi="Century Gothic" w:cs="Century Gothic"/>
          <w:lang w:eastAsia="vi-VN"/>
        </w:rPr>
        <w:t>ì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alibri" w:eastAsia="Arial" w:hAnsi="Calibri" w:cs="Calibri"/>
          <w:lang w:eastAsia="vi-VN"/>
        </w:rPr>
        <w:t>ổ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quát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ụ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tiêu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ữ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ỗ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ữ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ỗ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do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alibri" w:eastAsia="Arial" w:hAnsi="Calibri" w:cs="Calibri"/>
          <w:lang w:eastAsia="vi-VN"/>
        </w:rPr>
        <w:t>ủ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tài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ữ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ỗ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alibri" w:eastAsia="Arial" w:hAnsi="Calibri" w:cs="Calibri"/>
          <w:lang w:eastAsia="vi-VN"/>
        </w:rPr>
        <w:t>ủ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ợ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ớ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ti</w:t>
      </w:r>
      <w:r w:rsidRPr="008E2C36">
        <w:rPr>
          <w:rFonts w:ascii="Calibri" w:eastAsia="Arial" w:hAnsi="Calibri" w:cs="Calibri"/>
          <w:lang w:eastAsia="vi-VN"/>
        </w:rPr>
        <w:t>ể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bang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vùng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ổ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ể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ấ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</w:t>
      </w:r>
      <w:r w:rsidRPr="008E2C36">
        <w:rPr>
          <w:rFonts w:ascii="Calibri" w:eastAsia="Arial" w:hAnsi="Calibri" w:cs="Calibri"/>
          <w:lang w:eastAsia="vi-VN"/>
        </w:rPr>
        <w:t>ươ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entury Gothic" w:eastAsia="Arial" w:hAnsi="Century Gothic" w:cs="Century Gothic"/>
          <w:lang w:eastAsia="vi-VN"/>
        </w:rPr>
        <w:t>ì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ỗ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ỗ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đình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ánh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hoàn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riêng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ọ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405"/>
        <w:gridCol w:w="6941"/>
      </w:tblGrid>
      <w:tr w:rsidR="005C0801" w:rsidRPr="005C0801" w14:paraId="1AA28EA7" w14:textId="77777777" w:rsidTr="005C0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3F72267E" w14:textId="77777777" w:rsidR="004E201C" w:rsidRPr="005C0801" w:rsidRDefault="00000000" w:rsidP="00B0271A">
            <w:pPr>
              <w:spacing w:before="120" w:after="12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Giai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đo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14:paraId="193B7FCD" w14:textId="77777777" w:rsidR="004E201C" w:rsidRPr="005C0801" w:rsidRDefault="00000000" w:rsidP="00B0271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Chính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</w:p>
        </w:tc>
      </w:tr>
      <w:tr w:rsidR="005C0801" w:rsidRPr="005C0801" w14:paraId="726C7A17" w14:textId="77777777" w:rsidTr="005C0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75277" w14:textId="77777777" w:rsidR="004E201C" w:rsidRPr="005C0801" w:rsidRDefault="00000000" w:rsidP="00B0271A">
            <w:pPr>
              <w:spacing w:before="120" w:after="12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3891A" w14:textId="77777777" w:rsidR="004E201C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à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nguy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ê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mang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ở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bao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Sinh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(Birthing on Country)</w:t>
            </w:r>
          </w:p>
          <w:p w14:paraId="041F9D8A" w14:textId="77777777" w:rsidR="00806013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</w:p>
          <w:p w14:paraId="4BEB6A9C" w14:textId="77777777" w:rsidR="00806013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pháp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phòng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ừ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mang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proofErr w:type="gram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thai</w:t>
            </w:r>
            <w:proofErr w:type="spellEnd"/>
            <w:proofErr w:type="gramEnd"/>
          </w:p>
          <w:p w14:paraId="2165B459" w14:textId="77777777" w:rsidR="00806013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bao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ở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</w:p>
          <w:p w14:paraId="55C46D5B" w14:textId="627497D1" w:rsidR="00806013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="008E2C36"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ú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Medicare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mang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proofErr w:type="gram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thai</w:t>
            </w:r>
            <w:proofErr w:type="spellEnd"/>
            <w:proofErr w:type="gramEnd"/>
          </w:p>
          <w:p w14:paraId="6BA430A5" w14:textId="77777777" w:rsidR="00806013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ẫ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cao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cùng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đào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</w:p>
          <w:p w14:paraId="14EB1C0F" w14:textId="77777777" w:rsidR="00806013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Tài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à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máu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sàng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thính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</w:p>
          <w:p w14:paraId="1AA03781" w14:textId="77777777" w:rsidR="00743B01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thúc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nuôi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ặ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trùng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dinh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</w:p>
          <w:p w14:paraId="0F7E115B" w14:textId="77777777" w:rsidR="00E80E6C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tâm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chu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bao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sàng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proofErr w:type="spellEnd"/>
          </w:p>
        </w:tc>
      </w:tr>
      <w:tr w:rsidR="005C0801" w:rsidRPr="005C0801" w14:paraId="19C7F579" w14:textId="77777777" w:rsidTr="005C0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4C0BD" w14:textId="77777777" w:rsidR="004E201C" w:rsidRPr="005C0801" w:rsidRDefault="00000000" w:rsidP="00B0271A">
            <w:pPr>
              <w:spacing w:before="120" w:after="12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Chuy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sang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nuôi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2DA37" w14:textId="77777777" w:rsidR="006B3D0C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ng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ỉ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Thai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</w:p>
          <w:p w14:paraId="0F6A5BBB" w14:textId="77777777" w:rsidR="004E201C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kho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toán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toán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nuôi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</w:p>
          <w:p w14:paraId="7E4DD00C" w14:textId="77777777" w:rsidR="001A6618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Tài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nhóm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vui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</w:p>
          <w:p w14:paraId="0A3368A1" w14:textId="77777777" w:rsidR="001A6618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tài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lo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</w:t>
            </w:r>
          </w:p>
          <w:p w14:paraId="71419D29" w14:textId="77777777" w:rsidR="001A6618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Quan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Gia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can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phòng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ừ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trung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nguy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cao</w:t>
            </w:r>
            <w:proofErr w:type="spellEnd"/>
          </w:p>
          <w:p w14:paraId="7D372254" w14:textId="77777777" w:rsidR="001A6618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Tâm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Gia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tâm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niên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</w:p>
          <w:p w14:paraId="472CFB35" w14:textId="77777777" w:rsidR="001A6618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Tài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nu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ô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ẳ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Raising Children Network (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Nuôi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)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nu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ô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proofErr w:type="gram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tuy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proofErr w:type="gramEnd"/>
          </w:p>
          <w:p w14:paraId="23AE027D" w14:textId="77777777" w:rsidR="006B3D0C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Tài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nguyên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dành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chuyên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y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)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ăn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dinh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proofErr w:type="spellEnd"/>
          </w:p>
          <w:p w14:paraId="65A22DE7" w14:textId="77777777" w:rsidR="00743B01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lastRenderedPageBreak/>
              <w:t>Phòng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can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</w:p>
        </w:tc>
      </w:tr>
      <w:tr w:rsidR="005C0801" w:rsidRPr="005C0801" w14:paraId="701A975E" w14:textId="77777777" w:rsidTr="005C0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0F4C8" w14:textId="097FDA32" w:rsidR="004E201C" w:rsidRPr="005C0801" w:rsidRDefault="00000000" w:rsidP="00B0271A">
            <w:pPr>
              <w:spacing w:before="120" w:after="120"/>
              <w:rPr>
                <w:rFonts w:ascii="Calibri" w:hAnsi="Calibri" w:cs="Calibr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lastRenderedPageBreak/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="008E2C36"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="008E2C36"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ổng</w:t>
            </w:r>
            <w:proofErr w:type="spellEnd"/>
            <w:r w:rsidR="008E2C36"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="008E2C36"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quát</w:t>
            </w:r>
            <w:proofErr w:type="spellEnd"/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B5D9F" w14:textId="77777777" w:rsidR="004E201C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sĩ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khoa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chuyên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khoa y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lý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y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tá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khoa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</w:p>
          <w:p w14:paraId="6A2362BE" w14:textId="77777777" w:rsidR="001A6618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qua Medicare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bao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phí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ặ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toàn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phí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y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khác</w:t>
            </w:r>
            <w:proofErr w:type="spellEnd"/>
          </w:p>
          <w:p w14:paraId="6A9005E3" w14:textId="77777777" w:rsidR="001A6618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Ph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ú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giúp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phí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lo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kê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toa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</w:p>
          <w:p w14:paraId="323EC0C3" w14:textId="77777777" w:rsidR="001A6618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Tăng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đã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to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khoa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dành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16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</w:p>
          <w:p w14:paraId="2C75D6E0" w14:textId="77777777" w:rsidR="001A6618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Torres Strait do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soát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dành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Torres Strait </w:t>
            </w:r>
          </w:p>
          <w:p w14:paraId="3FC127A4" w14:textId="77777777" w:rsidR="001A6618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ê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</w:p>
        </w:tc>
      </w:tr>
      <w:tr w:rsidR="005C0801" w:rsidRPr="005C0801" w14:paraId="7C80367D" w14:textId="77777777" w:rsidTr="005C0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DD45A" w14:textId="77777777" w:rsidR="001A6618" w:rsidRPr="005C0801" w:rsidRDefault="00000000" w:rsidP="00B0271A">
            <w:pPr>
              <w:spacing w:before="120" w:after="12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86D6B" w14:textId="77777777" w:rsidR="001A6618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Tài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đánh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thính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can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ẫ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tai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cũng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tai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ở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vùng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thôn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vùng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sâu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vùng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xa</w:t>
            </w:r>
          </w:p>
          <w:p w14:paraId="43CA6ADA" w14:textId="77777777" w:rsidR="009D7E05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NDIS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9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bao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6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</w:p>
          <w:p w14:paraId="477203E3" w14:textId="77777777" w:rsidR="009D7E05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tiêu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dành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khuy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7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đáp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nghĩa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khuy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ặ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lo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ngoài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NDIS,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nhóm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vui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dành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huynh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tin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tuy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tài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nguyên</w:t>
            </w:r>
            <w:proofErr w:type="spellEnd"/>
          </w:p>
          <w:p w14:paraId="7C0BFB5F" w14:textId="77777777" w:rsidR="006C3A0D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Sáng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(The Early Childhood Outreach Initiative)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Torres Strait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khuy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ặ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tiêu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văn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hóa</w:t>
            </w:r>
            <w:proofErr w:type="spellEnd"/>
          </w:p>
          <w:p w14:paraId="72B75888" w14:textId="77777777" w:rsidR="00F92856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Nuôi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(Children and Parenting Support - CAPS)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trung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phúc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bao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vai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trò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nuôi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/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22"/>
                <w:szCs w:val="22"/>
                <w:lang w:eastAsia="vi-VN"/>
              </w:rPr>
              <w:t xml:space="preserve"> </w:t>
            </w:r>
          </w:p>
          <w:p w14:paraId="7ECC3E55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đào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phúc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nào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chúng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đang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ặ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khăn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ẳ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S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ng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Tâm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(National Mental Health in Education Initiative) - Be You</w:t>
            </w:r>
          </w:p>
        </w:tc>
      </w:tr>
      <w:tr w:rsidR="005C0801" w:rsidRPr="005C0801" w14:paraId="19C94BAD" w14:textId="77777777" w:rsidTr="005C0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7641A" w14:textId="77777777" w:rsidR="00ED44CB" w:rsidRPr="005C0801" w:rsidRDefault="00000000" w:rsidP="00ED44CB">
            <w:pPr>
              <w:spacing w:before="120" w:after="12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chuy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81BAD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nhóm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vui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nu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ô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trúc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</w:p>
          <w:p w14:paraId="039A9AB6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</w:t>
            </w:r>
            <w:proofErr w:type="gram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Child Care</w:t>
            </w:r>
            <w:proofErr w:type="gram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Subsidy)</w:t>
            </w:r>
          </w:p>
          <w:p w14:paraId="5D2DE9F1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thêm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ễ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ở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thông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gram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An</w:t>
            </w:r>
            <w:proofErr w:type="gram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toàn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(Child Care Safety Net)</w:t>
            </w:r>
          </w:p>
          <w:p w14:paraId="4574BABC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2022–2025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bang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vùng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lãnh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15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ặ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600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)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</w:p>
          <w:p w14:paraId="2A2CA5A0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bang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vùng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lãnh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thúc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lĩnh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hút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cao</w:t>
            </w:r>
            <w:proofErr w:type="spellEnd"/>
          </w:p>
          <w:p w14:paraId="0DDAB11D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lastRenderedPageBreak/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Torres Strait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cao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phù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ặ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văn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hóa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cũng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cha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</w:p>
        </w:tc>
      </w:tr>
      <w:tr w:rsidR="005C0801" w:rsidRPr="005C0801" w14:paraId="65862B56" w14:textId="77777777" w:rsidTr="005C0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8F0C8" w14:textId="3A1CDC8F" w:rsidR="00ED44CB" w:rsidRPr="005C0801" w:rsidRDefault="00000000" w:rsidP="00ED44CB">
            <w:pPr>
              <w:spacing w:before="120" w:after="12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lastRenderedPageBreak/>
              <w:t xml:space="preserve">Các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="008E2C36"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proofErr w:type="spellEnd"/>
            <w:r w:rsidR="008E2C36"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val="vi-VN" w:eastAsia="vi-VN"/>
              </w:rPr>
              <w:t xml:space="preserve">ương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hóa</w:t>
            </w:r>
            <w:proofErr w:type="spellEnd"/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A06B2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ì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ở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tăng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40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</w:p>
          <w:p w14:paraId="5B0F8C91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Tài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Y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(Primary Health Networks),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nâng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cao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y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ặ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nguy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kém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bao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proofErr w:type="gram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proofErr w:type="gramEnd"/>
          </w:p>
          <w:p w14:paraId="7E906F76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dành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(Children Facilitating Partners),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tài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tiêu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bao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nuôi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cùng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hoàn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nhóm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lý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thăm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khóa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ỹ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proofErr w:type="gram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proofErr w:type="gramEnd"/>
          </w:p>
          <w:p w14:paraId="06110B70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Con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ẽ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chuy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ê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â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quy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ở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ô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qua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do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lãnh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</w:p>
          <w:p w14:paraId="56F08E0B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Tài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Trung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tâm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Head to Health Kids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ắ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</w:p>
        </w:tc>
      </w:tr>
      <w:tr w:rsidR="005C0801" w:rsidRPr="005C0801" w14:paraId="2AFD2A60" w14:textId="77777777" w:rsidTr="005C0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97F4C" w14:textId="77777777" w:rsidR="00ED44CB" w:rsidRPr="005C0801" w:rsidRDefault="00000000" w:rsidP="00ED44CB">
            <w:pPr>
              <w:spacing w:before="120" w:after="12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56685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Nghiên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</w:p>
          <w:p w14:paraId="4CCAC2F9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Nghiên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</w:p>
          <w:p w14:paraId="19A6AF50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Tài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khóa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kê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</w:p>
          <w:p w14:paraId="2AA05646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Tài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Phúc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</w:p>
          <w:p w14:paraId="641A7679" w14:textId="77777777" w:rsidR="00F776D1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Nghiên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đãi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ở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 </w:t>
            </w:r>
          </w:p>
          <w:p w14:paraId="663FDEE4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</w:p>
          <w:p w14:paraId="3B56AFFD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Tâm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Thanh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niên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</w:p>
          <w:p w14:paraId="07AA4A9D" w14:textId="77777777" w:rsidR="00ED44CB" w:rsidRPr="005C0801" w:rsidRDefault="00000000" w:rsidP="00B70120">
            <w:pPr>
              <w:pStyle w:val="ListParagraph"/>
              <w:numPr>
                <w:ilvl w:val="0"/>
                <w:numId w:val="3"/>
              </w:numPr>
              <w:spacing w:before="80" w:after="80"/>
              <w:ind w:left="453" w:hanging="4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sàng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thính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5C0801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ô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</w:t>
            </w:r>
            <w:r w:rsidRPr="005C0801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5C0801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)</w:t>
            </w:r>
          </w:p>
        </w:tc>
      </w:tr>
    </w:tbl>
    <w:p w14:paraId="4D4F6756" w14:textId="77777777" w:rsidR="004E201C" w:rsidRPr="00266EDB" w:rsidRDefault="00000000" w:rsidP="00D55A81">
      <w:pPr>
        <w:pStyle w:val="Heading3"/>
        <w:rPr>
          <w:color w:val="002A3F"/>
        </w:rPr>
      </w:pPr>
      <w:r w:rsidRPr="00266EDB">
        <w:rPr>
          <w:rFonts w:eastAsia="Arial" w:cs="Arial"/>
          <w:color w:val="002A3F"/>
          <w:lang w:eastAsia="vi-VN"/>
        </w:rPr>
        <w:t xml:space="preserve">Các </w:t>
      </w:r>
      <w:proofErr w:type="spellStart"/>
      <w:r w:rsidRPr="00266EDB">
        <w:rPr>
          <w:rFonts w:eastAsia="Arial" w:cs="Arial"/>
          <w:color w:val="002A3F"/>
          <w:lang w:eastAsia="vi-VN"/>
        </w:rPr>
        <w:t>sáng</w:t>
      </w:r>
      <w:proofErr w:type="spellEnd"/>
      <w:r w:rsidRPr="00266EDB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66EDB">
        <w:rPr>
          <w:rFonts w:eastAsia="Arial" w:cs="Arial"/>
          <w:color w:val="002A3F"/>
          <w:lang w:eastAsia="vi-VN"/>
        </w:rPr>
        <w:t>ki</w:t>
      </w:r>
      <w:r w:rsidRPr="00266EDB">
        <w:rPr>
          <w:rFonts w:ascii="Calibri" w:eastAsia="Arial" w:hAnsi="Calibri" w:cs="Calibri"/>
          <w:color w:val="002A3F"/>
          <w:lang w:eastAsia="vi-VN"/>
        </w:rPr>
        <w:t>ế</w:t>
      </w:r>
      <w:r w:rsidRPr="00266EDB">
        <w:rPr>
          <w:rFonts w:eastAsia="Arial" w:cs="Arial"/>
          <w:color w:val="002A3F"/>
          <w:lang w:eastAsia="vi-VN"/>
        </w:rPr>
        <w:t>n</w:t>
      </w:r>
      <w:proofErr w:type="spellEnd"/>
      <w:r w:rsidRPr="00266EDB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66EDB">
        <w:rPr>
          <w:rFonts w:eastAsia="Arial" w:cs="Arial"/>
          <w:color w:val="002A3F"/>
          <w:lang w:eastAsia="vi-VN"/>
        </w:rPr>
        <w:t>và</w:t>
      </w:r>
      <w:proofErr w:type="spellEnd"/>
      <w:r w:rsidRPr="00266EDB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66EDB">
        <w:rPr>
          <w:rFonts w:eastAsia="Arial" w:cs="Arial"/>
          <w:color w:val="002A3F"/>
          <w:lang w:eastAsia="vi-VN"/>
        </w:rPr>
        <w:t>c</w:t>
      </w:r>
      <w:r w:rsidRPr="00266EDB">
        <w:rPr>
          <w:rFonts w:ascii="Calibri" w:eastAsia="Arial" w:hAnsi="Calibri" w:cs="Calibri"/>
          <w:color w:val="002A3F"/>
          <w:lang w:eastAsia="vi-VN"/>
        </w:rPr>
        <w:t>ả</w:t>
      </w:r>
      <w:r w:rsidRPr="00266EDB">
        <w:rPr>
          <w:rFonts w:eastAsia="Arial" w:cs="Arial"/>
          <w:color w:val="002A3F"/>
          <w:lang w:eastAsia="vi-VN"/>
        </w:rPr>
        <w:t>i</w:t>
      </w:r>
      <w:proofErr w:type="spellEnd"/>
      <w:r w:rsidRPr="00266EDB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266EDB">
        <w:rPr>
          <w:rFonts w:eastAsia="Arial" w:cs="Arial"/>
          <w:color w:val="002A3F"/>
          <w:lang w:eastAsia="vi-VN"/>
        </w:rPr>
        <w:t>cách</w:t>
      </w:r>
      <w:proofErr w:type="spellEnd"/>
    </w:p>
    <w:p w14:paraId="7A3C2C80" w14:textId="77777777" w:rsidR="004E201C" w:rsidRPr="008E2C36" w:rsidRDefault="00000000" w:rsidP="00DC539A">
      <w:pPr>
        <w:rPr>
          <w:rFonts w:asciiTheme="majorHAnsi" w:hAnsiTheme="majorHAnsi"/>
        </w:rPr>
      </w:pP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alibri" w:eastAsia="Arial" w:hAnsi="Calibri" w:cs="Calibri"/>
          <w:lang w:eastAsia="vi-VN"/>
        </w:rPr>
        <w:t>ủ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đang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ẩ</w:t>
      </w:r>
      <w:r w:rsidRPr="008E2C36">
        <w:rPr>
          <w:rFonts w:asciiTheme="majorHAnsi" w:eastAsia="Arial" w:hAnsiTheme="majorHAnsi" w:cs="Arial"/>
          <w:lang w:eastAsia="vi-VN"/>
        </w:rPr>
        <w:t>y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ằ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giúp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xây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y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ố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ệ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ữ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ờ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ho</w:t>
      </w:r>
      <w:r w:rsidRPr="008E2C36">
        <w:rPr>
          <w:rFonts w:ascii="Calibri" w:eastAsia="Arial" w:hAnsi="Calibri" w:cs="Calibri"/>
          <w:lang w:eastAsia="vi-VN"/>
        </w:rPr>
        <w:t>ặ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quy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ngh</w:t>
      </w:r>
      <w:r w:rsidRPr="008E2C36">
        <w:rPr>
          <w:rFonts w:ascii="Calibri" w:eastAsia="Arial" w:hAnsi="Calibri" w:cs="Calibri"/>
          <w:lang w:eastAsia="vi-VN"/>
        </w:rPr>
        <w:t>ị</w:t>
      </w:r>
      <w:r w:rsidRPr="008E2C36">
        <w:rPr>
          <w:rFonts w:asciiTheme="majorHAnsi" w:eastAsia="Arial" w:hAnsiTheme="majorHAnsi" w:cs="Arial"/>
          <w:lang w:eastAsia="vi-VN"/>
        </w:rPr>
        <w:t>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tu</w:t>
      </w:r>
      <w:r w:rsidRPr="008E2C36">
        <w:rPr>
          <w:rFonts w:ascii="Calibri" w:eastAsia="Arial" w:hAnsi="Calibri" w:cs="Calibri"/>
          <w:lang w:eastAsia="vi-VN"/>
        </w:rPr>
        <w:t>ổ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ơ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ứ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</w:t>
      </w:r>
      <w:r w:rsidRPr="008E2C36">
        <w:rPr>
          <w:rFonts w:ascii="Calibri" w:eastAsia="Arial" w:hAnsi="Calibri" w:cs="Calibri"/>
          <w:lang w:eastAsia="vi-VN"/>
        </w:rPr>
        <w:t>ỏ</w:t>
      </w:r>
      <w:r w:rsidRPr="008E2C36">
        <w:rPr>
          <w:rFonts w:asciiTheme="majorHAnsi" w:eastAsia="Arial" w:hAnsiTheme="majorHAnsi" w:cs="Arial"/>
          <w:lang w:eastAsia="vi-VN"/>
        </w:rPr>
        <w:t>e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kém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</w:t>
      </w:r>
      <w:r w:rsidRPr="008E2C36">
        <w:rPr>
          <w:rFonts w:ascii="Calibri" w:eastAsia="Arial" w:hAnsi="Calibri" w:cs="Calibri"/>
          <w:lang w:eastAsia="vi-VN"/>
        </w:rPr>
        <w:t>ụ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ho</w:t>
      </w:r>
      <w:r w:rsidRPr="008E2C36">
        <w:rPr>
          <w:rFonts w:ascii="Calibri" w:eastAsia="Arial" w:hAnsi="Calibri" w:cs="Calibri"/>
          <w:lang w:eastAsia="vi-VN"/>
        </w:rPr>
        <w:t>ặ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</w:t>
      </w:r>
      <w:r w:rsidRPr="008E2C36">
        <w:rPr>
          <w:rFonts w:ascii="Calibri" w:eastAsia="Arial" w:hAnsi="Calibri" w:cs="Calibri"/>
          <w:lang w:eastAsia="vi-VN"/>
        </w:rPr>
        <w:t>ỏ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bê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em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ữ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ho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</w:t>
      </w:r>
      <w:r w:rsidRPr="008E2C36">
        <w:rPr>
          <w:rFonts w:ascii="Calibri" w:eastAsia="Arial" w:hAnsi="Calibri" w:cs="Calibri"/>
          <w:lang w:eastAsia="vi-VN"/>
        </w:rPr>
        <w:t>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ự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r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rãi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bên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liên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quan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tham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ấ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di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. </w:t>
      </w:r>
    </w:p>
    <w:p w14:paraId="718417AB" w14:textId="77777777" w:rsidR="00020515" w:rsidRPr="008E2C36" w:rsidRDefault="00000000" w:rsidP="00DC539A">
      <w:pPr>
        <w:rPr>
          <w:rFonts w:asciiTheme="majorHAnsi" w:hAnsiTheme="majorHAnsi"/>
        </w:rPr>
      </w:pPr>
      <w:proofErr w:type="spellStart"/>
      <w:r w:rsidRPr="008E2C36">
        <w:rPr>
          <w:rFonts w:asciiTheme="majorHAnsi" w:eastAsia="Arial" w:hAnsiTheme="majorHAnsi" w:cs="Arial"/>
          <w:lang w:eastAsia="vi-VN"/>
        </w:rPr>
        <w:t>Đi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bao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tôi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ớ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quy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ti</w:t>
      </w:r>
      <w:r w:rsidRPr="008E2C36">
        <w:rPr>
          <w:rFonts w:ascii="Calibri" w:eastAsia="Arial" w:hAnsi="Calibri" w:cs="Calibri"/>
          <w:lang w:eastAsia="vi-VN"/>
        </w:rPr>
        <w:t>ể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bang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lãnh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ổ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ề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ợ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ích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</w:t>
      </w:r>
      <w:r w:rsidRPr="008E2C36">
        <w:rPr>
          <w:rFonts w:ascii="Calibri" w:eastAsia="Arial" w:hAnsi="Calibri" w:cs="Calibri"/>
          <w:lang w:eastAsia="vi-VN"/>
        </w:rPr>
        <w:t>ỗ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bao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</w:t>
      </w:r>
      <w:r w:rsidRPr="008E2C36">
        <w:rPr>
          <w:rFonts w:ascii="Calibri" w:eastAsia="Arial" w:hAnsi="Calibri" w:cs="Calibri"/>
          <w:lang w:eastAsia="vi-VN"/>
        </w:rPr>
        <w:t>ồ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thông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qua:</w:t>
      </w:r>
    </w:p>
    <w:p w14:paraId="738CEDFC" w14:textId="77777777" w:rsidR="00020515" w:rsidRPr="008E2C36" w:rsidRDefault="00000000" w:rsidP="00020515">
      <w:pPr>
        <w:pStyle w:val="ListBullet"/>
        <w:rPr>
          <w:rFonts w:asciiTheme="majorHAnsi" w:hAnsiTheme="majorHAnsi"/>
        </w:rPr>
      </w:pP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ỏ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thu</w:t>
      </w:r>
      <w:r w:rsidRPr="008E2C36">
        <w:rPr>
          <w:rFonts w:ascii="Calibri" w:eastAsia="Arial" w:hAnsi="Calibri" w:cs="Calibri"/>
          <w:lang w:eastAsia="vi-VN"/>
        </w:rPr>
        <w:t>ậ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Tr</w:t>
      </w:r>
      <w:r w:rsidRPr="008E2C36">
        <w:rPr>
          <w:rFonts w:ascii="Calibri" w:eastAsia="Arial" w:hAnsi="Calibri" w:cs="Calibri"/>
          <w:lang w:eastAsia="vi-VN"/>
        </w:rPr>
        <w:t>ườ</w:t>
      </w:r>
      <w:r w:rsidRPr="008E2C36">
        <w:rPr>
          <w:rFonts w:asciiTheme="majorHAnsi" w:eastAsia="Arial" w:hAnsiTheme="majorHAnsi" w:cs="Arial"/>
          <w:lang w:eastAsia="vi-VN"/>
        </w:rPr>
        <w:t xml:space="preserve">ng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non </w:t>
      </w:r>
    </w:p>
    <w:p w14:paraId="0092C7EC" w14:textId="77777777" w:rsidR="004E201C" w:rsidRPr="008E2C36" w:rsidRDefault="00000000" w:rsidP="00020515">
      <w:pPr>
        <w:pStyle w:val="ListBullet"/>
        <w:rPr>
          <w:rFonts w:asciiTheme="majorHAnsi" w:hAnsiTheme="majorHAnsi"/>
        </w:rPr>
      </w:pPr>
      <w:r w:rsidRPr="008E2C36">
        <w:rPr>
          <w:rFonts w:asciiTheme="majorHAnsi" w:eastAsia="Arial" w:hAnsiTheme="majorHAnsi" w:cs="Arial"/>
          <w:lang w:eastAsia="vi-VN"/>
        </w:rPr>
        <w:t xml:space="preserve">Quan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ệ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Phát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tri</w:t>
      </w:r>
      <w:r w:rsidRPr="008E2C36">
        <w:rPr>
          <w:rFonts w:ascii="Calibri" w:eastAsia="Arial" w:hAnsi="Calibri" w:cs="Calibri"/>
          <w:lang w:eastAsia="vi-VN"/>
        </w:rPr>
        <w:t>ể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Chăm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sóc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ơ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. </w:t>
      </w:r>
    </w:p>
    <w:p w14:paraId="1A0C6774" w14:textId="77777777" w:rsidR="004E201C" w:rsidRPr="008E2C36" w:rsidRDefault="00000000" w:rsidP="00DC539A">
      <w:pPr>
        <w:rPr>
          <w:rFonts w:asciiTheme="majorHAnsi" w:hAnsiTheme="majorHAnsi"/>
        </w:rPr>
      </w:pPr>
      <w:proofErr w:type="spellStart"/>
      <w:r w:rsidRPr="008E2C36">
        <w:rPr>
          <w:rFonts w:asciiTheme="majorHAnsi" w:eastAsia="Arial" w:hAnsiTheme="majorHAnsi" w:cs="Arial"/>
          <w:lang w:eastAsia="vi-VN"/>
        </w:rPr>
        <w:t>Chi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ượ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m</w:t>
      </w:r>
      <w:r w:rsidRPr="008E2C36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ả</w:t>
      </w:r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l</w:t>
      </w:r>
      <w:r w:rsidRPr="008E2C36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ồ</w:t>
      </w:r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vào</w:t>
      </w:r>
      <w:proofErr w:type="spellEnd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nhau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.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Nó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cung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ấ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khuôn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</w:t>
      </w:r>
      <w:r w:rsidRPr="008E2C36">
        <w:rPr>
          <w:rFonts w:ascii="Calibri" w:eastAsia="Arial" w:hAnsi="Calibri" w:cs="Calibri"/>
          <w:lang w:eastAsia="vi-VN"/>
        </w:rPr>
        <w:t>ổ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ấ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ể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</w:t>
      </w:r>
      <w:r w:rsidRPr="008E2C36">
        <w:rPr>
          <w:rFonts w:ascii="Calibri" w:eastAsia="Arial" w:hAnsi="Calibri" w:cs="Calibri"/>
          <w:lang w:eastAsia="vi-VN"/>
        </w:rPr>
        <w:t>ỉ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</w:t>
      </w:r>
      <w:r w:rsidRPr="008E2C36">
        <w:rPr>
          <w:rFonts w:ascii="Calibri" w:eastAsia="Arial" w:hAnsi="Calibri" w:cs="Calibri"/>
          <w:lang w:eastAsia="vi-VN"/>
        </w:rPr>
        <w:t>ở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r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toàn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alibri" w:eastAsia="Arial" w:hAnsi="Calibri" w:cs="Calibri"/>
          <w:lang w:eastAsia="vi-VN"/>
        </w:rPr>
        <w:t>ủ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thúc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ẩ</w:t>
      </w:r>
      <w:r w:rsidRPr="008E2C36">
        <w:rPr>
          <w:rFonts w:asciiTheme="majorHAnsi" w:eastAsia="Arial" w:hAnsiTheme="majorHAnsi" w:cs="Arial"/>
          <w:lang w:eastAsia="vi-VN"/>
        </w:rPr>
        <w:t>y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ợ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ề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="Calibri" w:eastAsia="Arial" w:hAnsi="Calibri" w:cs="Calibri"/>
          <w:lang w:eastAsia="vi-VN"/>
        </w:rPr>
        <w:t>ư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ti</w:t>
      </w:r>
      <w:r w:rsidRPr="008E2C36">
        <w:rPr>
          <w:rFonts w:ascii="Century Gothic" w:eastAsia="Arial" w:hAnsi="Century Gothic" w:cs="Century Gothic"/>
          <w:lang w:eastAsia="vi-VN"/>
        </w:rPr>
        <w:t>ê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. Vai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entury Gothic" w:eastAsia="Arial" w:hAnsi="Century Gothic" w:cs="Century Gothic"/>
          <w:lang w:eastAsia="vi-VN"/>
        </w:rPr>
        <w:t>ò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ượ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ph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“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ngôi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”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cho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ấ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chính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sách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</w:t>
      </w:r>
      <w:r w:rsidRPr="008E2C36">
        <w:rPr>
          <w:rFonts w:ascii="Calibri" w:eastAsia="Arial" w:hAnsi="Calibri" w:cs="Calibri"/>
          <w:lang w:eastAsia="vi-VN"/>
        </w:rPr>
        <w:t>ưở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ỏ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;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vai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trò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nó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tác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ộ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công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đó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ể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thi</w:t>
      </w:r>
      <w:r w:rsidRPr="008E2C36">
        <w:rPr>
          <w:rFonts w:ascii="Calibri" w:eastAsia="Arial" w:hAnsi="Calibri" w:cs="Calibri"/>
          <w:lang w:eastAsia="vi-VN"/>
        </w:rPr>
        <w:t>ệ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</w:t>
      </w:r>
      <w:r w:rsidRPr="008E2C36">
        <w:rPr>
          <w:rFonts w:ascii="Calibri" w:eastAsia="Arial" w:hAnsi="Calibri" w:cs="Calibri"/>
          <w:lang w:eastAsia="vi-VN"/>
        </w:rPr>
        <w:t>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ữ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năm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ầ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</w:t>
      </w:r>
      <w:r w:rsidRPr="008E2C36">
        <w:rPr>
          <w:rFonts w:ascii="Calibri" w:eastAsia="Arial" w:hAnsi="Calibri" w:cs="Calibri"/>
          <w:lang w:eastAsia="vi-VN"/>
        </w:rPr>
        <w:t>ờ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ủ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</w:t>
      </w:r>
      <w:r w:rsidRPr="008E2C36">
        <w:rPr>
          <w:rFonts w:ascii="Calibri" w:eastAsia="Arial" w:hAnsi="Calibri" w:cs="Calibri"/>
          <w:lang w:eastAsia="vi-VN"/>
        </w:rPr>
        <w:t>ẻ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p w14:paraId="68E981E4" w14:textId="77777777" w:rsidR="004E201C" w:rsidRPr="008E2C36" w:rsidRDefault="00000000" w:rsidP="00DC539A">
      <w:pPr>
        <w:rPr>
          <w:rFonts w:asciiTheme="majorHAnsi" w:hAnsiTheme="majorHAnsi"/>
        </w:rPr>
      </w:pPr>
      <w:proofErr w:type="spellStart"/>
      <w:r w:rsidRPr="008E2C36">
        <w:rPr>
          <w:rFonts w:asciiTheme="majorHAnsi" w:eastAsia="Arial" w:hAnsiTheme="majorHAnsi" w:cs="Arial"/>
          <w:lang w:eastAsia="vi-VN"/>
        </w:rPr>
        <w:lastRenderedPageBreak/>
        <w:t>Nhi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chi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ượ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,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ỏ</w:t>
      </w:r>
      <w:r w:rsidRPr="008E2C36">
        <w:rPr>
          <w:rFonts w:asciiTheme="majorHAnsi" w:eastAsia="Arial" w:hAnsiTheme="majorHAnsi" w:cs="Arial"/>
          <w:lang w:eastAsia="vi-VN"/>
        </w:rPr>
        <w:t>a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thu</w:t>
      </w:r>
      <w:r w:rsidRPr="008E2C36">
        <w:rPr>
          <w:rFonts w:ascii="Calibri" w:eastAsia="Arial" w:hAnsi="Calibri" w:cs="Calibri"/>
          <w:lang w:eastAsia="vi-VN"/>
        </w:rPr>
        <w:t>ậ</w:t>
      </w:r>
      <w:r w:rsidRPr="008E2C36">
        <w:rPr>
          <w:rFonts w:asciiTheme="majorHAnsi" w:eastAsia="Arial" w:hAnsiTheme="majorHAnsi" w:cs="Arial"/>
          <w:lang w:eastAsia="vi-VN"/>
        </w:rPr>
        <w:t>n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cách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đang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gi</w:t>
      </w:r>
      <w:r w:rsidRPr="008E2C36">
        <w:rPr>
          <w:rFonts w:ascii="Calibri" w:eastAsia="Arial" w:hAnsi="Calibri" w:cs="Calibri"/>
          <w:lang w:eastAsia="vi-VN"/>
        </w:rPr>
        <w:t>ả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quy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nhi</w:t>
      </w:r>
      <w:r w:rsidRPr="008E2C36">
        <w:rPr>
          <w:rFonts w:ascii="Calibri" w:eastAsia="Arial" w:hAnsi="Calibri" w:cs="Calibri"/>
          <w:lang w:eastAsia="vi-VN"/>
        </w:rPr>
        <w:t>ề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</w:t>
      </w:r>
      <w:r w:rsidRPr="008E2C36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ử</w:t>
      </w:r>
      <w:proofErr w:type="spellEnd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thách</w:t>
      </w:r>
      <w:proofErr w:type="spellEnd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ph</w:t>
      </w:r>
      <w:r w:rsidRPr="008E2C36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ứ</w:t>
      </w:r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t</w:t>
      </w:r>
      <w:r w:rsidRPr="008E2C36">
        <w:rPr>
          <w:rFonts w:ascii="Calibri" w:eastAsia="Arial" w:hAnsi="Calibri" w:cs="Calibri"/>
          <w:b/>
          <w:bCs/>
          <w:i/>
          <w:iCs/>
          <w:color w:val="A50E82"/>
          <w:lang w:eastAsia="vi-VN"/>
        </w:rPr>
        <w:t>ạ</w:t>
      </w:r>
      <w:r w:rsidRPr="008E2C36">
        <w:rPr>
          <w:rFonts w:asciiTheme="majorHAnsi" w:eastAsia="Arial" w:hAnsiTheme="majorHAnsi" w:cs="Arial"/>
          <w:b/>
          <w:bCs/>
          <w:i/>
          <w:iCs/>
          <w:color w:val="A50E82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ờ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th</w:t>
      </w:r>
      <w:r w:rsidRPr="008E2C36">
        <w:rPr>
          <w:rFonts w:ascii="Calibri" w:eastAsia="Arial" w:hAnsi="Calibri" w:cs="Calibri"/>
          <w:lang w:eastAsia="vi-VN"/>
        </w:rPr>
        <w:t>ơ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="Calibri" w:eastAsia="Arial" w:hAnsi="Calibri" w:cs="Calibri"/>
          <w:lang w:eastAsia="vi-VN"/>
        </w:rPr>
        <w:t>ấ</w:t>
      </w:r>
      <w:r w:rsidRPr="008E2C36">
        <w:rPr>
          <w:rFonts w:asciiTheme="majorHAnsi" w:eastAsia="Arial" w:hAnsiTheme="majorHAnsi" w:cs="Arial"/>
          <w:lang w:eastAsia="vi-VN"/>
        </w:rPr>
        <w:t>u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ho</w:t>
      </w:r>
      <w:r w:rsidRPr="008E2C36">
        <w:rPr>
          <w:rFonts w:ascii="Calibri" w:eastAsia="Arial" w:hAnsi="Calibri" w:cs="Calibri"/>
          <w:lang w:eastAsia="vi-VN"/>
        </w:rPr>
        <w:t>ặ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nh</w:t>
      </w:r>
      <w:r w:rsidRPr="008E2C36">
        <w:rPr>
          <w:rFonts w:ascii="Calibri" w:eastAsia="Arial" w:hAnsi="Calibri" w:cs="Calibri"/>
          <w:lang w:eastAsia="vi-VN"/>
        </w:rPr>
        <w:t>ữ</w:t>
      </w:r>
      <w:r w:rsidRPr="008E2C36">
        <w:rPr>
          <w:rFonts w:asciiTheme="majorHAnsi" w:eastAsia="Arial" w:hAnsiTheme="majorHAnsi" w:cs="Arial"/>
          <w:lang w:eastAsia="vi-VN"/>
        </w:rPr>
        <w:t>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v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mà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n</w:t>
      </w:r>
      <w:r w:rsidRPr="008E2C36">
        <w:rPr>
          <w:rFonts w:ascii="Calibri" w:eastAsia="Arial" w:hAnsi="Calibri" w:cs="Calibri"/>
          <w:lang w:eastAsia="vi-VN"/>
        </w:rPr>
        <w:t>ỗ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ự</w:t>
      </w:r>
      <w:r w:rsidRPr="008E2C36">
        <w:rPr>
          <w:rFonts w:asciiTheme="majorHAnsi" w:eastAsia="Arial" w:hAnsiTheme="majorHAnsi" w:cs="Arial"/>
          <w:lang w:eastAsia="vi-VN"/>
        </w:rPr>
        <w:t>c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ậ</w:t>
      </w:r>
      <w:r w:rsidRPr="008E2C36">
        <w:rPr>
          <w:rFonts w:asciiTheme="majorHAnsi" w:eastAsia="Arial" w:hAnsiTheme="majorHAnsi" w:cs="Arial"/>
          <w:lang w:eastAsia="vi-VN"/>
        </w:rPr>
        <w:t>p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trung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s</w:t>
      </w:r>
      <w:r w:rsidRPr="008E2C36">
        <w:rPr>
          <w:rFonts w:ascii="Calibri" w:eastAsia="Arial" w:hAnsi="Calibri" w:cs="Calibri"/>
          <w:lang w:eastAsia="vi-VN"/>
        </w:rPr>
        <w:t>ẽ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mang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l</w:t>
      </w:r>
      <w:r w:rsidRPr="008E2C36">
        <w:rPr>
          <w:rFonts w:ascii="Calibri" w:eastAsia="Arial" w:hAnsi="Calibri" w:cs="Calibri"/>
          <w:lang w:eastAsia="vi-VN"/>
        </w:rPr>
        <w:t>ạ</w:t>
      </w:r>
      <w:r w:rsidRPr="008E2C36">
        <w:rPr>
          <w:rFonts w:asciiTheme="majorHAnsi" w:eastAsia="Arial" w:hAnsiTheme="majorHAnsi" w:cs="Arial"/>
          <w:lang w:eastAsia="vi-VN"/>
        </w:rPr>
        <w:t>i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k</w:t>
      </w:r>
      <w:r w:rsidRPr="008E2C36">
        <w:rPr>
          <w:rFonts w:ascii="Calibri" w:eastAsia="Arial" w:hAnsi="Calibri" w:cs="Calibri"/>
          <w:lang w:eastAsia="vi-VN"/>
        </w:rPr>
        <w:t>ế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qu</w:t>
      </w:r>
      <w:r w:rsidRPr="008E2C36">
        <w:rPr>
          <w:rFonts w:ascii="Calibri" w:eastAsia="Arial" w:hAnsi="Calibri" w:cs="Calibri"/>
          <w:lang w:eastAsia="vi-VN"/>
        </w:rPr>
        <w:t>ả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8E2C36">
        <w:rPr>
          <w:rFonts w:asciiTheme="majorHAnsi" w:eastAsia="Arial" w:hAnsiTheme="majorHAnsi" w:cs="Arial"/>
          <w:lang w:eastAsia="vi-VN"/>
        </w:rPr>
        <w:t>t</w:t>
      </w:r>
      <w:r w:rsidRPr="008E2C36">
        <w:rPr>
          <w:rFonts w:ascii="Calibri" w:eastAsia="Arial" w:hAnsi="Calibri" w:cs="Calibri"/>
          <w:lang w:eastAsia="vi-VN"/>
        </w:rPr>
        <w:t>ố</w:t>
      </w:r>
      <w:r w:rsidRPr="008E2C36">
        <w:rPr>
          <w:rFonts w:asciiTheme="majorHAnsi" w:eastAsia="Arial" w:hAnsiTheme="majorHAnsi" w:cs="Arial"/>
          <w:lang w:eastAsia="vi-VN"/>
        </w:rPr>
        <w:t>t</w:t>
      </w:r>
      <w:proofErr w:type="spellEnd"/>
      <w:r w:rsidRPr="008E2C36">
        <w:rPr>
          <w:rFonts w:asciiTheme="majorHAnsi" w:eastAsia="Arial" w:hAnsiTheme="majorHAnsi" w:cs="Arial"/>
          <w:lang w:eastAsia="vi-VN"/>
        </w:rPr>
        <w:t>.</w:t>
      </w:r>
    </w:p>
    <w:tbl>
      <w:tblPr>
        <w:tblStyle w:val="GridTable4-Accent3"/>
        <w:tblW w:w="935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8D3EEB" w:rsidRPr="008E2C36" w14:paraId="10BD704A" w14:textId="77777777" w:rsidTr="00266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28E85F" w14:textId="77777777" w:rsidR="00CF211A" w:rsidRPr="00266EDB" w:rsidRDefault="00000000" w:rsidP="00DC539A">
            <w:pPr>
              <w:spacing w:before="120" w:after="12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chi</w:t>
            </w:r>
            <w:r w:rsidRPr="00266EDB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266EDB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266EDB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thu</w:t>
            </w:r>
            <w:r w:rsidRPr="00266EDB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266EDB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cách</w:t>
            </w:r>
            <w:proofErr w:type="spellEnd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</w:t>
            </w:r>
            <w:r w:rsidRPr="00266EDB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</w:p>
        </w:tc>
        <w:tc>
          <w:tcPr>
            <w:tcW w:w="5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677341" w14:textId="77777777" w:rsidR="00CF211A" w:rsidRPr="00266EDB" w:rsidRDefault="00000000" w:rsidP="00DC539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Mô</w:t>
            </w:r>
            <w:proofErr w:type="spellEnd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266EDB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266EDB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</w:p>
        </w:tc>
      </w:tr>
      <w:tr w:rsidR="008D3EEB" w:rsidRPr="008E2C36" w14:paraId="6A94A17F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E897B1B" w14:textId="767099FD" w:rsidR="00814BEF" w:rsidRPr="008E2C36" w:rsidRDefault="00000000" w:rsidP="00D8406E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51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Khuôn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ổ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ọ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ậ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Phê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duy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ệ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r w:rsidR="003239B6"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(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ALFS)</w:t>
              </w:r>
            </w:hyperlink>
          </w:p>
        </w:tc>
        <w:tc>
          <w:tcPr>
            <w:tcW w:w="5954" w:type="dxa"/>
            <w:shd w:val="clear" w:color="auto" w:fill="auto"/>
          </w:tcPr>
          <w:p w14:paraId="0B44ABCE" w14:textId="77777777" w:rsidR="00814BEF" w:rsidRPr="008E2C36" w:rsidRDefault="00000000" w:rsidP="00D8406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Hai ALFS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giáo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viên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ẩ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y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: </w:t>
            </w:r>
          </w:p>
          <w:p w14:paraId="647FAE03" w14:textId="77777777" w:rsidR="00814BEF" w:rsidRPr="008E2C36" w:rsidRDefault="00000000" w:rsidP="00B70120">
            <w:pPr>
              <w:pStyle w:val="ListParagraph"/>
              <w:numPr>
                <w:ilvl w:val="0"/>
                <w:numId w:val="4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hyperlink r:id="rId52" w:history="1"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Thu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ộ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ề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,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ồ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ở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thành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: 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Khuôn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ổ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H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ọ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ậ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p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ầ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non 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ở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Úc</w:t>
              </w:r>
              <w:proofErr w:type="spellEnd"/>
            </w:hyperlink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cung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khuôn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ừ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0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5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</w:p>
          <w:p w14:paraId="1143A16E" w14:textId="77777777" w:rsidR="00814BEF" w:rsidRPr="008E2C36" w:rsidRDefault="00000000" w:rsidP="00B70120">
            <w:pPr>
              <w:pStyle w:val="ListParagraph"/>
              <w:numPr>
                <w:ilvl w:val="0"/>
                <w:numId w:val="4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hyperlink r:id="rId53" w:history="1"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Th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ờ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gian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ủ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tôi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,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ị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đi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ể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ủ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chúng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tôi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: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Khuôn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ổ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Chăm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sóc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Tu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ổ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đi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h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ọ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r w:rsidRPr="008E2C36">
                <w:rPr>
                  <w:rFonts w:ascii="Calibri" w:eastAsia="Arial" w:hAnsi="Calibri" w:cs="Calibri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ở</w:t>
              </w:r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i/>
                  <w:iCs/>
                  <w:color w:val="0000FF"/>
                  <w:sz w:val="18"/>
                  <w:szCs w:val="18"/>
                  <w:u w:val="single"/>
                  <w:lang w:eastAsia="vi-VN"/>
                </w:rPr>
                <w:t>Úc</w:t>
              </w:r>
              <w:proofErr w:type="spellEnd"/>
            </w:hyperlink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cung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khuôn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ngoài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ờ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:rsidRPr="008E2C36" w14:paraId="10965C30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6304693D" w14:textId="58D06C4E" w:rsidR="006F7F9D" w:rsidRPr="008E2C36" w:rsidRDefault="00000000" w:rsidP="00D8406E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54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Nuôi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con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b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ằ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ữ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ẹ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ủ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Úc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: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ừ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năm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2019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ở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đi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</w:hyperlink>
          </w:p>
        </w:tc>
        <w:tc>
          <w:tcPr>
            <w:tcW w:w="5954" w:type="dxa"/>
            <w:shd w:val="clear" w:color="auto" w:fill="auto"/>
          </w:tcPr>
          <w:p w14:paraId="3B463CC6" w14:textId="77777777" w:rsidR="006F7F9D" w:rsidRPr="008E2C36" w:rsidRDefault="00000000" w:rsidP="00D8406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khuôn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hành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thông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báo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chính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sách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ì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chính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quy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bang,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lãnh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ẹ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ẩ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y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nuôi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ẹ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:rsidRPr="008E2C36" w14:paraId="04CD48A3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735B5242" w14:textId="278BF23D" w:rsidR="006F7F9D" w:rsidRPr="003239B6" w:rsidRDefault="00000000" w:rsidP="00D8406E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  <w:u w:val="single"/>
              </w:rPr>
            </w:pPr>
            <w:hyperlink r:id="rId55" w:history="1"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Khuy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ậ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ủ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proofErr w:type="gram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Úc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 2021</w:t>
              </w:r>
              <w:proofErr w:type="gram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–2031</w:t>
              </w:r>
            </w:hyperlink>
          </w:p>
        </w:tc>
        <w:tc>
          <w:tcPr>
            <w:tcW w:w="5954" w:type="dxa"/>
            <w:shd w:val="clear" w:color="auto" w:fill="auto"/>
          </w:tcPr>
          <w:p w14:paraId="116FB05B" w14:textId="77777777" w:rsidR="006F7F9D" w:rsidRPr="008E2C36" w:rsidRDefault="00000000" w:rsidP="005B193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Khung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chính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sách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khuy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chính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quy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khuy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có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huy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năng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thành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viên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ẳ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trong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1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trong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6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xác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khuy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:rsidRPr="008E2C36" w14:paraId="388E69F4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26843D2" w14:textId="3ED8DA5D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</w:rPr>
            </w:pPr>
            <w:hyperlink r:id="rId56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ho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10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năm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Chăm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sóc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ứ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ỏ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e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Ban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ầ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u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ủ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Úc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2022–2032 </w:t>
              </w:r>
            </w:hyperlink>
          </w:p>
        </w:tc>
        <w:tc>
          <w:tcPr>
            <w:tcW w:w="5954" w:type="dxa"/>
            <w:shd w:val="clear" w:color="auto" w:fill="auto"/>
          </w:tcPr>
          <w:p w14:paraId="04FEA862" w14:textId="77777777" w:rsidR="00EE77F4" w:rsidRPr="008E2C36" w:rsidRDefault="00000000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trung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tăng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ứ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ỏ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y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ì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ứ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ỏ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trong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ỷ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. </w:t>
            </w:r>
          </w:p>
        </w:tc>
      </w:tr>
      <w:tr w:rsidR="008D3EEB" w:rsidRPr="008E2C36" w14:paraId="34A03FF3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A8391E1" w14:textId="4FDBC70A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57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uôn</w:t>
              </w:r>
              <w:proofErr w:type="spellEnd"/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ổ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gram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An</w:t>
              </w:r>
              <w:proofErr w:type="gram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toàn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ẻ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em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ị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chung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</w:hyperlink>
          </w:p>
        </w:tc>
        <w:tc>
          <w:tcPr>
            <w:tcW w:w="5954" w:type="dxa"/>
            <w:shd w:val="clear" w:color="auto" w:fill="auto"/>
          </w:tcPr>
          <w:p w14:paraId="34802F38" w14:textId="77777777" w:rsidR="00EE77F4" w:rsidRPr="008E2C36" w:rsidRDefault="00000000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ặ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tiêu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ẩ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duy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trì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văn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hóa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hành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an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toàn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trong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quan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:rsidRPr="008E2C36" w14:paraId="48BF1747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6D71DAEC" w14:textId="0E728B5B" w:rsidR="00EE77F4" w:rsidRPr="008E2C36" w:rsidRDefault="00000000" w:rsidP="003239B6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58" w:anchor=":~:text=The%20Early%20Childhood%20Care%20and%20Development%20Policy%20Partnership,Aboriginal%20and%20Torres%20Strait%20Islander%20children%20and%20families." w:history="1"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Quan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ệ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tác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Chính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sách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Phát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ể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Chăm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sóc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ẻ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ơ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</w:hyperlink>
          </w:p>
        </w:tc>
        <w:tc>
          <w:tcPr>
            <w:tcW w:w="5954" w:type="dxa"/>
            <w:shd w:val="clear" w:color="auto" w:fill="auto"/>
          </w:tcPr>
          <w:p w14:paraId="43E87AE2" w14:textId="77777777" w:rsidR="00EE77F4" w:rsidRPr="008E2C36" w:rsidRDefault="00000000" w:rsidP="00440C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chính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Torres Strait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khuy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giáo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Torres Strait,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phù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cam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chính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theo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ỏ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Thu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ẹ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Kho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:rsidRPr="008E2C36" w14:paraId="4BC12322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AEEE8A2" w14:textId="68407582" w:rsidR="00EE77F4" w:rsidRPr="008E2C36" w:rsidRDefault="00000000" w:rsidP="003239B6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59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ho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Tăng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ườ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Ngành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phát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ể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Chăm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sóc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ẻ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ơ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</w:hyperlink>
          </w:p>
        </w:tc>
        <w:tc>
          <w:tcPr>
            <w:tcW w:w="5954" w:type="dxa"/>
            <w:shd w:val="clear" w:color="auto" w:fill="auto"/>
          </w:tcPr>
          <w:p w14:paraId="4A5F7966" w14:textId="77777777" w:rsidR="00EE77F4" w:rsidRPr="008E2C36" w:rsidRDefault="00000000" w:rsidP="005B193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ặ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hành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xây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lĩnh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do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Torres Strait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soát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phù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cam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chính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theo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ỏ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Thu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ẹ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Kho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:rsidRPr="008E2C36" w14:paraId="1B3C73FA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B6DAA77" w14:textId="77777777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b w:val="0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>nhìn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>Giáo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b w:val="0"/>
                <w:sz w:val="18"/>
                <w:szCs w:val="18"/>
                <w:lang w:eastAsia="vi-VN"/>
              </w:rPr>
              <w:t>ụ</w:t>
            </w:r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b w:val="0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sz w:val="18"/>
                <w:szCs w:val="18"/>
                <w:lang w:eastAsia="vi-VN"/>
              </w:rPr>
              <w:t xml:space="preserve"> non</w:t>
            </w:r>
          </w:p>
          <w:p w14:paraId="49316C46" w14:textId="77777777" w:rsidR="00EE77F4" w:rsidRPr="008E2C36" w:rsidRDefault="00EE77F4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0813997E" w14:textId="77777777" w:rsidR="00EE77F4" w:rsidRPr="008E2C36" w:rsidRDefault="00000000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ngày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31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tháng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Tám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2022,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ưở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Giáo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nhìn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dài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lao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huynh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cũng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giáo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  <w:p w14:paraId="72F42500" w14:textId="77777777" w:rsidR="006E2C4C" w:rsidRPr="008E2C36" w:rsidRDefault="00000000" w:rsidP="00E70DC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</w:rPr>
            </w:pP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Công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này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tách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sung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non.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nhìn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ECEC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công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chung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bang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vùng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lãnh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ặ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trung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lĩnh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giáo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non.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có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nhìn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:rsidRPr="008E2C36" w14:paraId="4EAFA944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793A04C6" w14:textId="3C9D3E59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60" w:history="1">
              <w:proofErr w:type="spellStart"/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Ủ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y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ban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ấ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Hòa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ậ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Kinh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</w:hyperlink>
          </w:p>
        </w:tc>
        <w:tc>
          <w:tcPr>
            <w:tcW w:w="5954" w:type="dxa"/>
            <w:shd w:val="clear" w:color="auto" w:fill="auto"/>
          </w:tcPr>
          <w:p w14:paraId="41D620A8" w14:textId="77777777" w:rsidR="00EE77F4" w:rsidRPr="008E2C36" w:rsidRDefault="00000000" w:rsidP="005B193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Vai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trò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y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khuyên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chính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hòa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kinh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quy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Ngân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sách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Liên bang.</w:t>
            </w:r>
          </w:p>
        </w:tc>
      </w:tr>
      <w:tr w:rsidR="008D3EEB" w:rsidRPr="008E2C36" w14:paraId="0150BC73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3FD868C" w14:textId="77777777" w:rsidR="00710B70" w:rsidRPr="008E2C36" w:rsidRDefault="00000000" w:rsidP="00A674E0">
            <w:pPr>
              <w:spacing w:before="120" w:after="120"/>
              <w:rPr>
                <w:rFonts w:asciiTheme="majorHAnsi" w:hAnsiTheme="majorHAnsi"/>
                <w:b w:val="0"/>
                <w:bCs w:val="0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(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trong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giai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đo</w:t>
            </w:r>
            <w:r w:rsidRPr="008E2C36">
              <w:rPr>
                <w:rFonts w:ascii="Calibri" w:eastAsia="Arial" w:hAnsi="Calibri" w:cs="Calibri"/>
                <w:b w:val="0"/>
                <w:bCs w:val="0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b w:val="0"/>
                <w:bCs w:val="0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701F7176" w14:textId="77777777" w:rsidR="00710B70" w:rsidRPr="008E2C36" w:rsidRDefault="00000000" w:rsidP="00B071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ừ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lai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NDIS,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NDIS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có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cung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lastRenderedPageBreak/>
              <w:t>thay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khuy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trong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lai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à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à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y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6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Hai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2023,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ý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chung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bang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cùng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nhau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sung. Báo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Đánh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giá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NDIS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xu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bao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'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chung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' -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dành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khuy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'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có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tiêu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' -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dành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không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NDIS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thêm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:rsidRPr="008E2C36" w14:paraId="5B029477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15A2F91" w14:textId="23EDB724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61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Giáo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d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ụ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ầ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non Qu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cho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ổ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dân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ườ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Dân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o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Torres Strait </w:t>
              </w:r>
            </w:hyperlink>
          </w:p>
        </w:tc>
        <w:tc>
          <w:tcPr>
            <w:tcW w:w="5954" w:type="dxa"/>
            <w:shd w:val="clear" w:color="auto" w:fill="auto"/>
          </w:tcPr>
          <w:p w14:paraId="4BDF9276" w14:textId="77777777" w:rsidR="00EE77F4" w:rsidRPr="008E2C36" w:rsidRDefault="00000000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ặ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nhìn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(0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5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proofErr w:type="gram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) )</w:t>
            </w:r>
            <w:proofErr w:type="gram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Torres Strait 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br/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sinh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ỏ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dai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nuôi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ở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ẽ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trong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4BAB12D8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0D06886D" w14:textId="77777777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62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ho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Hành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ộ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vì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ứ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ỏ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e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ẻ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em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Thanh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u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niên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giai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đo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2020–2030</w:t>
              </w:r>
            </w:hyperlink>
          </w:p>
        </w:tc>
        <w:tc>
          <w:tcPr>
            <w:tcW w:w="5954" w:type="dxa"/>
            <w:shd w:val="clear" w:color="auto" w:fill="auto"/>
          </w:tcPr>
          <w:p w14:paraId="4EAC865A" w14:textId="77777777" w:rsidR="00EE77F4" w:rsidRPr="008E2C36" w:rsidRDefault="00000000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ứ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ỏ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niên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đích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niên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xã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có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nhau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huy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năng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ỏ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gram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an</w:t>
            </w:r>
            <w:proofErr w:type="gram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toàn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0AEA3102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7CFED4BD" w14:textId="77777777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63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ỏ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ậ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ề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Thu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ẹ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Kho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cách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5734428E" w14:textId="61C1E0B3" w:rsidR="00EE77F4" w:rsidRPr="008E2C36" w:rsidRDefault="00000000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Nêu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rõ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Torres Strait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cũng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chính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ẽ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ẳ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Torres Strait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qua.</w:t>
            </w:r>
          </w:p>
        </w:tc>
      </w:tr>
      <w:tr w:rsidR="008D3EEB" w14:paraId="5EDE2720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566D106" w14:textId="08F606D5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64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ự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ỷ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</w:hyperlink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(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trong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giai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đo</w:t>
            </w:r>
            <w:r w:rsidRPr="008E2C36">
              <w:rPr>
                <w:rFonts w:ascii="Calibri" w:eastAsia="Arial" w:hAnsi="Calibri" w:cs="Calibri"/>
                <w:b w:val="0"/>
                <w:bCs w:val="0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b w:val="0"/>
                <w:bCs w:val="0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646DAEF7" w14:textId="77777777" w:rsidR="00EE77F4" w:rsidRPr="008E2C36" w:rsidRDefault="00000000" w:rsidP="00F04A5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ẽ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cung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ẫ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ỷ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ở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ừ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đo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05F17261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0B8FD7F6" w14:textId="5184E17F" w:rsidR="00F04A52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65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ườ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chăm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sóc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</w:hyperlink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(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trong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giai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đo</w:t>
            </w:r>
            <w:r w:rsidRPr="008E2C36">
              <w:rPr>
                <w:rFonts w:ascii="Calibri" w:eastAsia="Arial" w:hAnsi="Calibri" w:cs="Calibri"/>
                <w:b w:val="0"/>
                <w:bCs w:val="0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b w:val="0"/>
                <w:bCs w:val="0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85CA9F9" w14:textId="77777777" w:rsidR="00F04A52" w:rsidRPr="008E2C36" w:rsidRDefault="00000000" w:rsidP="00F04A5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ẽ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ì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ở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5E6B79D1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ABD9A34" w14:textId="6ACEF34B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66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ứ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ỏ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e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âm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ầ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húc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Q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cho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r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ẻ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em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76D181BF" w14:textId="77777777" w:rsidR="00EE77F4" w:rsidRPr="008E2C36" w:rsidRDefault="00000000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Lo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tiên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trên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trung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ừ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sinh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12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cũng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đì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nuôi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. </w:t>
            </w:r>
          </w:p>
        </w:tc>
      </w:tr>
      <w:tr w:rsidR="008D3EEB" w14:paraId="4E96DED4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C2D2376" w14:textId="615887B7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67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ho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Hành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ộ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ề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R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lo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ổ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thai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nhi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do Bia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r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u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(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lang w:eastAsia="vi-VN"/>
                </w:rPr>
                <w:t>FASD) 2018–2028</w:t>
              </w:r>
            </w:hyperlink>
          </w:p>
        </w:tc>
        <w:tc>
          <w:tcPr>
            <w:tcW w:w="5954" w:type="dxa"/>
            <w:shd w:val="clear" w:color="auto" w:fill="auto"/>
          </w:tcPr>
          <w:p w14:paraId="4AB64C38" w14:textId="77777777" w:rsidR="00EE77F4" w:rsidRPr="008E2C36" w:rsidRDefault="00000000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ỷ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ứ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lo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do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nó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0ECCA318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0CEF46BB" w14:textId="2ACED6E6" w:rsidR="00EE77F4" w:rsidRPr="003239B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  <w:u w:val="single"/>
              </w:rPr>
            </w:pPr>
            <w:hyperlink r:id="rId68" w:history="1"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ho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ằ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ấ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d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ứ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B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o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ự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ớ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pP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ụ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ữ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ẻ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em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đo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2022–2032</w:t>
              </w:r>
            </w:hyperlink>
          </w:p>
        </w:tc>
        <w:tc>
          <w:tcPr>
            <w:tcW w:w="5954" w:type="dxa"/>
            <w:shd w:val="clear" w:color="auto" w:fill="auto"/>
          </w:tcPr>
          <w:p w14:paraId="527933FF" w14:textId="77777777" w:rsidR="00EE77F4" w:rsidRPr="008E2C36" w:rsidRDefault="00000000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Ngăn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ặ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ứ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phó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ở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đích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ứ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trên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ở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trong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0746106A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B9980F2" w14:textId="0317D30F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69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Y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D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ự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phòng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proofErr w:type="gram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 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lang w:eastAsia="vi-VN"/>
                </w:rPr>
                <w:t>2021</w:t>
              </w:r>
              <w:proofErr w:type="gram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lang w:eastAsia="vi-VN"/>
                </w:rPr>
                <w:t>–2030</w:t>
              </w:r>
            </w:hyperlink>
          </w:p>
        </w:tc>
        <w:tc>
          <w:tcPr>
            <w:tcW w:w="5954" w:type="dxa"/>
            <w:shd w:val="clear" w:color="auto" w:fill="auto"/>
          </w:tcPr>
          <w:p w14:paraId="2AF4AAB8" w14:textId="77777777" w:rsidR="00EE77F4" w:rsidRPr="008E2C36" w:rsidRDefault="00000000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Ho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ứ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ỏ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ở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đo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ờ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48D34B1A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25F0757F" w14:textId="2A27D7DA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70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Đánh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giá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Khu</w:t>
              </w:r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ôn</w:t>
              </w:r>
              <w:proofErr w:type="spellEnd"/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ổ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ấ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r w:rsidR="003239B6"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(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NQF)</w:t>
              </w:r>
            </w:hyperlink>
          </w:p>
        </w:tc>
        <w:tc>
          <w:tcPr>
            <w:tcW w:w="5954" w:type="dxa"/>
            <w:shd w:val="clear" w:color="auto" w:fill="auto"/>
          </w:tcPr>
          <w:p w14:paraId="14D84B74" w14:textId="77777777" w:rsidR="00EE77F4" w:rsidRPr="008E2C36" w:rsidRDefault="00000000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Cung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giáo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trên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5FC78915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6CF4F37E" w14:textId="7311FDDA" w:rsidR="00EE77F4" w:rsidRPr="008E2C3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</w:rPr>
            </w:pPr>
            <w:hyperlink r:id="rId71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ho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Hành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ộ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ự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ệ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ề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Thai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u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(National Stillbirth Action and Implementation Plan)</w:t>
              </w:r>
            </w:hyperlink>
          </w:p>
        </w:tc>
        <w:tc>
          <w:tcPr>
            <w:tcW w:w="5954" w:type="dxa"/>
            <w:shd w:val="clear" w:color="auto" w:fill="auto"/>
          </w:tcPr>
          <w:p w14:paraId="0C2E1AD1" w14:textId="77777777" w:rsidR="00EE77F4" w:rsidRPr="008E2C36" w:rsidRDefault="00000000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Bao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hành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ỷ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ưở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ở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tôn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  <w:r w:rsidRPr="008E2C36">
              <w:rPr>
                <w:rFonts w:asciiTheme="majorHAnsi" w:eastAsia="Arial" w:hAnsiTheme="majorHAnsi" w:cs="Arial"/>
                <w:color w:val="313131"/>
                <w:shd w:val="clear" w:color="auto" w:fill="FFFFFF"/>
                <w:lang w:eastAsia="vi-VN"/>
              </w:rPr>
              <w:t xml:space="preserve"> </w:t>
            </w:r>
          </w:p>
        </w:tc>
      </w:tr>
      <w:tr w:rsidR="008D3EEB" w14:paraId="5299F877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04E2DD93" w14:textId="1D7F9CDE" w:rsidR="00630DD9" w:rsidRPr="008E2C36" w:rsidRDefault="00000000" w:rsidP="00000B37">
            <w:pPr>
              <w:spacing w:before="120" w:after="120"/>
              <w:rPr>
                <w:rFonts w:asciiTheme="majorHAnsi" w:hAnsiTheme="majorHAnsi"/>
                <w:bCs w:val="0"/>
              </w:rPr>
            </w:pPr>
            <w:hyperlink r:id="rId72" w:history="1"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ề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ề</w:t>
              </w:r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kinh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Chăm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sóc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ỗ</w:t>
              </w:r>
              <w:proofErr w:type="spellEnd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8E2C3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8E2C3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ợ</w:t>
              </w:r>
              <w:proofErr w:type="spellEnd"/>
            </w:hyperlink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(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trong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giai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đo</w:t>
            </w:r>
            <w:r w:rsidRPr="008E2C36">
              <w:rPr>
                <w:rFonts w:ascii="Calibri" w:eastAsia="Arial" w:hAnsi="Calibri" w:cs="Calibri"/>
                <w:b w:val="0"/>
                <w:bCs w:val="0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phát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tri</w:t>
            </w:r>
            <w:r w:rsidRPr="008E2C36">
              <w:rPr>
                <w:rFonts w:ascii="Calibri" w:eastAsia="Arial" w:hAnsi="Calibri" w:cs="Calibri"/>
                <w:b w:val="0"/>
                <w:bCs w:val="0"/>
                <w:sz w:val="18"/>
                <w:szCs w:val="18"/>
                <w:lang w:eastAsia="vi-VN"/>
              </w:rPr>
              <w:t>ể</w:t>
            </w:r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0E5AF5F2" w14:textId="77777777" w:rsidR="00630DD9" w:rsidRPr="008E2C36" w:rsidRDefault="00000000" w:rsidP="00000B3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ẽ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cung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trình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hành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kinh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mang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có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vi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làm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8E2C3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8E2C3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2AF585E8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77DDC5DE" w14:textId="44F5254D" w:rsidR="00EE77F4" w:rsidRPr="003239B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73" w:history="1"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ằ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Đ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t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Bình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ẳ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ề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ớ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(National Strategy to Achieve Gender Equality)</w:t>
              </w:r>
            </w:hyperlink>
          </w:p>
        </w:tc>
        <w:tc>
          <w:tcPr>
            <w:tcW w:w="5954" w:type="dxa"/>
            <w:shd w:val="clear" w:color="auto" w:fill="auto"/>
          </w:tcPr>
          <w:p w14:paraId="11FCD149" w14:textId="77777777" w:rsidR="00EE77F4" w:rsidRPr="003239B6" w:rsidRDefault="00000000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Qu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t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Bình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ẳ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ẽ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ướ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ẫ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hành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toàn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Ú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ở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thành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trong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xã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bình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ẳ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144EEA93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281EEB73" w14:textId="47DE39F4" w:rsidR="00EE77F4" w:rsidRPr="003239B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74" w:history="1"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ề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Phòng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ừ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Ứ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phó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ớ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d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ụ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Tình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d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ụ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ẻ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proofErr w:type="gram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em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giai</w:t>
              </w:r>
              <w:proofErr w:type="spellEnd"/>
              <w:proofErr w:type="gram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đo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2021–2030</w:t>
              </w:r>
            </w:hyperlink>
          </w:p>
        </w:tc>
        <w:tc>
          <w:tcPr>
            <w:tcW w:w="5954" w:type="dxa"/>
            <w:shd w:val="clear" w:color="auto" w:fill="auto"/>
          </w:tcPr>
          <w:p w14:paraId="453B7045" w14:textId="77777777" w:rsidR="00EE77F4" w:rsidRPr="003239B6" w:rsidRDefault="00000000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đích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niên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ở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an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toàn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ỏ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tình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trong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ọ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môi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ờ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nhân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sau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trao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quy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44194A4A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3289C545" w14:textId="0BC64C36" w:rsidR="00EE77F4" w:rsidRPr="003239B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75" w:history="1"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ỏ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thu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ậ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cách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Tr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ườ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ng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ầ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gram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non  2022</w:t>
              </w:r>
              <w:proofErr w:type="gram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–2025</w:t>
              </w:r>
            </w:hyperlink>
          </w:p>
        </w:tc>
        <w:tc>
          <w:tcPr>
            <w:tcW w:w="5954" w:type="dxa"/>
            <w:shd w:val="clear" w:color="auto" w:fill="auto"/>
          </w:tcPr>
          <w:p w14:paraId="6A61C6EC" w14:textId="77777777" w:rsidR="00EE77F4" w:rsidRPr="003239B6" w:rsidRDefault="00000000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ý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tài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Chính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cu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năm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2025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non.</w:t>
            </w:r>
          </w:p>
        </w:tc>
      </w:tr>
      <w:tr w:rsidR="008D3EEB" w14:paraId="7C4052D3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943CAB5" w14:textId="51D498D4" w:rsidR="00EE77F4" w:rsidRPr="003239B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76" w:history="1"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An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toàn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ỗ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ợ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: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Khu</w:t>
              </w:r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ôn</w:t>
              </w:r>
              <w:proofErr w:type="spellEnd"/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ổ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qu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ề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B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o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ệ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ẻ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em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proofErr w:type="gram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Úc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giai</w:t>
              </w:r>
              <w:proofErr w:type="spellEnd"/>
              <w:proofErr w:type="gram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đo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2021–2031</w:t>
              </w:r>
            </w:hyperlink>
          </w:p>
        </w:tc>
        <w:tc>
          <w:tcPr>
            <w:tcW w:w="5954" w:type="dxa"/>
            <w:shd w:val="clear" w:color="auto" w:fill="auto"/>
          </w:tcPr>
          <w:p w14:paraId="58C442B7" w14:textId="77777777" w:rsidR="00EE77F4" w:rsidRPr="003239B6" w:rsidRDefault="00000000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đích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niên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ở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phát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huy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năng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mình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ằ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lên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an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toàn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không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ỏ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7FE8CF27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AB65B84" w14:textId="63F7DDF9" w:rsidR="00EE77F4" w:rsidRPr="003239B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77" w:history="1"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ị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nh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hình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ươ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lai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ủ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Chúng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ta: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ự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Lao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ộ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Chăm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sóc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Giáo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d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ụ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ẻ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em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</w:hyperlink>
          </w:p>
        </w:tc>
        <w:tc>
          <w:tcPr>
            <w:tcW w:w="5954" w:type="dxa"/>
            <w:shd w:val="clear" w:color="auto" w:fill="auto"/>
          </w:tcPr>
          <w:p w14:paraId="50E1C253" w14:textId="77777777" w:rsidR="00EE77F4" w:rsidRPr="003239B6" w:rsidRDefault="00000000" w:rsidP="00EE77F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tuy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chân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tính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lao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trong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lĩnh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giáo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0C9F0DA6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216005AE" w14:textId="77777777" w:rsidR="00EE77F4" w:rsidRPr="003239B6" w:rsidRDefault="00000000" w:rsidP="00EE77F4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hyperlink r:id="rId78" w:history="1"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ắ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m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ụ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tiêu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vào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B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ấ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ủ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7BC69715" w14:textId="77777777" w:rsidR="00EE77F4" w:rsidRPr="003239B6" w:rsidRDefault="00000000" w:rsidP="00EE77F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ặ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thay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do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ồ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ẫ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ắ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tác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xây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năng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cùng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bên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liên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quan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sung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xã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ậ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trung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phúc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đình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0A040E38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4CDB4716" w14:textId="1168F792" w:rsidR="00630DD9" w:rsidRPr="003239B6" w:rsidRDefault="00000000" w:rsidP="00630DD9">
            <w:pPr>
              <w:spacing w:before="120" w:after="120"/>
              <w:rPr>
                <w:rFonts w:asciiTheme="majorHAnsi" w:hAnsiTheme="majorHAnsi"/>
                <w:b w:val="0"/>
                <w:bCs w:val="0"/>
              </w:rPr>
            </w:pPr>
            <w:hyperlink r:id="rId79" w:history="1"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Khuôn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ổ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Hành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ộ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ố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c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gia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Wiyi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Yani U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Thangani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(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Ti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nói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ủ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ụ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ữ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)</w:t>
              </w:r>
            </w:hyperlink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(</w:t>
            </w:r>
            <w:proofErr w:type="spellStart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s</w:t>
            </w:r>
            <w:r w:rsidRPr="003239B6">
              <w:rPr>
                <w:rFonts w:ascii="Calibri" w:eastAsia="Arial" w:hAnsi="Calibri" w:cs="Calibri"/>
                <w:b w:val="0"/>
                <w:bCs w:val="0"/>
                <w:sz w:val="18"/>
                <w:szCs w:val="18"/>
                <w:lang w:eastAsia="vi-VN"/>
              </w:rPr>
              <w:t>ẽ</w:t>
            </w:r>
            <w:proofErr w:type="spellEnd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ra</w:t>
            </w:r>
            <w:proofErr w:type="spellEnd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b w:val="0"/>
                <w:bCs w:val="0"/>
                <w:sz w:val="18"/>
                <w:szCs w:val="18"/>
                <w:lang w:eastAsia="vi-VN"/>
              </w:rPr>
              <w:t>ắ</w:t>
            </w:r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vào</w:t>
            </w:r>
            <w:proofErr w:type="spellEnd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tháng</w:t>
            </w:r>
            <w:proofErr w:type="spellEnd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Ba </w:t>
            </w:r>
            <w:proofErr w:type="spellStart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>năm</w:t>
            </w:r>
            <w:proofErr w:type="spellEnd"/>
            <w:r w:rsidRPr="003239B6">
              <w:rPr>
                <w:rFonts w:asciiTheme="majorHAnsi" w:eastAsia="Arial" w:hAnsiTheme="majorHAnsi" w:cs="Arial"/>
                <w:b w:val="0"/>
                <w:bCs w:val="0"/>
                <w:sz w:val="18"/>
                <w:szCs w:val="18"/>
                <w:lang w:eastAsia="vi-VN"/>
              </w:rPr>
              <w:t xml:space="preserve"> 2024)</w:t>
            </w:r>
          </w:p>
        </w:tc>
        <w:tc>
          <w:tcPr>
            <w:tcW w:w="5954" w:type="dxa"/>
            <w:shd w:val="clear" w:color="auto" w:fill="auto"/>
          </w:tcPr>
          <w:p w14:paraId="1342F029" w14:textId="77777777" w:rsidR="00630DD9" w:rsidRPr="003239B6" w:rsidRDefault="00000000" w:rsidP="00630D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ướ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ẫ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ầ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u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ô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3239B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r w:rsidRPr="003239B6">
              <w:rPr>
                <w:rFonts w:ascii="Century Gothic" w:eastAsia="Arial" w:hAnsi="Century Gothic" w:cs="Century Gothic"/>
                <w:sz w:val="18"/>
                <w:szCs w:val="18"/>
                <w:lang w:eastAsia="vi-VN"/>
              </w:rPr>
              <w:t>â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sáng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ự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trên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lãnh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ở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ụ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ẻ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em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gái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ườ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Dân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Torres Strait.</w:t>
            </w:r>
          </w:p>
        </w:tc>
      </w:tr>
      <w:tr w:rsidR="008D3EEB" w14:paraId="0A590D46" w14:textId="77777777" w:rsidTr="00266E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58A22C18" w14:textId="117107C1" w:rsidR="00630DD9" w:rsidRPr="003239B6" w:rsidRDefault="00000000" w:rsidP="00630DD9">
            <w:pPr>
              <w:spacing w:before="120" w:after="120"/>
              <w:rPr>
                <w:rFonts w:asciiTheme="majorHAnsi" w:hAnsiTheme="majorHAnsi"/>
                <w:b w:val="0"/>
                <w:bCs w:val="0"/>
                <w:sz w:val="18"/>
                <w:szCs w:val="18"/>
                <w:u w:val="single"/>
              </w:rPr>
            </w:pPr>
            <w:hyperlink r:id="rId80" w:history="1"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Khuôn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kh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ổ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Phúc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ủ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Kho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b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ạ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: 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Đo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ườ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ữ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gì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Quan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tr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ọ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</w:hyperlink>
            <w:r w:rsidRPr="003239B6">
              <w:rPr>
                <w:rFonts w:asciiTheme="majorHAnsi" w:eastAsia="Arial" w:hAnsiTheme="majorHAnsi" w:cs="Arial"/>
                <w:sz w:val="18"/>
                <w:szCs w:val="18"/>
                <w:u w:val="single"/>
                <w:lang w:eastAsia="vi-VN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608285EF" w14:textId="77777777" w:rsidR="00630DD9" w:rsidRPr="003239B6" w:rsidRDefault="00000000" w:rsidP="00630DD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Theo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dõi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trình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ướ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ớ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ộ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ướ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lành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m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gram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an</w:t>
            </w:r>
            <w:proofErr w:type="gram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toàn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b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ề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ữ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ắ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k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và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v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ơ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  <w:tr w:rsidR="008D3EEB" w14:paraId="7AB29591" w14:textId="77777777" w:rsidTr="00266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155EFC0A" w14:textId="59D1A744" w:rsidR="00630DD9" w:rsidRPr="003239B6" w:rsidRDefault="00000000" w:rsidP="00630DD9">
            <w:pPr>
              <w:spacing w:before="120" w:after="120"/>
              <w:rPr>
                <w:rFonts w:asciiTheme="majorHAnsi" w:hAnsiTheme="majorHAnsi"/>
                <w:b w:val="0"/>
                <w:bCs w:val="0"/>
                <w:u w:val="single"/>
              </w:rPr>
            </w:pPr>
            <w:hyperlink r:id="rId81" w:history="1"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Chăm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sóc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ấ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y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Ph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ụ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ữ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làm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Trung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tâm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: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đ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ị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nh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h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ướ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ng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chi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ế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l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ượ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cho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các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d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ị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ch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v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ụ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thai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s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ả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n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c</w:t>
              </w:r>
              <w:r w:rsidRPr="003239B6">
                <w:rPr>
                  <w:rFonts w:ascii="Calibri" w:eastAsia="Arial" w:hAnsi="Calibri" w:cs="Calibri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ủ</w:t>
              </w:r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a</w:t>
              </w:r>
              <w:proofErr w:type="spellEnd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 xml:space="preserve"> </w:t>
              </w:r>
              <w:proofErr w:type="spellStart"/>
              <w:r w:rsidRPr="003239B6">
                <w:rPr>
                  <w:rFonts w:asciiTheme="majorHAnsi" w:eastAsia="Arial" w:hAnsiTheme="majorHAnsi" w:cs="Arial"/>
                  <w:b w:val="0"/>
                  <w:bCs w:val="0"/>
                  <w:color w:val="0000FF"/>
                  <w:sz w:val="18"/>
                  <w:szCs w:val="18"/>
                  <w:u w:val="single"/>
                  <w:lang w:eastAsia="vi-VN"/>
                </w:rPr>
                <w:t>Úc</w:t>
              </w:r>
              <w:proofErr w:type="spellEnd"/>
            </w:hyperlink>
          </w:p>
        </w:tc>
        <w:tc>
          <w:tcPr>
            <w:tcW w:w="5954" w:type="dxa"/>
            <w:shd w:val="clear" w:color="auto" w:fill="auto"/>
          </w:tcPr>
          <w:p w14:paraId="77F7DBA7" w14:textId="77777777" w:rsidR="00630DD9" w:rsidRPr="003239B6" w:rsidRDefault="00000000" w:rsidP="00630DD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Cung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p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các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ị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nh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ướ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chi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ế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qu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gia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ổ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đ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ể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ỗ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tr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ợ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ệ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ố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chăm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sóc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thai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s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ch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ấ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t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l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ượ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ng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cao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c</w:t>
            </w:r>
            <w:r w:rsidRPr="003239B6">
              <w:rPr>
                <w:rFonts w:ascii="Calibri" w:eastAsia="Arial" w:hAnsi="Calibri" w:cs="Calibri"/>
                <w:sz w:val="18"/>
                <w:szCs w:val="18"/>
                <w:lang w:eastAsia="vi-VN"/>
              </w:rPr>
              <w:t>ủ</w:t>
            </w:r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a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Úc</w:t>
            </w:r>
            <w:proofErr w:type="spellEnd"/>
            <w:r w:rsidRPr="003239B6">
              <w:rPr>
                <w:rFonts w:asciiTheme="majorHAnsi" w:eastAsia="Arial" w:hAnsiTheme="majorHAnsi" w:cs="Arial"/>
                <w:sz w:val="18"/>
                <w:szCs w:val="18"/>
                <w:lang w:eastAsia="vi-VN"/>
              </w:rPr>
              <w:t>.</w:t>
            </w:r>
          </w:p>
        </w:tc>
      </w:tr>
    </w:tbl>
    <w:p w14:paraId="3020DE47" w14:textId="77777777" w:rsidR="004E201C" w:rsidRDefault="004E201C" w:rsidP="00DC539A"/>
    <w:tbl>
      <w:tblPr>
        <w:tblStyle w:val="GridTable4-Accent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 "/>
      </w:tblPr>
      <w:tblGrid>
        <w:gridCol w:w="3397"/>
        <w:gridCol w:w="5949"/>
      </w:tblGrid>
      <w:tr w:rsidR="00111B9C" w:rsidRPr="00111B9C" w14:paraId="10DCBF87" w14:textId="77777777" w:rsidTr="00111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FC1458" w14:textId="77777777" w:rsidR="00CF211A" w:rsidRPr="00111B9C" w:rsidRDefault="00000000" w:rsidP="00DC539A">
            <w:pPr>
              <w:spacing w:before="120" w:after="120"/>
              <w:rPr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>Đánh</w:t>
            </w:r>
            <w:proofErr w:type="spellEnd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>giá</w:t>
            </w:r>
            <w:proofErr w:type="spellEnd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>yêu</w:t>
            </w:r>
            <w:proofErr w:type="spellEnd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>cầu</w:t>
            </w:r>
            <w:proofErr w:type="spellEnd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>báo</w:t>
            </w:r>
            <w:proofErr w:type="spellEnd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>cáo</w:t>
            </w:r>
            <w:proofErr w:type="spellEnd"/>
          </w:p>
        </w:tc>
        <w:tc>
          <w:tcPr>
            <w:tcW w:w="59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A569E9" w14:textId="77777777" w:rsidR="00CF211A" w:rsidRPr="00111B9C" w:rsidRDefault="00000000" w:rsidP="00DC539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>Mô</w:t>
            </w:r>
            <w:proofErr w:type="spellEnd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Arial" w:eastAsia="Arial" w:hAnsi="Arial" w:cs="Arial"/>
                <w:color w:val="002A3F"/>
                <w:sz w:val="18"/>
                <w:szCs w:val="18"/>
                <w:lang w:eastAsia="vi-VN"/>
              </w:rPr>
              <w:t>tả</w:t>
            </w:r>
            <w:proofErr w:type="spellEnd"/>
          </w:p>
        </w:tc>
      </w:tr>
      <w:tr w:rsidR="00111B9C" w:rsidRPr="00111B9C" w14:paraId="544B922A" w14:textId="77777777" w:rsidTr="0011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7FAC5423" w14:textId="77777777" w:rsidR="00814BEF" w:rsidRPr="00111B9C" w:rsidRDefault="00000000" w:rsidP="00D8406E">
            <w:pPr>
              <w:spacing w:before="120" w:after="12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 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nh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tiêu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dùng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gram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2023</w:t>
            </w:r>
            <w:proofErr w:type="gramEnd"/>
          </w:p>
          <w:p w14:paraId="1124C877" w14:textId="77777777" w:rsidR="00814BEF" w:rsidRPr="00111B9C" w:rsidRDefault="00814BEF" w:rsidP="00D8406E">
            <w:pPr>
              <w:spacing w:before="120" w:after="120"/>
              <w:rPr>
                <w:rFonts w:asciiTheme="majorHAnsi" w:hAnsiTheme="majorHAnsi"/>
                <w:color w:val="002A3F"/>
                <w:sz w:val="18"/>
                <w:szCs w:val="18"/>
              </w:rPr>
            </w:pPr>
          </w:p>
        </w:tc>
        <w:tc>
          <w:tcPr>
            <w:tcW w:w="5949" w:type="dxa"/>
            <w:shd w:val="clear" w:color="auto" w:fill="auto"/>
          </w:tcPr>
          <w:p w14:paraId="4B2B398C" w14:textId="77777777" w:rsidR="00814BEF" w:rsidRPr="00111B9C" w:rsidRDefault="00000000" w:rsidP="005B193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Báo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cùng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29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2024.</w:t>
            </w:r>
          </w:p>
        </w:tc>
      </w:tr>
      <w:tr w:rsidR="00111B9C" w:rsidRPr="00111B9C" w14:paraId="1B4B8F46" w14:textId="77777777" w:rsidTr="0011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72333B15" w14:textId="77777777" w:rsidR="00814BEF" w:rsidRPr="00111B9C" w:rsidRDefault="00000000" w:rsidP="00D8406E">
            <w:pPr>
              <w:spacing w:before="120" w:after="12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Đánh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NDIS</w:t>
            </w:r>
          </w:p>
          <w:p w14:paraId="326E8F10" w14:textId="77777777" w:rsidR="00814BEF" w:rsidRPr="00111B9C" w:rsidRDefault="00814BEF" w:rsidP="00D8406E">
            <w:pPr>
              <w:spacing w:before="120" w:after="120"/>
              <w:rPr>
                <w:rFonts w:asciiTheme="majorHAnsi" w:hAnsiTheme="majorHAnsi"/>
                <w:color w:val="002A3F"/>
                <w:sz w:val="18"/>
                <w:szCs w:val="18"/>
              </w:rPr>
            </w:pPr>
          </w:p>
        </w:tc>
        <w:tc>
          <w:tcPr>
            <w:tcW w:w="5949" w:type="dxa"/>
            <w:shd w:val="clear" w:color="auto" w:fill="auto"/>
          </w:tcPr>
          <w:p w14:paraId="56732B28" w14:textId="77777777" w:rsidR="00814BEF" w:rsidRPr="00111B9C" w:rsidRDefault="00000000" w:rsidP="0044663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Đánh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NDIS. Báo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cùng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hành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2023.</w:t>
            </w:r>
          </w:p>
        </w:tc>
      </w:tr>
      <w:tr w:rsidR="00111B9C" w:rsidRPr="00111B9C" w14:paraId="0BC45AF8" w14:textId="77777777" w:rsidTr="0011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3CC43FEE" w14:textId="77777777" w:rsidR="00814BEF" w:rsidRPr="00111B9C" w:rsidRDefault="00000000" w:rsidP="00D8406E">
            <w:pPr>
              <w:spacing w:before="120" w:after="12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Báo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Liên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2023: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lai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2063</w:t>
            </w:r>
          </w:p>
          <w:p w14:paraId="4FD55C96" w14:textId="77777777" w:rsidR="00814BEF" w:rsidRPr="00111B9C" w:rsidRDefault="00814BEF" w:rsidP="00D8406E">
            <w:pPr>
              <w:spacing w:before="120" w:after="120"/>
              <w:rPr>
                <w:rFonts w:asciiTheme="majorHAnsi" w:hAnsiTheme="majorHAnsi"/>
                <w:color w:val="002A3F"/>
                <w:sz w:val="18"/>
                <w:szCs w:val="18"/>
              </w:rPr>
            </w:pPr>
          </w:p>
        </w:tc>
        <w:tc>
          <w:tcPr>
            <w:tcW w:w="5949" w:type="dxa"/>
            <w:shd w:val="clear" w:color="auto" w:fill="auto"/>
          </w:tcPr>
          <w:p w14:paraId="474DB923" w14:textId="77777777" w:rsidR="00814BEF" w:rsidRPr="00111B9C" w:rsidRDefault="00000000" w:rsidP="00D8406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Báo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đoán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kinh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Ngân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sách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Úc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2062–63.</w:t>
            </w:r>
          </w:p>
        </w:tc>
      </w:tr>
      <w:tr w:rsidR="00111B9C" w:rsidRPr="00111B9C" w14:paraId="4FFFC3AB" w14:textId="77777777" w:rsidTr="0011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06E29B1D" w14:textId="77777777" w:rsidR="00CF211A" w:rsidRPr="00111B9C" w:rsidRDefault="00000000" w:rsidP="00DC539A">
            <w:pPr>
              <w:spacing w:before="120" w:after="12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lastRenderedPageBreak/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 (ECEC)</w:t>
            </w:r>
          </w:p>
        </w:tc>
        <w:tc>
          <w:tcPr>
            <w:tcW w:w="5949" w:type="dxa"/>
            <w:shd w:val="clear" w:color="auto" w:fill="auto"/>
          </w:tcPr>
          <w:p w14:paraId="3E6551CC" w14:textId="77777777" w:rsidR="00CF211A" w:rsidRPr="00111B9C" w:rsidRDefault="00000000" w:rsidP="00DC539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ECEC, bao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trung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tâm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ngoài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Báo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cùng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30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Sáu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2024.</w:t>
            </w:r>
          </w:p>
        </w:tc>
      </w:tr>
      <w:tr w:rsidR="00111B9C" w:rsidRPr="00111B9C" w14:paraId="534A56C2" w14:textId="77777777" w:rsidTr="0011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auto"/>
          </w:tcPr>
          <w:p w14:paraId="220258AE" w14:textId="77777777" w:rsidR="00936AC4" w:rsidRPr="00111B9C" w:rsidRDefault="00000000" w:rsidP="00936AC4">
            <w:pPr>
              <w:spacing w:before="120" w:after="12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cao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bê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Bóc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 </w:t>
            </w:r>
          </w:p>
        </w:tc>
        <w:tc>
          <w:tcPr>
            <w:tcW w:w="5949" w:type="dxa"/>
            <w:shd w:val="clear" w:color="auto" w:fill="auto"/>
          </w:tcPr>
          <w:p w14:paraId="4F10D1B8" w14:textId="77777777" w:rsidR="00936AC4" w:rsidRPr="00111B9C" w:rsidRDefault="00000000" w:rsidP="00BC31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hình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môi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chúng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ta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nguyên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nhân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cũng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ú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ẩ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xã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hòa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. B</w:t>
            </w:r>
            <w:r w:rsidRPr="00111B9C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cùng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công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tháng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Chín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2023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222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 </w:t>
            </w:r>
          </w:p>
        </w:tc>
      </w:tr>
    </w:tbl>
    <w:p w14:paraId="65EF454A" w14:textId="77777777" w:rsidR="004E201C" w:rsidRDefault="004E201C" w:rsidP="00641E27"/>
    <w:p w14:paraId="2742088B" w14:textId="77777777" w:rsidR="004D3361" w:rsidRPr="00EA5650" w:rsidRDefault="004D3361" w:rsidP="00D55A81"/>
    <w:p w14:paraId="2B4E7C1D" w14:textId="77777777" w:rsidR="004D3361" w:rsidRPr="00111B9C" w:rsidRDefault="00000000" w:rsidP="001773AB">
      <w:pPr>
        <w:pStyle w:val="Heading2"/>
        <w:rPr>
          <w:color w:val="002A3F"/>
        </w:rPr>
      </w:pPr>
      <w:bookmarkStart w:id="32" w:name="_Toc163651140"/>
      <w:proofErr w:type="spellStart"/>
      <w:r w:rsidRPr="00111B9C">
        <w:rPr>
          <w:rFonts w:eastAsia="Arial" w:cs="Arial"/>
          <w:color w:val="002A3F"/>
          <w:lang w:eastAsia="vi-VN"/>
        </w:rPr>
        <w:t>Ph</w:t>
      </w:r>
      <w:r w:rsidRPr="00111B9C">
        <w:rPr>
          <w:rFonts w:ascii="Calibri" w:eastAsia="Arial" w:hAnsi="Calibri" w:cs="Calibri"/>
          <w:color w:val="002A3F"/>
          <w:lang w:eastAsia="vi-VN"/>
        </w:rPr>
        <w:t>ụ</w:t>
      </w:r>
      <w:proofErr w:type="spellEnd"/>
      <w:r w:rsidRPr="00111B9C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1B9C">
        <w:rPr>
          <w:rFonts w:eastAsia="Arial" w:cs="Arial"/>
          <w:color w:val="002A3F"/>
          <w:lang w:eastAsia="vi-VN"/>
        </w:rPr>
        <w:t>l</w:t>
      </w:r>
      <w:r w:rsidRPr="00111B9C">
        <w:rPr>
          <w:rFonts w:ascii="Calibri" w:eastAsia="Arial" w:hAnsi="Calibri" w:cs="Calibri"/>
          <w:color w:val="002A3F"/>
          <w:lang w:eastAsia="vi-VN"/>
        </w:rPr>
        <w:t>ụ</w:t>
      </w:r>
      <w:r w:rsidRPr="00111B9C">
        <w:rPr>
          <w:rFonts w:eastAsia="Arial" w:cs="Arial"/>
          <w:color w:val="002A3F"/>
          <w:lang w:eastAsia="vi-VN"/>
        </w:rPr>
        <w:t>c</w:t>
      </w:r>
      <w:proofErr w:type="spellEnd"/>
      <w:r w:rsidRPr="00111B9C">
        <w:rPr>
          <w:rFonts w:eastAsia="Arial" w:cs="Arial"/>
          <w:color w:val="002A3F"/>
          <w:lang w:eastAsia="vi-VN"/>
        </w:rPr>
        <w:t xml:space="preserve"> 3: </w:t>
      </w:r>
      <w:proofErr w:type="spellStart"/>
      <w:r w:rsidRPr="00111B9C">
        <w:rPr>
          <w:rFonts w:eastAsia="Arial" w:cs="Arial"/>
          <w:color w:val="002A3F"/>
          <w:lang w:eastAsia="vi-VN"/>
        </w:rPr>
        <w:t>B</w:t>
      </w:r>
      <w:r w:rsidRPr="00111B9C">
        <w:rPr>
          <w:rFonts w:ascii="Calibri" w:eastAsia="Arial" w:hAnsi="Calibri" w:cs="Calibri"/>
          <w:color w:val="002A3F"/>
          <w:lang w:eastAsia="vi-VN"/>
        </w:rPr>
        <w:t>ả</w:t>
      </w:r>
      <w:r w:rsidRPr="00111B9C">
        <w:rPr>
          <w:rFonts w:eastAsia="Arial" w:cs="Arial"/>
          <w:color w:val="002A3F"/>
          <w:lang w:eastAsia="vi-VN"/>
        </w:rPr>
        <w:t>ng</w:t>
      </w:r>
      <w:proofErr w:type="spellEnd"/>
      <w:r w:rsidRPr="00111B9C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1B9C">
        <w:rPr>
          <w:rFonts w:eastAsia="Arial" w:cs="Arial"/>
          <w:color w:val="002A3F"/>
          <w:lang w:eastAsia="vi-VN"/>
        </w:rPr>
        <w:t>chú</w:t>
      </w:r>
      <w:proofErr w:type="spellEnd"/>
      <w:r w:rsidRPr="00111B9C">
        <w:rPr>
          <w:rFonts w:eastAsia="Arial" w:cs="Arial"/>
          <w:color w:val="002A3F"/>
          <w:lang w:eastAsia="vi-VN"/>
        </w:rPr>
        <w:t xml:space="preserve"> </w:t>
      </w:r>
      <w:proofErr w:type="spellStart"/>
      <w:r w:rsidRPr="00111B9C">
        <w:rPr>
          <w:rFonts w:eastAsia="Arial" w:cs="Arial"/>
          <w:color w:val="002A3F"/>
          <w:lang w:eastAsia="vi-VN"/>
        </w:rPr>
        <w:t>gi</w:t>
      </w:r>
      <w:r w:rsidRPr="00111B9C">
        <w:rPr>
          <w:rFonts w:ascii="Calibri" w:eastAsia="Arial" w:hAnsi="Calibri" w:cs="Calibri"/>
          <w:color w:val="002A3F"/>
          <w:lang w:eastAsia="vi-VN"/>
        </w:rPr>
        <w:t>ả</w:t>
      </w:r>
      <w:r w:rsidRPr="00111B9C">
        <w:rPr>
          <w:rFonts w:eastAsia="Arial" w:cs="Arial"/>
          <w:color w:val="002A3F"/>
          <w:lang w:eastAsia="vi-VN"/>
        </w:rPr>
        <w:t>i</w:t>
      </w:r>
      <w:bookmarkEnd w:id="32"/>
      <w:proofErr w:type="spellEnd"/>
    </w:p>
    <w:p w14:paraId="7CFC202D" w14:textId="77777777" w:rsidR="000403A6" w:rsidRPr="003239B6" w:rsidRDefault="00000000" w:rsidP="001773AB">
      <w:pPr>
        <w:rPr>
          <w:rFonts w:asciiTheme="majorHAnsi" w:eastAsia="Calibri" w:hAnsiTheme="majorHAnsi"/>
        </w:rPr>
      </w:pPr>
      <w:proofErr w:type="spellStart"/>
      <w:r w:rsidRPr="003239B6">
        <w:rPr>
          <w:rFonts w:asciiTheme="majorHAnsi" w:eastAsia="Arial" w:hAnsiTheme="majorHAnsi" w:cs="Arial"/>
          <w:lang w:eastAsia="vi-VN"/>
        </w:rPr>
        <w:t>Nh</w:t>
      </w:r>
      <w:r w:rsidRPr="003239B6">
        <w:rPr>
          <w:rFonts w:ascii="Calibri" w:eastAsia="Arial" w:hAnsi="Calibri" w:cs="Calibri"/>
          <w:lang w:eastAsia="vi-VN"/>
        </w:rPr>
        <w:t>ữ</w:t>
      </w:r>
      <w:r w:rsidRPr="003239B6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đ</w:t>
      </w:r>
      <w:r w:rsidRPr="003239B6">
        <w:rPr>
          <w:rFonts w:ascii="Calibri" w:eastAsia="Arial" w:hAnsi="Calibri" w:cs="Calibri"/>
          <w:lang w:eastAsia="vi-VN"/>
        </w:rPr>
        <w:t>ị</w:t>
      </w:r>
      <w:r w:rsidRPr="003239B6">
        <w:rPr>
          <w:rFonts w:asciiTheme="majorHAnsi" w:eastAsia="Arial" w:hAnsiTheme="majorHAnsi" w:cs="Arial"/>
          <w:lang w:eastAsia="vi-VN"/>
        </w:rPr>
        <w:t>nh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nghĩa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này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n</w:t>
      </w:r>
      <w:r w:rsidRPr="003239B6">
        <w:rPr>
          <w:rFonts w:ascii="Calibri" w:eastAsia="Arial" w:hAnsi="Calibri" w:cs="Calibri"/>
          <w:lang w:eastAsia="vi-VN"/>
        </w:rPr>
        <w:t>ằ</w:t>
      </w:r>
      <w:r w:rsidRPr="003239B6">
        <w:rPr>
          <w:rFonts w:asciiTheme="majorHAnsi" w:eastAsia="Arial" w:hAnsiTheme="majorHAnsi" w:cs="Arial"/>
          <w:lang w:eastAsia="vi-VN"/>
        </w:rPr>
        <w:t>m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b</w:t>
      </w:r>
      <w:r w:rsidRPr="003239B6">
        <w:rPr>
          <w:rFonts w:ascii="Calibri" w:eastAsia="Arial" w:hAnsi="Calibri" w:cs="Calibri"/>
          <w:lang w:eastAsia="vi-VN"/>
        </w:rPr>
        <w:t>ố</w:t>
      </w:r>
      <w:r w:rsidRPr="003239B6">
        <w:rPr>
          <w:rFonts w:asciiTheme="majorHAnsi" w:eastAsia="Arial" w:hAnsiTheme="majorHAnsi" w:cs="Arial"/>
          <w:lang w:eastAsia="vi-VN"/>
        </w:rPr>
        <w:t>i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c</w:t>
      </w:r>
      <w:r w:rsidRPr="003239B6">
        <w:rPr>
          <w:rFonts w:ascii="Calibri" w:eastAsia="Arial" w:hAnsi="Calibri" w:cs="Calibri"/>
          <w:lang w:eastAsia="vi-VN"/>
        </w:rPr>
        <w:t>ả</w:t>
      </w:r>
      <w:r w:rsidRPr="003239B6">
        <w:rPr>
          <w:rFonts w:asciiTheme="majorHAnsi" w:eastAsia="Arial" w:hAnsiTheme="majorHAnsi" w:cs="Arial"/>
          <w:lang w:eastAsia="vi-VN"/>
        </w:rPr>
        <w:t>nh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c</w:t>
      </w:r>
      <w:r w:rsidRPr="003239B6">
        <w:rPr>
          <w:rFonts w:ascii="Calibri" w:eastAsia="Arial" w:hAnsi="Calibri" w:cs="Calibri"/>
          <w:lang w:eastAsia="vi-VN"/>
        </w:rPr>
        <w:t>ủ</w:t>
      </w:r>
      <w:r w:rsidRPr="003239B6">
        <w:rPr>
          <w:rFonts w:asciiTheme="majorHAnsi" w:eastAsia="Arial" w:hAnsiTheme="majorHAnsi" w:cs="Arial"/>
          <w:lang w:eastAsia="vi-VN"/>
        </w:rPr>
        <w:t>a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Chi</w:t>
      </w:r>
      <w:r w:rsidRPr="003239B6">
        <w:rPr>
          <w:rFonts w:ascii="Calibri" w:eastAsia="Arial" w:hAnsi="Calibri" w:cs="Calibri"/>
          <w:lang w:eastAsia="vi-VN"/>
        </w:rPr>
        <w:t>ế</w:t>
      </w:r>
      <w:r w:rsidRPr="003239B6">
        <w:rPr>
          <w:rFonts w:asciiTheme="majorHAnsi" w:eastAsia="Arial" w:hAnsiTheme="majorHAnsi" w:cs="Arial"/>
          <w:lang w:eastAsia="vi-VN"/>
        </w:rPr>
        <w:t>n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l</w:t>
      </w:r>
      <w:r w:rsidRPr="003239B6">
        <w:rPr>
          <w:rFonts w:ascii="Calibri" w:eastAsia="Arial" w:hAnsi="Calibri" w:cs="Calibri"/>
          <w:lang w:eastAsia="vi-VN"/>
        </w:rPr>
        <w:t>ượ</w:t>
      </w:r>
      <w:r w:rsidRPr="003239B6">
        <w:rPr>
          <w:rFonts w:asciiTheme="majorHAnsi" w:eastAsia="Arial" w:hAnsiTheme="majorHAnsi" w:cs="Arial"/>
          <w:lang w:eastAsia="vi-VN"/>
        </w:rPr>
        <w:t>c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M</w:t>
      </w:r>
      <w:r w:rsidRPr="003239B6">
        <w:rPr>
          <w:rFonts w:ascii="Calibri" w:eastAsia="Arial" w:hAnsi="Calibri" w:cs="Calibri"/>
          <w:lang w:eastAsia="vi-VN"/>
        </w:rPr>
        <w:t>ầ</w:t>
      </w:r>
      <w:r w:rsidRPr="003239B6">
        <w:rPr>
          <w:rFonts w:asciiTheme="majorHAnsi" w:eastAsia="Arial" w:hAnsiTheme="majorHAnsi" w:cs="Arial"/>
          <w:lang w:eastAsia="vi-VN"/>
        </w:rPr>
        <w:t>m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non.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Chúng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không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đ</w:t>
      </w:r>
      <w:r w:rsidRPr="003239B6">
        <w:rPr>
          <w:rFonts w:ascii="Calibri" w:eastAsia="Arial" w:hAnsi="Calibri" w:cs="Calibri"/>
          <w:lang w:eastAsia="vi-VN"/>
        </w:rPr>
        <w:t>ầ</w:t>
      </w:r>
      <w:r w:rsidRPr="003239B6">
        <w:rPr>
          <w:rFonts w:asciiTheme="majorHAnsi" w:eastAsia="Arial" w:hAnsiTheme="majorHAnsi" w:cs="Arial"/>
          <w:lang w:eastAsia="vi-VN"/>
        </w:rPr>
        <w:t>y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đ</w:t>
      </w:r>
      <w:r w:rsidRPr="003239B6">
        <w:rPr>
          <w:rFonts w:ascii="Calibri" w:eastAsia="Arial" w:hAnsi="Calibri" w:cs="Calibri"/>
          <w:lang w:eastAsia="vi-VN"/>
        </w:rPr>
        <w:t>ủ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th</w:t>
      </w:r>
      <w:r w:rsidRPr="003239B6">
        <w:rPr>
          <w:rFonts w:ascii="Calibri" w:eastAsia="Arial" w:hAnsi="Calibri" w:cs="Calibri"/>
          <w:lang w:eastAsia="vi-VN"/>
        </w:rPr>
        <w:t>ể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có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s</w:t>
      </w:r>
      <w:r w:rsidRPr="003239B6">
        <w:rPr>
          <w:rFonts w:ascii="Calibri" w:eastAsia="Arial" w:hAnsi="Calibri" w:cs="Calibri"/>
          <w:lang w:eastAsia="vi-VN"/>
        </w:rPr>
        <w:t>ự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khác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bi</w:t>
      </w:r>
      <w:r w:rsidRPr="003239B6">
        <w:rPr>
          <w:rFonts w:ascii="Calibri" w:eastAsia="Arial" w:hAnsi="Calibri" w:cs="Calibri"/>
          <w:lang w:eastAsia="vi-VN"/>
        </w:rPr>
        <w:t>ệ</w:t>
      </w:r>
      <w:r w:rsidRPr="003239B6">
        <w:rPr>
          <w:rFonts w:asciiTheme="majorHAnsi" w:eastAsia="Arial" w:hAnsiTheme="majorHAnsi" w:cs="Arial"/>
          <w:lang w:eastAsia="vi-VN"/>
        </w:rPr>
        <w:t>t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đ</w:t>
      </w:r>
      <w:r w:rsidRPr="003239B6">
        <w:rPr>
          <w:rFonts w:ascii="Calibri" w:eastAsia="Arial" w:hAnsi="Calibri" w:cs="Calibri"/>
          <w:lang w:eastAsia="vi-VN"/>
        </w:rPr>
        <w:t>ị</w:t>
      </w:r>
      <w:r w:rsidRPr="003239B6">
        <w:rPr>
          <w:rFonts w:asciiTheme="majorHAnsi" w:eastAsia="Arial" w:hAnsiTheme="majorHAnsi" w:cs="Arial"/>
          <w:lang w:eastAsia="vi-VN"/>
        </w:rPr>
        <w:t>nh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nghĩa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đ</w:t>
      </w:r>
      <w:r w:rsidRPr="003239B6">
        <w:rPr>
          <w:rFonts w:ascii="Calibri" w:eastAsia="Arial" w:hAnsi="Calibri" w:cs="Calibri"/>
          <w:lang w:eastAsia="vi-VN"/>
        </w:rPr>
        <w:t>ượ</w:t>
      </w:r>
      <w:r w:rsidRPr="003239B6">
        <w:rPr>
          <w:rFonts w:asciiTheme="majorHAnsi" w:eastAsia="Arial" w:hAnsiTheme="majorHAnsi" w:cs="Arial"/>
          <w:lang w:eastAsia="vi-VN"/>
        </w:rPr>
        <w:t>c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s</w:t>
      </w:r>
      <w:r w:rsidRPr="003239B6">
        <w:rPr>
          <w:rFonts w:ascii="Calibri" w:eastAsia="Arial" w:hAnsi="Calibri" w:cs="Calibri"/>
          <w:lang w:eastAsia="vi-VN"/>
        </w:rPr>
        <w:t>ử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d</w:t>
      </w:r>
      <w:r w:rsidRPr="003239B6">
        <w:rPr>
          <w:rFonts w:ascii="Calibri" w:eastAsia="Arial" w:hAnsi="Calibri" w:cs="Calibri"/>
          <w:lang w:eastAsia="vi-VN"/>
        </w:rPr>
        <w:t>ụ</w:t>
      </w:r>
      <w:r w:rsidRPr="003239B6">
        <w:rPr>
          <w:rFonts w:asciiTheme="majorHAnsi" w:eastAsia="Arial" w:hAnsiTheme="majorHAnsi" w:cs="Arial"/>
          <w:lang w:eastAsia="vi-VN"/>
        </w:rPr>
        <w:t>ng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trong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tài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li</w:t>
      </w:r>
      <w:r w:rsidRPr="003239B6">
        <w:rPr>
          <w:rFonts w:ascii="Calibri" w:eastAsia="Arial" w:hAnsi="Calibri" w:cs="Calibri"/>
          <w:lang w:eastAsia="vi-VN"/>
        </w:rPr>
        <w:t>ệ</w:t>
      </w:r>
      <w:r w:rsidRPr="003239B6">
        <w:rPr>
          <w:rFonts w:asciiTheme="majorHAnsi" w:eastAsia="Arial" w:hAnsiTheme="majorHAnsi" w:cs="Arial"/>
          <w:lang w:eastAsia="vi-VN"/>
        </w:rPr>
        <w:t>u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và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gi</w:t>
      </w:r>
      <w:r w:rsidRPr="003239B6">
        <w:rPr>
          <w:rFonts w:ascii="Calibri" w:eastAsia="Arial" w:hAnsi="Calibri" w:cs="Calibri"/>
          <w:lang w:eastAsia="vi-VN"/>
        </w:rPr>
        <w:t>ữ</w:t>
      </w:r>
      <w:r w:rsidRPr="003239B6">
        <w:rPr>
          <w:rFonts w:asciiTheme="majorHAnsi" w:eastAsia="Arial" w:hAnsiTheme="majorHAnsi" w:cs="Arial"/>
          <w:lang w:eastAsia="vi-VN"/>
        </w:rPr>
        <w:t>a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các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lĩnh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v</w:t>
      </w:r>
      <w:r w:rsidRPr="003239B6">
        <w:rPr>
          <w:rFonts w:ascii="Calibri" w:eastAsia="Arial" w:hAnsi="Calibri" w:cs="Calibri"/>
          <w:lang w:eastAsia="vi-VN"/>
        </w:rPr>
        <w:t>ự</w:t>
      </w:r>
      <w:r w:rsidRPr="003239B6">
        <w:rPr>
          <w:rFonts w:asciiTheme="majorHAnsi" w:eastAsia="Arial" w:hAnsiTheme="majorHAnsi" w:cs="Arial"/>
          <w:lang w:eastAsia="vi-VN"/>
        </w:rPr>
        <w:t>c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pháp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 </w:t>
      </w:r>
      <w:proofErr w:type="spellStart"/>
      <w:r w:rsidRPr="003239B6">
        <w:rPr>
          <w:rFonts w:asciiTheme="majorHAnsi" w:eastAsia="Arial" w:hAnsiTheme="majorHAnsi" w:cs="Arial"/>
          <w:lang w:eastAsia="vi-VN"/>
        </w:rPr>
        <w:t>lý</w:t>
      </w:r>
      <w:proofErr w:type="spellEnd"/>
      <w:r w:rsidRPr="003239B6">
        <w:rPr>
          <w:rFonts w:asciiTheme="majorHAnsi" w:eastAsia="Arial" w:hAnsiTheme="majorHAnsi" w:cs="Arial"/>
          <w:lang w:eastAsia="vi-VN"/>
        </w:rPr>
        <w:t xml:space="preserve">. </w:t>
      </w:r>
    </w:p>
    <w:tbl>
      <w:tblPr>
        <w:tblStyle w:val="GridTable5Dark-Accent3"/>
        <w:tblW w:w="964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6883"/>
      </w:tblGrid>
      <w:tr w:rsidR="00111B9C" w:rsidRPr="00111B9C" w14:paraId="0FD611B6" w14:textId="77777777" w:rsidTr="00111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F6B4EAA" w14:textId="77777777" w:rsidR="006E6C87" w:rsidRPr="00111B9C" w:rsidRDefault="00000000" w:rsidP="007B5724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  <w:lang w:val="en-US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Thu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ng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ữ</w:t>
            </w:r>
            <w:proofErr w:type="spellEnd"/>
          </w:p>
        </w:tc>
        <w:tc>
          <w:tcPr>
            <w:tcW w:w="688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2B5B464" w14:textId="77777777" w:rsidR="006E6C87" w:rsidRPr="00111B9C" w:rsidRDefault="00000000" w:rsidP="007B572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  <w:lang w:val="en-US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Mô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ả</w:t>
            </w:r>
            <w:proofErr w:type="spellEnd"/>
          </w:p>
        </w:tc>
      </w:tr>
      <w:tr w:rsidR="00111B9C" w:rsidRPr="00111B9C" w14:paraId="3887B1BC" w14:textId="77777777" w:rsidTr="0011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22721B22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  <w:lang w:val="en-US"/>
              </w:rPr>
            </w:pP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Khu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ự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do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ng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Torres Strait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ki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soát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0E87B1AF" w14:textId="77777777" w:rsidR="006207FE" w:rsidRPr="00111B9C" w:rsidRDefault="00000000" w:rsidP="006207F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  <w:bCs/>
                <w:color w:val="002A3F"/>
                <w:sz w:val="18"/>
                <w:szCs w:val="18"/>
              </w:rPr>
            </w:pP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Các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do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soát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cung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ằ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trao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quy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Torres Strait,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: </w:t>
            </w:r>
          </w:p>
          <w:p w14:paraId="06B8413F" w14:textId="77777777" w:rsidR="006207FE" w:rsidRPr="00111B9C" w:rsidRDefault="00000000" w:rsidP="00D55A81">
            <w:pPr>
              <w:pStyle w:val="ListParagraph"/>
              <w:numPr>
                <w:ilvl w:val="0"/>
                <w:numId w:val="1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  <w:bCs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thành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theo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pháp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lu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liên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quan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phi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nhu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</w:p>
          <w:p w14:paraId="65ABC9FA" w14:textId="77777777" w:rsidR="006207FE" w:rsidRPr="00111B9C" w:rsidRDefault="00000000" w:rsidP="00D55A81">
            <w:pPr>
              <w:pStyle w:val="ListParagraph"/>
              <w:numPr>
                <w:ilvl w:val="0"/>
                <w:numId w:val="1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  <w:bCs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soát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hành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ở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Torres Strait </w:t>
            </w:r>
          </w:p>
          <w:p w14:paraId="0A706F97" w14:textId="77777777" w:rsidR="006207FE" w:rsidRPr="00111B9C" w:rsidRDefault="00000000" w:rsidP="00D55A81">
            <w:pPr>
              <w:pStyle w:val="ListParagraph"/>
              <w:numPr>
                <w:ilvl w:val="0"/>
                <w:numId w:val="1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  <w:bCs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ọ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cung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</w:p>
          <w:p w14:paraId="16759953" w14:textId="77777777" w:rsidR="006207FE" w:rsidRPr="00111B9C" w:rsidRDefault="00000000" w:rsidP="00D55A81">
            <w:pPr>
              <w:pStyle w:val="ListParagraph"/>
              <w:numPr>
                <w:ilvl w:val="0"/>
                <w:numId w:val="10"/>
              </w:numPr>
              <w:spacing w:after="120"/>
              <w:ind w:left="714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Times New Roman"/>
                <w:color w:val="002A3F"/>
                <w:sz w:val="18"/>
                <w:szCs w:val="18"/>
                <w:lang w:eastAsia="en-AU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qu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lý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ở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quan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qu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lý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Torres Strait (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ít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51%).</w:t>
            </w:r>
          </w:p>
        </w:tc>
      </w:tr>
      <w:tr w:rsidR="00111B9C" w:rsidRPr="00111B9C" w14:paraId="7D3D6B30" w14:textId="77777777" w:rsidTr="0011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48BA560F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 w:cstheme="minorHAnsi"/>
                <w:b w:val="0"/>
                <w:bCs w:val="0"/>
                <w:color w:val="002A3F"/>
                <w:sz w:val="18"/>
                <w:szCs w:val="18"/>
                <w:lang w:val="en-US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Ti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s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n</w:t>
            </w:r>
            <w:proofErr w:type="spellEnd"/>
          </w:p>
          <w:p w14:paraId="2F845258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  <w:lang w:val="en-US"/>
              </w:rPr>
            </w:pPr>
            <w:r w:rsidRPr="00111B9C">
              <w:rPr>
                <w:rFonts w:asciiTheme="majorHAnsi" w:eastAsia="Calibri" w:hAnsiTheme="majorHAnsi" w:cstheme="minorHAnsi"/>
                <w:color w:val="002A3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83" w:type="dxa"/>
            <w:shd w:val="clear" w:color="auto" w:fill="auto"/>
          </w:tcPr>
          <w:p w14:paraId="0257CC18" w14:textId="77777777" w:rsidR="006207FE" w:rsidRPr="00111B9C" w:rsidRDefault="00000000" w:rsidP="004F6A5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i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bao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kho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gian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ừ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thai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con (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thu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ữ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khác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'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'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'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ướ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').</w:t>
            </w:r>
          </w:p>
        </w:tc>
      </w:tr>
      <w:tr w:rsidR="00111B9C" w:rsidRPr="00111B9C" w14:paraId="025F34DC" w14:textId="77777777" w:rsidTr="0011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384612AA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  <w:lang w:val="en-US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Ti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s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n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7346E8D5" w14:textId="77777777" w:rsidR="006207FE" w:rsidRPr="00111B9C" w:rsidRDefault="00000000" w:rsidP="00E62B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theo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mang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nhân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viên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sĩ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đánh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giá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bé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kỳ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Nó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không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đích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duy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mang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thai.</w:t>
            </w:r>
            <w:proofErr w:type="spellEnd"/>
          </w:p>
        </w:tc>
      </w:tr>
      <w:tr w:rsidR="00111B9C" w:rsidRPr="00111B9C" w14:paraId="070F23EB" w14:textId="77777777" w:rsidTr="0011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197B8A9B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 w:cstheme="minorHAnsi"/>
                <w:b w:val="0"/>
                <w:bCs w:val="0"/>
                <w:color w:val="002A3F"/>
                <w:sz w:val="18"/>
                <w:szCs w:val="18"/>
                <w:lang w:val="en-US"/>
              </w:rPr>
            </w:pP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Do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ẫ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proofErr w:type="gram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ắ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proofErr w:type="gramEnd"/>
          </w:p>
          <w:p w14:paraId="33811602" w14:textId="77777777" w:rsidR="006207FE" w:rsidRPr="00111B9C" w:rsidRDefault="006207FE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  <w:lang w:val="en-US"/>
              </w:rPr>
            </w:pPr>
          </w:p>
        </w:tc>
        <w:tc>
          <w:tcPr>
            <w:tcW w:w="6883" w:type="dxa"/>
            <w:shd w:val="clear" w:color="auto" w:fill="auto"/>
          </w:tcPr>
          <w:p w14:paraId="7A360FF5" w14:textId="77777777" w:rsidR="006207FE" w:rsidRPr="00111B9C" w:rsidRDefault="00000000" w:rsidP="006207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Cách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do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lãnh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nghĩa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chính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sách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entury Gothic" w:eastAsia="Arial" w:hAnsi="Century Gothic" w:cs="Century Gothic"/>
                <w:bCs/>
                <w:color w:val="002A3F"/>
                <w:sz w:val="18"/>
                <w:szCs w:val="18"/>
                <w:lang w:eastAsia="vi-VN"/>
              </w:rPr>
              <w:t>ì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Century Gothic" w:eastAsia="Arial" w:hAnsi="Century Gothic" w:cs="Century Gothic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đánh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giá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cũng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Century Gothic" w:eastAsia="Arial" w:hAnsi="Century Gothic" w:cs="Century Gothic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ế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nhóm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ẽ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ưở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ở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chính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sách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entury Gothic" w:eastAsia="Arial" w:hAnsi="Century Gothic" w:cs="Century Gothic"/>
                <w:bCs/>
                <w:color w:val="002A3F"/>
                <w:sz w:val="18"/>
                <w:szCs w:val="18"/>
                <w:lang w:eastAsia="vi-VN"/>
              </w:rPr>
              <w:t>ì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Century Gothic" w:eastAsia="Arial" w:hAnsi="Century Gothic" w:cs="Century Gothic"/>
                <w:bCs/>
                <w:color w:val="002A3F"/>
                <w:sz w:val="18"/>
                <w:szCs w:val="18"/>
                <w:lang w:eastAsia="vi-VN"/>
              </w:rPr>
              <w:t>đó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.</w:t>
            </w:r>
          </w:p>
        </w:tc>
      </w:tr>
      <w:tr w:rsidR="00111B9C" w:rsidRPr="00111B9C" w14:paraId="715D8FA4" w14:textId="77777777" w:rsidTr="0011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6AE18FDD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  <w:lang w:val="en-US"/>
              </w:rPr>
            </w:pPr>
            <w:proofErr w:type="gram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An</w:t>
            </w:r>
            <w:proofErr w:type="gram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toàn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văn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hóa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6A58F28A" w14:textId="77777777" w:rsidR="006207FE" w:rsidRPr="00111B9C" w:rsidRDefault="00000000" w:rsidP="00E62B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proofErr w:type="gram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An</w:t>
            </w:r>
            <w:proofErr w:type="gram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toàn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văn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hóa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ắ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ằ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quy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ự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con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chính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sách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x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y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ra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ữ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quan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không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Torres Strait,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không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công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thách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danh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Torres Strait,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ọ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ai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ọ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gì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. </w:t>
            </w:r>
            <w:proofErr w:type="gram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An</w:t>
            </w:r>
            <w:proofErr w:type="gram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toàn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văn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hóa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đáp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thông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qua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hành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ừ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trí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ố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ằ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công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tôn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ọ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nuôi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ắ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văn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hóa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đáo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Torres Strait.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ỉ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Torres Strait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entury Gothic" w:eastAsia="Arial" w:hAnsi="Century Gothic" w:cs="Century Gothic"/>
                <w:bCs/>
                <w:color w:val="002A3F"/>
                <w:sz w:val="18"/>
                <w:szCs w:val="18"/>
                <w:lang w:eastAsia="vi-VN"/>
              </w:rPr>
              <w:t>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xác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an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toàn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văn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hóa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hay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không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.</w:t>
            </w:r>
          </w:p>
        </w:tc>
      </w:tr>
      <w:tr w:rsidR="00111B9C" w:rsidRPr="00111B9C" w14:paraId="777383E2" w14:textId="77777777" w:rsidTr="0011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2D5C7BEB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Giáo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non (ECEC)</w:t>
            </w:r>
          </w:p>
        </w:tc>
        <w:tc>
          <w:tcPr>
            <w:tcW w:w="6883" w:type="dxa"/>
            <w:shd w:val="clear" w:color="auto" w:fill="auto"/>
          </w:tcPr>
          <w:p w14:paraId="500AAB3B" w14:textId="77777777" w:rsidR="006207FE" w:rsidRPr="00111B9C" w:rsidRDefault="00000000" w:rsidP="008F28C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  <w:bCs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toàn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năng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xã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xúc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theo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cách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đáp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nhu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ừ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ằ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xây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ự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ữ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ắ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rãi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ọ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phúc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su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. </w:t>
            </w:r>
          </w:p>
          <w:p w14:paraId="4457CD80" w14:textId="77777777" w:rsidR="006207FE" w:rsidRPr="00111B9C" w:rsidRDefault="00000000" w:rsidP="009829B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  <w:bCs/>
                <w:color w:val="002A3F"/>
                <w:sz w:val="18"/>
                <w:szCs w:val="18"/>
              </w:rPr>
            </w:pP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lastRenderedPageBreak/>
              <w:t xml:space="preserve">Các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ở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non bao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trung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tâm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không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xuyên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chăm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sóc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ban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ngày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Torres Strait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năng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ẫ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nhóm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vui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entury Gothic" w:eastAsia="Arial" w:hAnsi="Century Gothic" w:cs="Century Gothic"/>
                <w:bCs/>
                <w:color w:val="002A3F"/>
                <w:sz w:val="18"/>
                <w:szCs w:val="18"/>
                <w:lang w:eastAsia="vi-VN"/>
              </w:rPr>
              <w:t>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ơ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ở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can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. </w:t>
            </w:r>
          </w:p>
        </w:tc>
      </w:tr>
      <w:tr w:rsidR="00111B9C" w:rsidRPr="00111B9C" w14:paraId="07526132" w14:textId="77777777" w:rsidTr="0011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259773E2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lastRenderedPageBreak/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ữ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năm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i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3E456577" w14:textId="77777777" w:rsidR="006207FE" w:rsidRPr="00111B9C" w:rsidRDefault="00000000" w:rsidP="008F28C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2A3F"/>
                <w:sz w:val="20"/>
                <w:szCs w:val="20"/>
              </w:rPr>
            </w:pP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Trong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'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'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đo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ừ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5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. </w:t>
            </w:r>
          </w:p>
        </w:tc>
      </w:tr>
      <w:tr w:rsidR="00111B9C" w:rsidRPr="00111B9C" w14:paraId="0E25DEFF" w14:textId="77777777" w:rsidTr="0011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7E678244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</w:rPr>
            </w:pP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Công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val="en-US" w:eastAsia="vi-VN"/>
              </w:rPr>
              <w:t>ằ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val="en-US" w:eastAsia="vi-VN"/>
              </w:rPr>
              <w:t xml:space="preserve"> </w:t>
            </w:r>
          </w:p>
        </w:tc>
        <w:tc>
          <w:tcPr>
            <w:tcW w:w="6883" w:type="dxa"/>
            <w:shd w:val="clear" w:color="auto" w:fill="auto"/>
          </w:tcPr>
          <w:p w14:paraId="63FD795D" w14:textId="77777777" w:rsidR="006207FE" w:rsidRPr="00111B9C" w:rsidRDefault="00000000" w:rsidP="006207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Công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ằ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nghĩa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k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qu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nhau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-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k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xu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ọ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gì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công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ằ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ừ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r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ằ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hoàn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xu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thân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khác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nhau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ữ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môi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khác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nhau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này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nghĩa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đôi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khi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ữ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ỗ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ợ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khác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nhau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cùng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tiêu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. </w:t>
            </w:r>
          </w:p>
        </w:tc>
      </w:tr>
      <w:tr w:rsidR="00111B9C" w:rsidRPr="00111B9C" w14:paraId="487E4C52" w14:textId="77777777" w:rsidTr="0011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5DE899ED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Hòa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3F660944" w14:textId="77777777" w:rsidR="006207FE" w:rsidRPr="00111B9C" w:rsidRDefault="00000000" w:rsidP="006207F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color w:val="002A3F"/>
                <w:sz w:val="18"/>
                <w:szCs w:val="18"/>
                <w:lang w:val="en-US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Hòa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xã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văn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hóa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ngôn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-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(bao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phong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năng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hoàn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trí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lý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)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quá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trình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</w:p>
        </w:tc>
      </w:tr>
      <w:tr w:rsidR="00111B9C" w:rsidRPr="00111B9C" w14:paraId="7488E898" w14:textId="77777777" w:rsidTr="0011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3042BEBB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hàng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0B9BD6B7" w14:textId="77777777" w:rsidR="006207FE" w:rsidRPr="00111B9C" w:rsidRDefault="00000000" w:rsidP="006207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hàng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khía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xã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Torres Strait.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Đó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quan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vai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trò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trách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nghĩa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nhau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ễ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liên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quan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đai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hôn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nhân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trúc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quan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nhau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không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mang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sinh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trùm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con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ọ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hàng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bao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liên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Qu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c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: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(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),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tiên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</w:p>
        </w:tc>
      </w:tr>
      <w:tr w:rsidR="00111B9C" w:rsidRPr="00111B9C" w14:paraId="4B84762E" w14:textId="77777777" w:rsidTr="0011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434FFF50" w14:textId="5BFE6096" w:rsidR="00D55A81" w:rsidRPr="00111B9C" w:rsidRDefault="00000000" w:rsidP="00DC6342">
            <w:pPr>
              <w:spacing w:before="60" w:after="60"/>
              <w:rPr>
                <w:rFonts w:asciiTheme="majorHAnsi" w:eastAsia="Calibri" w:hAnsiTheme="majorHAnsi" w:cstheme="minorHAnsi"/>
                <w:b w:val="0"/>
                <w:bCs w:val="0"/>
                <w:color w:val="002A3F"/>
                <w:sz w:val="18"/>
                <w:szCs w:val="18"/>
              </w:rPr>
            </w:pP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LGBT</w:t>
            </w:r>
            <w:r w:rsidR="001A5834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QA+</w:t>
            </w:r>
          </w:p>
        </w:tc>
        <w:tc>
          <w:tcPr>
            <w:tcW w:w="6883" w:type="dxa"/>
            <w:shd w:val="clear" w:color="auto" w:fill="auto"/>
          </w:tcPr>
          <w:p w14:paraId="6F026FB5" w14:textId="77777777" w:rsidR="00D55A81" w:rsidRPr="00111B9C" w:rsidRDefault="00000000" w:rsidP="006207F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in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nam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song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liên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vô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</w:p>
        </w:tc>
      </w:tr>
      <w:tr w:rsidR="00111B9C" w:rsidRPr="00111B9C" w14:paraId="6FE02EE2" w14:textId="77777777" w:rsidTr="0011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33B68D44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non</w:t>
            </w:r>
          </w:p>
        </w:tc>
        <w:tc>
          <w:tcPr>
            <w:tcW w:w="6883" w:type="dxa"/>
            <w:shd w:val="clear" w:color="auto" w:fill="auto"/>
          </w:tcPr>
          <w:p w14:paraId="7D563946" w14:textId="3C863B2E" w:rsidR="006207FE" w:rsidRPr="00111B9C" w:rsidRDefault="00000000" w:rsidP="00E62B1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entury Gothic" w:eastAsia="Arial" w:hAnsi="Century Gothic" w:cs="Century Gothic"/>
                <w:bCs/>
                <w:color w:val="002A3F"/>
                <w:sz w:val="18"/>
                <w:szCs w:val="18"/>
                <w:lang w:eastAsia="vi-VN"/>
              </w:rPr>
              <w:t>ì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gi</w:t>
            </w:r>
            <w:r w:rsidRPr="00111B9C">
              <w:rPr>
                <w:rFonts w:ascii="Century Gothic" w:eastAsia="Arial" w:hAnsi="Century Gothic" w:cs="Century Gothic"/>
                <w:bCs/>
                <w:color w:val="002A3F"/>
                <w:sz w:val="18"/>
                <w:szCs w:val="18"/>
                <w:lang w:eastAsia="vi-VN"/>
              </w:rPr>
              <w:t>á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ự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ở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giáo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viên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non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trình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ử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="003E7870"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khuôn</w:t>
            </w:r>
            <w:proofErr w:type="spellEnd"/>
            <w:r w:rsidR="003E7870"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="003E7870"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</w:t>
            </w:r>
            <w:r w:rsidR="003E7870"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ọ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đã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phê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duy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em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vào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2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năm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ướ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khi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ắ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ọ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chính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. </w:t>
            </w:r>
          </w:p>
        </w:tc>
      </w:tr>
      <w:tr w:rsidR="00111B9C" w:rsidRPr="00111B9C" w14:paraId="4A046863" w14:textId="77777777" w:rsidTr="0011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06738912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  <w:lang w:val="en-US"/>
              </w:rPr>
            </w:pP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Ra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chung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195E197C" w14:textId="77777777" w:rsidR="006207FE" w:rsidRPr="00111B9C" w:rsidRDefault="00000000" w:rsidP="00E62B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chung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nghĩa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bình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ẳ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chính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Cùng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ớ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ỏ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Thu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ẹ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Kho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chung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phép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ự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minh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đó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hai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bên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thông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tin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nhau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ó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gian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xem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xét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hi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ý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nghĩa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.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ra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quy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chung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cho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phép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dân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ắ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nghe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nói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mình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bao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cao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tu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thanh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niên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ữ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khuy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.</w:t>
            </w:r>
          </w:p>
        </w:tc>
      </w:tr>
      <w:tr w:rsidR="00111B9C" w:rsidRPr="00111B9C" w14:paraId="145F8F9B" w14:textId="77777777" w:rsidTr="0011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</w:tcBorders>
            <w:shd w:val="clear" w:color="auto" w:fill="auto"/>
          </w:tcPr>
          <w:p w14:paraId="26257C9A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ễ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ổ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ươ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entury Gothic" w:eastAsia="Arial" w:hAnsi="Century Gothic" w:cs="Century Gothic"/>
                <w:color w:val="002A3F"/>
                <w:sz w:val="18"/>
                <w:szCs w:val="18"/>
                <w:lang w:eastAsia="vi-VN"/>
              </w:rPr>
              <w:t>à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thi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thòi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0729E33C" w14:textId="67B3FC1B" w:rsidR="006207FE" w:rsidRPr="00111B9C" w:rsidRDefault="00000000" w:rsidP="006207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iCs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Thi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ệ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thòi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="003E7870"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="003E7870"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="003E7870"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="003E7870"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cập</w:t>
            </w:r>
            <w:proofErr w:type="spellEnd"/>
            <w:r w:rsidR="003E7870"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tình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hoàn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ả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nh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khó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khăn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ườ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. </w:t>
            </w:r>
          </w:p>
          <w:p w14:paraId="6CFF2C9E" w14:textId="77777777" w:rsidR="006207FE" w:rsidRPr="00111B9C" w:rsidRDefault="00000000" w:rsidP="006207F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2A3F"/>
                <w:sz w:val="18"/>
                <w:szCs w:val="18"/>
              </w:rPr>
            </w:pP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Tính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ễ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ổ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ươ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="Century Gothic" w:eastAsia="Arial" w:hAnsi="Century Gothic" w:cs="Century Gothic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ề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ậ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p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gia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đình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d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ễ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b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ị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ổ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iCs/>
                <w:color w:val="002A3F"/>
                <w:sz w:val="18"/>
                <w:szCs w:val="18"/>
                <w:lang w:eastAsia="vi-VN"/>
              </w:rPr>
              <w:t>ạ</w:t>
            </w:r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iCs/>
                <w:color w:val="002A3F"/>
                <w:sz w:val="18"/>
                <w:szCs w:val="18"/>
                <w:lang w:eastAsia="vi-VN"/>
              </w:rPr>
              <w:t xml:space="preserve">. </w:t>
            </w:r>
          </w:p>
        </w:tc>
      </w:tr>
      <w:tr w:rsidR="00111B9C" w:rsidRPr="00111B9C" w14:paraId="02092541" w14:textId="77777777" w:rsidTr="0011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114D77F" w14:textId="77777777" w:rsidR="006207FE" w:rsidRPr="00111B9C" w:rsidRDefault="00000000" w:rsidP="006207FE">
            <w:pPr>
              <w:spacing w:before="60" w:after="60"/>
              <w:rPr>
                <w:rFonts w:asciiTheme="majorHAnsi" w:eastAsia="Calibri" w:hAnsiTheme="majorHAnsi"/>
                <w:b w:val="0"/>
                <w:bCs w:val="0"/>
                <w:color w:val="002A3F"/>
                <w:sz w:val="18"/>
                <w:szCs w:val="18"/>
              </w:rPr>
            </w:pP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 xml:space="preserve">Phúc </w:t>
            </w:r>
            <w:proofErr w:type="spellStart"/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color w:val="002A3F"/>
                <w:sz w:val="18"/>
                <w:szCs w:val="18"/>
                <w:lang w:eastAsia="vi-VN"/>
              </w:rPr>
              <w:t>ợ</w:t>
            </w:r>
            <w:r w:rsidRPr="00111B9C">
              <w:rPr>
                <w:rFonts w:asciiTheme="majorHAnsi" w:eastAsia="Arial" w:hAnsiTheme="majorHAnsi" w:cs="Arial"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</w:p>
        </w:tc>
        <w:tc>
          <w:tcPr>
            <w:tcW w:w="6883" w:type="dxa"/>
            <w:shd w:val="clear" w:color="auto" w:fill="auto"/>
          </w:tcPr>
          <w:p w14:paraId="079BE0BB" w14:textId="77777777" w:rsidR="006207FE" w:rsidRPr="00111B9C" w:rsidRDefault="00000000" w:rsidP="00E62B1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color w:val="002A3F"/>
                <w:sz w:val="18"/>
                <w:szCs w:val="18"/>
              </w:rPr>
            </w:pP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Phúc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nghĩ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ứ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ho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ặ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thanh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u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niên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có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ọ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ứ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ọ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ể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phát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huy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ti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ề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năng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mình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. Phúc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i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bao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g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ồ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m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ấ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ả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các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lĩnh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ự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trong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cu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s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ố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ng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ủ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a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tr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ẻ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,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đ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ượ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liên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k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ế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và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ph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ụ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thu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ộ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c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l</w:t>
            </w:r>
            <w:r w:rsidRPr="00111B9C">
              <w:rPr>
                <w:rFonts w:ascii="Calibri" w:eastAsia="Arial" w:hAnsi="Calibri" w:cs="Calibri"/>
                <w:bCs/>
                <w:color w:val="002A3F"/>
                <w:sz w:val="18"/>
                <w:szCs w:val="18"/>
                <w:lang w:eastAsia="vi-VN"/>
              </w:rPr>
              <w:t>ẫ</w:t>
            </w:r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nhau</w:t>
            </w:r>
            <w:proofErr w:type="spellEnd"/>
            <w:r w:rsidRPr="00111B9C">
              <w:rPr>
                <w:rFonts w:asciiTheme="majorHAnsi" w:eastAsia="Arial" w:hAnsiTheme="majorHAnsi" w:cs="Arial"/>
                <w:bCs/>
                <w:color w:val="002A3F"/>
                <w:sz w:val="18"/>
                <w:szCs w:val="18"/>
                <w:lang w:eastAsia="vi-VN"/>
              </w:rPr>
              <w:t>.</w:t>
            </w:r>
          </w:p>
        </w:tc>
      </w:tr>
    </w:tbl>
    <w:p w14:paraId="33E6CE62" w14:textId="77777777" w:rsidR="00641E27" w:rsidRPr="003239B6" w:rsidRDefault="00641E27" w:rsidP="00641E27">
      <w:pPr>
        <w:rPr>
          <w:rFonts w:asciiTheme="majorHAnsi" w:hAnsiTheme="majorHAnsi"/>
        </w:rPr>
      </w:pPr>
    </w:p>
    <w:sectPr w:rsidR="00641E27" w:rsidRPr="003239B6" w:rsidSect="0025464B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endnotePr>
        <w:numFmt w:val="decimal"/>
      </w:endnotePr>
      <w:type w:val="continuous"/>
      <w:pgSz w:w="11906" w:h="16838"/>
      <w:pgMar w:top="851" w:right="1416" w:bottom="851" w:left="1134" w:header="284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D868" w14:textId="77777777" w:rsidR="0025464B" w:rsidRDefault="0025464B">
      <w:pPr>
        <w:spacing w:after="0" w:line="240" w:lineRule="auto"/>
      </w:pPr>
      <w:r>
        <w:separator/>
      </w:r>
    </w:p>
  </w:endnote>
  <w:endnote w:type="continuationSeparator" w:id="0">
    <w:p w14:paraId="5E403D9B" w14:textId="77777777" w:rsidR="0025464B" w:rsidRDefault="0025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F38D" w14:textId="77777777" w:rsidR="00C51809" w:rsidRDefault="0000000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44D2B3D" wp14:editId="3F8079C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90099812" name="Text Box 8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EB5CB" w14:textId="77777777" w:rsidR="00C51809" w:rsidRPr="00C51809" w:rsidRDefault="00000000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  <w:lang w:eastAsia="vi-VN"/>
                            </w:rPr>
                            <w:t>ĐƯỢC BẢO VỆ//TỦ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D2B3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PROTECTED//CABINET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B2EB5CB" w14:textId="77777777" w:rsidR="00C51809" w:rsidRPr="00C51809" w:rsidRDefault="00000000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  <w:lang w:eastAsia="vi-VN"/>
                      </w:rPr>
                      <w:t>ĐƯỢC BẢO VỆ//TỦ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3ACB" w14:textId="77777777" w:rsidR="00D83A5B" w:rsidRPr="005E0E9A" w:rsidRDefault="00000000" w:rsidP="00D83A5B">
    <w:pPr>
      <w:spacing w:after="0"/>
      <w:rPr>
        <w:rFonts w:ascii="Calibri" w:hAnsi="Calibri" w:cs="Calibri"/>
        <w:b/>
        <w:color w:val="FF0000"/>
        <w:sz w:val="24"/>
      </w:rPr>
    </w:pPr>
    <w:r>
      <w:rPr>
        <w:rFonts w:ascii="Calibri" w:hAnsi="Calibri" w:cs="Calibri"/>
        <w:b/>
        <w:noProof/>
        <w:color w:val="FF0000"/>
        <w:sz w:val="24"/>
        <w:lang w:eastAsia="en-A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ECCD775" wp14:editId="5372694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41482324" name="Text Box 9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FED1" w14:textId="77777777" w:rsidR="00C51809" w:rsidRPr="00C51809" w:rsidRDefault="00C51809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CD7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PROTECTED//CABINET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3FEFED1" w14:textId="77777777" w:rsidR="00C51809" w:rsidRPr="00C51809" w:rsidRDefault="00C51809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54734F" w14:textId="31881D31" w:rsidR="00D83A5B" w:rsidRPr="005E0E9A" w:rsidRDefault="00D83A5B" w:rsidP="005E0E9A">
    <w:pPr>
      <w:spacing w:after="40" w:line="0" w:lineRule="atLeast"/>
      <w:jc w:val="center"/>
      <w:rPr>
        <w:rFonts w:ascii="Arial" w:eastAsia="Arial" w:hAnsi="Arial" w:cs="Arial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E654" w14:textId="77777777" w:rsidR="00D83A5B" w:rsidRDefault="00000000" w:rsidP="00D83A5B">
    <w:pPr>
      <w:pStyle w:val="Footer"/>
      <w:spacing w:line="276" w:lineRule="auto"/>
      <w:jc w:val="center"/>
      <w:rPr>
        <w:rFonts w:ascii="Arial" w:eastAsia="Arial" w:hAnsi="Arial" w:cs="Arial"/>
        <w:color w:val="000000"/>
        <w:sz w:val="18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64FA77FA" wp14:editId="77D994A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74930968" name="Text Box 7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E3722" w14:textId="77777777" w:rsidR="00C51809" w:rsidRPr="00C51809" w:rsidRDefault="00C51809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A7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PROTECTED//CABINET" style="position:absolute;left:0;text-align:left;margin-left:0;margin-top:0;width:34.95pt;height:34.95pt;z-index:251652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0FE3722" w14:textId="77777777" w:rsidR="00C51809" w:rsidRPr="00C51809" w:rsidRDefault="00C51809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D0FE26" w14:textId="77777777" w:rsidR="00D83A5B" w:rsidRDefault="00D83A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6806" w14:textId="77777777" w:rsidR="00C51809" w:rsidRDefault="0000000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EFEC388" wp14:editId="1EA00D3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59661595" name="Text Box 11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14F9B" w14:textId="77777777" w:rsidR="00C51809" w:rsidRPr="00C51809" w:rsidRDefault="00000000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  <w:lang w:eastAsia="vi-VN"/>
                            </w:rPr>
                            <w:t>ĐƯỢC BẢO VỆ//TỦ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EC38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PROTECTED//CABINET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9814F9B" w14:textId="77777777" w:rsidR="00C51809" w:rsidRPr="00C51809" w:rsidRDefault="00000000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  <w:lang w:eastAsia="vi-VN"/>
                      </w:rPr>
                      <w:t>ĐƯỢC BẢO VỆ//TỦ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E81B" w14:textId="77777777" w:rsidR="00D83A5B" w:rsidRDefault="00000000">
    <w:pPr>
      <w:pStyle w:val="Footer"/>
      <w:jc w:val="right"/>
    </w:pPr>
    <w:sdt>
      <w:sdtPr>
        <w:id w:val="1216393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707">
          <w:rPr>
            <w:noProof/>
          </w:rPr>
          <w:t>19</w:t>
        </w:r>
        <w:r>
          <w:rPr>
            <w:noProof/>
          </w:rPr>
          <w:fldChar w:fldCharType="end"/>
        </w:r>
      </w:sdtContent>
    </w:sdt>
  </w:p>
  <w:p w14:paraId="537535AA" w14:textId="723497D6" w:rsidR="00D83A5B" w:rsidRPr="0014512B" w:rsidRDefault="00D83A5B" w:rsidP="0014512B">
    <w:pPr>
      <w:jc w:val="center"/>
      <w:rPr>
        <w:rFonts w:ascii="Calibri" w:hAnsi="Calibri" w:cs="Calibri"/>
        <w:b/>
        <w:color w:val="FF0000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61B4" w14:textId="77777777" w:rsidR="00C51809" w:rsidRDefault="0000000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E82D166" wp14:editId="1BA7EF2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89706972" name="Text Box 10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11521" w14:textId="77777777" w:rsidR="00C51809" w:rsidRPr="00C51809" w:rsidRDefault="00000000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  <w:lang w:eastAsia="vi-VN"/>
                            </w:rPr>
                            <w:t>ĐƯỢC BẢO VỆ//TỦ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2D16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alt="PROTECTED//CABINET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1F11521" w14:textId="77777777" w:rsidR="00C51809" w:rsidRPr="00C51809" w:rsidRDefault="00000000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  <w:lang w:eastAsia="vi-VN"/>
                      </w:rPr>
                      <w:t>ĐƯỢC BẢO VỆ//TỦ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5F4C" w14:textId="77777777" w:rsidR="0025464B" w:rsidRDefault="0025464B">
      <w:pPr>
        <w:spacing w:after="0" w:line="240" w:lineRule="auto"/>
      </w:pPr>
      <w:r>
        <w:separator/>
      </w:r>
    </w:p>
  </w:footnote>
  <w:footnote w:type="continuationSeparator" w:id="0">
    <w:p w14:paraId="089DE462" w14:textId="77777777" w:rsidR="0025464B" w:rsidRDefault="0025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4213" w14:textId="77777777" w:rsidR="00C51809" w:rsidRDefault="0000000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24306CCC" wp14:editId="70CA964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8255"/>
              <wp:wrapNone/>
              <wp:docPr id="1015207188" name="Text Box 2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EC767" w14:textId="77777777" w:rsidR="00C51809" w:rsidRPr="00C51809" w:rsidRDefault="00000000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  <w:lang w:eastAsia="vi-VN"/>
                            </w:rPr>
                            <w:t>ĐƯỢC BẢO VỆ//TỦ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06C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ROTECTED//CABINET" style="position:absolute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97EC767" w14:textId="77777777" w:rsidR="00C51809" w:rsidRPr="00C51809" w:rsidRDefault="00000000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  <w:lang w:eastAsia="vi-VN"/>
                      </w:rPr>
                      <w:t>ĐƯỢC BẢO VỆ//TỦ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402D" w14:textId="7D7CA30D" w:rsidR="00D83A5B" w:rsidRPr="005E0E9A" w:rsidRDefault="00D83A5B" w:rsidP="004E1652">
    <w:pPr>
      <w:jc w:val="center"/>
      <w:rPr>
        <w:rFonts w:ascii="Calibri" w:hAnsi="Calibri" w:cs="Calibri"/>
        <w:b/>
        <w:color w:val="FF0000"/>
        <w:sz w:val="24"/>
      </w:rPr>
    </w:pPr>
  </w:p>
  <w:p w14:paraId="56D4E11A" w14:textId="77777777" w:rsidR="00D83A5B" w:rsidRDefault="00D83A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1B31" w14:textId="15DB5569" w:rsidR="00D83A5B" w:rsidRPr="005E0E9A" w:rsidRDefault="00D83A5B" w:rsidP="0064531F">
    <w:pPr>
      <w:rPr>
        <w:rFonts w:ascii="Calibri" w:hAnsi="Calibri" w:cs="Calibri"/>
        <w:b/>
        <w:color w:val="FF0000"/>
        <w:sz w:val="24"/>
      </w:rPr>
    </w:pPr>
  </w:p>
  <w:p w14:paraId="6C2E0C8D" w14:textId="77777777" w:rsidR="00D83A5B" w:rsidRPr="00D83A5B" w:rsidRDefault="00D83A5B" w:rsidP="00D83A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8831" w14:textId="77777777" w:rsidR="00C51809" w:rsidRDefault="0000000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7128948B" wp14:editId="3CD79C9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8255"/>
              <wp:wrapNone/>
              <wp:docPr id="346752485" name="Text Box 5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A87D9" w14:textId="77777777" w:rsidR="00C51809" w:rsidRPr="00C51809" w:rsidRDefault="00000000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  <w:lang w:eastAsia="vi-VN"/>
                            </w:rPr>
                            <w:t>ĐƯỢC BẢO VỆ//TỦ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894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PROTECTED//CABINET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67A87D9" w14:textId="77777777" w:rsidR="00C51809" w:rsidRPr="00C51809" w:rsidRDefault="00000000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  <w:lang w:eastAsia="vi-VN"/>
                      </w:rPr>
                      <w:t>ĐƯỢC BẢO VỆ//TỦ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0592" w14:textId="77777777" w:rsidR="00C51809" w:rsidRDefault="0000000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69F560D" wp14:editId="19B4FA9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8255"/>
              <wp:wrapNone/>
              <wp:docPr id="1482055838" name="Text Box 6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87AD4" w14:textId="4DD4A7C2" w:rsidR="00C51809" w:rsidRPr="00C51809" w:rsidRDefault="00C51809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F56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PROTECTED//CABINET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BA87AD4" w14:textId="4DD4A7C2" w:rsidR="00C51809" w:rsidRPr="00C51809" w:rsidRDefault="00C51809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3483" w14:textId="77777777" w:rsidR="00C51809" w:rsidRDefault="0000000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D283538" wp14:editId="0A8EACA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8255"/>
              <wp:wrapNone/>
              <wp:docPr id="2057998118" name="Text Box 4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2CD8F" w14:textId="77777777" w:rsidR="00C51809" w:rsidRPr="00C51809" w:rsidRDefault="00000000" w:rsidP="00C5180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  <w:lang w:eastAsia="vi-VN"/>
                            </w:rPr>
                            <w:t>ĐƯỢC BẢO VỆ//TỦ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835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PROTECTED//CABINET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6A2CD8F" w14:textId="77777777" w:rsidR="00C51809" w:rsidRPr="00C51809" w:rsidRDefault="00000000" w:rsidP="00C5180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  <w:lang w:eastAsia="vi-VN"/>
                      </w:rPr>
                      <w:t>ĐƯỢC BẢO VỆ//TỦ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840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E293E"/>
    <w:multiLevelType w:val="hybridMultilevel"/>
    <w:tmpl w:val="C6D8D62A"/>
    <w:lvl w:ilvl="0" w:tplc="5BECE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AB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E9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4C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0B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06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EA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00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C1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986"/>
    <w:multiLevelType w:val="hybridMultilevel"/>
    <w:tmpl w:val="34E4857A"/>
    <w:lvl w:ilvl="0" w:tplc="83E6A33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5D01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E8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6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A4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A0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C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C8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4F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803"/>
    <w:multiLevelType w:val="hybridMultilevel"/>
    <w:tmpl w:val="DB583E80"/>
    <w:lvl w:ilvl="0" w:tplc="61C2D2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094F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64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0E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9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E89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40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86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A3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537F"/>
    <w:multiLevelType w:val="hybridMultilevel"/>
    <w:tmpl w:val="D378271E"/>
    <w:lvl w:ilvl="0" w:tplc="4D1EFE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AA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07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ED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62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60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6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D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2F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2CB6"/>
    <w:multiLevelType w:val="hybridMultilevel"/>
    <w:tmpl w:val="15966F5C"/>
    <w:lvl w:ilvl="0" w:tplc="EEC82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EA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E6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03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E1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588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4D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CF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8C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A642B"/>
    <w:multiLevelType w:val="hybridMultilevel"/>
    <w:tmpl w:val="9104A98E"/>
    <w:lvl w:ilvl="0" w:tplc="A496A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B4AD92" w:tentative="1">
      <w:start w:val="1"/>
      <w:numFmt w:val="lowerLetter"/>
      <w:lvlText w:val="%2."/>
      <w:lvlJc w:val="left"/>
      <w:pPr>
        <w:ind w:left="1440" w:hanging="360"/>
      </w:pPr>
    </w:lvl>
    <w:lvl w:ilvl="2" w:tplc="6CDCAB56" w:tentative="1">
      <w:start w:val="1"/>
      <w:numFmt w:val="lowerRoman"/>
      <w:lvlText w:val="%3."/>
      <w:lvlJc w:val="right"/>
      <w:pPr>
        <w:ind w:left="2160" w:hanging="180"/>
      </w:pPr>
    </w:lvl>
    <w:lvl w:ilvl="3" w:tplc="8D100F50" w:tentative="1">
      <w:start w:val="1"/>
      <w:numFmt w:val="decimal"/>
      <w:lvlText w:val="%4."/>
      <w:lvlJc w:val="left"/>
      <w:pPr>
        <w:ind w:left="2880" w:hanging="360"/>
      </w:pPr>
    </w:lvl>
    <w:lvl w:ilvl="4" w:tplc="AE4ABBC0" w:tentative="1">
      <w:start w:val="1"/>
      <w:numFmt w:val="lowerLetter"/>
      <w:lvlText w:val="%5."/>
      <w:lvlJc w:val="left"/>
      <w:pPr>
        <w:ind w:left="3600" w:hanging="360"/>
      </w:pPr>
    </w:lvl>
    <w:lvl w:ilvl="5" w:tplc="61D0D6A4" w:tentative="1">
      <w:start w:val="1"/>
      <w:numFmt w:val="lowerRoman"/>
      <w:lvlText w:val="%6."/>
      <w:lvlJc w:val="right"/>
      <w:pPr>
        <w:ind w:left="4320" w:hanging="180"/>
      </w:pPr>
    </w:lvl>
    <w:lvl w:ilvl="6" w:tplc="042EC306" w:tentative="1">
      <w:start w:val="1"/>
      <w:numFmt w:val="decimal"/>
      <w:lvlText w:val="%7."/>
      <w:lvlJc w:val="left"/>
      <w:pPr>
        <w:ind w:left="5040" w:hanging="360"/>
      </w:pPr>
    </w:lvl>
    <w:lvl w:ilvl="7" w:tplc="77C8BABA" w:tentative="1">
      <w:start w:val="1"/>
      <w:numFmt w:val="lowerLetter"/>
      <w:lvlText w:val="%8."/>
      <w:lvlJc w:val="left"/>
      <w:pPr>
        <w:ind w:left="5760" w:hanging="360"/>
      </w:pPr>
    </w:lvl>
    <w:lvl w:ilvl="8" w:tplc="EAD80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E0A89"/>
    <w:multiLevelType w:val="hybridMultilevel"/>
    <w:tmpl w:val="6EA2AE58"/>
    <w:lvl w:ilvl="0" w:tplc="8A6E1350">
      <w:start w:val="1"/>
      <w:numFmt w:val="bullet"/>
      <w:pStyle w:val="Bull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000000"/>
        <w:sz w:val="22"/>
      </w:rPr>
    </w:lvl>
    <w:lvl w:ilvl="1" w:tplc="440CE7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70C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AFC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C06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5C50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C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E3B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C3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19AC"/>
    <w:multiLevelType w:val="hybridMultilevel"/>
    <w:tmpl w:val="FD289AA2"/>
    <w:lvl w:ilvl="0" w:tplc="0944F688">
      <w:start w:val="1"/>
      <w:numFmt w:val="decimal"/>
      <w:pStyle w:val="List1"/>
      <w:lvlText w:val="%1.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53AC5B28">
      <w:start w:val="1"/>
      <w:numFmt w:val="lowerLetter"/>
      <w:pStyle w:val="alphalist"/>
      <w:lvlText w:val="%2."/>
      <w:lvlJc w:val="left"/>
      <w:pPr>
        <w:ind w:left="1440" w:hanging="360"/>
      </w:pPr>
      <w:rPr>
        <w:b w:val="0"/>
      </w:rPr>
    </w:lvl>
    <w:lvl w:ilvl="2" w:tplc="65805686">
      <w:start w:val="1"/>
      <w:numFmt w:val="lowerRoman"/>
      <w:pStyle w:val="romanlist"/>
      <w:lvlText w:val="%3."/>
      <w:lvlJc w:val="right"/>
      <w:pPr>
        <w:ind w:left="2160" w:hanging="180"/>
      </w:pPr>
      <w:rPr>
        <w:b w:val="0"/>
      </w:rPr>
    </w:lvl>
    <w:lvl w:ilvl="3" w:tplc="B5DC54E0">
      <w:start w:val="1"/>
      <w:numFmt w:val="decimal"/>
      <w:lvlText w:val="%4."/>
      <w:lvlJc w:val="left"/>
      <w:pPr>
        <w:ind w:left="2880" w:hanging="360"/>
      </w:pPr>
    </w:lvl>
    <w:lvl w:ilvl="4" w:tplc="8174C972">
      <w:start w:val="1"/>
      <w:numFmt w:val="lowerLetter"/>
      <w:lvlText w:val="%5."/>
      <w:lvlJc w:val="left"/>
      <w:pPr>
        <w:ind w:left="3600" w:hanging="360"/>
      </w:pPr>
    </w:lvl>
    <w:lvl w:ilvl="5" w:tplc="98C68A04">
      <w:start w:val="1"/>
      <w:numFmt w:val="lowerRoman"/>
      <w:lvlText w:val="%6."/>
      <w:lvlJc w:val="right"/>
      <w:pPr>
        <w:ind w:left="4320" w:hanging="180"/>
      </w:pPr>
    </w:lvl>
    <w:lvl w:ilvl="6" w:tplc="5086AC10">
      <w:start w:val="1"/>
      <w:numFmt w:val="decimal"/>
      <w:lvlText w:val="%7."/>
      <w:lvlJc w:val="left"/>
      <w:pPr>
        <w:ind w:left="5040" w:hanging="360"/>
      </w:pPr>
    </w:lvl>
    <w:lvl w:ilvl="7" w:tplc="74C2BABE">
      <w:start w:val="1"/>
      <w:numFmt w:val="lowerLetter"/>
      <w:lvlText w:val="%8."/>
      <w:lvlJc w:val="left"/>
      <w:pPr>
        <w:ind w:left="5760" w:hanging="360"/>
      </w:pPr>
    </w:lvl>
    <w:lvl w:ilvl="8" w:tplc="B448AC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65531"/>
    <w:multiLevelType w:val="hybridMultilevel"/>
    <w:tmpl w:val="72407A18"/>
    <w:lvl w:ilvl="0" w:tplc="7D127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85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8F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23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05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4A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B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22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E3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0188B"/>
    <w:multiLevelType w:val="hybridMultilevel"/>
    <w:tmpl w:val="96C6D536"/>
    <w:lvl w:ilvl="0" w:tplc="C0D0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E2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A9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4F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6F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0D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28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CD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06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21944">
    <w:abstractNumId w:val="4"/>
  </w:num>
  <w:num w:numId="2" w16cid:durableId="1235360222">
    <w:abstractNumId w:val="7"/>
  </w:num>
  <w:num w:numId="3" w16cid:durableId="457837805">
    <w:abstractNumId w:val="3"/>
  </w:num>
  <w:num w:numId="4" w16cid:durableId="248928285">
    <w:abstractNumId w:val="5"/>
  </w:num>
  <w:num w:numId="5" w16cid:durableId="221453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4776181">
    <w:abstractNumId w:val="9"/>
  </w:num>
  <w:num w:numId="7" w16cid:durableId="552354566">
    <w:abstractNumId w:val="10"/>
  </w:num>
  <w:num w:numId="8" w16cid:durableId="196281396">
    <w:abstractNumId w:val="2"/>
  </w:num>
  <w:num w:numId="9" w16cid:durableId="306517080">
    <w:abstractNumId w:val="4"/>
  </w:num>
  <w:num w:numId="10" w16cid:durableId="2134980160">
    <w:abstractNumId w:val="1"/>
  </w:num>
  <w:num w:numId="11" w16cid:durableId="944464149">
    <w:abstractNumId w:val="6"/>
  </w:num>
  <w:num w:numId="12" w16cid:durableId="71357580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45"/>
    <w:rsid w:val="00000942"/>
    <w:rsid w:val="00000B37"/>
    <w:rsid w:val="00000C79"/>
    <w:rsid w:val="000010F0"/>
    <w:rsid w:val="00002734"/>
    <w:rsid w:val="000038BA"/>
    <w:rsid w:val="00004331"/>
    <w:rsid w:val="00004353"/>
    <w:rsid w:val="00004DF4"/>
    <w:rsid w:val="000053E5"/>
    <w:rsid w:val="00006814"/>
    <w:rsid w:val="00006AB3"/>
    <w:rsid w:val="00007187"/>
    <w:rsid w:val="000071A7"/>
    <w:rsid w:val="00007A8D"/>
    <w:rsid w:val="0001094D"/>
    <w:rsid w:val="000115C2"/>
    <w:rsid w:val="00012654"/>
    <w:rsid w:val="000133AC"/>
    <w:rsid w:val="000140B8"/>
    <w:rsid w:val="00015927"/>
    <w:rsid w:val="00015C45"/>
    <w:rsid w:val="000202B6"/>
    <w:rsid w:val="00020515"/>
    <w:rsid w:val="00021727"/>
    <w:rsid w:val="000227F6"/>
    <w:rsid w:val="000228BF"/>
    <w:rsid w:val="00023467"/>
    <w:rsid w:val="0002363F"/>
    <w:rsid w:val="00023BB3"/>
    <w:rsid w:val="0002637B"/>
    <w:rsid w:val="00026C1F"/>
    <w:rsid w:val="0003021B"/>
    <w:rsid w:val="00030468"/>
    <w:rsid w:val="00030C42"/>
    <w:rsid w:val="0003257A"/>
    <w:rsid w:val="00034164"/>
    <w:rsid w:val="000341BA"/>
    <w:rsid w:val="00034B5D"/>
    <w:rsid w:val="00035AA7"/>
    <w:rsid w:val="00035D90"/>
    <w:rsid w:val="00036208"/>
    <w:rsid w:val="00037152"/>
    <w:rsid w:val="00037210"/>
    <w:rsid w:val="0003761B"/>
    <w:rsid w:val="0004021E"/>
    <w:rsid w:val="00040397"/>
    <w:rsid w:val="000403A6"/>
    <w:rsid w:val="0004041C"/>
    <w:rsid w:val="00040DF6"/>
    <w:rsid w:val="00040E1D"/>
    <w:rsid w:val="000415AB"/>
    <w:rsid w:val="00041B44"/>
    <w:rsid w:val="000422C1"/>
    <w:rsid w:val="000424B1"/>
    <w:rsid w:val="00043957"/>
    <w:rsid w:val="00044DA1"/>
    <w:rsid w:val="00044FA0"/>
    <w:rsid w:val="0004509C"/>
    <w:rsid w:val="00045706"/>
    <w:rsid w:val="00045D1D"/>
    <w:rsid w:val="00047832"/>
    <w:rsid w:val="00047F35"/>
    <w:rsid w:val="000500D5"/>
    <w:rsid w:val="00050DB9"/>
    <w:rsid w:val="00050EB2"/>
    <w:rsid w:val="00052477"/>
    <w:rsid w:val="00052BB3"/>
    <w:rsid w:val="00053D46"/>
    <w:rsid w:val="00053E06"/>
    <w:rsid w:val="00054A83"/>
    <w:rsid w:val="00055420"/>
    <w:rsid w:val="00055B12"/>
    <w:rsid w:val="00056569"/>
    <w:rsid w:val="0005725A"/>
    <w:rsid w:val="000575B1"/>
    <w:rsid w:val="00060264"/>
    <w:rsid w:val="00062F7E"/>
    <w:rsid w:val="00063323"/>
    <w:rsid w:val="00063FF1"/>
    <w:rsid w:val="00064DC2"/>
    <w:rsid w:val="000653C6"/>
    <w:rsid w:val="00065A1F"/>
    <w:rsid w:val="000663E7"/>
    <w:rsid w:val="000665A9"/>
    <w:rsid w:val="00066FD9"/>
    <w:rsid w:val="00067228"/>
    <w:rsid w:val="00067624"/>
    <w:rsid w:val="00070188"/>
    <w:rsid w:val="00070F69"/>
    <w:rsid w:val="000714B4"/>
    <w:rsid w:val="00071C27"/>
    <w:rsid w:val="00071E3E"/>
    <w:rsid w:val="000725C2"/>
    <w:rsid w:val="00072ECE"/>
    <w:rsid w:val="00072F47"/>
    <w:rsid w:val="0007365E"/>
    <w:rsid w:val="000737B0"/>
    <w:rsid w:val="00073886"/>
    <w:rsid w:val="00073C90"/>
    <w:rsid w:val="00076556"/>
    <w:rsid w:val="0007686B"/>
    <w:rsid w:val="00076882"/>
    <w:rsid w:val="00076982"/>
    <w:rsid w:val="00076E7D"/>
    <w:rsid w:val="00077504"/>
    <w:rsid w:val="00077CB2"/>
    <w:rsid w:val="000806BC"/>
    <w:rsid w:val="00081610"/>
    <w:rsid w:val="00081C92"/>
    <w:rsid w:val="00081EDA"/>
    <w:rsid w:val="00081F17"/>
    <w:rsid w:val="00083A10"/>
    <w:rsid w:val="00084526"/>
    <w:rsid w:val="00084C3F"/>
    <w:rsid w:val="00084E58"/>
    <w:rsid w:val="0008517A"/>
    <w:rsid w:val="0008521E"/>
    <w:rsid w:val="0008525C"/>
    <w:rsid w:val="00085B42"/>
    <w:rsid w:val="00085BD0"/>
    <w:rsid w:val="00086EDA"/>
    <w:rsid w:val="00087F30"/>
    <w:rsid w:val="00090628"/>
    <w:rsid w:val="00091A33"/>
    <w:rsid w:val="00092371"/>
    <w:rsid w:val="000925A2"/>
    <w:rsid w:val="00092644"/>
    <w:rsid w:val="00093573"/>
    <w:rsid w:val="00093E8D"/>
    <w:rsid w:val="00095502"/>
    <w:rsid w:val="00095CDC"/>
    <w:rsid w:val="00095E3F"/>
    <w:rsid w:val="00095FBE"/>
    <w:rsid w:val="0009637D"/>
    <w:rsid w:val="00096A1B"/>
    <w:rsid w:val="00097246"/>
    <w:rsid w:val="000977D5"/>
    <w:rsid w:val="000979F6"/>
    <w:rsid w:val="000A14F6"/>
    <w:rsid w:val="000A1A22"/>
    <w:rsid w:val="000A2553"/>
    <w:rsid w:val="000A2AE6"/>
    <w:rsid w:val="000A2C96"/>
    <w:rsid w:val="000A33DA"/>
    <w:rsid w:val="000A3635"/>
    <w:rsid w:val="000A38C5"/>
    <w:rsid w:val="000A4D3B"/>
    <w:rsid w:val="000A4DE2"/>
    <w:rsid w:val="000A4FC9"/>
    <w:rsid w:val="000A65EE"/>
    <w:rsid w:val="000A7226"/>
    <w:rsid w:val="000A7B2F"/>
    <w:rsid w:val="000B04E9"/>
    <w:rsid w:val="000B1C6D"/>
    <w:rsid w:val="000B27C4"/>
    <w:rsid w:val="000B3009"/>
    <w:rsid w:val="000B3CB3"/>
    <w:rsid w:val="000B4DE7"/>
    <w:rsid w:val="000B5174"/>
    <w:rsid w:val="000B67B2"/>
    <w:rsid w:val="000B7B57"/>
    <w:rsid w:val="000C0033"/>
    <w:rsid w:val="000C15B4"/>
    <w:rsid w:val="000C2740"/>
    <w:rsid w:val="000C3FD0"/>
    <w:rsid w:val="000C4751"/>
    <w:rsid w:val="000C4D91"/>
    <w:rsid w:val="000C5731"/>
    <w:rsid w:val="000C5A7F"/>
    <w:rsid w:val="000C5FF3"/>
    <w:rsid w:val="000C676C"/>
    <w:rsid w:val="000C6BCE"/>
    <w:rsid w:val="000C70EA"/>
    <w:rsid w:val="000C728E"/>
    <w:rsid w:val="000C779A"/>
    <w:rsid w:val="000D0D2E"/>
    <w:rsid w:val="000D1455"/>
    <w:rsid w:val="000D1557"/>
    <w:rsid w:val="000D1C8E"/>
    <w:rsid w:val="000D1F5C"/>
    <w:rsid w:val="000D2489"/>
    <w:rsid w:val="000D2C64"/>
    <w:rsid w:val="000D2EC1"/>
    <w:rsid w:val="000D3128"/>
    <w:rsid w:val="000D3381"/>
    <w:rsid w:val="000D390D"/>
    <w:rsid w:val="000D3D82"/>
    <w:rsid w:val="000D3FBA"/>
    <w:rsid w:val="000D49E3"/>
    <w:rsid w:val="000D5243"/>
    <w:rsid w:val="000D6103"/>
    <w:rsid w:val="000D67D3"/>
    <w:rsid w:val="000D74F8"/>
    <w:rsid w:val="000D7701"/>
    <w:rsid w:val="000D7849"/>
    <w:rsid w:val="000E062B"/>
    <w:rsid w:val="000E0873"/>
    <w:rsid w:val="000E0E38"/>
    <w:rsid w:val="000E28F2"/>
    <w:rsid w:val="000E2A7D"/>
    <w:rsid w:val="000E2B78"/>
    <w:rsid w:val="000E2F77"/>
    <w:rsid w:val="000E3A1F"/>
    <w:rsid w:val="000E3FB1"/>
    <w:rsid w:val="000E413C"/>
    <w:rsid w:val="000E57A5"/>
    <w:rsid w:val="000E6D68"/>
    <w:rsid w:val="000E7344"/>
    <w:rsid w:val="000F0D59"/>
    <w:rsid w:val="000F0E97"/>
    <w:rsid w:val="000F1FF8"/>
    <w:rsid w:val="000F2789"/>
    <w:rsid w:val="000F2BB1"/>
    <w:rsid w:val="000F3048"/>
    <w:rsid w:val="000F33FD"/>
    <w:rsid w:val="000F3825"/>
    <w:rsid w:val="000F4A71"/>
    <w:rsid w:val="000F606B"/>
    <w:rsid w:val="000F60AD"/>
    <w:rsid w:val="000F69FE"/>
    <w:rsid w:val="000F6FF8"/>
    <w:rsid w:val="000F79E1"/>
    <w:rsid w:val="000F7AA5"/>
    <w:rsid w:val="000F7C1D"/>
    <w:rsid w:val="00100092"/>
    <w:rsid w:val="001005DA"/>
    <w:rsid w:val="00101A94"/>
    <w:rsid w:val="00102C54"/>
    <w:rsid w:val="001060A6"/>
    <w:rsid w:val="00106B8B"/>
    <w:rsid w:val="00106BDA"/>
    <w:rsid w:val="0010738F"/>
    <w:rsid w:val="001075CA"/>
    <w:rsid w:val="00107EA9"/>
    <w:rsid w:val="001111DF"/>
    <w:rsid w:val="001118F0"/>
    <w:rsid w:val="00111B9C"/>
    <w:rsid w:val="00112B8C"/>
    <w:rsid w:val="0011353E"/>
    <w:rsid w:val="00113635"/>
    <w:rsid w:val="00114053"/>
    <w:rsid w:val="00114099"/>
    <w:rsid w:val="0011511D"/>
    <w:rsid w:val="001159E6"/>
    <w:rsid w:val="00116ADD"/>
    <w:rsid w:val="001206E6"/>
    <w:rsid w:val="00120AB9"/>
    <w:rsid w:val="00120BCE"/>
    <w:rsid w:val="001219D9"/>
    <w:rsid w:val="0012242C"/>
    <w:rsid w:val="0012278A"/>
    <w:rsid w:val="001228BA"/>
    <w:rsid w:val="00122D0B"/>
    <w:rsid w:val="00122D1A"/>
    <w:rsid w:val="00123817"/>
    <w:rsid w:val="00123A47"/>
    <w:rsid w:val="001241FC"/>
    <w:rsid w:val="0012508A"/>
    <w:rsid w:val="001251C0"/>
    <w:rsid w:val="001254D6"/>
    <w:rsid w:val="0012556B"/>
    <w:rsid w:val="00125D5C"/>
    <w:rsid w:val="00125FB8"/>
    <w:rsid w:val="00127570"/>
    <w:rsid w:val="00127F02"/>
    <w:rsid w:val="001300E1"/>
    <w:rsid w:val="00130343"/>
    <w:rsid w:val="00130A8F"/>
    <w:rsid w:val="00131049"/>
    <w:rsid w:val="00131B11"/>
    <w:rsid w:val="00131F5B"/>
    <w:rsid w:val="00132307"/>
    <w:rsid w:val="0013271B"/>
    <w:rsid w:val="00132806"/>
    <w:rsid w:val="00132D5D"/>
    <w:rsid w:val="001332BB"/>
    <w:rsid w:val="00133BFE"/>
    <w:rsid w:val="001346E0"/>
    <w:rsid w:val="0013524D"/>
    <w:rsid w:val="00135E62"/>
    <w:rsid w:val="00136217"/>
    <w:rsid w:val="001363B6"/>
    <w:rsid w:val="00136AB4"/>
    <w:rsid w:val="00137430"/>
    <w:rsid w:val="0014012E"/>
    <w:rsid w:val="00141C96"/>
    <w:rsid w:val="001438B7"/>
    <w:rsid w:val="001438E7"/>
    <w:rsid w:val="0014512B"/>
    <w:rsid w:val="001459F2"/>
    <w:rsid w:val="0014638A"/>
    <w:rsid w:val="00147EBF"/>
    <w:rsid w:val="00150083"/>
    <w:rsid w:val="001500AE"/>
    <w:rsid w:val="0015032B"/>
    <w:rsid w:val="00150575"/>
    <w:rsid w:val="00150AB0"/>
    <w:rsid w:val="001510D7"/>
    <w:rsid w:val="001514F5"/>
    <w:rsid w:val="0015187C"/>
    <w:rsid w:val="00151FF0"/>
    <w:rsid w:val="00152E26"/>
    <w:rsid w:val="00153CE4"/>
    <w:rsid w:val="00154487"/>
    <w:rsid w:val="0015493A"/>
    <w:rsid w:val="001550BD"/>
    <w:rsid w:val="00155312"/>
    <w:rsid w:val="00155C9E"/>
    <w:rsid w:val="001560E2"/>
    <w:rsid w:val="001562B2"/>
    <w:rsid w:val="00156820"/>
    <w:rsid w:val="001568FA"/>
    <w:rsid w:val="00156930"/>
    <w:rsid w:val="00156A69"/>
    <w:rsid w:val="001572B8"/>
    <w:rsid w:val="001600D7"/>
    <w:rsid w:val="0016199F"/>
    <w:rsid w:val="0016282D"/>
    <w:rsid w:val="00162AE7"/>
    <w:rsid w:val="00163647"/>
    <w:rsid w:val="00163F72"/>
    <w:rsid w:val="00164D44"/>
    <w:rsid w:val="00164EAC"/>
    <w:rsid w:val="00165178"/>
    <w:rsid w:val="00165C4D"/>
    <w:rsid w:val="00165C9F"/>
    <w:rsid w:val="00166255"/>
    <w:rsid w:val="0016648E"/>
    <w:rsid w:val="001668DE"/>
    <w:rsid w:val="001675A6"/>
    <w:rsid w:val="00167A18"/>
    <w:rsid w:val="001713B3"/>
    <w:rsid w:val="00171CFB"/>
    <w:rsid w:val="00172B29"/>
    <w:rsid w:val="001732E5"/>
    <w:rsid w:val="0017430A"/>
    <w:rsid w:val="0017487F"/>
    <w:rsid w:val="00174D73"/>
    <w:rsid w:val="00174E62"/>
    <w:rsid w:val="00175B11"/>
    <w:rsid w:val="001760EC"/>
    <w:rsid w:val="00176CDB"/>
    <w:rsid w:val="0017732F"/>
    <w:rsid w:val="001773AB"/>
    <w:rsid w:val="0017742C"/>
    <w:rsid w:val="00177E4F"/>
    <w:rsid w:val="00177FED"/>
    <w:rsid w:val="00181574"/>
    <w:rsid w:val="00181C3B"/>
    <w:rsid w:val="00181C73"/>
    <w:rsid w:val="00181F28"/>
    <w:rsid w:val="0018221F"/>
    <w:rsid w:val="00183393"/>
    <w:rsid w:val="00183D01"/>
    <w:rsid w:val="00183EAD"/>
    <w:rsid w:val="001849CF"/>
    <w:rsid w:val="00185877"/>
    <w:rsid w:val="00185BE4"/>
    <w:rsid w:val="0018616A"/>
    <w:rsid w:val="0018647E"/>
    <w:rsid w:val="001870ED"/>
    <w:rsid w:val="0018721F"/>
    <w:rsid w:val="001875A1"/>
    <w:rsid w:val="00190458"/>
    <w:rsid w:val="00190C1F"/>
    <w:rsid w:val="00190EC0"/>
    <w:rsid w:val="00190FA1"/>
    <w:rsid w:val="0019160E"/>
    <w:rsid w:val="00191A5B"/>
    <w:rsid w:val="00191A8E"/>
    <w:rsid w:val="00193D36"/>
    <w:rsid w:val="00193F6C"/>
    <w:rsid w:val="0019437F"/>
    <w:rsid w:val="00194383"/>
    <w:rsid w:val="00194A57"/>
    <w:rsid w:val="00194A64"/>
    <w:rsid w:val="00194B51"/>
    <w:rsid w:val="001950A3"/>
    <w:rsid w:val="0019578D"/>
    <w:rsid w:val="00196000"/>
    <w:rsid w:val="001965CD"/>
    <w:rsid w:val="00197235"/>
    <w:rsid w:val="001A02FD"/>
    <w:rsid w:val="001A131C"/>
    <w:rsid w:val="001A14CB"/>
    <w:rsid w:val="001A2296"/>
    <w:rsid w:val="001A2E87"/>
    <w:rsid w:val="001A319B"/>
    <w:rsid w:val="001A3CAC"/>
    <w:rsid w:val="001A3DE2"/>
    <w:rsid w:val="001A5241"/>
    <w:rsid w:val="001A5834"/>
    <w:rsid w:val="001A5A28"/>
    <w:rsid w:val="001A6551"/>
    <w:rsid w:val="001A6618"/>
    <w:rsid w:val="001A6E3A"/>
    <w:rsid w:val="001A6F12"/>
    <w:rsid w:val="001A7461"/>
    <w:rsid w:val="001A7CC1"/>
    <w:rsid w:val="001B0E32"/>
    <w:rsid w:val="001B119C"/>
    <w:rsid w:val="001B1ED4"/>
    <w:rsid w:val="001B1F28"/>
    <w:rsid w:val="001B2357"/>
    <w:rsid w:val="001B2BD9"/>
    <w:rsid w:val="001B46C7"/>
    <w:rsid w:val="001B591D"/>
    <w:rsid w:val="001B5A3F"/>
    <w:rsid w:val="001B5F0D"/>
    <w:rsid w:val="001B6974"/>
    <w:rsid w:val="001B74FF"/>
    <w:rsid w:val="001B78F8"/>
    <w:rsid w:val="001B7E68"/>
    <w:rsid w:val="001C0300"/>
    <w:rsid w:val="001C04CB"/>
    <w:rsid w:val="001C0C75"/>
    <w:rsid w:val="001C1AE3"/>
    <w:rsid w:val="001C39CF"/>
    <w:rsid w:val="001C3DE6"/>
    <w:rsid w:val="001C443F"/>
    <w:rsid w:val="001C5E91"/>
    <w:rsid w:val="001C5F73"/>
    <w:rsid w:val="001C603C"/>
    <w:rsid w:val="001C62C4"/>
    <w:rsid w:val="001C6C9A"/>
    <w:rsid w:val="001C7F8D"/>
    <w:rsid w:val="001D00D5"/>
    <w:rsid w:val="001D0D79"/>
    <w:rsid w:val="001D116E"/>
    <w:rsid w:val="001D1AC7"/>
    <w:rsid w:val="001D2114"/>
    <w:rsid w:val="001D2744"/>
    <w:rsid w:val="001D2F67"/>
    <w:rsid w:val="001D3889"/>
    <w:rsid w:val="001D5125"/>
    <w:rsid w:val="001D5451"/>
    <w:rsid w:val="001D54C3"/>
    <w:rsid w:val="001D5595"/>
    <w:rsid w:val="001D57AE"/>
    <w:rsid w:val="001D5D25"/>
    <w:rsid w:val="001D644A"/>
    <w:rsid w:val="001D6E24"/>
    <w:rsid w:val="001D724F"/>
    <w:rsid w:val="001D7EA0"/>
    <w:rsid w:val="001E0336"/>
    <w:rsid w:val="001E0690"/>
    <w:rsid w:val="001E098A"/>
    <w:rsid w:val="001E0EB7"/>
    <w:rsid w:val="001E102E"/>
    <w:rsid w:val="001E1ED1"/>
    <w:rsid w:val="001E24AE"/>
    <w:rsid w:val="001E2AF0"/>
    <w:rsid w:val="001E32EC"/>
    <w:rsid w:val="001E3994"/>
    <w:rsid w:val="001E3A78"/>
    <w:rsid w:val="001E5645"/>
    <w:rsid w:val="001E5DF4"/>
    <w:rsid w:val="001E630D"/>
    <w:rsid w:val="001E65A2"/>
    <w:rsid w:val="001E6E5C"/>
    <w:rsid w:val="001E70A0"/>
    <w:rsid w:val="001E71E7"/>
    <w:rsid w:val="001F0EBA"/>
    <w:rsid w:val="001F1048"/>
    <w:rsid w:val="001F1A19"/>
    <w:rsid w:val="001F1CC1"/>
    <w:rsid w:val="001F2742"/>
    <w:rsid w:val="001F289A"/>
    <w:rsid w:val="001F32CB"/>
    <w:rsid w:val="001F3F39"/>
    <w:rsid w:val="001F4868"/>
    <w:rsid w:val="001F50DA"/>
    <w:rsid w:val="001F512D"/>
    <w:rsid w:val="001F6705"/>
    <w:rsid w:val="001F6810"/>
    <w:rsid w:val="001F688E"/>
    <w:rsid w:val="001F70E3"/>
    <w:rsid w:val="001F7674"/>
    <w:rsid w:val="002000FB"/>
    <w:rsid w:val="00200815"/>
    <w:rsid w:val="00200A24"/>
    <w:rsid w:val="002015A9"/>
    <w:rsid w:val="002019A7"/>
    <w:rsid w:val="00201BAF"/>
    <w:rsid w:val="00201E26"/>
    <w:rsid w:val="0020240F"/>
    <w:rsid w:val="00202D1C"/>
    <w:rsid w:val="0020360E"/>
    <w:rsid w:val="00203EA7"/>
    <w:rsid w:val="00204198"/>
    <w:rsid w:val="002043CA"/>
    <w:rsid w:val="00204408"/>
    <w:rsid w:val="0020493A"/>
    <w:rsid w:val="00204DFC"/>
    <w:rsid w:val="0020565A"/>
    <w:rsid w:val="002060EA"/>
    <w:rsid w:val="002070D9"/>
    <w:rsid w:val="002078F8"/>
    <w:rsid w:val="00207DA9"/>
    <w:rsid w:val="00210262"/>
    <w:rsid w:val="00210B3F"/>
    <w:rsid w:val="00212CB8"/>
    <w:rsid w:val="00213808"/>
    <w:rsid w:val="00214B31"/>
    <w:rsid w:val="00215F39"/>
    <w:rsid w:val="0021652A"/>
    <w:rsid w:val="00216D84"/>
    <w:rsid w:val="00217078"/>
    <w:rsid w:val="00217C63"/>
    <w:rsid w:val="00221307"/>
    <w:rsid w:val="002220EF"/>
    <w:rsid w:val="002227D7"/>
    <w:rsid w:val="00222839"/>
    <w:rsid w:val="002232B8"/>
    <w:rsid w:val="0022457E"/>
    <w:rsid w:val="00224583"/>
    <w:rsid w:val="00224746"/>
    <w:rsid w:val="00224BF5"/>
    <w:rsid w:val="002252C1"/>
    <w:rsid w:val="002253FF"/>
    <w:rsid w:val="0022586E"/>
    <w:rsid w:val="0022592A"/>
    <w:rsid w:val="0022616C"/>
    <w:rsid w:val="00226328"/>
    <w:rsid w:val="00226882"/>
    <w:rsid w:val="00230380"/>
    <w:rsid w:val="00230414"/>
    <w:rsid w:val="00230ED1"/>
    <w:rsid w:val="002315D0"/>
    <w:rsid w:val="00231C5E"/>
    <w:rsid w:val="00232F29"/>
    <w:rsid w:val="00232FFF"/>
    <w:rsid w:val="00233270"/>
    <w:rsid w:val="0023343B"/>
    <w:rsid w:val="00234473"/>
    <w:rsid w:val="0023517D"/>
    <w:rsid w:val="00235D5E"/>
    <w:rsid w:val="00236377"/>
    <w:rsid w:val="0023644E"/>
    <w:rsid w:val="00236739"/>
    <w:rsid w:val="00237052"/>
    <w:rsid w:val="00237177"/>
    <w:rsid w:val="00240098"/>
    <w:rsid w:val="00240B30"/>
    <w:rsid w:val="00240FDE"/>
    <w:rsid w:val="00241DC7"/>
    <w:rsid w:val="00242574"/>
    <w:rsid w:val="00242C6D"/>
    <w:rsid w:val="0024308C"/>
    <w:rsid w:val="00244442"/>
    <w:rsid w:val="00244A2A"/>
    <w:rsid w:val="00245469"/>
    <w:rsid w:val="0024799B"/>
    <w:rsid w:val="002504F2"/>
    <w:rsid w:val="00250B56"/>
    <w:rsid w:val="00250E9D"/>
    <w:rsid w:val="002518A1"/>
    <w:rsid w:val="00251BB3"/>
    <w:rsid w:val="00251CD9"/>
    <w:rsid w:val="00251D16"/>
    <w:rsid w:val="00252683"/>
    <w:rsid w:val="00253918"/>
    <w:rsid w:val="0025464B"/>
    <w:rsid w:val="002562AA"/>
    <w:rsid w:val="00257BED"/>
    <w:rsid w:val="00257C63"/>
    <w:rsid w:val="002604E7"/>
    <w:rsid w:val="00260E52"/>
    <w:rsid w:val="0026152B"/>
    <w:rsid w:val="00261DB1"/>
    <w:rsid w:val="00262B44"/>
    <w:rsid w:val="00262C81"/>
    <w:rsid w:val="00263465"/>
    <w:rsid w:val="002634D6"/>
    <w:rsid w:val="002637FA"/>
    <w:rsid w:val="00263F53"/>
    <w:rsid w:val="00264842"/>
    <w:rsid w:val="0026542B"/>
    <w:rsid w:val="00266097"/>
    <w:rsid w:val="00266BB5"/>
    <w:rsid w:val="00266EDB"/>
    <w:rsid w:val="002708F1"/>
    <w:rsid w:val="00270C1F"/>
    <w:rsid w:val="00271278"/>
    <w:rsid w:val="00271C72"/>
    <w:rsid w:val="00271E20"/>
    <w:rsid w:val="00272833"/>
    <w:rsid w:val="00273323"/>
    <w:rsid w:val="0027332C"/>
    <w:rsid w:val="002733E8"/>
    <w:rsid w:val="00273510"/>
    <w:rsid w:val="00273784"/>
    <w:rsid w:val="00273991"/>
    <w:rsid w:val="00273D5A"/>
    <w:rsid w:val="0027520C"/>
    <w:rsid w:val="00280017"/>
    <w:rsid w:val="002801FD"/>
    <w:rsid w:val="00280906"/>
    <w:rsid w:val="00281DFB"/>
    <w:rsid w:val="002829EB"/>
    <w:rsid w:val="002836D2"/>
    <w:rsid w:val="002839F9"/>
    <w:rsid w:val="00283CE7"/>
    <w:rsid w:val="00284C91"/>
    <w:rsid w:val="00284F75"/>
    <w:rsid w:val="002866F3"/>
    <w:rsid w:val="0028776C"/>
    <w:rsid w:val="00287DF9"/>
    <w:rsid w:val="00290657"/>
    <w:rsid w:val="00290971"/>
    <w:rsid w:val="00290ABB"/>
    <w:rsid w:val="00290D72"/>
    <w:rsid w:val="00290DC5"/>
    <w:rsid w:val="00291CD4"/>
    <w:rsid w:val="00292244"/>
    <w:rsid w:val="002927AF"/>
    <w:rsid w:val="00293C1B"/>
    <w:rsid w:val="00293F39"/>
    <w:rsid w:val="00295414"/>
    <w:rsid w:val="002954C5"/>
    <w:rsid w:val="0029555A"/>
    <w:rsid w:val="0029557F"/>
    <w:rsid w:val="002955A6"/>
    <w:rsid w:val="00295E54"/>
    <w:rsid w:val="00296456"/>
    <w:rsid w:val="002964A5"/>
    <w:rsid w:val="002969BB"/>
    <w:rsid w:val="00297961"/>
    <w:rsid w:val="002979AD"/>
    <w:rsid w:val="002A0DB4"/>
    <w:rsid w:val="002A0EE1"/>
    <w:rsid w:val="002A105E"/>
    <w:rsid w:val="002A159B"/>
    <w:rsid w:val="002A1BF0"/>
    <w:rsid w:val="002A1EA1"/>
    <w:rsid w:val="002A2A32"/>
    <w:rsid w:val="002A432C"/>
    <w:rsid w:val="002A48C9"/>
    <w:rsid w:val="002A4923"/>
    <w:rsid w:val="002A4A7C"/>
    <w:rsid w:val="002A50C2"/>
    <w:rsid w:val="002A5F1F"/>
    <w:rsid w:val="002A5F32"/>
    <w:rsid w:val="002A62F1"/>
    <w:rsid w:val="002A6DDB"/>
    <w:rsid w:val="002A71C4"/>
    <w:rsid w:val="002A7A9F"/>
    <w:rsid w:val="002B1371"/>
    <w:rsid w:val="002B2312"/>
    <w:rsid w:val="002B2655"/>
    <w:rsid w:val="002B288F"/>
    <w:rsid w:val="002B2BF1"/>
    <w:rsid w:val="002B2EB0"/>
    <w:rsid w:val="002B2F4F"/>
    <w:rsid w:val="002B30FD"/>
    <w:rsid w:val="002B3CC6"/>
    <w:rsid w:val="002B4671"/>
    <w:rsid w:val="002B49F3"/>
    <w:rsid w:val="002B4BBD"/>
    <w:rsid w:val="002B50F9"/>
    <w:rsid w:val="002B62CD"/>
    <w:rsid w:val="002B6D4A"/>
    <w:rsid w:val="002C0395"/>
    <w:rsid w:val="002C0FE6"/>
    <w:rsid w:val="002C1228"/>
    <w:rsid w:val="002C2DCA"/>
    <w:rsid w:val="002C2F57"/>
    <w:rsid w:val="002C534C"/>
    <w:rsid w:val="002C5C5E"/>
    <w:rsid w:val="002C60BA"/>
    <w:rsid w:val="002C6322"/>
    <w:rsid w:val="002C6668"/>
    <w:rsid w:val="002C6D2C"/>
    <w:rsid w:val="002C6E30"/>
    <w:rsid w:val="002C70F5"/>
    <w:rsid w:val="002C7737"/>
    <w:rsid w:val="002C7774"/>
    <w:rsid w:val="002C7DCF"/>
    <w:rsid w:val="002D05AE"/>
    <w:rsid w:val="002D0A40"/>
    <w:rsid w:val="002D0B77"/>
    <w:rsid w:val="002D1536"/>
    <w:rsid w:val="002D1880"/>
    <w:rsid w:val="002D28BE"/>
    <w:rsid w:val="002D2C73"/>
    <w:rsid w:val="002D36E3"/>
    <w:rsid w:val="002D4670"/>
    <w:rsid w:val="002D47B7"/>
    <w:rsid w:val="002D4F9C"/>
    <w:rsid w:val="002D51A1"/>
    <w:rsid w:val="002D5982"/>
    <w:rsid w:val="002E0072"/>
    <w:rsid w:val="002E1513"/>
    <w:rsid w:val="002E1E5A"/>
    <w:rsid w:val="002E2516"/>
    <w:rsid w:val="002E2820"/>
    <w:rsid w:val="002E2ECE"/>
    <w:rsid w:val="002E3025"/>
    <w:rsid w:val="002E309D"/>
    <w:rsid w:val="002E37FD"/>
    <w:rsid w:val="002E3FB7"/>
    <w:rsid w:val="002E4CF0"/>
    <w:rsid w:val="002E5144"/>
    <w:rsid w:val="002E5D13"/>
    <w:rsid w:val="002E757B"/>
    <w:rsid w:val="002F0719"/>
    <w:rsid w:val="002F09BE"/>
    <w:rsid w:val="002F17DC"/>
    <w:rsid w:val="002F1D76"/>
    <w:rsid w:val="002F258F"/>
    <w:rsid w:val="002F2760"/>
    <w:rsid w:val="002F27E4"/>
    <w:rsid w:val="002F4E5C"/>
    <w:rsid w:val="002F63F4"/>
    <w:rsid w:val="002F6B63"/>
    <w:rsid w:val="00300628"/>
    <w:rsid w:val="00301103"/>
    <w:rsid w:val="00301138"/>
    <w:rsid w:val="0030136C"/>
    <w:rsid w:val="003013BD"/>
    <w:rsid w:val="00301E14"/>
    <w:rsid w:val="00303541"/>
    <w:rsid w:val="0030366A"/>
    <w:rsid w:val="00304DDF"/>
    <w:rsid w:val="0030587B"/>
    <w:rsid w:val="00305AB1"/>
    <w:rsid w:val="00305B7C"/>
    <w:rsid w:val="0030603D"/>
    <w:rsid w:val="003066FB"/>
    <w:rsid w:val="00306D6E"/>
    <w:rsid w:val="00306E6E"/>
    <w:rsid w:val="003107B0"/>
    <w:rsid w:val="00310A39"/>
    <w:rsid w:val="00311FC7"/>
    <w:rsid w:val="003124D1"/>
    <w:rsid w:val="00313180"/>
    <w:rsid w:val="00313A83"/>
    <w:rsid w:val="00315193"/>
    <w:rsid w:val="00315283"/>
    <w:rsid w:val="00315EE0"/>
    <w:rsid w:val="003161AE"/>
    <w:rsid w:val="003164F7"/>
    <w:rsid w:val="00316F8C"/>
    <w:rsid w:val="00317074"/>
    <w:rsid w:val="00317125"/>
    <w:rsid w:val="003174A8"/>
    <w:rsid w:val="00317ACF"/>
    <w:rsid w:val="00317E7E"/>
    <w:rsid w:val="00320A34"/>
    <w:rsid w:val="003213A7"/>
    <w:rsid w:val="00321651"/>
    <w:rsid w:val="00321CD8"/>
    <w:rsid w:val="00322841"/>
    <w:rsid w:val="003239B6"/>
    <w:rsid w:val="00323FF4"/>
    <w:rsid w:val="003258D7"/>
    <w:rsid w:val="00325D92"/>
    <w:rsid w:val="00325E08"/>
    <w:rsid w:val="00326637"/>
    <w:rsid w:val="0032689B"/>
    <w:rsid w:val="003268E2"/>
    <w:rsid w:val="0032756F"/>
    <w:rsid w:val="00327A63"/>
    <w:rsid w:val="00327C45"/>
    <w:rsid w:val="00330C45"/>
    <w:rsid w:val="00331483"/>
    <w:rsid w:val="00332668"/>
    <w:rsid w:val="00333640"/>
    <w:rsid w:val="00333E58"/>
    <w:rsid w:val="00335809"/>
    <w:rsid w:val="00335CBF"/>
    <w:rsid w:val="00336735"/>
    <w:rsid w:val="0033764E"/>
    <w:rsid w:val="00337C8D"/>
    <w:rsid w:val="0034006C"/>
    <w:rsid w:val="003400DD"/>
    <w:rsid w:val="00342A4E"/>
    <w:rsid w:val="00342F51"/>
    <w:rsid w:val="0034362D"/>
    <w:rsid w:val="00344485"/>
    <w:rsid w:val="0034526A"/>
    <w:rsid w:val="00345E1D"/>
    <w:rsid w:val="00346AC8"/>
    <w:rsid w:val="00346EC1"/>
    <w:rsid w:val="00350001"/>
    <w:rsid w:val="00350C70"/>
    <w:rsid w:val="00350FF4"/>
    <w:rsid w:val="00351481"/>
    <w:rsid w:val="003524D9"/>
    <w:rsid w:val="0035284B"/>
    <w:rsid w:val="00353040"/>
    <w:rsid w:val="00353EC8"/>
    <w:rsid w:val="00354BB7"/>
    <w:rsid w:val="00354E20"/>
    <w:rsid w:val="00354E37"/>
    <w:rsid w:val="00355558"/>
    <w:rsid w:val="00355796"/>
    <w:rsid w:val="00355BA7"/>
    <w:rsid w:val="00355D62"/>
    <w:rsid w:val="0035628B"/>
    <w:rsid w:val="0035774C"/>
    <w:rsid w:val="00360618"/>
    <w:rsid w:val="003606FD"/>
    <w:rsid w:val="00360CE3"/>
    <w:rsid w:val="0036145D"/>
    <w:rsid w:val="00363717"/>
    <w:rsid w:val="00365E9C"/>
    <w:rsid w:val="00365EC6"/>
    <w:rsid w:val="003664D6"/>
    <w:rsid w:val="0036784E"/>
    <w:rsid w:val="00370688"/>
    <w:rsid w:val="00370B54"/>
    <w:rsid w:val="00370CEC"/>
    <w:rsid w:val="0037103E"/>
    <w:rsid w:val="00371A83"/>
    <w:rsid w:val="00371A8F"/>
    <w:rsid w:val="00371B93"/>
    <w:rsid w:val="00371DCF"/>
    <w:rsid w:val="003724C1"/>
    <w:rsid w:val="003730FC"/>
    <w:rsid w:val="0037431F"/>
    <w:rsid w:val="00374692"/>
    <w:rsid w:val="00374EF7"/>
    <w:rsid w:val="003752FB"/>
    <w:rsid w:val="003755CD"/>
    <w:rsid w:val="00375682"/>
    <w:rsid w:val="00375C8D"/>
    <w:rsid w:val="00376493"/>
    <w:rsid w:val="00377CDA"/>
    <w:rsid w:val="00377DA0"/>
    <w:rsid w:val="00377FD0"/>
    <w:rsid w:val="00380139"/>
    <w:rsid w:val="0038044C"/>
    <w:rsid w:val="00382F4A"/>
    <w:rsid w:val="003839AE"/>
    <w:rsid w:val="00383A7E"/>
    <w:rsid w:val="003840B4"/>
    <w:rsid w:val="003859A8"/>
    <w:rsid w:val="00386499"/>
    <w:rsid w:val="00386A2F"/>
    <w:rsid w:val="00386E9E"/>
    <w:rsid w:val="0038702A"/>
    <w:rsid w:val="0038766B"/>
    <w:rsid w:val="00387870"/>
    <w:rsid w:val="00387B38"/>
    <w:rsid w:val="00387F1B"/>
    <w:rsid w:val="003904F1"/>
    <w:rsid w:val="00390A4D"/>
    <w:rsid w:val="00391B9A"/>
    <w:rsid w:val="0039222A"/>
    <w:rsid w:val="0039238D"/>
    <w:rsid w:val="00392C1B"/>
    <w:rsid w:val="00392D93"/>
    <w:rsid w:val="0039348A"/>
    <w:rsid w:val="00393A14"/>
    <w:rsid w:val="00393B59"/>
    <w:rsid w:val="00393BF9"/>
    <w:rsid w:val="00393D6C"/>
    <w:rsid w:val="00394284"/>
    <w:rsid w:val="00394CEB"/>
    <w:rsid w:val="00395D81"/>
    <w:rsid w:val="00395F8C"/>
    <w:rsid w:val="00396979"/>
    <w:rsid w:val="003969E4"/>
    <w:rsid w:val="00396D3E"/>
    <w:rsid w:val="0039726E"/>
    <w:rsid w:val="003A11C0"/>
    <w:rsid w:val="003A1FDD"/>
    <w:rsid w:val="003A27A5"/>
    <w:rsid w:val="003A2D9E"/>
    <w:rsid w:val="003A43C4"/>
    <w:rsid w:val="003A46C5"/>
    <w:rsid w:val="003A4F09"/>
    <w:rsid w:val="003A5ABC"/>
    <w:rsid w:val="003A63D8"/>
    <w:rsid w:val="003A7A85"/>
    <w:rsid w:val="003A7E67"/>
    <w:rsid w:val="003B019D"/>
    <w:rsid w:val="003B1726"/>
    <w:rsid w:val="003B1FAE"/>
    <w:rsid w:val="003B2BB8"/>
    <w:rsid w:val="003B2D3C"/>
    <w:rsid w:val="003B3EA4"/>
    <w:rsid w:val="003B44D9"/>
    <w:rsid w:val="003B58B7"/>
    <w:rsid w:val="003B76D1"/>
    <w:rsid w:val="003B7A19"/>
    <w:rsid w:val="003C028E"/>
    <w:rsid w:val="003C2176"/>
    <w:rsid w:val="003C24C8"/>
    <w:rsid w:val="003C26D4"/>
    <w:rsid w:val="003C293D"/>
    <w:rsid w:val="003C3172"/>
    <w:rsid w:val="003C46BC"/>
    <w:rsid w:val="003C49AC"/>
    <w:rsid w:val="003C4D70"/>
    <w:rsid w:val="003C52E6"/>
    <w:rsid w:val="003C56E1"/>
    <w:rsid w:val="003C673B"/>
    <w:rsid w:val="003C6FDF"/>
    <w:rsid w:val="003C7109"/>
    <w:rsid w:val="003C763E"/>
    <w:rsid w:val="003C78E3"/>
    <w:rsid w:val="003D0C42"/>
    <w:rsid w:val="003D1B91"/>
    <w:rsid w:val="003D2173"/>
    <w:rsid w:val="003D34FF"/>
    <w:rsid w:val="003D35A8"/>
    <w:rsid w:val="003D3848"/>
    <w:rsid w:val="003D398E"/>
    <w:rsid w:val="003D4037"/>
    <w:rsid w:val="003D42DC"/>
    <w:rsid w:val="003D44B4"/>
    <w:rsid w:val="003D4742"/>
    <w:rsid w:val="003D4863"/>
    <w:rsid w:val="003D4F14"/>
    <w:rsid w:val="003D4F46"/>
    <w:rsid w:val="003D5491"/>
    <w:rsid w:val="003D59FA"/>
    <w:rsid w:val="003D62CD"/>
    <w:rsid w:val="003D6999"/>
    <w:rsid w:val="003D6AA0"/>
    <w:rsid w:val="003D73B5"/>
    <w:rsid w:val="003D7E38"/>
    <w:rsid w:val="003E03CA"/>
    <w:rsid w:val="003E0831"/>
    <w:rsid w:val="003E1CE4"/>
    <w:rsid w:val="003E2351"/>
    <w:rsid w:val="003E2B62"/>
    <w:rsid w:val="003E3536"/>
    <w:rsid w:val="003E39CC"/>
    <w:rsid w:val="003E5C94"/>
    <w:rsid w:val="003E5FC8"/>
    <w:rsid w:val="003E69DC"/>
    <w:rsid w:val="003E7870"/>
    <w:rsid w:val="003E7946"/>
    <w:rsid w:val="003E7BBF"/>
    <w:rsid w:val="003E7C0E"/>
    <w:rsid w:val="003E7F8B"/>
    <w:rsid w:val="003F025C"/>
    <w:rsid w:val="003F0516"/>
    <w:rsid w:val="003F0C95"/>
    <w:rsid w:val="003F0D17"/>
    <w:rsid w:val="003F199C"/>
    <w:rsid w:val="003F21BF"/>
    <w:rsid w:val="003F2900"/>
    <w:rsid w:val="003F2EA4"/>
    <w:rsid w:val="003F36BA"/>
    <w:rsid w:val="003F454B"/>
    <w:rsid w:val="003F45B6"/>
    <w:rsid w:val="003F4EEB"/>
    <w:rsid w:val="003F4EFF"/>
    <w:rsid w:val="003F502E"/>
    <w:rsid w:val="003F57F0"/>
    <w:rsid w:val="003F5E2E"/>
    <w:rsid w:val="0040099F"/>
    <w:rsid w:val="004019FF"/>
    <w:rsid w:val="00401A28"/>
    <w:rsid w:val="00402446"/>
    <w:rsid w:val="004025B9"/>
    <w:rsid w:val="00402FB2"/>
    <w:rsid w:val="00405418"/>
    <w:rsid w:val="00406228"/>
    <w:rsid w:val="00406267"/>
    <w:rsid w:val="00406442"/>
    <w:rsid w:val="004074A6"/>
    <w:rsid w:val="0040779F"/>
    <w:rsid w:val="00407E43"/>
    <w:rsid w:val="004102AF"/>
    <w:rsid w:val="00410B87"/>
    <w:rsid w:val="00410F2F"/>
    <w:rsid w:val="0041180E"/>
    <w:rsid w:val="004118E8"/>
    <w:rsid w:val="004121C1"/>
    <w:rsid w:val="00412542"/>
    <w:rsid w:val="004126D2"/>
    <w:rsid w:val="00412B1F"/>
    <w:rsid w:val="0041365F"/>
    <w:rsid w:val="0041388D"/>
    <w:rsid w:val="00413F68"/>
    <w:rsid w:val="0041476A"/>
    <w:rsid w:val="00414D9E"/>
    <w:rsid w:val="00414ED7"/>
    <w:rsid w:val="00415E19"/>
    <w:rsid w:val="00416ADD"/>
    <w:rsid w:val="0041749E"/>
    <w:rsid w:val="004177BA"/>
    <w:rsid w:val="00417DC8"/>
    <w:rsid w:val="00417E59"/>
    <w:rsid w:val="00417FE7"/>
    <w:rsid w:val="004203D1"/>
    <w:rsid w:val="00420684"/>
    <w:rsid w:val="004209A0"/>
    <w:rsid w:val="00420CF6"/>
    <w:rsid w:val="00421CD7"/>
    <w:rsid w:val="00422E86"/>
    <w:rsid w:val="00422F97"/>
    <w:rsid w:val="004235A7"/>
    <w:rsid w:val="004238DA"/>
    <w:rsid w:val="00423BF4"/>
    <w:rsid w:val="00423C8F"/>
    <w:rsid w:val="00424442"/>
    <w:rsid w:val="00425BA9"/>
    <w:rsid w:val="00426176"/>
    <w:rsid w:val="004261E3"/>
    <w:rsid w:val="00427593"/>
    <w:rsid w:val="00427C49"/>
    <w:rsid w:val="00427DAE"/>
    <w:rsid w:val="00427E15"/>
    <w:rsid w:val="00430141"/>
    <w:rsid w:val="004302E4"/>
    <w:rsid w:val="00431BA2"/>
    <w:rsid w:val="0043219B"/>
    <w:rsid w:val="004329FF"/>
    <w:rsid w:val="0043337B"/>
    <w:rsid w:val="00433DA9"/>
    <w:rsid w:val="00433FC4"/>
    <w:rsid w:val="00435182"/>
    <w:rsid w:val="004357E0"/>
    <w:rsid w:val="00435FB2"/>
    <w:rsid w:val="0043714B"/>
    <w:rsid w:val="00437587"/>
    <w:rsid w:val="00440093"/>
    <w:rsid w:val="00440C37"/>
    <w:rsid w:val="00440CB8"/>
    <w:rsid w:val="00440DEE"/>
    <w:rsid w:val="0044135F"/>
    <w:rsid w:val="004415FF"/>
    <w:rsid w:val="00442AC2"/>
    <w:rsid w:val="0044377F"/>
    <w:rsid w:val="00443788"/>
    <w:rsid w:val="0044386E"/>
    <w:rsid w:val="00443FB2"/>
    <w:rsid w:val="00446632"/>
    <w:rsid w:val="00446C86"/>
    <w:rsid w:val="00447B43"/>
    <w:rsid w:val="00447E53"/>
    <w:rsid w:val="00447F09"/>
    <w:rsid w:val="004502E8"/>
    <w:rsid w:val="00450925"/>
    <w:rsid w:val="004510BD"/>
    <w:rsid w:val="00451C9D"/>
    <w:rsid w:val="00453720"/>
    <w:rsid w:val="00453B6C"/>
    <w:rsid w:val="004544D9"/>
    <w:rsid w:val="00454A7C"/>
    <w:rsid w:val="00454BFC"/>
    <w:rsid w:val="00455128"/>
    <w:rsid w:val="00455731"/>
    <w:rsid w:val="00455CA8"/>
    <w:rsid w:val="00456E7C"/>
    <w:rsid w:val="00457022"/>
    <w:rsid w:val="00457654"/>
    <w:rsid w:val="00457C53"/>
    <w:rsid w:val="00461018"/>
    <w:rsid w:val="0046125A"/>
    <w:rsid w:val="0046127C"/>
    <w:rsid w:val="004623A6"/>
    <w:rsid w:val="00462B07"/>
    <w:rsid w:val="0046304B"/>
    <w:rsid w:val="00463224"/>
    <w:rsid w:val="00464A71"/>
    <w:rsid w:val="00465417"/>
    <w:rsid w:val="00465753"/>
    <w:rsid w:val="00465F02"/>
    <w:rsid w:val="00466062"/>
    <w:rsid w:val="0047065C"/>
    <w:rsid w:val="0047139B"/>
    <w:rsid w:val="00472744"/>
    <w:rsid w:val="0047293C"/>
    <w:rsid w:val="00472DBB"/>
    <w:rsid w:val="00473DA8"/>
    <w:rsid w:val="004740CA"/>
    <w:rsid w:val="004755C7"/>
    <w:rsid w:val="004775F4"/>
    <w:rsid w:val="004802F6"/>
    <w:rsid w:val="004818FD"/>
    <w:rsid w:val="00481D58"/>
    <w:rsid w:val="00483704"/>
    <w:rsid w:val="00484359"/>
    <w:rsid w:val="0048665E"/>
    <w:rsid w:val="00487487"/>
    <w:rsid w:val="00487832"/>
    <w:rsid w:val="0048791A"/>
    <w:rsid w:val="00490D84"/>
    <w:rsid w:val="00491315"/>
    <w:rsid w:val="004920F9"/>
    <w:rsid w:val="004928B8"/>
    <w:rsid w:val="00492D8E"/>
    <w:rsid w:val="0049309D"/>
    <w:rsid w:val="00493DA0"/>
    <w:rsid w:val="004947C8"/>
    <w:rsid w:val="0049499B"/>
    <w:rsid w:val="004953E9"/>
    <w:rsid w:val="0049548A"/>
    <w:rsid w:val="00495B10"/>
    <w:rsid w:val="00497B44"/>
    <w:rsid w:val="00497BD2"/>
    <w:rsid w:val="00497FBD"/>
    <w:rsid w:val="004A063F"/>
    <w:rsid w:val="004A0F4D"/>
    <w:rsid w:val="004A1686"/>
    <w:rsid w:val="004A26DD"/>
    <w:rsid w:val="004A2FA1"/>
    <w:rsid w:val="004A536C"/>
    <w:rsid w:val="004A56BE"/>
    <w:rsid w:val="004A56C7"/>
    <w:rsid w:val="004A5F92"/>
    <w:rsid w:val="004A6C27"/>
    <w:rsid w:val="004A741B"/>
    <w:rsid w:val="004A758F"/>
    <w:rsid w:val="004A76F9"/>
    <w:rsid w:val="004B0DC6"/>
    <w:rsid w:val="004B1153"/>
    <w:rsid w:val="004B1675"/>
    <w:rsid w:val="004B2294"/>
    <w:rsid w:val="004B25D8"/>
    <w:rsid w:val="004B280A"/>
    <w:rsid w:val="004B421E"/>
    <w:rsid w:val="004B4699"/>
    <w:rsid w:val="004B47E5"/>
    <w:rsid w:val="004B495E"/>
    <w:rsid w:val="004B4D15"/>
    <w:rsid w:val="004B54CA"/>
    <w:rsid w:val="004B58B3"/>
    <w:rsid w:val="004B5AC0"/>
    <w:rsid w:val="004B6496"/>
    <w:rsid w:val="004B7838"/>
    <w:rsid w:val="004B7F23"/>
    <w:rsid w:val="004C0081"/>
    <w:rsid w:val="004C12F6"/>
    <w:rsid w:val="004C1B25"/>
    <w:rsid w:val="004C1FE0"/>
    <w:rsid w:val="004C20E7"/>
    <w:rsid w:val="004C28B7"/>
    <w:rsid w:val="004C2DFC"/>
    <w:rsid w:val="004C3506"/>
    <w:rsid w:val="004C373C"/>
    <w:rsid w:val="004C3EA3"/>
    <w:rsid w:val="004C4ECB"/>
    <w:rsid w:val="004C507B"/>
    <w:rsid w:val="004C566F"/>
    <w:rsid w:val="004C5D92"/>
    <w:rsid w:val="004C7CD6"/>
    <w:rsid w:val="004C7E25"/>
    <w:rsid w:val="004C7FDA"/>
    <w:rsid w:val="004D0308"/>
    <w:rsid w:val="004D0425"/>
    <w:rsid w:val="004D06B3"/>
    <w:rsid w:val="004D102E"/>
    <w:rsid w:val="004D12A5"/>
    <w:rsid w:val="004D1E95"/>
    <w:rsid w:val="004D26AD"/>
    <w:rsid w:val="004D2D07"/>
    <w:rsid w:val="004D3075"/>
    <w:rsid w:val="004D3361"/>
    <w:rsid w:val="004D3946"/>
    <w:rsid w:val="004D4083"/>
    <w:rsid w:val="004D69D3"/>
    <w:rsid w:val="004D6E2C"/>
    <w:rsid w:val="004D7198"/>
    <w:rsid w:val="004D71C0"/>
    <w:rsid w:val="004D7551"/>
    <w:rsid w:val="004D771F"/>
    <w:rsid w:val="004D7973"/>
    <w:rsid w:val="004D7DF9"/>
    <w:rsid w:val="004E085A"/>
    <w:rsid w:val="004E1202"/>
    <w:rsid w:val="004E1652"/>
    <w:rsid w:val="004E201C"/>
    <w:rsid w:val="004E2F0B"/>
    <w:rsid w:val="004E3048"/>
    <w:rsid w:val="004E359E"/>
    <w:rsid w:val="004E458D"/>
    <w:rsid w:val="004E474C"/>
    <w:rsid w:val="004E4D4D"/>
    <w:rsid w:val="004E5023"/>
    <w:rsid w:val="004E534C"/>
    <w:rsid w:val="004E5394"/>
    <w:rsid w:val="004E53B3"/>
    <w:rsid w:val="004E5CBF"/>
    <w:rsid w:val="004E5D38"/>
    <w:rsid w:val="004E6B8E"/>
    <w:rsid w:val="004E7AEC"/>
    <w:rsid w:val="004E7C17"/>
    <w:rsid w:val="004F012E"/>
    <w:rsid w:val="004F043A"/>
    <w:rsid w:val="004F313E"/>
    <w:rsid w:val="004F32CD"/>
    <w:rsid w:val="004F36AA"/>
    <w:rsid w:val="004F37B5"/>
    <w:rsid w:val="004F3FD3"/>
    <w:rsid w:val="004F50F0"/>
    <w:rsid w:val="004F5974"/>
    <w:rsid w:val="004F6470"/>
    <w:rsid w:val="004F66E8"/>
    <w:rsid w:val="004F6959"/>
    <w:rsid w:val="004F6A5D"/>
    <w:rsid w:val="004F7005"/>
    <w:rsid w:val="004F73EE"/>
    <w:rsid w:val="004F7757"/>
    <w:rsid w:val="004F77F4"/>
    <w:rsid w:val="0050273B"/>
    <w:rsid w:val="0050296D"/>
    <w:rsid w:val="00502E6B"/>
    <w:rsid w:val="0050324F"/>
    <w:rsid w:val="00504162"/>
    <w:rsid w:val="0050684D"/>
    <w:rsid w:val="00506983"/>
    <w:rsid w:val="00506BF0"/>
    <w:rsid w:val="00507576"/>
    <w:rsid w:val="0050773B"/>
    <w:rsid w:val="00511444"/>
    <w:rsid w:val="0051191A"/>
    <w:rsid w:val="0051240C"/>
    <w:rsid w:val="00512678"/>
    <w:rsid w:val="005133C1"/>
    <w:rsid w:val="00513C5C"/>
    <w:rsid w:val="005159FB"/>
    <w:rsid w:val="00515FFE"/>
    <w:rsid w:val="00516123"/>
    <w:rsid w:val="00516E4C"/>
    <w:rsid w:val="00517AE4"/>
    <w:rsid w:val="00517BB7"/>
    <w:rsid w:val="00517D5C"/>
    <w:rsid w:val="005202EA"/>
    <w:rsid w:val="005205D2"/>
    <w:rsid w:val="00520C74"/>
    <w:rsid w:val="00521F45"/>
    <w:rsid w:val="005238E3"/>
    <w:rsid w:val="00523DFF"/>
    <w:rsid w:val="00524631"/>
    <w:rsid w:val="00524E06"/>
    <w:rsid w:val="00525283"/>
    <w:rsid w:val="005252BB"/>
    <w:rsid w:val="00526168"/>
    <w:rsid w:val="00526943"/>
    <w:rsid w:val="00527127"/>
    <w:rsid w:val="005271D4"/>
    <w:rsid w:val="0053072A"/>
    <w:rsid w:val="0053218B"/>
    <w:rsid w:val="0053384C"/>
    <w:rsid w:val="00534147"/>
    <w:rsid w:val="00535952"/>
    <w:rsid w:val="00535D24"/>
    <w:rsid w:val="005360C1"/>
    <w:rsid w:val="005368C7"/>
    <w:rsid w:val="0054033C"/>
    <w:rsid w:val="00540EA7"/>
    <w:rsid w:val="005420F3"/>
    <w:rsid w:val="00542B34"/>
    <w:rsid w:val="00542B7F"/>
    <w:rsid w:val="00542D2D"/>
    <w:rsid w:val="0054303A"/>
    <w:rsid w:val="00545876"/>
    <w:rsid w:val="00545B22"/>
    <w:rsid w:val="00545CA1"/>
    <w:rsid w:val="00545EE6"/>
    <w:rsid w:val="005462E9"/>
    <w:rsid w:val="0054713E"/>
    <w:rsid w:val="00547318"/>
    <w:rsid w:val="00547E7D"/>
    <w:rsid w:val="005501E7"/>
    <w:rsid w:val="00551396"/>
    <w:rsid w:val="005516AF"/>
    <w:rsid w:val="00552268"/>
    <w:rsid w:val="0055237E"/>
    <w:rsid w:val="00552A22"/>
    <w:rsid w:val="005535EE"/>
    <w:rsid w:val="005540BB"/>
    <w:rsid w:val="00554430"/>
    <w:rsid w:val="00554446"/>
    <w:rsid w:val="00554515"/>
    <w:rsid w:val="00554801"/>
    <w:rsid w:val="00555A9D"/>
    <w:rsid w:val="00555FB7"/>
    <w:rsid w:val="00556845"/>
    <w:rsid w:val="00556E22"/>
    <w:rsid w:val="00561A64"/>
    <w:rsid w:val="005629B8"/>
    <w:rsid w:val="00562BC3"/>
    <w:rsid w:val="0056364C"/>
    <w:rsid w:val="00565242"/>
    <w:rsid w:val="0056642B"/>
    <w:rsid w:val="00566726"/>
    <w:rsid w:val="00566850"/>
    <w:rsid w:val="00566867"/>
    <w:rsid w:val="00566FFF"/>
    <w:rsid w:val="00567053"/>
    <w:rsid w:val="0056754A"/>
    <w:rsid w:val="005706DB"/>
    <w:rsid w:val="00570A84"/>
    <w:rsid w:val="0057378E"/>
    <w:rsid w:val="00574409"/>
    <w:rsid w:val="00574BFA"/>
    <w:rsid w:val="00574EAF"/>
    <w:rsid w:val="00574EB7"/>
    <w:rsid w:val="00574FE8"/>
    <w:rsid w:val="00575569"/>
    <w:rsid w:val="00576F87"/>
    <w:rsid w:val="00577D48"/>
    <w:rsid w:val="00580600"/>
    <w:rsid w:val="00580E9D"/>
    <w:rsid w:val="00581167"/>
    <w:rsid w:val="0058197E"/>
    <w:rsid w:val="00581AA0"/>
    <w:rsid w:val="005834EE"/>
    <w:rsid w:val="00583C8E"/>
    <w:rsid w:val="00583D08"/>
    <w:rsid w:val="00583E7A"/>
    <w:rsid w:val="005841B1"/>
    <w:rsid w:val="005845C1"/>
    <w:rsid w:val="00584FC1"/>
    <w:rsid w:val="0058543A"/>
    <w:rsid w:val="00586246"/>
    <w:rsid w:val="0058727A"/>
    <w:rsid w:val="0058731E"/>
    <w:rsid w:val="005877DC"/>
    <w:rsid w:val="00590561"/>
    <w:rsid w:val="00590895"/>
    <w:rsid w:val="00591804"/>
    <w:rsid w:val="00592183"/>
    <w:rsid w:val="005922E5"/>
    <w:rsid w:val="00593051"/>
    <w:rsid w:val="00593434"/>
    <w:rsid w:val="00593A6C"/>
    <w:rsid w:val="00593AA4"/>
    <w:rsid w:val="00593B17"/>
    <w:rsid w:val="0059486F"/>
    <w:rsid w:val="00594D31"/>
    <w:rsid w:val="00595AB8"/>
    <w:rsid w:val="005A007E"/>
    <w:rsid w:val="005A10F6"/>
    <w:rsid w:val="005A153C"/>
    <w:rsid w:val="005A1661"/>
    <w:rsid w:val="005A21ED"/>
    <w:rsid w:val="005A22DD"/>
    <w:rsid w:val="005A2378"/>
    <w:rsid w:val="005A27C7"/>
    <w:rsid w:val="005A3325"/>
    <w:rsid w:val="005A332E"/>
    <w:rsid w:val="005A39C7"/>
    <w:rsid w:val="005A3CA0"/>
    <w:rsid w:val="005A3E68"/>
    <w:rsid w:val="005A4645"/>
    <w:rsid w:val="005A58B2"/>
    <w:rsid w:val="005A61FF"/>
    <w:rsid w:val="005A777E"/>
    <w:rsid w:val="005A77B0"/>
    <w:rsid w:val="005B0073"/>
    <w:rsid w:val="005B0CE3"/>
    <w:rsid w:val="005B0FB8"/>
    <w:rsid w:val="005B1932"/>
    <w:rsid w:val="005B2315"/>
    <w:rsid w:val="005B32F0"/>
    <w:rsid w:val="005B3367"/>
    <w:rsid w:val="005B3902"/>
    <w:rsid w:val="005B5B28"/>
    <w:rsid w:val="005B6056"/>
    <w:rsid w:val="005B68B1"/>
    <w:rsid w:val="005C0441"/>
    <w:rsid w:val="005C0801"/>
    <w:rsid w:val="005C0DEB"/>
    <w:rsid w:val="005C216D"/>
    <w:rsid w:val="005C30D3"/>
    <w:rsid w:val="005C355E"/>
    <w:rsid w:val="005C3AA1"/>
    <w:rsid w:val="005C3AA9"/>
    <w:rsid w:val="005C3C01"/>
    <w:rsid w:val="005C3D96"/>
    <w:rsid w:val="005C410C"/>
    <w:rsid w:val="005C420E"/>
    <w:rsid w:val="005C69C3"/>
    <w:rsid w:val="005C710A"/>
    <w:rsid w:val="005C74F7"/>
    <w:rsid w:val="005C7F78"/>
    <w:rsid w:val="005D0618"/>
    <w:rsid w:val="005D07F0"/>
    <w:rsid w:val="005D0A55"/>
    <w:rsid w:val="005D0BE2"/>
    <w:rsid w:val="005D1835"/>
    <w:rsid w:val="005D2237"/>
    <w:rsid w:val="005D274B"/>
    <w:rsid w:val="005D2B8E"/>
    <w:rsid w:val="005D2F2B"/>
    <w:rsid w:val="005D3889"/>
    <w:rsid w:val="005D3976"/>
    <w:rsid w:val="005D3A86"/>
    <w:rsid w:val="005D3B8D"/>
    <w:rsid w:val="005D3D15"/>
    <w:rsid w:val="005D43D0"/>
    <w:rsid w:val="005D46E6"/>
    <w:rsid w:val="005D47FA"/>
    <w:rsid w:val="005D4D95"/>
    <w:rsid w:val="005D56F3"/>
    <w:rsid w:val="005D5979"/>
    <w:rsid w:val="005D5A6C"/>
    <w:rsid w:val="005D6B33"/>
    <w:rsid w:val="005D7618"/>
    <w:rsid w:val="005E0E9A"/>
    <w:rsid w:val="005E1C2F"/>
    <w:rsid w:val="005E2294"/>
    <w:rsid w:val="005E22DA"/>
    <w:rsid w:val="005E3382"/>
    <w:rsid w:val="005E46FE"/>
    <w:rsid w:val="005E4D5C"/>
    <w:rsid w:val="005E5E55"/>
    <w:rsid w:val="005E6CF9"/>
    <w:rsid w:val="005E72AB"/>
    <w:rsid w:val="005E7970"/>
    <w:rsid w:val="005E7AA5"/>
    <w:rsid w:val="005E7E88"/>
    <w:rsid w:val="005E7EBC"/>
    <w:rsid w:val="005F11B4"/>
    <w:rsid w:val="005F19C8"/>
    <w:rsid w:val="005F2536"/>
    <w:rsid w:val="005F2558"/>
    <w:rsid w:val="005F278B"/>
    <w:rsid w:val="005F2944"/>
    <w:rsid w:val="005F318F"/>
    <w:rsid w:val="005F3A0A"/>
    <w:rsid w:val="005F3D6E"/>
    <w:rsid w:val="005F47DD"/>
    <w:rsid w:val="005F49B2"/>
    <w:rsid w:val="005F49CD"/>
    <w:rsid w:val="005F5072"/>
    <w:rsid w:val="005F520F"/>
    <w:rsid w:val="005F5318"/>
    <w:rsid w:val="005F60BC"/>
    <w:rsid w:val="005F676D"/>
    <w:rsid w:val="005F6851"/>
    <w:rsid w:val="006006EF"/>
    <w:rsid w:val="00601E7A"/>
    <w:rsid w:val="00601F62"/>
    <w:rsid w:val="00602626"/>
    <w:rsid w:val="00602BE7"/>
    <w:rsid w:val="00605712"/>
    <w:rsid w:val="00605BF0"/>
    <w:rsid w:val="00605DBC"/>
    <w:rsid w:val="0060603D"/>
    <w:rsid w:val="00606B41"/>
    <w:rsid w:val="00607629"/>
    <w:rsid w:val="006078C1"/>
    <w:rsid w:val="00607C62"/>
    <w:rsid w:val="00610440"/>
    <w:rsid w:val="0061071B"/>
    <w:rsid w:val="00610869"/>
    <w:rsid w:val="00610AB4"/>
    <w:rsid w:val="0061133E"/>
    <w:rsid w:val="0061151E"/>
    <w:rsid w:val="00611DD4"/>
    <w:rsid w:val="00612B00"/>
    <w:rsid w:val="00613495"/>
    <w:rsid w:val="006139A3"/>
    <w:rsid w:val="0061436C"/>
    <w:rsid w:val="006145BC"/>
    <w:rsid w:val="0061478D"/>
    <w:rsid w:val="0061557F"/>
    <w:rsid w:val="00615614"/>
    <w:rsid w:val="00615B1B"/>
    <w:rsid w:val="00615F70"/>
    <w:rsid w:val="006165B0"/>
    <w:rsid w:val="006167CC"/>
    <w:rsid w:val="00616E1D"/>
    <w:rsid w:val="00616F5C"/>
    <w:rsid w:val="006174A8"/>
    <w:rsid w:val="00617570"/>
    <w:rsid w:val="00617692"/>
    <w:rsid w:val="006179FC"/>
    <w:rsid w:val="00620185"/>
    <w:rsid w:val="00620251"/>
    <w:rsid w:val="006207FE"/>
    <w:rsid w:val="00621A2A"/>
    <w:rsid w:val="00621EEC"/>
    <w:rsid w:val="00622334"/>
    <w:rsid w:val="00622790"/>
    <w:rsid w:val="006229A1"/>
    <w:rsid w:val="00622A1D"/>
    <w:rsid w:val="006242F3"/>
    <w:rsid w:val="0062475B"/>
    <w:rsid w:val="0062681F"/>
    <w:rsid w:val="00627772"/>
    <w:rsid w:val="00627F02"/>
    <w:rsid w:val="00630DD9"/>
    <w:rsid w:val="0063213F"/>
    <w:rsid w:val="0063286B"/>
    <w:rsid w:val="00632E1D"/>
    <w:rsid w:val="00632F41"/>
    <w:rsid w:val="00633784"/>
    <w:rsid w:val="0063385F"/>
    <w:rsid w:val="00633871"/>
    <w:rsid w:val="006341B1"/>
    <w:rsid w:val="0063711D"/>
    <w:rsid w:val="00637698"/>
    <w:rsid w:val="00640ADF"/>
    <w:rsid w:val="00640C64"/>
    <w:rsid w:val="00640E46"/>
    <w:rsid w:val="00640F39"/>
    <w:rsid w:val="00640F6C"/>
    <w:rsid w:val="00641665"/>
    <w:rsid w:val="00641A25"/>
    <w:rsid w:val="00641B14"/>
    <w:rsid w:val="00641B99"/>
    <w:rsid w:val="00641C23"/>
    <w:rsid w:val="00641E27"/>
    <w:rsid w:val="00641F7C"/>
    <w:rsid w:val="00642625"/>
    <w:rsid w:val="00642C0F"/>
    <w:rsid w:val="0064353B"/>
    <w:rsid w:val="00643607"/>
    <w:rsid w:val="006447B6"/>
    <w:rsid w:val="006448FA"/>
    <w:rsid w:val="0064531F"/>
    <w:rsid w:val="00646027"/>
    <w:rsid w:val="0064603E"/>
    <w:rsid w:val="00646108"/>
    <w:rsid w:val="006462B9"/>
    <w:rsid w:val="0064659A"/>
    <w:rsid w:val="00646C27"/>
    <w:rsid w:val="00647151"/>
    <w:rsid w:val="006479C3"/>
    <w:rsid w:val="006507B8"/>
    <w:rsid w:val="00650806"/>
    <w:rsid w:val="00650DAF"/>
    <w:rsid w:val="00650E98"/>
    <w:rsid w:val="00651106"/>
    <w:rsid w:val="006512A6"/>
    <w:rsid w:val="00651D0C"/>
    <w:rsid w:val="00652743"/>
    <w:rsid w:val="00652F80"/>
    <w:rsid w:val="00653001"/>
    <w:rsid w:val="00655264"/>
    <w:rsid w:val="00655721"/>
    <w:rsid w:val="006559D2"/>
    <w:rsid w:val="006563C4"/>
    <w:rsid w:val="00656AB2"/>
    <w:rsid w:val="00656BA3"/>
    <w:rsid w:val="00657653"/>
    <w:rsid w:val="00657733"/>
    <w:rsid w:val="00657814"/>
    <w:rsid w:val="006578BE"/>
    <w:rsid w:val="00657C6F"/>
    <w:rsid w:val="00657FB4"/>
    <w:rsid w:val="006601CD"/>
    <w:rsid w:val="00660ECC"/>
    <w:rsid w:val="00661FAA"/>
    <w:rsid w:val="00662386"/>
    <w:rsid w:val="0066242C"/>
    <w:rsid w:val="00663BF6"/>
    <w:rsid w:val="006644FE"/>
    <w:rsid w:val="00665A6D"/>
    <w:rsid w:val="00665B85"/>
    <w:rsid w:val="00666535"/>
    <w:rsid w:val="00666842"/>
    <w:rsid w:val="00666A82"/>
    <w:rsid w:val="00666BF0"/>
    <w:rsid w:val="00666E9D"/>
    <w:rsid w:val="00666F13"/>
    <w:rsid w:val="0066738C"/>
    <w:rsid w:val="00667674"/>
    <w:rsid w:val="00667B70"/>
    <w:rsid w:val="006700D8"/>
    <w:rsid w:val="0067010A"/>
    <w:rsid w:val="00670177"/>
    <w:rsid w:val="00671C09"/>
    <w:rsid w:val="00671CDD"/>
    <w:rsid w:val="00674CE9"/>
    <w:rsid w:val="00674D20"/>
    <w:rsid w:val="00675CBB"/>
    <w:rsid w:val="0067699F"/>
    <w:rsid w:val="00676AC9"/>
    <w:rsid w:val="00680666"/>
    <w:rsid w:val="00680CC6"/>
    <w:rsid w:val="00682110"/>
    <w:rsid w:val="0068264B"/>
    <w:rsid w:val="006836AE"/>
    <w:rsid w:val="00683DCD"/>
    <w:rsid w:val="00684B74"/>
    <w:rsid w:val="006862D7"/>
    <w:rsid w:val="00686301"/>
    <w:rsid w:val="00686509"/>
    <w:rsid w:val="00686D64"/>
    <w:rsid w:val="00687AF5"/>
    <w:rsid w:val="006901CB"/>
    <w:rsid w:val="00690241"/>
    <w:rsid w:val="006921F0"/>
    <w:rsid w:val="00692D45"/>
    <w:rsid w:val="0069310D"/>
    <w:rsid w:val="00693822"/>
    <w:rsid w:val="00695346"/>
    <w:rsid w:val="00696002"/>
    <w:rsid w:val="0069630B"/>
    <w:rsid w:val="00696543"/>
    <w:rsid w:val="00697CA8"/>
    <w:rsid w:val="006A01E6"/>
    <w:rsid w:val="006A037B"/>
    <w:rsid w:val="006A081E"/>
    <w:rsid w:val="006A099F"/>
    <w:rsid w:val="006A3049"/>
    <w:rsid w:val="006A30AA"/>
    <w:rsid w:val="006A35C9"/>
    <w:rsid w:val="006A366A"/>
    <w:rsid w:val="006A4CE7"/>
    <w:rsid w:val="006A53FE"/>
    <w:rsid w:val="006A607E"/>
    <w:rsid w:val="006A62B7"/>
    <w:rsid w:val="006A67A9"/>
    <w:rsid w:val="006A7732"/>
    <w:rsid w:val="006B032F"/>
    <w:rsid w:val="006B0CB5"/>
    <w:rsid w:val="006B2665"/>
    <w:rsid w:val="006B2828"/>
    <w:rsid w:val="006B2CCD"/>
    <w:rsid w:val="006B2E85"/>
    <w:rsid w:val="006B32E8"/>
    <w:rsid w:val="006B3CE7"/>
    <w:rsid w:val="006B3D0C"/>
    <w:rsid w:val="006B530E"/>
    <w:rsid w:val="006B62A9"/>
    <w:rsid w:val="006C05CA"/>
    <w:rsid w:val="006C3A0D"/>
    <w:rsid w:val="006C4C34"/>
    <w:rsid w:val="006C51AD"/>
    <w:rsid w:val="006C5C66"/>
    <w:rsid w:val="006C5D54"/>
    <w:rsid w:val="006C64C8"/>
    <w:rsid w:val="006C6CFD"/>
    <w:rsid w:val="006C7C6B"/>
    <w:rsid w:val="006D0B6E"/>
    <w:rsid w:val="006D1341"/>
    <w:rsid w:val="006D15E6"/>
    <w:rsid w:val="006D21EE"/>
    <w:rsid w:val="006D2767"/>
    <w:rsid w:val="006D2A4A"/>
    <w:rsid w:val="006D2B73"/>
    <w:rsid w:val="006D3630"/>
    <w:rsid w:val="006D4D30"/>
    <w:rsid w:val="006D4EE0"/>
    <w:rsid w:val="006D66FC"/>
    <w:rsid w:val="006D707A"/>
    <w:rsid w:val="006D7267"/>
    <w:rsid w:val="006D7651"/>
    <w:rsid w:val="006D7B74"/>
    <w:rsid w:val="006E06AA"/>
    <w:rsid w:val="006E08F3"/>
    <w:rsid w:val="006E0C22"/>
    <w:rsid w:val="006E11EB"/>
    <w:rsid w:val="006E2398"/>
    <w:rsid w:val="006E267A"/>
    <w:rsid w:val="006E2AD3"/>
    <w:rsid w:val="006E2C4C"/>
    <w:rsid w:val="006E314D"/>
    <w:rsid w:val="006E31A2"/>
    <w:rsid w:val="006E3202"/>
    <w:rsid w:val="006E380C"/>
    <w:rsid w:val="006E4538"/>
    <w:rsid w:val="006E4AFC"/>
    <w:rsid w:val="006E4C45"/>
    <w:rsid w:val="006E59DB"/>
    <w:rsid w:val="006E6259"/>
    <w:rsid w:val="006E665E"/>
    <w:rsid w:val="006E6C1F"/>
    <w:rsid w:val="006E6C87"/>
    <w:rsid w:val="006E6CAB"/>
    <w:rsid w:val="006E7C14"/>
    <w:rsid w:val="006E7DE1"/>
    <w:rsid w:val="006E7E3D"/>
    <w:rsid w:val="006F0527"/>
    <w:rsid w:val="006F07FA"/>
    <w:rsid w:val="006F0983"/>
    <w:rsid w:val="006F0AEA"/>
    <w:rsid w:val="006F208D"/>
    <w:rsid w:val="006F20A4"/>
    <w:rsid w:val="006F33A3"/>
    <w:rsid w:val="006F3E93"/>
    <w:rsid w:val="006F4223"/>
    <w:rsid w:val="006F45B0"/>
    <w:rsid w:val="006F48F2"/>
    <w:rsid w:val="006F7F9D"/>
    <w:rsid w:val="007002D4"/>
    <w:rsid w:val="00700FBB"/>
    <w:rsid w:val="007010FC"/>
    <w:rsid w:val="00704193"/>
    <w:rsid w:val="00704604"/>
    <w:rsid w:val="007047A7"/>
    <w:rsid w:val="00704908"/>
    <w:rsid w:val="00704D06"/>
    <w:rsid w:val="00706545"/>
    <w:rsid w:val="007065F3"/>
    <w:rsid w:val="00706800"/>
    <w:rsid w:val="007069D4"/>
    <w:rsid w:val="00707894"/>
    <w:rsid w:val="0071046B"/>
    <w:rsid w:val="0071082B"/>
    <w:rsid w:val="00710B22"/>
    <w:rsid w:val="00710B70"/>
    <w:rsid w:val="00711646"/>
    <w:rsid w:val="00711C43"/>
    <w:rsid w:val="00712E95"/>
    <w:rsid w:val="007142DB"/>
    <w:rsid w:val="007142E0"/>
    <w:rsid w:val="00714961"/>
    <w:rsid w:val="0071502C"/>
    <w:rsid w:val="0071538B"/>
    <w:rsid w:val="007155BD"/>
    <w:rsid w:val="00715C65"/>
    <w:rsid w:val="007161B3"/>
    <w:rsid w:val="00716A1C"/>
    <w:rsid w:val="0071758C"/>
    <w:rsid w:val="00720489"/>
    <w:rsid w:val="00720A7B"/>
    <w:rsid w:val="00720ECB"/>
    <w:rsid w:val="00722BDD"/>
    <w:rsid w:val="00724268"/>
    <w:rsid w:val="00724ADB"/>
    <w:rsid w:val="007251F4"/>
    <w:rsid w:val="007256BC"/>
    <w:rsid w:val="00727243"/>
    <w:rsid w:val="00727AF0"/>
    <w:rsid w:val="00727BC0"/>
    <w:rsid w:val="00727D04"/>
    <w:rsid w:val="00727FA4"/>
    <w:rsid w:val="00730209"/>
    <w:rsid w:val="007307D6"/>
    <w:rsid w:val="00730FA1"/>
    <w:rsid w:val="0073168B"/>
    <w:rsid w:val="0073176D"/>
    <w:rsid w:val="00731C6A"/>
    <w:rsid w:val="007324BE"/>
    <w:rsid w:val="0073320E"/>
    <w:rsid w:val="007336A6"/>
    <w:rsid w:val="0073450B"/>
    <w:rsid w:val="007346A3"/>
    <w:rsid w:val="007349CE"/>
    <w:rsid w:val="00735089"/>
    <w:rsid w:val="00735277"/>
    <w:rsid w:val="007357C9"/>
    <w:rsid w:val="007364E1"/>
    <w:rsid w:val="0073684B"/>
    <w:rsid w:val="00736CCF"/>
    <w:rsid w:val="00737264"/>
    <w:rsid w:val="00737EE5"/>
    <w:rsid w:val="007407C9"/>
    <w:rsid w:val="007409BF"/>
    <w:rsid w:val="00740A21"/>
    <w:rsid w:val="00740BA8"/>
    <w:rsid w:val="007415DB"/>
    <w:rsid w:val="00741800"/>
    <w:rsid w:val="00742FE0"/>
    <w:rsid w:val="00743B01"/>
    <w:rsid w:val="00743F21"/>
    <w:rsid w:val="00744EC3"/>
    <w:rsid w:val="00745387"/>
    <w:rsid w:val="00745E12"/>
    <w:rsid w:val="007464C4"/>
    <w:rsid w:val="00747181"/>
    <w:rsid w:val="00747381"/>
    <w:rsid w:val="00747B01"/>
    <w:rsid w:val="00747FD1"/>
    <w:rsid w:val="007500E8"/>
    <w:rsid w:val="00750701"/>
    <w:rsid w:val="007508A7"/>
    <w:rsid w:val="00750E65"/>
    <w:rsid w:val="007510F4"/>
    <w:rsid w:val="007512B4"/>
    <w:rsid w:val="00751388"/>
    <w:rsid w:val="007516EC"/>
    <w:rsid w:val="00753828"/>
    <w:rsid w:val="00753C1F"/>
    <w:rsid w:val="007542C0"/>
    <w:rsid w:val="00754E85"/>
    <w:rsid w:val="00755216"/>
    <w:rsid w:val="0075570B"/>
    <w:rsid w:val="00755BF5"/>
    <w:rsid w:val="00756C0B"/>
    <w:rsid w:val="0075751B"/>
    <w:rsid w:val="00757B51"/>
    <w:rsid w:val="00757B77"/>
    <w:rsid w:val="00760C7A"/>
    <w:rsid w:val="00760F05"/>
    <w:rsid w:val="007627BC"/>
    <w:rsid w:val="007638E1"/>
    <w:rsid w:val="00763CF5"/>
    <w:rsid w:val="00764A48"/>
    <w:rsid w:val="0076556F"/>
    <w:rsid w:val="00765DDB"/>
    <w:rsid w:val="00766B36"/>
    <w:rsid w:val="00770026"/>
    <w:rsid w:val="007707A6"/>
    <w:rsid w:val="007711A1"/>
    <w:rsid w:val="00772F89"/>
    <w:rsid w:val="007736F3"/>
    <w:rsid w:val="00773E3C"/>
    <w:rsid w:val="00774946"/>
    <w:rsid w:val="00774E13"/>
    <w:rsid w:val="00775949"/>
    <w:rsid w:val="007760F2"/>
    <w:rsid w:val="00777231"/>
    <w:rsid w:val="00777871"/>
    <w:rsid w:val="00777BFD"/>
    <w:rsid w:val="007804B9"/>
    <w:rsid w:val="00781445"/>
    <w:rsid w:val="00781EEF"/>
    <w:rsid w:val="007821A6"/>
    <w:rsid w:val="007821D9"/>
    <w:rsid w:val="007832A5"/>
    <w:rsid w:val="007832D3"/>
    <w:rsid w:val="007834E2"/>
    <w:rsid w:val="00783918"/>
    <w:rsid w:val="00784165"/>
    <w:rsid w:val="00784204"/>
    <w:rsid w:val="00784226"/>
    <w:rsid w:val="00785261"/>
    <w:rsid w:val="0078577B"/>
    <w:rsid w:val="00786B82"/>
    <w:rsid w:val="0079074C"/>
    <w:rsid w:val="007917BF"/>
    <w:rsid w:val="00792011"/>
    <w:rsid w:val="00792512"/>
    <w:rsid w:val="0079347B"/>
    <w:rsid w:val="00793DDF"/>
    <w:rsid w:val="007941C4"/>
    <w:rsid w:val="00794A84"/>
    <w:rsid w:val="00794D3E"/>
    <w:rsid w:val="0079510B"/>
    <w:rsid w:val="00795112"/>
    <w:rsid w:val="00795517"/>
    <w:rsid w:val="00795D07"/>
    <w:rsid w:val="007972C9"/>
    <w:rsid w:val="00797E9B"/>
    <w:rsid w:val="007A0E19"/>
    <w:rsid w:val="007A0E81"/>
    <w:rsid w:val="007A0F20"/>
    <w:rsid w:val="007A1938"/>
    <w:rsid w:val="007A19FC"/>
    <w:rsid w:val="007A26A9"/>
    <w:rsid w:val="007A283D"/>
    <w:rsid w:val="007A2CB7"/>
    <w:rsid w:val="007A33D5"/>
    <w:rsid w:val="007A3409"/>
    <w:rsid w:val="007A3DC1"/>
    <w:rsid w:val="007A46F6"/>
    <w:rsid w:val="007A4847"/>
    <w:rsid w:val="007A4EC7"/>
    <w:rsid w:val="007A54DE"/>
    <w:rsid w:val="007A5AED"/>
    <w:rsid w:val="007A5E10"/>
    <w:rsid w:val="007A5ED6"/>
    <w:rsid w:val="007A6432"/>
    <w:rsid w:val="007A6C72"/>
    <w:rsid w:val="007A779B"/>
    <w:rsid w:val="007A7E98"/>
    <w:rsid w:val="007B00C1"/>
    <w:rsid w:val="007B0256"/>
    <w:rsid w:val="007B05CC"/>
    <w:rsid w:val="007B0BBC"/>
    <w:rsid w:val="007B13C6"/>
    <w:rsid w:val="007B18F4"/>
    <w:rsid w:val="007B2E4C"/>
    <w:rsid w:val="007B4049"/>
    <w:rsid w:val="007B41E4"/>
    <w:rsid w:val="007B45C4"/>
    <w:rsid w:val="007B4833"/>
    <w:rsid w:val="007B4B93"/>
    <w:rsid w:val="007B5724"/>
    <w:rsid w:val="007B5C80"/>
    <w:rsid w:val="007B5C98"/>
    <w:rsid w:val="007B6058"/>
    <w:rsid w:val="007B6B1F"/>
    <w:rsid w:val="007B7289"/>
    <w:rsid w:val="007B7366"/>
    <w:rsid w:val="007B73AB"/>
    <w:rsid w:val="007C258E"/>
    <w:rsid w:val="007C2762"/>
    <w:rsid w:val="007C298D"/>
    <w:rsid w:val="007C3226"/>
    <w:rsid w:val="007C357D"/>
    <w:rsid w:val="007C3C32"/>
    <w:rsid w:val="007C3FEA"/>
    <w:rsid w:val="007C440B"/>
    <w:rsid w:val="007C4894"/>
    <w:rsid w:val="007C5575"/>
    <w:rsid w:val="007C6090"/>
    <w:rsid w:val="007C7098"/>
    <w:rsid w:val="007C70BB"/>
    <w:rsid w:val="007C71D0"/>
    <w:rsid w:val="007D0102"/>
    <w:rsid w:val="007D10DB"/>
    <w:rsid w:val="007D1133"/>
    <w:rsid w:val="007D123A"/>
    <w:rsid w:val="007D25F6"/>
    <w:rsid w:val="007D2849"/>
    <w:rsid w:val="007D2B0D"/>
    <w:rsid w:val="007D2C58"/>
    <w:rsid w:val="007D35E5"/>
    <w:rsid w:val="007D3F35"/>
    <w:rsid w:val="007D4EBB"/>
    <w:rsid w:val="007D5182"/>
    <w:rsid w:val="007D649F"/>
    <w:rsid w:val="007D68DF"/>
    <w:rsid w:val="007D74CA"/>
    <w:rsid w:val="007E0154"/>
    <w:rsid w:val="007E17D5"/>
    <w:rsid w:val="007E1D38"/>
    <w:rsid w:val="007E2AA4"/>
    <w:rsid w:val="007E340A"/>
    <w:rsid w:val="007E45EE"/>
    <w:rsid w:val="007E5275"/>
    <w:rsid w:val="007E6E7B"/>
    <w:rsid w:val="007F10B2"/>
    <w:rsid w:val="007F14F8"/>
    <w:rsid w:val="007F171D"/>
    <w:rsid w:val="007F2931"/>
    <w:rsid w:val="007F2C99"/>
    <w:rsid w:val="007F3004"/>
    <w:rsid w:val="007F341B"/>
    <w:rsid w:val="007F3FFF"/>
    <w:rsid w:val="007F45F7"/>
    <w:rsid w:val="007F571E"/>
    <w:rsid w:val="007F7041"/>
    <w:rsid w:val="008010E9"/>
    <w:rsid w:val="0080247F"/>
    <w:rsid w:val="00802500"/>
    <w:rsid w:val="00802D20"/>
    <w:rsid w:val="00803459"/>
    <w:rsid w:val="0080375E"/>
    <w:rsid w:val="00803CAD"/>
    <w:rsid w:val="0080428C"/>
    <w:rsid w:val="008047EA"/>
    <w:rsid w:val="008047EE"/>
    <w:rsid w:val="00804862"/>
    <w:rsid w:val="0080588A"/>
    <w:rsid w:val="00806013"/>
    <w:rsid w:val="00806E91"/>
    <w:rsid w:val="008071F8"/>
    <w:rsid w:val="008076D9"/>
    <w:rsid w:val="00811B00"/>
    <w:rsid w:val="008124A5"/>
    <w:rsid w:val="0081275B"/>
    <w:rsid w:val="00813B33"/>
    <w:rsid w:val="00814BEF"/>
    <w:rsid w:val="00814FA3"/>
    <w:rsid w:val="0081598F"/>
    <w:rsid w:val="00815A27"/>
    <w:rsid w:val="008161EF"/>
    <w:rsid w:val="00816FBF"/>
    <w:rsid w:val="00820E1C"/>
    <w:rsid w:val="00821FA2"/>
    <w:rsid w:val="00822AF6"/>
    <w:rsid w:val="00822CE9"/>
    <w:rsid w:val="008239F9"/>
    <w:rsid w:val="00823B21"/>
    <w:rsid w:val="00823C24"/>
    <w:rsid w:val="00825D35"/>
    <w:rsid w:val="00825E92"/>
    <w:rsid w:val="00826355"/>
    <w:rsid w:val="00826551"/>
    <w:rsid w:val="008279FA"/>
    <w:rsid w:val="00827D91"/>
    <w:rsid w:val="00831E0A"/>
    <w:rsid w:val="00831ECB"/>
    <w:rsid w:val="008339D6"/>
    <w:rsid w:val="00833B1E"/>
    <w:rsid w:val="0083491A"/>
    <w:rsid w:val="00834A17"/>
    <w:rsid w:val="008356E7"/>
    <w:rsid w:val="00835B54"/>
    <w:rsid w:val="00835B7A"/>
    <w:rsid w:val="0083619E"/>
    <w:rsid w:val="00836DD9"/>
    <w:rsid w:val="008370E6"/>
    <w:rsid w:val="008403BE"/>
    <w:rsid w:val="0084074A"/>
    <w:rsid w:val="0084090F"/>
    <w:rsid w:val="008410C9"/>
    <w:rsid w:val="008410DC"/>
    <w:rsid w:val="00841431"/>
    <w:rsid w:val="008417D9"/>
    <w:rsid w:val="00841F28"/>
    <w:rsid w:val="0084227C"/>
    <w:rsid w:val="00842E99"/>
    <w:rsid w:val="00843198"/>
    <w:rsid w:val="0084344D"/>
    <w:rsid w:val="0084540D"/>
    <w:rsid w:val="00846CE9"/>
    <w:rsid w:val="00846F90"/>
    <w:rsid w:val="008473B4"/>
    <w:rsid w:val="008511CA"/>
    <w:rsid w:val="0085167F"/>
    <w:rsid w:val="008518ED"/>
    <w:rsid w:val="008528A8"/>
    <w:rsid w:val="008531F9"/>
    <w:rsid w:val="00853315"/>
    <w:rsid w:val="00854362"/>
    <w:rsid w:val="00854E2A"/>
    <w:rsid w:val="00855CA1"/>
    <w:rsid w:val="00855CC0"/>
    <w:rsid w:val="00856073"/>
    <w:rsid w:val="008564CC"/>
    <w:rsid w:val="008565DF"/>
    <w:rsid w:val="00856719"/>
    <w:rsid w:val="0085710F"/>
    <w:rsid w:val="00861703"/>
    <w:rsid w:val="008631D1"/>
    <w:rsid w:val="00863F8C"/>
    <w:rsid w:val="0086639D"/>
    <w:rsid w:val="008664DD"/>
    <w:rsid w:val="00866B58"/>
    <w:rsid w:val="00867348"/>
    <w:rsid w:val="00867D06"/>
    <w:rsid w:val="00870E21"/>
    <w:rsid w:val="008722D5"/>
    <w:rsid w:val="00872496"/>
    <w:rsid w:val="00873528"/>
    <w:rsid w:val="00874311"/>
    <w:rsid w:val="00874570"/>
    <w:rsid w:val="00874E17"/>
    <w:rsid w:val="008756C4"/>
    <w:rsid w:val="00875F43"/>
    <w:rsid w:val="0087600D"/>
    <w:rsid w:val="00876354"/>
    <w:rsid w:val="00876781"/>
    <w:rsid w:val="00876CA6"/>
    <w:rsid w:val="00877018"/>
    <w:rsid w:val="00877238"/>
    <w:rsid w:val="008779E8"/>
    <w:rsid w:val="00877DE3"/>
    <w:rsid w:val="00880213"/>
    <w:rsid w:val="00881BEE"/>
    <w:rsid w:val="008832B3"/>
    <w:rsid w:val="0088418C"/>
    <w:rsid w:val="008842F4"/>
    <w:rsid w:val="008849BE"/>
    <w:rsid w:val="008850F6"/>
    <w:rsid w:val="00885578"/>
    <w:rsid w:val="00885747"/>
    <w:rsid w:val="008857C6"/>
    <w:rsid w:val="00885C2A"/>
    <w:rsid w:val="0088648A"/>
    <w:rsid w:val="00887148"/>
    <w:rsid w:val="00887A52"/>
    <w:rsid w:val="00887C11"/>
    <w:rsid w:val="0089046D"/>
    <w:rsid w:val="00890A92"/>
    <w:rsid w:val="00890B63"/>
    <w:rsid w:val="008912D3"/>
    <w:rsid w:val="0089196C"/>
    <w:rsid w:val="00891CD8"/>
    <w:rsid w:val="008925DB"/>
    <w:rsid w:val="00892CD6"/>
    <w:rsid w:val="00893F58"/>
    <w:rsid w:val="00894548"/>
    <w:rsid w:val="00894DD3"/>
    <w:rsid w:val="00894F9A"/>
    <w:rsid w:val="00894FBE"/>
    <w:rsid w:val="00895595"/>
    <w:rsid w:val="00896786"/>
    <w:rsid w:val="0089693E"/>
    <w:rsid w:val="00896C28"/>
    <w:rsid w:val="0089728D"/>
    <w:rsid w:val="008973D0"/>
    <w:rsid w:val="008A04A4"/>
    <w:rsid w:val="008A0E8D"/>
    <w:rsid w:val="008A101E"/>
    <w:rsid w:val="008A10C4"/>
    <w:rsid w:val="008A247A"/>
    <w:rsid w:val="008A24BC"/>
    <w:rsid w:val="008A4020"/>
    <w:rsid w:val="008A4712"/>
    <w:rsid w:val="008A48F5"/>
    <w:rsid w:val="008A517B"/>
    <w:rsid w:val="008A55FD"/>
    <w:rsid w:val="008A57BA"/>
    <w:rsid w:val="008A6062"/>
    <w:rsid w:val="008A6FBD"/>
    <w:rsid w:val="008A77BA"/>
    <w:rsid w:val="008B0447"/>
    <w:rsid w:val="008B0E9B"/>
    <w:rsid w:val="008B1660"/>
    <w:rsid w:val="008B1CD9"/>
    <w:rsid w:val="008B1F09"/>
    <w:rsid w:val="008B301E"/>
    <w:rsid w:val="008B3E44"/>
    <w:rsid w:val="008B4677"/>
    <w:rsid w:val="008B5504"/>
    <w:rsid w:val="008B5CF6"/>
    <w:rsid w:val="008B6331"/>
    <w:rsid w:val="008B669E"/>
    <w:rsid w:val="008B7482"/>
    <w:rsid w:val="008C0336"/>
    <w:rsid w:val="008C036C"/>
    <w:rsid w:val="008C052E"/>
    <w:rsid w:val="008C0BD3"/>
    <w:rsid w:val="008C0F0B"/>
    <w:rsid w:val="008C18D4"/>
    <w:rsid w:val="008C3093"/>
    <w:rsid w:val="008C3125"/>
    <w:rsid w:val="008C4245"/>
    <w:rsid w:val="008C542E"/>
    <w:rsid w:val="008C571C"/>
    <w:rsid w:val="008C5C37"/>
    <w:rsid w:val="008C6A68"/>
    <w:rsid w:val="008C6C78"/>
    <w:rsid w:val="008C74D8"/>
    <w:rsid w:val="008C779B"/>
    <w:rsid w:val="008D0DF2"/>
    <w:rsid w:val="008D0FB3"/>
    <w:rsid w:val="008D1D22"/>
    <w:rsid w:val="008D2212"/>
    <w:rsid w:val="008D2449"/>
    <w:rsid w:val="008D24FF"/>
    <w:rsid w:val="008D3183"/>
    <w:rsid w:val="008D32C0"/>
    <w:rsid w:val="008D33AF"/>
    <w:rsid w:val="008D37F8"/>
    <w:rsid w:val="008D3B0A"/>
    <w:rsid w:val="008D3EEB"/>
    <w:rsid w:val="008D5966"/>
    <w:rsid w:val="008D5AE6"/>
    <w:rsid w:val="008D5CC6"/>
    <w:rsid w:val="008D7BD3"/>
    <w:rsid w:val="008E242D"/>
    <w:rsid w:val="008E28F0"/>
    <w:rsid w:val="008E2C36"/>
    <w:rsid w:val="008E32D4"/>
    <w:rsid w:val="008E3398"/>
    <w:rsid w:val="008E35E3"/>
    <w:rsid w:val="008E4234"/>
    <w:rsid w:val="008E4301"/>
    <w:rsid w:val="008E4ABD"/>
    <w:rsid w:val="008E533A"/>
    <w:rsid w:val="008E535F"/>
    <w:rsid w:val="008E556E"/>
    <w:rsid w:val="008E5593"/>
    <w:rsid w:val="008E55AF"/>
    <w:rsid w:val="008E55DF"/>
    <w:rsid w:val="008E6680"/>
    <w:rsid w:val="008E681E"/>
    <w:rsid w:val="008E6D18"/>
    <w:rsid w:val="008E7064"/>
    <w:rsid w:val="008F1D8D"/>
    <w:rsid w:val="008F24BF"/>
    <w:rsid w:val="008F27BC"/>
    <w:rsid w:val="008F28C7"/>
    <w:rsid w:val="008F2CA6"/>
    <w:rsid w:val="008F2F36"/>
    <w:rsid w:val="008F3023"/>
    <w:rsid w:val="008F3FD6"/>
    <w:rsid w:val="008F4009"/>
    <w:rsid w:val="008F4176"/>
    <w:rsid w:val="008F4804"/>
    <w:rsid w:val="008F536D"/>
    <w:rsid w:val="008F5FE1"/>
    <w:rsid w:val="008F6AA5"/>
    <w:rsid w:val="008F705D"/>
    <w:rsid w:val="008F717F"/>
    <w:rsid w:val="008F7FD4"/>
    <w:rsid w:val="00900135"/>
    <w:rsid w:val="00900300"/>
    <w:rsid w:val="00900DAA"/>
    <w:rsid w:val="009011CB"/>
    <w:rsid w:val="00902A30"/>
    <w:rsid w:val="00902B85"/>
    <w:rsid w:val="0090339E"/>
    <w:rsid w:val="009037CE"/>
    <w:rsid w:val="00904BEA"/>
    <w:rsid w:val="00905492"/>
    <w:rsid w:val="009063E5"/>
    <w:rsid w:val="00906A4D"/>
    <w:rsid w:val="0090752E"/>
    <w:rsid w:val="009077BC"/>
    <w:rsid w:val="00911510"/>
    <w:rsid w:val="009119ED"/>
    <w:rsid w:val="009122A9"/>
    <w:rsid w:val="00913587"/>
    <w:rsid w:val="009135B1"/>
    <w:rsid w:val="00914CB2"/>
    <w:rsid w:val="009156F0"/>
    <w:rsid w:val="009157DA"/>
    <w:rsid w:val="00916995"/>
    <w:rsid w:val="00916DE2"/>
    <w:rsid w:val="00917E4F"/>
    <w:rsid w:val="00917FB6"/>
    <w:rsid w:val="00920604"/>
    <w:rsid w:val="0092081E"/>
    <w:rsid w:val="009225F0"/>
    <w:rsid w:val="009226D6"/>
    <w:rsid w:val="00922F13"/>
    <w:rsid w:val="00924676"/>
    <w:rsid w:val="00924758"/>
    <w:rsid w:val="0092485A"/>
    <w:rsid w:val="00924E0A"/>
    <w:rsid w:val="00924FAC"/>
    <w:rsid w:val="009258C3"/>
    <w:rsid w:val="009301EF"/>
    <w:rsid w:val="00930F60"/>
    <w:rsid w:val="0093110C"/>
    <w:rsid w:val="00931653"/>
    <w:rsid w:val="009321CA"/>
    <w:rsid w:val="00932A94"/>
    <w:rsid w:val="00932EF4"/>
    <w:rsid w:val="009337F0"/>
    <w:rsid w:val="0093495F"/>
    <w:rsid w:val="009351B2"/>
    <w:rsid w:val="009356A2"/>
    <w:rsid w:val="00935A48"/>
    <w:rsid w:val="009360D7"/>
    <w:rsid w:val="00936AC4"/>
    <w:rsid w:val="00937490"/>
    <w:rsid w:val="00940C2A"/>
    <w:rsid w:val="00941290"/>
    <w:rsid w:val="009435EF"/>
    <w:rsid w:val="0094401A"/>
    <w:rsid w:val="0094474F"/>
    <w:rsid w:val="009448E2"/>
    <w:rsid w:val="009453D5"/>
    <w:rsid w:val="0094563F"/>
    <w:rsid w:val="009458FC"/>
    <w:rsid w:val="009459C6"/>
    <w:rsid w:val="009464A9"/>
    <w:rsid w:val="0094687A"/>
    <w:rsid w:val="00946D21"/>
    <w:rsid w:val="00946EAE"/>
    <w:rsid w:val="009470AF"/>
    <w:rsid w:val="0094767E"/>
    <w:rsid w:val="009506AB"/>
    <w:rsid w:val="00950741"/>
    <w:rsid w:val="00950900"/>
    <w:rsid w:val="00950937"/>
    <w:rsid w:val="009509EB"/>
    <w:rsid w:val="0095126A"/>
    <w:rsid w:val="00951522"/>
    <w:rsid w:val="00952373"/>
    <w:rsid w:val="009530CD"/>
    <w:rsid w:val="009539D9"/>
    <w:rsid w:val="00953FA2"/>
    <w:rsid w:val="00956C84"/>
    <w:rsid w:val="00956E9B"/>
    <w:rsid w:val="00957DA1"/>
    <w:rsid w:val="00960FC6"/>
    <w:rsid w:val="00961833"/>
    <w:rsid w:val="009618FA"/>
    <w:rsid w:val="00961C91"/>
    <w:rsid w:val="00961D7B"/>
    <w:rsid w:val="00963008"/>
    <w:rsid w:val="00963125"/>
    <w:rsid w:val="0096336D"/>
    <w:rsid w:val="0096363B"/>
    <w:rsid w:val="00964ADD"/>
    <w:rsid w:val="009659BA"/>
    <w:rsid w:val="00965AA6"/>
    <w:rsid w:val="00965B2B"/>
    <w:rsid w:val="009676C4"/>
    <w:rsid w:val="0097076D"/>
    <w:rsid w:val="0097098D"/>
    <w:rsid w:val="00970B62"/>
    <w:rsid w:val="00970F07"/>
    <w:rsid w:val="0097208C"/>
    <w:rsid w:val="009724E3"/>
    <w:rsid w:val="009724EF"/>
    <w:rsid w:val="0097266E"/>
    <w:rsid w:val="00972C8F"/>
    <w:rsid w:val="009730EC"/>
    <w:rsid w:val="00973D29"/>
    <w:rsid w:val="00974615"/>
    <w:rsid w:val="00976237"/>
    <w:rsid w:val="0097647D"/>
    <w:rsid w:val="00977085"/>
    <w:rsid w:val="00977CB5"/>
    <w:rsid w:val="009802B6"/>
    <w:rsid w:val="00980C8C"/>
    <w:rsid w:val="009829BE"/>
    <w:rsid w:val="00982E86"/>
    <w:rsid w:val="009830D3"/>
    <w:rsid w:val="009833A7"/>
    <w:rsid w:val="009845FE"/>
    <w:rsid w:val="0098495A"/>
    <w:rsid w:val="00985042"/>
    <w:rsid w:val="0098743A"/>
    <w:rsid w:val="00987466"/>
    <w:rsid w:val="00987CC1"/>
    <w:rsid w:val="009900EC"/>
    <w:rsid w:val="00990795"/>
    <w:rsid w:val="00992020"/>
    <w:rsid w:val="009925E8"/>
    <w:rsid w:val="00992F66"/>
    <w:rsid w:val="009962B8"/>
    <w:rsid w:val="009967AB"/>
    <w:rsid w:val="00996937"/>
    <w:rsid w:val="00996B0C"/>
    <w:rsid w:val="00997199"/>
    <w:rsid w:val="00997B11"/>
    <w:rsid w:val="00997E37"/>
    <w:rsid w:val="00997F11"/>
    <w:rsid w:val="009A0475"/>
    <w:rsid w:val="009A0743"/>
    <w:rsid w:val="009A07AC"/>
    <w:rsid w:val="009A110F"/>
    <w:rsid w:val="009A191D"/>
    <w:rsid w:val="009A1C43"/>
    <w:rsid w:val="009A2A40"/>
    <w:rsid w:val="009A2F9D"/>
    <w:rsid w:val="009A324A"/>
    <w:rsid w:val="009A4E08"/>
    <w:rsid w:val="009A5666"/>
    <w:rsid w:val="009A5C3D"/>
    <w:rsid w:val="009A5FDD"/>
    <w:rsid w:val="009A620D"/>
    <w:rsid w:val="009A7D15"/>
    <w:rsid w:val="009B06B6"/>
    <w:rsid w:val="009B08A4"/>
    <w:rsid w:val="009B0B0E"/>
    <w:rsid w:val="009B0DAA"/>
    <w:rsid w:val="009B2B1F"/>
    <w:rsid w:val="009B32BD"/>
    <w:rsid w:val="009B33D5"/>
    <w:rsid w:val="009B41CA"/>
    <w:rsid w:val="009B4C2C"/>
    <w:rsid w:val="009B516E"/>
    <w:rsid w:val="009B528F"/>
    <w:rsid w:val="009B5707"/>
    <w:rsid w:val="009B5C7F"/>
    <w:rsid w:val="009B63B3"/>
    <w:rsid w:val="009B6CE9"/>
    <w:rsid w:val="009C0403"/>
    <w:rsid w:val="009C0D56"/>
    <w:rsid w:val="009C0E44"/>
    <w:rsid w:val="009C10F6"/>
    <w:rsid w:val="009C1338"/>
    <w:rsid w:val="009C2783"/>
    <w:rsid w:val="009C2CAB"/>
    <w:rsid w:val="009C656D"/>
    <w:rsid w:val="009C6A49"/>
    <w:rsid w:val="009D03B3"/>
    <w:rsid w:val="009D05FA"/>
    <w:rsid w:val="009D145A"/>
    <w:rsid w:val="009D18E5"/>
    <w:rsid w:val="009D20C0"/>
    <w:rsid w:val="009D27EA"/>
    <w:rsid w:val="009D30D3"/>
    <w:rsid w:val="009D33EA"/>
    <w:rsid w:val="009D3881"/>
    <w:rsid w:val="009D3CCB"/>
    <w:rsid w:val="009D3F85"/>
    <w:rsid w:val="009D43F6"/>
    <w:rsid w:val="009D57E3"/>
    <w:rsid w:val="009D5AEA"/>
    <w:rsid w:val="009D65C8"/>
    <w:rsid w:val="009D6F51"/>
    <w:rsid w:val="009D7506"/>
    <w:rsid w:val="009D7E05"/>
    <w:rsid w:val="009E0507"/>
    <w:rsid w:val="009E0A93"/>
    <w:rsid w:val="009E158E"/>
    <w:rsid w:val="009E198D"/>
    <w:rsid w:val="009E19F7"/>
    <w:rsid w:val="009E1EDA"/>
    <w:rsid w:val="009E2079"/>
    <w:rsid w:val="009E2375"/>
    <w:rsid w:val="009E3D89"/>
    <w:rsid w:val="009E4A93"/>
    <w:rsid w:val="009E5A30"/>
    <w:rsid w:val="009E6291"/>
    <w:rsid w:val="009E6776"/>
    <w:rsid w:val="009E679E"/>
    <w:rsid w:val="009E740C"/>
    <w:rsid w:val="009E767D"/>
    <w:rsid w:val="009E7EF6"/>
    <w:rsid w:val="009F0B46"/>
    <w:rsid w:val="009F0ED0"/>
    <w:rsid w:val="009F1492"/>
    <w:rsid w:val="009F1997"/>
    <w:rsid w:val="009F41D0"/>
    <w:rsid w:val="009F42D0"/>
    <w:rsid w:val="009F4470"/>
    <w:rsid w:val="009F4983"/>
    <w:rsid w:val="009F57BC"/>
    <w:rsid w:val="009F5D33"/>
    <w:rsid w:val="009F62E1"/>
    <w:rsid w:val="009F6F42"/>
    <w:rsid w:val="009F7024"/>
    <w:rsid w:val="009F741B"/>
    <w:rsid w:val="009F7C25"/>
    <w:rsid w:val="00A00145"/>
    <w:rsid w:val="00A00486"/>
    <w:rsid w:val="00A009D2"/>
    <w:rsid w:val="00A00D08"/>
    <w:rsid w:val="00A0177D"/>
    <w:rsid w:val="00A02368"/>
    <w:rsid w:val="00A02613"/>
    <w:rsid w:val="00A02B0F"/>
    <w:rsid w:val="00A0329E"/>
    <w:rsid w:val="00A03A09"/>
    <w:rsid w:val="00A03ED2"/>
    <w:rsid w:val="00A03FFD"/>
    <w:rsid w:val="00A04EFD"/>
    <w:rsid w:val="00A1226E"/>
    <w:rsid w:val="00A123FD"/>
    <w:rsid w:val="00A12861"/>
    <w:rsid w:val="00A12AD2"/>
    <w:rsid w:val="00A1317B"/>
    <w:rsid w:val="00A13549"/>
    <w:rsid w:val="00A13E49"/>
    <w:rsid w:val="00A14A54"/>
    <w:rsid w:val="00A152FD"/>
    <w:rsid w:val="00A155C3"/>
    <w:rsid w:val="00A15A03"/>
    <w:rsid w:val="00A15C59"/>
    <w:rsid w:val="00A15CDE"/>
    <w:rsid w:val="00A161F3"/>
    <w:rsid w:val="00A1623F"/>
    <w:rsid w:val="00A168CA"/>
    <w:rsid w:val="00A1749D"/>
    <w:rsid w:val="00A203DB"/>
    <w:rsid w:val="00A216A6"/>
    <w:rsid w:val="00A218B1"/>
    <w:rsid w:val="00A21C17"/>
    <w:rsid w:val="00A2206C"/>
    <w:rsid w:val="00A22A73"/>
    <w:rsid w:val="00A2343C"/>
    <w:rsid w:val="00A23CD8"/>
    <w:rsid w:val="00A23CE4"/>
    <w:rsid w:val="00A2440C"/>
    <w:rsid w:val="00A2450F"/>
    <w:rsid w:val="00A24701"/>
    <w:rsid w:val="00A2571B"/>
    <w:rsid w:val="00A2646C"/>
    <w:rsid w:val="00A2713A"/>
    <w:rsid w:val="00A30F71"/>
    <w:rsid w:val="00A3162A"/>
    <w:rsid w:val="00A31C09"/>
    <w:rsid w:val="00A32784"/>
    <w:rsid w:val="00A3288E"/>
    <w:rsid w:val="00A32973"/>
    <w:rsid w:val="00A32C34"/>
    <w:rsid w:val="00A32C3C"/>
    <w:rsid w:val="00A33896"/>
    <w:rsid w:val="00A33D0C"/>
    <w:rsid w:val="00A35952"/>
    <w:rsid w:val="00A36419"/>
    <w:rsid w:val="00A367EA"/>
    <w:rsid w:val="00A37158"/>
    <w:rsid w:val="00A372F6"/>
    <w:rsid w:val="00A379A0"/>
    <w:rsid w:val="00A408EC"/>
    <w:rsid w:val="00A40CDE"/>
    <w:rsid w:val="00A41574"/>
    <w:rsid w:val="00A43C7F"/>
    <w:rsid w:val="00A43D7F"/>
    <w:rsid w:val="00A43E66"/>
    <w:rsid w:val="00A440A3"/>
    <w:rsid w:val="00A4462B"/>
    <w:rsid w:val="00A45326"/>
    <w:rsid w:val="00A46605"/>
    <w:rsid w:val="00A466E0"/>
    <w:rsid w:val="00A46A64"/>
    <w:rsid w:val="00A472E8"/>
    <w:rsid w:val="00A4772F"/>
    <w:rsid w:val="00A50790"/>
    <w:rsid w:val="00A511FD"/>
    <w:rsid w:val="00A512E2"/>
    <w:rsid w:val="00A51416"/>
    <w:rsid w:val="00A51486"/>
    <w:rsid w:val="00A5212B"/>
    <w:rsid w:val="00A52187"/>
    <w:rsid w:val="00A5264B"/>
    <w:rsid w:val="00A52C2C"/>
    <w:rsid w:val="00A5381D"/>
    <w:rsid w:val="00A542EB"/>
    <w:rsid w:val="00A55D69"/>
    <w:rsid w:val="00A56386"/>
    <w:rsid w:val="00A564FC"/>
    <w:rsid w:val="00A56B80"/>
    <w:rsid w:val="00A57D88"/>
    <w:rsid w:val="00A60C7B"/>
    <w:rsid w:val="00A61FFF"/>
    <w:rsid w:val="00A6227A"/>
    <w:rsid w:val="00A62D0A"/>
    <w:rsid w:val="00A634C3"/>
    <w:rsid w:val="00A639A2"/>
    <w:rsid w:val="00A63EBD"/>
    <w:rsid w:val="00A63ECE"/>
    <w:rsid w:val="00A64151"/>
    <w:rsid w:val="00A644AF"/>
    <w:rsid w:val="00A6542A"/>
    <w:rsid w:val="00A6591F"/>
    <w:rsid w:val="00A665AD"/>
    <w:rsid w:val="00A665D7"/>
    <w:rsid w:val="00A66C39"/>
    <w:rsid w:val="00A674E0"/>
    <w:rsid w:val="00A7025A"/>
    <w:rsid w:val="00A712BF"/>
    <w:rsid w:val="00A71C45"/>
    <w:rsid w:val="00A71CBF"/>
    <w:rsid w:val="00A71FD5"/>
    <w:rsid w:val="00A72620"/>
    <w:rsid w:val="00A73291"/>
    <w:rsid w:val="00A74762"/>
    <w:rsid w:val="00A74769"/>
    <w:rsid w:val="00A751A3"/>
    <w:rsid w:val="00A75824"/>
    <w:rsid w:val="00A76BAE"/>
    <w:rsid w:val="00A77AA3"/>
    <w:rsid w:val="00A77CC3"/>
    <w:rsid w:val="00A81515"/>
    <w:rsid w:val="00A81729"/>
    <w:rsid w:val="00A81E20"/>
    <w:rsid w:val="00A828A6"/>
    <w:rsid w:val="00A8351F"/>
    <w:rsid w:val="00A84326"/>
    <w:rsid w:val="00A844ED"/>
    <w:rsid w:val="00A854F6"/>
    <w:rsid w:val="00A85F72"/>
    <w:rsid w:val="00A86079"/>
    <w:rsid w:val="00A86AAD"/>
    <w:rsid w:val="00A86CD8"/>
    <w:rsid w:val="00A872BE"/>
    <w:rsid w:val="00A8791A"/>
    <w:rsid w:val="00A87CD2"/>
    <w:rsid w:val="00A903AB"/>
    <w:rsid w:val="00A913FA"/>
    <w:rsid w:val="00A91A94"/>
    <w:rsid w:val="00A92008"/>
    <w:rsid w:val="00A922D6"/>
    <w:rsid w:val="00A922E9"/>
    <w:rsid w:val="00A92A61"/>
    <w:rsid w:val="00A92FCA"/>
    <w:rsid w:val="00A938EA"/>
    <w:rsid w:val="00A95440"/>
    <w:rsid w:val="00A96484"/>
    <w:rsid w:val="00AA0DC3"/>
    <w:rsid w:val="00AA1E45"/>
    <w:rsid w:val="00AA2933"/>
    <w:rsid w:val="00AA2B0E"/>
    <w:rsid w:val="00AA37DA"/>
    <w:rsid w:val="00AA5D6B"/>
    <w:rsid w:val="00AA682B"/>
    <w:rsid w:val="00AA6B11"/>
    <w:rsid w:val="00AA6BC3"/>
    <w:rsid w:val="00AA7170"/>
    <w:rsid w:val="00AA7223"/>
    <w:rsid w:val="00AA74F4"/>
    <w:rsid w:val="00AA7526"/>
    <w:rsid w:val="00AA77DA"/>
    <w:rsid w:val="00AA7A29"/>
    <w:rsid w:val="00AA7DA8"/>
    <w:rsid w:val="00AB00EE"/>
    <w:rsid w:val="00AB1CC1"/>
    <w:rsid w:val="00AB1EA1"/>
    <w:rsid w:val="00AB21C7"/>
    <w:rsid w:val="00AB22FD"/>
    <w:rsid w:val="00AB2947"/>
    <w:rsid w:val="00AB2E30"/>
    <w:rsid w:val="00AB3BB9"/>
    <w:rsid w:val="00AB411E"/>
    <w:rsid w:val="00AB426A"/>
    <w:rsid w:val="00AB46A9"/>
    <w:rsid w:val="00AB4968"/>
    <w:rsid w:val="00AB4A6A"/>
    <w:rsid w:val="00AB4B31"/>
    <w:rsid w:val="00AB4C5C"/>
    <w:rsid w:val="00AB5C96"/>
    <w:rsid w:val="00AB60A8"/>
    <w:rsid w:val="00AB6130"/>
    <w:rsid w:val="00AB6A27"/>
    <w:rsid w:val="00AC00A5"/>
    <w:rsid w:val="00AC10BD"/>
    <w:rsid w:val="00AC1E0A"/>
    <w:rsid w:val="00AC2AD4"/>
    <w:rsid w:val="00AC2E66"/>
    <w:rsid w:val="00AC38F6"/>
    <w:rsid w:val="00AC3AF7"/>
    <w:rsid w:val="00AC4C70"/>
    <w:rsid w:val="00AC5291"/>
    <w:rsid w:val="00AC6060"/>
    <w:rsid w:val="00AC6209"/>
    <w:rsid w:val="00AC6B9B"/>
    <w:rsid w:val="00AC6C11"/>
    <w:rsid w:val="00AD0586"/>
    <w:rsid w:val="00AD0AD8"/>
    <w:rsid w:val="00AD0CA0"/>
    <w:rsid w:val="00AD1400"/>
    <w:rsid w:val="00AD1461"/>
    <w:rsid w:val="00AD1B16"/>
    <w:rsid w:val="00AD242C"/>
    <w:rsid w:val="00AD2A9E"/>
    <w:rsid w:val="00AD3171"/>
    <w:rsid w:val="00AD39CE"/>
    <w:rsid w:val="00AD402B"/>
    <w:rsid w:val="00AD4D2E"/>
    <w:rsid w:val="00AD5075"/>
    <w:rsid w:val="00AD5D65"/>
    <w:rsid w:val="00AD6A51"/>
    <w:rsid w:val="00AD7A13"/>
    <w:rsid w:val="00AD7A3F"/>
    <w:rsid w:val="00AD7EEF"/>
    <w:rsid w:val="00AE0685"/>
    <w:rsid w:val="00AE089E"/>
    <w:rsid w:val="00AE11E8"/>
    <w:rsid w:val="00AE2B53"/>
    <w:rsid w:val="00AE33C3"/>
    <w:rsid w:val="00AE3A1E"/>
    <w:rsid w:val="00AE48C0"/>
    <w:rsid w:val="00AE5062"/>
    <w:rsid w:val="00AE5247"/>
    <w:rsid w:val="00AE52BD"/>
    <w:rsid w:val="00AE5805"/>
    <w:rsid w:val="00AE615B"/>
    <w:rsid w:val="00AE6714"/>
    <w:rsid w:val="00AE6A8B"/>
    <w:rsid w:val="00AE6D55"/>
    <w:rsid w:val="00AE78EF"/>
    <w:rsid w:val="00AF0B30"/>
    <w:rsid w:val="00AF1521"/>
    <w:rsid w:val="00AF1B2F"/>
    <w:rsid w:val="00AF1C90"/>
    <w:rsid w:val="00AF3B1B"/>
    <w:rsid w:val="00AF4013"/>
    <w:rsid w:val="00AF4253"/>
    <w:rsid w:val="00AF474E"/>
    <w:rsid w:val="00AF4A8A"/>
    <w:rsid w:val="00AF5916"/>
    <w:rsid w:val="00AF5925"/>
    <w:rsid w:val="00AF5B05"/>
    <w:rsid w:val="00AF5F8C"/>
    <w:rsid w:val="00AF6747"/>
    <w:rsid w:val="00AF6A2E"/>
    <w:rsid w:val="00AF6D5C"/>
    <w:rsid w:val="00B00710"/>
    <w:rsid w:val="00B00859"/>
    <w:rsid w:val="00B0161C"/>
    <w:rsid w:val="00B02504"/>
    <w:rsid w:val="00B0271A"/>
    <w:rsid w:val="00B02C5C"/>
    <w:rsid w:val="00B02F23"/>
    <w:rsid w:val="00B03040"/>
    <w:rsid w:val="00B03C28"/>
    <w:rsid w:val="00B0529E"/>
    <w:rsid w:val="00B0589B"/>
    <w:rsid w:val="00B05ADE"/>
    <w:rsid w:val="00B05C9D"/>
    <w:rsid w:val="00B060B9"/>
    <w:rsid w:val="00B0677E"/>
    <w:rsid w:val="00B07188"/>
    <w:rsid w:val="00B1069C"/>
    <w:rsid w:val="00B107A2"/>
    <w:rsid w:val="00B10EB1"/>
    <w:rsid w:val="00B10F64"/>
    <w:rsid w:val="00B135A4"/>
    <w:rsid w:val="00B1393C"/>
    <w:rsid w:val="00B13ACE"/>
    <w:rsid w:val="00B142E8"/>
    <w:rsid w:val="00B14CAF"/>
    <w:rsid w:val="00B152D8"/>
    <w:rsid w:val="00B152E4"/>
    <w:rsid w:val="00B164CE"/>
    <w:rsid w:val="00B16646"/>
    <w:rsid w:val="00B17218"/>
    <w:rsid w:val="00B17573"/>
    <w:rsid w:val="00B17DD1"/>
    <w:rsid w:val="00B20740"/>
    <w:rsid w:val="00B20E2A"/>
    <w:rsid w:val="00B226F9"/>
    <w:rsid w:val="00B22E70"/>
    <w:rsid w:val="00B231C4"/>
    <w:rsid w:val="00B234BF"/>
    <w:rsid w:val="00B235D2"/>
    <w:rsid w:val="00B2405D"/>
    <w:rsid w:val="00B244F3"/>
    <w:rsid w:val="00B249A9"/>
    <w:rsid w:val="00B25125"/>
    <w:rsid w:val="00B25168"/>
    <w:rsid w:val="00B253B6"/>
    <w:rsid w:val="00B253DB"/>
    <w:rsid w:val="00B255F5"/>
    <w:rsid w:val="00B26428"/>
    <w:rsid w:val="00B26999"/>
    <w:rsid w:val="00B26C5F"/>
    <w:rsid w:val="00B27247"/>
    <w:rsid w:val="00B273D8"/>
    <w:rsid w:val="00B2761F"/>
    <w:rsid w:val="00B3062E"/>
    <w:rsid w:val="00B30ABB"/>
    <w:rsid w:val="00B314FE"/>
    <w:rsid w:val="00B31A49"/>
    <w:rsid w:val="00B31B5D"/>
    <w:rsid w:val="00B32205"/>
    <w:rsid w:val="00B32D63"/>
    <w:rsid w:val="00B32E75"/>
    <w:rsid w:val="00B32ED2"/>
    <w:rsid w:val="00B33081"/>
    <w:rsid w:val="00B3359E"/>
    <w:rsid w:val="00B3387D"/>
    <w:rsid w:val="00B338B2"/>
    <w:rsid w:val="00B338CD"/>
    <w:rsid w:val="00B3400E"/>
    <w:rsid w:val="00B343AF"/>
    <w:rsid w:val="00B349A4"/>
    <w:rsid w:val="00B34B9E"/>
    <w:rsid w:val="00B34E9E"/>
    <w:rsid w:val="00B3575E"/>
    <w:rsid w:val="00B36576"/>
    <w:rsid w:val="00B36C6D"/>
    <w:rsid w:val="00B36C95"/>
    <w:rsid w:val="00B37096"/>
    <w:rsid w:val="00B37335"/>
    <w:rsid w:val="00B37970"/>
    <w:rsid w:val="00B40081"/>
    <w:rsid w:val="00B401C3"/>
    <w:rsid w:val="00B4028C"/>
    <w:rsid w:val="00B407E5"/>
    <w:rsid w:val="00B41CAC"/>
    <w:rsid w:val="00B41CB8"/>
    <w:rsid w:val="00B42CF5"/>
    <w:rsid w:val="00B44FFD"/>
    <w:rsid w:val="00B452E0"/>
    <w:rsid w:val="00B46729"/>
    <w:rsid w:val="00B47E0C"/>
    <w:rsid w:val="00B50931"/>
    <w:rsid w:val="00B50BED"/>
    <w:rsid w:val="00B5158F"/>
    <w:rsid w:val="00B52349"/>
    <w:rsid w:val="00B531EB"/>
    <w:rsid w:val="00B53587"/>
    <w:rsid w:val="00B53788"/>
    <w:rsid w:val="00B5442E"/>
    <w:rsid w:val="00B54DB6"/>
    <w:rsid w:val="00B550EE"/>
    <w:rsid w:val="00B552C3"/>
    <w:rsid w:val="00B552EC"/>
    <w:rsid w:val="00B552ED"/>
    <w:rsid w:val="00B56582"/>
    <w:rsid w:val="00B6024C"/>
    <w:rsid w:val="00B60313"/>
    <w:rsid w:val="00B61ADD"/>
    <w:rsid w:val="00B620B6"/>
    <w:rsid w:val="00B64798"/>
    <w:rsid w:val="00B64D89"/>
    <w:rsid w:val="00B65074"/>
    <w:rsid w:val="00B66135"/>
    <w:rsid w:val="00B67CE5"/>
    <w:rsid w:val="00B70120"/>
    <w:rsid w:val="00B70235"/>
    <w:rsid w:val="00B70339"/>
    <w:rsid w:val="00B70C99"/>
    <w:rsid w:val="00B70EF6"/>
    <w:rsid w:val="00B729CF"/>
    <w:rsid w:val="00B72A9C"/>
    <w:rsid w:val="00B72E63"/>
    <w:rsid w:val="00B73689"/>
    <w:rsid w:val="00B74143"/>
    <w:rsid w:val="00B7603A"/>
    <w:rsid w:val="00B76461"/>
    <w:rsid w:val="00B76478"/>
    <w:rsid w:val="00B764E6"/>
    <w:rsid w:val="00B765FD"/>
    <w:rsid w:val="00B76722"/>
    <w:rsid w:val="00B76856"/>
    <w:rsid w:val="00B7784B"/>
    <w:rsid w:val="00B77C4C"/>
    <w:rsid w:val="00B804D8"/>
    <w:rsid w:val="00B80828"/>
    <w:rsid w:val="00B80A58"/>
    <w:rsid w:val="00B80B62"/>
    <w:rsid w:val="00B8110B"/>
    <w:rsid w:val="00B81B7C"/>
    <w:rsid w:val="00B81DF0"/>
    <w:rsid w:val="00B82CFF"/>
    <w:rsid w:val="00B83E6D"/>
    <w:rsid w:val="00B84864"/>
    <w:rsid w:val="00B84E1B"/>
    <w:rsid w:val="00B84E2A"/>
    <w:rsid w:val="00B8677C"/>
    <w:rsid w:val="00B86835"/>
    <w:rsid w:val="00B86B47"/>
    <w:rsid w:val="00B86F49"/>
    <w:rsid w:val="00B8743F"/>
    <w:rsid w:val="00B90DBC"/>
    <w:rsid w:val="00B9267F"/>
    <w:rsid w:val="00B92C2F"/>
    <w:rsid w:val="00B936B9"/>
    <w:rsid w:val="00B93FE7"/>
    <w:rsid w:val="00B948B6"/>
    <w:rsid w:val="00B95BA6"/>
    <w:rsid w:val="00B95D4F"/>
    <w:rsid w:val="00B9612E"/>
    <w:rsid w:val="00B96CA8"/>
    <w:rsid w:val="00BA0235"/>
    <w:rsid w:val="00BA110C"/>
    <w:rsid w:val="00BA2942"/>
    <w:rsid w:val="00BA29D6"/>
    <w:rsid w:val="00BA2DB9"/>
    <w:rsid w:val="00BA2F1E"/>
    <w:rsid w:val="00BA3979"/>
    <w:rsid w:val="00BA3CB5"/>
    <w:rsid w:val="00BA40FD"/>
    <w:rsid w:val="00BA4D38"/>
    <w:rsid w:val="00BA61AA"/>
    <w:rsid w:val="00BA6ADF"/>
    <w:rsid w:val="00BA6D57"/>
    <w:rsid w:val="00BB02CB"/>
    <w:rsid w:val="00BB0517"/>
    <w:rsid w:val="00BB07FC"/>
    <w:rsid w:val="00BB13AE"/>
    <w:rsid w:val="00BB1F0A"/>
    <w:rsid w:val="00BB25F0"/>
    <w:rsid w:val="00BB2D39"/>
    <w:rsid w:val="00BB3967"/>
    <w:rsid w:val="00BB41E9"/>
    <w:rsid w:val="00BB42D9"/>
    <w:rsid w:val="00BB4D4F"/>
    <w:rsid w:val="00BB4E4C"/>
    <w:rsid w:val="00BB5BB6"/>
    <w:rsid w:val="00BB6032"/>
    <w:rsid w:val="00BB6BB2"/>
    <w:rsid w:val="00BB76EA"/>
    <w:rsid w:val="00BB7AE9"/>
    <w:rsid w:val="00BB7E9D"/>
    <w:rsid w:val="00BB7FBF"/>
    <w:rsid w:val="00BC0730"/>
    <w:rsid w:val="00BC1B48"/>
    <w:rsid w:val="00BC1C34"/>
    <w:rsid w:val="00BC2465"/>
    <w:rsid w:val="00BC3104"/>
    <w:rsid w:val="00BC3217"/>
    <w:rsid w:val="00BC3F0B"/>
    <w:rsid w:val="00BC3FB3"/>
    <w:rsid w:val="00BC4908"/>
    <w:rsid w:val="00BC51C8"/>
    <w:rsid w:val="00BC5F1E"/>
    <w:rsid w:val="00BC60DF"/>
    <w:rsid w:val="00BC79E1"/>
    <w:rsid w:val="00BC7B35"/>
    <w:rsid w:val="00BC7E9A"/>
    <w:rsid w:val="00BD0CCE"/>
    <w:rsid w:val="00BD0D96"/>
    <w:rsid w:val="00BD199B"/>
    <w:rsid w:val="00BD209E"/>
    <w:rsid w:val="00BD3579"/>
    <w:rsid w:val="00BD44E3"/>
    <w:rsid w:val="00BD5213"/>
    <w:rsid w:val="00BD59E1"/>
    <w:rsid w:val="00BD6382"/>
    <w:rsid w:val="00BD6D5A"/>
    <w:rsid w:val="00BD750A"/>
    <w:rsid w:val="00BD7546"/>
    <w:rsid w:val="00BE1720"/>
    <w:rsid w:val="00BE2467"/>
    <w:rsid w:val="00BE2707"/>
    <w:rsid w:val="00BE33F0"/>
    <w:rsid w:val="00BE3D5E"/>
    <w:rsid w:val="00BE60D1"/>
    <w:rsid w:val="00BE6A4F"/>
    <w:rsid w:val="00BE7148"/>
    <w:rsid w:val="00BE7375"/>
    <w:rsid w:val="00BE77B0"/>
    <w:rsid w:val="00BE7D0E"/>
    <w:rsid w:val="00BE7F9D"/>
    <w:rsid w:val="00BF08D7"/>
    <w:rsid w:val="00BF14FF"/>
    <w:rsid w:val="00BF15DF"/>
    <w:rsid w:val="00BF18FD"/>
    <w:rsid w:val="00BF1902"/>
    <w:rsid w:val="00BF1AF6"/>
    <w:rsid w:val="00BF1C7E"/>
    <w:rsid w:val="00BF2553"/>
    <w:rsid w:val="00BF2566"/>
    <w:rsid w:val="00BF257F"/>
    <w:rsid w:val="00BF29BB"/>
    <w:rsid w:val="00BF3D96"/>
    <w:rsid w:val="00BF5217"/>
    <w:rsid w:val="00BF527B"/>
    <w:rsid w:val="00BF5D5A"/>
    <w:rsid w:val="00BF5D8E"/>
    <w:rsid w:val="00BF5E0B"/>
    <w:rsid w:val="00BF61F0"/>
    <w:rsid w:val="00BF6A85"/>
    <w:rsid w:val="00BF74CE"/>
    <w:rsid w:val="00C0120D"/>
    <w:rsid w:val="00C01305"/>
    <w:rsid w:val="00C014AC"/>
    <w:rsid w:val="00C01F56"/>
    <w:rsid w:val="00C027B8"/>
    <w:rsid w:val="00C02DD9"/>
    <w:rsid w:val="00C032EC"/>
    <w:rsid w:val="00C04254"/>
    <w:rsid w:val="00C04257"/>
    <w:rsid w:val="00C04563"/>
    <w:rsid w:val="00C04BA2"/>
    <w:rsid w:val="00C04CDF"/>
    <w:rsid w:val="00C0534D"/>
    <w:rsid w:val="00C05734"/>
    <w:rsid w:val="00C061CF"/>
    <w:rsid w:val="00C06235"/>
    <w:rsid w:val="00C07A14"/>
    <w:rsid w:val="00C07CE4"/>
    <w:rsid w:val="00C106E7"/>
    <w:rsid w:val="00C120A5"/>
    <w:rsid w:val="00C1281E"/>
    <w:rsid w:val="00C140D5"/>
    <w:rsid w:val="00C15175"/>
    <w:rsid w:val="00C15513"/>
    <w:rsid w:val="00C15ACA"/>
    <w:rsid w:val="00C15ED6"/>
    <w:rsid w:val="00C16050"/>
    <w:rsid w:val="00C164ED"/>
    <w:rsid w:val="00C166C4"/>
    <w:rsid w:val="00C201C2"/>
    <w:rsid w:val="00C206E8"/>
    <w:rsid w:val="00C22663"/>
    <w:rsid w:val="00C2270D"/>
    <w:rsid w:val="00C23B8A"/>
    <w:rsid w:val="00C23F5C"/>
    <w:rsid w:val="00C23F8F"/>
    <w:rsid w:val="00C240CB"/>
    <w:rsid w:val="00C24D4E"/>
    <w:rsid w:val="00C24F8D"/>
    <w:rsid w:val="00C2526B"/>
    <w:rsid w:val="00C25876"/>
    <w:rsid w:val="00C259D4"/>
    <w:rsid w:val="00C25E20"/>
    <w:rsid w:val="00C26284"/>
    <w:rsid w:val="00C265C5"/>
    <w:rsid w:val="00C2670F"/>
    <w:rsid w:val="00C26FC0"/>
    <w:rsid w:val="00C274CD"/>
    <w:rsid w:val="00C275EE"/>
    <w:rsid w:val="00C279F6"/>
    <w:rsid w:val="00C30BA1"/>
    <w:rsid w:val="00C31083"/>
    <w:rsid w:val="00C310DE"/>
    <w:rsid w:val="00C31C30"/>
    <w:rsid w:val="00C32E96"/>
    <w:rsid w:val="00C3308E"/>
    <w:rsid w:val="00C344DD"/>
    <w:rsid w:val="00C34B44"/>
    <w:rsid w:val="00C35144"/>
    <w:rsid w:val="00C36339"/>
    <w:rsid w:val="00C37F73"/>
    <w:rsid w:val="00C41030"/>
    <w:rsid w:val="00C41191"/>
    <w:rsid w:val="00C411B4"/>
    <w:rsid w:val="00C41218"/>
    <w:rsid w:val="00C412DD"/>
    <w:rsid w:val="00C41450"/>
    <w:rsid w:val="00C42495"/>
    <w:rsid w:val="00C424D6"/>
    <w:rsid w:val="00C426A6"/>
    <w:rsid w:val="00C429F2"/>
    <w:rsid w:val="00C42A3F"/>
    <w:rsid w:val="00C43126"/>
    <w:rsid w:val="00C43191"/>
    <w:rsid w:val="00C43465"/>
    <w:rsid w:val="00C43546"/>
    <w:rsid w:val="00C43B9A"/>
    <w:rsid w:val="00C43EC6"/>
    <w:rsid w:val="00C441DC"/>
    <w:rsid w:val="00C44249"/>
    <w:rsid w:val="00C445F3"/>
    <w:rsid w:val="00C44C99"/>
    <w:rsid w:val="00C44C9B"/>
    <w:rsid w:val="00C455CE"/>
    <w:rsid w:val="00C465E9"/>
    <w:rsid w:val="00C4769A"/>
    <w:rsid w:val="00C47BC9"/>
    <w:rsid w:val="00C50256"/>
    <w:rsid w:val="00C50CE3"/>
    <w:rsid w:val="00C51809"/>
    <w:rsid w:val="00C51A9E"/>
    <w:rsid w:val="00C51EDE"/>
    <w:rsid w:val="00C520BC"/>
    <w:rsid w:val="00C53CBC"/>
    <w:rsid w:val="00C54D6F"/>
    <w:rsid w:val="00C55218"/>
    <w:rsid w:val="00C5530D"/>
    <w:rsid w:val="00C55359"/>
    <w:rsid w:val="00C56F9B"/>
    <w:rsid w:val="00C57001"/>
    <w:rsid w:val="00C57069"/>
    <w:rsid w:val="00C574D6"/>
    <w:rsid w:val="00C57730"/>
    <w:rsid w:val="00C619FD"/>
    <w:rsid w:val="00C61A28"/>
    <w:rsid w:val="00C62071"/>
    <w:rsid w:val="00C635B8"/>
    <w:rsid w:val="00C63A4E"/>
    <w:rsid w:val="00C63C04"/>
    <w:rsid w:val="00C64425"/>
    <w:rsid w:val="00C6516A"/>
    <w:rsid w:val="00C6612A"/>
    <w:rsid w:val="00C665F6"/>
    <w:rsid w:val="00C6668D"/>
    <w:rsid w:val="00C67663"/>
    <w:rsid w:val="00C676C6"/>
    <w:rsid w:val="00C67AE1"/>
    <w:rsid w:val="00C67D42"/>
    <w:rsid w:val="00C67F2F"/>
    <w:rsid w:val="00C71990"/>
    <w:rsid w:val="00C73581"/>
    <w:rsid w:val="00C73A68"/>
    <w:rsid w:val="00C743C1"/>
    <w:rsid w:val="00C773DB"/>
    <w:rsid w:val="00C77BAF"/>
    <w:rsid w:val="00C80BEB"/>
    <w:rsid w:val="00C818DB"/>
    <w:rsid w:val="00C81A39"/>
    <w:rsid w:val="00C81B15"/>
    <w:rsid w:val="00C81E38"/>
    <w:rsid w:val="00C81F4C"/>
    <w:rsid w:val="00C8240A"/>
    <w:rsid w:val="00C842BD"/>
    <w:rsid w:val="00C846A3"/>
    <w:rsid w:val="00C84A26"/>
    <w:rsid w:val="00C84D76"/>
    <w:rsid w:val="00C8552C"/>
    <w:rsid w:val="00C8609B"/>
    <w:rsid w:val="00C860BA"/>
    <w:rsid w:val="00C870D8"/>
    <w:rsid w:val="00C87E9B"/>
    <w:rsid w:val="00C90390"/>
    <w:rsid w:val="00C91173"/>
    <w:rsid w:val="00C940CD"/>
    <w:rsid w:val="00C950D5"/>
    <w:rsid w:val="00C9575B"/>
    <w:rsid w:val="00C95E42"/>
    <w:rsid w:val="00C9706A"/>
    <w:rsid w:val="00CA01BB"/>
    <w:rsid w:val="00CA030D"/>
    <w:rsid w:val="00CA0C37"/>
    <w:rsid w:val="00CA1354"/>
    <w:rsid w:val="00CA1B5E"/>
    <w:rsid w:val="00CA1DBC"/>
    <w:rsid w:val="00CA1DBF"/>
    <w:rsid w:val="00CA1FD3"/>
    <w:rsid w:val="00CA2AEA"/>
    <w:rsid w:val="00CA3367"/>
    <w:rsid w:val="00CA3608"/>
    <w:rsid w:val="00CA3B49"/>
    <w:rsid w:val="00CA4AB6"/>
    <w:rsid w:val="00CA5A38"/>
    <w:rsid w:val="00CA5F69"/>
    <w:rsid w:val="00CA7A19"/>
    <w:rsid w:val="00CB0E9B"/>
    <w:rsid w:val="00CB0EAB"/>
    <w:rsid w:val="00CB14B5"/>
    <w:rsid w:val="00CB1F25"/>
    <w:rsid w:val="00CB291C"/>
    <w:rsid w:val="00CB38B4"/>
    <w:rsid w:val="00CB3DFD"/>
    <w:rsid w:val="00CB4848"/>
    <w:rsid w:val="00CB4876"/>
    <w:rsid w:val="00CB5125"/>
    <w:rsid w:val="00CB58B4"/>
    <w:rsid w:val="00CB5937"/>
    <w:rsid w:val="00CB628D"/>
    <w:rsid w:val="00CB64CC"/>
    <w:rsid w:val="00CB7624"/>
    <w:rsid w:val="00CB7996"/>
    <w:rsid w:val="00CB7DCF"/>
    <w:rsid w:val="00CC001B"/>
    <w:rsid w:val="00CC08F5"/>
    <w:rsid w:val="00CC1C50"/>
    <w:rsid w:val="00CC1E4D"/>
    <w:rsid w:val="00CC2BE0"/>
    <w:rsid w:val="00CC2F61"/>
    <w:rsid w:val="00CC305C"/>
    <w:rsid w:val="00CC3179"/>
    <w:rsid w:val="00CC34EE"/>
    <w:rsid w:val="00CC3AAA"/>
    <w:rsid w:val="00CC3C10"/>
    <w:rsid w:val="00CC596B"/>
    <w:rsid w:val="00CC5986"/>
    <w:rsid w:val="00CC6730"/>
    <w:rsid w:val="00CC6D45"/>
    <w:rsid w:val="00CC6EE4"/>
    <w:rsid w:val="00CC79A8"/>
    <w:rsid w:val="00CC7FCB"/>
    <w:rsid w:val="00CD109D"/>
    <w:rsid w:val="00CD11A2"/>
    <w:rsid w:val="00CD16D2"/>
    <w:rsid w:val="00CD1951"/>
    <w:rsid w:val="00CD1EE5"/>
    <w:rsid w:val="00CD2724"/>
    <w:rsid w:val="00CD2764"/>
    <w:rsid w:val="00CD2AB8"/>
    <w:rsid w:val="00CD2CCF"/>
    <w:rsid w:val="00CD3442"/>
    <w:rsid w:val="00CD3B4C"/>
    <w:rsid w:val="00CD4168"/>
    <w:rsid w:val="00CD5925"/>
    <w:rsid w:val="00CD63AF"/>
    <w:rsid w:val="00CD6FD0"/>
    <w:rsid w:val="00CE0739"/>
    <w:rsid w:val="00CE0DFC"/>
    <w:rsid w:val="00CE1CB4"/>
    <w:rsid w:val="00CE1E77"/>
    <w:rsid w:val="00CE26A2"/>
    <w:rsid w:val="00CE29F6"/>
    <w:rsid w:val="00CE3C0F"/>
    <w:rsid w:val="00CE4DB9"/>
    <w:rsid w:val="00CE5641"/>
    <w:rsid w:val="00CE5ED0"/>
    <w:rsid w:val="00CE60F7"/>
    <w:rsid w:val="00CE6547"/>
    <w:rsid w:val="00CE672F"/>
    <w:rsid w:val="00CE6FB3"/>
    <w:rsid w:val="00CE7628"/>
    <w:rsid w:val="00CE785A"/>
    <w:rsid w:val="00CE7B50"/>
    <w:rsid w:val="00CF07AC"/>
    <w:rsid w:val="00CF0B54"/>
    <w:rsid w:val="00CF0EBC"/>
    <w:rsid w:val="00CF0F86"/>
    <w:rsid w:val="00CF211A"/>
    <w:rsid w:val="00CF371C"/>
    <w:rsid w:val="00CF6078"/>
    <w:rsid w:val="00CF6476"/>
    <w:rsid w:val="00CF685A"/>
    <w:rsid w:val="00D00716"/>
    <w:rsid w:val="00D008AC"/>
    <w:rsid w:val="00D0115A"/>
    <w:rsid w:val="00D01548"/>
    <w:rsid w:val="00D01AC1"/>
    <w:rsid w:val="00D02074"/>
    <w:rsid w:val="00D02993"/>
    <w:rsid w:val="00D0343C"/>
    <w:rsid w:val="00D03481"/>
    <w:rsid w:val="00D053ED"/>
    <w:rsid w:val="00D05825"/>
    <w:rsid w:val="00D05C48"/>
    <w:rsid w:val="00D0794F"/>
    <w:rsid w:val="00D07950"/>
    <w:rsid w:val="00D103AB"/>
    <w:rsid w:val="00D105C7"/>
    <w:rsid w:val="00D112EB"/>
    <w:rsid w:val="00D11B6A"/>
    <w:rsid w:val="00D11EFF"/>
    <w:rsid w:val="00D1217B"/>
    <w:rsid w:val="00D1234D"/>
    <w:rsid w:val="00D125B9"/>
    <w:rsid w:val="00D12C49"/>
    <w:rsid w:val="00D13404"/>
    <w:rsid w:val="00D14FBA"/>
    <w:rsid w:val="00D15633"/>
    <w:rsid w:val="00D15D1E"/>
    <w:rsid w:val="00D162DC"/>
    <w:rsid w:val="00D1765D"/>
    <w:rsid w:val="00D17A05"/>
    <w:rsid w:val="00D17BA9"/>
    <w:rsid w:val="00D2092C"/>
    <w:rsid w:val="00D21DDB"/>
    <w:rsid w:val="00D21F2D"/>
    <w:rsid w:val="00D22A8A"/>
    <w:rsid w:val="00D2377C"/>
    <w:rsid w:val="00D239ED"/>
    <w:rsid w:val="00D24106"/>
    <w:rsid w:val="00D25845"/>
    <w:rsid w:val="00D25E06"/>
    <w:rsid w:val="00D260E2"/>
    <w:rsid w:val="00D262B2"/>
    <w:rsid w:val="00D263B0"/>
    <w:rsid w:val="00D3157D"/>
    <w:rsid w:val="00D3203C"/>
    <w:rsid w:val="00D33058"/>
    <w:rsid w:val="00D33089"/>
    <w:rsid w:val="00D331FE"/>
    <w:rsid w:val="00D33B94"/>
    <w:rsid w:val="00D33E63"/>
    <w:rsid w:val="00D347DE"/>
    <w:rsid w:val="00D34C95"/>
    <w:rsid w:val="00D34D3E"/>
    <w:rsid w:val="00D35E35"/>
    <w:rsid w:val="00D363AE"/>
    <w:rsid w:val="00D364E9"/>
    <w:rsid w:val="00D3690D"/>
    <w:rsid w:val="00D3703A"/>
    <w:rsid w:val="00D4210F"/>
    <w:rsid w:val="00D43621"/>
    <w:rsid w:val="00D439EA"/>
    <w:rsid w:val="00D43E13"/>
    <w:rsid w:val="00D44A73"/>
    <w:rsid w:val="00D45321"/>
    <w:rsid w:val="00D4570F"/>
    <w:rsid w:val="00D45760"/>
    <w:rsid w:val="00D46B6D"/>
    <w:rsid w:val="00D46DE1"/>
    <w:rsid w:val="00D471F7"/>
    <w:rsid w:val="00D500C0"/>
    <w:rsid w:val="00D505BD"/>
    <w:rsid w:val="00D50B67"/>
    <w:rsid w:val="00D515BA"/>
    <w:rsid w:val="00D51F5B"/>
    <w:rsid w:val="00D5302D"/>
    <w:rsid w:val="00D5330A"/>
    <w:rsid w:val="00D5350D"/>
    <w:rsid w:val="00D55A81"/>
    <w:rsid w:val="00D5631F"/>
    <w:rsid w:val="00D56AEC"/>
    <w:rsid w:val="00D570C8"/>
    <w:rsid w:val="00D571AE"/>
    <w:rsid w:val="00D579A3"/>
    <w:rsid w:val="00D57C31"/>
    <w:rsid w:val="00D57C74"/>
    <w:rsid w:val="00D57E10"/>
    <w:rsid w:val="00D609A7"/>
    <w:rsid w:val="00D616F7"/>
    <w:rsid w:val="00D620B5"/>
    <w:rsid w:val="00D623D2"/>
    <w:rsid w:val="00D62FD8"/>
    <w:rsid w:val="00D6368C"/>
    <w:rsid w:val="00D63EE7"/>
    <w:rsid w:val="00D63FB3"/>
    <w:rsid w:val="00D64223"/>
    <w:rsid w:val="00D6427F"/>
    <w:rsid w:val="00D64CB7"/>
    <w:rsid w:val="00D65600"/>
    <w:rsid w:val="00D656D6"/>
    <w:rsid w:val="00D65A99"/>
    <w:rsid w:val="00D65BF7"/>
    <w:rsid w:val="00D67B84"/>
    <w:rsid w:val="00D701DD"/>
    <w:rsid w:val="00D70AC9"/>
    <w:rsid w:val="00D7111A"/>
    <w:rsid w:val="00D73EE4"/>
    <w:rsid w:val="00D7446B"/>
    <w:rsid w:val="00D7586B"/>
    <w:rsid w:val="00D759F7"/>
    <w:rsid w:val="00D75A7D"/>
    <w:rsid w:val="00D769A1"/>
    <w:rsid w:val="00D777FD"/>
    <w:rsid w:val="00D77957"/>
    <w:rsid w:val="00D80DD5"/>
    <w:rsid w:val="00D81E0E"/>
    <w:rsid w:val="00D820A9"/>
    <w:rsid w:val="00D823AB"/>
    <w:rsid w:val="00D8310B"/>
    <w:rsid w:val="00D837F4"/>
    <w:rsid w:val="00D83A5B"/>
    <w:rsid w:val="00D8406E"/>
    <w:rsid w:val="00D84A8A"/>
    <w:rsid w:val="00D856FE"/>
    <w:rsid w:val="00D859B6"/>
    <w:rsid w:val="00D86154"/>
    <w:rsid w:val="00D86E2B"/>
    <w:rsid w:val="00D870DF"/>
    <w:rsid w:val="00D902CA"/>
    <w:rsid w:val="00D909C1"/>
    <w:rsid w:val="00D90D3C"/>
    <w:rsid w:val="00D91AD0"/>
    <w:rsid w:val="00D91CA2"/>
    <w:rsid w:val="00D922F0"/>
    <w:rsid w:val="00D9254E"/>
    <w:rsid w:val="00D931C0"/>
    <w:rsid w:val="00D93AD0"/>
    <w:rsid w:val="00D955FE"/>
    <w:rsid w:val="00D96F35"/>
    <w:rsid w:val="00D97747"/>
    <w:rsid w:val="00D97D09"/>
    <w:rsid w:val="00D97EC1"/>
    <w:rsid w:val="00DA0373"/>
    <w:rsid w:val="00DA05E1"/>
    <w:rsid w:val="00DA09FB"/>
    <w:rsid w:val="00DA0F28"/>
    <w:rsid w:val="00DA197C"/>
    <w:rsid w:val="00DA25FE"/>
    <w:rsid w:val="00DA2A96"/>
    <w:rsid w:val="00DA2BE2"/>
    <w:rsid w:val="00DA2DF3"/>
    <w:rsid w:val="00DA2E10"/>
    <w:rsid w:val="00DA3747"/>
    <w:rsid w:val="00DA4553"/>
    <w:rsid w:val="00DA4A60"/>
    <w:rsid w:val="00DA5667"/>
    <w:rsid w:val="00DA6A8D"/>
    <w:rsid w:val="00DA71A9"/>
    <w:rsid w:val="00DA7C73"/>
    <w:rsid w:val="00DB05D1"/>
    <w:rsid w:val="00DB168F"/>
    <w:rsid w:val="00DB17DA"/>
    <w:rsid w:val="00DB25F9"/>
    <w:rsid w:val="00DB2AFD"/>
    <w:rsid w:val="00DB2BEC"/>
    <w:rsid w:val="00DB361C"/>
    <w:rsid w:val="00DB3C4D"/>
    <w:rsid w:val="00DB3F94"/>
    <w:rsid w:val="00DB4669"/>
    <w:rsid w:val="00DB536F"/>
    <w:rsid w:val="00DB5DC2"/>
    <w:rsid w:val="00DB5E9A"/>
    <w:rsid w:val="00DB77C3"/>
    <w:rsid w:val="00DB7BBC"/>
    <w:rsid w:val="00DB7DF8"/>
    <w:rsid w:val="00DC1968"/>
    <w:rsid w:val="00DC1BEA"/>
    <w:rsid w:val="00DC1C0C"/>
    <w:rsid w:val="00DC1C8A"/>
    <w:rsid w:val="00DC2339"/>
    <w:rsid w:val="00DC246F"/>
    <w:rsid w:val="00DC2924"/>
    <w:rsid w:val="00DC3E64"/>
    <w:rsid w:val="00DC539A"/>
    <w:rsid w:val="00DC5699"/>
    <w:rsid w:val="00DC6342"/>
    <w:rsid w:val="00DC63A3"/>
    <w:rsid w:val="00DC646A"/>
    <w:rsid w:val="00DC70A4"/>
    <w:rsid w:val="00DC7F64"/>
    <w:rsid w:val="00DD0073"/>
    <w:rsid w:val="00DD0638"/>
    <w:rsid w:val="00DD2EC7"/>
    <w:rsid w:val="00DD31D2"/>
    <w:rsid w:val="00DD3DA9"/>
    <w:rsid w:val="00DD3EC5"/>
    <w:rsid w:val="00DD40AD"/>
    <w:rsid w:val="00DD4137"/>
    <w:rsid w:val="00DD4B47"/>
    <w:rsid w:val="00DD59E6"/>
    <w:rsid w:val="00DD6116"/>
    <w:rsid w:val="00DD7EC6"/>
    <w:rsid w:val="00DE0B53"/>
    <w:rsid w:val="00DE1E48"/>
    <w:rsid w:val="00DE2BFC"/>
    <w:rsid w:val="00DE37D1"/>
    <w:rsid w:val="00DE3856"/>
    <w:rsid w:val="00DE46D4"/>
    <w:rsid w:val="00DE584F"/>
    <w:rsid w:val="00DE62A3"/>
    <w:rsid w:val="00DE680F"/>
    <w:rsid w:val="00DE6866"/>
    <w:rsid w:val="00DE6C32"/>
    <w:rsid w:val="00DE7C84"/>
    <w:rsid w:val="00DF03E4"/>
    <w:rsid w:val="00DF1108"/>
    <w:rsid w:val="00DF3883"/>
    <w:rsid w:val="00DF3957"/>
    <w:rsid w:val="00DF4321"/>
    <w:rsid w:val="00DF4CDE"/>
    <w:rsid w:val="00DF5327"/>
    <w:rsid w:val="00DF6DBB"/>
    <w:rsid w:val="00DF7210"/>
    <w:rsid w:val="00E007C4"/>
    <w:rsid w:val="00E00B7B"/>
    <w:rsid w:val="00E02F9E"/>
    <w:rsid w:val="00E032A3"/>
    <w:rsid w:val="00E037D2"/>
    <w:rsid w:val="00E0421D"/>
    <w:rsid w:val="00E043EE"/>
    <w:rsid w:val="00E04748"/>
    <w:rsid w:val="00E04927"/>
    <w:rsid w:val="00E04ECD"/>
    <w:rsid w:val="00E051AB"/>
    <w:rsid w:val="00E05B5E"/>
    <w:rsid w:val="00E05C7B"/>
    <w:rsid w:val="00E05EF7"/>
    <w:rsid w:val="00E06C77"/>
    <w:rsid w:val="00E06C81"/>
    <w:rsid w:val="00E07349"/>
    <w:rsid w:val="00E11037"/>
    <w:rsid w:val="00E117EA"/>
    <w:rsid w:val="00E12437"/>
    <w:rsid w:val="00E126FB"/>
    <w:rsid w:val="00E137AC"/>
    <w:rsid w:val="00E143CD"/>
    <w:rsid w:val="00E14E02"/>
    <w:rsid w:val="00E15574"/>
    <w:rsid w:val="00E157A1"/>
    <w:rsid w:val="00E15869"/>
    <w:rsid w:val="00E1598A"/>
    <w:rsid w:val="00E15B84"/>
    <w:rsid w:val="00E16C1E"/>
    <w:rsid w:val="00E171CA"/>
    <w:rsid w:val="00E2047C"/>
    <w:rsid w:val="00E21287"/>
    <w:rsid w:val="00E21840"/>
    <w:rsid w:val="00E218DA"/>
    <w:rsid w:val="00E21F16"/>
    <w:rsid w:val="00E2313F"/>
    <w:rsid w:val="00E239F6"/>
    <w:rsid w:val="00E23A1E"/>
    <w:rsid w:val="00E2485F"/>
    <w:rsid w:val="00E259EA"/>
    <w:rsid w:val="00E260BD"/>
    <w:rsid w:val="00E261FF"/>
    <w:rsid w:val="00E27490"/>
    <w:rsid w:val="00E3053D"/>
    <w:rsid w:val="00E30B54"/>
    <w:rsid w:val="00E30BC6"/>
    <w:rsid w:val="00E31015"/>
    <w:rsid w:val="00E31935"/>
    <w:rsid w:val="00E32281"/>
    <w:rsid w:val="00E32438"/>
    <w:rsid w:val="00E3269D"/>
    <w:rsid w:val="00E32B40"/>
    <w:rsid w:val="00E336A2"/>
    <w:rsid w:val="00E3401E"/>
    <w:rsid w:val="00E34993"/>
    <w:rsid w:val="00E34A0F"/>
    <w:rsid w:val="00E34FB3"/>
    <w:rsid w:val="00E35F58"/>
    <w:rsid w:val="00E361E0"/>
    <w:rsid w:val="00E365F4"/>
    <w:rsid w:val="00E37342"/>
    <w:rsid w:val="00E37B02"/>
    <w:rsid w:val="00E409CE"/>
    <w:rsid w:val="00E414D1"/>
    <w:rsid w:val="00E417EF"/>
    <w:rsid w:val="00E42531"/>
    <w:rsid w:val="00E42AAB"/>
    <w:rsid w:val="00E42CAB"/>
    <w:rsid w:val="00E44CD7"/>
    <w:rsid w:val="00E46A7A"/>
    <w:rsid w:val="00E46C90"/>
    <w:rsid w:val="00E4703E"/>
    <w:rsid w:val="00E504C3"/>
    <w:rsid w:val="00E50B00"/>
    <w:rsid w:val="00E51C05"/>
    <w:rsid w:val="00E520B8"/>
    <w:rsid w:val="00E524CA"/>
    <w:rsid w:val="00E52E8F"/>
    <w:rsid w:val="00E532A6"/>
    <w:rsid w:val="00E53745"/>
    <w:rsid w:val="00E53C7C"/>
    <w:rsid w:val="00E53CFA"/>
    <w:rsid w:val="00E53DC0"/>
    <w:rsid w:val="00E5458E"/>
    <w:rsid w:val="00E54787"/>
    <w:rsid w:val="00E5479A"/>
    <w:rsid w:val="00E54E01"/>
    <w:rsid w:val="00E54EC0"/>
    <w:rsid w:val="00E54F75"/>
    <w:rsid w:val="00E550DF"/>
    <w:rsid w:val="00E55297"/>
    <w:rsid w:val="00E56B0E"/>
    <w:rsid w:val="00E579A7"/>
    <w:rsid w:val="00E6008A"/>
    <w:rsid w:val="00E61774"/>
    <w:rsid w:val="00E62B1E"/>
    <w:rsid w:val="00E63CC3"/>
    <w:rsid w:val="00E6455E"/>
    <w:rsid w:val="00E64D53"/>
    <w:rsid w:val="00E67E34"/>
    <w:rsid w:val="00E7011A"/>
    <w:rsid w:val="00E70820"/>
    <w:rsid w:val="00E708BB"/>
    <w:rsid w:val="00E70DC3"/>
    <w:rsid w:val="00E71262"/>
    <w:rsid w:val="00E7126A"/>
    <w:rsid w:val="00E7127A"/>
    <w:rsid w:val="00E7411A"/>
    <w:rsid w:val="00E75347"/>
    <w:rsid w:val="00E75FB3"/>
    <w:rsid w:val="00E76019"/>
    <w:rsid w:val="00E762CE"/>
    <w:rsid w:val="00E77CB4"/>
    <w:rsid w:val="00E8040F"/>
    <w:rsid w:val="00E80C81"/>
    <w:rsid w:val="00E80C88"/>
    <w:rsid w:val="00E80DEC"/>
    <w:rsid w:val="00E80E6C"/>
    <w:rsid w:val="00E81B6A"/>
    <w:rsid w:val="00E82138"/>
    <w:rsid w:val="00E822BE"/>
    <w:rsid w:val="00E82B99"/>
    <w:rsid w:val="00E83DFD"/>
    <w:rsid w:val="00E84136"/>
    <w:rsid w:val="00E8441D"/>
    <w:rsid w:val="00E85D00"/>
    <w:rsid w:val="00E86BD8"/>
    <w:rsid w:val="00E86E20"/>
    <w:rsid w:val="00E9061E"/>
    <w:rsid w:val="00E91A0E"/>
    <w:rsid w:val="00E91E5F"/>
    <w:rsid w:val="00E9213D"/>
    <w:rsid w:val="00E94514"/>
    <w:rsid w:val="00E950E5"/>
    <w:rsid w:val="00E95BBD"/>
    <w:rsid w:val="00E95C8E"/>
    <w:rsid w:val="00E96F0B"/>
    <w:rsid w:val="00E97AED"/>
    <w:rsid w:val="00EA015F"/>
    <w:rsid w:val="00EA211D"/>
    <w:rsid w:val="00EA2577"/>
    <w:rsid w:val="00EA2AC5"/>
    <w:rsid w:val="00EA2D99"/>
    <w:rsid w:val="00EA31B2"/>
    <w:rsid w:val="00EA33A6"/>
    <w:rsid w:val="00EA3B56"/>
    <w:rsid w:val="00EA4148"/>
    <w:rsid w:val="00EA44B4"/>
    <w:rsid w:val="00EA48CB"/>
    <w:rsid w:val="00EA4CE9"/>
    <w:rsid w:val="00EA5650"/>
    <w:rsid w:val="00EA74C0"/>
    <w:rsid w:val="00EA76C8"/>
    <w:rsid w:val="00EB01BE"/>
    <w:rsid w:val="00EB033F"/>
    <w:rsid w:val="00EB1426"/>
    <w:rsid w:val="00EB2308"/>
    <w:rsid w:val="00EB2406"/>
    <w:rsid w:val="00EB25E9"/>
    <w:rsid w:val="00EB3C56"/>
    <w:rsid w:val="00EB3EFF"/>
    <w:rsid w:val="00EB452E"/>
    <w:rsid w:val="00EB5096"/>
    <w:rsid w:val="00EB5626"/>
    <w:rsid w:val="00EB587B"/>
    <w:rsid w:val="00EB594F"/>
    <w:rsid w:val="00EB5E4F"/>
    <w:rsid w:val="00EB678D"/>
    <w:rsid w:val="00EB6821"/>
    <w:rsid w:val="00EB6F1D"/>
    <w:rsid w:val="00EC08EE"/>
    <w:rsid w:val="00EC0CD5"/>
    <w:rsid w:val="00EC0CE5"/>
    <w:rsid w:val="00EC0D9A"/>
    <w:rsid w:val="00EC1021"/>
    <w:rsid w:val="00EC162F"/>
    <w:rsid w:val="00EC2538"/>
    <w:rsid w:val="00EC3092"/>
    <w:rsid w:val="00EC39A4"/>
    <w:rsid w:val="00EC4361"/>
    <w:rsid w:val="00EC4C83"/>
    <w:rsid w:val="00EC5512"/>
    <w:rsid w:val="00EC5B8C"/>
    <w:rsid w:val="00EC5C59"/>
    <w:rsid w:val="00EC6525"/>
    <w:rsid w:val="00EC6A62"/>
    <w:rsid w:val="00EC7D27"/>
    <w:rsid w:val="00ED1132"/>
    <w:rsid w:val="00ED12A8"/>
    <w:rsid w:val="00ED1691"/>
    <w:rsid w:val="00ED1B35"/>
    <w:rsid w:val="00ED1F82"/>
    <w:rsid w:val="00ED231C"/>
    <w:rsid w:val="00ED24AB"/>
    <w:rsid w:val="00ED24CB"/>
    <w:rsid w:val="00ED2EEB"/>
    <w:rsid w:val="00ED2FB5"/>
    <w:rsid w:val="00ED362A"/>
    <w:rsid w:val="00ED3959"/>
    <w:rsid w:val="00ED44CB"/>
    <w:rsid w:val="00ED4B27"/>
    <w:rsid w:val="00ED5710"/>
    <w:rsid w:val="00ED5835"/>
    <w:rsid w:val="00ED738D"/>
    <w:rsid w:val="00ED779A"/>
    <w:rsid w:val="00ED7E05"/>
    <w:rsid w:val="00EE0E73"/>
    <w:rsid w:val="00EE12F3"/>
    <w:rsid w:val="00EE17B9"/>
    <w:rsid w:val="00EE220F"/>
    <w:rsid w:val="00EE23F1"/>
    <w:rsid w:val="00EE2AD5"/>
    <w:rsid w:val="00EE2F5D"/>
    <w:rsid w:val="00EE352D"/>
    <w:rsid w:val="00EE367A"/>
    <w:rsid w:val="00EE3834"/>
    <w:rsid w:val="00EE3DFC"/>
    <w:rsid w:val="00EE4A45"/>
    <w:rsid w:val="00EE50BF"/>
    <w:rsid w:val="00EE5BC8"/>
    <w:rsid w:val="00EE7566"/>
    <w:rsid w:val="00EE77F4"/>
    <w:rsid w:val="00EF04D1"/>
    <w:rsid w:val="00EF0691"/>
    <w:rsid w:val="00EF12B0"/>
    <w:rsid w:val="00EF144F"/>
    <w:rsid w:val="00EF1D3B"/>
    <w:rsid w:val="00EF202A"/>
    <w:rsid w:val="00EF2D48"/>
    <w:rsid w:val="00EF3911"/>
    <w:rsid w:val="00EF3A22"/>
    <w:rsid w:val="00EF3F8C"/>
    <w:rsid w:val="00EF4080"/>
    <w:rsid w:val="00EF4605"/>
    <w:rsid w:val="00EF4D0A"/>
    <w:rsid w:val="00EF4E03"/>
    <w:rsid w:val="00EF4E2C"/>
    <w:rsid w:val="00EF703E"/>
    <w:rsid w:val="00EF7B71"/>
    <w:rsid w:val="00EF7C67"/>
    <w:rsid w:val="00EF7E12"/>
    <w:rsid w:val="00F0091A"/>
    <w:rsid w:val="00F00E90"/>
    <w:rsid w:val="00F00F9B"/>
    <w:rsid w:val="00F01580"/>
    <w:rsid w:val="00F017B4"/>
    <w:rsid w:val="00F01D2D"/>
    <w:rsid w:val="00F03279"/>
    <w:rsid w:val="00F03B1F"/>
    <w:rsid w:val="00F04A52"/>
    <w:rsid w:val="00F051E4"/>
    <w:rsid w:val="00F05294"/>
    <w:rsid w:val="00F06566"/>
    <w:rsid w:val="00F06BA4"/>
    <w:rsid w:val="00F075A1"/>
    <w:rsid w:val="00F10619"/>
    <w:rsid w:val="00F11671"/>
    <w:rsid w:val="00F11A1C"/>
    <w:rsid w:val="00F122C3"/>
    <w:rsid w:val="00F12AF7"/>
    <w:rsid w:val="00F14348"/>
    <w:rsid w:val="00F148D1"/>
    <w:rsid w:val="00F15477"/>
    <w:rsid w:val="00F15B16"/>
    <w:rsid w:val="00F15B56"/>
    <w:rsid w:val="00F162ED"/>
    <w:rsid w:val="00F1650A"/>
    <w:rsid w:val="00F1673E"/>
    <w:rsid w:val="00F16D0A"/>
    <w:rsid w:val="00F17594"/>
    <w:rsid w:val="00F203C7"/>
    <w:rsid w:val="00F2152C"/>
    <w:rsid w:val="00F21952"/>
    <w:rsid w:val="00F21F63"/>
    <w:rsid w:val="00F221F5"/>
    <w:rsid w:val="00F22328"/>
    <w:rsid w:val="00F23122"/>
    <w:rsid w:val="00F23214"/>
    <w:rsid w:val="00F23367"/>
    <w:rsid w:val="00F23384"/>
    <w:rsid w:val="00F23A45"/>
    <w:rsid w:val="00F23B9F"/>
    <w:rsid w:val="00F2463C"/>
    <w:rsid w:val="00F26546"/>
    <w:rsid w:val="00F266C6"/>
    <w:rsid w:val="00F26D89"/>
    <w:rsid w:val="00F26DB8"/>
    <w:rsid w:val="00F2746C"/>
    <w:rsid w:val="00F27615"/>
    <w:rsid w:val="00F27660"/>
    <w:rsid w:val="00F27FBF"/>
    <w:rsid w:val="00F3011B"/>
    <w:rsid w:val="00F301A0"/>
    <w:rsid w:val="00F30908"/>
    <w:rsid w:val="00F31E54"/>
    <w:rsid w:val="00F32093"/>
    <w:rsid w:val="00F33215"/>
    <w:rsid w:val="00F332C9"/>
    <w:rsid w:val="00F33A68"/>
    <w:rsid w:val="00F33ADF"/>
    <w:rsid w:val="00F356AA"/>
    <w:rsid w:val="00F402A9"/>
    <w:rsid w:val="00F40377"/>
    <w:rsid w:val="00F4085C"/>
    <w:rsid w:val="00F40903"/>
    <w:rsid w:val="00F40DCD"/>
    <w:rsid w:val="00F418F1"/>
    <w:rsid w:val="00F41903"/>
    <w:rsid w:val="00F41ACD"/>
    <w:rsid w:val="00F4234E"/>
    <w:rsid w:val="00F43A0C"/>
    <w:rsid w:val="00F44F88"/>
    <w:rsid w:val="00F45C5C"/>
    <w:rsid w:val="00F461D1"/>
    <w:rsid w:val="00F46D47"/>
    <w:rsid w:val="00F50588"/>
    <w:rsid w:val="00F515B1"/>
    <w:rsid w:val="00F51C42"/>
    <w:rsid w:val="00F53374"/>
    <w:rsid w:val="00F534AF"/>
    <w:rsid w:val="00F53610"/>
    <w:rsid w:val="00F53AEE"/>
    <w:rsid w:val="00F5419E"/>
    <w:rsid w:val="00F551C4"/>
    <w:rsid w:val="00F553BB"/>
    <w:rsid w:val="00F5650A"/>
    <w:rsid w:val="00F56E45"/>
    <w:rsid w:val="00F6036D"/>
    <w:rsid w:val="00F615BC"/>
    <w:rsid w:val="00F62EB6"/>
    <w:rsid w:val="00F63399"/>
    <w:rsid w:val="00F635A6"/>
    <w:rsid w:val="00F63FFC"/>
    <w:rsid w:val="00F6463F"/>
    <w:rsid w:val="00F64A89"/>
    <w:rsid w:val="00F64AD3"/>
    <w:rsid w:val="00F653DF"/>
    <w:rsid w:val="00F658BB"/>
    <w:rsid w:val="00F65E3B"/>
    <w:rsid w:val="00F66295"/>
    <w:rsid w:val="00F70704"/>
    <w:rsid w:val="00F71498"/>
    <w:rsid w:val="00F72FA0"/>
    <w:rsid w:val="00F73EDD"/>
    <w:rsid w:val="00F74D36"/>
    <w:rsid w:val="00F76316"/>
    <w:rsid w:val="00F76BD9"/>
    <w:rsid w:val="00F776D1"/>
    <w:rsid w:val="00F776F3"/>
    <w:rsid w:val="00F779E7"/>
    <w:rsid w:val="00F77CEC"/>
    <w:rsid w:val="00F808CE"/>
    <w:rsid w:val="00F82711"/>
    <w:rsid w:val="00F8363E"/>
    <w:rsid w:val="00F84785"/>
    <w:rsid w:val="00F850D0"/>
    <w:rsid w:val="00F85669"/>
    <w:rsid w:val="00F858B2"/>
    <w:rsid w:val="00F85B25"/>
    <w:rsid w:val="00F86212"/>
    <w:rsid w:val="00F86464"/>
    <w:rsid w:val="00F86D0C"/>
    <w:rsid w:val="00F86EE7"/>
    <w:rsid w:val="00F871BC"/>
    <w:rsid w:val="00F87245"/>
    <w:rsid w:val="00F87AC3"/>
    <w:rsid w:val="00F87CB9"/>
    <w:rsid w:val="00F90364"/>
    <w:rsid w:val="00F90403"/>
    <w:rsid w:val="00F90BB1"/>
    <w:rsid w:val="00F90BD6"/>
    <w:rsid w:val="00F91861"/>
    <w:rsid w:val="00F9246F"/>
    <w:rsid w:val="00F92725"/>
    <w:rsid w:val="00F92856"/>
    <w:rsid w:val="00F92E55"/>
    <w:rsid w:val="00F93129"/>
    <w:rsid w:val="00F9317A"/>
    <w:rsid w:val="00F93639"/>
    <w:rsid w:val="00F94409"/>
    <w:rsid w:val="00F94B47"/>
    <w:rsid w:val="00F95927"/>
    <w:rsid w:val="00F95977"/>
    <w:rsid w:val="00F95B1C"/>
    <w:rsid w:val="00F96980"/>
    <w:rsid w:val="00FA0012"/>
    <w:rsid w:val="00FA1E6C"/>
    <w:rsid w:val="00FA2580"/>
    <w:rsid w:val="00FA2F2E"/>
    <w:rsid w:val="00FA319A"/>
    <w:rsid w:val="00FA44F0"/>
    <w:rsid w:val="00FA4693"/>
    <w:rsid w:val="00FA5C49"/>
    <w:rsid w:val="00FA62A1"/>
    <w:rsid w:val="00FA693C"/>
    <w:rsid w:val="00FA6D5B"/>
    <w:rsid w:val="00FA7B25"/>
    <w:rsid w:val="00FB06ED"/>
    <w:rsid w:val="00FB0812"/>
    <w:rsid w:val="00FB0916"/>
    <w:rsid w:val="00FB22D8"/>
    <w:rsid w:val="00FB26C3"/>
    <w:rsid w:val="00FB2D75"/>
    <w:rsid w:val="00FB3265"/>
    <w:rsid w:val="00FB361B"/>
    <w:rsid w:val="00FB3D57"/>
    <w:rsid w:val="00FB4483"/>
    <w:rsid w:val="00FB476A"/>
    <w:rsid w:val="00FB503F"/>
    <w:rsid w:val="00FB5335"/>
    <w:rsid w:val="00FB7767"/>
    <w:rsid w:val="00FB77D5"/>
    <w:rsid w:val="00FB7A6D"/>
    <w:rsid w:val="00FC0785"/>
    <w:rsid w:val="00FC0BE2"/>
    <w:rsid w:val="00FC0CF1"/>
    <w:rsid w:val="00FC143A"/>
    <w:rsid w:val="00FC1473"/>
    <w:rsid w:val="00FC2B34"/>
    <w:rsid w:val="00FC3DC7"/>
    <w:rsid w:val="00FC498E"/>
    <w:rsid w:val="00FC4A84"/>
    <w:rsid w:val="00FC4FC7"/>
    <w:rsid w:val="00FC5533"/>
    <w:rsid w:val="00FC56D3"/>
    <w:rsid w:val="00FC57FB"/>
    <w:rsid w:val="00FC5FD9"/>
    <w:rsid w:val="00FC626A"/>
    <w:rsid w:val="00FC79A8"/>
    <w:rsid w:val="00FC7D4F"/>
    <w:rsid w:val="00FC7FB0"/>
    <w:rsid w:val="00FD0597"/>
    <w:rsid w:val="00FD0656"/>
    <w:rsid w:val="00FD0748"/>
    <w:rsid w:val="00FD25AA"/>
    <w:rsid w:val="00FD2B72"/>
    <w:rsid w:val="00FD2BDD"/>
    <w:rsid w:val="00FD2FE0"/>
    <w:rsid w:val="00FD359D"/>
    <w:rsid w:val="00FD38DD"/>
    <w:rsid w:val="00FD3B18"/>
    <w:rsid w:val="00FD42B1"/>
    <w:rsid w:val="00FD499F"/>
    <w:rsid w:val="00FD4A53"/>
    <w:rsid w:val="00FD584E"/>
    <w:rsid w:val="00FD5A14"/>
    <w:rsid w:val="00FD70B8"/>
    <w:rsid w:val="00FD7330"/>
    <w:rsid w:val="00FD761E"/>
    <w:rsid w:val="00FD781E"/>
    <w:rsid w:val="00FE0025"/>
    <w:rsid w:val="00FE124F"/>
    <w:rsid w:val="00FE17CE"/>
    <w:rsid w:val="00FE197E"/>
    <w:rsid w:val="00FE27E8"/>
    <w:rsid w:val="00FE4389"/>
    <w:rsid w:val="00FE574C"/>
    <w:rsid w:val="00FE6574"/>
    <w:rsid w:val="00FE6A5A"/>
    <w:rsid w:val="00FE76B4"/>
    <w:rsid w:val="00FF174E"/>
    <w:rsid w:val="00FF25D0"/>
    <w:rsid w:val="00FF3434"/>
    <w:rsid w:val="00FF4097"/>
    <w:rsid w:val="00FF4261"/>
    <w:rsid w:val="00FF4B52"/>
    <w:rsid w:val="00FF4DB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84D5B"/>
  <w15:docId w15:val="{319F7AED-43A1-41AF-94C4-C5852070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5B"/>
  </w:style>
  <w:style w:type="paragraph" w:styleId="Heading1">
    <w:name w:val="heading 1"/>
    <w:basedOn w:val="Normal"/>
    <w:next w:val="Normal"/>
    <w:link w:val="Heading1Char"/>
    <w:uiPriority w:val="9"/>
    <w:qFormat/>
    <w:rsid w:val="00BD5213"/>
    <w:pPr>
      <w:keepNext/>
      <w:keepLines/>
      <w:pBdr>
        <w:bottom w:val="single" w:sz="4" w:space="2" w:color="A50E8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EBC"/>
    <w:pPr>
      <w:keepNext/>
      <w:keepLines/>
      <w:spacing w:before="160" w:after="120" w:line="240" w:lineRule="auto"/>
      <w:outlineLvl w:val="1"/>
    </w:pPr>
    <w:rPr>
      <w:rFonts w:asciiTheme="majorHAnsi" w:eastAsiaTheme="majorEastAsia" w:hAnsiTheme="majorHAnsi" w:cstheme="majorBidi"/>
      <w:color w:val="A50E82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EBC"/>
    <w:pPr>
      <w:keepNext/>
      <w:keepLines/>
      <w:spacing w:before="80" w:after="80" w:line="240" w:lineRule="auto"/>
      <w:outlineLvl w:val="2"/>
    </w:pPr>
    <w:rPr>
      <w:rFonts w:asciiTheme="majorHAnsi" w:eastAsiaTheme="majorEastAsia" w:hAnsiTheme="majorHAnsi" w:cstheme="majorBidi"/>
      <w:color w:val="7B0A6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521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2074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521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B0A6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521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2074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521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2074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521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2074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521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2074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21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0EBC"/>
    <w:rPr>
      <w:rFonts w:asciiTheme="majorHAnsi" w:eastAsiaTheme="majorEastAsia" w:hAnsiTheme="majorHAnsi" w:cstheme="majorBidi"/>
      <w:color w:val="A50E82" w:themeColor="accent2"/>
      <w:sz w:val="36"/>
      <w:szCs w:val="36"/>
    </w:rPr>
  </w:style>
  <w:style w:type="paragraph" w:styleId="NoSpacing">
    <w:name w:val="No Spacing"/>
    <w:link w:val="NoSpacingChar"/>
    <w:uiPriority w:val="1"/>
    <w:qFormat/>
    <w:rsid w:val="00BD521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F0EBC"/>
    <w:rPr>
      <w:rFonts w:asciiTheme="majorHAnsi" w:eastAsiaTheme="majorEastAsia" w:hAnsiTheme="majorHAnsi" w:cstheme="majorBidi"/>
      <w:color w:val="7B0A6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D5213"/>
    <w:rPr>
      <w:rFonts w:asciiTheme="majorHAnsi" w:eastAsiaTheme="majorEastAsia" w:hAnsiTheme="majorHAnsi" w:cstheme="majorBidi"/>
      <w:i/>
      <w:iCs/>
      <w:color w:val="52074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D5213"/>
    <w:rPr>
      <w:rFonts w:asciiTheme="majorHAnsi" w:eastAsiaTheme="majorEastAsia" w:hAnsiTheme="majorHAnsi" w:cstheme="majorBidi"/>
      <w:color w:val="7B0A6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D5213"/>
    <w:rPr>
      <w:rFonts w:asciiTheme="majorHAnsi" w:eastAsiaTheme="majorEastAsia" w:hAnsiTheme="majorHAnsi" w:cstheme="majorBidi"/>
      <w:i/>
      <w:iCs/>
      <w:color w:val="52074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D5213"/>
    <w:rPr>
      <w:rFonts w:asciiTheme="majorHAnsi" w:eastAsiaTheme="majorEastAsia" w:hAnsiTheme="majorHAnsi" w:cstheme="majorBidi"/>
      <w:b/>
      <w:bCs/>
      <w:color w:val="52074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5213"/>
    <w:rPr>
      <w:rFonts w:asciiTheme="majorHAnsi" w:eastAsiaTheme="majorEastAsia" w:hAnsiTheme="majorHAnsi" w:cstheme="majorBidi"/>
      <w:color w:val="52074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D5213"/>
    <w:rPr>
      <w:rFonts w:asciiTheme="majorHAnsi" w:eastAsiaTheme="majorEastAsia" w:hAnsiTheme="majorHAnsi" w:cstheme="majorBidi"/>
      <w:i/>
      <w:iCs/>
      <w:color w:val="520740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32F29"/>
    <w:pPr>
      <w:spacing w:after="0" w:line="36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32F2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213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213"/>
    <w:rPr>
      <w:caps/>
      <w:color w:val="404040" w:themeColor="text1" w:themeTint="BF"/>
      <w:spacing w:val="2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D5213"/>
    <w:rPr>
      <w:i/>
      <w:iCs/>
      <w:color w:val="595959" w:themeColor="text1" w:themeTint="A6"/>
    </w:rPr>
  </w:style>
  <w:style w:type="character" w:styleId="Strong">
    <w:name w:val="Strong"/>
    <w:aliases w:val="Bold"/>
    <w:basedOn w:val="DefaultParagraphFont"/>
    <w:uiPriority w:val="22"/>
    <w:qFormat/>
    <w:rsid w:val="00BD5213"/>
    <w:rPr>
      <w:b/>
      <w:bCs/>
    </w:rPr>
  </w:style>
  <w:style w:type="paragraph" w:styleId="ListParagraph">
    <w:name w:val="List Paragraph"/>
    <w:aliases w:val="0Bullet,Bullet point,CV text,Dot pt,F5 List Paragraph,FooterText,L,List Paragraph1,List Paragraph11,List Paragraph111,List Paragraph2,Medium Grid 1 - Accent 21,NFP GP Bulleted List,Numbered Paragraph,Recommendation,Table text,numbered,列出段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D5213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BD5213"/>
    <w:rPr>
      <w:b/>
      <w:bCs/>
      <w:i/>
      <w:iCs/>
      <w:caps w:val="0"/>
      <w:smallCaps w:val="0"/>
      <w:strike w:val="0"/>
      <w:dstrike w:val="0"/>
      <w:color w:val="A50E82" w:themeColor="accent2"/>
    </w:rPr>
  </w:style>
  <w:style w:type="paragraph" w:customStyle="1" w:styleId="Titlepage">
    <w:name w:val="Title page"/>
    <w:basedOn w:val="Title"/>
    <w:rsid w:val="001F512D"/>
    <w:pPr>
      <w:spacing w:before="4000"/>
      <w:jc w:val="center"/>
    </w:pPr>
  </w:style>
  <w:style w:type="paragraph" w:styleId="Caption">
    <w:name w:val="caption"/>
    <w:aliases w:val="table title"/>
    <w:basedOn w:val="Normal"/>
    <w:next w:val="Normal"/>
    <w:uiPriority w:val="35"/>
    <w:unhideWhenUsed/>
    <w:qFormat/>
    <w:rsid w:val="00BD521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D521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</w:style>
  <w:style w:type="paragraph" w:styleId="Header">
    <w:name w:val="header"/>
    <w:basedOn w:val="Normal"/>
    <w:link w:val="HeaderChar"/>
    <w:uiPriority w:val="99"/>
    <w:unhideWhenUsed/>
    <w:rsid w:val="00FD4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9F"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2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"/>
    <w:rsid w:val="00F86EE7"/>
    <w:pPr>
      <w:tabs>
        <w:tab w:val="left" w:pos="170"/>
        <w:tab w:val="num" w:pos="360"/>
      </w:tabs>
      <w:spacing w:before="60" w:after="120"/>
      <w:ind w:left="360" w:hanging="360"/>
    </w:pPr>
  </w:style>
  <w:style w:type="paragraph" w:customStyle="1" w:styleId="Pullouttext">
    <w:name w:val="Pullout text"/>
    <w:next w:val="Normal"/>
    <w:link w:val="PullouttextChar"/>
    <w:uiPriority w:val="3"/>
    <w:rsid w:val="00232F29"/>
    <w:pPr>
      <w:spacing w:before="120" w:after="120" w:line="360" w:lineRule="auto"/>
      <w:ind w:left="397"/>
    </w:pPr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rsid w:val="00232F29"/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character" w:styleId="Hyperlink">
    <w:name w:val="Hyperlink"/>
    <w:basedOn w:val="DefaultParagraphFont"/>
    <w:uiPriority w:val="99"/>
    <w:rsid w:val="00D22A8A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876CA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92D93"/>
    <w:pPr>
      <w:tabs>
        <w:tab w:val="right" w:leader="dot" w:pos="9344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76CA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76CA6"/>
    <w:pPr>
      <w:spacing w:after="100"/>
      <w:ind w:left="400"/>
    </w:pPr>
  </w:style>
  <w:style w:type="paragraph" w:customStyle="1" w:styleId="Smalltext">
    <w:name w:val="Small text"/>
    <w:basedOn w:val="Normal"/>
    <w:rsid w:val="0054713E"/>
    <w:pPr>
      <w:spacing w:before="480" w:after="120" w:line="240" w:lineRule="auto"/>
    </w:pPr>
    <w:rPr>
      <w:sz w:val="12"/>
      <w:szCs w:val="16"/>
      <w:lang w:val="en-US"/>
    </w:rPr>
  </w:style>
  <w:style w:type="table" w:customStyle="1" w:styleId="DSSDatatablestyle">
    <w:name w:val="DSS Data table style"/>
    <w:basedOn w:val="TableNormal"/>
    <w:uiPriority w:val="99"/>
    <w:rsid w:val="00FD499F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table" w:customStyle="1" w:styleId="DSSTableStyleB">
    <w:name w:val="DSS Table Style B"/>
    <w:basedOn w:val="TableNormal"/>
    <w:uiPriority w:val="99"/>
    <w:rsid w:val="005D0618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nil"/>
        </w:tcBorders>
        <w:shd w:val="clear" w:color="auto" w:fill="F9B5C4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78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273B"/>
    <w:rPr>
      <w:color w:val="356A95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F25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2553"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customStyle="1" w:styleId="Default">
    <w:name w:val="Default"/>
    <w:rsid w:val="00FD4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4F8"/>
    <w:rPr>
      <w:rFonts w:ascii="Arial" w:eastAsia="Times New Roman" w:hAnsi="Arial" w:cs="Times New Roman"/>
      <w:spacing w:val="4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D74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F1E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F1E"/>
    <w:rPr>
      <w:rFonts w:ascii="Arial" w:eastAsia="Times New Roman" w:hAnsi="Arial" w:cs="Times New Roman"/>
      <w:b/>
      <w:bCs/>
      <w:spacing w:val="4"/>
      <w:sz w:val="20"/>
      <w:szCs w:val="20"/>
      <w:lang w:eastAsia="en-AU"/>
    </w:rPr>
  </w:style>
  <w:style w:type="character" w:customStyle="1" w:styleId="ListParagraphChar">
    <w:name w:val="List Paragraph Char"/>
    <w:aliases w:val="0Bullet Char,Bullet point Char,CV text Char,Dot pt Char,F5 List Paragraph Char,FooterText Char,L Char,List Paragraph1 Char,List Paragraph11 Char,List Paragraph111 Char,List Paragraph2 Char,Medium Grid 1 - Accent 21 Char,numbered Char"/>
    <w:link w:val="ListParagraph"/>
    <w:uiPriority w:val="34"/>
    <w:qFormat/>
    <w:locked/>
    <w:rsid w:val="00365E9C"/>
  </w:style>
  <w:style w:type="table" w:styleId="GridTable5Dark-Accent2">
    <w:name w:val="Grid Table 5 Dark Accent 2"/>
    <w:basedOn w:val="TableNormal"/>
    <w:uiPriority w:val="50"/>
    <w:rsid w:val="00B84E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1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E82" w:themeFill="accent2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484DA" w:themeFill="accent2" w:themeFillTint="66"/>
      </w:tcPr>
    </w:tblStylePr>
  </w:style>
  <w:style w:type="character" w:customStyle="1" w:styleId="element-invisible">
    <w:name w:val="element-invisible"/>
    <w:basedOn w:val="DefaultParagraphFont"/>
    <w:rsid w:val="00370CEC"/>
  </w:style>
  <w:style w:type="paragraph" w:styleId="Revision">
    <w:name w:val="Revision"/>
    <w:hidden/>
    <w:uiPriority w:val="99"/>
    <w:semiHidden/>
    <w:rsid w:val="004C1FE0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BD521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52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1B1ED4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1B1ED4"/>
    <w:pPr>
      <w:spacing w:after="120" w:line="240" w:lineRule="auto"/>
      <w:ind w:left="720" w:hanging="720"/>
    </w:pPr>
    <w:rPr>
      <w:rFonts w:ascii="Calibri" w:eastAsiaTheme="minorHAns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EF3A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F3A22"/>
    <w:rPr>
      <w:rFonts w:ascii="Arial" w:eastAsia="Times New Roman" w:hAnsi="Arial" w:cs="Times New Roman"/>
      <w:spacing w:val="4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F3A22"/>
    <w:rPr>
      <w:vertAlign w:val="superscript"/>
    </w:rPr>
  </w:style>
  <w:style w:type="paragraph" w:customStyle="1" w:styleId="paragraph">
    <w:name w:val="paragraph"/>
    <w:basedOn w:val="Normal"/>
    <w:link w:val="paragraphChar"/>
    <w:rsid w:val="00820E1C"/>
    <w:pPr>
      <w:spacing w:after="200"/>
    </w:pPr>
    <w:rPr>
      <w:rFonts w:cstheme="minorHAnsi"/>
      <w:b/>
      <w:color w:val="55256C"/>
      <w:sz w:val="32"/>
      <w:szCs w:val="32"/>
    </w:rPr>
  </w:style>
  <w:style w:type="character" w:customStyle="1" w:styleId="paragraphChar">
    <w:name w:val="paragraph Char"/>
    <w:basedOn w:val="DefaultParagraphFont"/>
    <w:link w:val="paragraph"/>
    <w:rsid w:val="00820E1C"/>
    <w:rPr>
      <w:rFonts w:eastAsia="Times New Roman" w:cstheme="minorHAnsi"/>
      <w:b/>
      <w:color w:val="55256C"/>
      <w:spacing w:val="4"/>
      <w:sz w:val="32"/>
      <w:szCs w:val="32"/>
      <w:lang w:eastAsia="en-AU"/>
    </w:rPr>
  </w:style>
  <w:style w:type="paragraph" w:customStyle="1" w:styleId="Leadheading">
    <w:name w:val="Lead heading"/>
    <w:basedOn w:val="paragraph"/>
    <w:link w:val="LeadheadingChar"/>
    <w:rsid w:val="005C3AA1"/>
    <w:rPr>
      <w:rFonts w:eastAsia="Calibri"/>
      <w:lang w:val="en-US"/>
    </w:rPr>
  </w:style>
  <w:style w:type="paragraph" w:customStyle="1" w:styleId="smallpara">
    <w:name w:val="small para"/>
    <w:basedOn w:val="paragraph"/>
    <w:link w:val="smallparaChar"/>
    <w:rsid w:val="0069630B"/>
    <w:rPr>
      <w:rFonts w:ascii="Calibri" w:hAnsi="Calibri" w:cs="Calibri"/>
    </w:rPr>
  </w:style>
  <w:style w:type="character" w:customStyle="1" w:styleId="LeadheadingChar">
    <w:name w:val="Lead heading Char"/>
    <w:basedOn w:val="Heading1Char"/>
    <w:link w:val="Leadheading"/>
    <w:rsid w:val="005C3AA1"/>
    <w:rPr>
      <w:rFonts w:ascii="Calibri" w:eastAsia="Calibri" w:hAnsi="Calibri" w:cstheme="minorHAnsi"/>
      <w:b w:val="0"/>
      <w:color w:val="55256C"/>
      <w:spacing w:val="4"/>
      <w:sz w:val="32"/>
      <w:szCs w:val="32"/>
      <w:lang w:val="en-US" w:eastAsia="en-AU"/>
    </w:rPr>
  </w:style>
  <w:style w:type="character" w:customStyle="1" w:styleId="smallparaChar">
    <w:name w:val="small para Char"/>
    <w:basedOn w:val="paragraphChar"/>
    <w:link w:val="smallpara"/>
    <w:rsid w:val="0069630B"/>
    <w:rPr>
      <w:rFonts w:ascii="Calibri" w:eastAsia="Times New Roman" w:hAnsi="Calibri" w:cs="Calibri"/>
      <w:b/>
      <w:color w:val="55256C"/>
      <w:spacing w:val="4"/>
      <w:sz w:val="32"/>
      <w:szCs w:val="32"/>
      <w:lang w:eastAsia="en-AU"/>
    </w:rPr>
  </w:style>
  <w:style w:type="character" w:customStyle="1" w:styleId="s2">
    <w:name w:val="s2"/>
    <w:basedOn w:val="DefaultParagraphFont"/>
    <w:rsid w:val="007E17D5"/>
  </w:style>
  <w:style w:type="paragraph" w:customStyle="1" w:styleId="AIHWbodytext">
    <w:name w:val="AIHW body text"/>
    <w:basedOn w:val="Normal"/>
    <w:link w:val="AIHWbodytextChar"/>
    <w:rsid w:val="004357E0"/>
    <w:pPr>
      <w:spacing w:after="120" w:line="260" w:lineRule="atLeast"/>
    </w:pPr>
    <w:rPr>
      <w:sz w:val="22"/>
      <w:szCs w:val="20"/>
    </w:rPr>
  </w:style>
  <w:style w:type="character" w:customStyle="1" w:styleId="AIHWbodytextChar">
    <w:name w:val="AIHW body text Char"/>
    <w:link w:val="AIHWbodytext"/>
    <w:locked/>
    <w:rsid w:val="004357E0"/>
    <w:rPr>
      <w:rFonts w:ascii="Arial" w:eastAsia="Times New Roman" w:hAnsi="Arial" w:cs="Times New Roman"/>
      <w:szCs w:val="20"/>
    </w:rPr>
  </w:style>
  <w:style w:type="paragraph" w:customStyle="1" w:styleId="Bullet1">
    <w:name w:val="Bullet 1"/>
    <w:basedOn w:val="AIHWbodytext"/>
    <w:uiPriority w:val="2"/>
    <w:rsid w:val="004357E0"/>
    <w:pPr>
      <w:numPr>
        <w:numId w:val="2"/>
      </w:numPr>
      <w:tabs>
        <w:tab w:val="clear" w:pos="397"/>
        <w:tab w:val="num" w:pos="360"/>
      </w:tabs>
      <w:spacing w:before="40" w:after="80"/>
      <w:ind w:left="0" w:firstLine="0"/>
    </w:pPr>
  </w:style>
  <w:style w:type="table" w:customStyle="1" w:styleId="TableGrid1">
    <w:name w:val="Table Grid1"/>
    <w:basedOn w:val="TableNormal"/>
    <w:next w:val="TableGrid"/>
    <w:uiPriority w:val="59"/>
    <w:rsid w:val="0046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erpara">
    <w:name w:val="smaller para"/>
    <w:basedOn w:val="Normal"/>
    <w:link w:val="smallerparaChar"/>
    <w:rsid w:val="009B2B1F"/>
    <w:pPr>
      <w:keepNext/>
      <w:spacing w:before="200" w:after="0" w:line="271" w:lineRule="auto"/>
      <w:outlineLvl w:val="2"/>
    </w:pPr>
    <w:rPr>
      <w:rFonts w:ascii="Calibri" w:hAnsi="Calibri" w:cs="Calibri"/>
      <w:b/>
      <w:bCs/>
      <w:i/>
      <w:sz w:val="22"/>
      <w:szCs w:val="22"/>
    </w:rPr>
  </w:style>
  <w:style w:type="character" w:customStyle="1" w:styleId="smallerparaChar">
    <w:name w:val="smaller para Char"/>
    <w:basedOn w:val="DefaultParagraphFont"/>
    <w:link w:val="smallerpara"/>
    <w:rsid w:val="009B2B1F"/>
    <w:rPr>
      <w:rFonts w:ascii="Calibri" w:eastAsia="Times New Roman" w:hAnsi="Calibri" w:cs="Calibri"/>
      <w:b/>
      <w:bCs/>
      <w:i/>
      <w:spacing w:val="4"/>
      <w:lang w:eastAsia="en-AU"/>
    </w:rPr>
  </w:style>
  <w:style w:type="character" w:customStyle="1" w:styleId="author">
    <w:name w:val="author"/>
    <w:basedOn w:val="DefaultParagraphFont"/>
    <w:rsid w:val="00555FB7"/>
  </w:style>
  <w:style w:type="character" w:customStyle="1" w:styleId="pubyear">
    <w:name w:val="pubyear"/>
    <w:basedOn w:val="DefaultParagraphFont"/>
    <w:rsid w:val="00555FB7"/>
  </w:style>
  <w:style w:type="character" w:customStyle="1" w:styleId="articletitle">
    <w:name w:val="articletitle"/>
    <w:basedOn w:val="DefaultParagraphFont"/>
    <w:rsid w:val="00555FB7"/>
  </w:style>
  <w:style w:type="character" w:customStyle="1" w:styleId="vol">
    <w:name w:val="vol"/>
    <w:basedOn w:val="DefaultParagraphFont"/>
    <w:rsid w:val="00555FB7"/>
  </w:style>
  <w:style w:type="character" w:customStyle="1" w:styleId="citedissue">
    <w:name w:val="citedissue"/>
    <w:basedOn w:val="DefaultParagraphFont"/>
    <w:rsid w:val="00555FB7"/>
  </w:style>
  <w:style w:type="character" w:customStyle="1" w:styleId="pagefirst">
    <w:name w:val="pagefirst"/>
    <w:basedOn w:val="DefaultParagraphFont"/>
    <w:rsid w:val="00555FB7"/>
  </w:style>
  <w:style w:type="character" w:customStyle="1" w:styleId="pagelast">
    <w:name w:val="pagelast"/>
    <w:basedOn w:val="DefaultParagraphFont"/>
    <w:rsid w:val="00555FB7"/>
  </w:style>
  <w:style w:type="paragraph" w:styleId="IntenseQuote">
    <w:name w:val="Intense Quote"/>
    <w:basedOn w:val="Normal"/>
    <w:next w:val="Normal"/>
    <w:link w:val="IntenseQuoteChar"/>
    <w:uiPriority w:val="30"/>
    <w:qFormat/>
    <w:rsid w:val="00BD5213"/>
    <w:pPr>
      <w:pBdr>
        <w:top w:val="single" w:sz="24" w:space="4" w:color="A50E8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213"/>
    <w:rPr>
      <w:rFonts w:asciiTheme="majorHAnsi" w:eastAsiaTheme="majorEastAsia" w:hAnsiTheme="majorHAnsi" w:cstheme="majorBidi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BD5213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BD521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D5213"/>
    <w:rPr>
      <w:b/>
      <w:bCs/>
      <w:caps w:val="0"/>
      <w:smallCaps/>
      <w:spacing w:val="0"/>
    </w:rPr>
  </w:style>
  <w:style w:type="table" w:styleId="GridTable5Dark-Accent3">
    <w:name w:val="Grid Table 5 Dark Accent 3"/>
    <w:basedOn w:val="TableNormal"/>
    <w:uiPriority w:val="50"/>
    <w:rsid w:val="005F67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F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96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96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96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967C" w:themeFill="accent3"/>
      </w:tcPr>
    </w:tblStylePr>
    <w:tblStylePr w:type="band1Vert">
      <w:tblPr/>
      <w:tcPr>
        <w:shd w:val="clear" w:color="auto" w:fill="87EFDA" w:themeFill="accent3" w:themeFillTint="66"/>
      </w:tcPr>
    </w:tblStylePr>
    <w:tblStylePr w:type="band1Horz">
      <w:tblPr/>
      <w:tcPr>
        <w:shd w:val="clear" w:color="auto" w:fill="87EFDA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374692"/>
    <w:pPr>
      <w:spacing w:after="0" w:line="240" w:lineRule="auto"/>
    </w:pPr>
    <w:tblPr>
      <w:tblStyleRowBandSize w:val="1"/>
      <w:tblStyleColBandSize w:val="1"/>
      <w:tblBorders>
        <w:top w:val="single" w:sz="4" w:space="0" w:color="4BE7C7" w:themeColor="accent3" w:themeTint="99"/>
        <w:left w:val="single" w:sz="4" w:space="0" w:color="4BE7C7" w:themeColor="accent3" w:themeTint="99"/>
        <w:bottom w:val="single" w:sz="4" w:space="0" w:color="4BE7C7" w:themeColor="accent3" w:themeTint="99"/>
        <w:right w:val="single" w:sz="4" w:space="0" w:color="4BE7C7" w:themeColor="accent3" w:themeTint="99"/>
        <w:insideH w:val="single" w:sz="4" w:space="0" w:color="4BE7C7" w:themeColor="accent3" w:themeTint="99"/>
        <w:insideV w:val="single" w:sz="4" w:space="0" w:color="4BE7C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967C" w:themeColor="accent3"/>
          <w:left w:val="single" w:sz="4" w:space="0" w:color="14967C" w:themeColor="accent3"/>
          <w:bottom w:val="single" w:sz="4" w:space="0" w:color="14967C" w:themeColor="accent3"/>
          <w:right w:val="single" w:sz="4" w:space="0" w:color="14967C" w:themeColor="accent3"/>
          <w:insideH w:val="nil"/>
          <w:insideV w:val="nil"/>
        </w:tcBorders>
        <w:shd w:val="clear" w:color="auto" w:fill="14967C" w:themeFill="accent3"/>
      </w:tcPr>
    </w:tblStylePr>
    <w:tblStylePr w:type="lastRow">
      <w:rPr>
        <w:b/>
        <w:bCs/>
      </w:rPr>
      <w:tblPr/>
      <w:tcPr>
        <w:tcBorders>
          <w:top w:val="double" w:sz="4" w:space="0" w:color="1496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B027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D2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F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F61" w:themeFill="accent1"/>
      </w:tcPr>
    </w:tblStylePr>
    <w:tblStylePr w:type="band1Vert">
      <w:tblPr/>
      <w:tcPr>
        <w:shd w:val="clear" w:color="auto" w:fill="63A6F7" w:themeFill="accent1" w:themeFillTint="66"/>
      </w:tcPr>
    </w:tblStylePr>
    <w:tblStylePr w:type="band1Horz">
      <w:tblPr/>
      <w:tcPr>
        <w:shd w:val="clear" w:color="auto" w:fill="63A6F7" w:themeFill="accent1" w:themeFillTint="66"/>
      </w:tcPr>
    </w:tblStylePr>
  </w:style>
  <w:style w:type="character" w:customStyle="1" w:styleId="ui-provider">
    <w:name w:val="ui-provider"/>
    <w:basedOn w:val="DefaultParagraphFont"/>
    <w:rsid w:val="00236377"/>
  </w:style>
  <w:style w:type="table" w:styleId="GridTable1Light">
    <w:name w:val="Grid Table 1 Light"/>
    <w:basedOn w:val="TableNormal"/>
    <w:uiPriority w:val="46"/>
    <w:rsid w:val="00A161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773AB"/>
    <w:pPr>
      <w:spacing w:after="0" w:line="240" w:lineRule="auto"/>
    </w:pPr>
    <w:tblPr>
      <w:tblStyleRowBandSize w:val="1"/>
      <w:tblStyleColBandSize w:val="1"/>
      <w:tblBorders>
        <w:top w:val="single" w:sz="4" w:space="0" w:color="C6EA93" w:themeColor="accent4" w:themeTint="66"/>
        <w:left w:val="single" w:sz="4" w:space="0" w:color="C6EA93" w:themeColor="accent4" w:themeTint="66"/>
        <w:bottom w:val="single" w:sz="4" w:space="0" w:color="C6EA93" w:themeColor="accent4" w:themeTint="66"/>
        <w:right w:val="single" w:sz="4" w:space="0" w:color="C6EA93" w:themeColor="accent4" w:themeTint="66"/>
        <w:insideH w:val="single" w:sz="4" w:space="0" w:color="C6EA93" w:themeColor="accent4" w:themeTint="66"/>
        <w:insideV w:val="single" w:sz="4" w:space="0" w:color="C6EA9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ADF5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DF5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67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75A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B3F94"/>
    <w:rPr>
      <w:rFonts w:ascii="Segoe UI" w:hAnsi="Segoe UI" w:cs="Segoe UI" w:hint="default"/>
      <w:sz w:val="18"/>
      <w:szCs w:val="18"/>
    </w:rPr>
  </w:style>
  <w:style w:type="paragraph" w:customStyle="1" w:styleId="elementtoproof">
    <w:name w:val="elementtoproof"/>
    <w:basedOn w:val="Normal"/>
    <w:uiPriority w:val="99"/>
    <w:semiHidden/>
    <w:rsid w:val="008B1F0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B3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Char">
    <w:name w:val="list Char"/>
    <w:basedOn w:val="DefaultParagraphFont"/>
    <w:link w:val="List1"/>
    <w:locked/>
    <w:rsid w:val="003A4F09"/>
    <w:rPr>
      <w:rFonts w:ascii="Arial" w:eastAsia="Times New Roman" w:hAnsi="Arial" w:cstheme="majorBidi"/>
      <w:bCs/>
      <w:color w:val="021730" w:themeColor="accent1" w:themeShade="7F"/>
      <w:sz w:val="24"/>
      <w:szCs w:val="24"/>
    </w:rPr>
  </w:style>
  <w:style w:type="paragraph" w:customStyle="1" w:styleId="List1">
    <w:name w:val="List1"/>
    <w:basedOn w:val="Heading3"/>
    <w:link w:val="listChar"/>
    <w:qFormat/>
    <w:rsid w:val="003A4F09"/>
    <w:pPr>
      <w:keepNext w:val="0"/>
      <w:keepLines w:val="0"/>
      <w:numPr>
        <w:numId w:val="5"/>
      </w:numPr>
      <w:spacing w:before="200" w:after="0" w:line="256" w:lineRule="auto"/>
      <w:ind w:left="720"/>
      <w:outlineLvl w:val="9"/>
    </w:pPr>
    <w:rPr>
      <w:rFonts w:ascii="Arial" w:eastAsia="Times New Roman" w:hAnsi="Arial"/>
      <w:bCs/>
      <w:color w:val="021730" w:themeColor="accent1" w:themeShade="7F"/>
      <w:sz w:val="24"/>
      <w:szCs w:val="24"/>
    </w:rPr>
  </w:style>
  <w:style w:type="character" w:customStyle="1" w:styleId="alphalistChar">
    <w:name w:val="alpha list Char"/>
    <w:basedOn w:val="Heading3Char"/>
    <w:link w:val="alphalist"/>
    <w:locked/>
    <w:rsid w:val="003A4F09"/>
    <w:rPr>
      <w:rFonts w:ascii="Arial" w:eastAsiaTheme="majorEastAsia" w:hAnsi="Arial" w:cstheme="majorBidi"/>
      <w:bCs/>
      <w:color w:val="000000" w:themeColor="text1"/>
      <w:sz w:val="24"/>
      <w:szCs w:val="24"/>
    </w:rPr>
  </w:style>
  <w:style w:type="paragraph" w:customStyle="1" w:styleId="alphalist">
    <w:name w:val="alpha list"/>
    <w:basedOn w:val="Heading3"/>
    <w:link w:val="alphalistChar"/>
    <w:qFormat/>
    <w:rsid w:val="003A4F09"/>
    <w:pPr>
      <w:keepNext w:val="0"/>
      <w:keepLines w:val="0"/>
      <w:numPr>
        <w:ilvl w:val="1"/>
        <w:numId w:val="5"/>
      </w:numPr>
      <w:spacing w:before="200" w:after="0" w:line="256" w:lineRule="auto"/>
      <w:outlineLvl w:val="9"/>
    </w:pPr>
    <w:rPr>
      <w:rFonts w:ascii="Arial" w:hAnsi="Arial"/>
      <w:bCs/>
      <w:color w:val="000000" w:themeColor="text1"/>
      <w:sz w:val="24"/>
      <w:szCs w:val="24"/>
    </w:rPr>
  </w:style>
  <w:style w:type="paragraph" w:customStyle="1" w:styleId="romanlist">
    <w:name w:val="roman list"/>
    <w:basedOn w:val="Heading3"/>
    <w:qFormat/>
    <w:rsid w:val="003A4F09"/>
    <w:pPr>
      <w:keepNext w:val="0"/>
      <w:keepLines w:val="0"/>
      <w:numPr>
        <w:ilvl w:val="2"/>
        <w:numId w:val="5"/>
      </w:numPr>
      <w:tabs>
        <w:tab w:val="num" w:pos="360"/>
      </w:tabs>
      <w:spacing w:before="200" w:after="0" w:line="256" w:lineRule="auto"/>
      <w:ind w:left="0" w:firstLine="0"/>
      <w:outlineLvl w:val="9"/>
    </w:pPr>
    <w:rPr>
      <w:rFonts w:ascii="Arial" w:hAnsi="Arial" w:cs="Arial"/>
      <w:bCs/>
      <w:color w:val="000000" w:themeColor="text1"/>
      <w:sz w:val="22"/>
      <w:szCs w:val="22"/>
    </w:rPr>
  </w:style>
  <w:style w:type="character" w:customStyle="1" w:styleId="null1">
    <w:name w:val="null1"/>
    <w:basedOn w:val="DefaultParagraphFont"/>
    <w:rsid w:val="00FF4097"/>
  </w:style>
  <w:style w:type="character" w:customStyle="1" w:styleId="eop">
    <w:name w:val="eop"/>
    <w:basedOn w:val="DefaultParagraphFont"/>
    <w:rsid w:val="006E2C4C"/>
  </w:style>
  <w:style w:type="paragraph" w:customStyle="1" w:styleId="Quote2">
    <w:name w:val="Quote 2"/>
    <w:basedOn w:val="Normal"/>
    <w:link w:val="Quote2Char"/>
    <w:qFormat/>
    <w:rsid w:val="00AD3171"/>
    <w:pPr>
      <w:spacing w:after="120" w:line="240" w:lineRule="auto"/>
      <w:ind w:left="720"/>
      <w:jc w:val="both"/>
    </w:pPr>
    <w:rPr>
      <w:rFonts w:asciiTheme="majorHAnsi" w:eastAsia="Calibri" w:hAnsiTheme="majorHAnsi" w:cstheme="majorHAnsi"/>
      <w:i/>
      <w:color w:val="0070C0"/>
      <w:sz w:val="22"/>
      <w:szCs w:val="24"/>
    </w:rPr>
  </w:style>
  <w:style w:type="character" w:customStyle="1" w:styleId="Quote2Char">
    <w:name w:val="Quote 2 Char"/>
    <w:basedOn w:val="DefaultParagraphFont"/>
    <w:link w:val="Quote2"/>
    <w:rsid w:val="00AD3171"/>
    <w:rPr>
      <w:rFonts w:asciiTheme="majorHAnsi" w:eastAsia="Calibri" w:hAnsiTheme="majorHAnsi" w:cstheme="majorHAnsi"/>
      <w:i/>
      <w:color w:val="0070C0"/>
      <w:sz w:val="22"/>
      <w:szCs w:val="24"/>
    </w:rPr>
  </w:style>
  <w:style w:type="character" w:customStyle="1" w:styleId="normaltextrun">
    <w:name w:val="normaltextrun"/>
    <w:basedOn w:val="DefaultParagraphFont"/>
    <w:rsid w:val="00AD317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70DC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81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diagramLayout" Target="diagrams/layout2.xml"/><Relationship Id="rId39" Type="http://schemas.openxmlformats.org/officeDocument/2006/relationships/image" Target="media/image19.svg"/><Relationship Id="rId21" Type="http://schemas.openxmlformats.org/officeDocument/2006/relationships/diagramLayout" Target="diagrams/layout1.xml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image" Target="media/image30.svg"/><Relationship Id="rId55" Type="http://schemas.openxmlformats.org/officeDocument/2006/relationships/hyperlink" Target="https://www.disabilitygateway.gov.au/node/3106" TargetMode="External"/><Relationship Id="rId63" Type="http://schemas.openxmlformats.org/officeDocument/2006/relationships/hyperlink" Target="https://www.closingthegap.gov.au/resources" TargetMode="External"/><Relationship Id="rId68" Type="http://schemas.openxmlformats.org/officeDocument/2006/relationships/hyperlink" Target="https://www.dss.gov.au/ending-violence" TargetMode="External"/><Relationship Id="rId76" Type="http://schemas.openxmlformats.org/officeDocument/2006/relationships/hyperlink" Target="https://www.dss.gov.au/families-and-children-programs-services-children-protecting-australias-children/safe-and-supported-the-national-framework-for-protecting-australias-children-2021-2031" TargetMode="External"/><Relationship Id="rId84" Type="http://schemas.openxmlformats.org/officeDocument/2006/relationships/footer" Target="footer4.xml"/><Relationship Id="rId89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health.gov.au/resources/publications/national-stillbirth-action-and-implementation-plan?language=en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microsoft.com/office/2007/relationships/diagramDrawing" Target="diagrams/drawing2.xml"/><Relationship Id="rId11" Type="http://schemas.openxmlformats.org/officeDocument/2006/relationships/image" Target="media/image1.png"/><Relationship Id="rId24" Type="http://schemas.microsoft.com/office/2007/relationships/diagramDrawing" Target="diagrams/drawing1.xml"/><Relationship Id="rId32" Type="http://schemas.openxmlformats.org/officeDocument/2006/relationships/image" Target="media/image12.png"/><Relationship Id="rId37" Type="http://schemas.openxmlformats.org/officeDocument/2006/relationships/image" Target="media/image17.sv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hyperlink" Target="https://www.acecqa.gov.au/sites/default/files/2023-02/MTOP-2022-V2.0.pdf" TargetMode="External"/><Relationship Id="rId58" Type="http://schemas.openxmlformats.org/officeDocument/2006/relationships/hyperlink" Target="https://www.education.gov.au/closing-the-gap/early-childhood-care-and-development-policy-partnership" TargetMode="External"/><Relationship Id="rId66" Type="http://schemas.openxmlformats.org/officeDocument/2006/relationships/hyperlink" Target="https://www.mentalhealthcommission.gov.au/projects/childrens-strategy" TargetMode="External"/><Relationship Id="rId74" Type="http://schemas.openxmlformats.org/officeDocument/2006/relationships/hyperlink" Target="https://www.childsafety.gov.au/resources/national-strategy-prevent-and-respond-child-sexual-abuse-2021-2030" TargetMode="External"/><Relationship Id="rId79" Type="http://schemas.openxmlformats.org/officeDocument/2006/relationships/hyperlink" Target="https://wiyiyaniuthangani.humanrights.gov.au/change-agenda" TargetMode="External"/><Relationship Id="rId87" Type="http://schemas.openxmlformats.org/officeDocument/2006/relationships/footer" Target="footer6.xml"/><Relationship Id="rId5" Type="http://schemas.openxmlformats.org/officeDocument/2006/relationships/numbering" Target="numbering.xml"/><Relationship Id="rId61" Type="http://schemas.openxmlformats.org/officeDocument/2006/relationships/hyperlink" Target="https://www.niaa.gov.au/resource-centre/indigenous-affairs/national-aboriginal-and-torres-strait-islander-early-childhood-strategy" TargetMode="External"/><Relationship Id="rId82" Type="http://schemas.openxmlformats.org/officeDocument/2006/relationships/header" Target="header4.xml"/><Relationship Id="rId19" Type="http://schemas.openxmlformats.org/officeDocument/2006/relationships/hyperlink" Target="https://www.dss.gov.au/families-and-children-programs-services-early-years-strategy/the-early-years-strategy-consultation-report-20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diagramQuickStyle" Target="diagrams/quickStyle1.xml"/><Relationship Id="rId27" Type="http://schemas.openxmlformats.org/officeDocument/2006/relationships/diagramQuickStyle" Target="diagrams/quickStyle2.xml"/><Relationship Id="rId30" Type="http://schemas.openxmlformats.org/officeDocument/2006/relationships/image" Target="media/image10.png"/><Relationship Id="rId35" Type="http://schemas.openxmlformats.org/officeDocument/2006/relationships/image" Target="media/image15.svg"/><Relationship Id="rId43" Type="http://schemas.openxmlformats.org/officeDocument/2006/relationships/image" Target="media/image23.png"/><Relationship Id="rId48" Type="http://schemas.openxmlformats.org/officeDocument/2006/relationships/image" Target="media/image28.svg"/><Relationship Id="rId56" Type="http://schemas.openxmlformats.org/officeDocument/2006/relationships/hyperlink" Target="https://www.health.gov.au/resources/publications/australias-primary-health-care-10-year-plan-2022-2032" TargetMode="External"/><Relationship Id="rId64" Type="http://schemas.openxmlformats.org/officeDocument/2006/relationships/hyperlink" Target="https://www.dss.gov.au/disability-and-carers/national-autism-strategy" TargetMode="External"/><Relationship Id="rId69" Type="http://schemas.openxmlformats.org/officeDocument/2006/relationships/hyperlink" Target="https://www.health.gov.au/resources/publications/national-preventive-health-strategy-2021-2030?language=en" TargetMode="External"/><Relationship Id="rId77" Type="http://schemas.openxmlformats.org/officeDocument/2006/relationships/hyperlink" Target="https://www.acecqa.gov.au/national-workforce-strategy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cecqa.gov.au/nqf/national-law-regulations/approved-learning-frameworks" TargetMode="External"/><Relationship Id="rId72" Type="http://schemas.openxmlformats.org/officeDocument/2006/relationships/hyperlink" Target="https://www.pmc.gov.au/resources/draft-national-strategy-care-and-support-economy" TargetMode="External"/><Relationship Id="rId80" Type="http://schemas.openxmlformats.org/officeDocument/2006/relationships/hyperlink" Target="https://treasury.gov.au/policy-topics/measuring-what-matters" TargetMode="External"/><Relationship Id="rId85" Type="http://schemas.openxmlformats.org/officeDocument/2006/relationships/footer" Target="footer5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diagramData" Target="diagrams/data2.xml"/><Relationship Id="rId33" Type="http://schemas.openxmlformats.org/officeDocument/2006/relationships/image" Target="media/image13.svg"/><Relationship Id="rId38" Type="http://schemas.openxmlformats.org/officeDocument/2006/relationships/image" Target="media/image18.png"/><Relationship Id="rId46" Type="http://schemas.openxmlformats.org/officeDocument/2006/relationships/image" Target="media/image26.svg"/><Relationship Id="rId59" Type="http://schemas.openxmlformats.org/officeDocument/2006/relationships/hyperlink" Target="https://www.closingthegap.gov.au/resources" TargetMode="External"/><Relationship Id="rId67" Type="http://schemas.openxmlformats.org/officeDocument/2006/relationships/hyperlink" Target="https://www.health.gov.au/resources/publications/national-fetal-alcohol-spectrum-disorder-fasd-strategic-action-plan-2018-2028?language=en" TargetMode="External"/><Relationship Id="rId20" Type="http://schemas.openxmlformats.org/officeDocument/2006/relationships/diagramData" Target="diagrams/data1.xml"/><Relationship Id="rId41" Type="http://schemas.openxmlformats.org/officeDocument/2006/relationships/image" Target="media/image21.png"/><Relationship Id="rId54" Type="http://schemas.openxmlformats.org/officeDocument/2006/relationships/hyperlink" Target="https://www.health.gov.au/resources/publications/australian-national-breastfeeding-strategy-2019-and-beyond?language=en" TargetMode="External"/><Relationship Id="rId62" Type="http://schemas.openxmlformats.org/officeDocument/2006/relationships/hyperlink" Target="https://www.health.gov.au/resources/publications/national-action-plan-for-the-health-of-children-and-young-people-2020-2030?language=en" TargetMode="External"/><Relationship Id="rId70" Type="http://schemas.openxmlformats.org/officeDocument/2006/relationships/hyperlink" Target="https://www.nqfreview.com.au/" TargetMode="External"/><Relationship Id="rId75" Type="http://schemas.openxmlformats.org/officeDocument/2006/relationships/hyperlink" Target="https://www.education.gov.au/early-childhood/preschool/preschool-reform-agreement" TargetMode="External"/><Relationship Id="rId83" Type="http://schemas.openxmlformats.org/officeDocument/2006/relationships/header" Target="header5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diagramColors" Target="diagrams/colors1.xml"/><Relationship Id="rId28" Type="http://schemas.openxmlformats.org/officeDocument/2006/relationships/diagramColors" Target="diagrams/colors2.xml"/><Relationship Id="rId36" Type="http://schemas.openxmlformats.org/officeDocument/2006/relationships/image" Target="media/image16.png"/><Relationship Id="rId49" Type="http://schemas.openxmlformats.org/officeDocument/2006/relationships/image" Target="media/image29.png"/><Relationship Id="rId57" Type="http://schemas.openxmlformats.org/officeDocument/2006/relationships/hyperlink" Target="https://www.childsafety.gov.au/resources/commonwealth-child-safe-framework-policy-document" TargetMode="External"/><Relationship Id="rId10" Type="http://schemas.openxmlformats.org/officeDocument/2006/relationships/endnotes" Target="endnotes.xml"/><Relationship Id="rId31" Type="http://schemas.openxmlformats.org/officeDocument/2006/relationships/image" Target="media/image11.svg"/><Relationship Id="rId44" Type="http://schemas.openxmlformats.org/officeDocument/2006/relationships/image" Target="media/image24.png"/><Relationship Id="rId52" Type="http://schemas.openxmlformats.org/officeDocument/2006/relationships/hyperlink" Target="https://www.acecqa.gov.au/sites/default/files/2023-01/EYLF-2022-V2.0.pdf" TargetMode="External"/><Relationship Id="rId60" Type="http://schemas.openxmlformats.org/officeDocument/2006/relationships/hyperlink" Target="https://www.dss.gov.au/groups-councils-and-committees/economic-inclusion-advisory-committee" TargetMode="External"/><Relationship Id="rId65" Type="http://schemas.openxmlformats.org/officeDocument/2006/relationships/hyperlink" Target="https://www.dss.gov.au/disability-and-carers-carers/national-carer-strategy" TargetMode="External"/><Relationship Id="rId73" Type="http://schemas.openxmlformats.org/officeDocument/2006/relationships/hyperlink" Target="https://www.pmc.gov.au/office-women/working-women-strategy-gender-equality" TargetMode="External"/><Relationship Id="rId78" Type="http://schemas.openxmlformats.org/officeDocument/2006/relationships/hyperlink" Target="https://www.dss.gov.au/publications-articles-corporate-publications-budget-and-additional-estimates-statements/entrenched-disadvantage-package?HTML" TargetMode="External"/><Relationship Id="rId81" Type="http://schemas.openxmlformats.org/officeDocument/2006/relationships/hyperlink" Target="http://www.health.gov.au/sites/default/files/documents/2019/11/woman-centred-care-strategic-directions-for-australian-maternity-services.pdf" TargetMode="External"/><Relationship Id="rId86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ong%20Report%20Template%20Purple.dotx" TargetMode="Externa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7" Type="http://schemas.openxmlformats.org/officeDocument/2006/relationships/image" Target="../media/image9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6" Type="http://schemas.openxmlformats.org/officeDocument/2006/relationships/image" Target="../media/image8.pn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7" Type="http://schemas.openxmlformats.org/officeDocument/2006/relationships/image" Target="../media/image9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6" Type="http://schemas.openxmlformats.org/officeDocument/2006/relationships/image" Target="../media/image8.pn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8BF54A-ADD6-4687-9FB7-4FE4FD8ADA91}" type="doc">
      <dgm:prSet loTypeId="urn:microsoft.com/office/officeart/2005/8/layout/lProcess2" loCatId="list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en-AU"/>
        </a:p>
      </dgm:t>
    </dgm:pt>
    <dgm:pt modelId="{1B4F32FA-0BD1-4D63-A4AE-1FC38031F31C}">
      <dgm:prSet phldrT="[Text]" custT="1"/>
      <dgm:spPr>
        <a:solidFill>
          <a:srgbClr val="E4EEED"/>
        </a:solidFill>
      </dgm:spPr>
      <dgm:t>
        <a:bodyPr/>
        <a:lstStyle/>
        <a:p>
          <a:r>
            <a:rPr lang="en-AU" sz="1300"/>
            <a:t>Tiền sản</a:t>
          </a:r>
        </a:p>
      </dgm:t>
    </dgm:pt>
    <dgm:pt modelId="{4701841C-DD31-476B-B77B-21C6B728F19C}" type="parTrans" cxnId="{5EF55A39-6B3B-4BC5-9D58-A5D072CD052E}">
      <dgm:prSet/>
      <dgm:spPr/>
      <dgm:t>
        <a:bodyPr/>
        <a:lstStyle/>
        <a:p>
          <a:endParaRPr lang="en-AU"/>
        </a:p>
      </dgm:t>
    </dgm:pt>
    <dgm:pt modelId="{E5B18BB0-3E44-494E-94DD-F01F92A0254F}" type="sibTrans" cxnId="{5EF55A39-6B3B-4BC5-9D58-A5D072CD052E}">
      <dgm:prSet/>
      <dgm:spPr/>
      <dgm:t>
        <a:bodyPr/>
        <a:lstStyle/>
        <a:p>
          <a:endParaRPr lang="en-AU"/>
        </a:p>
      </dgm:t>
    </dgm:pt>
    <dgm:pt modelId="{D267D4FE-5467-4B1C-A692-DDC4D5F13356}">
      <dgm:prSet phldrT="[Text]" custT="1"/>
      <dgm:spPr>
        <a:solidFill>
          <a:srgbClr val="95BDBA"/>
        </a:solidFill>
      </dgm:spPr>
      <dgm:t>
        <a:bodyPr/>
        <a:lstStyle/>
        <a:p>
          <a:r>
            <a:rPr lang="en-AU" sz="1500">
              <a:solidFill>
                <a:schemeClr val="tx1"/>
              </a:solidFill>
            </a:rPr>
            <a:t>trong tử cung</a:t>
          </a:r>
        </a:p>
      </dgm:t>
    </dgm:pt>
    <dgm:pt modelId="{FEF8C080-E27D-4D41-914B-F4379230B43E}" type="parTrans" cxnId="{262FBC60-2546-4720-B7F2-371BF09514E2}">
      <dgm:prSet/>
      <dgm:spPr/>
      <dgm:t>
        <a:bodyPr/>
        <a:lstStyle/>
        <a:p>
          <a:endParaRPr lang="en-AU"/>
        </a:p>
      </dgm:t>
    </dgm:pt>
    <dgm:pt modelId="{9EE25CB2-F411-497D-AFE0-253389A273C9}" type="sibTrans" cxnId="{262FBC60-2546-4720-B7F2-371BF09514E2}">
      <dgm:prSet/>
      <dgm:spPr/>
      <dgm:t>
        <a:bodyPr/>
        <a:lstStyle/>
        <a:p>
          <a:endParaRPr lang="en-AU"/>
        </a:p>
      </dgm:t>
    </dgm:pt>
    <dgm:pt modelId="{89B0C37C-6826-40AF-978D-2B684D153621}">
      <dgm:prSet phldrT="[Text]" custT="1"/>
      <dgm:spPr>
        <a:solidFill>
          <a:srgbClr val="E4EEED"/>
        </a:solidFill>
      </dgm:spPr>
      <dgm:t>
        <a:bodyPr/>
        <a:lstStyle/>
        <a:p>
          <a:r>
            <a:rPr lang="en-AU" sz="1300"/>
            <a:t>Sơ sinh</a:t>
          </a:r>
        </a:p>
      </dgm:t>
    </dgm:pt>
    <dgm:pt modelId="{243F69D2-221A-4ABD-BE13-DC5CDC2A225D}" type="parTrans" cxnId="{457C2CE7-3F04-42BF-810E-E4F9681602AE}">
      <dgm:prSet/>
      <dgm:spPr/>
      <dgm:t>
        <a:bodyPr/>
        <a:lstStyle/>
        <a:p>
          <a:endParaRPr lang="en-AU"/>
        </a:p>
      </dgm:t>
    </dgm:pt>
    <dgm:pt modelId="{A8E7DA4A-52C9-489E-B1F7-3DC4165BAE8F}" type="sibTrans" cxnId="{457C2CE7-3F04-42BF-810E-E4F9681602AE}">
      <dgm:prSet/>
      <dgm:spPr/>
      <dgm:t>
        <a:bodyPr/>
        <a:lstStyle/>
        <a:p>
          <a:endParaRPr lang="en-AU"/>
        </a:p>
      </dgm:t>
    </dgm:pt>
    <dgm:pt modelId="{6915026B-B443-464F-A2B7-C527D23C3959}">
      <dgm:prSet phldrT="[Text]" custT="1"/>
      <dgm:spPr>
        <a:solidFill>
          <a:srgbClr val="95BDBA"/>
        </a:solidFill>
      </dgm:spPr>
      <dgm:t>
        <a:bodyPr/>
        <a:lstStyle/>
        <a:p>
          <a:r>
            <a:rPr lang="en-AU" sz="1500">
              <a:solidFill>
                <a:schemeClr val="tx1"/>
              </a:solidFill>
            </a:rPr>
            <a:t>mới sinh đến 4 tháng</a:t>
          </a:r>
        </a:p>
      </dgm:t>
    </dgm:pt>
    <dgm:pt modelId="{408B0184-67DF-40F3-A54A-4BE1852A538A}" type="parTrans" cxnId="{002A801D-89E9-414D-B7DC-34476A210DA8}">
      <dgm:prSet/>
      <dgm:spPr/>
      <dgm:t>
        <a:bodyPr/>
        <a:lstStyle/>
        <a:p>
          <a:endParaRPr lang="en-AU"/>
        </a:p>
      </dgm:t>
    </dgm:pt>
    <dgm:pt modelId="{7B1AC481-C547-4DE8-90A6-F17268333ED5}" type="sibTrans" cxnId="{002A801D-89E9-414D-B7DC-34476A210DA8}">
      <dgm:prSet/>
      <dgm:spPr/>
      <dgm:t>
        <a:bodyPr/>
        <a:lstStyle/>
        <a:p>
          <a:endParaRPr lang="en-AU"/>
        </a:p>
      </dgm:t>
    </dgm:pt>
    <dgm:pt modelId="{DEE450E1-0718-4F38-8C9C-92AAD932274C}">
      <dgm:prSet phldrT="[Text]" custT="1"/>
      <dgm:spPr>
        <a:solidFill>
          <a:srgbClr val="E4EEED"/>
        </a:solidFill>
      </dgm:spPr>
      <dgm:t>
        <a:bodyPr/>
        <a:lstStyle/>
        <a:p>
          <a:r>
            <a:rPr lang="en-AU" sz="1300"/>
            <a:t>Trẻ nhỏ</a:t>
          </a:r>
        </a:p>
      </dgm:t>
    </dgm:pt>
    <dgm:pt modelId="{E1F9D785-F816-425A-A165-318930957C71}" type="parTrans" cxnId="{70F7FF2F-1D0C-4193-AB75-8B3FF92D26AA}">
      <dgm:prSet/>
      <dgm:spPr/>
      <dgm:t>
        <a:bodyPr/>
        <a:lstStyle/>
        <a:p>
          <a:endParaRPr lang="en-AU"/>
        </a:p>
      </dgm:t>
    </dgm:pt>
    <dgm:pt modelId="{71F57913-6665-4B73-90BF-F94E9A62D4FB}" type="sibTrans" cxnId="{70F7FF2F-1D0C-4193-AB75-8B3FF92D26AA}">
      <dgm:prSet/>
      <dgm:spPr/>
      <dgm:t>
        <a:bodyPr/>
        <a:lstStyle/>
        <a:p>
          <a:endParaRPr lang="en-AU"/>
        </a:p>
      </dgm:t>
    </dgm:pt>
    <dgm:pt modelId="{F3D3A06B-4407-494F-A58B-E048F0BBBFB4}">
      <dgm:prSet phldrT="[Text]" custT="1"/>
      <dgm:spPr>
        <a:solidFill>
          <a:srgbClr val="95BDBA"/>
        </a:solidFill>
      </dgm:spPr>
      <dgm:t>
        <a:bodyPr/>
        <a:lstStyle/>
        <a:p>
          <a:r>
            <a:rPr lang="en-AU" sz="1500">
              <a:solidFill>
                <a:schemeClr val="tx1"/>
              </a:solidFill>
            </a:rPr>
            <a:t>4 đến 12 tháng</a:t>
          </a:r>
        </a:p>
      </dgm:t>
    </dgm:pt>
    <dgm:pt modelId="{0E678E3D-98DE-4002-B797-B49F2BCF1E5C}" type="parTrans" cxnId="{662BCB02-FF34-41A1-A895-1ABAA2A281E8}">
      <dgm:prSet/>
      <dgm:spPr/>
      <dgm:t>
        <a:bodyPr/>
        <a:lstStyle/>
        <a:p>
          <a:endParaRPr lang="en-AU"/>
        </a:p>
      </dgm:t>
    </dgm:pt>
    <dgm:pt modelId="{48BCC04F-4E5B-49DA-98DD-656639981A5C}" type="sibTrans" cxnId="{662BCB02-FF34-41A1-A895-1ABAA2A281E8}">
      <dgm:prSet/>
      <dgm:spPr/>
      <dgm:t>
        <a:bodyPr/>
        <a:lstStyle/>
        <a:p>
          <a:endParaRPr lang="en-AU"/>
        </a:p>
      </dgm:t>
    </dgm:pt>
    <dgm:pt modelId="{9CF400DA-ABC6-45D0-8FB6-CC93843246C5}">
      <dgm:prSet phldrT="[Text]" custT="1"/>
      <dgm:spPr>
        <a:solidFill>
          <a:srgbClr val="E4EEED"/>
        </a:solidFill>
      </dgm:spPr>
      <dgm:t>
        <a:bodyPr/>
        <a:lstStyle/>
        <a:p>
          <a:r>
            <a:rPr lang="en-AU" sz="1300"/>
            <a:t>Trẻ mới biết đi</a:t>
          </a:r>
        </a:p>
      </dgm:t>
    </dgm:pt>
    <dgm:pt modelId="{5B4695C7-24E5-4C33-86AD-5F50E86B3389}" type="parTrans" cxnId="{AD9808D1-B355-4AB3-A805-5BE899C8CD17}">
      <dgm:prSet/>
      <dgm:spPr/>
      <dgm:t>
        <a:bodyPr/>
        <a:lstStyle/>
        <a:p>
          <a:endParaRPr lang="en-AU"/>
        </a:p>
      </dgm:t>
    </dgm:pt>
    <dgm:pt modelId="{C4279835-DB70-4282-B811-D107D29BAA26}" type="sibTrans" cxnId="{AD9808D1-B355-4AB3-A805-5BE899C8CD17}">
      <dgm:prSet/>
      <dgm:spPr/>
      <dgm:t>
        <a:bodyPr/>
        <a:lstStyle/>
        <a:p>
          <a:endParaRPr lang="en-AU"/>
        </a:p>
      </dgm:t>
    </dgm:pt>
    <dgm:pt modelId="{F111618A-00D9-492F-B40C-059D6D0331C5}">
      <dgm:prSet phldrT="[Text]" custT="1"/>
      <dgm:spPr>
        <a:solidFill>
          <a:srgbClr val="95BDBA"/>
        </a:solidFill>
      </dgm:spPr>
      <dgm:t>
        <a:bodyPr/>
        <a:lstStyle/>
        <a:p>
          <a:r>
            <a:rPr lang="en-AU" sz="1500">
              <a:solidFill>
                <a:schemeClr val="tx1"/>
              </a:solidFill>
            </a:rPr>
            <a:t>1 đến 3 tuổi</a:t>
          </a:r>
        </a:p>
      </dgm:t>
    </dgm:pt>
    <dgm:pt modelId="{7D06B19A-A33A-4E25-ADCE-F8C301474C19}" type="parTrans" cxnId="{CA25985B-27F3-4F1D-9A77-88374F83B6CE}">
      <dgm:prSet/>
      <dgm:spPr/>
      <dgm:t>
        <a:bodyPr/>
        <a:lstStyle/>
        <a:p>
          <a:endParaRPr lang="en-AU"/>
        </a:p>
      </dgm:t>
    </dgm:pt>
    <dgm:pt modelId="{BCF24C46-7849-4864-A10B-AA0CEC4D429D}" type="sibTrans" cxnId="{CA25985B-27F3-4F1D-9A77-88374F83B6CE}">
      <dgm:prSet/>
      <dgm:spPr/>
      <dgm:t>
        <a:bodyPr/>
        <a:lstStyle/>
        <a:p>
          <a:endParaRPr lang="en-AU"/>
        </a:p>
      </dgm:t>
    </dgm:pt>
    <dgm:pt modelId="{DDAB887A-EDC7-44B1-ACE4-4DE722769133}">
      <dgm:prSet phldrT="[Text]" custT="1"/>
      <dgm:spPr>
        <a:solidFill>
          <a:srgbClr val="E4EEED"/>
        </a:solidFill>
      </dgm:spPr>
      <dgm:t>
        <a:bodyPr/>
        <a:lstStyle/>
        <a:p>
          <a:r>
            <a:rPr lang="en-AU" sz="1300"/>
            <a:t>Mầm non</a:t>
          </a:r>
        </a:p>
      </dgm:t>
    </dgm:pt>
    <dgm:pt modelId="{2EBBFB94-B25E-40C9-A1AE-5A3D9909BD51}" type="parTrans" cxnId="{E8DD1024-9F8D-4579-BC06-C7BD6955E24E}">
      <dgm:prSet/>
      <dgm:spPr/>
      <dgm:t>
        <a:bodyPr/>
        <a:lstStyle/>
        <a:p>
          <a:endParaRPr lang="en-AU"/>
        </a:p>
      </dgm:t>
    </dgm:pt>
    <dgm:pt modelId="{4C419D30-AF75-47BF-8D30-77B315968FB6}" type="sibTrans" cxnId="{E8DD1024-9F8D-4579-BC06-C7BD6955E24E}">
      <dgm:prSet/>
      <dgm:spPr/>
      <dgm:t>
        <a:bodyPr/>
        <a:lstStyle/>
        <a:p>
          <a:endParaRPr lang="en-AU"/>
        </a:p>
      </dgm:t>
    </dgm:pt>
    <dgm:pt modelId="{97F7A3FE-0337-47F8-A23C-C401E2A1665B}">
      <dgm:prSet phldrT="[Text]" custT="1"/>
      <dgm:spPr>
        <a:solidFill>
          <a:srgbClr val="95BDBA"/>
        </a:solidFill>
      </dgm:spPr>
      <dgm:t>
        <a:bodyPr/>
        <a:lstStyle/>
        <a:p>
          <a:r>
            <a:rPr lang="en-AU" sz="1500">
              <a:solidFill>
                <a:schemeClr val="tx1"/>
              </a:solidFill>
            </a:rPr>
            <a:t>3 đến 5 tuổi</a:t>
          </a:r>
        </a:p>
      </dgm:t>
    </dgm:pt>
    <dgm:pt modelId="{963F7942-83B7-4A5F-9C62-600CAA5E879F}" type="parTrans" cxnId="{4FC279CB-F4AD-4B46-B204-6321D0DE9A39}">
      <dgm:prSet/>
      <dgm:spPr/>
      <dgm:t>
        <a:bodyPr/>
        <a:lstStyle/>
        <a:p>
          <a:endParaRPr lang="en-AU"/>
        </a:p>
      </dgm:t>
    </dgm:pt>
    <dgm:pt modelId="{4E80CBE2-AB2A-460B-8572-20B7D7CE7D56}" type="sibTrans" cxnId="{4FC279CB-F4AD-4B46-B204-6321D0DE9A39}">
      <dgm:prSet/>
      <dgm:spPr/>
      <dgm:t>
        <a:bodyPr/>
        <a:lstStyle/>
        <a:p>
          <a:endParaRPr lang="en-AU"/>
        </a:p>
      </dgm:t>
    </dgm:pt>
    <dgm:pt modelId="{45549098-75D4-4003-9347-2EE49A1FC8DE}" type="pres">
      <dgm:prSet presAssocID="{4F8BF54A-ADD6-4687-9FB7-4FE4FD8ADA91}" presName="theList" presStyleCnt="0">
        <dgm:presLayoutVars>
          <dgm:dir/>
          <dgm:animLvl val="lvl"/>
          <dgm:resizeHandles val="exact"/>
        </dgm:presLayoutVars>
      </dgm:prSet>
      <dgm:spPr/>
    </dgm:pt>
    <dgm:pt modelId="{2A0F46A9-F8DA-4611-AFD3-45ACBEA5E211}" type="pres">
      <dgm:prSet presAssocID="{1B4F32FA-0BD1-4D63-A4AE-1FC38031F31C}" presName="compNode" presStyleCnt="0"/>
      <dgm:spPr/>
    </dgm:pt>
    <dgm:pt modelId="{50671C38-8F3E-4DF7-8452-5064DA62BAFA}" type="pres">
      <dgm:prSet presAssocID="{1B4F32FA-0BD1-4D63-A4AE-1FC38031F31C}" presName="aNode" presStyleLbl="bgShp" presStyleIdx="0" presStyleCnt="5"/>
      <dgm:spPr/>
    </dgm:pt>
    <dgm:pt modelId="{6439CFFB-A317-4B4A-8D67-8A575FF5F01D}" type="pres">
      <dgm:prSet presAssocID="{1B4F32FA-0BD1-4D63-A4AE-1FC38031F31C}" presName="textNode" presStyleLbl="bgShp" presStyleIdx="0" presStyleCnt="5"/>
      <dgm:spPr/>
    </dgm:pt>
    <dgm:pt modelId="{EE4B8270-6D18-43D7-BA22-810043EFB988}" type="pres">
      <dgm:prSet presAssocID="{1B4F32FA-0BD1-4D63-A4AE-1FC38031F31C}" presName="compChildNode" presStyleCnt="0"/>
      <dgm:spPr/>
    </dgm:pt>
    <dgm:pt modelId="{6B3439B5-2F25-48A0-B186-8880E4D9B58D}" type="pres">
      <dgm:prSet presAssocID="{1B4F32FA-0BD1-4D63-A4AE-1FC38031F31C}" presName="theInnerList" presStyleCnt="0"/>
      <dgm:spPr/>
    </dgm:pt>
    <dgm:pt modelId="{92C161D7-FF32-42B1-8B7C-DB140A4F3837}" type="pres">
      <dgm:prSet presAssocID="{D267D4FE-5467-4B1C-A692-DDC4D5F13356}" presName="childNode" presStyleLbl="node1" presStyleIdx="0" presStyleCnt="5">
        <dgm:presLayoutVars>
          <dgm:bulletEnabled val="1"/>
        </dgm:presLayoutVars>
      </dgm:prSet>
      <dgm:spPr/>
    </dgm:pt>
    <dgm:pt modelId="{BB89471A-AD53-4B60-9E70-6E436F082C5D}" type="pres">
      <dgm:prSet presAssocID="{1B4F32FA-0BD1-4D63-A4AE-1FC38031F31C}" presName="aSpace" presStyleCnt="0"/>
      <dgm:spPr/>
    </dgm:pt>
    <dgm:pt modelId="{6801F0DF-C9A5-4B55-88DE-CC9C631449EE}" type="pres">
      <dgm:prSet presAssocID="{89B0C37C-6826-40AF-978D-2B684D153621}" presName="compNode" presStyleCnt="0"/>
      <dgm:spPr/>
    </dgm:pt>
    <dgm:pt modelId="{27009FFD-20C5-4924-A443-24CD33863C53}" type="pres">
      <dgm:prSet presAssocID="{89B0C37C-6826-40AF-978D-2B684D153621}" presName="aNode" presStyleLbl="bgShp" presStyleIdx="1" presStyleCnt="5"/>
      <dgm:spPr/>
    </dgm:pt>
    <dgm:pt modelId="{2D25B52B-3754-476F-ACCA-FB33B53A5C74}" type="pres">
      <dgm:prSet presAssocID="{89B0C37C-6826-40AF-978D-2B684D153621}" presName="textNode" presStyleLbl="bgShp" presStyleIdx="1" presStyleCnt="5"/>
      <dgm:spPr/>
    </dgm:pt>
    <dgm:pt modelId="{FB849C4B-5ED7-424D-8A6F-E07F8B607927}" type="pres">
      <dgm:prSet presAssocID="{89B0C37C-6826-40AF-978D-2B684D153621}" presName="compChildNode" presStyleCnt="0"/>
      <dgm:spPr/>
    </dgm:pt>
    <dgm:pt modelId="{16C49D09-8814-429B-A34F-5D40E6466143}" type="pres">
      <dgm:prSet presAssocID="{89B0C37C-6826-40AF-978D-2B684D153621}" presName="theInnerList" presStyleCnt="0"/>
      <dgm:spPr/>
    </dgm:pt>
    <dgm:pt modelId="{4D0BB2A5-A1D9-41FC-BEF6-272A007E3533}" type="pres">
      <dgm:prSet presAssocID="{6915026B-B443-464F-A2B7-C527D23C3959}" presName="childNode" presStyleLbl="node1" presStyleIdx="1" presStyleCnt="5">
        <dgm:presLayoutVars>
          <dgm:bulletEnabled val="1"/>
        </dgm:presLayoutVars>
      </dgm:prSet>
      <dgm:spPr/>
    </dgm:pt>
    <dgm:pt modelId="{338155DF-3399-4FDB-A926-7C5C9782BC5E}" type="pres">
      <dgm:prSet presAssocID="{89B0C37C-6826-40AF-978D-2B684D153621}" presName="aSpace" presStyleCnt="0"/>
      <dgm:spPr/>
    </dgm:pt>
    <dgm:pt modelId="{4ADAF611-CB1C-4823-83E6-5E8CFAB8E828}" type="pres">
      <dgm:prSet presAssocID="{DEE450E1-0718-4F38-8C9C-92AAD932274C}" presName="compNode" presStyleCnt="0"/>
      <dgm:spPr/>
    </dgm:pt>
    <dgm:pt modelId="{B9A755F3-095C-4EAE-B660-2D9CCF94EC30}" type="pres">
      <dgm:prSet presAssocID="{DEE450E1-0718-4F38-8C9C-92AAD932274C}" presName="aNode" presStyleLbl="bgShp" presStyleIdx="2" presStyleCnt="5"/>
      <dgm:spPr/>
    </dgm:pt>
    <dgm:pt modelId="{8B63909A-DA49-4FE4-B929-5B9007114B92}" type="pres">
      <dgm:prSet presAssocID="{DEE450E1-0718-4F38-8C9C-92AAD932274C}" presName="textNode" presStyleLbl="bgShp" presStyleIdx="2" presStyleCnt="5"/>
      <dgm:spPr/>
    </dgm:pt>
    <dgm:pt modelId="{5303CD17-0F27-4A46-8008-077789DAB9A0}" type="pres">
      <dgm:prSet presAssocID="{DEE450E1-0718-4F38-8C9C-92AAD932274C}" presName="compChildNode" presStyleCnt="0"/>
      <dgm:spPr/>
    </dgm:pt>
    <dgm:pt modelId="{760506E2-9B63-465A-8BB2-AD35C7B7E879}" type="pres">
      <dgm:prSet presAssocID="{DEE450E1-0718-4F38-8C9C-92AAD932274C}" presName="theInnerList" presStyleCnt="0"/>
      <dgm:spPr/>
    </dgm:pt>
    <dgm:pt modelId="{2DC00250-9945-4E63-81F5-8CE4F9C7366E}" type="pres">
      <dgm:prSet presAssocID="{F3D3A06B-4407-494F-A58B-E048F0BBBFB4}" presName="childNode" presStyleLbl="node1" presStyleIdx="2" presStyleCnt="5">
        <dgm:presLayoutVars>
          <dgm:bulletEnabled val="1"/>
        </dgm:presLayoutVars>
      </dgm:prSet>
      <dgm:spPr/>
    </dgm:pt>
    <dgm:pt modelId="{CB2656A1-3742-45F3-AEAB-C8293C52206A}" type="pres">
      <dgm:prSet presAssocID="{DEE450E1-0718-4F38-8C9C-92AAD932274C}" presName="aSpace" presStyleCnt="0"/>
      <dgm:spPr/>
    </dgm:pt>
    <dgm:pt modelId="{3BA4712E-33D7-41A3-89DC-CFABC666A229}" type="pres">
      <dgm:prSet presAssocID="{9CF400DA-ABC6-45D0-8FB6-CC93843246C5}" presName="compNode" presStyleCnt="0"/>
      <dgm:spPr/>
    </dgm:pt>
    <dgm:pt modelId="{45E225E6-AC72-4F7B-9733-146763189458}" type="pres">
      <dgm:prSet presAssocID="{9CF400DA-ABC6-45D0-8FB6-CC93843246C5}" presName="aNode" presStyleLbl="bgShp" presStyleIdx="3" presStyleCnt="5"/>
      <dgm:spPr/>
    </dgm:pt>
    <dgm:pt modelId="{6F40297D-05C7-4524-82AE-9AA90CDE29C0}" type="pres">
      <dgm:prSet presAssocID="{9CF400DA-ABC6-45D0-8FB6-CC93843246C5}" presName="textNode" presStyleLbl="bgShp" presStyleIdx="3" presStyleCnt="5"/>
      <dgm:spPr/>
    </dgm:pt>
    <dgm:pt modelId="{81D6D401-18E9-41C1-905C-7377E9CCE19C}" type="pres">
      <dgm:prSet presAssocID="{9CF400DA-ABC6-45D0-8FB6-CC93843246C5}" presName="compChildNode" presStyleCnt="0"/>
      <dgm:spPr/>
    </dgm:pt>
    <dgm:pt modelId="{9EBEACE8-77F2-4055-9270-B50857E885B3}" type="pres">
      <dgm:prSet presAssocID="{9CF400DA-ABC6-45D0-8FB6-CC93843246C5}" presName="theInnerList" presStyleCnt="0"/>
      <dgm:spPr/>
    </dgm:pt>
    <dgm:pt modelId="{4EBFF8A3-2300-4B15-A2E5-C9C1E6C1C950}" type="pres">
      <dgm:prSet presAssocID="{F111618A-00D9-492F-B40C-059D6D0331C5}" presName="childNode" presStyleLbl="node1" presStyleIdx="3" presStyleCnt="5">
        <dgm:presLayoutVars>
          <dgm:bulletEnabled val="1"/>
        </dgm:presLayoutVars>
      </dgm:prSet>
      <dgm:spPr/>
    </dgm:pt>
    <dgm:pt modelId="{F3C9521E-0A47-4ACD-ADD9-A7A60A3DC014}" type="pres">
      <dgm:prSet presAssocID="{9CF400DA-ABC6-45D0-8FB6-CC93843246C5}" presName="aSpace" presStyleCnt="0"/>
      <dgm:spPr/>
    </dgm:pt>
    <dgm:pt modelId="{9968885F-37C5-4EEB-B3F9-4E1A67F20937}" type="pres">
      <dgm:prSet presAssocID="{DDAB887A-EDC7-44B1-ACE4-4DE722769133}" presName="compNode" presStyleCnt="0"/>
      <dgm:spPr/>
    </dgm:pt>
    <dgm:pt modelId="{FEFF254D-6CCD-441E-9E96-35703C7AC02C}" type="pres">
      <dgm:prSet presAssocID="{DDAB887A-EDC7-44B1-ACE4-4DE722769133}" presName="aNode" presStyleLbl="bgShp" presStyleIdx="4" presStyleCnt="5"/>
      <dgm:spPr/>
    </dgm:pt>
    <dgm:pt modelId="{2F1E0F39-3A42-4E9C-A0FF-1CD54569F1B3}" type="pres">
      <dgm:prSet presAssocID="{DDAB887A-EDC7-44B1-ACE4-4DE722769133}" presName="textNode" presStyleLbl="bgShp" presStyleIdx="4" presStyleCnt="5"/>
      <dgm:spPr/>
    </dgm:pt>
    <dgm:pt modelId="{14B84A30-06A5-40EE-B676-2FDB7C5CAFB9}" type="pres">
      <dgm:prSet presAssocID="{DDAB887A-EDC7-44B1-ACE4-4DE722769133}" presName="compChildNode" presStyleCnt="0"/>
      <dgm:spPr/>
    </dgm:pt>
    <dgm:pt modelId="{CE141356-FDBB-48D6-9182-5A618C3BB42B}" type="pres">
      <dgm:prSet presAssocID="{DDAB887A-EDC7-44B1-ACE4-4DE722769133}" presName="theInnerList" presStyleCnt="0"/>
      <dgm:spPr/>
    </dgm:pt>
    <dgm:pt modelId="{9A9C3253-D2FD-4830-8676-237BF6443D62}" type="pres">
      <dgm:prSet presAssocID="{97F7A3FE-0337-47F8-A23C-C401E2A1665B}" presName="childNode" presStyleLbl="node1" presStyleIdx="4" presStyleCnt="5">
        <dgm:presLayoutVars>
          <dgm:bulletEnabled val="1"/>
        </dgm:presLayoutVars>
      </dgm:prSet>
      <dgm:spPr/>
    </dgm:pt>
  </dgm:ptLst>
  <dgm:cxnLst>
    <dgm:cxn modelId="{662BCB02-FF34-41A1-A895-1ABAA2A281E8}" srcId="{DEE450E1-0718-4F38-8C9C-92AAD932274C}" destId="{F3D3A06B-4407-494F-A58B-E048F0BBBFB4}" srcOrd="0" destOrd="0" parTransId="{0E678E3D-98DE-4002-B797-B49F2BCF1E5C}" sibTransId="{48BCC04F-4E5B-49DA-98DD-656639981A5C}"/>
    <dgm:cxn modelId="{E1E3AD1A-EA5B-4A2D-BE13-A3E298E3B25E}" type="presOf" srcId="{89B0C37C-6826-40AF-978D-2B684D153621}" destId="{27009FFD-20C5-4924-A443-24CD33863C53}" srcOrd="0" destOrd="0" presId="urn:microsoft.com/office/officeart/2005/8/layout/lProcess2"/>
    <dgm:cxn modelId="{002A801D-89E9-414D-B7DC-34476A210DA8}" srcId="{89B0C37C-6826-40AF-978D-2B684D153621}" destId="{6915026B-B443-464F-A2B7-C527D23C3959}" srcOrd="0" destOrd="0" parTransId="{408B0184-67DF-40F3-A54A-4BE1852A538A}" sibTransId="{7B1AC481-C547-4DE8-90A6-F17268333ED5}"/>
    <dgm:cxn modelId="{E8DD1024-9F8D-4579-BC06-C7BD6955E24E}" srcId="{4F8BF54A-ADD6-4687-9FB7-4FE4FD8ADA91}" destId="{DDAB887A-EDC7-44B1-ACE4-4DE722769133}" srcOrd="4" destOrd="0" parTransId="{2EBBFB94-B25E-40C9-A1AE-5A3D9909BD51}" sibTransId="{4C419D30-AF75-47BF-8D30-77B315968FB6}"/>
    <dgm:cxn modelId="{3D3ED229-81DB-4C78-9028-49F539FEC22C}" type="presOf" srcId="{9CF400DA-ABC6-45D0-8FB6-CC93843246C5}" destId="{45E225E6-AC72-4F7B-9733-146763189458}" srcOrd="0" destOrd="0" presId="urn:microsoft.com/office/officeart/2005/8/layout/lProcess2"/>
    <dgm:cxn modelId="{70F7FF2F-1D0C-4193-AB75-8B3FF92D26AA}" srcId="{4F8BF54A-ADD6-4687-9FB7-4FE4FD8ADA91}" destId="{DEE450E1-0718-4F38-8C9C-92AAD932274C}" srcOrd="2" destOrd="0" parTransId="{E1F9D785-F816-425A-A165-318930957C71}" sibTransId="{71F57913-6665-4B73-90BF-F94E9A62D4FB}"/>
    <dgm:cxn modelId="{C99A4432-EE36-4C58-A1D3-AD51FECB07C0}" type="presOf" srcId="{F111618A-00D9-492F-B40C-059D6D0331C5}" destId="{4EBFF8A3-2300-4B15-A2E5-C9C1E6C1C950}" srcOrd="0" destOrd="0" presId="urn:microsoft.com/office/officeart/2005/8/layout/lProcess2"/>
    <dgm:cxn modelId="{5EF55A39-6B3B-4BC5-9D58-A5D072CD052E}" srcId="{4F8BF54A-ADD6-4687-9FB7-4FE4FD8ADA91}" destId="{1B4F32FA-0BD1-4D63-A4AE-1FC38031F31C}" srcOrd="0" destOrd="0" parTransId="{4701841C-DD31-476B-B77B-21C6B728F19C}" sibTransId="{E5B18BB0-3E44-494E-94DD-F01F92A0254F}"/>
    <dgm:cxn modelId="{CA25985B-27F3-4F1D-9A77-88374F83B6CE}" srcId="{9CF400DA-ABC6-45D0-8FB6-CC93843246C5}" destId="{F111618A-00D9-492F-B40C-059D6D0331C5}" srcOrd="0" destOrd="0" parTransId="{7D06B19A-A33A-4E25-ADCE-F8C301474C19}" sibTransId="{BCF24C46-7849-4864-A10B-AA0CEC4D429D}"/>
    <dgm:cxn modelId="{262FBC60-2546-4720-B7F2-371BF09514E2}" srcId="{1B4F32FA-0BD1-4D63-A4AE-1FC38031F31C}" destId="{D267D4FE-5467-4B1C-A692-DDC4D5F13356}" srcOrd="0" destOrd="0" parTransId="{FEF8C080-E27D-4D41-914B-F4379230B43E}" sibTransId="{9EE25CB2-F411-497D-AFE0-253389A273C9}"/>
    <dgm:cxn modelId="{B33F0B64-C451-44F2-B360-B31BD5A26073}" type="presOf" srcId="{DEE450E1-0718-4F38-8C9C-92AAD932274C}" destId="{8B63909A-DA49-4FE4-B929-5B9007114B92}" srcOrd="1" destOrd="0" presId="urn:microsoft.com/office/officeart/2005/8/layout/lProcess2"/>
    <dgm:cxn modelId="{629BDF6E-8FF1-4E6E-9913-2E3956E1741D}" type="presOf" srcId="{DEE450E1-0718-4F38-8C9C-92AAD932274C}" destId="{B9A755F3-095C-4EAE-B660-2D9CCF94EC30}" srcOrd="0" destOrd="0" presId="urn:microsoft.com/office/officeart/2005/8/layout/lProcess2"/>
    <dgm:cxn modelId="{96ACCA6F-5B1C-4104-9A2E-CD57A3A9566B}" type="presOf" srcId="{9CF400DA-ABC6-45D0-8FB6-CC93843246C5}" destId="{6F40297D-05C7-4524-82AE-9AA90CDE29C0}" srcOrd="1" destOrd="0" presId="urn:microsoft.com/office/officeart/2005/8/layout/lProcess2"/>
    <dgm:cxn modelId="{E5258F52-F7D3-494E-B3EF-BF7B5DB92A08}" type="presOf" srcId="{6915026B-B443-464F-A2B7-C527D23C3959}" destId="{4D0BB2A5-A1D9-41FC-BEF6-272A007E3533}" srcOrd="0" destOrd="0" presId="urn:microsoft.com/office/officeart/2005/8/layout/lProcess2"/>
    <dgm:cxn modelId="{E71F0288-062B-4829-B80C-23BFAD20FF79}" type="presOf" srcId="{DDAB887A-EDC7-44B1-ACE4-4DE722769133}" destId="{2F1E0F39-3A42-4E9C-A0FF-1CD54569F1B3}" srcOrd="1" destOrd="0" presId="urn:microsoft.com/office/officeart/2005/8/layout/lProcess2"/>
    <dgm:cxn modelId="{6C501B9C-78EF-4BB0-9C51-CF1054C83B3A}" type="presOf" srcId="{89B0C37C-6826-40AF-978D-2B684D153621}" destId="{2D25B52B-3754-476F-ACCA-FB33B53A5C74}" srcOrd="1" destOrd="0" presId="urn:microsoft.com/office/officeart/2005/8/layout/lProcess2"/>
    <dgm:cxn modelId="{D19002B6-C7A1-460C-8F3F-D3E58041CA82}" type="presOf" srcId="{D267D4FE-5467-4B1C-A692-DDC4D5F13356}" destId="{92C161D7-FF32-42B1-8B7C-DB140A4F3837}" srcOrd="0" destOrd="0" presId="urn:microsoft.com/office/officeart/2005/8/layout/lProcess2"/>
    <dgm:cxn modelId="{BB82DEB6-BC45-47F5-9630-DA839293467A}" type="presOf" srcId="{F3D3A06B-4407-494F-A58B-E048F0BBBFB4}" destId="{2DC00250-9945-4E63-81F5-8CE4F9C7366E}" srcOrd="0" destOrd="0" presId="urn:microsoft.com/office/officeart/2005/8/layout/lProcess2"/>
    <dgm:cxn modelId="{0F95AFB8-C6E7-4FA5-B271-80908AFD90F7}" type="presOf" srcId="{4F8BF54A-ADD6-4687-9FB7-4FE4FD8ADA91}" destId="{45549098-75D4-4003-9347-2EE49A1FC8DE}" srcOrd="0" destOrd="0" presId="urn:microsoft.com/office/officeart/2005/8/layout/lProcess2"/>
    <dgm:cxn modelId="{4FC279CB-F4AD-4B46-B204-6321D0DE9A39}" srcId="{DDAB887A-EDC7-44B1-ACE4-4DE722769133}" destId="{97F7A3FE-0337-47F8-A23C-C401E2A1665B}" srcOrd="0" destOrd="0" parTransId="{963F7942-83B7-4A5F-9C62-600CAA5E879F}" sibTransId="{4E80CBE2-AB2A-460B-8572-20B7D7CE7D56}"/>
    <dgm:cxn modelId="{4A68E9CF-8DC3-4F65-B4BA-4E319C483710}" type="presOf" srcId="{97F7A3FE-0337-47F8-A23C-C401E2A1665B}" destId="{9A9C3253-D2FD-4830-8676-237BF6443D62}" srcOrd="0" destOrd="0" presId="urn:microsoft.com/office/officeart/2005/8/layout/lProcess2"/>
    <dgm:cxn modelId="{AD9808D1-B355-4AB3-A805-5BE899C8CD17}" srcId="{4F8BF54A-ADD6-4687-9FB7-4FE4FD8ADA91}" destId="{9CF400DA-ABC6-45D0-8FB6-CC93843246C5}" srcOrd="3" destOrd="0" parTransId="{5B4695C7-24E5-4C33-86AD-5F50E86B3389}" sibTransId="{C4279835-DB70-4282-B811-D107D29BAA26}"/>
    <dgm:cxn modelId="{4F7C11E3-860B-4F6E-A397-3561F294A9DB}" type="presOf" srcId="{1B4F32FA-0BD1-4D63-A4AE-1FC38031F31C}" destId="{6439CFFB-A317-4B4A-8D67-8A575FF5F01D}" srcOrd="1" destOrd="0" presId="urn:microsoft.com/office/officeart/2005/8/layout/lProcess2"/>
    <dgm:cxn modelId="{457C2CE7-3F04-42BF-810E-E4F9681602AE}" srcId="{4F8BF54A-ADD6-4687-9FB7-4FE4FD8ADA91}" destId="{89B0C37C-6826-40AF-978D-2B684D153621}" srcOrd="1" destOrd="0" parTransId="{243F69D2-221A-4ABD-BE13-DC5CDC2A225D}" sibTransId="{A8E7DA4A-52C9-489E-B1F7-3DC4165BAE8F}"/>
    <dgm:cxn modelId="{237040F0-F75A-47BD-9113-F04DCB62F458}" type="presOf" srcId="{1B4F32FA-0BD1-4D63-A4AE-1FC38031F31C}" destId="{50671C38-8F3E-4DF7-8452-5064DA62BAFA}" srcOrd="0" destOrd="0" presId="urn:microsoft.com/office/officeart/2005/8/layout/lProcess2"/>
    <dgm:cxn modelId="{70A1BDFC-F780-4733-9A20-158C8AC4924A}" type="presOf" srcId="{DDAB887A-EDC7-44B1-ACE4-4DE722769133}" destId="{FEFF254D-6CCD-441E-9E96-35703C7AC02C}" srcOrd="0" destOrd="0" presId="urn:microsoft.com/office/officeart/2005/8/layout/lProcess2"/>
    <dgm:cxn modelId="{3D082BEC-CF5D-4847-9901-054E7719715F}" type="presParOf" srcId="{45549098-75D4-4003-9347-2EE49A1FC8DE}" destId="{2A0F46A9-F8DA-4611-AFD3-45ACBEA5E211}" srcOrd="0" destOrd="0" presId="urn:microsoft.com/office/officeart/2005/8/layout/lProcess2"/>
    <dgm:cxn modelId="{1275FE53-DC11-4FB4-9661-33F43A3DB89B}" type="presParOf" srcId="{2A0F46A9-F8DA-4611-AFD3-45ACBEA5E211}" destId="{50671C38-8F3E-4DF7-8452-5064DA62BAFA}" srcOrd="0" destOrd="0" presId="urn:microsoft.com/office/officeart/2005/8/layout/lProcess2"/>
    <dgm:cxn modelId="{8F30146A-C8B6-4436-BFB0-AABB4B4CFBF9}" type="presParOf" srcId="{2A0F46A9-F8DA-4611-AFD3-45ACBEA5E211}" destId="{6439CFFB-A317-4B4A-8D67-8A575FF5F01D}" srcOrd="1" destOrd="0" presId="urn:microsoft.com/office/officeart/2005/8/layout/lProcess2"/>
    <dgm:cxn modelId="{36F7BF3F-553F-41FA-A3CF-4FFFF4CD99A4}" type="presParOf" srcId="{2A0F46A9-F8DA-4611-AFD3-45ACBEA5E211}" destId="{EE4B8270-6D18-43D7-BA22-810043EFB988}" srcOrd="2" destOrd="0" presId="urn:microsoft.com/office/officeart/2005/8/layout/lProcess2"/>
    <dgm:cxn modelId="{5E0FADAF-5DBB-4DC8-86F1-03D9DD60C51C}" type="presParOf" srcId="{EE4B8270-6D18-43D7-BA22-810043EFB988}" destId="{6B3439B5-2F25-48A0-B186-8880E4D9B58D}" srcOrd="0" destOrd="0" presId="urn:microsoft.com/office/officeart/2005/8/layout/lProcess2"/>
    <dgm:cxn modelId="{D2E4E205-0D8F-48B1-9598-E4E6C7E65843}" type="presParOf" srcId="{6B3439B5-2F25-48A0-B186-8880E4D9B58D}" destId="{92C161D7-FF32-42B1-8B7C-DB140A4F3837}" srcOrd="0" destOrd="0" presId="urn:microsoft.com/office/officeart/2005/8/layout/lProcess2"/>
    <dgm:cxn modelId="{E144BDC9-3B2C-4DCA-AC3E-07A6D5F923B8}" type="presParOf" srcId="{45549098-75D4-4003-9347-2EE49A1FC8DE}" destId="{BB89471A-AD53-4B60-9E70-6E436F082C5D}" srcOrd="1" destOrd="0" presId="urn:microsoft.com/office/officeart/2005/8/layout/lProcess2"/>
    <dgm:cxn modelId="{42154EFC-BAEE-48D5-ABAD-CE719776EB12}" type="presParOf" srcId="{45549098-75D4-4003-9347-2EE49A1FC8DE}" destId="{6801F0DF-C9A5-4B55-88DE-CC9C631449EE}" srcOrd="2" destOrd="0" presId="urn:microsoft.com/office/officeart/2005/8/layout/lProcess2"/>
    <dgm:cxn modelId="{E52CDCA8-4FD0-4C17-A5CD-70140856103F}" type="presParOf" srcId="{6801F0DF-C9A5-4B55-88DE-CC9C631449EE}" destId="{27009FFD-20C5-4924-A443-24CD33863C53}" srcOrd="0" destOrd="0" presId="urn:microsoft.com/office/officeart/2005/8/layout/lProcess2"/>
    <dgm:cxn modelId="{29991E7E-20DF-4BA0-BB09-A47215FAE80B}" type="presParOf" srcId="{6801F0DF-C9A5-4B55-88DE-CC9C631449EE}" destId="{2D25B52B-3754-476F-ACCA-FB33B53A5C74}" srcOrd="1" destOrd="0" presId="urn:microsoft.com/office/officeart/2005/8/layout/lProcess2"/>
    <dgm:cxn modelId="{98E65FF1-85F2-4AEC-8383-DA3BD70242D1}" type="presParOf" srcId="{6801F0DF-C9A5-4B55-88DE-CC9C631449EE}" destId="{FB849C4B-5ED7-424D-8A6F-E07F8B607927}" srcOrd="2" destOrd="0" presId="urn:microsoft.com/office/officeart/2005/8/layout/lProcess2"/>
    <dgm:cxn modelId="{481B8F82-5C4C-4898-AECE-40D9B92DD422}" type="presParOf" srcId="{FB849C4B-5ED7-424D-8A6F-E07F8B607927}" destId="{16C49D09-8814-429B-A34F-5D40E6466143}" srcOrd="0" destOrd="0" presId="urn:microsoft.com/office/officeart/2005/8/layout/lProcess2"/>
    <dgm:cxn modelId="{AA9996CC-DF1C-4212-A382-1B58E64135A2}" type="presParOf" srcId="{16C49D09-8814-429B-A34F-5D40E6466143}" destId="{4D0BB2A5-A1D9-41FC-BEF6-272A007E3533}" srcOrd="0" destOrd="0" presId="urn:microsoft.com/office/officeart/2005/8/layout/lProcess2"/>
    <dgm:cxn modelId="{D1FE7082-2E44-4CC5-B29B-2D2EE9396901}" type="presParOf" srcId="{45549098-75D4-4003-9347-2EE49A1FC8DE}" destId="{338155DF-3399-4FDB-A926-7C5C9782BC5E}" srcOrd="3" destOrd="0" presId="urn:microsoft.com/office/officeart/2005/8/layout/lProcess2"/>
    <dgm:cxn modelId="{E1B06938-44F4-44A8-AF05-3FEBA3F7E839}" type="presParOf" srcId="{45549098-75D4-4003-9347-2EE49A1FC8DE}" destId="{4ADAF611-CB1C-4823-83E6-5E8CFAB8E828}" srcOrd="4" destOrd="0" presId="urn:microsoft.com/office/officeart/2005/8/layout/lProcess2"/>
    <dgm:cxn modelId="{15CF0F3E-5047-4020-A343-D27D9BD9B156}" type="presParOf" srcId="{4ADAF611-CB1C-4823-83E6-5E8CFAB8E828}" destId="{B9A755F3-095C-4EAE-B660-2D9CCF94EC30}" srcOrd="0" destOrd="0" presId="urn:microsoft.com/office/officeart/2005/8/layout/lProcess2"/>
    <dgm:cxn modelId="{ADE5FEB7-0138-490D-BCFC-BF73D825CADB}" type="presParOf" srcId="{4ADAF611-CB1C-4823-83E6-5E8CFAB8E828}" destId="{8B63909A-DA49-4FE4-B929-5B9007114B92}" srcOrd="1" destOrd="0" presId="urn:microsoft.com/office/officeart/2005/8/layout/lProcess2"/>
    <dgm:cxn modelId="{83D2A891-BAEF-4903-A81E-E406FBF01444}" type="presParOf" srcId="{4ADAF611-CB1C-4823-83E6-5E8CFAB8E828}" destId="{5303CD17-0F27-4A46-8008-077789DAB9A0}" srcOrd="2" destOrd="0" presId="urn:microsoft.com/office/officeart/2005/8/layout/lProcess2"/>
    <dgm:cxn modelId="{0EED9A9C-03C8-4ADD-9ECD-B612B3FFFED3}" type="presParOf" srcId="{5303CD17-0F27-4A46-8008-077789DAB9A0}" destId="{760506E2-9B63-465A-8BB2-AD35C7B7E879}" srcOrd="0" destOrd="0" presId="urn:microsoft.com/office/officeart/2005/8/layout/lProcess2"/>
    <dgm:cxn modelId="{966157E7-B625-42F7-A3F1-8E7E6A4D1AF3}" type="presParOf" srcId="{760506E2-9B63-465A-8BB2-AD35C7B7E879}" destId="{2DC00250-9945-4E63-81F5-8CE4F9C7366E}" srcOrd="0" destOrd="0" presId="urn:microsoft.com/office/officeart/2005/8/layout/lProcess2"/>
    <dgm:cxn modelId="{5F70316C-886F-4F0D-87A2-73E999D41F66}" type="presParOf" srcId="{45549098-75D4-4003-9347-2EE49A1FC8DE}" destId="{CB2656A1-3742-45F3-AEAB-C8293C52206A}" srcOrd="5" destOrd="0" presId="urn:microsoft.com/office/officeart/2005/8/layout/lProcess2"/>
    <dgm:cxn modelId="{973ECEC9-9809-4380-92E6-7E7BA281A05B}" type="presParOf" srcId="{45549098-75D4-4003-9347-2EE49A1FC8DE}" destId="{3BA4712E-33D7-41A3-89DC-CFABC666A229}" srcOrd="6" destOrd="0" presId="urn:microsoft.com/office/officeart/2005/8/layout/lProcess2"/>
    <dgm:cxn modelId="{B0B82E08-9F5B-40C6-A353-0FF051567942}" type="presParOf" srcId="{3BA4712E-33D7-41A3-89DC-CFABC666A229}" destId="{45E225E6-AC72-4F7B-9733-146763189458}" srcOrd="0" destOrd="0" presId="urn:microsoft.com/office/officeart/2005/8/layout/lProcess2"/>
    <dgm:cxn modelId="{D1B7C1B8-4326-4364-916B-62D01F7C9BE8}" type="presParOf" srcId="{3BA4712E-33D7-41A3-89DC-CFABC666A229}" destId="{6F40297D-05C7-4524-82AE-9AA90CDE29C0}" srcOrd="1" destOrd="0" presId="urn:microsoft.com/office/officeart/2005/8/layout/lProcess2"/>
    <dgm:cxn modelId="{CC76EA03-0563-4044-94BE-9C2E5573A630}" type="presParOf" srcId="{3BA4712E-33D7-41A3-89DC-CFABC666A229}" destId="{81D6D401-18E9-41C1-905C-7377E9CCE19C}" srcOrd="2" destOrd="0" presId="urn:microsoft.com/office/officeart/2005/8/layout/lProcess2"/>
    <dgm:cxn modelId="{464599A6-BC03-4B41-BB7F-EDC864C8393C}" type="presParOf" srcId="{81D6D401-18E9-41C1-905C-7377E9CCE19C}" destId="{9EBEACE8-77F2-4055-9270-B50857E885B3}" srcOrd="0" destOrd="0" presId="urn:microsoft.com/office/officeart/2005/8/layout/lProcess2"/>
    <dgm:cxn modelId="{FEF8ED16-6E7F-4D47-820F-B07EF238338C}" type="presParOf" srcId="{9EBEACE8-77F2-4055-9270-B50857E885B3}" destId="{4EBFF8A3-2300-4B15-A2E5-C9C1E6C1C950}" srcOrd="0" destOrd="0" presId="urn:microsoft.com/office/officeart/2005/8/layout/lProcess2"/>
    <dgm:cxn modelId="{CBA02DFC-71F5-4603-85F6-AA7C7DA9B978}" type="presParOf" srcId="{45549098-75D4-4003-9347-2EE49A1FC8DE}" destId="{F3C9521E-0A47-4ACD-ADD9-A7A60A3DC014}" srcOrd="7" destOrd="0" presId="urn:microsoft.com/office/officeart/2005/8/layout/lProcess2"/>
    <dgm:cxn modelId="{80B4956B-68F4-45AE-B30F-D192C8853EC2}" type="presParOf" srcId="{45549098-75D4-4003-9347-2EE49A1FC8DE}" destId="{9968885F-37C5-4EEB-B3F9-4E1A67F20937}" srcOrd="8" destOrd="0" presId="urn:microsoft.com/office/officeart/2005/8/layout/lProcess2"/>
    <dgm:cxn modelId="{B4F19FB8-674C-4B40-BDFB-E8989BD7161F}" type="presParOf" srcId="{9968885F-37C5-4EEB-B3F9-4E1A67F20937}" destId="{FEFF254D-6CCD-441E-9E96-35703C7AC02C}" srcOrd="0" destOrd="0" presId="urn:microsoft.com/office/officeart/2005/8/layout/lProcess2"/>
    <dgm:cxn modelId="{26A9E112-E0EC-4721-BE97-3A534D37BC4C}" type="presParOf" srcId="{9968885F-37C5-4EEB-B3F9-4E1A67F20937}" destId="{2F1E0F39-3A42-4E9C-A0FF-1CD54569F1B3}" srcOrd="1" destOrd="0" presId="urn:microsoft.com/office/officeart/2005/8/layout/lProcess2"/>
    <dgm:cxn modelId="{783C4204-1496-40B7-9BCE-1484E1525CF4}" type="presParOf" srcId="{9968885F-37C5-4EEB-B3F9-4E1A67F20937}" destId="{14B84A30-06A5-40EE-B676-2FDB7C5CAFB9}" srcOrd="2" destOrd="0" presId="urn:microsoft.com/office/officeart/2005/8/layout/lProcess2"/>
    <dgm:cxn modelId="{B8600E54-A11B-4C09-8569-B90FDDEECBA9}" type="presParOf" srcId="{14B84A30-06A5-40EE-B676-2FDB7C5CAFB9}" destId="{CE141356-FDBB-48D6-9182-5A618C3BB42B}" srcOrd="0" destOrd="0" presId="urn:microsoft.com/office/officeart/2005/8/layout/lProcess2"/>
    <dgm:cxn modelId="{9CF3F34D-1658-4CEE-B876-275B51B32E02}" type="presParOf" srcId="{CE141356-FDBB-48D6-9182-5A618C3BB42B}" destId="{9A9C3253-D2FD-4830-8676-237BF6443D62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23FB660-6D71-4936-B019-EEE7160A1175}" type="doc">
      <dgm:prSet loTypeId="urn:microsoft.com/office/officeart/2005/8/layout/vList4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AU"/>
        </a:p>
      </dgm:t>
    </dgm:pt>
    <dgm:pt modelId="{729BF9E0-229B-470B-954A-419D811F69AC}">
      <dgm:prSet phldrT="[Text]" custT="1"/>
      <dgm:spPr>
        <a:solidFill>
          <a:srgbClr val="FEF7F6"/>
        </a:solidFill>
      </dgm:spPr>
      <dgm:t>
        <a:bodyPr/>
        <a:lstStyle/>
        <a:p>
          <a:r>
            <a:rPr lang="en-AU" sz="900" b="1">
              <a:solidFill>
                <a:sysClr val="windowText" lastClr="000000"/>
              </a:solidFill>
              <a:latin typeface="Century Gothic (Headings)"/>
            </a:rPr>
            <a:t>Những năm đầu đời mang tính hình thành</a:t>
          </a:r>
        </a:p>
      </dgm:t>
    </dgm:pt>
    <dgm:pt modelId="{CF254B0F-E8A7-4834-8487-91397B357884}" type="parTrans" cxnId="{0E70722E-2C5D-475A-8003-62C7F7F0ABAE}">
      <dgm:prSet/>
      <dgm:spPr/>
      <dgm:t>
        <a:bodyPr/>
        <a:lstStyle/>
        <a:p>
          <a:endParaRPr lang="en-AU"/>
        </a:p>
      </dgm:t>
    </dgm:pt>
    <dgm:pt modelId="{91E7159E-C26C-4A56-8C18-6769D5E471DF}" type="sibTrans" cxnId="{0E70722E-2C5D-475A-8003-62C7F7F0ABAE}">
      <dgm:prSet/>
      <dgm:spPr/>
      <dgm:t>
        <a:bodyPr/>
        <a:lstStyle/>
        <a:p>
          <a:endParaRPr lang="en-AU"/>
        </a:p>
      </dgm:t>
    </dgm:pt>
    <dgm:pt modelId="{929FD9B0-F374-4003-9EA6-2C909CF0D8C9}">
      <dgm:prSet phldrT="[Text]" custT="1"/>
      <dgm:spPr>
        <a:solidFill>
          <a:srgbClr val="FDE9EB"/>
        </a:solidFill>
      </dgm:spPr>
      <dgm:t>
        <a:bodyPr/>
        <a:lstStyle/>
        <a:p>
          <a:r>
            <a:rPr lang="vi-VN" sz="900" b="1">
              <a:solidFill>
                <a:schemeClr val="tx1"/>
              </a:solidFill>
              <a:latin typeface="Century Gothic (Headings)"/>
            </a:rPr>
            <a:t>Một tương lai tốt đẹp bắt đầu sớm</a:t>
          </a:r>
          <a:endParaRPr lang="en-AU" sz="900" b="1">
            <a:solidFill>
              <a:schemeClr val="tx1"/>
            </a:solidFill>
            <a:latin typeface="Century Gothic (Headings)"/>
          </a:endParaRPr>
        </a:p>
      </dgm:t>
    </dgm:pt>
    <dgm:pt modelId="{BA7F1A38-0BFC-4BF0-A441-8A1D2B471A66}" type="parTrans" cxnId="{F95AC68C-7390-4B9A-9308-71BE6A69CDA7}">
      <dgm:prSet/>
      <dgm:spPr/>
      <dgm:t>
        <a:bodyPr/>
        <a:lstStyle/>
        <a:p>
          <a:endParaRPr lang="en-AU"/>
        </a:p>
      </dgm:t>
    </dgm:pt>
    <dgm:pt modelId="{56F02821-8A04-40C9-81A4-05108723B1F2}" type="sibTrans" cxnId="{F95AC68C-7390-4B9A-9308-71BE6A69CDA7}">
      <dgm:prSet/>
      <dgm:spPr/>
      <dgm:t>
        <a:bodyPr/>
        <a:lstStyle/>
        <a:p>
          <a:endParaRPr lang="en-AU"/>
        </a:p>
      </dgm:t>
    </dgm:pt>
    <dgm:pt modelId="{E2CD2C0C-432E-4429-8A50-2A7E35274923}">
      <dgm:prSet phldrT="[Text]" custT="1"/>
      <dgm:spPr>
        <a:solidFill>
          <a:srgbClr val="DDD5E1"/>
        </a:solidFill>
      </dgm:spPr>
      <dgm:t>
        <a:bodyPr/>
        <a:lstStyle/>
        <a:p>
          <a:r>
            <a:rPr lang="vi-VN" sz="900" b="1">
              <a:solidFill>
                <a:schemeClr val="tx1"/>
              </a:solidFill>
              <a:latin typeface="Century Gothic (Headings)"/>
            </a:rPr>
            <a:t>Đầu tư vào những năm đầu </a:t>
          </a:r>
          <a:r>
            <a:rPr lang="en-AU" sz="900" b="1">
              <a:solidFill>
                <a:schemeClr val="tx1"/>
              </a:solidFill>
              <a:latin typeface="Century Gothic (Headings)"/>
            </a:rPr>
            <a:t>đời </a:t>
          </a:r>
          <a:r>
            <a:rPr lang="vi-VN" sz="900" b="1">
              <a:solidFill>
                <a:schemeClr val="tx1"/>
              </a:solidFill>
              <a:latin typeface="Century Gothic (Headings)"/>
            </a:rPr>
            <a:t>là đầu tư cho tương lai đất nước</a:t>
          </a:r>
          <a:endParaRPr lang="en-AU" sz="900" b="1">
            <a:solidFill>
              <a:schemeClr val="tx1"/>
            </a:solidFill>
            <a:latin typeface="Century Gothic (Headings)"/>
          </a:endParaRPr>
        </a:p>
      </dgm:t>
    </dgm:pt>
    <dgm:pt modelId="{441A7783-A038-460A-9D7B-6B7E6382A568}" type="parTrans" cxnId="{C81C245E-D34C-409B-9677-74AB1A1DDE96}">
      <dgm:prSet/>
      <dgm:spPr/>
      <dgm:t>
        <a:bodyPr/>
        <a:lstStyle/>
        <a:p>
          <a:endParaRPr lang="en-AU"/>
        </a:p>
      </dgm:t>
    </dgm:pt>
    <dgm:pt modelId="{CBC474A1-C9AB-438C-B0D9-542BD94E59D4}" type="sibTrans" cxnId="{C81C245E-D34C-409B-9677-74AB1A1DDE96}">
      <dgm:prSet/>
      <dgm:spPr/>
      <dgm:t>
        <a:bodyPr/>
        <a:lstStyle/>
        <a:p>
          <a:endParaRPr lang="en-AU"/>
        </a:p>
      </dgm:t>
    </dgm:pt>
    <dgm:pt modelId="{810C1A49-4C91-479F-BE77-35C35EB52508}">
      <dgm:prSet phldrT="[Text]" custT="1"/>
      <dgm:spPr>
        <a:solidFill>
          <a:srgbClr val="D0D0D6"/>
        </a:solidFill>
      </dgm:spPr>
      <dgm:t>
        <a:bodyPr/>
        <a:lstStyle/>
        <a:p>
          <a:r>
            <a:rPr lang="en-AU" sz="900" b="1">
              <a:solidFill>
                <a:schemeClr val="tx1"/>
              </a:solidFill>
              <a:latin typeface="Century Gothic (Body)"/>
            </a:rPr>
            <a:t>Chúng ta có thể làm tốt hơn</a:t>
          </a:r>
        </a:p>
      </dgm:t>
    </dgm:pt>
    <dgm:pt modelId="{0D7388B2-14EF-460C-B526-4C1BBC266538}" type="parTrans" cxnId="{F363D961-71BF-4BC4-9D4F-BD9554B9ABB1}">
      <dgm:prSet/>
      <dgm:spPr/>
      <dgm:t>
        <a:bodyPr/>
        <a:lstStyle/>
        <a:p>
          <a:endParaRPr lang="en-AU"/>
        </a:p>
      </dgm:t>
    </dgm:pt>
    <dgm:pt modelId="{AD239E3A-0455-448E-AA4D-52FB0FF40701}" type="sibTrans" cxnId="{F363D961-71BF-4BC4-9D4F-BD9554B9ABB1}">
      <dgm:prSet/>
      <dgm:spPr/>
      <dgm:t>
        <a:bodyPr/>
        <a:lstStyle/>
        <a:p>
          <a:endParaRPr lang="en-AU"/>
        </a:p>
      </dgm:t>
    </dgm:pt>
    <dgm:pt modelId="{6E966D1A-5175-4634-8ED8-4D96838E9977}">
      <dgm:prSet phldrT="[Text]" custT="1"/>
      <dgm:spPr>
        <a:solidFill>
          <a:srgbClr val="D0D0D6"/>
        </a:solidFill>
      </dgm:spPr>
      <dgm:t>
        <a:bodyPr/>
        <a:lstStyle/>
        <a:p>
          <a:r>
            <a:rPr lang="vi-VN" sz="700">
              <a:solidFill>
                <a:schemeClr val="tx1"/>
              </a:solidFill>
              <a:latin typeface="Century Gothic (Body)"/>
            </a:rPr>
            <a:t>Bất kể hoàn cảnh của trẻ hay nơi chúng lớn lên, tất cả trẻ em đều xứng đáng được phát triển và phát huy hết tiềm năng của mình</a:t>
          </a:r>
          <a:r>
            <a:rPr lang="en-AU" sz="700">
              <a:solidFill>
                <a:schemeClr val="tx1"/>
              </a:solidFill>
              <a:latin typeface="Century Gothic (Body)"/>
            </a:rPr>
            <a:t>.</a:t>
          </a:r>
        </a:p>
      </dgm:t>
    </dgm:pt>
    <dgm:pt modelId="{93813DE5-59D1-47BF-84BE-5AE7D15AA0ED}" type="parTrans" cxnId="{CFB5A079-E4F9-41FC-8B27-5E3BD7284200}">
      <dgm:prSet/>
      <dgm:spPr/>
      <dgm:t>
        <a:bodyPr/>
        <a:lstStyle/>
        <a:p>
          <a:endParaRPr lang="en-AU"/>
        </a:p>
      </dgm:t>
    </dgm:pt>
    <dgm:pt modelId="{0B5F61DC-02C7-44E2-A195-06DB69DB0E5C}" type="sibTrans" cxnId="{CFB5A079-E4F9-41FC-8B27-5E3BD7284200}">
      <dgm:prSet/>
      <dgm:spPr/>
      <dgm:t>
        <a:bodyPr/>
        <a:lstStyle/>
        <a:p>
          <a:endParaRPr lang="en-AU"/>
        </a:p>
      </dgm:t>
    </dgm:pt>
    <dgm:pt modelId="{CDFC20E9-5969-43F4-BC16-D77911F6D3B9}">
      <dgm:prSet phldrT="[Text]" custT="1"/>
      <dgm:spPr>
        <a:solidFill>
          <a:srgbClr val="D0D0D6"/>
        </a:solidFill>
      </dgm:spPr>
      <dgm:t>
        <a:bodyPr/>
        <a:lstStyle/>
        <a:p>
          <a:r>
            <a:rPr lang="en-AU" sz="700">
              <a:solidFill>
                <a:schemeClr val="tx1"/>
              </a:solidFill>
              <a:latin typeface="Century Gothic (Body)"/>
            </a:rPr>
            <a:t>Không có đứa trẻ nào bị bỏ lại phía sau</a:t>
          </a:r>
          <a:r>
            <a:rPr lang="en-AU" sz="700">
              <a:solidFill>
                <a:schemeClr val="tx1"/>
              </a:solidFill>
            </a:rPr>
            <a:t>.</a:t>
          </a:r>
        </a:p>
      </dgm:t>
    </dgm:pt>
    <dgm:pt modelId="{257C180A-2482-4DA9-8504-67EC6F3C3528}" type="parTrans" cxnId="{6F29A70E-1D1D-4032-BEED-FB491B3BDE14}">
      <dgm:prSet/>
      <dgm:spPr/>
      <dgm:t>
        <a:bodyPr/>
        <a:lstStyle/>
        <a:p>
          <a:endParaRPr lang="en-AU"/>
        </a:p>
      </dgm:t>
    </dgm:pt>
    <dgm:pt modelId="{E3607FB3-C4FC-4619-A13D-3C8832E686A0}" type="sibTrans" cxnId="{6F29A70E-1D1D-4032-BEED-FB491B3BDE14}">
      <dgm:prSet/>
      <dgm:spPr/>
      <dgm:t>
        <a:bodyPr/>
        <a:lstStyle/>
        <a:p>
          <a:endParaRPr lang="en-AU"/>
        </a:p>
      </dgm:t>
    </dgm:pt>
    <dgm:pt modelId="{0B403B51-1235-40C3-8CA5-F7327D28ABAA}">
      <dgm:prSet phldrT="[Text]" custT="1"/>
      <dgm:spPr>
        <a:solidFill>
          <a:srgbClr val="E7EEF9"/>
        </a:solidFill>
      </dgm:spPr>
      <dgm:t>
        <a:bodyPr/>
        <a:lstStyle/>
        <a:p>
          <a:r>
            <a:rPr lang="en-AU" sz="900" b="1">
              <a:solidFill>
                <a:schemeClr val="tx1"/>
              </a:solidFill>
            </a:rPr>
            <a:t>Tuổi thơ thật quý giá</a:t>
          </a:r>
        </a:p>
      </dgm:t>
    </dgm:pt>
    <dgm:pt modelId="{0BFAE591-F5AD-4EAF-B3F3-C2F32F1EC7F5}" type="parTrans" cxnId="{D80FCBEC-4EE8-4BD6-9F76-741419CC70D9}">
      <dgm:prSet/>
      <dgm:spPr/>
      <dgm:t>
        <a:bodyPr/>
        <a:lstStyle/>
        <a:p>
          <a:endParaRPr lang="en-AU"/>
        </a:p>
      </dgm:t>
    </dgm:pt>
    <dgm:pt modelId="{5ACDB567-CC83-4913-9E72-371C81B8F178}" type="sibTrans" cxnId="{D80FCBEC-4EE8-4BD6-9F76-741419CC70D9}">
      <dgm:prSet/>
      <dgm:spPr/>
      <dgm:t>
        <a:bodyPr/>
        <a:lstStyle/>
        <a:p>
          <a:endParaRPr lang="en-AU"/>
        </a:p>
      </dgm:t>
    </dgm:pt>
    <dgm:pt modelId="{23F6BC75-A47B-42B2-9684-E60A64C9F096}">
      <dgm:prSet phldrT="[Text]" custT="1"/>
      <dgm:spPr>
        <a:solidFill>
          <a:srgbClr val="E7EEF9"/>
        </a:solidFill>
      </dgm:spPr>
      <dgm:t>
        <a:bodyPr/>
        <a:lstStyle/>
        <a:p>
          <a:r>
            <a:rPr lang="en-AU" sz="700">
              <a:solidFill>
                <a:schemeClr val="tx1"/>
              </a:solidFill>
            </a:rPr>
            <a:t>Chúng ta phải tôn vinh giá trị của tuổi thơ.</a:t>
          </a:r>
        </a:p>
      </dgm:t>
    </dgm:pt>
    <dgm:pt modelId="{706FF4A1-615D-4EBD-A6FD-D4CECB6E344F}" type="parTrans" cxnId="{3D4E90C8-24F7-475E-B479-361852D6FE54}">
      <dgm:prSet/>
      <dgm:spPr/>
      <dgm:t>
        <a:bodyPr/>
        <a:lstStyle/>
        <a:p>
          <a:endParaRPr lang="en-AU"/>
        </a:p>
      </dgm:t>
    </dgm:pt>
    <dgm:pt modelId="{05925F4A-FE66-4F93-BCC1-CA9A94C2D077}" type="sibTrans" cxnId="{3D4E90C8-24F7-475E-B479-361852D6FE54}">
      <dgm:prSet/>
      <dgm:spPr/>
      <dgm:t>
        <a:bodyPr/>
        <a:lstStyle/>
        <a:p>
          <a:endParaRPr lang="en-AU"/>
        </a:p>
      </dgm:t>
    </dgm:pt>
    <dgm:pt modelId="{D709882A-D933-459C-8C5A-3C4D85F8BCA1}">
      <dgm:prSet phldrT="[Text]" custT="1"/>
      <dgm:spPr>
        <a:solidFill>
          <a:srgbClr val="DDD5E1"/>
        </a:solidFill>
      </dgm:spPr>
      <dgm:t>
        <a:bodyPr/>
        <a:lstStyle/>
        <a:p>
          <a:r>
            <a:rPr lang="vi-VN" sz="700">
              <a:solidFill>
                <a:schemeClr val="tx1"/>
              </a:solidFill>
              <a:latin typeface="Century Gothic (Headings)"/>
            </a:rPr>
            <a:t>Đầu tư đúng đắn cho con cái của chúng ta là đầu tư vào năng suất, sự thịnh vượng và phúc lợi trong tương lai</a:t>
          </a:r>
          <a:r>
            <a:rPr lang="en-AU" sz="700">
              <a:solidFill>
                <a:schemeClr val="tx1"/>
              </a:solidFill>
              <a:latin typeface="Century Gothic (Headings)"/>
            </a:rPr>
            <a:t>.</a:t>
          </a:r>
        </a:p>
      </dgm:t>
    </dgm:pt>
    <dgm:pt modelId="{BF52D20F-2B26-4FCC-B3FA-ADB3F3AA45BB}" type="parTrans" cxnId="{3671DE7B-7208-4919-B566-D45818BEA5C3}">
      <dgm:prSet/>
      <dgm:spPr/>
      <dgm:t>
        <a:bodyPr/>
        <a:lstStyle/>
        <a:p>
          <a:endParaRPr lang="en-AU"/>
        </a:p>
      </dgm:t>
    </dgm:pt>
    <dgm:pt modelId="{3DD4F68F-A7CE-4802-B549-D0B59D49960E}" type="sibTrans" cxnId="{3671DE7B-7208-4919-B566-D45818BEA5C3}">
      <dgm:prSet/>
      <dgm:spPr/>
      <dgm:t>
        <a:bodyPr/>
        <a:lstStyle/>
        <a:p>
          <a:endParaRPr lang="en-AU"/>
        </a:p>
      </dgm:t>
    </dgm:pt>
    <dgm:pt modelId="{118DF44D-2FAC-43A4-A0AD-267A81E7E296}">
      <dgm:prSet phldrT="[Text]" custT="1"/>
      <dgm:spPr>
        <a:solidFill>
          <a:srgbClr val="E4EEED"/>
        </a:solidFill>
      </dgm:spPr>
      <dgm:t>
        <a:bodyPr/>
        <a:lstStyle/>
        <a:p>
          <a:r>
            <a:rPr lang="en-AU" sz="900" b="1">
              <a:solidFill>
                <a:schemeClr val="tx1"/>
              </a:solidFill>
            </a:rPr>
            <a:t>Luôn lắng nghe trẻ em và gia đình</a:t>
          </a:r>
        </a:p>
      </dgm:t>
    </dgm:pt>
    <dgm:pt modelId="{185E8C7F-3431-490D-A479-616426DDCF7E}" type="parTrans" cxnId="{77E9F4F0-7E3B-45ED-9949-EE092C477CF0}">
      <dgm:prSet/>
      <dgm:spPr/>
      <dgm:t>
        <a:bodyPr/>
        <a:lstStyle/>
        <a:p>
          <a:endParaRPr lang="en-US"/>
        </a:p>
      </dgm:t>
    </dgm:pt>
    <dgm:pt modelId="{D3A7FF58-43FC-4FCC-8345-2F77A7CC44B3}" type="sibTrans" cxnId="{77E9F4F0-7E3B-45ED-9949-EE092C477CF0}">
      <dgm:prSet/>
      <dgm:spPr/>
      <dgm:t>
        <a:bodyPr/>
        <a:lstStyle/>
        <a:p>
          <a:endParaRPr lang="en-US"/>
        </a:p>
      </dgm:t>
    </dgm:pt>
    <dgm:pt modelId="{9B48DF46-5192-4AF8-BCB0-20DEF907B13B}">
      <dgm:prSet phldrT="[Text]" custT="1"/>
      <dgm:spPr>
        <a:solidFill>
          <a:srgbClr val="E4EEED"/>
        </a:solidFill>
      </dgm:spPr>
      <dgm:t>
        <a:bodyPr/>
        <a:lstStyle/>
        <a:p>
          <a:r>
            <a:rPr lang="vi-VN" sz="700">
              <a:solidFill>
                <a:schemeClr val="tx1"/>
              </a:solidFill>
              <a:latin typeface="Century Gothic (Body)"/>
            </a:rPr>
            <a:t>Tiếng nói và quan điểm của trẻ em và gia đình </a:t>
          </a:r>
          <a:r>
            <a:rPr lang="en-AU" sz="700">
              <a:solidFill>
                <a:schemeClr val="tx1"/>
              </a:solidFill>
              <a:latin typeface="Century Gothic (Body)"/>
            </a:rPr>
            <a:t>các em</a:t>
          </a:r>
          <a:r>
            <a:rPr lang="vi-VN" sz="700">
              <a:solidFill>
                <a:schemeClr val="tx1"/>
              </a:solidFill>
              <a:latin typeface="Century Gothic (Body)"/>
            </a:rPr>
            <a:t> phải được xem xét trong các chính sách và quyết định có ảnh hưởng đến </a:t>
          </a:r>
          <a:r>
            <a:rPr lang="en-AU" sz="700">
              <a:solidFill>
                <a:schemeClr val="tx1"/>
              </a:solidFill>
              <a:latin typeface="Century Gothic (Body)"/>
            </a:rPr>
            <a:t>họ.</a:t>
          </a:r>
        </a:p>
      </dgm:t>
    </dgm:pt>
    <dgm:pt modelId="{F9E7AB8B-202D-49BA-B16B-4D521EBA9F87}" type="parTrans" cxnId="{918FEB7D-7018-43BF-BC20-A750ACEB9B85}">
      <dgm:prSet/>
      <dgm:spPr/>
      <dgm:t>
        <a:bodyPr/>
        <a:lstStyle/>
        <a:p>
          <a:endParaRPr lang="en-US"/>
        </a:p>
      </dgm:t>
    </dgm:pt>
    <dgm:pt modelId="{A117890D-9592-463B-82DD-06543B0B8B43}" type="sibTrans" cxnId="{918FEB7D-7018-43BF-BC20-A750ACEB9B85}">
      <dgm:prSet/>
      <dgm:spPr/>
      <dgm:t>
        <a:bodyPr/>
        <a:lstStyle/>
        <a:p>
          <a:endParaRPr lang="en-US"/>
        </a:p>
      </dgm:t>
    </dgm:pt>
    <dgm:pt modelId="{D1CDD085-2927-4677-B2F7-2104CE6CF60D}">
      <dgm:prSet phldrT="[Text]" custT="1"/>
      <dgm:spPr>
        <a:solidFill>
          <a:srgbClr val="E4EEED"/>
        </a:solidFill>
      </dgm:spPr>
      <dgm:t>
        <a:bodyPr/>
        <a:lstStyle/>
        <a:p>
          <a:r>
            <a:rPr lang="vi-VN" sz="700">
              <a:solidFill>
                <a:schemeClr val="tx1"/>
              </a:solidFill>
              <a:latin typeface="Century Gothic (Body)"/>
            </a:rPr>
            <a:t>Mỗi cha mẹ, người chăm sóc, họ hàng, thành viên gia đình và cộng đồng đều là một phần trong hành trình nuôi dạy con cái</a:t>
          </a:r>
          <a:r>
            <a:rPr lang="en-AU" sz="700">
              <a:solidFill>
                <a:schemeClr val="tx1"/>
              </a:solidFill>
              <a:latin typeface="Century Gothic (Body)"/>
            </a:rPr>
            <a:t>.</a:t>
          </a:r>
        </a:p>
      </dgm:t>
    </dgm:pt>
    <dgm:pt modelId="{905EBEAB-D43C-46B9-B346-E8A59FFDF6BD}" type="parTrans" cxnId="{60043D39-CB33-4FB8-8E8F-B6D2B2C94CB6}">
      <dgm:prSet/>
      <dgm:spPr/>
      <dgm:t>
        <a:bodyPr/>
        <a:lstStyle/>
        <a:p>
          <a:endParaRPr lang="en-US"/>
        </a:p>
      </dgm:t>
    </dgm:pt>
    <dgm:pt modelId="{D10AE065-FAD6-472E-8083-983CFF23B954}" type="sibTrans" cxnId="{60043D39-CB33-4FB8-8E8F-B6D2B2C94CB6}">
      <dgm:prSet/>
      <dgm:spPr/>
      <dgm:t>
        <a:bodyPr/>
        <a:lstStyle/>
        <a:p>
          <a:endParaRPr lang="en-US"/>
        </a:p>
      </dgm:t>
    </dgm:pt>
    <dgm:pt modelId="{86B4DBF3-C5EC-410B-BE41-B9F637D804FC}">
      <dgm:prSet phldrT="[Text]" custT="1"/>
      <dgm:spPr>
        <a:solidFill>
          <a:srgbClr val="E4EEED"/>
        </a:solidFill>
      </dgm:spPr>
      <dgm:t>
        <a:bodyPr/>
        <a:lstStyle/>
        <a:p>
          <a:r>
            <a:rPr lang="en-AU" sz="700">
              <a:solidFill>
                <a:schemeClr val="tx1"/>
              </a:solidFill>
              <a:latin typeface="Century Gothic (Body)"/>
            </a:rPr>
            <a:t>Tất cả đều cần sự hỗ trợ và trao quyền phù hợp với nhu cầu của họ – vào đúng thời điểm và đúng cách.</a:t>
          </a:r>
        </a:p>
      </dgm:t>
    </dgm:pt>
    <dgm:pt modelId="{FCDAF28A-E341-4938-9C72-C7B2A9D789DB}" type="parTrans" cxnId="{FA37AF99-3C7D-4A18-929C-0D097658C74A}">
      <dgm:prSet/>
      <dgm:spPr/>
      <dgm:t>
        <a:bodyPr/>
        <a:lstStyle/>
        <a:p>
          <a:endParaRPr lang="en-US"/>
        </a:p>
      </dgm:t>
    </dgm:pt>
    <dgm:pt modelId="{D47FE9F3-FFB3-4207-BEEC-E9F2D148EE56}" type="sibTrans" cxnId="{FA37AF99-3C7D-4A18-929C-0D097658C74A}">
      <dgm:prSet/>
      <dgm:spPr/>
      <dgm:t>
        <a:bodyPr/>
        <a:lstStyle/>
        <a:p>
          <a:endParaRPr lang="en-US"/>
        </a:p>
      </dgm:t>
    </dgm:pt>
    <dgm:pt modelId="{F5D6ED98-AF95-4ED5-BFAE-61E3F66EB2FC}">
      <dgm:prSet phldrT="[Text]" custT="1"/>
      <dgm:spPr>
        <a:solidFill>
          <a:srgbClr val="F3F5E4"/>
        </a:solidFill>
      </dgm:spPr>
      <dgm:t>
        <a:bodyPr/>
        <a:lstStyle/>
        <a:p>
          <a:r>
            <a:rPr lang="en-AU" sz="900" b="1">
              <a:solidFill>
                <a:schemeClr val="tx1"/>
              </a:solidFill>
            </a:rPr>
            <a:t>Tất cả chúng ta đều cùng tham gia vào việc này</a:t>
          </a:r>
        </a:p>
      </dgm:t>
    </dgm:pt>
    <dgm:pt modelId="{6C578B60-FA16-4D31-A801-7CAF94E12D06}" type="parTrans" cxnId="{58E42886-1C9B-4603-8D77-C9FDE6BF28E8}">
      <dgm:prSet/>
      <dgm:spPr/>
      <dgm:t>
        <a:bodyPr/>
        <a:lstStyle/>
        <a:p>
          <a:endParaRPr lang="en-US"/>
        </a:p>
      </dgm:t>
    </dgm:pt>
    <dgm:pt modelId="{A59B6C66-289A-4B44-B857-7C9F83425F0E}" type="sibTrans" cxnId="{58E42886-1C9B-4603-8D77-C9FDE6BF28E8}">
      <dgm:prSet/>
      <dgm:spPr/>
      <dgm:t>
        <a:bodyPr/>
        <a:lstStyle/>
        <a:p>
          <a:endParaRPr lang="en-US"/>
        </a:p>
      </dgm:t>
    </dgm:pt>
    <dgm:pt modelId="{2A748220-119E-4119-AF78-F4CEC105974C}">
      <dgm:prSet phldrT="[Text]" custT="1"/>
      <dgm:spPr>
        <a:solidFill>
          <a:srgbClr val="F3F5E4"/>
        </a:solidFill>
      </dgm:spPr>
      <dgm:t>
        <a:bodyPr/>
        <a:lstStyle/>
        <a:p>
          <a:r>
            <a:rPr lang="en-AU" sz="700">
              <a:solidFill>
                <a:schemeClr val="tx1"/>
              </a:solidFill>
              <a:latin typeface="Century Gothic (Headings)"/>
            </a:rPr>
            <a:t>Chúng ta cần đáp ứng nhu cầu của trẻ em và gia đình bằng cách phối hợp công việc giữa các chính phủ.</a:t>
          </a:r>
        </a:p>
      </dgm:t>
    </dgm:pt>
    <dgm:pt modelId="{E753B497-E079-49FC-B1A4-EF2784F9AC59}" type="parTrans" cxnId="{5B53E421-0626-4B4E-AF30-B12D1236A798}">
      <dgm:prSet/>
      <dgm:spPr/>
      <dgm:t>
        <a:bodyPr/>
        <a:lstStyle/>
        <a:p>
          <a:endParaRPr lang="en-US"/>
        </a:p>
      </dgm:t>
    </dgm:pt>
    <dgm:pt modelId="{4948F58D-DA04-4FAE-AD5A-7A6C0BB59563}" type="sibTrans" cxnId="{5B53E421-0626-4B4E-AF30-B12D1236A798}">
      <dgm:prSet/>
      <dgm:spPr/>
      <dgm:t>
        <a:bodyPr/>
        <a:lstStyle/>
        <a:p>
          <a:endParaRPr lang="en-US"/>
        </a:p>
      </dgm:t>
    </dgm:pt>
    <dgm:pt modelId="{753F9709-4F83-40D5-A494-63C973E73C06}">
      <dgm:prSet phldrT="[Text]" custT="1"/>
      <dgm:spPr>
        <a:solidFill>
          <a:srgbClr val="F3F5E4"/>
        </a:solidFill>
      </dgm:spPr>
      <dgm:t>
        <a:bodyPr/>
        <a:lstStyle/>
        <a:p>
          <a:r>
            <a:rPr lang="vi-VN" sz="700">
              <a:solidFill>
                <a:schemeClr val="tx1"/>
              </a:solidFill>
              <a:latin typeface="Century Gothic (Headings)"/>
            </a:rPr>
            <a:t>Chính sách của chính phủ không phải lúc nào cũng có sự phối hợp và hợp tác, nhưng nó cần phải như vậy</a:t>
          </a:r>
          <a:r>
            <a:rPr lang="en-AU" sz="700">
              <a:solidFill>
                <a:schemeClr val="tx1"/>
              </a:solidFill>
              <a:latin typeface="Century Gothic (Headings)"/>
            </a:rPr>
            <a:t>.</a:t>
          </a:r>
        </a:p>
      </dgm:t>
    </dgm:pt>
    <dgm:pt modelId="{1BDCBFEB-3D73-4A93-A36A-7A4E4E90C071}" type="parTrans" cxnId="{65CC7575-39EF-40B8-9846-CAEC1B8049F5}">
      <dgm:prSet/>
      <dgm:spPr/>
      <dgm:t>
        <a:bodyPr/>
        <a:lstStyle/>
        <a:p>
          <a:endParaRPr lang="en-US"/>
        </a:p>
      </dgm:t>
    </dgm:pt>
    <dgm:pt modelId="{B67E3A46-01EC-487B-A034-6B2E7D02C902}" type="sibTrans" cxnId="{65CC7575-39EF-40B8-9846-CAEC1B8049F5}">
      <dgm:prSet/>
      <dgm:spPr/>
      <dgm:t>
        <a:bodyPr/>
        <a:lstStyle/>
        <a:p>
          <a:endParaRPr lang="en-US"/>
        </a:p>
      </dgm:t>
    </dgm:pt>
    <dgm:pt modelId="{1CE56FB2-0F73-47D6-9389-882036A77723}">
      <dgm:prSet phldrT="[Text]" custT="1"/>
      <dgm:spPr>
        <a:solidFill>
          <a:srgbClr val="F3F5E4"/>
        </a:solidFill>
      </dgm:spPr>
      <dgm:t>
        <a:bodyPr/>
        <a:lstStyle/>
        <a:p>
          <a:r>
            <a:rPr lang="vi-VN" sz="700">
              <a:solidFill>
                <a:schemeClr val="tx1"/>
              </a:solidFill>
              <a:latin typeface="Century Gothic (Headings)"/>
            </a:rPr>
            <a:t>Chúng ta cần huy động mọi khoản đầu tư và nỗ lực – từ chính phủ và phi chính phủ – cùng với trách nhiệm chung đối với cuộc sống </a:t>
          </a:r>
          <a:r>
            <a:rPr lang="en-AU" sz="700">
              <a:solidFill>
                <a:schemeClr val="tx1"/>
              </a:solidFill>
              <a:latin typeface="Century Gothic (Headings)"/>
            </a:rPr>
            <a:t>vào những năm </a:t>
          </a:r>
          <a:r>
            <a:rPr lang="vi-VN" sz="700">
              <a:solidFill>
                <a:schemeClr val="tx1"/>
              </a:solidFill>
              <a:latin typeface="Century Gothic (Headings)"/>
            </a:rPr>
            <a:t>đầu đời của trẻ em.</a:t>
          </a:r>
          <a:endParaRPr lang="en-AU" sz="700">
            <a:solidFill>
              <a:schemeClr val="tx1"/>
            </a:solidFill>
            <a:latin typeface="Century Gothic (Headings)"/>
          </a:endParaRPr>
        </a:p>
      </dgm:t>
    </dgm:pt>
    <dgm:pt modelId="{01C9CE32-BAFA-4A06-84F1-E74D085D2190}" type="parTrans" cxnId="{DCD98464-342E-4D3F-B59A-6ABE47094D02}">
      <dgm:prSet/>
      <dgm:spPr/>
      <dgm:t>
        <a:bodyPr/>
        <a:lstStyle/>
        <a:p>
          <a:endParaRPr lang="en-US"/>
        </a:p>
      </dgm:t>
    </dgm:pt>
    <dgm:pt modelId="{F70792E2-E2C3-4905-9E51-81C7F0FD77BD}" type="sibTrans" cxnId="{DCD98464-342E-4D3F-B59A-6ABE47094D02}">
      <dgm:prSet/>
      <dgm:spPr/>
      <dgm:t>
        <a:bodyPr/>
        <a:lstStyle/>
        <a:p>
          <a:endParaRPr lang="en-US"/>
        </a:p>
      </dgm:t>
    </dgm:pt>
    <dgm:pt modelId="{A3B1486A-33C1-455D-A803-D6C365018B7C}">
      <dgm:prSet phldrT="[Text]" custT="1"/>
      <dgm:spPr>
        <a:solidFill>
          <a:srgbClr val="F3F5E4"/>
        </a:solidFill>
      </dgm:spPr>
      <dgm:t>
        <a:bodyPr/>
        <a:lstStyle/>
        <a:p>
          <a:r>
            <a:rPr lang="vi-VN" sz="700">
              <a:solidFill>
                <a:schemeClr val="tx1"/>
              </a:solidFill>
              <a:latin typeface="Century Gothic (Headings)"/>
            </a:rPr>
            <a:t>Chúng ta cần có mục tiêu và trách nhiệm giải trình rõ ràng cũng như cách thức để theo dõi tiến độ</a:t>
          </a:r>
          <a:r>
            <a:rPr lang="en-AU" sz="700">
              <a:solidFill>
                <a:schemeClr val="tx1"/>
              </a:solidFill>
              <a:latin typeface="Century Gothic (Headings)"/>
            </a:rPr>
            <a:t>.</a:t>
          </a:r>
        </a:p>
      </dgm:t>
    </dgm:pt>
    <dgm:pt modelId="{89D80FC3-6F65-4207-B536-E077D04E6F84}" type="parTrans" cxnId="{4300C82C-C6A6-4A28-BDE2-2463F80058FD}">
      <dgm:prSet/>
      <dgm:spPr/>
      <dgm:t>
        <a:bodyPr/>
        <a:lstStyle/>
        <a:p>
          <a:endParaRPr lang="en-US"/>
        </a:p>
      </dgm:t>
    </dgm:pt>
    <dgm:pt modelId="{97304650-77AC-4568-935A-BD2D033A6D74}" type="sibTrans" cxnId="{4300C82C-C6A6-4A28-BDE2-2463F80058FD}">
      <dgm:prSet/>
      <dgm:spPr/>
      <dgm:t>
        <a:bodyPr/>
        <a:lstStyle/>
        <a:p>
          <a:endParaRPr lang="en-US"/>
        </a:p>
      </dgm:t>
    </dgm:pt>
    <dgm:pt modelId="{4692509F-44C5-4EAE-B84F-AEF4D856EABD}">
      <dgm:prSet phldrT="[Text]" custT="1"/>
      <dgm:spPr>
        <a:solidFill>
          <a:srgbClr val="E7EEF9"/>
        </a:solidFill>
      </dgm:spPr>
      <dgm:t>
        <a:bodyPr/>
        <a:lstStyle/>
        <a:p>
          <a:r>
            <a:rPr lang="en-AU" sz="700">
              <a:solidFill>
                <a:schemeClr val="tx1"/>
              </a:solidFill>
            </a:rPr>
            <a:t>Chúng ta trân trọng và đánh giá cao sự đa dạng của trẻ em và gia đình các em..</a:t>
          </a:r>
        </a:p>
      </dgm:t>
    </dgm:pt>
    <dgm:pt modelId="{0CF60584-35EB-4693-ACE4-BBCC42A7C649}" type="parTrans" cxnId="{BB99F068-D3B0-4CF8-ABEF-4FA09E11D67E}">
      <dgm:prSet/>
      <dgm:spPr/>
      <dgm:t>
        <a:bodyPr/>
        <a:lstStyle/>
        <a:p>
          <a:endParaRPr lang="en-AU"/>
        </a:p>
      </dgm:t>
    </dgm:pt>
    <dgm:pt modelId="{82D496ED-9567-48F9-983A-68F69D4E055C}" type="sibTrans" cxnId="{BB99F068-D3B0-4CF8-ABEF-4FA09E11D67E}">
      <dgm:prSet/>
      <dgm:spPr/>
      <dgm:t>
        <a:bodyPr/>
        <a:lstStyle/>
        <a:p>
          <a:endParaRPr lang="en-AU"/>
        </a:p>
      </dgm:t>
    </dgm:pt>
    <dgm:pt modelId="{7C81F074-9C63-4ACA-904C-78ADF47A940B}">
      <dgm:prSet phldrT="[Text]" custT="1"/>
      <dgm:spPr>
        <a:solidFill>
          <a:srgbClr val="FEF7F6"/>
        </a:solidFill>
      </dgm:spPr>
      <dgm:t>
        <a:bodyPr/>
        <a:lstStyle/>
        <a:p>
          <a:r>
            <a:rPr lang="vi-VN" sz="700">
              <a:solidFill>
                <a:sysClr val="windowText" lastClr="000000"/>
              </a:solidFill>
              <a:latin typeface="Century Gothic (Headings)"/>
            </a:rPr>
            <a:t>Đây là khoảng thời gian quan trọng nhưng ngắn ngủi để tác động và tạo ra tác động lớn nhất đến sự phát triển của trẻ</a:t>
          </a:r>
          <a:r>
            <a:rPr lang="en-AU" sz="700">
              <a:solidFill>
                <a:sysClr val="windowText" lastClr="000000"/>
              </a:solidFill>
              <a:latin typeface="Century Gothic (Headings)"/>
            </a:rPr>
            <a:t>.</a:t>
          </a:r>
        </a:p>
      </dgm:t>
    </dgm:pt>
    <dgm:pt modelId="{C348FBEB-4CA5-4606-9385-D9FFD64B363D}" type="sibTrans" cxnId="{AD811D7D-A0DE-4C70-8C25-813710EFE944}">
      <dgm:prSet/>
      <dgm:spPr/>
      <dgm:t>
        <a:bodyPr/>
        <a:lstStyle/>
        <a:p>
          <a:endParaRPr lang="en-AU"/>
        </a:p>
      </dgm:t>
    </dgm:pt>
    <dgm:pt modelId="{5CEDDFE3-9A46-4F4D-9DB6-F3DD33973B3F}" type="parTrans" cxnId="{AD811D7D-A0DE-4C70-8C25-813710EFE944}">
      <dgm:prSet/>
      <dgm:spPr/>
      <dgm:t>
        <a:bodyPr/>
        <a:lstStyle/>
        <a:p>
          <a:endParaRPr lang="en-AU"/>
        </a:p>
      </dgm:t>
    </dgm:pt>
    <dgm:pt modelId="{5B4B6C21-A8EE-4826-852A-CDB1AF58FCC9}">
      <dgm:prSet phldrT="[Text]" custT="1"/>
      <dgm:spPr>
        <a:solidFill>
          <a:srgbClr val="FEF7F6"/>
        </a:solidFill>
      </dgm:spPr>
      <dgm:t>
        <a:bodyPr/>
        <a:lstStyle/>
        <a:p>
          <a:r>
            <a:rPr lang="en-AU" sz="700">
              <a:solidFill>
                <a:sysClr val="windowText" lastClr="000000"/>
              </a:solidFill>
              <a:latin typeface="Century Gothic (Headings)"/>
            </a:rPr>
            <a:t>Các nền tảng kết hợp với nhau để tạo nên sức khỏe thể chất, sức khỏe tinh thần, sức khỏe xã hội và nhận thức suốt đời.</a:t>
          </a:r>
        </a:p>
      </dgm:t>
    </dgm:pt>
    <dgm:pt modelId="{5094BD2E-7AD2-48BD-BE1E-84E073EBA4A3}" type="sibTrans" cxnId="{051621F3-5E6D-459B-82FC-32735A3E9FE0}">
      <dgm:prSet/>
      <dgm:spPr/>
      <dgm:t>
        <a:bodyPr/>
        <a:lstStyle/>
        <a:p>
          <a:endParaRPr lang="en-AU"/>
        </a:p>
      </dgm:t>
    </dgm:pt>
    <dgm:pt modelId="{EA5437DB-72F8-4FDC-950B-728ED3D14E7F}" type="parTrans" cxnId="{051621F3-5E6D-459B-82FC-32735A3E9FE0}">
      <dgm:prSet/>
      <dgm:spPr/>
      <dgm:t>
        <a:bodyPr/>
        <a:lstStyle/>
        <a:p>
          <a:endParaRPr lang="en-AU"/>
        </a:p>
      </dgm:t>
    </dgm:pt>
    <dgm:pt modelId="{7F7BA664-2C31-4F52-A59E-6B35201141B3}">
      <dgm:prSet phldrT="[Text]" custT="1"/>
      <dgm:spPr>
        <a:solidFill>
          <a:srgbClr val="FEF7F6"/>
        </a:solidFill>
      </dgm:spPr>
      <dgm:t>
        <a:bodyPr/>
        <a:lstStyle/>
        <a:p>
          <a:r>
            <a:rPr lang="vi-VN" sz="700">
              <a:solidFill>
                <a:sysClr val="windowText" lastClr="000000"/>
              </a:solidFill>
              <a:latin typeface="Century Gothic (Headings)"/>
            </a:rPr>
            <a:t>Do tầm quan trọng của những năm đầu đời, chúng ta cần nâng cao tầm nhìn và nhận thức về sự phát triển của trẻ em ở tất cả người dân Úc</a:t>
          </a:r>
          <a:r>
            <a:rPr lang="en-AU" sz="700">
              <a:solidFill>
                <a:sysClr val="windowText" lastClr="000000"/>
              </a:solidFill>
              <a:latin typeface="Century Gothic (Headings)"/>
            </a:rPr>
            <a:t>.</a:t>
          </a:r>
        </a:p>
      </dgm:t>
    </dgm:pt>
    <dgm:pt modelId="{ED645022-03DE-4B3E-B956-D8F13DD4E1A7}" type="sibTrans" cxnId="{9BD43432-9FBD-4E2B-969D-13AF37C05ACE}">
      <dgm:prSet/>
      <dgm:spPr/>
      <dgm:t>
        <a:bodyPr/>
        <a:lstStyle/>
        <a:p>
          <a:endParaRPr lang="en-AU"/>
        </a:p>
      </dgm:t>
    </dgm:pt>
    <dgm:pt modelId="{878BA50F-2A06-4971-8292-91F602EB5EE5}" type="parTrans" cxnId="{9BD43432-9FBD-4E2B-969D-13AF37C05ACE}">
      <dgm:prSet/>
      <dgm:spPr/>
      <dgm:t>
        <a:bodyPr/>
        <a:lstStyle/>
        <a:p>
          <a:endParaRPr lang="en-AU"/>
        </a:p>
      </dgm:t>
    </dgm:pt>
    <dgm:pt modelId="{9B03B2AD-EF05-4086-81F3-1C25245BF695}">
      <dgm:prSet phldrT="[Text]" custT="1"/>
      <dgm:spPr>
        <a:solidFill>
          <a:srgbClr val="FDE9EB"/>
        </a:solidFill>
      </dgm:spPr>
      <dgm:t>
        <a:bodyPr/>
        <a:lstStyle/>
        <a:p>
          <a:r>
            <a:rPr lang="vi-VN" sz="700">
              <a:solidFill>
                <a:schemeClr val="tx1"/>
              </a:solidFill>
              <a:latin typeface="Century Gothic (Headings)"/>
            </a:rPr>
            <a:t>Trẻ em phát triển mạnh mẽ khi được nuôi dưỡng, an toàn và khỏe mạnh, được vui chơi, tưởng tượng và trưởng thành</a:t>
          </a:r>
          <a:r>
            <a:rPr lang="en-AU" sz="700">
              <a:solidFill>
                <a:schemeClr val="tx1"/>
              </a:solidFill>
              <a:latin typeface="Century Gothic (Headings)"/>
            </a:rPr>
            <a:t>.</a:t>
          </a:r>
        </a:p>
      </dgm:t>
    </dgm:pt>
    <dgm:pt modelId="{C9FE063D-0145-41B3-A2CB-B5C1EE848A81}" type="sibTrans" cxnId="{9682AF48-6117-4DC5-AAEF-2B197EEDDCFE}">
      <dgm:prSet/>
      <dgm:spPr/>
      <dgm:t>
        <a:bodyPr/>
        <a:lstStyle/>
        <a:p>
          <a:endParaRPr lang="en-AU"/>
        </a:p>
      </dgm:t>
    </dgm:pt>
    <dgm:pt modelId="{4262D6D4-168E-49E3-9CF6-AF187C3B7AF0}" type="parTrans" cxnId="{9682AF48-6117-4DC5-AAEF-2B197EEDDCFE}">
      <dgm:prSet/>
      <dgm:spPr/>
      <dgm:t>
        <a:bodyPr/>
        <a:lstStyle/>
        <a:p>
          <a:endParaRPr lang="en-AU"/>
        </a:p>
      </dgm:t>
    </dgm:pt>
    <dgm:pt modelId="{CFC055F4-F3F2-4ACD-B985-20BA235C9C64}">
      <dgm:prSet phldrT="[Text]" custT="1"/>
      <dgm:spPr>
        <a:solidFill>
          <a:srgbClr val="FDE9EB"/>
        </a:solidFill>
      </dgm:spPr>
      <dgm:t>
        <a:bodyPr/>
        <a:lstStyle/>
        <a:p>
          <a:r>
            <a:rPr lang="en-AU" sz="700">
              <a:solidFill>
                <a:schemeClr val="tx1"/>
              </a:solidFill>
              <a:latin typeface="Century Gothic (Headings)"/>
            </a:rPr>
            <a:t>Trẻ em phát triển mạnh mẽ với những gia đình vững mạnh.</a:t>
          </a:r>
        </a:p>
      </dgm:t>
    </dgm:pt>
    <dgm:pt modelId="{8E2F7E9D-5796-44BD-B35A-0240CB8C22EF}" type="sibTrans" cxnId="{3D8D770C-61AA-4C75-8177-B6CFFA3E91F6}">
      <dgm:prSet/>
      <dgm:spPr/>
      <dgm:t>
        <a:bodyPr/>
        <a:lstStyle/>
        <a:p>
          <a:endParaRPr lang="en-AU"/>
        </a:p>
      </dgm:t>
    </dgm:pt>
    <dgm:pt modelId="{F775B626-B938-440A-A462-49BC2A657645}" type="parTrans" cxnId="{3D8D770C-61AA-4C75-8177-B6CFFA3E91F6}">
      <dgm:prSet/>
      <dgm:spPr/>
      <dgm:t>
        <a:bodyPr/>
        <a:lstStyle/>
        <a:p>
          <a:endParaRPr lang="en-AU"/>
        </a:p>
      </dgm:t>
    </dgm:pt>
    <dgm:pt modelId="{63E4FF2A-5F27-404D-89D1-31E77C13FCAA}">
      <dgm:prSet phldrT="[Text]" custT="1"/>
      <dgm:spPr>
        <a:solidFill>
          <a:srgbClr val="FDE9EB"/>
        </a:solidFill>
      </dgm:spPr>
      <dgm:t>
        <a:bodyPr/>
        <a:lstStyle/>
        <a:p>
          <a:r>
            <a:rPr lang="vi-VN" sz="700">
              <a:solidFill>
                <a:schemeClr val="tx1"/>
              </a:solidFill>
              <a:latin typeface="Century Gothic (Headings)"/>
            </a:rPr>
            <a:t>Trẻ em phát triển mạnh mẽ khi được kết nối với văn hóa và cộng đồng</a:t>
          </a:r>
          <a:r>
            <a:rPr lang="en-AU" sz="700">
              <a:solidFill>
                <a:schemeClr val="tx1"/>
              </a:solidFill>
              <a:latin typeface="Century Gothic (Headings)"/>
            </a:rPr>
            <a:t>.</a:t>
          </a:r>
        </a:p>
      </dgm:t>
    </dgm:pt>
    <dgm:pt modelId="{67130C85-E099-47DB-982D-3418CDED3374}" type="sibTrans" cxnId="{61479B28-07ED-4606-B6E9-F9F4483F0439}">
      <dgm:prSet/>
      <dgm:spPr/>
      <dgm:t>
        <a:bodyPr/>
        <a:lstStyle/>
        <a:p>
          <a:endParaRPr lang="en-AU"/>
        </a:p>
      </dgm:t>
    </dgm:pt>
    <dgm:pt modelId="{4CB0D3DA-6137-452B-8B84-67423D64EF51}" type="parTrans" cxnId="{61479B28-07ED-4606-B6E9-F9F4483F0439}">
      <dgm:prSet/>
      <dgm:spPr/>
      <dgm:t>
        <a:bodyPr/>
        <a:lstStyle/>
        <a:p>
          <a:endParaRPr lang="en-AU"/>
        </a:p>
      </dgm:t>
    </dgm:pt>
    <dgm:pt modelId="{F37A783B-9BBE-4E55-A536-4B0722E0F5FF}">
      <dgm:prSet phldrT="[Text]" custT="1"/>
      <dgm:spPr>
        <a:solidFill>
          <a:srgbClr val="FDE9EB"/>
        </a:solidFill>
      </dgm:spPr>
      <dgm:t>
        <a:bodyPr/>
        <a:lstStyle/>
        <a:p>
          <a:r>
            <a:rPr lang="vi-VN" sz="700">
              <a:solidFill>
                <a:schemeClr val="tx1"/>
              </a:solidFill>
              <a:latin typeface="Century Gothic (Headings)"/>
            </a:rPr>
            <a:t>Trẻ em phát triển mạnh mẽ khi cha mẹ, người chăm sóc và họ hàng cảm thấy tin tưởng, được hỗ trợ và hòa nhập</a:t>
          </a:r>
          <a:r>
            <a:rPr lang="en-AU" sz="700">
              <a:solidFill>
                <a:schemeClr val="tx1"/>
              </a:solidFill>
              <a:latin typeface="Century Gothic (Headings)"/>
            </a:rPr>
            <a:t>.</a:t>
          </a:r>
        </a:p>
      </dgm:t>
    </dgm:pt>
    <dgm:pt modelId="{963F8C2D-3775-4BD7-94D2-40CEBB36D015}" type="sibTrans" cxnId="{7D7258E9-CBBE-4C4B-A688-496E17C53513}">
      <dgm:prSet/>
      <dgm:spPr/>
      <dgm:t>
        <a:bodyPr/>
        <a:lstStyle/>
        <a:p>
          <a:endParaRPr lang="en-AU"/>
        </a:p>
      </dgm:t>
    </dgm:pt>
    <dgm:pt modelId="{99273150-9AAE-4658-8AA4-D59252D2E30C}" type="parTrans" cxnId="{7D7258E9-CBBE-4C4B-A688-496E17C53513}">
      <dgm:prSet/>
      <dgm:spPr/>
      <dgm:t>
        <a:bodyPr/>
        <a:lstStyle/>
        <a:p>
          <a:endParaRPr lang="en-AU"/>
        </a:p>
      </dgm:t>
    </dgm:pt>
    <dgm:pt modelId="{321953D3-FF59-400E-8D44-E2623A101A05}">
      <dgm:prSet phldrT="[Text]" custT="1"/>
      <dgm:spPr>
        <a:solidFill>
          <a:srgbClr val="DDD5E1"/>
        </a:solidFill>
      </dgm:spPr>
      <dgm:t>
        <a:bodyPr/>
        <a:lstStyle/>
        <a:p>
          <a:r>
            <a:rPr lang="vi-VN" sz="700">
              <a:solidFill>
                <a:schemeClr val="tx1"/>
              </a:solidFill>
              <a:latin typeface="Century Gothic (Headings)"/>
            </a:rPr>
            <a:t>Những quyết định chúng ta đưa ra hôm nay sẽ tạo ra thế giới mà con cái chúng ta sẽ sống vào ngày mai</a:t>
          </a:r>
          <a:r>
            <a:rPr lang="en-AU" sz="700">
              <a:solidFill>
                <a:schemeClr val="tx1"/>
              </a:solidFill>
              <a:latin typeface="Century Gothic (Headings)"/>
            </a:rPr>
            <a:t>.</a:t>
          </a:r>
        </a:p>
      </dgm:t>
    </dgm:pt>
    <dgm:pt modelId="{467FC8A0-DD79-4155-84C5-6D7C9C6E4121}" type="sibTrans" cxnId="{2B55F74D-90D3-4048-8DD1-AE396E278F37}">
      <dgm:prSet/>
      <dgm:spPr/>
      <dgm:t>
        <a:bodyPr/>
        <a:lstStyle/>
        <a:p>
          <a:endParaRPr lang="en-AU"/>
        </a:p>
      </dgm:t>
    </dgm:pt>
    <dgm:pt modelId="{2E6A9FF4-9C8B-4D0F-ABD7-3E31DF546EBC}" type="parTrans" cxnId="{2B55F74D-90D3-4048-8DD1-AE396E278F37}">
      <dgm:prSet/>
      <dgm:spPr/>
      <dgm:t>
        <a:bodyPr/>
        <a:lstStyle/>
        <a:p>
          <a:endParaRPr lang="en-AU"/>
        </a:p>
      </dgm:t>
    </dgm:pt>
    <dgm:pt modelId="{A1DB4B6E-A2EA-42C0-B526-A7711210A1D0}" type="pres">
      <dgm:prSet presAssocID="{323FB660-6D71-4936-B019-EEE7160A1175}" presName="linear" presStyleCnt="0">
        <dgm:presLayoutVars>
          <dgm:dir/>
          <dgm:resizeHandles val="exact"/>
        </dgm:presLayoutVars>
      </dgm:prSet>
      <dgm:spPr/>
    </dgm:pt>
    <dgm:pt modelId="{022E544C-F4C0-41F4-8B8E-A88229B22CF6}" type="pres">
      <dgm:prSet presAssocID="{729BF9E0-229B-470B-954A-419D811F69AC}" presName="comp" presStyleCnt="0"/>
      <dgm:spPr/>
    </dgm:pt>
    <dgm:pt modelId="{AF7CDA3D-547D-4BAE-9128-0E6CD8DD93D3}" type="pres">
      <dgm:prSet presAssocID="{729BF9E0-229B-470B-954A-419D811F69AC}" presName="box" presStyleLbl="node1" presStyleIdx="0" presStyleCnt="7"/>
      <dgm:spPr/>
    </dgm:pt>
    <dgm:pt modelId="{8A678628-9424-4701-B0E0-B794417835C7}" type="pres">
      <dgm:prSet presAssocID="{729BF9E0-229B-470B-954A-419D811F69AC}" presName="img" presStyleLbl="fgImgPlace1" presStyleIdx="0" presStyleCnt="7"/>
      <dgm:spPr>
        <a:blipFill rotWithShape="1">
          <a:blip xmlns:r="http://schemas.openxmlformats.org/officeDocument/2006/relationships" r:embed="rId1"/>
          <a:srcRect/>
          <a:stretch>
            <a:fillRect t="-22000" b="-22000"/>
          </a:stretch>
        </a:blipFill>
      </dgm:spPr>
    </dgm:pt>
    <dgm:pt modelId="{556D32C8-07C5-48A9-83B2-CE98B2D3A004}" type="pres">
      <dgm:prSet presAssocID="{729BF9E0-229B-470B-954A-419D811F69AC}" presName="text" presStyleLbl="node1" presStyleIdx="0" presStyleCnt="7">
        <dgm:presLayoutVars>
          <dgm:bulletEnabled val="1"/>
        </dgm:presLayoutVars>
      </dgm:prSet>
      <dgm:spPr/>
    </dgm:pt>
    <dgm:pt modelId="{3E54D1B9-4A31-4F9B-B6FF-458BCB1902AC}" type="pres">
      <dgm:prSet presAssocID="{91E7159E-C26C-4A56-8C18-6769D5E471DF}" presName="spacer" presStyleCnt="0"/>
      <dgm:spPr/>
    </dgm:pt>
    <dgm:pt modelId="{D3ECF100-B0B3-4202-8961-838C1FE681E2}" type="pres">
      <dgm:prSet presAssocID="{929FD9B0-F374-4003-9EA6-2C909CF0D8C9}" presName="comp" presStyleCnt="0"/>
      <dgm:spPr/>
    </dgm:pt>
    <dgm:pt modelId="{2315FB28-D563-4D94-86ED-FD5A49B8EEB0}" type="pres">
      <dgm:prSet presAssocID="{929FD9B0-F374-4003-9EA6-2C909CF0D8C9}" presName="box" presStyleLbl="node1" presStyleIdx="1" presStyleCnt="7"/>
      <dgm:spPr/>
    </dgm:pt>
    <dgm:pt modelId="{12229E07-8302-4894-A43B-754D2BF1C56A}" type="pres">
      <dgm:prSet presAssocID="{929FD9B0-F374-4003-9EA6-2C909CF0D8C9}" presName="img" presStyleLbl="fgImgPlace1" presStyleIdx="1" presStyleCnt="7"/>
      <dgm:spPr>
        <a:blipFill rotWithShape="1">
          <a:blip xmlns:r="http://schemas.openxmlformats.org/officeDocument/2006/relationships" r:embed="rId2"/>
          <a:srcRect/>
          <a:stretch>
            <a:fillRect t="-28000" b="-28000"/>
          </a:stretch>
        </a:blipFill>
      </dgm:spPr>
    </dgm:pt>
    <dgm:pt modelId="{366E745F-407F-4D89-9296-F48600BF9B39}" type="pres">
      <dgm:prSet presAssocID="{929FD9B0-F374-4003-9EA6-2C909CF0D8C9}" presName="text" presStyleLbl="node1" presStyleIdx="1" presStyleCnt="7">
        <dgm:presLayoutVars>
          <dgm:bulletEnabled val="1"/>
        </dgm:presLayoutVars>
      </dgm:prSet>
      <dgm:spPr/>
    </dgm:pt>
    <dgm:pt modelId="{74BE4207-0856-4EDA-BCD0-030BCC5CBC20}" type="pres">
      <dgm:prSet presAssocID="{56F02821-8A04-40C9-81A4-05108723B1F2}" presName="spacer" presStyleCnt="0"/>
      <dgm:spPr/>
    </dgm:pt>
    <dgm:pt modelId="{63737E2F-D7ED-4659-9D1E-43F7FA873F28}" type="pres">
      <dgm:prSet presAssocID="{E2CD2C0C-432E-4429-8A50-2A7E35274923}" presName="comp" presStyleCnt="0"/>
      <dgm:spPr/>
    </dgm:pt>
    <dgm:pt modelId="{7C0985C0-214A-49ED-90AA-3C01DAA06792}" type="pres">
      <dgm:prSet presAssocID="{E2CD2C0C-432E-4429-8A50-2A7E35274923}" presName="box" presStyleLbl="node1" presStyleIdx="2" presStyleCnt="7"/>
      <dgm:spPr/>
    </dgm:pt>
    <dgm:pt modelId="{9D49A5EE-CB37-4DF1-AE48-217282B99B30}" type="pres">
      <dgm:prSet presAssocID="{E2CD2C0C-432E-4429-8A50-2A7E35274923}" presName="img" presStyleLbl="fgImgPlace1" presStyleIdx="2" presStyleCnt="7"/>
      <dgm:spPr>
        <a:blipFill rotWithShape="1">
          <a:blip xmlns:r="http://schemas.openxmlformats.org/officeDocument/2006/relationships" r:embed="rId3"/>
          <a:srcRect/>
          <a:stretch>
            <a:fillRect t="-24000" b="-24000"/>
          </a:stretch>
        </a:blipFill>
      </dgm:spPr>
    </dgm:pt>
    <dgm:pt modelId="{22C756A9-3F0A-43A7-858F-B2BC25760A96}" type="pres">
      <dgm:prSet presAssocID="{E2CD2C0C-432E-4429-8A50-2A7E35274923}" presName="text" presStyleLbl="node1" presStyleIdx="2" presStyleCnt="7">
        <dgm:presLayoutVars>
          <dgm:bulletEnabled val="1"/>
        </dgm:presLayoutVars>
      </dgm:prSet>
      <dgm:spPr/>
    </dgm:pt>
    <dgm:pt modelId="{B11C20F1-01CB-4CAF-B407-A3FB4EA24726}" type="pres">
      <dgm:prSet presAssocID="{CBC474A1-C9AB-438C-B0D9-542BD94E59D4}" presName="spacer" presStyleCnt="0"/>
      <dgm:spPr/>
    </dgm:pt>
    <dgm:pt modelId="{670CFF15-2552-4DBD-BA21-EBA7B96C5BE8}" type="pres">
      <dgm:prSet presAssocID="{810C1A49-4C91-479F-BE77-35C35EB52508}" presName="comp" presStyleCnt="0"/>
      <dgm:spPr/>
    </dgm:pt>
    <dgm:pt modelId="{1C633454-5F10-4EA7-9085-7F1C7B539B1D}" type="pres">
      <dgm:prSet presAssocID="{810C1A49-4C91-479F-BE77-35C35EB52508}" presName="box" presStyleLbl="node1" presStyleIdx="3" presStyleCnt="7"/>
      <dgm:spPr/>
    </dgm:pt>
    <dgm:pt modelId="{66D95FF2-77CE-40A7-9A5D-908504C473A5}" type="pres">
      <dgm:prSet presAssocID="{810C1A49-4C91-479F-BE77-35C35EB52508}" presName="img" presStyleLbl="fgImgPlace1" presStyleIdx="3" presStyleCnt="7"/>
      <dgm:spPr>
        <a:blipFill rotWithShape="1">
          <a:blip xmlns:r="http://schemas.openxmlformats.org/officeDocument/2006/relationships" r:embed="rId4"/>
          <a:srcRect/>
          <a:stretch>
            <a:fillRect t="-10000" b="-10000"/>
          </a:stretch>
        </a:blipFill>
      </dgm:spPr>
    </dgm:pt>
    <dgm:pt modelId="{F05068E7-699C-4ED6-8AC3-10468441E88A}" type="pres">
      <dgm:prSet presAssocID="{810C1A49-4C91-479F-BE77-35C35EB52508}" presName="text" presStyleLbl="node1" presStyleIdx="3" presStyleCnt="7">
        <dgm:presLayoutVars>
          <dgm:bulletEnabled val="1"/>
        </dgm:presLayoutVars>
      </dgm:prSet>
      <dgm:spPr/>
    </dgm:pt>
    <dgm:pt modelId="{B4A84462-52D0-40BD-BAE6-E6110912510F}" type="pres">
      <dgm:prSet presAssocID="{AD239E3A-0455-448E-AA4D-52FB0FF40701}" presName="spacer" presStyleCnt="0"/>
      <dgm:spPr/>
    </dgm:pt>
    <dgm:pt modelId="{68FEFD5B-FA65-4458-B4E6-09007F854635}" type="pres">
      <dgm:prSet presAssocID="{0B403B51-1235-40C3-8CA5-F7327D28ABAA}" presName="comp" presStyleCnt="0"/>
      <dgm:spPr/>
    </dgm:pt>
    <dgm:pt modelId="{42DE09AA-B7D1-4091-87A6-12277A107A52}" type="pres">
      <dgm:prSet presAssocID="{0B403B51-1235-40C3-8CA5-F7327D28ABAA}" presName="box" presStyleLbl="node1" presStyleIdx="4" presStyleCnt="7" custLinFactNeighborX="-4866" custLinFactNeighborY="-2991"/>
      <dgm:spPr/>
    </dgm:pt>
    <dgm:pt modelId="{3EB934B0-FE59-485D-9A2E-558CD86BC807}" type="pres">
      <dgm:prSet presAssocID="{0B403B51-1235-40C3-8CA5-F7327D28ABAA}" presName="img" presStyleLbl="fgImgPlace1" presStyleIdx="4" presStyleCnt="7" custLinFactNeighborY="-4904"/>
      <dgm:spPr>
        <a:blipFill rotWithShape="1">
          <a:blip xmlns:r="http://schemas.openxmlformats.org/officeDocument/2006/relationships" r:embed="rId5"/>
          <a:srcRect/>
          <a:stretch>
            <a:fillRect t="-22000" b="-22000"/>
          </a:stretch>
        </a:blipFill>
      </dgm:spPr>
    </dgm:pt>
    <dgm:pt modelId="{BBA411D2-D9CC-4ED1-BBAF-9C530EA30902}" type="pres">
      <dgm:prSet presAssocID="{0B403B51-1235-40C3-8CA5-F7327D28ABAA}" presName="text" presStyleLbl="node1" presStyleIdx="4" presStyleCnt="7">
        <dgm:presLayoutVars>
          <dgm:bulletEnabled val="1"/>
        </dgm:presLayoutVars>
      </dgm:prSet>
      <dgm:spPr/>
    </dgm:pt>
    <dgm:pt modelId="{0A98F17D-2D8F-4089-99C3-B88A8B4AF390}" type="pres">
      <dgm:prSet presAssocID="{5ACDB567-CC83-4913-9E72-371C81B8F178}" presName="spacer" presStyleCnt="0"/>
      <dgm:spPr/>
    </dgm:pt>
    <dgm:pt modelId="{7BE7F217-3BC3-4DB9-9C74-988657A59C46}" type="pres">
      <dgm:prSet presAssocID="{118DF44D-2FAC-43A4-A0AD-267A81E7E296}" presName="comp" presStyleCnt="0"/>
      <dgm:spPr/>
    </dgm:pt>
    <dgm:pt modelId="{BB382F52-BEFF-4A49-8380-5E1355AB84E9}" type="pres">
      <dgm:prSet presAssocID="{118DF44D-2FAC-43A4-A0AD-267A81E7E296}" presName="box" presStyleLbl="node1" presStyleIdx="5" presStyleCnt="7"/>
      <dgm:spPr/>
    </dgm:pt>
    <dgm:pt modelId="{D96CFD9D-0A03-4928-A6C3-DC6DA09EFF49}" type="pres">
      <dgm:prSet presAssocID="{118DF44D-2FAC-43A4-A0AD-267A81E7E296}" presName="img" presStyleLbl="fgImgPlace1" presStyleIdx="5" presStyleCnt="7"/>
      <dgm:spPr>
        <a:blipFill rotWithShape="1">
          <a:blip xmlns:r="http://schemas.openxmlformats.org/officeDocument/2006/relationships" r:embed="rId6"/>
          <a:srcRect/>
          <a:stretch>
            <a:fillRect t="-19000" b="-19000"/>
          </a:stretch>
        </a:blipFill>
      </dgm:spPr>
    </dgm:pt>
    <dgm:pt modelId="{B66110D4-114C-4EAD-9C57-1A060193560D}" type="pres">
      <dgm:prSet presAssocID="{118DF44D-2FAC-43A4-A0AD-267A81E7E296}" presName="text" presStyleLbl="node1" presStyleIdx="5" presStyleCnt="7">
        <dgm:presLayoutVars>
          <dgm:bulletEnabled val="1"/>
        </dgm:presLayoutVars>
      </dgm:prSet>
      <dgm:spPr/>
    </dgm:pt>
    <dgm:pt modelId="{8B22F4BE-0A3D-4C88-9F25-0A70C9B49926}" type="pres">
      <dgm:prSet presAssocID="{D3A7FF58-43FC-4FCC-8345-2F77A7CC44B3}" presName="spacer" presStyleCnt="0"/>
      <dgm:spPr/>
    </dgm:pt>
    <dgm:pt modelId="{CDA6FEBF-0F06-4F20-B3CD-518BCC491B6A}" type="pres">
      <dgm:prSet presAssocID="{F5D6ED98-AF95-4ED5-BFAE-61E3F66EB2FC}" presName="comp" presStyleCnt="0"/>
      <dgm:spPr/>
    </dgm:pt>
    <dgm:pt modelId="{4EE3B51F-3E0A-40F4-8A75-F91D30891C69}" type="pres">
      <dgm:prSet presAssocID="{F5D6ED98-AF95-4ED5-BFAE-61E3F66EB2FC}" presName="box" presStyleLbl="node1" presStyleIdx="6" presStyleCnt="7"/>
      <dgm:spPr/>
    </dgm:pt>
    <dgm:pt modelId="{06741C62-EA92-42EE-BF74-097651C8ABDD}" type="pres">
      <dgm:prSet presAssocID="{F5D6ED98-AF95-4ED5-BFAE-61E3F66EB2FC}" presName="img" presStyleLbl="fgImgPlace1" presStyleIdx="6" presStyleCnt="7"/>
      <dgm:spPr>
        <a:blipFill rotWithShape="1">
          <a:blip xmlns:r="http://schemas.openxmlformats.org/officeDocument/2006/relationships" r:embed="rId7"/>
          <a:srcRect/>
          <a:stretch>
            <a:fillRect t="-18000" b="-18000"/>
          </a:stretch>
        </a:blipFill>
      </dgm:spPr>
    </dgm:pt>
    <dgm:pt modelId="{C2B4815E-8CF7-4D14-B652-BED050A05B11}" type="pres">
      <dgm:prSet presAssocID="{F5D6ED98-AF95-4ED5-BFAE-61E3F66EB2FC}" presName="text" presStyleLbl="node1" presStyleIdx="6" presStyleCnt="7">
        <dgm:presLayoutVars>
          <dgm:bulletEnabled val="1"/>
        </dgm:presLayoutVars>
      </dgm:prSet>
      <dgm:spPr/>
    </dgm:pt>
  </dgm:ptLst>
  <dgm:cxnLst>
    <dgm:cxn modelId="{0594EB05-1C98-4484-B417-F007E3B03CD9}" type="presOf" srcId="{CFC055F4-F3F2-4ACD-B985-20BA235C9C64}" destId="{366E745F-407F-4D89-9296-F48600BF9B39}" srcOrd="1" destOrd="2" presId="urn:microsoft.com/office/officeart/2005/8/layout/vList4"/>
    <dgm:cxn modelId="{3D8D770C-61AA-4C75-8177-B6CFFA3E91F6}" srcId="{929FD9B0-F374-4003-9EA6-2C909CF0D8C9}" destId="{CFC055F4-F3F2-4ACD-B985-20BA235C9C64}" srcOrd="1" destOrd="0" parTransId="{F775B626-B938-440A-A462-49BC2A657645}" sibTransId="{8E2F7E9D-5796-44BD-B35A-0240CB8C22EF}"/>
    <dgm:cxn modelId="{DA60F90D-0CD4-448F-92F9-784A9FC779DD}" type="presOf" srcId="{D709882A-D933-459C-8C5A-3C4D85F8BCA1}" destId="{22C756A9-3F0A-43A7-858F-B2BC25760A96}" srcOrd="1" destOrd="2" presId="urn:microsoft.com/office/officeart/2005/8/layout/vList4"/>
    <dgm:cxn modelId="{6F29A70E-1D1D-4032-BEED-FB491B3BDE14}" srcId="{810C1A49-4C91-479F-BE77-35C35EB52508}" destId="{CDFC20E9-5969-43F4-BC16-D77911F6D3B9}" srcOrd="1" destOrd="0" parTransId="{257C180A-2482-4DA9-8504-67EC6F3C3528}" sibTransId="{E3607FB3-C4FC-4619-A13D-3C8832E686A0}"/>
    <dgm:cxn modelId="{35F45814-586D-4EC2-98F9-744414A455DC}" type="presOf" srcId="{118DF44D-2FAC-43A4-A0AD-267A81E7E296}" destId="{B66110D4-114C-4EAD-9C57-1A060193560D}" srcOrd="1" destOrd="0" presId="urn:microsoft.com/office/officeart/2005/8/layout/vList4"/>
    <dgm:cxn modelId="{F09D8514-73B1-4AEC-A394-FCAE0E184089}" type="presOf" srcId="{7C81F074-9C63-4ACA-904C-78ADF47A940B}" destId="{556D32C8-07C5-48A9-83B2-CE98B2D3A004}" srcOrd="1" destOrd="1" presId="urn:microsoft.com/office/officeart/2005/8/layout/vList4"/>
    <dgm:cxn modelId="{E421EC1B-73BA-4A0D-9BFA-0994DF4127F8}" type="presOf" srcId="{63E4FF2A-5F27-404D-89D1-31E77C13FCAA}" destId="{2315FB28-D563-4D94-86ED-FD5A49B8EEB0}" srcOrd="0" destOrd="3" presId="urn:microsoft.com/office/officeart/2005/8/layout/vList4"/>
    <dgm:cxn modelId="{5B53E421-0626-4B4E-AF30-B12D1236A798}" srcId="{F5D6ED98-AF95-4ED5-BFAE-61E3F66EB2FC}" destId="{2A748220-119E-4119-AF78-F4CEC105974C}" srcOrd="0" destOrd="0" parTransId="{E753B497-E079-49FC-B1A4-EF2784F9AC59}" sibTransId="{4948F58D-DA04-4FAE-AD5A-7A6C0BB59563}"/>
    <dgm:cxn modelId="{23739022-DE67-487F-968B-52FD95D2EE16}" type="presOf" srcId="{0B403B51-1235-40C3-8CA5-F7327D28ABAA}" destId="{BBA411D2-D9CC-4ED1-BBAF-9C530EA30902}" srcOrd="1" destOrd="0" presId="urn:microsoft.com/office/officeart/2005/8/layout/vList4"/>
    <dgm:cxn modelId="{61479B28-07ED-4606-B6E9-F9F4483F0439}" srcId="{929FD9B0-F374-4003-9EA6-2C909CF0D8C9}" destId="{63E4FF2A-5F27-404D-89D1-31E77C13FCAA}" srcOrd="2" destOrd="0" parTransId="{4CB0D3DA-6137-452B-8B84-67423D64EF51}" sibTransId="{67130C85-E099-47DB-982D-3418CDED3374}"/>
    <dgm:cxn modelId="{4300C82C-C6A6-4A28-BDE2-2463F80058FD}" srcId="{F5D6ED98-AF95-4ED5-BFAE-61E3F66EB2FC}" destId="{A3B1486A-33C1-455D-A803-D6C365018B7C}" srcOrd="3" destOrd="0" parTransId="{89D80FC3-6F65-4207-B536-E077D04E6F84}" sibTransId="{97304650-77AC-4568-935A-BD2D033A6D74}"/>
    <dgm:cxn modelId="{0E70722E-2C5D-475A-8003-62C7F7F0ABAE}" srcId="{323FB660-6D71-4936-B019-EEE7160A1175}" destId="{729BF9E0-229B-470B-954A-419D811F69AC}" srcOrd="0" destOrd="0" parTransId="{CF254B0F-E8A7-4834-8487-91397B357884}" sibTransId="{91E7159E-C26C-4A56-8C18-6769D5E471DF}"/>
    <dgm:cxn modelId="{0001BB31-9445-4260-A5FD-9272DF7B1BEA}" type="presOf" srcId="{7F7BA664-2C31-4F52-A59E-6B35201141B3}" destId="{AF7CDA3D-547D-4BAE-9128-0E6CD8DD93D3}" srcOrd="0" destOrd="3" presId="urn:microsoft.com/office/officeart/2005/8/layout/vList4"/>
    <dgm:cxn modelId="{9BD43432-9FBD-4E2B-969D-13AF37C05ACE}" srcId="{729BF9E0-229B-470B-954A-419D811F69AC}" destId="{7F7BA664-2C31-4F52-A59E-6B35201141B3}" srcOrd="2" destOrd="0" parTransId="{878BA50F-2A06-4971-8292-91F602EB5EE5}" sibTransId="{ED645022-03DE-4B3E-B956-D8F13DD4E1A7}"/>
    <dgm:cxn modelId="{D7310435-BC51-4C29-AB89-F105436C78CA}" type="presOf" srcId="{929FD9B0-F374-4003-9EA6-2C909CF0D8C9}" destId="{2315FB28-D563-4D94-86ED-FD5A49B8EEB0}" srcOrd="0" destOrd="0" presId="urn:microsoft.com/office/officeart/2005/8/layout/vList4"/>
    <dgm:cxn modelId="{B3739235-9F0C-4BB1-A3BD-205FC6FA9616}" type="presOf" srcId="{A3B1486A-33C1-455D-A803-D6C365018B7C}" destId="{4EE3B51F-3E0A-40F4-8A75-F91D30891C69}" srcOrd="0" destOrd="4" presId="urn:microsoft.com/office/officeart/2005/8/layout/vList4"/>
    <dgm:cxn modelId="{1CED7338-1CE7-46AE-8B3D-A8EC4FF3975F}" type="presOf" srcId="{4692509F-44C5-4EAE-B84F-AEF4D856EABD}" destId="{BBA411D2-D9CC-4ED1-BBAF-9C530EA30902}" srcOrd="1" destOrd="2" presId="urn:microsoft.com/office/officeart/2005/8/layout/vList4"/>
    <dgm:cxn modelId="{60043D39-CB33-4FB8-8E8F-B6D2B2C94CB6}" srcId="{118DF44D-2FAC-43A4-A0AD-267A81E7E296}" destId="{D1CDD085-2927-4677-B2F7-2104CE6CF60D}" srcOrd="1" destOrd="0" parTransId="{905EBEAB-D43C-46B9-B346-E8A59FFDF6BD}" sibTransId="{D10AE065-FAD6-472E-8083-983CFF23B954}"/>
    <dgm:cxn modelId="{17B47439-BA2D-4832-81D1-ED7220255502}" type="presOf" srcId="{321953D3-FF59-400E-8D44-E2623A101A05}" destId="{7C0985C0-214A-49ED-90AA-3C01DAA06792}" srcOrd="0" destOrd="1" presId="urn:microsoft.com/office/officeart/2005/8/layout/vList4"/>
    <dgm:cxn modelId="{657C713A-63F7-4305-9E8B-5EF0D5AA9133}" type="presOf" srcId="{F37A783B-9BBE-4E55-A536-4B0722E0F5FF}" destId="{2315FB28-D563-4D94-86ED-FD5A49B8EEB0}" srcOrd="0" destOrd="4" presId="urn:microsoft.com/office/officeart/2005/8/layout/vList4"/>
    <dgm:cxn modelId="{267EC53D-3DAB-4940-B7D8-37F630B1247F}" type="presOf" srcId="{A3B1486A-33C1-455D-A803-D6C365018B7C}" destId="{C2B4815E-8CF7-4D14-B652-BED050A05B11}" srcOrd="1" destOrd="4" presId="urn:microsoft.com/office/officeart/2005/8/layout/vList4"/>
    <dgm:cxn modelId="{B9480C3F-5189-47EE-ADCC-D769C0520CC1}" type="presOf" srcId="{D1CDD085-2927-4677-B2F7-2104CE6CF60D}" destId="{B66110D4-114C-4EAD-9C57-1A060193560D}" srcOrd="1" destOrd="2" presId="urn:microsoft.com/office/officeart/2005/8/layout/vList4"/>
    <dgm:cxn modelId="{8F712340-3A10-41F0-A2FB-2857208CECC9}" type="presOf" srcId="{1CE56FB2-0F73-47D6-9389-882036A77723}" destId="{4EE3B51F-3E0A-40F4-8A75-F91D30891C69}" srcOrd="0" destOrd="3" presId="urn:microsoft.com/office/officeart/2005/8/layout/vList4"/>
    <dgm:cxn modelId="{A691D05D-6221-48D9-A231-3897A6748FAA}" type="presOf" srcId="{0B403B51-1235-40C3-8CA5-F7327D28ABAA}" destId="{42DE09AA-B7D1-4091-87A6-12277A107A52}" srcOrd="0" destOrd="0" presId="urn:microsoft.com/office/officeart/2005/8/layout/vList4"/>
    <dgm:cxn modelId="{C81C245E-D34C-409B-9677-74AB1A1DDE96}" srcId="{323FB660-6D71-4936-B019-EEE7160A1175}" destId="{E2CD2C0C-432E-4429-8A50-2A7E35274923}" srcOrd="2" destOrd="0" parTransId="{441A7783-A038-460A-9D7B-6B7E6382A568}" sibTransId="{CBC474A1-C9AB-438C-B0D9-542BD94E59D4}"/>
    <dgm:cxn modelId="{4F0F2561-F899-48AB-8EC9-AC2804832349}" type="presOf" srcId="{D1CDD085-2927-4677-B2F7-2104CE6CF60D}" destId="{BB382F52-BEFF-4A49-8380-5E1355AB84E9}" srcOrd="0" destOrd="2" presId="urn:microsoft.com/office/officeart/2005/8/layout/vList4"/>
    <dgm:cxn modelId="{F363D961-71BF-4BC4-9D4F-BD9554B9ABB1}" srcId="{323FB660-6D71-4936-B019-EEE7160A1175}" destId="{810C1A49-4C91-479F-BE77-35C35EB52508}" srcOrd="3" destOrd="0" parTransId="{0D7388B2-14EF-460C-B526-4C1BBC266538}" sibTransId="{AD239E3A-0455-448E-AA4D-52FB0FF40701}"/>
    <dgm:cxn modelId="{93A98F62-00C1-4DCA-B586-3C6E1EFF06AF}" type="presOf" srcId="{7F7BA664-2C31-4F52-A59E-6B35201141B3}" destId="{556D32C8-07C5-48A9-83B2-CE98B2D3A004}" srcOrd="1" destOrd="3" presId="urn:microsoft.com/office/officeart/2005/8/layout/vList4"/>
    <dgm:cxn modelId="{306B0943-A218-402C-995B-FC731E6B83A6}" type="presOf" srcId="{D709882A-D933-459C-8C5A-3C4D85F8BCA1}" destId="{7C0985C0-214A-49ED-90AA-3C01DAA06792}" srcOrd="0" destOrd="2" presId="urn:microsoft.com/office/officeart/2005/8/layout/vList4"/>
    <dgm:cxn modelId="{DCD98464-342E-4D3F-B59A-6ABE47094D02}" srcId="{F5D6ED98-AF95-4ED5-BFAE-61E3F66EB2FC}" destId="{1CE56FB2-0F73-47D6-9389-882036A77723}" srcOrd="2" destOrd="0" parTransId="{01C9CE32-BAFA-4A06-84F1-E74D085D2190}" sibTransId="{F70792E2-E2C3-4905-9E51-81C7F0FD77BD}"/>
    <dgm:cxn modelId="{4F2F9A64-24B4-43E3-9592-5230ABF7F43D}" type="presOf" srcId="{2A748220-119E-4119-AF78-F4CEC105974C}" destId="{4EE3B51F-3E0A-40F4-8A75-F91D30891C69}" srcOrd="0" destOrd="1" presId="urn:microsoft.com/office/officeart/2005/8/layout/vList4"/>
    <dgm:cxn modelId="{FA693167-C6D3-4F5B-A177-DDFEF3F6FBF5}" type="presOf" srcId="{CFC055F4-F3F2-4ACD-B985-20BA235C9C64}" destId="{2315FB28-D563-4D94-86ED-FD5A49B8EEB0}" srcOrd="0" destOrd="2" presId="urn:microsoft.com/office/officeart/2005/8/layout/vList4"/>
    <dgm:cxn modelId="{C46B6E67-D87C-406B-AE56-D45B579D6748}" type="presOf" srcId="{CDFC20E9-5969-43F4-BC16-D77911F6D3B9}" destId="{F05068E7-699C-4ED6-8AC3-10468441E88A}" srcOrd="1" destOrd="2" presId="urn:microsoft.com/office/officeart/2005/8/layout/vList4"/>
    <dgm:cxn modelId="{9682AF48-6117-4DC5-AAEF-2B197EEDDCFE}" srcId="{929FD9B0-F374-4003-9EA6-2C909CF0D8C9}" destId="{9B03B2AD-EF05-4086-81F3-1C25245BF695}" srcOrd="0" destOrd="0" parTransId="{4262D6D4-168E-49E3-9CF6-AF187C3B7AF0}" sibTransId="{C9FE063D-0145-41B3-A2CB-B5C1EE848A81}"/>
    <dgm:cxn modelId="{BB99F068-D3B0-4CF8-ABEF-4FA09E11D67E}" srcId="{0B403B51-1235-40C3-8CA5-F7327D28ABAA}" destId="{4692509F-44C5-4EAE-B84F-AEF4D856EABD}" srcOrd="1" destOrd="0" parTransId="{0CF60584-35EB-4693-ACE4-BBCC42A7C649}" sibTransId="{82D496ED-9567-48F9-983A-68F69D4E055C}"/>
    <dgm:cxn modelId="{CA848A49-1771-4E2F-84F5-B133244C538F}" type="presOf" srcId="{5B4B6C21-A8EE-4826-852A-CDB1AF58FCC9}" destId="{556D32C8-07C5-48A9-83B2-CE98B2D3A004}" srcOrd="1" destOrd="2" presId="urn:microsoft.com/office/officeart/2005/8/layout/vList4"/>
    <dgm:cxn modelId="{0222524B-F953-4921-BB84-6031C7626403}" type="presOf" srcId="{729BF9E0-229B-470B-954A-419D811F69AC}" destId="{556D32C8-07C5-48A9-83B2-CE98B2D3A004}" srcOrd="1" destOrd="0" presId="urn:microsoft.com/office/officeart/2005/8/layout/vList4"/>
    <dgm:cxn modelId="{EBEA944D-A6EA-43CC-988A-F7B3A63FDF70}" type="presOf" srcId="{729BF9E0-229B-470B-954A-419D811F69AC}" destId="{AF7CDA3D-547D-4BAE-9128-0E6CD8DD93D3}" srcOrd="0" destOrd="0" presId="urn:microsoft.com/office/officeart/2005/8/layout/vList4"/>
    <dgm:cxn modelId="{2B55F74D-90D3-4048-8DD1-AE396E278F37}" srcId="{E2CD2C0C-432E-4429-8A50-2A7E35274923}" destId="{321953D3-FF59-400E-8D44-E2623A101A05}" srcOrd="0" destOrd="0" parTransId="{2E6A9FF4-9C8B-4D0F-ABD7-3E31DF546EBC}" sibTransId="{467FC8A0-DD79-4155-84C5-6D7C9C6E4121}"/>
    <dgm:cxn modelId="{9D1F1671-EBD0-45E2-A5E2-DCC70D7A25F1}" type="presOf" srcId="{E2CD2C0C-432E-4429-8A50-2A7E35274923}" destId="{7C0985C0-214A-49ED-90AA-3C01DAA06792}" srcOrd="0" destOrd="0" presId="urn:microsoft.com/office/officeart/2005/8/layout/vList4"/>
    <dgm:cxn modelId="{81F26852-6774-4E05-89DC-F4AC6775F84E}" type="presOf" srcId="{9B03B2AD-EF05-4086-81F3-1C25245BF695}" destId="{366E745F-407F-4D89-9296-F48600BF9B39}" srcOrd="1" destOrd="1" presId="urn:microsoft.com/office/officeart/2005/8/layout/vList4"/>
    <dgm:cxn modelId="{C538CE73-6838-48C1-BEE6-6E7BBE8DF5D7}" type="presOf" srcId="{F37A783B-9BBE-4E55-A536-4B0722E0F5FF}" destId="{366E745F-407F-4D89-9296-F48600BF9B39}" srcOrd="1" destOrd="4" presId="urn:microsoft.com/office/officeart/2005/8/layout/vList4"/>
    <dgm:cxn modelId="{65CC7575-39EF-40B8-9846-CAEC1B8049F5}" srcId="{F5D6ED98-AF95-4ED5-BFAE-61E3F66EB2FC}" destId="{753F9709-4F83-40D5-A494-63C973E73C06}" srcOrd="1" destOrd="0" parTransId="{1BDCBFEB-3D73-4A93-A36A-7A4E4E90C071}" sibTransId="{B67E3A46-01EC-487B-A034-6B2E7D02C902}"/>
    <dgm:cxn modelId="{13ECE157-F71C-426E-8673-267611403FE3}" type="presOf" srcId="{9B48DF46-5192-4AF8-BCB0-20DEF907B13B}" destId="{BB382F52-BEFF-4A49-8380-5E1355AB84E9}" srcOrd="0" destOrd="1" presId="urn:microsoft.com/office/officeart/2005/8/layout/vList4"/>
    <dgm:cxn modelId="{07E09759-9178-4AB4-A146-D94F792F02B6}" type="presOf" srcId="{753F9709-4F83-40D5-A494-63C973E73C06}" destId="{4EE3B51F-3E0A-40F4-8A75-F91D30891C69}" srcOrd="0" destOrd="2" presId="urn:microsoft.com/office/officeart/2005/8/layout/vList4"/>
    <dgm:cxn modelId="{CFB5A079-E4F9-41FC-8B27-5E3BD7284200}" srcId="{810C1A49-4C91-479F-BE77-35C35EB52508}" destId="{6E966D1A-5175-4634-8ED8-4D96838E9977}" srcOrd="0" destOrd="0" parTransId="{93813DE5-59D1-47BF-84BE-5AE7D15AA0ED}" sibTransId="{0B5F61DC-02C7-44E2-A195-06DB69DB0E5C}"/>
    <dgm:cxn modelId="{F6E06B5A-B6EB-4357-8986-D1BDD298F88D}" type="presOf" srcId="{6E966D1A-5175-4634-8ED8-4D96838E9977}" destId="{F05068E7-699C-4ED6-8AC3-10468441E88A}" srcOrd="1" destOrd="1" presId="urn:microsoft.com/office/officeart/2005/8/layout/vList4"/>
    <dgm:cxn modelId="{5B82F77A-0647-4E42-81C0-1A148C04CFFE}" type="presOf" srcId="{63E4FF2A-5F27-404D-89D1-31E77C13FCAA}" destId="{366E745F-407F-4D89-9296-F48600BF9B39}" srcOrd="1" destOrd="3" presId="urn:microsoft.com/office/officeart/2005/8/layout/vList4"/>
    <dgm:cxn modelId="{288DFA7A-41A3-4330-9C13-2A5015AC975D}" type="presOf" srcId="{1CE56FB2-0F73-47D6-9389-882036A77723}" destId="{C2B4815E-8CF7-4D14-B652-BED050A05B11}" srcOrd="1" destOrd="3" presId="urn:microsoft.com/office/officeart/2005/8/layout/vList4"/>
    <dgm:cxn modelId="{3671DE7B-7208-4919-B566-D45818BEA5C3}" srcId="{E2CD2C0C-432E-4429-8A50-2A7E35274923}" destId="{D709882A-D933-459C-8C5A-3C4D85F8BCA1}" srcOrd="1" destOrd="0" parTransId="{BF52D20F-2B26-4FCC-B3FA-ADB3F3AA45BB}" sibTransId="{3DD4F68F-A7CE-4802-B549-D0B59D49960E}"/>
    <dgm:cxn modelId="{AD811D7D-A0DE-4C70-8C25-813710EFE944}" srcId="{729BF9E0-229B-470B-954A-419D811F69AC}" destId="{7C81F074-9C63-4ACA-904C-78ADF47A940B}" srcOrd="0" destOrd="0" parTransId="{5CEDDFE3-9A46-4F4D-9DB6-F3DD33973B3F}" sibTransId="{C348FBEB-4CA5-4606-9385-D9FFD64B363D}"/>
    <dgm:cxn modelId="{918FEB7D-7018-43BF-BC20-A750ACEB9B85}" srcId="{118DF44D-2FAC-43A4-A0AD-267A81E7E296}" destId="{9B48DF46-5192-4AF8-BCB0-20DEF907B13B}" srcOrd="0" destOrd="0" parTransId="{F9E7AB8B-202D-49BA-B16B-4D521EBA9F87}" sibTransId="{A117890D-9592-463B-82DD-06543B0B8B43}"/>
    <dgm:cxn modelId="{21B8C681-0B9A-4C5D-86A6-BF4FC76CB754}" type="presOf" srcId="{753F9709-4F83-40D5-A494-63C973E73C06}" destId="{C2B4815E-8CF7-4D14-B652-BED050A05B11}" srcOrd="1" destOrd="2" presId="urn:microsoft.com/office/officeart/2005/8/layout/vList4"/>
    <dgm:cxn modelId="{58E42886-1C9B-4603-8D77-C9FDE6BF28E8}" srcId="{323FB660-6D71-4936-B019-EEE7160A1175}" destId="{F5D6ED98-AF95-4ED5-BFAE-61E3F66EB2FC}" srcOrd="6" destOrd="0" parTransId="{6C578B60-FA16-4D31-A801-7CAF94E12D06}" sibTransId="{A59B6C66-289A-4B44-B857-7C9F83425F0E}"/>
    <dgm:cxn modelId="{2E4AFF88-F1F1-46E2-B75C-EA1C0C23E587}" type="presOf" srcId="{E2CD2C0C-432E-4429-8A50-2A7E35274923}" destId="{22C756A9-3F0A-43A7-858F-B2BC25760A96}" srcOrd="1" destOrd="0" presId="urn:microsoft.com/office/officeart/2005/8/layout/vList4"/>
    <dgm:cxn modelId="{86DF7289-0276-4991-9265-427B06414F42}" type="presOf" srcId="{929FD9B0-F374-4003-9EA6-2C909CF0D8C9}" destId="{366E745F-407F-4D89-9296-F48600BF9B39}" srcOrd="1" destOrd="0" presId="urn:microsoft.com/office/officeart/2005/8/layout/vList4"/>
    <dgm:cxn modelId="{F95AC68C-7390-4B9A-9308-71BE6A69CDA7}" srcId="{323FB660-6D71-4936-B019-EEE7160A1175}" destId="{929FD9B0-F374-4003-9EA6-2C909CF0D8C9}" srcOrd="1" destOrd="0" parTransId="{BA7F1A38-0BFC-4BF0-A441-8A1D2B471A66}" sibTransId="{56F02821-8A04-40C9-81A4-05108723B1F2}"/>
    <dgm:cxn modelId="{FA37AF99-3C7D-4A18-929C-0D097658C74A}" srcId="{118DF44D-2FAC-43A4-A0AD-267A81E7E296}" destId="{86B4DBF3-C5EC-410B-BE41-B9F637D804FC}" srcOrd="2" destOrd="0" parTransId="{FCDAF28A-E341-4938-9C72-C7B2A9D789DB}" sibTransId="{D47FE9F3-FFB3-4207-BEEC-E9F2D148EE56}"/>
    <dgm:cxn modelId="{0B1C4C9B-FEBB-4769-84A4-F12DA94686B0}" type="presOf" srcId="{810C1A49-4C91-479F-BE77-35C35EB52508}" destId="{1C633454-5F10-4EA7-9085-7F1C7B539B1D}" srcOrd="0" destOrd="0" presId="urn:microsoft.com/office/officeart/2005/8/layout/vList4"/>
    <dgm:cxn modelId="{766E6FA1-438B-4050-99B0-4BE06BE7E7D2}" type="presOf" srcId="{810C1A49-4C91-479F-BE77-35C35EB52508}" destId="{F05068E7-699C-4ED6-8AC3-10468441E88A}" srcOrd="1" destOrd="0" presId="urn:microsoft.com/office/officeart/2005/8/layout/vList4"/>
    <dgm:cxn modelId="{7B8FDAA4-B6A9-4FCC-88DE-C158BD8D99A9}" type="presOf" srcId="{86B4DBF3-C5EC-410B-BE41-B9F637D804FC}" destId="{BB382F52-BEFF-4A49-8380-5E1355AB84E9}" srcOrd="0" destOrd="3" presId="urn:microsoft.com/office/officeart/2005/8/layout/vList4"/>
    <dgm:cxn modelId="{193397B4-380F-4009-89FA-E6B45B3AFAE3}" type="presOf" srcId="{5B4B6C21-A8EE-4826-852A-CDB1AF58FCC9}" destId="{AF7CDA3D-547D-4BAE-9128-0E6CD8DD93D3}" srcOrd="0" destOrd="2" presId="urn:microsoft.com/office/officeart/2005/8/layout/vList4"/>
    <dgm:cxn modelId="{329731B6-9B09-44A1-9517-CAFBC05D7B6A}" type="presOf" srcId="{6E966D1A-5175-4634-8ED8-4D96838E9977}" destId="{1C633454-5F10-4EA7-9085-7F1C7B539B1D}" srcOrd="0" destOrd="1" presId="urn:microsoft.com/office/officeart/2005/8/layout/vList4"/>
    <dgm:cxn modelId="{F13BC1B8-0946-4BCE-834F-DBB7BEA62BF5}" type="presOf" srcId="{2A748220-119E-4119-AF78-F4CEC105974C}" destId="{C2B4815E-8CF7-4D14-B652-BED050A05B11}" srcOrd="1" destOrd="1" presId="urn:microsoft.com/office/officeart/2005/8/layout/vList4"/>
    <dgm:cxn modelId="{7821F4B8-48D2-4349-B60B-342D41C71D50}" type="presOf" srcId="{86B4DBF3-C5EC-410B-BE41-B9F637D804FC}" destId="{B66110D4-114C-4EAD-9C57-1A060193560D}" srcOrd="1" destOrd="3" presId="urn:microsoft.com/office/officeart/2005/8/layout/vList4"/>
    <dgm:cxn modelId="{C2BF38B9-E39E-4BE9-BA36-9A7768ADAC75}" type="presOf" srcId="{9B48DF46-5192-4AF8-BCB0-20DEF907B13B}" destId="{B66110D4-114C-4EAD-9C57-1A060193560D}" srcOrd="1" destOrd="1" presId="urn:microsoft.com/office/officeart/2005/8/layout/vList4"/>
    <dgm:cxn modelId="{AE0B78B9-7C76-4659-9761-34A7C200C337}" type="presOf" srcId="{323FB660-6D71-4936-B019-EEE7160A1175}" destId="{A1DB4B6E-A2EA-42C0-B526-A7711210A1D0}" srcOrd="0" destOrd="0" presId="urn:microsoft.com/office/officeart/2005/8/layout/vList4"/>
    <dgm:cxn modelId="{76B496BE-2C97-48A4-B4B0-988E65A9FEB6}" type="presOf" srcId="{4692509F-44C5-4EAE-B84F-AEF4D856EABD}" destId="{42DE09AA-B7D1-4091-87A6-12277A107A52}" srcOrd="0" destOrd="2" presId="urn:microsoft.com/office/officeart/2005/8/layout/vList4"/>
    <dgm:cxn modelId="{0A0BF2BE-A323-45C0-BB67-D66D2255C2F5}" type="presOf" srcId="{321953D3-FF59-400E-8D44-E2623A101A05}" destId="{22C756A9-3F0A-43A7-858F-B2BC25760A96}" srcOrd="1" destOrd="1" presId="urn:microsoft.com/office/officeart/2005/8/layout/vList4"/>
    <dgm:cxn modelId="{3D4E90C8-24F7-475E-B479-361852D6FE54}" srcId="{0B403B51-1235-40C3-8CA5-F7327D28ABAA}" destId="{23F6BC75-A47B-42B2-9684-E60A64C9F096}" srcOrd="0" destOrd="0" parTransId="{706FF4A1-615D-4EBD-A6FD-D4CECB6E344F}" sibTransId="{05925F4A-FE66-4F93-BCC1-CA9A94C2D077}"/>
    <dgm:cxn modelId="{75795FD4-BED9-4E4E-A853-845A7AD09AB9}" type="presOf" srcId="{23F6BC75-A47B-42B2-9684-E60A64C9F096}" destId="{42DE09AA-B7D1-4091-87A6-12277A107A52}" srcOrd="0" destOrd="1" presId="urn:microsoft.com/office/officeart/2005/8/layout/vList4"/>
    <dgm:cxn modelId="{72ACC0D9-E3C0-415A-9E3B-9F46474442D4}" type="presOf" srcId="{118DF44D-2FAC-43A4-A0AD-267A81E7E296}" destId="{BB382F52-BEFF-4A49-8380-5E1355AB84E9}" srcOrd="0" destOrd="0" presId="urn:microsoft.com/office/officeart/2005/8/layout/vList4"/>
    <dgm:cxn modelId="{3F4EFDDA-C57D-4E06-BA4C-0109B40716FA}" type="presOf" srcId="{F5D6ED98-AF95-4ED5-BFAE-61E3F66EB2FC}" destId="{4EE3B51F-3E0A-40F4-8A75-F91D30891C69}" srcOrd="0" destOrd="0" presId="urn:microsoft.com/office/officeart/2005/8/layout/vList4"/>
    <dgm:cxn modelId="{46240FE8-B0A0-4B9F-BD6D-D62A424F64C3}" type="presOf" srcId="{F5D6ED98-AF95-4ED5-BFAE-61E3F66EB2FC}" destId="{C2B4815E-8CF7-4D14-B652-BED050A05B11}" srcOrd="1" destOrd="0" presId="urn:microsoft.com/office/officeart/2005/8/layout/vList4"/>
    <dgm:cxn modelId="{7D7258E9-CBBE-4C4B-A688-496E17C53513}" srcId="{929FD9B0-F374-4003-9EA6-2C909CF0D8C9}" destId="{F37A783B-9BBE-4E55-A536-4B0722E0F5FF}" srcOrd="3" destOrd="0" parTransId="{99273150-9AAE-4658-8AA4-D59252D2E30C}" sibTransId="{963F8C2D-3775-4BD7-94D2-40CEBB36D015}"/>
    <dgm:cxn modelId="{D80FCBEC-4EE8-4BD6-9F76-741419CC70D9}" srcId="{323FB660-6D71-4936-B019-EEE7160A1175}" destId="{0B403B51-1235-40C3-8CA5-F7327D28ABAA}" srcOrd="4" destOrd="0" parTransId="{0BFAE591-F5AD-4EAF-B3F3-C2F32F1EC7F5}" sibTransId="{5ACDB567-CC83-4913-9E72-371C81B8F178}"/>
    <dgm:cxn modelId="{77E9F4F0-7E3B-45ED-9949-EE092C477CF0}" srcId="{323FB660-6D71-4936-B019-EEE7160A1175}" destId="{118DF44D-2FAC-43A4-A0AD-267A81E7E296}" srcOrd="5" destOrd="0" parTransId="{185E8C7F-3431-490D-A479-616426DDCF7E}" sibTransId="{D3A7FF58-43FC-4FCC-8345-2F77A7CC44B3}"/>
    <dgm:cxn modelId="{051621F3-5E6D-459B-82FC-32735A3E9FE0}" srcId="{729BF9E0-229B-470B-954A-419D811F69AC}" destId="{5B4B6C21-A8EE-4826-852A-CDB1AF58FCC9}" srcOrd="1" destOrd="0" parTransId="{EA5437DB-72F8-4FDC-950B-728ED3D14E7F}" sibTransId="{5094BD2E-7AD2-48BD-BE1E-84E073EBA4A3}"/>
    <dgm:cxn modelId="{229576F6-2615-4747-A505-3CB959BAE8D8}" type="presOf" srcId="{7C81F074-9C63-4ACA-904C-78ADF47A940B}" destId="{AF7CDA3D-547D-4BAE-9128-0E6CD8DD93D3}" srcOrd="0" destOrd="1" presId="urn:microsoft.com/office/officeart/2005/8/layout/vList4"/>
    <dgm:cxn modelId="{227787FA-4ACA-4FA2-A1BF-80E55709867F}" type="presOf" srcId="{23F6BC75-A47B-42B2-9684-E60A64C9F096}" destId="{BBA411D2-D9CC-4ED1-BBAF-9C530EA30902}" srcOrd="1" destOrd="1" presId="urn:microsoft.com/office/officeart/2005/8/layout/vList4"/>
    <dgm:cxn modelId="{E637AAFA-0047-4C93-83FB-BE8E05710F5A}" type="presOf" srcId="{CDFC20E9-5969-43F4-BC16-D77911F6D3B9}" destId="{1C633454-5F10-4EA7-9085-7F1C7B539B1D}" srcOrd="0" destOrd="2" presId="urn:microsoft.com/office/officeart/2005/8/layout/vList4"/>
    <dgm:cxn modelId="{F0C554FE-826B-4147-96CC-8487D6732E46}" type="presOf" srcId="{9B03B2AD-EF05-4086-81F3-1C25245BF695}" destId="{2315FB28-D563-4D94-86ED-FD5A49B8EEB0}" srcOrd="0" destOrd="1" presId="urn:microsoft.com/office/officeart/2005/8/layout/vList4"/>
    <dgm:cxn modelId="{4D7C10F9-87BB-441C-927F-0C9E06622038}" type="presParOf" srcId="{A1DB4B6E-A2EA-42C0-B526-A7711210A1D0}" destId="{022E544C-F4C0-41F4-8B8E-A88229B22CF6}" srcOrd="0" destOrd="0" presId="urn:microsoft.com/office/officeart/2005/8/layout/vList4"/>
    <dgm:cxn modelId="{D69B8AC2-1C3B-41B0-9323-06BAB3FB9B13}" type="presParOf" srcId="{022E544C-F4C0-41F4-8B8E-A88229B22CF6}" destId="{AF7CDA3D-547D-4BAE-9128-0E6CD8DD93D3}" srcOrd="0" destOrd="0" presId="urn:microsoft.com/office/officeart/2005/8/layout/vList4"/>
    <dgm:cxn modelId="{BB0744D1-C8A4-4129-B4C5-53FB9D308038}" type="presParOf" srcId="{022E544C-F4C0-41F4-8B8E-A88229B22CF6}" destId="{8A678628-9424-4701-B0E0-B794417835C7}" srcOrd="1" destOrd="0" presId="urn:microsoft.com/office/officeart/2005/8/layout/vList4"/>
    <dgm:cxn modelId="{FDFE1373-557B-4EB4-B854-8CA518AC21A5}" type="presParOf" srcId="{022E544C-F4C0-41F4-8B8E-A88229B22CF6}" destId="{556D32C8-07C5-48A9-83B2-CE98B2D3A004}" srcOrd="2" destOrd="0" presId="urn:microsoft.com/office/officeart/2005/8/layout/vList4"/>
    <dgm:cxn modelId="{FDEC7772-1537-4F7C-AA83-EE5C81454F16}" type="presParOf" srcId="{A1DB4B6E-A2EA-42C0-B526-A7711210A1D0}" destId="{3E54D1B9-4A31-4F9B-B6FF-458BCB1902AC}" srcOrd="1" destOrd="0" presId="urn:microsoft.com/office/officeart/2005/8/layout/vList4"/>
    <dgm:cxn modelId="{2F89C194-E293-4EA3-8052-65C2AD47553A}" type="presParOf" srcId="{A1DB4B6E-A2EA-42C0-B526-A7711210A1D0}" destId="{D3ECF100-B0B3-4202-8961-838C1FE681E2}" srcOrd="2" destOrd="0" presId="urn:microsoft.com/office/officeart/2005/8/layout/vList4"/>
    <dgm:cxn modelId="{98869A55-F60A-4E91-960E-E85F00B4F879}" type="presParOf" srcId="{D3ECF100-B0B3-4202-8961-838C1FE681E2}" destId="{2315FB28-D563-4D94-86ED-FD5A49B8EEB0}" srcOrd="0" destOrd="0" presId="urn:microsoft.com/office/officeart/2005/8/layout/vList4"/>
    <dgm:cxn modelId="{ED693C43-FB1A-4C4A-82F0-C2B4B5B5D676}" type="presParOf" srcId="{D3ECF100-B0B3-4202-8961-838C1FE681E2}" destId="{12229E07-8302-4894-A43B-754D2BF1C56A}" srcOrd="1" destOrd="0" presId="urn:microsoft.com/office/officeart/2005/8/layout/vList4"/>
    <dgm:cxn modelId="{656EA1F7-ADE1-4FD9-8B7D-E45515642231}" type="presParOf" srcId="{D3ECF100-B0B3-4202-8961-838C1FE681E2}" destId="{366E745F-407F-4D89-9296-F48600BF9B39}" srcOrd="2" destOrd="0" presId="urn:microsoft.com/office/officeart/2005/8/layout/vList4"/>
    <dgm:cxn modelId="{471AEA90-1269-46FB-A9B8-2E5EED079851}" type="presParOf" srcId="{A1DB4B6E-A2EA-42C0-B526-A7711210A1D0}" destId="{74BE4207-0856-4EDA-BCD0-030BCC5CBC20}" srcOrd="3" destOrd="0" presId="urn:microsoft.com/office/officeart/2005/8/layout/vList4"/>
    <dgm:cxn modelId="{214FFCD3-F73B-44FB-8D23-DE5933E9161D}" type="presParOf" srcId="{A1DB4B6E-A2EA-42C0-B526-A7711210A1D0}" destId="{63737E2F-D7ED-4659-9D1E-43F7FA873F28}" srcOrd="4" destOrd="0" presId="urn:microsoft.com/office/officeart/2005/8/layout/vList4"/>
    <dgm:cxn modelId="{7D055BA6-E19B-4266-BA45-7B90F8E81AA8}" type="presParOf" srcId="{63737E2F-D7ED-4659-9D1E-43F7FA873F28}" destId="{7C0985C0-214A-49ED-90AA-3C01DAA06792}" srcOrd="0" destOrd="0" presId="urn:microsoft.com/office/officeart/2005/8/layout/vList4"/>
    <dgm:cxn modelId="{2EDDD01A-3E97-42E6-9F4E-80FAACA194C2}" type="presParOf" srcId="{63737E2F-D7ED-4659-9D1E-43F7FA873F28}" destId="{9D49A5EE-CB37-4DF1-AE48-217282B99B30}" srcOrd="1" destOrd="0" presId="urn:microsoft.com/office/officeart/2005/8/layout/vList4"/>
    <dgm:cxn modelId="{A6C147B9-86B4-4231-89FB-6424D34AFC1E}" type="presParOf" srcId="{63737E2F-D7ED-4659-9D1E-43F7FA873F28}" destId="{22C756A9-3F0A-43A7-858F-B2BC25760A96}" srcOrd="2" destOrd="0" presId="urn:microsoft.com/office/officeart/2005/8/layout/vList4"/>
    <dgm:cxn modelId="{C2B439D4-AAE9-41EE-87DE-3CC9C7D9821C}" type="presParOf" srcId="{A1DB4B6E-A2EA-42C0-B526-A7711210A1D0}" destId="{B11C20F1-01CB-4CAF-B407-A3FB4EA24726}" srcOrd="5" destOrd="0" presId="urn:microsoft.com/office/officeart/2005/8/layout/vList4"/>
    <dgm:cxn modelId="{B148C21D-4D41-469E-AE28-80A4E64D0963}" type="presParOf" srcId="{A1DB4B6E-A2EA-42C0-B526-A7711210A1D0}" destId="{670CFF15-2552-4DBD-BA21-EBA7B96C5BE8}" srcOrd="6" destOrd="0" presId="urn:microsoft.com/office/officeart/2005/8/layout/vList4"/>
    <dgm:cxn modelId="{B28DA8E9-D8CF-48AF-95F1-2E58240E0B84}" type="presParOf" srcId="{670CFF15-2552-4DBD-BA21-EBA7B96C5BE8}" destId="{1C633454-5F10-4EA7-9085-7F1C7B539B1D}" srcOrd="0" destOrd="0" presId="urn:microsoft.com/office/officeart/2005/8/layout/vList4"/>
    <dgm:cxn modelId="{BD52BC87-9960-4F47-A511-F29F3E67736A}" type="presParOf" srcId="{670CFF15-2552-4DBD-BA21-EBA7B96C5BE8}" destId="{66D95FF2-77CE-40A7-9A5D-908504C473A5}" srcOrd="1" destOrd="0" presId="urn:microsoft.com/office/officeart/2005/8/layout/vList4"/>
    <dgm:cxn modelId="{861C5B0F-D3EC-4666-BDA7-D75AA4DA6A04}" type="presParOf" srcId="{670CFF15-2552-4DBD-BA21-EBA7B96C5BE8}" destId="{F05068E7-699C-4ED6-8AC3-10468441E88A}" srcOrd="2" destOrd="0" presId="urn:microsoft.com/office/officeart/2005/8/layout/vList4"/>
    <dgm:cxn modelId="{75F3F29B-B65A-4DFB-A69A-7B175DC02D15}" type="presParOf" srcId="{A1DB4B6E-A2EA-42C0-B526-A7711210A1D0}" destId="{B4A84462-52D0-40BD-BAE6-E6110912510F}" srcOrd="7" destOrd="0" presId="urn:microsoft.com/office/officeart/2005/8/layout/vList4"/>
    <dgm:cxn modelId="{DCDB2D9E-8205-468F-91C3-80C527D20049}" type="presParOf" srcId="{A1DB4B6E-A2EA-42C0-B526-A7711210A1D0}" destId="{68FEFD5B-FA65-4458-B4E6-09007F854635}" srcOrd="8" destOrd="0" presId="urn:microsoft.com/office/officeart/2005/8/layout/vList4"/>
    <dgm:cxn modelId="{CB3E3D70-52F2-470B-8947-A1B4A5AEE557}" type="presParOf" srcId="{68FEFD5B-FA65-4458-B4E6-09007F854635}" destId="{42DE09AA-B7D1-4091-87A6-12277A107A52}" srcOrd="0" destOrd="0" presId="urn:microsoft.com/office/officeart/2005/8/layout/vList4"/>
    <dgm:cxn modelId="{D18A82ED-D5DD-4EB0-B721-8F099D37CA8E}" type="presParOf" srcId="{68FEFD5B-FA65-4458-B4E6-09007F854635}" destId="{3EB934B0-FE59-485D-9A2E-558CD86BC807}" srcOrd="1" destOrd="0" presId="urn:microsoft.com/office/officeart/2005/8/layout/vList4"/>
    <dgm:cxn modelId="{B808FFEB-E43A-484F-AD53-4F7BDCA8627A}" type="presParOf" srcId="{68FEFD5B-FA65-4458-B4E6-09007F854635}" destId="{BBA411D2-D9CC-4ED1-BBAF-9C530EA30902}" srcOrd="2" destOrd="0" presId="urn:microsoft.com/office/officeart/2005/8/layout/vList4"/>
    <dgm:cxn modelId="{2AB80E3F-2DC3-4317-A409-096EA4786DA9}" type="presParOf" srcId="{A1DB4B6E-A2EA-42C0-B526-A7711210A1D0}" destId="{0A98F17D-2D8F-4089-99C3-B88A8B4AF390}" srcOrd="9" destOrd="0" presId="urn:microsoft.com/office/officeart/2005/8/layout/vList4"/>
    <dgm:cxn modelId="{D3A46B54-9A7C-4390-A7CF-648E81FE3805}" type="presParOf" srcId="{A1DB4B6E-A2EA-42C0-B526-A7711210A1D0}" destId="{7BE7F217-3BC3-4DB9-9C74-988657A59C46}" srcOrd="10" destOrd="0" presId="urn:microsoft.com/office/officeart/2005/8/layout/vList4"/>
    <dgm:cxn modelId="{2D32E645-0F29-4972-8485-5B1A9B44266C}" type="presParOf" srcId="{7BE7F217-3BC3-4DB9-9C74-988657A59C46}" destId="{BB382F52-BEFF-4A49-8380-5E1355AB84E9}" srcOrd="0" destOrd="0" presId="urn:microsoft.com/office/officeart/2005/8/layout/vList4"/>
    <dgm:cxn modelId="{FF41566F-6933-4F7C-918F-53EFC1640692}" type="presParOf" srcId="{7BE7F217-3BC3-4DB9-9C74-988657A59C46}" destId="{D96CFD9D-0A03-4928-A6C3-DC6DA09EFF49}" srcOrd="1" destOrd="0" presId="urn:microsoft.com/office/officeart/2005/8/layout/vList4"/>
    <dgm:cxn modelId="{743C4C71-A36F-4A2B-ACBD-0C4B9E9DA090}" type="presParOf" srcId="{7BE7F217-3BC3-4DB9-9C74-988657A59C46}" destId="{B66110D4-114C-4EAD-9C57-1A060193560D}" srcOrd="2" destOrd="0" presId="urn:microsoft.com/office/officeart/2005/8/layout/vList4"/>
    <dgm:cxn modelId="{2B24EFFB-9BE1-4A87-BB4F-9AD4432C24C4}" type="presParOf" srcId="{A1DB4B6E-A2EA-42C0-B526-A7711210A1D0}" destId="{8B22F4BE-0A3D-4C88-9F25-0A70C9B49926}" srcOrd="11" destOrd="0" presId="urn:microsoft.com/office/officeart/2005/8/layout/vList4"/>
    <dgm:cxn modelId="{062058F7-2E95-4BB7-8E6B-186E1E4923C6}" type="presParOf" srcId="{A1DB4B6E-A2EA-42C0-B526-A7711210A1D0}" destId="{CDA6FEBF-0F06-4F20-B3CD-518BCC491B6A}" srcOrd="12" destOrd="0" presId="urn:microsoft.com/office/officeart/2005/8/layout/vList4"/>
    <dgm:cxn modelId="{B67310AB-5B20-4CBF-A96D-8F1A9A49109F}" type="presParOf" srcId="{CDA6FEBF-0F06-4F20-B3CD-518BCC491B6A}" destId="{4EE3B51F-3E0A-40F4-8A75-F91D30891C69}" srcOrd="0" destOrd="0" presId="urn:microsoft.com/office/officeart/2005/8/layout/vList4"/>
    <dgm:cxn modelId="{728A90B3-0A9C-44BE-8AC6-4117021A413B}" type="presParOf" srcId="{CDA6FEBF-0F06-4F20-B3CD-518BCC491B6A}" destId="{06741C62-EA92-42EE-BF74-097651C8ABDD}" srcOrd="1" destOrd="0" presId="urn:microsoft.com/office/officeart/2005/8/layout/vList4"/>
    <dgm:cxn modelId="{7D17C338-9EAC-40F6-AC03-FB56DD4CD6C9}" type="presParOf" srcId="{CDA6FEBF-0F06-4F20-B3CD-518BCC491B6A}" destId="{C2B4815E-8CF7-4D14-B652-BED050A05B11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671C38-8F3E-4DF7-8452-5064DA62BAFA}">
      <dsp:nvSpPr>
        <dsp:cNvPr id="0" name=""/>
        <dsp:cNvSpPr/>
      </dsp:nvSpPr>
      <dsp:spPr>
        <a:xfrm>
          <a:off x="2946" y="0"/>
          <a:ext cx="1034057" cy="3200400"/>
        </a:xfrm>
        <a:prstGeom prst="roundRect">
          <a:avLst>
            <a:gd name="adj" fmla="val 10000"/>
          </a:avLst>
        </a:prstGeom>
        <a:solidFill>
          <a:srgbClr val="E4EEED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Tiền sản</a:t>
          </a:r>
        </a:p>
      </dsp:txBody>
      <dsp:txXfrm>
        <a:off x="2946" y="0"/>
        <a:ext cx="1034057" cy="960120"/>
      </dsp:txXfrm>
    </dsp:sp>
    <dsp:sp modelId="{92C161D7-FF32-42B1-8B7C-DB140A4F3837}">
      <dsp:nvSpPr>
        <dsp:cNvPr id="0" name=""/>
        <dsp:cNvSpPr/>
      </dsp:nvSpPr>
      <dsp:spPr>
        <a:xfrm>
          <a:off x="106352" y="960120"/>
          <a:ext cx="827246" cy="2080260"/>
        </a:xfrm>
        <a:prstGeom prst="roundRect">
          <a:avLst>
            <a:gd name="adj" fmla="val 10000"/>
          </a:avLst>
        </a:prstGeom>
        <a:solidFill>
          <a:srgbClr val="95BDBA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>
              <a:solidFill>
                <a:schemeClr val="tx1"/>
              </a:solidFill>
            </a:rPr>
            <a:t>trong tử cung</a:t>
          </a:r>
        </a:p>
      </dsp:txBody>
      <dsp:txXfrm>
        <a:off x="130581" y="984349"/>
        <a:ext cx="778788" cy="2031802"/>
      </dsp:txXfrm>
    </dsp:sp>
    <dsp:sp modelId="{27009FFD-20C5-4924-A443-24CD33863C53}">
      <dsp:nvSpPr>
        <dsp:cNvPr id="0" name=""/>
        <dsp:cNvSpPr/>
      </dsp:nvSpPr>
      <dsp:spPr>
        <a:xfrm>
          <a:off x="1114558" y="0"/>
          <a:ext cx="1034057" cy="3200400"/>
        </a:xfrm>
        <a:prstGeom prst="roundRect">
          <a:avLst>
            <a:gd name="adj" fmla="val 10000"/>
          </a:avLst>
        </a:prstGeom>
        <a:solidFill>
          <a:srgbClr val="E4EEED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Sơ sinh</a:t>
          </a:r>
        </a:p>
      </dsp:txBody>
      <dsp:txXfrm>
        <a:off x="1114558" y="0"/>
        <a:ext cx="1034057" cy="960120"/>
      </dsp:txXfrm>
    </dsp:sp>
    <dsp:sp modelId="{4D0BB2A5-A1D9-41FC-BEF6-272A007E3533}">
      <dsp:nvSpPr>
        <dsp:cNvPr id="0" name=""/>
        <dsp:cNvSpPr/>
      </dsp:nvSpPr>
      <dsp:spPr>
        <a:xfrm>
          <a:off x="1217964" y="960120"/>
          <a:ext cx="827246" cy="2080260"/>
        </a:xfrm>
        <a:prstGeom prst="roundRect">
          <a:avLst>
            <a:gd name="adj" fmla="val 10000"/>
          </a:avLst>
        </a:prstGeom>
        <a:solidFill>
          <a:srgbClr val="95BDBA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>
              <a:solidFill>
                <a:schemeClr val="tx1"/>
              </a:solidFill>
            </a:rPr>
            <a:t>mới sinh đến 4 tháng</a:t>
          </a:r>
        </a:p>
      </dsp:txBody>
      <dsp:txXfrm>
        <a:off x="1242193" y="984349"/>
        <a:ext cx="778788" cy="2031802"/>
      </dsp:txXfrm>
    </dsp:sp>
    <dsp:sp modelId="{B9A755F3-095C-4EAE-B660-2D9CCF94EC30}">
      <dsp:nvSpPr>
        <dsp:cNvPr id="0" name=""/>
        <dsp:cNvSpPr/>
      </dsp:nvSpPr>
      <dsp:spPr>
        <a:xfrm>
          <a:off x="2226171" y="0"/>
          <a:ext cx="1034057" cy="3200400"/>
        </a:xfrm>
        <a:prstGeom prst="roundRect">
          <a:avLst>
            <a:gd name="adj" fmla="val 10000"/>
          </a:avLst>
        </a:prstGeom>
        <a:solidFill>
          <a:srgbClr val="E4EEED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Trẻ nhỏ</a:t>
          </a:r>
        </a:p>
      </dsp:txBody>
      <dsp:txXfrm>
        <a:off x="2226171" y="0"/>
        <a:ext cx="1034057" cy="960120"/>
      </dsp:txXfrm>
    </dsp:sp>
    <dsp:sp modelId="{2DC00250-9945-4E63-81F5-8CE4F9C7366E}">
      <dsp:nvSpPr>
        <dsp:cNvPr id="0" name=""/>
        <dsp:cNvSpPr/>
      </dsp:nvSpPr>
      <dsp:spPr>
        <a:xfrm>
          <a:off x="2329576" y="960120"/>
          <a:ext cx="827246" cy="2080260"/>
        </a:xfrm>
        <a:prstGeom prst="roundRect">
          <a:avLst>
            <a:gd name="adj" fmla="val 10000"/>
          </a:avLst>
        </a:prstGeom>
        <a:solidFill>
          <a:srgbClr val="95BDBA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>
              <a:solidFill>
                <a:schemeClr val="tx1"/>
              </a:solidFill>
            </a:rPr>
            <a:t>4 đến 12 tháng</a:t>
          </a:r>
        </a:p>
      </dsp:txBody>
      <dsp:txXfrm>
        <a:off x="2353805" y="984349"/>
        <a:ext cx="778788" cy="2031802"/>
      </dsp:txXfrm>
    </dsp:sp>
    <dsp:sp modelId="{45E225E6-AC72-4F7B-9733-146763189458}">
      <dsp:nvSpPr>
        <dsp:cNvPr id="0" name=""/>
        <dsp:cNvSpPr/>
      </dsp:nvSpPr>
      <dsp:spPr>
        <a:xfrm>
          <a:off x="3337783" y="0"/>
          <a:ext cx="1034057" cy="3200400"/>
        </a:xfrm>
        <a:prstGeom prst="roundRect">
          <a:avLst>
            <a:gd name="adj" fmla="val 10000"/>
          </a:avLst>
        </a:prstGeom>
        <a:solidFill>
          <a:srgbClr val="E4EEED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Trẻ mới biết đi</a:t>
          </a:r>
        </a:p>
      </dsp:txBody>
      <dsp:txXfrm>
        <a:off x="3337783" y="0"/>
        <a:ext cx="1034057" cy="960120"/>
      </dsp:txXfrm>
    </dsp:sp>
    <dsp:sp modelId="{4EBFF8A3-2300-4B15-A2E5-C9C1E6C1C950}">
      <dsp:nvSpPr>
        <dsp:cNvPr id="0" name=""/>
        <dsp:cNvSpPr/>
      </dsp:nvSpPr>
      <dsp:spPr>
        <a:xfrm>
          <a:off x="3441189" y="960120"/>
          <a:ext cx="827246" cy="2080260"/>
        </a:xfrm>
        <a:prstGeom prst="roundRect">
          <a:avLst>
            <a:gd name="adj" fmla="val 10000"/>
          </a:avLst>
        </a:prstGeom>
        <a:solidFill>
          <a:srgbClr val="95BDBA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>
              <a:solidFill>
                <a:schemeClr val="tx1"/>
              </a:solidFill>
            </a:rPr>
            <a:t>1 đến 3 tuổi</a:t>
          </a:r>
        </a:p>
      </dsp:txBody>
      <dsp:txXfrm>
        <a:off x="3465418" y="984349"/>
        <a:ext cx="778788" cy="2031802"/>
      </dsp:txXfrm>
    </dsp:sp>
    <dsp:sp modelId="{FEFF254D-6CCD-441E-9E96-35703C7AC02C}">
      <dsp:nvSpPr>
        <dsp:cNvPr id="0" name=""/>
        <dsp:cNvSpPr/>
      </dsp:nvSpPr>
      <dsp:spPr>
        <a:xfrm>
          <a:off x="4449395" y="0"/>
          <a:ext cx="1034057" cy="3200400"/>
        </a:xfrm>
        <a:prstGeom prst="roundRect">
          <a:avLst>
            <a:gd name="adj" fmla="val 10000"/>
          </a:avLst>
        </a:prstGeom>
        <a:solidFill>
          <a:srgbClr val="E4EEED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Mầm non</a:t>
          </a:r>
        </a:p>
      </dsp:txBody>
      <dsp:txXfrm>
        <a:off x="4449395" y="0"/>
        <a:ext cx="1034057" cy="960120"/>
      </dsp:txXfrm>
    </dsp:sp>
    <dsp:sp modelId="{9A9C3253-D2FD-4830-8676-237BF6443D62}">
      <dsp:nvSpPr>
        <dsp:cNvPr id="0" name=""/>
        <dsp:cNvSpPr/>
      </dsp:nvSpPr>
      <dsp:spPr>
        <a:xfrm>
          <a:off x="4552801" y="960120"/>
          <a:ext cx="827246" cy="2080260"/>
        </a:xfrm>
        <a:prstGeom prst="roundRect">
          <a:avLst>
            <a:gd name="adj" fmla="val 10000"/>
          </a:avLst>
        </a:prstGeom>
        <a:solidFill>
          <a:srgbClr val="95BDBA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8575" rIns="3810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>
              <a:solidFill>
                <a:schemeClr val="tx1"/>
              </a:solidFill>
            </a:rPr>
            <a:t>3 đến 5 tuổi</a:t>
          </a:r>
        </a:p>
      </dsp:txBody>
      <dsp:txXfrm>
        <a:off x="4577030" y="984349"/>
        <a:ext cx="778788" cy="20318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CDA3D-547D-4BAE-9128-0E6CD8DD93D3}">
      <dsp:nvSpPr>
        <dsp:cNvPr id="0" name=""/>
        <dsp:cNvSpPr/>
      </dsp:nvSpPr>
      <dsp:spPr>
        <a:xfrm>
          <a:off x="0" y="0"/>
          <a:ext cx="5676900" cy="1020886"/>
        </a:xfrm>
        <a:prstGeom prst="roundRect">
          <a:avLst>
            <a:gd name="adj" fmla="val 10000"/>
          </a:avLst>
        </a:prstGeom>
        <a:solidFill>
          <a:srgbClr val="FEF7F6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solidFill>
                <a:sysClr val="windowText" lastClr="000000"/>
              </a:solidFill>
              <a:latin typeface="Century Gothic (Headings)"/>
            </a:rPr>
            <a:t>Những năm đầu đời mang tính hình thành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ysClr val="windowText" lastClr="000000"/>
              </a:solidFill>
              <a:latin typeface="Century Gothic (Headings)"/>
            </a:rPr>
            <a:t>Đây là khoảng thời gian quan trọng nhưng ngắn ngủi để tác động và tạo ra tác động lớn nhất đến sự phát triển của trẻ</a:t>
          </a:r>
          <a:r>
            <a:rPr lang="en-AU" sz="700" kern="1200">
              <a:solidFill>
                <a:sysClr val="windowText" lastClr="000000"/>
              </a:solidFill>
              <a:latin typeface="Century Gothic (Headings)"/>
            </a:rPr>
            <a:t>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700" kern="1200">
              <a:solidFill>
                <a:sysClr val="windowText" lastClr="000000"/>
              </a:solidFill>
              <a:latin typeface="Century Gothic (Headings)"/>
            </a:rPr>
            <a:t>Các nền tảng kết hợp với nhau để tạo nên sức khỏe thể chất, sức khỏe tinh thần, sức khỏe xã hội và nhận thức suốt đời.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ysClr val="windowText" lastClr="000000"/>
              </a:solidFill>
              <a:latin typeface="Century Gothic (Headings)"/>
            </a:rPr>
            <a:t>Do tầm quan trọng của những năm đầu đời, chúng ta cần nâng cao tầm nhìn và nhận thức về sự phát triển của trẻ em ở tất cả người dân Úc</a:t>
          </a:r>
          <a:r>
            <a:rPr lang="en-AU" sz="700" kern="1200">
              <a:solidFill>
                <a:sysClr val="windowText" lastClr="000000"/>
              </a:solidFill>
              <a:latin typeface="Century Gothic (Headings)"/>
            </a:rPr>
            <a:t>.</a:t>
          </a:r>
        </a:p>
      </dsp:txBody>
      <dsp:txXfrm>
        <a:off x="1237468" y="0"/>
        <a:ext cx="4439431" cy="1020886"/>
      </dsp:txXfrm>
    </dsp:sp>
    <dsp:sp modelId="{8A678628-9424-4701-B0E0-B794417835C7}">
      <dsp:nvSpPr>
        <dsp:cNvPr id="0" name=""/>
        <dsp:cNvSpPr/>
      </dsp:nvSpPr>
      <dsp:spPr>
        <a:xfrm>
          <a:off x="102088" y="102088"/>
          <a:ext cx="1135380" cy="816709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rcRect/>
          <a:stretch>
            <a:fillRect t="-22000" b="-22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15FB28-D563-4D94-86ED-FD5A49B8EEB0}">
      <dsp:nvSpPr>
        <dsp:cNvPr id="0" name=""/>
        <dsp:cNvSpPr/>
      </dsp:nvSpPr>
      <dsp:spPr>
        <a:xfrm>
          <a:off x="0" y="1122975"/>
          <a:ext cx="5676900" cy="1020886"/>
        </a:xfrm>
        <a:prstGeom prst="roundRect">
          <a:avLst>
            <a:gd name="adj" fmla="val 10000"/>
          </a:avLst>
        </a:prstGeom>
        <a:solidFill>
          <a:srgbClr val="FDE9EB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900" b="1" kern="1200">
              <a:solidFill>
                <a:schemeClr val="tx1"/>
              </a:solidFill>
              <a:latin typeface="Century Gothic (Headings)"/>
            </a:rPr>
            <a:t>Một tương lai tốt đẹp bắt đầu sớm</a:t>
          </a:r>
          <a:endParaRPr lang="en-AU" sz="900" b="1" kern="1200">
            <a:solidFill>
              <a:schemeClr val="tx1"/>
            </a:solidFill>
            <a:latin typeface="Century Gothic (Headings)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chemeClr val="tx1"/>
              </a:solidFill>
              <a:latin typeface="Century Gothic (Headings)"/>
            </a:rPr>
            <a:t>Trẻ em phát triển mạnh mẽ khi được nuôi dưỡng, an toàn và khỏe mạnh, được vui chơi, tưởng tượng và trưởng thành</a:t>
          </a:r>
          <a:r>
            <a:rPr lang="en-AU" sz="700" kern="1200">
              <a:solidFill>
                <a:schemeClr val="tx1"/>
              </a:solidFill>
              <a:latin typeface="Century Gothic (Headings)"/>
            </a:rPr>
            <a:t>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700" kern="1200">
              <a:solidFill>
                <a:schemeClr val="tx1"/>
              </a:solidFill>
              <a:latin typeface="Century Gothic (Headings)"/>
            </a:rPr>
            <a:t>Trẻ em phát triển mạnh mẽ với những gia đình vững mạnh.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chemeClr val="tx1"/>
              </a:solidFill>
              <a:latin typeface="Century Gothic (Headings)"/>
            </a:rPr>
            <a:t>Trẻ em phát triển mạnh mẽ khi được kết nối với văn hóa và cộng đồng</a:t>
          </a:r>
          <a:r>
            <a:rPr lang="en-AU" sz="700" kern="1200">
              <a:solidFill>
                <a:schemeClr val="tx1"/>
              </a:solidFill>
              <a:latin typeface="Century Gothic (Headings)"/>
            </a:rPr>
            <a:t>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chemeClr val="tx1"/>
              </a:solidFill>
              <a:latin typeface="Century Gothic (Headings)"/>
            </a:rPr>
            <a:t>Trẻ em phát triển mạnh mẽ khi cha mẹ, người chăm sóc và họ hàng cảm thấy tin tưởng, được hỗ trợ và hòa nhập</a:t>
          </a:r>
          <a:r>
            <a:rPr lang="en-AU" sz="700" kern="1200">
              <a:solidFill>
                <a:schemeClr val="tx1"/>
              </a:solidFill>
              <a:latin typeface="Century Gothic (Headings)"/>
            </a:rPr>
            <a:t>.</a:t>
          </a:r>
        </a:p>
      </dsp:txBody>
      <dsp:txXfrm>
        <a:off x="1237468" y="1122975"/>
        <a:ext cx="4439431" cy="1020886"/>
      </dsp:txXfrm>
    </dsp:sp>
    <dsp:sp modelId="{12229E07-8302-4894-A43B-754D2BF1C56A}">
      <dsp:nvSpPr>
        <dsp:cNvPr id="0" name=""/>
        <dsp:cNvSpPr/>
      </dsp:nvSpPr>
      <dsp:spPr>
        <a:xfrm>
          <a:off x="102088" y="1225063"/>
          <a:ext cx="1135380" cy="816709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rcRect/>
          <a:stretch>
            <a:fillRect t="-28000" b="-28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0985C0-214A-49ED-90AA-3C01DAA06792}">
      <dsp:nvSpPr>
        <dsp:cNvPr id="0" name=""/>
        <dsp:cNvSpPr/>
      </dsp:nvSpPr>
      <dsp:spPr>
        <a:xfrm>
          <a:off x="0" y="2245950"/>
          <a:ext cx="5676900" cy="1020886"/>
        </a:xfrm>
        <a:prstGeom prst="roundRect">
          <a:avLst>
            <a:gd name="adj" fmla="val 10000"/>
          </a:avLst>
        </a:prstGeom>
        <a:solidFill>
          <a:srgbClr val="DDD5E1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900" b="1" kern="1200">
              <a:solidFill>
                <a:schemeClr val="tx1"/>
              </a:solidFill>
              <a:latin typeface="Century Gothic (Headings)"/>
            </a:rPr>
            <a:t>Đầu tư vào những năm đầu </a:t>
          </a:r>
          <a:r>
            <a:rPr lang="en-AU" sz="900" b="1" kern="1200">
              <a:solidFill>
                <a:schemeClr val="tx1"/>
              </a:solidFill>
              <a:latin typeface="Century Gothic (Headings)"/>
            </a:rPr>
            <a:t>đời </a:t>
          </a:r>
          <a:r>
            <a:rPr lang="vi-VN" sz="900" b="1" kern="1200">
              <a:solidFill>
                <a:schemeClr val="tx1"/>
              </a:solidFill>
              <a:latin typeface="Century Gothic (Headings)"/>
            </a:rPr>
            <a:t>là đầu tư cho tương lai đất nước</a:t>
          </a:r>
          <a:endParaRPr lang="en-AU" sz="900" b="1" kern="1200">
            <a:solidFill>
              <a:schemeClr val="tx1"/>
            </a:solidFill>
            <a:latin typeface="Century Gothic (Headings)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chemeClr val="tx1"/>
              </a:solidFill>
              <a:latin typeface="Century Gothic (Headings)"/>
            </a:rPr>
            <a:t>Những quyết định chúng ta đưa ra hôm nay sẽ tạo ra thế giới mà con cái chúng ta sẽ sống vào ngày mai</a:t>
          </a:r>
          <a:r>
            <a:rPr lang="en-AU" sz="700" kern="1200">
              <a:solidFill>
                <a:schemeClr val="tx1"/>
              </a:solidFill>
              <a:latin typeface="Century Gothic (Headings)"/>
            </a:rPr>
            <a:t>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chemeClr val="tx1"/>
              </a:solidFill>
              <a:latin typeface="Century Gothic (Headings)"/>
            </a:rPr>
            <a:t>Đầu tư đúng đắn cho con cái của chúng ta là đầu tư vào năng suất, sự thịnh vượng và phúc lợi trong tương lai</a:t>
          </a:r>
          <a:r>
            <a:rPr lang="en-AU" sz="700" kern="1200">
              <a:solidFill>
                <a:schemeClr val="tx1"/>
              </a:solidFill>
              <a:latin typeface="Century Gothic (Headings)"/>
            </a:rPr>
            <a:t>.</a:t>
          </a:r>
        </a:p>
      </dsp:txBody>
      <dsp:txXfrm>
        <a:off x="1237468" y="2245950"/>
        <a:ext cx="4439431" cy="1020886"/>
      </dsp:txXfrm>
    </dsp:sp>
    <dsp:sp modelId="{9D49A5EE-CB37-4DF1-AE48-217282B99B30}">
      <dsp:nvSpPr>
        <dsp:cNvPr id="0" name=""/>
        <dsp:cNvSpPr/>
      </dsp:nvSpPr>
      <dsp:spPr>
        <a:xfrm>
          <a:off x="102088" y="2348039"/>
          <a:ext cx="1135380" cy="816709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rcRect/>
          <a:stretch>
            <a:fillRect t="-24000" b="-24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633454-5F10-4EA7-9085-7F1C7B539B1D}">
      <dsp:nvSpPr>
        <dsp:cNvPr id="0" name=""/>
        <dsp:cNvSpPr/>
      </dsp:nvSpPr>
      <dsp:spPr>
        <a:xfrm>
          <a:off x="0" y="3368925"/>
          <a:ext cx="5676900" cy="1020886"/>
        </a:xfrm>
        <a:prstGeom prst="roundRect">
          <a:avLst>
            <a:gd name="adj" fmla="val 10000"/>
          </a:avLst>
        </a:prstGeom>
        <a:solidFill>
          <a:srgbClr val="D0D0D6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solidFill>
                <a:schemeClr val="tx1"/>
              </a:solidFill>
              <a:latin typeface="Century Gothic (Body)"/>
            </a:rPr>
            <a:t>Chúng ta có thể làm tốt hơn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chemeClr val="tx1"/>
              </a:solidFill>
              <a:latin typeface="Century Gothic (Body)"/>
            </a:rPr>
            <a:t>Bất kể hoàn cảnh của trẻ hay nơi chúng lớn lên, tất cả trẻ em đều xứng đáng được phát triển và phát huy hết tiềm năng của mình</a:t>
          </a:r>
          <a:r>
            <a:rPr lang="en-AU" sz="700" kern="1200">
              <a:solidFill>
                <a:schemeClr val="tx1"/>
              </a:solidFill>
              <a:latin typeface="Century Gothic (Body)"/>
            </a:rPr>
            <a:t>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700" kern="1200">
              <a:solidFill>
                <a:schemeClr val="tx1"/>
              </a:solidFill>
              <a:latin typeface="Century Gothic (Body)"/>
            </a:rPr>
            <a:t>Không có đứa trẻ nào bị bỏ lại phía sau</a:t>
          </a:r>
          <a:r>
            <a:rPr lang="en-AU" sz="700" kern="1200">
              <a:solidFill>
                <a:schemeClr val="tx1"/>
              </a:solidFill>
            </a:rPr>
            <a:t>.</a:t>
          </a:r>
        </a:p>
      </dsp:txBody>
      <dsp:txXfrm>
        <a:off x="1237468" y="3368925"/>
        <a:ext cx="4439431" cy="1020886"/>
      </dsp:txXfrm>
    </dsp:sp>
    <dsp:sp modelId="{66D95FF2-77CE-40A7-9A5D-908504C473A5}">
      <dsp:nvSpPr>
        <dsp:cNvPr id="0" name=""/>
        <dsp:cNvSpPr/>
      </dsp:nvSpPr>
      <dsp:spPr>
        <a:xfrm>
          <a:off x="102088" y="3471014"/>
          <a:ext cx="1135380" cy="816709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4"/>
          <a:srcRect/>
          <a:stretch>
            <a:fillRect t="-10000" b="-10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DE09AA-B7D1-4091-87A6-12277A107A52}">
      <dsp:nvSpPr>
        <dsp:cNvPr id="0" name=""/>
        <dsp:cNvSpPr/>
      </dsp:nvSpPr>
      <dsp:spPr>
        <a:xfrm>
          <a:off x="0" y="4461365"/>
          <a:ext cx="5676900" cy="1020886"/>
        </a:xfrm>
        <a:prstGeom prst="roundRect">
          <a:avLst>
            <a:gd name="adj" fmla="val 10000"/>
          </a:avLst>
        </a:prstGeom>
        <a:solidFill>
          <a:srgbClr val="E7EEF9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solidFill>
                <a:schemeClr val="tx1"/>
              </a:solidFill>
            </a:rPr>
            <a:t>Tuổi thơ thật quý giá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700" kern="1200">
              <a:solidFill>
                <a:schemeClr val="tx1"/>
              </a:solidFill>
            </a:rPr>
            <a:t>Chúng ta phải tôn vinh giá trị của tuổi thơ.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700" kern="1200">
              <a:solidFill>
                <a:schemeClr val="tx1"/>
              </a:solidFill>
            </a:rPr>
            <a:t>Chúng ta trân trọng và đánh giá cao sự đa dạng của trẻ em và gia đình các em..</a:t>
          </a:r>
        </a:p>
      </dsp:txBody>
      <dsp:txXfrm>
        <a:off x="1237468" y="4461365"/>
        <a:ext cx="4439431" cy="1020886"/>
      </dsp:txXfrm>
    </dsp:sp>
    <dsp:sp modelId="{3EB934B0-FE59-485D-9A2E-558CD86BC807}">
      <dsp:nvSpPr>
        <dsp:cNvPr id="0" name=""/>
        <dsp:cNvSpPr/>
      </dsp:nvSpPr>
      <dsp:spPr>
        <a:xfrm>
          <a:off x="102088" y="4553937"/>
          <a:ext cx="1135380" cy="816709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5"/>
          <a:srcRect/>
          <a:stretch>
            <a:fillRect t="-22000" b="-22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382F52-BEFF-4A49-8380-5E1355AB84E9}">
      <dsp:nvSpPr>
        <dsp:cNvPr id="0" name=""/>
        <dsp:cNvSpPr/>
      </dsp:nvSpPr>
      <dsp:spPr>
        <a:xfrm>
          <a:off x="0" y="5614875"/>
          <a:ext cx="5676900" cy="1020886"/>
        </a:xfrm>
        <a:prstGeom prst="roundRect">
          <a:avLst>
            <a:gd name="adj" fmla="val 10000"/>
          </a:avLst>
        </a:prstGeom>
        <a:solidFill>
          <a:srgbClr val="E4EEED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solidFill>
                <a:schemeClr val="tx1"/>
              </a:solidFill>
            </a:rPr>
            <a:t>Luôn lắng nghe trẻ em và gia đình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chemeClr val="tx1"/>
              </a:solidFill>
              <a:latin typeface="Century Gothic (Body)"/>
            </a:rPr>
            <a:t>Tiếng nói và quan điểm của trẻ em và gia đình </a:t>
          </a:r>
          <a:r>
            <a:rPr lang="en-AU" sz="700" kern="1200">
              <a:solidFill>
                <a:schemeClr val="tx1"/>
              </a:solidFill>
              <a:latin typeface="Century Gothic (Body)"/>
            </a:rPr>
            <a:t>các em</a:t>
          </a:r>
          <a:r>
            <a:rPr lang="vi-VN" sz="700" kern="1200">
              <a:solidFill>
                <a:schemeClr val="tx1"/>
              </a:solidFill>
              <a:latin typeface="Century Gothic (Body)"/>
            </a:rPr>
            <a:t> phải được xem xét trong các chính sách và quyết định có ảnh hưởng đến </a:t>
          </a:r>
          <a:r>
            <a:rPr lang="en-AU" sz="700" kern="1200">
              <a:solidFill>
                <a:schemeClr val="tx1"/>
              </a:solidFill>
              <a:latin typeface="Century Gothic (Body)"/>
            </a:rPr>
            <a:t>họ.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chemeClr val="tx1"/>
              </a:solidFill>
              <a:latin typeface="Century Gothic (Body)"/>
            </a:rPr>
            <a:t>Mỗi cha mẹ, người chăm sóc, họ hàng, thành viên gia đình và cộng đồng đều là một phần trong hành trình nuôi dạy con cái</a:t>
          </a:r>
          <a:r>
            <a:rPr lang="en-AU" sz="700" kern="1200">
              <a:solidFill>
                <a:schemeClr val="tx1"/>
              </a:solidFill>
              <a:latin typeface="Century Gothic (Body)"/>
            </a:rPr>
            <a:t>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700" kern="1200">
              <a:solidFill>
                <a:schemeClr val="tx1"/>
              </a:solidFill>
              <a:latin typeface="Century Gothic (Body)"/>
            </a:rPr>
            <a:t>Tất cả đều cần sự hỗ trợ và trao quyền phù hợp với nhu cầu của họ – vào đúng thời điểm và đúng cách.</a:t>
          </a:r>
        </a:p>
      </dsp:txBody>
      <dsp:txXfrm>
        <a:off x="1237468" y="5614875"/>
        <a:ext cx="4439431" cy="1020886"/>
      </dsp:txXfrm>
    </dsp:sp>
    <dsp:sp modelId="{D96CFD9D-0A03-4928-A6C3-DC6DA09EFF49}">
      <dsp:nvSpPr>
        <dsp:cNvPr id="0" name=""/>
        <dsp:cNvSpPr/>
      </dsp:nvSpPr>
      <dsp:spPr>
        <a:xfrm>
          <a:off x="102088" y="5716964"/>
          <a:ext cx="1135380" cy="816709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6"/>
          <a:srcRect/>
          <a:stretch>
            <a:fillRect t="-19000" b="-19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E3B51F-3E0A-40F4-8A75-F91D30891C69}">
      <dsp:nvSpPr>
        <dsp:cNvPr id="0" name=""/>
        <dsp:cNvSpPr/>
      </dsp:nvSpPr>
      <dsp:spPr>
        <a:xfrm>
          <a:off x="0" y="6737851"/>
          <a:ext cx="5676900" cy="1020886"/>
        </a:xfrm>
        <a:prstGeom prst="roundRect">
          <a:avLst>
            <a:gd name="adj" fmla="val 10000"/>
          </a:avLst>
        </a:prstGeom>
        <a:solidFill>
          <a:srgbClr val="F3F5E4"/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solidFill>
                <a:schemeClr val="tx1"/>
              </a:solidFill>
            </a:rPr>
            <a:t>Tất cả chúng ta đều cùng tham gia vào việc này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700" kern="1200">
              <a:solidFill>
                <a:schemeClr val="tx1"/>
              </a:solidFill>
              <a:latin typeface="Century Gothic (Headings)"/>
            </a:rPr>
            <a:t>Chúng ta cần đáp ứng nhu cầu của trẻ em và gia đình bằng cách phối hợp công việc giữa các chính phủ.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chemeClr val="tx1"/>
              </a:solidFill>
              <a:latin typeface="Century Gothic (Headings)"/>
            </a:rPr>
            <a:t>Chính sách của chính phủ không phải lúc nào cũng có sự phối hợp và hợp tác, nhưng nó cần phải như vậy</a:t>
          </a:r>
          <a:r>
            <a:rPr lang="en-AU" sz="700" kern="1200">
              <a:solidFill>
                <a:schemeClr val="tx1"/>
              </a:solidFill>
              <a:latin typeface="Century Gothic (Headings)"/>
            </a:rPr>
            <a:t>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chemeClr val="tx1"/>
              </a:solidFill>
              <a:latin typeface="Century Gothic (Headings)"/>
            </a:rPr>
            <a:t>Chúng ta cần huy động mọi khoản đầu tư và nỗ lực – từ chính phủ và phi chính phủ – cùng với trách nhiệm chung đối với cuộc sống </a:t>
          </a:r>
          <a:r>
            <a:rPr lang="en-AU" sz="700" kern="1200">
              <a:solidFill>
                <a:schemeClr val="tx1"/>
              </a:solidFill>
              <a:latin typeface="Century Gothic (Headings)"/>
            </a:rPr>
            <a:t>vào những năm </a:t>
          </a:r>
          <a:r>
            <a:rPr lang="vi-VN" sz="700" kern="1200">
              <a:solidFill>
                <a:schemeClr val="tx1"/>
              </a:solidFill>
              <a:latin typeface="Century Gothic (Headings)"/>
            </a:rPr>
            <a:t>đầu đời của trẻ em.</a:t>
          </a:r>
          <a:endParaRPr lang="en-AU" sz="700" kern="1200">
            <a:solidFill>
              <a:schemeClr val="tx1"/>
            </a:solidFill>
            <a:latin typeface="Century Gothic (Headings)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vi-VN" sz="700" kern="1200">
              <a:solidFill>
                <a:schemeClr val="tx1"/>
              </a:solidFill>
              <a:latin typeface="Century Gothic (Headings)"/>
            </a:rPr>
            <a:t>Chúng ta cần có mục tiêu và trách nhiệm giải trình rõ ràng cũng như cách thức để theo dõi tiến độ</a:t>
          </a:r>
          <a:r>
            <a:rPr lang="en-AU" sz="700" kern="1200">
              <a:solidFill>
                <a:schemeClr val="tx1"/>
              </a:solidFill>
              <a:latin typeface="Century Gothic (Headings)"/>
            </a:rPr>
            <a:t>.</a:t>
          </a:r>
        </a:p>
      </dsp:txBody>
      <dsp:txXfrm>
        <a:off x="1237468" y="6737851"/>
        <a:ext cx="4439431" cy="1020886"/>
      </dsp:txXfrm>
    </dsp:sp>
    <dsp:sp modelId="{06741C62-EA92-42EE-BF74-097651C8ABDD}">
      <dsp:nvSpPr>
        <dsp:cNvPr id="0" name=""/>
        <dsp:cNvSpPr/>
      </dsp:nvSpPr>
      <dsp:spPr>
        <a:xfrm>
          <a:off x="102088" y="6839939"/>
          <a:ext cx="1135380" cy="816709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7"/>
          <a:srcRect/>
          <a:stretch>
            <a:fillRect t="-18000" b="-18000"/>
          </a:stretch>
        </a:blip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6ef0-0a64-4aaa-b7a4-a607e594cd2e">
      <Terms xmlns="http://schemas.microsoft.com/office/infopath/2007/PartnerControls"/>
    </lcf76f155ced4ddcb4097134ff3c332f>
    <COMMENTS xmlns="3d8b6ef0-0a64-4aaa-b7a4-a607e594cd2e" xsi:nil="true"/>
    <TaxCatchAll xmlns="79d3e328-fa8e-4ff2-823e-4d632b790d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010B47C92A54292E8BA91D284D39E" ma:contentTypeVersion="15" ma:contentTypeDescription="Create a new document." ma:contentTypeScope="" ma:versionID="9765e3659d92c60caf0f64cd37adebaa">
  <xsd:schema xmlns:xsd="http://www.w3.org/2001/XMLSchema" xmlns:xs="http://www.w3.org/2001/XMLSchema" xmlns:p="http://schemas.microsoft.com/office/2006/metadata/properties" xmlns:ns2="3d8b6ef0-0a64-4aaa-b7a4-a607e594cd2e" xmlns:ns3="79d3e328-fa8e-4ff2-823e-4d632b790d15" targetNamespace="http://schemas.microsoft.com/office/2006/metadata/properties" ma:root="true" ma:fieldsID="d04b88da840ccf4bcda449854afaa061" ns2:_="" ns3:_="">
    <xsd:import namespace="3d8b6ef0-0a64-4aaa-b7a4-a607e594cd2e"/>
    <xsd:import namespace="79d3e328-fa8e-4ff2-823e-4d632b790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6ef0-0a64-4aaa-b7a4-a607e594c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2" nillable="true" ma:displayName="COMMENTS" ma:description="Provide any comments on version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3e328-fa8e-4ff2-823e-4d632b790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a4bead-0d44-4e9d-be03-e1eab527bfbe}" ma:internalName="TaxCatchAll" ma:showField="CatchAllData" ma:web="79d3e328-fa8e-4ff2-823e-4d632b790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D7347-A7DE-444E-97ED-274605681ADC}">
  <ds:schemaRefs>
    <ds:schemaRef ds:uri="http://schemas.microsoft.com/office/2006/metadata/properties"/>
    <ds:schemaRef ds:uri="http://schemas.microsoft.com/office/infopath/2007/PartnerControls"/>
    <ds:schemaRef ds:uri="3d8b6ef0-0a64-4aaa-b7a4-a607e594cd2e"/>
    <ds:schemaRef ds:uri="79d3e328-fa8e-4ff2-823e-4d632b790d15"/>
  </ds:schemaRefs>
</ds:datastoreItem>
</file>

<file path=customXml/itemProps2.xml><?xml version="1.0" encoding="utf-8"?>
<ds:datastoreItem xmlns:ds="http://schemas.openxmlformats.org/officeDocument/2006/customXml" ds:itemID="{74EDEDB8-D1D5-413D-8DA4-BF2BAC8559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9E66E-A0A7-49AA-81A6-15EAEA347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A66C7-DC3E-47F8-BD68-BF51671DF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6ef0-0a64-4aaa-b7a4-a607e594cd2e"/>
    <ds:schemaRef ds:uri="79d3e328-fa8e-4ff2-823e-4d632b790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Long Report Template Purple</Template>
  <TotalTime>202</TotalTime>
  <Pages>42</Pages>
  <Words>21939</Words>
  <Characters>75105</Characters>
  <Application>Microsoft Office Word</Application>
  <DocSecurity>0</DocSecurity>
  <Lines>1761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Draft Early Years Strategy 2024-2034 - For Consultation</vt:lpstr>
    </vt:vector>
  </TitlesOfParts>
  <Company>Department of Social Services</Company>
  <LinksUpToDate>false</LinksUpToDate>
  <CharactersWithSpaces>96592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Draft Early Years Strategy 2024-2034 - For Consultation</dc:title>
  <dc:creator>CabNet+ Admin</dc:creator>
  <cp:keywords>[SEC=OFFICIAL]</cp:keywords>
  <cp:lastModifiedBy>DSS</cp:lastModifiedBy>
  <cp:revision>36</cp:revision>
  <cp:lastPrinted>2024-04-10T04:32:00Z</cp:lastPrinted>
  <dcterms:created xsi:type="dcterms:W3CDTF">2024-04-17T02:15:00Z</dcterms:created>
  <dcterms:modified xsi:type="dcterms:W3CDTF">2024-04-24T05:34:00Z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BNET_PRINT_LINE">
    <vt:lpwstr>&lt;ITEM NUMBER&gt; &lt;CABNET_USER&gt; &lt;PRINT_DATE_TIME&gt; &lt;PRINT_NUMBER&gt;</vt:lpwstr>
  </property>
  <property fmtid="{D5CDD505-2E9C-101B-9397-08002B2CF9AE}" pid="3" name="CABNET_SECURITY_CLASSIFICATION">
    <vt:lpwstr>PROTECTED CABINET</vt:lpwstr>
  </property>
  <property fmtid="{D5CDD505-2E9C-101B-9397-08002B2CF9AE}" pid="4" name="ClassificationContentMarkingFooterFontProps">
    <vt:lpwstr>#ff0000,12,ARIAL</vt:lpwstr>
  </property>
  <property fmtid="{D5CDD505-2E9C-101B-9397-08002B2CF9AE}" pid="5" name="ClassificationContentMarkingFooterShapeIds">
    <vt:lpwstr>283aa118,5ec6ff64,7fa46d54,58cb1fdc,f7a1f1b,3b7819d5</vt:lpwstr>
  </property>
  <property fmtid="{D5CDD505-2E9C-101B-9397-08002B2CF9AE}" pid="6" name="ClassificationContentMarkingFooterText">
    <vt:lpwstr>PROTECTED//CABINET</vt:lpwstr>
  </property>
  <property fmtid="{D5CDD505-2E9C-101B-9397-08002B2CF9AE}" pid="7" name="ClassificationContentMarkingHeaderFontProps">
    <vt:lpwstr>#ff0000,12,ARIAL</vt:lpwstr>
  </property>
  <property fmtid="{D5CDD505-2E9C-101B-9397-08002B2CF9AE}" pid="8" name="ClassificationContentMarkingHeaderShapeIds">
    <vt:lpwstr>1a301cb8,3c82d514,8e62df5,7aaa8f26,14ab05e5,5856609e</vt:lpwstr>
  </property>
  <property fmtid="{D5CDD505-2E9C-101B-9397-08002B2CF9AE}" pid="9" name="ClassificationContentMarkingHeaderText">
    <vt:lpwstr>PROTECTED//CABINET</vt:lpwstr>
  </property>
  <property fmtid="{D5CDD505-2E9C-101B-9397-08002B2CF9AE}" pid="10" name="ContentTypeId">
    <vt:lpwstr>0x0101006FE010B47C92A54292E8BA91D284D39E</vt:lpwstr>
  </property>
  <property fmtid="{D5CDD505-2E9C-101B-9397-08002B2CF9AE}" pid="11" name="MediaServiceImageTags">
    <vt:lpwstr/>
  </property>
  <property fmtid="{D5CDD505-2E9C-101B-9397-08002B2CF9AE}" pid="12" name="MSIP_Label_f94cd37c-de44-4380-be32-5857059ccd19_ActionId">
    <vt:lpwstr>f4b0a18b-421f-4bb8-93c8-b137d1bbddcf</vt:lpwstr>
  </property>
  <property fmtid="{D5CDD505-2E9C-101B-9397-08002B2CF9AE}" pid="13" name="MSIP_Label_f94cd37c-de44-4380-be32-5857059ccd19_ContentBits">
    <vt:lpwstr>3</vt:lpwstr>
  </property>
  <property fmtid="{D5CDD505-2E9C-101B-9397-08002B2CF9AE}" pid="14" name="MSIP_Label_f94cd37c-de44-4380-be32-5857059ccd19_Enabled">
    <vt:lpwstr>true</vt:lpwstr>
  </property>
  <property fmtid="{D5CDD505-2E9C-101B-9397-08002B2CF9AE}" pid="15" name="MSIP_Label_f94cd37c-de44-4380-be32-5857059ccd19_Method">
    <vt:lpwstr>Privileged</vt:lpwstr>
  </property>
  <property fmtid="{D5CDD505-2E9C-101B-9397-08002B2CF9AE}" pid="16" name="MSIP_Label_f94cd37c-de44-4380-be32-5857059ccd19_Name">
    <vt:lpwstr>d43e0de55778</vt:lpwstr>
  </property>
  <property fmtid="{D5CDD505-2E9C-101B-9397-08002B2CF9AE}" pid="17" name="MSIP_Label_f94cd37c-de44-4380-be32-5857059ccd19_SetDate">
    <vt:lpwstr>2024-03-05T23:22:35Z</vt:lpwstr>
  </property>
  <property fmtid="{D5CDD505-2E9C-101B-9397-08002B2CF9AE}" pid="18" name="MSIP_Label_f94cd37c-de44-4380-be32-5857059ccd19_SiteId">
    <vt:lpwstr>dd0cfd15-4558-4b12-8bad-ea26984fc417</vt:lpwstr>
  </property>
  <property fmtid="{D5CDD505-2E9C-101B-9397-08002B2CF9AE}" pid="19" name="PM_Caveats_Count">
    <vt:lpwstr>0</vt:lpwstr>
  </property>
  <property fmtid="{D5CDD505-2E9C-101B-9397-08002B2CF9AE}" pid="20" name="PM_Display">
    <vt:lpwstr>OFFICIAL</vt:lpwstr>
  </property>
  <property fmtid="{D5CDD505-2E9C-101B-9397-08002B2CF9AE}" pid="21" name="PM_DisplayValueSecClassificationWithQualifier">
    <vt:lpwstr>OFFICIAL</vt:lpwstr>
  </property>
  <property fmtid="{D5CDD505-2E9C-101B-9397-08002B2CF9AE}" pid="22" name="PM_Hash_Salt">
    <vt:lpwstr>8B4943A4DC7506769150B6B8C0C2E13F</vt:lpwstr>
  </property>
  <property fmtid="{D5CDD505-2E9C-101B-9397-08002B2CF9AE}" pid="23" name="PM_Hash_Salt_Prev">
    <vt:lpwstr>EB02526D99CD11B2AB5AA82BB90433B7</vt:lpwstr>
  </property>
  <property fmtid="{D5CDD505-2E9C-101B-9397-08002B2CF9AE}" pid="24" name="PM_Hash_SHA1">
    <vt:lpwstr>640B563043142C60D6C1576B95F24991EF3F5931</vt:lpwstr>
  </property>
  <property fmtid="{D5CDD505-2E9C-101B-9397-08002B2CF9AE}" pid="25" name="PM_Hash_Version">
    <vt:lpwstr>2022.1</vt:lpwstr>
  </property>
  <property fmtid="{D5CDD505-2E9C-101B-9397-08002B2CF9AE}" pid="26" name="PM_InsertionValue">
    <vt:lpwstr>OFFICIAL</vt:lpwstr>
  </property>
  <property fmtid="{D5CDD505-2E9C-101B-9397-08002B2CF9AE}" pid="27" name="PM_Markers">
    <vt:lpwstr/>
  </property>
  <property fmtid="{D5CDD505-2E9C-101B-9397-08002B2CF9AE}" pid="28" name="PM_Namespace">
    <vt:lpwstr>gov.au</vt:lpwstr>
  </property>
  <property fmtid="{D5CDD505-2E9C-101B-9397-08002B2CF9AE}" pid="29" name="PM_Note">
    <vt:lpwstr/>
  </property>
  <property fmtid="{D5CDD505-2E9C-101B-9397-08002B2CF9AE}" pid="30" name="PM_Originating_FileId">
    <vt:lpwstr>3643BF50F82241C1B29B189431A8C86E</vt:lpwstr>
  </property>
  <property fmtid="{D5CDD505-2E9C-101B-9397-08002B2CF9AE}" pid="31" name="PM_OriginationTimeStamp">
    <vt:lpwstr>2024-03-07T23:21:29Z</vt:lpwstr>
  </property>
  <property fmtid="{D5CDD505-2E9C-101B-9397-08002B2CF9AE}" pid="32" name="PM_OriginatorDomainName_SHA256">
    <vt:lpwstr>E83A2A66C4061446A7E3732E8D44762184B6B377D962B96C83DC624302585857</vt:lpwstr>
  </property>
  <property fmtid="{D5CDD505-2E9C-101B-9397-08002B2CF9AE}" pid="33" name="PM_OriginatorUserAccountName_SHA256">
    <vt:lpwstr>23810C7A34FE74A2209B973C17730F4ED79EC88F653A5E564BBAA51F8F0FF8A2</vt:lpwstr>
  </property>
  <property fmtid="{D5CDD505-2E9C-101B-9397-08002B2CF9AE}" pid="34" name="PM_Originator_Hash_SHA1">
    <vt:lpwstr>303081E6291346580CE3A24870D0CD46E729C799</vt:lpwstr>
  </property>
  <property fmtid="{D5CDD505-2E9C-101B-9397-08002B2CF9AE}" pid="35" name="PM_ProtectiveMarkingImage_Footer">
    <vt:lpwstr>C:\Program Files (x86)\Common Files\janusNET Shared\janusSEAL\Images\DocumentSlashBlue.png</vt:lpwstr>
  </property>
  <property fmtid="{D5CDD505-2E9C-101B-9397-08002B2CF9AE}" pid="36" name="PM_ProtectiveMarkingImage_Header">
    <vt:lpwstr>C:\Program Files (x86)\Common Files\janusNET Shared\janusSEAL\Images\DocumentSlashBlue.png</vt:lpwstr>
  </property>
  <property fmtid="{D5CDD505-2E9C-101B-9397-08002B2CF9AE}" pid="37" name="PM_ProtectiveMarkingValue_Footer">
    <vt:lpwstr>OFFICIAL</vt:lpwstr>
  </property>
  <property fmtid="{D5CDD505-2E9C-101B-9397-08002B2CF9AE}" pid="38" name="PM_ProtectiveMarkingValue_Header">
    <vt:lpwstr>OFFICIAL</vt:lpwstr>
  </property>
  <property fmtid="{D5CDD505-2E9C-101B-9397-08002B2CF9AE}" pid="39" name="PM_Qualifier">
    <vt:lpwstr/>
  </property>
  <property fmtid="{D5CDD505-2E9C-101B-9397-08002B2CF9AE}" pid="40" name="PM_Qualifier_Prev">
    <vt:lpwstr/>
  </property>
  <property fmtid="{D5CDD505-2E9C-101B-9397-08002B2CF9AE}" pid="41" name="PM_SecurityClassification">
    <vt:lpwstr>OFFICIAL</vt:lpwstr>
  </property>
  <property fmtid="{D5CDD505-2E9C-101B-9397-08002B2CF9AE}" pid="42" name="PM_SecurityClassification_Prev">
    <vt:lpwstr>OFFICIAL</vt:lpwstr>
  </property>
  <property fmtid="{D5CDD505-2E9C-101B-9397-08002B2CF9AE}" pid="43" name="PM_Version">
    <vt:lpwstr>2018.4</vt:lpwstr>
  </property>
  <property fmtid="{D5CDD505-2E9C-101B-9397-08002B2CF9AE}" pid="44" name="GrammarlyDocumentId">
    <vt:lpwstr>dcd6cea43927db9bdb8c54c86e3c53aafbc8459213994c835654eb2410c7a8e5</vt:lpwstr>
  </property>
  <property fmtid="{D5CDD505-2E9C-101B-9397-08002B2CF9AE}" pid="45" name="MSIP_Label_defa4170-0d19-0005-0004-bc88714345d2_Enabled">
    <vt:lpwstr>true</vt:lpwstr>
  </property>
  <property fmtid="{D5CDD505-2E9C-101B-9397-08002B2CF9AE}" pid="46" name="MSIP_Label_defa4170-0d19-0005-0004-bc88714345d2_SetDate">
    <vt:lpwstr>2024-03-20T06:24:37Z</vt:lpwstr>
  </property>
  <property fmtid="{D5CDD505-2E9C-101B-9397-08002B2CF9AE}" pid="47" name="MSIP_Label_defa4170-0d19-0005-0004-bc88714345d2_Method">
    <vt:lpwstr>Standard</vt:lpwstr>
  </property>
  <property fmtid="{D5CDD505-2E9C-101B-9397-08002B2CF9AE}" pid="48" name="MSIP_Label_defa4170-0d19-0005-0004-bc88714345d2_Name">
    <vt:lpwstr>defa4170-0d19-0005-0004-bc88714345d2</vt:lpwstr>
  </property>
  <property fmtid="{D5CDD505-2E9C-101B-9397-08002B2CF9AE}" pid="49" name="MSIP_Label_defa4170-0d19-0005-0004-bc88714345d2_SiteId">
    <vt:lpwstr>284bcb1b-36d1-4428-a9fb-1e5fc22d2a29</vt:lpwstr>
  </property>
  <property fmtid="{D5CDD505-2E9C-101B-9397-08002B2CF9AE}" pid="50" name="MSIP_Label_defa4170-0d19-0005-0004-bc88714345d2_ActionId">
    <vt:lpwstr>920e9eac-876a-4cb0-a2d2-6c0f328ce6c6</vt:lpwstr>
  </property>
  <property fmtid="{D5CDD505-2E9C-101B-9397-08002B2CF9AE}" pid="51" name="MSIP_Label_defa4170-0d19-0005-0004-bc88714345d2_ContentBits">
    <vt:lpwstr>0</vt:lpwstr>
  </property>
  <property fmtid="{D5CDD505-2E9C-101B-9397-08002B2CF9AE}" pid="52" name="MSIP_Label_eb34d90b-fc41-464d-af60-f74d721d0790_Name">
    <vt:lpwstr>OFFICIAL</vt:lpwstr>
  </property>
  <property fmtid="{D5CDD505-2E9C-101B-9397-08002B2CF9AE}" pid="53" name="MSIP_Label_eb34d90b-fc41-464d-af60-f74d721d0790_SetDate">
    <vt:lpwstr>2024-03-07T23:21:29Z</vt:lpwstr>
  </property>
  <property fmtid="{D5CDD505-2E9C-101B-9397-08002B2CF9AE}" pid="54" name="PMHMAC">
    <vt:lpwstr>v=2022.1;a=SHA256;h=C4D08EA21BC3446CED70C0E51C641956B469F5ACDA6A83B7E4FFC7C87148E853</vt:lpwstr>
  </property>
  <property fmtid="{D5CDD505-2E9C-101B-9397-08002B2CF9AE}" pid="55" name="MSIP_Label_eb34d90b-fc41-464d-af60-f74d721d0790_SiteId">
    <vt:lpwstr>61e36dd1-ca6e-4d61-aa0a-2b4eb88317a3</vt:lpwstr>
  </property>
  <property fmtid="{D5CDD505-2E9C-101B-9397-08002B2CF9AE}" pid="56" name="MSIP_Label_eb34d90b-fc41-464d-af60-f74d721d0790_ContentBits">
    <vt:lpwstr>0</vt:lpwstr>
  </property>
  <property fmtid="{D5CDD505-2E9C-101B-9397-08002B2CF9AE}" pid="57" name="MSIP_Label_eb34d90b-fc41-464d-af60-f74d721d0790_Enabled">
    <vt:lpwstr>true</vt:lpwstr>
  </property>
  <property fmtid="{D5CDD505-2E9C-101B-9397-08002B2CF9AE}" pid="58" name="MSIP_Label_eb34d90b-fc41-464d-af60-f74d721d0790_Method">
    <vt:lpwstr>Privileged</vt:lpwstr>
  </property>
  <property fmtid="{D5CDD505-2E9C-101B-9397-08002B2CF9AE}" pid="59" name="MSIP_Label_eb34d90b-fc41-464d-af60-f74d721d0790_ActionId">
    <vt:lpwstr>fa6bcf0867d24c438d6d6838c485f960</vt:lpwstr>
  </property>
  <property fmtid="{D5CDD505-2E9C-101B-9397-08002B2CF9AE}" pid="60" name="PMUuid">
    <vt:lpwstr>v=2022.2;d=gov.au;g=46DD6D7C-8107-577B-BC6E-F348953B2E44</vt:lpwstr>
  </property>
</Properties>
</file>