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EC19" w14:textId="44BF3EDA" w:rsidR="00232F29" w:rsidRDefault="00E464B3" w:rsidP="00232F29">
      <w:pPr>
        <w:pStyle w:val="Title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E1C3C5" wp14:editId="0A9801AC">
            <wp:simplePos x="0" y="0"/>
            <wp:positionH relativeFrom="column">
              <wp:posOffset>2258060</wp:posOffset>
            </wp:positionH>
            <wp:positionV relativeFrom="paragraph">
              <wp:posOffset>20105</wp:posOffset>
            </wp:positionV>
            <wp:extent cx="1694815" cy="890270"/>
            <wp:effectExtent l="0" t="0" r="635" b="5080"/>
            <wp:wrapNone/>
            <wp:docPr id="2059633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5F7A5E" w14:textId="77777777" w:rsidR="000C4A53" w:rsidRDefault="00544D91" w:rsidP="00624F9F">
      <w:pPr>
        <w:pStyle w:val="Title"/>
        <w:jc w:val="center"/>
        <w:rPr>
          <w:noProof/>
          <w:sz w:val="48"/>
          <w:szCs w:val="48"/>
        </w:rPr>
      </w:pPr>
      <w:r w:rsidRPr="0015705A">
        <w:rPr>
          <w:rFonts w:ascii="Nirmala UI" w:hAnsi="Nirmala UI" w:cs="Nirmala UI"/>
          <w:b/>
          <w:bCs/>
          <w:noProof/>
          <w:sz w:val="48"/>
          <w:szCs w:val="48"/>
        </w:rPr>
        <w:t>प्रारंभिक</w:t>
      </w:r>
      <w:r w:rsidRPr="0015705A">
        <w:rPr>
          <w:b/>
          <w:bCs/>
          <w:noProof/>
          <w:sz w:val="48"/>
          <w:szCs w:val="48"/>
        </w:rPr>
        <w:t xml:space="preserve"> </w:t>
      </w:r>
      <w:r w:rsidRPr="0015705A">
        <w:rPr>
          <w:rFonts w:ascii="Nirmala UI" w:hAnsi="Nirmala UI" w:cs="Nirmala UI"/>
          <w:b/>
          <w:bCs/>
          <w:noProof/>
          <w:sz w:val="48"/>
          <w:szCs w:val="48"/>
        </w:rPr>
        <w:t>वर्षों</w:t>
      </w:r>
      <w:r w:rsidRPr="0015705A">
        <w:rPr>
          <w:b/>
          <w:bCs/>
          <w:noProof/>
          <w:sz w:val="48"/>
          <w:szCs w:val="48"/>
        </w:rPr>
        <w:t xml:space="preserve"> </w:t>
      </w:r>
      <w:r w:rsidR="002074BA" w:rsidRPr="0015705A">
        <w:rPr>
          <w:rFonts w:ascii="Nirmala UI" w:hAnsi="Nirmala UI" w:cs="Nirmala UI" w:hint="cs"/>
          <w:b/>
          <w:bCs/>
          <w:noProof/>
          <w:sz w:val="48"/>
          <w:szCs w:val="48"/>
          <w:cs/>
          <w:lang w:bidi="hi-IN"/>
        </w:rPr>
        <w:t>की कार्यनीति</w:t>
      </w:r>
      <w:r w:rsidRPr="0015705A">
        <w:rPr>
          <w:b/>
          <w:bCs/>
          <w:noProof/>
          <w:sz w:val="48"/>
          <w:szCs w:val="48"/>
        </w:rPr>
        <w:t xml:space="preserve"> </w:t>
      </w:r>
      <w:r w:rsidR="00624F9F" w:rsidRPr="0015705A">
        <w:rPr>
          <w:b/>
          <w:bCs/>
          <w:noProof/>
          <w:sz w:val="48"/>
          <w:szCs w:val="48"/>
        </w:rPr>
        <w:br/>
      </w:r>
      <w:r w:rsidRPr="00624F9F">
        <w:rPr>
          <w:noProof/>
          <w:sz w:val="48"/>
          <w:szCs w:val="48"/>
        </w:rPr>
        <w:t>2024-2034</w:t>
      </w:r>
    </w:p>
    <w:p w14:paraId="7EA1761D" w14:textId="458D51F8" w:rsidR="00813B33" w:rsidRPr="000C4A53" w:rsidRDefault="008A642E" w:rsidP="000C4A53">
      <w:pPr>
        <w:pStyle w:val="Title"/>
        <w:jc w:val="center"/>
        <w:rPr>
          <w:noProof/>
          <w:sz w:val="48"/>
          <w:szCs w:val="48"/>
        </w:rPr>
        <w:sectPr w:rsidR="00813B33" w:rsidRPr="000C4A53" w:rsidSect="00863BF8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6" w:h="16838"/>
          <w:pgMar w:top="1134" w:right="1418" w:bottom="1418" w:left="1134" w:header="284" w:footer="240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598E7E45" wp14:editId="1278A836">
            <wp:extent cx="6340628" cy="6448096"/>
            <wp:effectExtent l="0" t="0" r="3175" b="0"/>
            <wp:docPr id="947656182" name="Picture 1" descr="A collage of images of people and childr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656182" name="Picture 1" descr="A collage of images of people and childre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44262" cy="645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442" w:rsidRPr="00123BF8">
        <w:rPr>
          <w:sz w:val="94"/>
          <w:szCs w:val="94"/>
        </w:rPr>
        <w:br w:type="page"/>
      </w:r>
    </w:p>
    <w:p w14:paraId="133D30D2" w14:textId="77777777" w:rsidR="00424442" w:rsidRPr="004E474C" w:rsidRDefault="00424442">
      <w:pPr>
        <w:spacing w:after="200"/>
        <w:rPr>
          <w:rFonts w:ascii="Calibri" w:eastAsiaTheme="majorEastAsia" w:hAnsi="Calibri" w:cs="Calibri"/>
          <w:spacing w:val="5"/>
        </w:rPr>
      </w:pPr>
    </w:p>
    <w:p w14:paraId="2D86AC8D" w14:textId="77777777" w:rsidR="00D45321" w:rsidRPr="00395C15" w:rsidRDefault="00544D91" w:rsidP="00E05B5E">
      <w:pPr>
        <w:pStyle w:val="Heading3"/>
        <w:rPr>
          <w:rFonts w:eastAsia="Calibri"/>
          <w:color w:val="55266B"/>
          <w:sz w:val="30"/>
          <w:szCs w:val="30"/>
          <w:lang w:val="en-US"/>
        </w:rPr>
      </w:pPr>
      <w:bookmarkStart w:id="0" w:name="_Toc146709665"/>
      <w:proofErr w:type="spellStart"/>
      <w:r w:rsidRPr="00395C15">
        <w:rPr>
          <w:rFonts w:ascii="Nirmala UI" w:eastAsia="Calibri" w:hAnsi="Nirmala UI" w:cs="Nirmala UI"/>
          <w:color w:val="55266B"/>
          <w:sz w:val="30"/>
          <w:szCs w:val="30"/>
          <w:lang w:val="en-US"/>
        </w:rPr>
        <w:t>विषयसूची</w:t>
      </w:r>
      <w:proofErr w:type="spellEnd"/>
    </w:p>
    <w:p w14:paraId="1C6C5AFA" w14:textId="65F1C84D" w:rsidR="00EA096A" w:rsidRDefault="009C6249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r>
        <w:rPr>
          <w:rFonts w:ascii="Calibri" w:eastAsia="Calibri" w:hAnsi="Calibri" w:cs="Calibri"/>
          <w:bCs/>
          <w:color w:val="55256C"/>
          <w:sz w:val="40"/>
          <w:szCs w:val="40"/>
          <w:lang w:val="en-US"/>
        </w:rPr>
        <w:fldChar w:fldCharType="begin"/>
      </w:r>
      <w:r w:rsidR="00183EAD">
        <w:rPr>
          <w:rFonts w:ascii="Calibri" w:eastAsia="Calibri" w:hAnsi="Calibri" w:cs="Calibri"/>
          <w:bCs/>
          <w:color w:val="55256C"/>
          <w:sz w:val="40"/>
          <w:szCs w:val="40"/>
          <w:lang w:val="en-US"/>
        </w:rPr>
        <w:instrText xml:space="preserve"> TOC \o "1-2" \h \z \u </w:instrText>
      </w:r>
      <w:r>
        <w:rPr>
          <w:rFonts w:ascii="Calibri" w:eastAsia="Calibri" w:hAnsi="Calibri" w:cs="Calibri"/>
          <w:bCs/>
          <w:color w:val="55256C"/>
          <w:sz w:val="40"/>
          <w:szCs w:val="40"/>
          <w:lang w:val="en-US"/>
        </w:rPr>
        <w:fldChar w:fldCharType="separate"/>
      </w:r>
      <w:hyperlink w:anchor="_Toc163650395" w:history="1">
        <w:r w:rsidR="00EA096A" w:rsidRPr="003205BF">
          <w:rPr>
            <w:rStyle w:val="Hyperlink"/>
            <w:rFonts w:ascii="Nirmala UI" w:eastAsia="Calibri" w:hAnsi="Nirmala UI" w:cs="Nirmala UI" w:hint="cs"/>
            <w:noProof/>
            <w:lang w:val="en-US"/>
          </w:rPr>
          <w:t>भूमिका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_Toc163650395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2</w:t>
        </w:r>
        <w:r w:rsidR="00EA096A">
          <w:rPr>
            <w:noProof/>
            <w:webHidden/>
          </w:rPr>
          <w:fldChar w:fldCharType="end"/>
        </w:r>
      </w:hyperlink>
    </w:p>
    <w:p w14:paraId="03EAED89" w14:textId="5770A47F" w:rsidR="00EA096A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396" w:history="1">
        <w:r w:rsidR="00EA096A" w:rsidRPr="003205BF">
          <w:rPr>
            <w:rStyle w:val="Hyperlink"/>
            <w:rFonts w:ascii="Nirmala UI" w:eastAsia="Calibri" w:hAnsi="Nirmala UI" w:cs="Nirmala UI" w:hint="cs"/>
            <w:noProof/>
            <w:lang w:val="en-US"/>
          </w:rPr>
          <w:t>सारांश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_Toc163650396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3</w:t>
        </w:r>
        <w:r w:rsidR="00EA096A">
          <w:rPr>
            <w:noProof/>
            <w:webHidden/>
          </w:rPr>
          <w:fldChar w:fldCharType="end"/>
        </w:r>
      </w:hyperlink>
    </w:p>
    <w:p w14:paraId="66A74389" w14:textId="5F58567B" w:rsidR="00EA096A" w:rsidRDefault="00000000">
      <w:pPr>
        <w:pStyle w:val="TOC2"/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397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बाल्यावस्था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के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प्रारंभिक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वर्षों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से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क्या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तात्पर्य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है</w:t>
        </w:r>
        <w:r w:rsidR="00EA096A" w:rsidRPr="003205BF">
          <w:rPr>
            <w:rStyle w:val="Hyperlink"/>
            <w:noProof/>
          </w:rPr>
          <w:t xml:space="preserve">?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वे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महत्वपूर्ण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क्यों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हैं</w:t>
        </w:r>
        <w:r w:rsidR="00EA096A" w:rsidRPr="003205BF">
          <w:rPr>
            <w:rStyle w:val="Hyperlink"/>
            <w:noProof/>
          </w:rPr>
          <w:t>?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_Toc163650397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3</w:t>
        </w:r>
        <w:r w:rsidR="00EA096A">
          <w:rPr>
            <w:noProof/>
            <w:webHidden/>
          </w:rPr>
          <w:fldChar w:fldCharType="end"/>
        </w:r>
      </w:hyperlink>
    </w:p>
    <w:p w14:paraId="39D6C366" w14:textId="5929E74A" w:rsidR="00EA096A" w:rsidRDefault="00000000">
      <w:pPr>
        <w:pStyle w:val="TOC2"/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398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हमें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  <w:cs/>
            <w:lang w:bidi="hi-IN"/>
          </w:rPr>
          <w:t>कार्यनीति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की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आवश्यकता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क्यों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है</w:t>
        </w:r>
        <w:r w:rsidR="00EA096A" w:rsidRPr="003205BF">
          <w:rPr>
            <w:rStyle w:val="Hyperlink"/>
            <w:noProof/>
          </w:rPr>
          <w:t>?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_Toc163650398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4</w:t>
        </w:r>
        <w:r w:rsidR="00EA096A">
          <w:rPr>
            <w:noProof/>
            <w:webHidden/>
          </w:rPr>
          <w:fldChar w:fldCharType="end"/>
        </w:r>
      </w:hyperlink>
    </w:p>
    <w:p w14:paraId="7F12F7B8" w14:textId="4BB830B2" w:rsidR="00EA096A" w:rsidRDefault="00000000">
      <w:pPr>
        <w:pStyle w:val="TOC2"/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399" w:history="1">
        <w:r w:rsidR="00EA096A" w:rsidRPr="003205BF">
          <w:rPr>
            <w:rStyle w:val="Hyperlink"/>
            <w:rFonts w:ascii="Nirmala UI" w:hAnsi="Nirmala UI" w:cs="Nirmala UI" w:hint="cs"/>
            <w:noProof/>
            <w:cs/>
            <w:lang w:bidi="hi-IN"/>
          </w:rPr>
          <w:t>कार्यनीति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क्या</w:t>
        </w:r>
        <w:r w:rsidR="00EA096A" w:rsidRPr="003205BF">
          <w:rPr>
            <w:rStyle w:val="Hyperlink"/>
            <w:rFonts w:ascii="Nirmala UI" w:hAnsi="Nirmala UI" w:cs="Nirmala UI"/>
            <w:noProof/>
            <w:lang w:bidi="hi-IN"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  <w:cs/>
            <w:lang w:bidi="hi-IN"/>
          </w:rPr>
          <w:t>होती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है</w:t>
        </w:r>
        <w:r w:rsidR="00EA096A" w:rsidRPr="003205BF">
          <w:rPr>
            <w:rStyle w:val="Hyperlink"/>
            <w:noProof/>
          </w:rPr>
          <w:t>?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_Toc163650399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6</w:t>
        </w:r>
        <w:r w:rsidR="00EA096A">
          <w:rPr>
            <w:noProof/>
            <w:webHidden/>
          </w:rPr>
          <w:fldChar w:fldCharType="end"/>
        </w:r>
      </w:hyperlink>
    </w:p>
    <w:p w14:paraId="15B63B9E" w14:textId="17814C9D" w:rsidR="00EA096A" w:rsidRDefault="00000000">
      <w:pPr>
        <w:pStyle w:val="TOC2"/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00" w:history="1">
        <w:r w:rsidR="00EA096A" w:rsidRPr="003205BF">
          <w:rPr>
            <w:rStyle w:val="Hyperlink"/>
            <w:rFonts w:ascii="Nirmala UI" w:hAnsi="Nirmala UI" w:cs="Nirmala UI" w:hint="cs"/>
            <w:noProof/>
            <w:cs/>
            <w:lang w:bidi="hi-IN"/>
          </w:rPr>
          <w:t>कार्यनीति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कौन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प्रदान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करेगा</w:t>
        </w:r>
        <w:r w:rsidR="00EA096A" w:rsidRPr="003205BF">
          <w:rPr>
            <w:rStyle w:val="Hyperlink"/>
            <w:noProof/>
          </w:rPr>
          <w:t>?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_Toc163650400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7</w:t>
        </w:r>
        <w:r w:rsidR="00EA096A">
          <w:rPr>
            <w:noProof/>
            <w:webHidden/>
          </w:rPr>
          <w:fldChar w:fldCharType="end"/>
        </w:r>
      </w:hyperlink>
    </w:p>
    <w:p w14:paraId="0B19D3ED" w14:textId="7632A980" w:rsidR="00EA096A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01" w:history="1">
        <w:r w:rsidR="00EA096A" w:rsidRPr="003205BF">
          <w:rPr>
            <w:rStyle w:val="Hyperlink"/>
            <w:rFonts w:ascii="Nirmala UI" w:hAnsi="Nirmala UI" w:cs="Nirmala UI" w:hint="cs"/>
            <w:noProof/>
            <w:cs/>
            <w:lang w:bidi="hi-IN"/>
          </w:rPr>
          <w:t>एक</w:t>
        </w:r>
        <w:r w:rsidR="00EA096A" w:rsidRPr="003205BF">
          <w:rPr>
            <w:rStyle w:val="Hyperlink"/>
            <w:rFonts w:ascii="Nirmala UI" w:hAnsi="Nirmala UI" w:cs="Nirmala UI"/>
            <w:noProof/>
            <w:cs/>
            <w:lang w:bidi="hi-IN"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  <w:cs/>
            <w:lang w:bidi="hi-IN"/>
          </w:rPr>
          <w:t>पन्ने</w:t>
        </w:r>
        <w:r w:rsidR="00EA096A" w:rsidRPr="003205BF">
          <w:rPr>
            <w:rStyle w:val="Hyperlink"/>
            <w:rFonts w:ascii="Nirmala UI" w:hAnsi="Nirmala UI" w:cs="Nirmala UI"/>
            <w:noProof/>
            <w:cs/>
            <w:lang w:bidi="hi-IN"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  <w:cs/>
            <w:lang w:bidi="hi-IN"/>
          </w:rPr>
          <w:t>में</w:t>
        </w:r>
        <w:r w:rsidR="00EA096A" w:rsidRPr="003205BF">
          <w:rPr>
            <w:rStyle w:val="Hyperlink"/>
            <w:rFonts w:ascii="Nirmala UI" w:hAnsi="Nirmala UI" w:cs="Nirmala UI"/>
            <w:noProof/>
            <w:cs/>
            <w:lang w:bidi="hi-IN"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  <w:cs/>
            <w:lang w:bidi="hi-IN"/>
          </w:rPr>
          <w:t>कार्यनीति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_Toc163650401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9</w:t>
        </w:r>
        <w:r w:rsidR="00EA096A">
          <w:rPr>
            <w:noProof/>
            <w:webHidden/>
          </w:rPr>
          <w:fldChar w:fldCharType="end"/>
        </w:r>
      </w:hyperlink>
    </w:p>
    <w:p w14:paraId="78E3CF0F" w14:textId="05979067" w:rsidR="00EA096A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02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उद्देश्य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_Toc163650402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10</w:t>
        </w:r>
        <w:r w:rsidR="00EA096A">
          <w:rPr>
            <w:noProof/>
            <w:webHidden/>
          </w:rPr>
          <w:fldChar w:fldCharType="end"/>
        </w:r>
      </w:hyperlink>
    </w:p>
    <w:p w14:paraId="568B79D8" w14:textId="5C86D88F" w:rsidR="00EA096A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03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सिद्धांत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_Toc163650403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11</w:t>
        </w:r>
        <w:r w:rsidR="00EA096A">
          <w:rPr>
            <w:noProof/>
            <w:webHidden/>
          </w:rPr>
          <w:fldChar w:fldCharType="end"/>
        </w:r>
      </w:hyperlink>
    </w:p>
    <w:p w14:paraId="3FCE3600" w14:textId="693591E8" w:rsidR="00EA096A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04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परिणाम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_Toc163650404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12</w:t>
        </w:r>
        <w:r w:rsidR="00EA096A">
          <w:rPr>
            <w:noProof/>
            <w:webHidden/>
          </w:rPr>
          <w:fldChar w:fldCharType="end"/>
        </w:r>
      </w:hyperlink>
    </w:p>
    <w:p w14:paraId="64FA725E" w14:textId="64328751" w:rsidR="00EA096A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05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प्राथमिकता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केंद्रित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क्षेत्र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_Toc163650405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15</w:t>
        </w:r>
        <w:r w:rsidR="00EA096A">
          <w:rPr>
            <w:noProof/>
            <w:webHidden/>
          </w:rPr>
          <w:fldChar w:fldCharType="end"/>
        </w:r>
      </w:hyperlink>
    </w:p>
    <w:p w14:paraId="77026E37" w14:textId="5FF2521E" w:rsidR="00EA096A" w:rsidRDefault="00000000">
      <w:pPr>
        <w:pStyle w:val="TOC2"/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06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प्राथमिकता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केंद्रित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क्षेत्र</w:t>
        </w:r>
        <w:r w:rsidR="00EA096A" w:rsidRPr="003205BF">
          <w:rPr>
            <w:rStyle w:val="Hyperlink"/>
            <w:noProof/>
          </w:rPr>
          <w:t xml:space="preserve"> 1: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प्रारंभिक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वर्षों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को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महत्व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देना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_Toc163650406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15</w:t>
        </w:r>
        <w:r w:rsidR="00EA096A">
          <w:rPr>
            <w:noProof/>
            <w:webHidden/>
          </w:rPr>
          <w:fldChar w:fldCharType="end"/>
        </w:r>
      </w:hyperlink>
    </w:p>
    <w:p w14:paraId="334B2DAA" w14:textId="6ED0D898" w:rsidR="00EA096A" w:rsidRDefault="00000000">
      <w:pPr>
        <w:pStyle w:val="TOC2"/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07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प्राथमिकता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केंद्रित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क्षेत्र</w:t>
        </w:r>
        <w:r w:rsidR="00EA096A" w:rsidRPr="003205BF">
          <w:rPr>
            <w:rStyle w:val="Hyperlink"/>
            <w:noProof/>
          </w:rPr>
          <w:t xml:space="preserve"> 2: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माता</w:t>
        </w:r>
        <w:r w:rsidR="00EA096A" w:rsidRPr="003205BF">
          <w:rPr>
            <w:rStyle w:val="Hyperlink"/>
            <w:noProof/>
          </w:rPr>
          <w:t>-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पिता</w:t>
        </w:r>
        <w:r w:rsidR="00EA096A" w:rsidRPr="003205BF">
          <w:rPr>
            <w:rStyle w:val="Hyperlink"/>
            <w:noProof/>
          </w:rPr>
          <w:t xml:space="preserve">,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देखभालकर्ताओं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और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परिवारों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को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सशक्त</w:t>
        </w:r>
        <w:r w:rsidR="00EA096A" w:rsidRPr="003205BF">
          <w:rPr>
            <w:rStyle w:val="Hyperlink"/>
            <w:rFonts w:ascii="Nirmala UI" w:hAnsi="Nirmala UI" w:cs="Nirmala UI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बनाना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_Toc163650407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17</w:t>
        </w:r>
        <w:r w:rsidR="00EA096A">
          <w:rPr>
            <w:noProof/>
            <w:webHidden/>
          </w:rPr>
          <w:fldChar w:fldCharType="end"/>
        </w:r>
      </w:hyperlink>
    </w:p>
    <w:p w14:paraId="6623ABFF" w14:textId="1D2C859C" w:rsidR="00EA096A" w:rsidRDefault="00000000">
      <w:pPr>
        <w:pStyle w:val="TOC2"/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08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प्राथमिकता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केंद्रित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क्षेत्र</w:t>
        </w:r>
        <w:r w:rsidR="00EA096A" w:rsidRPr="003205BF">
          <w:rPr>
            <w:rStyle w:val="Hyperlink"/>
            <w:noProof/>
          </w:rPr>
          <w:t xml:space="preserve"> 3: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समुदायों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का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समर्थन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करना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और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उनके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साथ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मिलकर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कार्य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करना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_Toc163650408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22</w:t>
        </w:r>
        <w:r w:rsidR="00EA096A">
          <w:rPr>
            <w:noProof/>
            <w:webHidden/>
          </w:rPr>
          <w:fldChar w:fldCharType="end"/>
        </w:r>
      </w:hyperlink>
    </w:p>
    <w:p w14:paraId="018A3C4B" w14:textId="53DDCDE1" w:rsidR="00EA096A" w:rsidRDefault="00000000">
      <w:pPr>
        <w:pStyle w:val="TOC2"/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09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प्राथमिकता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केंद्रित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क्षेत्र</w:t>
        </w:r>
        <w:r w:rsidR="00EA096A" w:rsidRPr="003205BF">
          <w:rPr>
            <w:rStyle w:val="Hyperlink"/>
            <w:noProof/>
          </w:rPr>
          <w:t xml:space="preserve"> 4: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जवाबदेही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और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समन्वयता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को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  <w:cs/>
            <w:lang w:bidi="hi-IN"/>
          </w:rPr>
          <w:t>सुदृढ़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करना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_Toc163650409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24</w:t>
        </w:r>
        <w:r w:rsidR="00EA096A">
          <w:rPr>
            <w:noProof/>
            <w:webHidden/>
          </w:rPr>
          <w:fldChar w:fldCharType="end"/>
        </w:r>
      </w:hyperlink>
    </w:p>
    <w:p w14:paraId="2F37B6E1" w14:textId="7400DFAE" w:rsidR="00EA096A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10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अगले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चरण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_Toc163650410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26</w:t>
        </w:r>
        <w:r w:rsidR="00EA096A">
          <w:rPr>
            <w:noProof/>
            <w:webHidden/>
          </w:rPr>
          <w:fldChar w:fldCharType="end"/>
        </w:r>
      </w:hyperlink>
    </w:p>
    <w:p w14:paraId="076FA0F9" w14:textId="5F2DB55B" w:rsidR="00EA096A" w:rsidRDefault="00000000">
      <w:pPr>
        <w:pStyle w:val="TOC2"/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11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कार्य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योजना</w:t>
        </w:r>
        <w:r w:rsidR="00EA096A" w:rsidRPr="003205BF">
          <w:rPr>
            <w:rStyle w:val="Hyperlink"/>
            <w:rFonts w:ascii="Nirmala UI" w:hAnsi="Nirmala UI" w:cs="Nirmala UI" w:hint="cs"/>
            <w:noProof/>
            <w:cs/>
            <w:lang w:bidi="hi-IN"/>
          </w:rPr>
          <w:t>एँ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_Toc163650411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26</w:t>
        </w:r>
        <w:r w:rsidR="00EA096A">
          <w:rPr>
            <w:noProof/>
            <w:webHidden/>
          </w:rPr>
          <w:fldChar w:fldCharType="end"/>
        </w:r>
      </w:hyperlink>
    </w:p>
    <w:p w14:paraId="607F1728" w14:textId="6B0760B1" w:rsidR="00EA096A" w:rsidRDefault="00000000">
      <w:pPr>
        <w:pStyle w:val="TOC2"/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12" w:history="1">
        <w:r w:rsidR="00EA096A" w:rsidRPr="003205BF">
          <w:rPr>
            <w:rStyle w:val="Hyperlink"/>
            <w:rFonts w:ascii="Nirmala UI" w:hAnsi="Nirmala UI" w:cs="Nirmala UI" w:hint="cs"/>
            <w:noProof/>
            <w:cs/>
            <w:lang w:bidi="hi-IN"/>
          </w:rPr>
          <w:t>निगरानी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_Toc163650412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26</w:t>
        </w:r>
        <w:r w:rsidR="00EA096A">
          <w:rPr>
            <w:noProof/>
            <w:webHidden/>
          </w:rPr>
          <w:fldChar w:fldCharType="end"/>
        </w:r>
      </w:hyperlink>
    </w:p>
    <w:p w14:paraId="06A83F8D" w14:textId="7029FEB2" w:rsidR="00EA096A" w:rsidRDefault="00000000">
      <w:pPr>
        <w:pStyle w:val="TOC2"/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13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निरीक्षण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_Toc163650413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26</w:t>
        </w:r>
        <w:r w:rsidR="00EA096A">
          <w:rPr>
            <w:noProof/>
            <w:webHidden/>
          </w:rPr>
          <w:fldChar w:fldCharType="end"/>
        </w:r>
      </w:hyperlink>
    </w:p>
    <w:p w14:paraId="7F9AB021" w14:textId="6D05FE31" w:rsidR="00EA096A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14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परिशिष्ट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_Toc163650414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28</w:t>
        </w:r>
        <w:r w:rsidR="00EA096A">
          <w:rPr>
            <w:noProof/>
            <w:webHidden/>
          </w:rPr>
          <w:fldChar w:fldCharType="end"/>
        </w:r>
      </w:hyperlink>
    </w:p>
    <w:p w14:paraId="6C63CCC2" w14:textId="7D990B3E" w:rsidR="00EA096A" w:rsidRDefault="00000000">
      <w:pPr>
        <w:pStyle w:val="TOC2"/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15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परिशिष्ट</w:t>
        </w:r>
        <w:r w:rsidR="00EA096A" w:rsidRPr="003205BF">
          <w:rPr>
            <w:rStyle w:val="Hyperlink"/>
            <w:rFonts w:ascii="Nirmala UI" w:hAnsi="Nirmala UI" w:cs="Nirmala UI"/>
            <w:noProof/>
          </w:rPr>
          <w:t xml:space="preserve"> </w:t>
        </w:r>
        <w:r w:rsidR="00EA096A" w:rsidRPr="003205BF">
          <w:rPr>
            <w:rStyle w:val="Hyperlink"/>
            <w:noProof/>
          </w:rPr>
          <w:t xml:space="preserve">1: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योजना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को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विकसित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कैसे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किया</w:t>
        </w:r>
        <w:r w:rsidR="00EA096A" w:rsidRPr="003205BF">
          <w:rPr>
            <w:rStyle w:val="Hyperlink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गया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_Toc163650415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28</w:t>
        </w:r>
        <w:r w:rsidR="00EA096A">
          <w:rPr>
            <w:noProof/>
            <w:webHidden/>
          </w:rPr>
          <w:fldChar w:fldCharType="end"/>
        </w:r>
      </w:hyperlink>
    </w:p>
    <w:p w14:paraId="4BB32889" w14:textId="11AE4913" w:rsidR="00EA096A" w:rsidRDefault="00000000">
      <w:pPr>
        <w:pStyle w:val="TOC2"/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16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परिशिष्ट</w:t>
        </w:r>
        <w:r w:rsidR="00EA096A" w:rsidRPr="003205BF">
          <w:rPr>
            <w:rStyle w:val="Hyperlink"/>
            <w:noProof/>
          </w:rPr>
          <w:t xml:space="preserve"> 2: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प्रारंभिक</w:t>
        </w:r>
        <w:r w:rsidR="00EA096A" w:rsidRPr="003205BF">
          <w:rPr>
            <w:rStyle w:val="Hyperlink"/>
            <w:rFonts w:ascii="Nirmala UI" w:hAnsi="Nirmala UI" w:cs="Nirmala UI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वर्षों</w:t>
        </w:r>
        <w:r w:rsidR="00EA096A" w:rsidRPr="003205BF">
          <w:rPr>
            <w:rStyle w:val="Hyperlink"/>
            <w:rFonts w:ascii="Nirmala UI" w:hAnsi="Nirmala UI" w:cs="Nirmala UI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के</w:t>
        </w:r>
        <w:r w:rsidR="00EA096A" w:rsidRPr="003205BF">
          <w:rPr>
            <w:rStyle w:val="Hyperlink"/>
            <w:rFonts w:ascii="Nirmala UI" w:hAnsi="Nirmala UI" w:cs="Nirmala UI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लिए</w:t>
        </w:r>
        <w:r w:rsidR="00EA096A" w:rsidRPr="003205BF">
          <w:rPr>
            <w:rStyle w:val="Hyperlink"/>
            <w:rFonts w:ascii="Nirmala UI" w:hAnsi="Nirmala UI" w:cs="Nirmala UI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ऑस्ट्रेलियाई</w:t>
        </w:r>
        <w:r w:rsidR="00EA096A" w:rsidRPr="003205BF">
          <w:rPr>
            <w:rStyle w:val="Hyperlink"/>
            <w:rFonts w:ascii="Nirmala UI" w:hAnsi="Nirmala UI" w:cs="Nirmala UI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सरकार</w:t>
        </w:r>
        <w:r w:rsidR="00EA096A" w:rsidRPr="003205BF">
          <w:rPr>
            <w:rStyle w:val="Hyperlink"/>
            <w:rFonts w:ascii="Nirmala UI" w:hAnsi="Nirmala UI" w:cs="Nirmala UI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के</w:t>
        </w:r>
        <w:r w:rsidR="00EA096A" w:rsidRPr="003205BF">
          <w:rPr>
            <w:rStyle w:val="Hyperlink"/>
            <w:rFonts w:ascii="Nirmala UI" w:hAnsi="Nirmala UI" w:cs="Nirmala UI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समर्थन</w:t>
        </w:r>
        <w:r w:rsidR="00EA096A" w:rsidRPr="003205BF">
          <w:rPr>
            <w:rStyle w:val="Hyperlink"/>
            <w:rFonts w:ascii="Nirmala UI" w:hAnsi="Nirmala UI" w:cs="Nirmala UI"/>
            <w:noProof/>
          </w:rPr>
          <w:t xml:space="preserve">,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पहल</w:t>
        </w:r>
        <w:r w:rsidR="00EA096A" w:rsidRPr="003205BF">
          <w:rPr>
            <w:rStyle w:val="Hyperlink"/>
            <w:rFonts w:ascii="Nirmala UI" w:hAnsi="Nirmala UI" w:cs="Nirmala UI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और</w:t>
        </w:r>
        <w:r w:rsidR="00EA096A" w:rsidRPr="003205BF">
          <w:rPr>
            <w:rStyle w:val="Hyperlink"/>
            <w:rFonts w:ascii="Nirmala UI" w:hAnsi="Nirmala UI" w:cs="Nirmala UI"/>
            <w:noProof/>
          </w:rPr>
          <w:t xml:space="preserve">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योजनाएँ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_Toc163650416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30</w:t>
        </w:r>
        <w:r w:rsidR="00EA096A">
          <w:rPr>
            <w:noProof/>
            <w:webHidden/>
          </w:rPr>
          <w:fldChar w:fldCharType="end"/>
        </w:r>
      </w:hyperlink>
    </w:p>
    <w:p w14:paraId="3326E590" w14:textId="44EEF4C5" w:rsidR="00EA096A" w:rsidRDefault="00000000">
      <w:pPr>
        <w:pStyle w:val="TOC2"/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0417" w:history="1">
        <w:r w:rsidR="00EA096A" w:rsidRPr="003205BF">
          <w:rPr>
            <w:rStyle w:val="Hyperlink"/>
            <w:rFonts w:ascii="Nirmala UI" w:hAnsi="Nirmala UI" w:cs="Nirmala UI" w:hint="cs"/>
            <w:noProof/>
          </w:rPr>
          <w:t>परिशिष्ट</w:t>
        </w:r>
        <w:r w:rsidR="00EA096A" w:rsidRPr="003205BF">
          <w:rPr>
            <w:rStyle w:val="Hyperlink"/>
            <w:noProof/>
          </w:rPr>
          <w:t xml:space="preserve"> 3: </w:t>
        </w:r>
        <w:r w:rsidR="00EA096A" w:rsidRPr="003205BF">
          <w:rPr>
            <w:rStyle w:val="Hyperlink"/>
            <w:rFonts w:ascii="Nirmala UI" w:hAnsi="Nirmala UI" w:cs="Nirmala UI" w:hint="cs"/>
            <w:noProof/>
          </w:rPr>
          <w:t>शब्दकोष</w:t>
        </w:r>
        <w:r w:rsidR="00EA096A">
          <w:rPr>
            <w:noProof/>
            <w:webHidden/>
          </w:rPr>
          <w:tab/>
        </w:r>
        <w:r w:rsidR="00EA096A">
          <w:rPr>
            <w:noProof/>
            <w:webHidden/>
          </w:rPr>
          <w:fldChar w:fldCharType="begin"/>
        </w:r>
        <w:r w:rsidR="00EA096A">
          <w:rPr>
            <w:noProof/>
            <w:webHidden/>
          </w:rPr>
          <w:instrText xml:space="preserve"> PAGEREF _Toc163650417 \h </w:instrText>
        </w:r>
        <w:r w:rsidR="00EA096A">
          <w:rPr>
            <w:noProof/>
            <w:webHidden/>
          </w:rPr>
        </w:r>
        <w:r w:rsidR="00EA096A">
          <w:rPr>
            <w:noProof/>
            <w:webHidden/>
          </w:rPr>
          <w:fldChar w:fldCharType="separate"/>
        </w:r>
        <w:r w:rsidR="00FC6A29">
          <w:rPr>
            <w:noProof/>
            <w:webHidden/>
          </w:rPr>
          <w:t>35</w:t>
        </w:r>
        <w:r w:rsidR="00EA096A">
          <w:rPr>
            <w:noProof/>
            <w:webHidden/>
          </w:rPr>
          <w:fldChar w:fldCharType="end"/>
        </w:r>
      </w:hyperlink>
    </w:p>
    <w:p w14:paraId="5F7AC830" w14:textId="2C698843" w:rsidR="00CB628D" w:rsidRPr="004E474C" w:rsidRDefault="009C6249">
      <w:pPr>
        <w:spacing w:after="200"/>
        <w:rPr>
          <w:rFonts w:ascii="Calibri" w:eastAsia="Calibri" w:hAnsi="Calibri" w:cs="Calibri"/>
          <w:b/>
          <w:bCs/>
          <w:color w:val="55256C"/>
          <w:sz w:val="40"/>
          <w:szCs w:val="40"/>
          <w:lang w:val="en-US"/>
        </w:rPr>
        <w:sectPr w:rsidR="00CB628D" w:rsidRPr="004E474C" w:rsidSect="00863BF8">
          <w:endnotePr>
            <w:numFmt w:val="decimal"/>
          </w:endnotePr>
          <w:pgSz w:w="11906" w:h="16838"/>
          <w:pgMar w:top="1134" w:right="1418" w:bottom="1418" w:left="1134" w:header="284" w:footer="459" w:gutter="0"/>
          <w:cols w:space="708"/>
          <w:docGrid w:linePitch="360"/>
        </w:sectPr>
      </w:pPr>
      <w:r>
        <w:rPr>
          <w:rFonts w:ascii="Calibri" w:eastAsia="Calibri" w:hAnsi="Calibri" w:cs="Calibri"/>
          <w:b/>
          <w:bCs/>
          <w:color w:val="55256C"/>
          <w:sz w:val="40"/>
          <w:szCs w:val="40"/>
          <w:lang w:val="en-US"/>
        </w:rPr>
        <w:fldChar w:fldCharType="end"/>
      </w:r>
      <w:r w:rsidR="007832A5" w:rsidRPr="004E474C">
        <w:rPr>
          <w:rFonts w:ascii="Calibri" w:eastAsia="Calibri" w:hAnsi="Calibri" w:cs="Calibri"/>
          <w:b/>
          <w:bCs/>
          <w:color w:val="55256C"/>
          <w:sz w:val="40"/>
          <w:szCs w:val="40"/>
          <w:lang w:val="en-US"/>
        </w:rPr>
        <w:br w:type="page"/>
      </w:r>
    </w:p>
    <w:p w14:paraId="045EC0FE" w14:textId="77777777" w:rsidR="002A159B" w:rsidRPr="00395C15" w:rsidRDefault="00961A03" w:rsidP="008A04A4">
      <w:pPr>
        <w:pStyle w:val="Heading4"/>
        <w:rPr>
          <w:color w:val="55266B"/>
          <w:sz w:val="26"/>
          <w:szCs w:val="26"/>
        </w:rPr>
      </w:pPr>
      <w:bookmarkStart w:id="1" w:name="_Hlk156041211"/>
      <w:proofErr w:type="spellStart"/>
      <w:r w:rsidRPr="00395C15">
        <w:rPr>
          <w:rFonts w:ascii="Nirmala UI" w:hAnsi="Nirmala UI" w:cs="Nirmala UI"/>
          <w:color w:val="55266B"/>
          <w:sz w:val="26"/>
          <w:szCs w:val="26"/>
        </w:rPr>
        <w:lastRenderedPageBreak/>
        <w:t>राष्ट्र</w:t>
      </w:r>
      <w:proofErr w:type="spellEnd"/>
      <w:r w:rsidRPr="00395C15">
        <w:rPr>
          <w:color w:val="55266B"/>
          <w:sz w:val="26"/>
          <w:szCs w:val="26"/>
        </w:rPr>
        <w:t xml:space="preserve"> </w:t>
      </w:r>
      <w:proofErr w:type="spellStart"/>
      <w:r w:rsidRPr="00395C15">
        <w:rPr>
          <w:rFonts w:ascii="Nirmala UI" w:hAnsi="Nirmala UI" w:cs="Nirmala UI"/>
          <w:color w:val="55266B"/>
          <w:sz w:val="26"/>
          <w:szCs w:val="26"/>
        </w:rPr>
        <w:t>का</w:t>
      </w:r>
      <w:proofErr w:type="spellEnd"/>
      <w:r w:rsidRPr="00395C15">
        <w:rPr>
          <w:color w:val="55266B"/>
          <w:sz w:val="26"/>
          <w:szCs w:val="26"/>
        </w:rPr>
        <w:t xml:space="preserve"> </w:t>
      </w:r>
      <w:proofErr w:type="spellStart"/>
      <w:r w:rsidRPr="00395C15">
        <w:rPr>
          <w:rFonts w:ascii="Nirmala UI" w:hAnsi="Nirmala UI" w:cs="Nirmala UI"/>
          <w:color w:val="55266B"/>
          <w:sz w:val="26"/>
          <w:szCs w:val="26"/>
        </w:rPr>
        <w:t>अभिस्वीकरण</w:t>
      </w:r>
      <w:proofErr w:type="spellEnd"/>
    </w:p>
    <w:p w14:paraId="421E84CC" w14:textId="1CFF115A" w:rsidR="0078577B" w:rsidRPr="00123BF8" w:rsidRDefault="00961A03" w:rsidP="008A04A4">
      <w:pPr>
        <w:rPr>
          <w:sz w:val="19"/>
          <w:szCs w:val="19"/>
        </w:rPr>
      </w:pPr>
      <w:proofErr w:type="spellStart"/>
      <w:r w:rsidRPr="00123BF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पूरे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,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जिस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पर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हम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एकत्र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होते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हैं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,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रहते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हैं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,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काम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करते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हैं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और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खड़े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होते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934B32" w:rsidRPr="00934B32">
        <w:rPr>
          <w:rFonts w:ascii="Nirmala UI" w:hAnsi="Nirmala UI" w:cs="Nirmala UI" w:hint="cs"/>
          <w:sz w:val="19"/>
          <w:szCs w:val="19"/>
        </w:rPr>
        <w:t>हैं</w:t>
      </w:r>
      <w:proofErr w:type="spellEnd"/>
      <w:r w:rsidR="00934B32" w:rsidRPr="00934B32">
        <w:rPr>
          <w:rFonts w:ascii="Nirmala UI" w:hAnsi="Nirmala UI" w:cs="Nirmala UI"/>
          <w:sz w:val="19"/>
          <w:szCs w:val="19"/>
        </w:rPr>
        <w:t xml:space="preserve">, </w:t>
      </w:r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 xml:space="preserve">उस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देश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पारंपरिक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मालिकों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प्रति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सम्मान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प्रकट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करती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123BF8">
        <w:rPr>
          <w:rFonts w:ascii="Nirmala UI" w:hAnsi="Nirmala UI" w:cs="Nirmala UI"/>
          <w:sz w:val="19"/>
          <w:szCs w:val="19"/>
        </w:rPr>
        <w:t>।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हम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पारंपरिक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संरक्षकों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अतीत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वर्तमान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उभरते</w:t>
      </w:r>
      <w:proofErr w:type="spellEnd"/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 xml:space="preserve"> बुज़ुर्गों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प्रति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अपना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सम्मान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प्रकट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हम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उनकी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संस्कृति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भूमि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समुद्र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जल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निरंतर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संबंध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प्रति</w:t>
      </w:r>
      <w:proofErr w:type="spellEnd"/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 xml:space="preserve"> भी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अपना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सम्मान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प्रकट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123BF8">
        <w:rPr>
          <w:rFonts w:ascii="Nirmala UI" w:hAnsi="Nirmala UI" w:cs="Nirmala UI"/>
          <w:sz w:val="19"/>
          <w:szCs w:val="19"/>
        </w:rPr>
        <w:t>।</w:t>
      </w:r>
    </w:p>
    <w:p w14:paraId="27D96C9D" w14:textId="77777777" w:rsidR="00D13404" w:rsidRPr="00395C15" w:rsidRDefault="000E3148" w:rsidP="008239F9">
      <w:pPr>
        <w:pStyle w:val="Heading4"/>
        <w:rPr>
          <w:color w:val="55266B"/>
          <w:sz w:val="26"/>
          <w:szCs w:val="26"/>
        </w:rPr>
      </w:pPr>
      <w:proofErr w:type="spellStart"/>
      <w:r w:rsidRPr="00395C15">
        <w:rPr>
          <w:rFonts w:ascii="Nirmala UI" w:hAnsi="Nirmala UI" w:cs="Nirmala UI"/>
          <w:color w:val="55266B"/>
          <w:sz w:val="26"/>
          <w:szCs w:val="26"/>
        </w:rPr>
        <w:t>प्रारंभिक</w:t>
      </w:r>
      <w:proofErr w:type="spellEnd"/>
      <w:r w:rsidRPr="00395C15">
        <w:rPr>
          <w:color w:val="55266B"/>
          <w:sz w:val="26"/>
          <w:szCs w:val="26"/>
        </w:rPr>
        <w:t xml:space="preserve"> </w:t>
      </w:r>
      <w:proofErr w:type="spellStart"/>
      <w:r w:rsidRPr="00395C15">
        <w:rPr>
          <w:rFonts w:ascii="Nirmala UI" w:hAnsi="Nirmala UI" w:cs="Nirmala UI"/>
          <w:color w:val="55266B"/>
          <w:sz w:val="26"/>
          <w:szCs w:val="26"/>
        </w:rPr>
        <w:t>वर्षों</w:t>
      </w:r>
      <w:proofErr w:type="spellEnd"/>
      <w:r w:rsidRPr="00395C15">
        <w:rPr>
          <w:color w:val="55266B"/>
          <w:sz w:val="26"/>
          <w:szCs w:val="26"/>
        </w:rPr>
        <w:t xml:space="preserve"> </w:t>
      </w:r>
      <w:proofErr w:type="spellStart"/>
      <w:r w:rsidRPr="00395C15">
        <w:rPr>
          <w:rFonts w:ascii="Nirmala UI" w:hAnsi="Nirmala UI" w:cs="Nirmala UI"/>
          <w:color w:val="55266B"/>
          <w:sz w:val="26"/>
          <w:szCs w:val="26"/>
        </w:rPr>
        <w:t>के</w:t>
      </w:r>
      <w:proofErr w:type="spellEnd"/>
      <w:r w:rsidRPr="00395C15">
        <w:rPr>
          <w:color w:val="55266B"/>
          <w:sz w:val="26"/>
          <w:szCs w:val="26"/>
        </w:rPr>
        <w:t xml:space="preserve"> </w:t>
      </w:r>
      <w:proofErr w:type="spellStart"/>
      <w:r w:rsidRPr="00395C15">
        <w:rPr>
          <w:rFonts w:ascii="Nirmala UI" w:hAnsi="Nirmala UI" w:cs="Nirmala UI"/>
          <w:color w:val="55266B"/>
          <w:sz w:val="26"/>
          <w:szCs w:val="26"/>
        </w:rPr>
        <w:t>लिए</w:t>
      </w:r>
      <w:proofErr w:type="spellEnd"/>
      <w:r w:rsidRPr="00395C15">
        <w:rPr>
          <w:color w:val="55266B"/>
          <w:sz w:val="26"/>
          <w:szCs w:val="26"/>
        </w:rPr>
        <w:t xml:space="preserve"> </w:t>
      </w:r>
      <w:proofErr w:type="spellStart"/>
      <w:r w:rsidRPr="00395C15">
        <w:rPr>
          <w:rFonts w:ascii="Nirmala UI" w:hAnsi="Nirmala UI" w:cs="Nirmala UI"/>
          <w:color w:val="55266B"/>
          <w:sz w:val="26"/>
          <w:szCs w:val="26"/>
        </w:rPr>
        <w:t>उद्देश्य</w:t>
      </w:r>
      <w:proofErr w:type="spellEnd"/>
      <w:r w:rsidRPr="00395C15">
        <w:rPr>
          <w:color w:val="55266B"/>
          <w:sz w:val="26"/>
          <w:szCs w:val="26"/>
        </w:rPr>
        <w:t xml:space="preserve"> </w:t>
      </w:r>
    </w:p>
    <w:p w14:paraId="5B288917" w14:textId="66CAEE03" w:rsidR="00934B32" w:rsidRDefault="000E3148" w:rsidP="00696002">
      <w:pPr>
        <w:rPr>
          <w:sz w:val="19"/>
          <w:szCs w:val="19"/>
        </w:rPr>
      </w:pPr>
      <w:proofErr w:type="spellStart"/>
      <w:r w:rsidRPr="00123BF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123BF8">
        <w:rPr>
          <w:sz w:val="19"/>
          <w:szCs w:val="19"/>
        </w:rPr>
        <w:t xml:space="preserve"> </w:t>
      </w:r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="002074BA" w:rsidRPr="00123BF8">
        <w:rPr>
          <w:sz w:val="19"/>
          <w:szCs w:val="19"/>
        </w:rPr>
        <w:t xml:space="preserve"> </w:t>
      </w:r>
      <w:r w:rsidRPr="00123BF8">
        <w:rPr>
          <w:sz w:val="19"/>
          <w:szCs w:val="19"/>
        </w:rPr>
        <w:t>(</w:t>
      </w:r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Pr="00123BF8">
        <w:rPr>
          <w:sz w:val="19"/>
          <w:szCs w:val="19"/>
        </w:rPr>
        <w:t xml:space="preserve">) </w:t>
      </w:r>
      <w:proofErr w:type="spellStart"/>
      <w:r w:rsidR="002074BA" w:rsidRPr="00123BF8">
        <w:rPr>
          <w:rFonts w:ascii="Nirmala UI" w:hAnsi="Nirmala UI" w:cs="Nirmala UI"/>
          <w:sz w:val="19"/>
          <w:szCs w:val="19"/>
        </w:rPr>
        <w:t>छोटे</w:t>
      </w:r>
      <w:proofErr w:type="spellEnd"/>
      <w:r w:rsidR="002074BA" w:rsidRPr="00123BF8">
        <w:rPr>
          <w:sz w:val="19"/>
          <w:szCs w:val="19"/>
        </w:rPr>
        <w:t xml:space="preserve"> </w:t>
      </w:r>
      <w:proofErr w:type="spellStart"/>
      <w:r w:rsidR="002074BA" w:rsidRPr="00123BF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2074BA" w:rsidRPr="00123BF8">
        <w:rPr>
          <w:sz w:val="19"/>
          <w:szCs w:val="19"/>
        </w:rPr>
        <w:t xml:space="preserve"> </w:t>
      </w:r>
      <w:proofErr w:type="spellStart"/>
      <w:r w:rsidR="002074BA" w:rsidRPr="00123BF8">
        <w:rPr>
          <w:rFonts w:ascii="Nirmala UI" w:hAnsi="Nirmala UI" w:cs="Nirmala UI"/>
          <w:sz w:val="19"/>
          <w:szCs w:val="19"/>
        </w:rPr>
        <w:t>को</w:t>
      </w:r>
      <w:proofErr w:type="spellEnd"/>
      <w:r w:rsidR="002074BA" w:rsidRPr="00123BF8">
        <w:rPr>
          <w:sz w:val="19"/>
          <w:szCs w:val="19"/>
        </w:rPr>
        <w:t xml:space="preserve"> </w:t>
      </w:r>
      <w:proofErr w:type="spellStart"/>
      <w:r w:rsidR="002074BA" w:rsidRPr="00123BF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="002074BA" w:rsidRPr="00123BF8">
        <w:rPr>
          <w:sz w:val="19"/>
          <w:szCs w:val="19"/>
        </w:rPr>
        <w:t xml:space="preserve"> </w:t>
      </w:r>
      <w:proofErr w:type="spellStart"/>
      <w:r w:rsidR="002074BA" w:rsidRPr="00123BF8">
        <w:rPr>
          <w:rFonts w:ascii="Nirmala UI" w:hAnsi="Nirmala UI" w:cs="Nirmala UI"/>
          <w:sz w:val="19"/>
          <w:szCs w:val="19"/>
        </w:rPr>
        <w:t>सुनहरे</w:t>
      </w:r>
      <w:proofErr w:type="spellEnd"/>
      <w:r w:rsidR="002074BA" w:rsidRPr="00123BF8">
        <w:rPr>
          <w:sz w:val="19"/>
          <w:szCs w:val="19"/>
        </w:rPr>
        <w:t xml:space="preserve"> </w:t>
      </w:r>
      <w:proofErr w:type="spellStart"/>
      <w:r w:rsidR="002074BA" w:rsidRPr="00123BF8">
        <w:rPr>
          <w:rFonts w:ascii="Nirmala UI" w:hAnsi="Nirmala UI" w:cs="Nirmala UI"/>
          <w:sz w:val="19"/>
          <w:szCs w:val="19"/>
        </w:rPr>
        <w:t>भविष्य</w:t>
      </w:r>
      <w:proofErr w:type="spellEnd"/>
      <w:r w:rsidR="002074BA" w:rsidRPr="00123BF8">
        <w:rPr>
          <w:sz w:val="19"/>
          <w:szCs w:val="19"/>
        </w:rPr>
        <w:t xml:space="preserve"> </w:t>
      </w:r>
      <w:proofErr w:type="spellStart"/>
      <w:r w:rsidR="002074BA"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="002074BA" w:rsidRPr="00123BF8">
        <w:rPr>
          <w:sz w:val="19"/>
          <w:szCs w:val="19"/>
        </w:rPr>
        <w:t xml:space="preserve"> </w:t>
      </w:r>
      <w:proofErr w:type="spellStart"/>
      <w:r w:rsidR="002074BA" w:rsidRPr="00123BF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2074BA" w:rsidRPr="00123BF8">
        <w:rPr>
          <w:sz w:val="19"/>
          <w:szCs w:val="19"/>
        </w:rPr>
        <w:t xml:space="preserve"> </w:t>
      </w:r>
      <w:proofErr w:type="spellStart"/>
      <w:r w:rsidR="002074BA" w:rsidRPr="00123BF8">
        <w:rPr>
          <w:rFonts w:ascii="Nirmala UI" w:hAnsi="Nirmala UI" w:cs="Nirmala UI"/>
          <w:sz w:val="19"/>
          <w:szCs w:val="19"/>
        </w:rPr>
        <w:t>तैयार</w:t>
      </w:r>
      <w:proofErr w:type="spellEnd"/>
      <w:r w:rsidR="002074BA" w:rsidRPr="00123BF8">
        <w:rPr>
          <w:sz w:val="19"/>
          <w:szCs w:val="19"/>
        </w:rPr>
        <w:t xml:space="preserve"> </w:t>
      </w:r>
      <w:proofErr w:type="spellStart"/>
      <w:r w:rsidR="002074BA" w:rsidRPr="00123BF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="002074BA" w:rsidRPr="00123BF8">
        <w:rPr>
          <w:sz w:val="19"/>
          <w:szCs w:val="19"/>
        </w:rPr>
        <w:t xml:space="preserve"> </w:t>
      </w:r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>हेतु</w:t>
      </w:r>
      <w:r w:rsidR="002074BA" w:rsidRPr="00123BF8">
        <w:rPr>
          <w:sz w:val="19"/>
          <w:szCs w:val="19"/>
        </w:rPr>
        <w:t xml:space="preserve"> </w:t>
      </w:r>
      <w:proofErr w:type="spellStart"/>
      <w:r w:rsidR="002074BA" w:rsidRPr="00123BF8">
        <w:rPr>
          <w:rFonts w:ascii="Nirmala UI" w:hAnsi="Nirmala UI" w:cs="Nirmala UI"/>
          <w:sz w:val="19"/>
          <w:szCs w:val="19"/>
        </w:rPr>
        <w:t>हमारे</w:t>
      </w:r>
      <w:proofErr w:type="spellEnd"/>
      <w:r w:rsidR="002074BA" w:rsidRPr="00123BF8">
        <w:rPr>
          <w:sz w:val="19"/>
          <w:szCs w:val="19"/>
        </w:rPr>
        <w:t xml:space="preserve"> </w:t>
      </w:r>
      <w:proofErr w:type="spellStart"/>
      <w:r w:rsidR="002074BA" w:rsidRPr="00123BF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 xml:space="preserve"> किए जाने वाले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सामूहिक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प्रयासों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b/>
          <w:sz w:val="19"/>
          <w:szCs w:val="19"/>
        </w:rPr>
        <w:t>दिशा</w:t>
      </w:r>
      <w:proofErr w:type="spellEnd"/>
      <w:r w:rsidRPr="00123BF8">
        <w:rPr>
          <w:b/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b/>
          <w:sz w:val="19"/>
          <w:szCs w:val="19"/>
        </w:rPr>
        <w:t>और</w:t>
      </w:r>
      <w:proofErr w:type="spellEnd"/>
      <w:r w:rsidRPr="00123BF8">
        <w:rPr>
          <w:b/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b/>
          <w:sz w:val="19"/>
          <w:szCs w:val="19"/>
        </w:rPr>
        <w:t>कार्यप्रणाली</w:t>
      </w:r>
      <w:proofErr w:type="spellEnd"/>
      <w:r w:rsidRPr="00123BF8">
        <w:rPr>
          <w:sz w:val="19"/>
          <w:szCs w:val="19"/>
        </w:rPr>
        <w:t xml:space="preserve"> </w:t>
      </w:r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>को तय करती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123BF8">
        <w:rPr>
          <w:rFonts w:ascii="Nirmala UI" w:hAnsi="Nirmala UI" w:cs="Nirmala UI"/>
          <w:sz w:val="19"/>
          <w:szCs w:val="19"/>
        </w:rPr>
        <w:t>।</w:t>
      </w:r>
      <w:r w:rsidRPr="00123BF8">
        <w:rPr>
          <w:sz w:val="19"/>
          <w:szCs w:val="19"/>
        </w:rPr>
        <w:t xml:space="preserve"> </w:t>
      </w:r>
    </w:p>
    <w:p w14:paraId="3D203130" w14:textId="40C6FF14" w:rsidR="00696002" w:rsidRPr="00123BF8" w:rsidRDefault="000E3148" w:rsidP="00696002">
      <w:pPr>
        <w:rPr>
          <w:sz w:val="19"/>
          <w:szCs w:val="19"/>
        </w:rPr>
      </w:pPr>
      <w:proofErr w:type="spellStart"/>
      <w:r w:rsidRPr="00123BF8">
        <w:rPr>
          <w:rFonts w:ascii="Nirmala UI" w:hAnsi="Nirmala UI" w:cs="Nirmala UI"/>
          <w:sz w:val="19"/>
          <w:szCs w:val="19"/>
        </w:rPr>
        <w:t>इसका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123BF8">
        <w:rPr>
          <w:sz w:val="19"/>
          <w:szCs w:val="19"/>
        </w:rPr>
        <w:t xml:space="preserve"> </w:t>
      </w:r>
      <w:r w:rsidRPr="00123BF8">
        <w:rPr>
          <w:rFonts w:ascii="Nirmala UI" w:hAnsi="Nirmala UI" w:cs="Nirmala UI"/>
          <w:sz w:val="19"/>
          <w:szCs w:val="19"/>
        </w:rPr>
        <w:t>ब</w:t>
      </w:r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>च्चे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 xml:space="preserve"> फले-फूलें</w:t>
      </w:r>
      <w:r w:rsidRPr="00123BF8">
        <w:rPr>
          <w:rFonts w:ascii="Nirmala UI" w:hAnsi="Nirmala UI" w:cs="Nirmala UI"/>
          <w:sz w:val="19"/>
          <w:szCs w:val="19"/>
        </w:rPr>
        <w:t>।</w:t>
      </w:r>
      <w:r w:rsidRPr="00123BF8">
        <w:rPr>
          <w:sz w:val="19"/>
          <w:szCs w:val="19"/>
        </w:rPr>
        <w:t xml:space="preserve"> </w:t>
      </w:r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>सुदृढ़</w:t>
      </w:r>
      <w:r w:rsidR="002074BA"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सशक्त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संयोजित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परिवा</w:t>
      </w:r>
      <w:proofErr w:type="spellEnd"/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>रों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पालन</w:t>
      </w:r>
      <w:r w:rsidRPr="00123BF8">
        <w:rPr>
          <w:sz w:val="19"/>
          <w:szCs w:val="19"/>
        </w:rPr>
        <w:t>-</w:t>
      </w:r>
      <w:r w:rsidRPr="00123BF8">
        <w:rPr>
          <w:rFonts w:ascii="Nirmala UI" w:hAnsi="Nirmala UI" w:cs="Nirmala UI"/>
          <w:sz w:val="19"/>
          <w:szCs w:val="19"/>
        </w:rPr>
        <w:t>पोषण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होने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123BF8">
        <w:rPr>
          <w:sz w:val="19"/>
          <w:szCs w:val="19"/>
        </w:rPr>
        <w:t xml:space="preserve"> </w:t>
      </w:r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>बच्चों के</w:t>
      </w:r>
      <w:r w:rsidR="002074BA"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पास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अप</w:t>
      </w:r>
      <w:proofErr w:type="spellEnd"/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>ने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संपूर्ण</w:t>
      </w:r>
      <w:proofErr w:type="spellEnd"/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 xml:space="preserve"> सामर्थ्य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123BF8">
        <w:rPr>
          <w:sz w:val="19"/>
          <w:szCs w:val="19"/>
        </w:rPr>
        <w:t xml:space="preserve"> </w:t>
      </w:r>
      <w:r w:rsidRPr="00123BF8">
        <w:rPr>
          <w:rFonts w:ascii="Nirmala UI" w:hAnsi="Nirmala UI" w:cs="Nirmala UI"/>
          <w:sz w:val="19"/>
          <w:szCs w:val="19"/>
        </w:rPr>
        <w:t>प</w:t>
      </w:r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>हुँच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ने</w:t>
      </w:r>
      <w:proofErr w:type="spellEnd"/>
      <w:r w:rsidRPr="00123BF8">
        <w:rPr>
          <w:sz w:val="19"/>
          <w:szCs w:val="19"/>
        </w:rPr>
        <w:t xml:space="preserve"> </w:t>
      </w:r>
      <w:r w:rsidR="002074BA">
        <w:rPr>
          <w:rFonts w:ascii="Nirmala UI" w:hAnsi="Nirmala UI" w:cs="Nirmala UI" w:hint="cs"/>
          <w:sz w:val="19"/>
          <w:szCs w:val="19"/>
          <w:cs/>
          <w:lang w:bidi="hi-IN"/>
        </w:rPr>
        <w:t xml:space="preserve">का अवसर होता </w:t>
      </w:r>
      <w:r w:rsidR="002074BA">
        <w:rPr>
          <w:rFonts w:hint="cs"/>
          <w:sz w:val="19"/>
          <w:szCs w:val="19"/>
          <w:cs/>
          <w:lang w:bidi="hi-IN"/>
        </w:rPr>
        <w:t>है</w:t>
      </w:r>
      <w:r w:rsidRPr="00123BF8">
        <w:rPr>
          <w:rFonts w:ascii="Nirmala UI" w:hAnsi="Nirmala UI" w:cs="Nirmala UI"/>
          <w:sz w:val="19"/>
          <w:szCs w:val="19"/>
        </w:rPr>
        <w:t>।</w:t>
      </w:r>
    </w:p>
    <w:p w14:paraId="170BE59E" w14:textId="53671403" w:rsidR="00C56F9B" w:rsidRPr="00123BF8" w:rsidRDefault="002074BA" w:rsidP="00C56F9B">
      <w:pPr>
        <w:rPr>
          <w:b/>
          <w:bCs/>
          <w:sz w:val="19"/>
          <w:szCs w:val="19"/>
        </w:rPr>
      </w:pPr>
      <w:r>
        <w:rPr>
          <w:rFonts w:ascii="Nirmala UI" w:hAnsi="Nirmala UI" w:cs="Nirmala UI" w:hint="cs"/>
          <w:b/>
          <w:bCs/>
          <w:sz w:val="19"/>
          <w:szCs w:val="19"/>
          <w:cs/>
          <w:lang w:bidi="hi-IN"/>
        </w:rPr>
        <w:t>कार्यनीति</w:t>
      </w:r>
      <w:r w:rsidRPr="00123BF8">
        <w:rPr>
          <w:b/>
          <w:bCs/>
          <w:sz w:val="19"/>
          <w:szCs w:val="19"/>
        </w:rPr>
        <w:t xml:space="preserve"> </w:t>
      </w:r>
      <w:proofErr w:type="spellStart"/>
      <w:r w:rsidR="000E3148" w:rsidRPr="00123BF8">
        <w:rPr>
          <w:rFonts w:ascii="Nirmala UI" w:hAnsi="Nirmala UI" w:cs="Nirmala UI"/>
          <w:b/>
          <w:bCs/>
          <w:sz w:val="19"/>
          <w:szCs w:val="19"/>
        </w:rPr>
        <w:t>बच्चों</w:t>
      </w:r>
      <w:proofErr w:type="spellEnd"/>
      <w:r w:rsidR="000E3148" w:rsidRPr="00123BF8">
        <w:rPr>
          <w:b/>
          <w:bCs/>
          <w:sz w:val="19"/>
          <w:szCs w:val="19"/>
        </w:rPr>
        <w:t xml:space="preserve"> </w:t>
      </w:r>
      <w:proofErr w:type="spellStart"/>
      <w:r w:rsidR="000E3148" w:rsidRPr="00123BF8">
        <w:rPr>
          <w:rFonts w:ascii="Nirmala UI" w:hAnsi="Nirmala UI" w:cs="Nirmala UI"/>
          <w:b/>
          <w:bCs/>
          <w:sz w:val="19"/>
          <w:szCs w:val="19"/>
        </w:rPr>
        <w:t>के</w:t>
      </w:r>
      <w:proofErr w:type="spellEnd"/>
      <w:r w:rsidR="000E3148" w:rsidRPr="00123BF8">
        <w:rPr>
          <w:b/>
          <w:bCs/>
          <w:sz w:val="19"/>
          <w:szCs w:val="19"/>
        </w:rPr>
        <w:t xml:space="preserve"> </w:t>
      </w:r>
      <w:proofErr w:type="spellStart"/>
      <w:r w:rsidR="000E3148" w:rsidRPr="00123BF8">
        <w:rPr>
          <w:rFonts w:ascii="Nirmala UI" w:hAnsi="Nirmala UI" w:cs="Nirmala UI"/>
          <w:b/>
          <w:bCs/>
          <w:sz w:val="19"/>
          <w:szCs w:val="19"/>
        </w:rPr>
        <w:t>अधिकारों</w:t>
      </w:r>
      <w:proofErr w:type="spellEnd"/>
      <w:r w:rsidR="000E3148" w:rsidRPr="00123BF8">
        <w:rPr>
          <w:b/>
          <w:bCs/>
          <w:sz w:val="19"/>
          <w:szCs w:val="19"/>
        </w:rPr>
        <w:t xml:space="preserve"> </w:t>
      </w:r>
      <w:proofErr w:type="spellStart"/>
      <w:r w:rsidR="000E3148" w:rsidRPr="00123BF8">
        <w:rPr>
          <w:rFonts w:ascii="Nirmala UI" w:hAnsi="Nirmala UI" w:cs="Nirmala UI"/>
          <w:b/>
          <w:bCs/>
          <w:sz w:val="19"/>
          <w:szCs w:val="19"/>
        </w:rPr>
        <w:t>का</w:t>
      </w:r>
      <w:proofErr w:type="spellEnd"/>
      <w:r w:rsidR="000E3148" w:rsidRPr="00123BF8">
        <w:rPr>
          <w:b/>
          <w:bCs/>
          <w:sz w:val="19"/>
          <w:szCs w:val="19"/>
        </w:rPr>
        <w:t xml:space="preserve"> </w:t>
      </w:r>
      <w:proofErr w:type="spellStart"/>
      <w:r w:rsidR="000E3148" w:rsidRPr="00123BF8">
        <w:rPr>
          <w:rFonts w:ascii="Nirmala UI" w:hAnsi="Nirmala UI" w:cs="Nirmala UI"/>
          <w:b/>
          <w:bCs/>
          <w:sz w:val="19"/>
          <w:szCs w:val="19"/>
        </w:rPr>
        <w:t>सम्मान</w:t>
      </w:r>
      <w:proofErr w:type="spellEnd"/>
      <w:r w:rsidR="000E3148" w:rsidRPr="00123BF8">
        <w:rPr>
          <w:b/>
          <w:bCs/>
          <w:sz w:val="19"/>
          <w:szCs w:val="19"/>
        </w:rPr>
        <w:t xml:space="preserve"> </w:t>
      </w:r>
      <w:proofErr w:type="spellStart"/>
      <w:r w:rsidR="000E3148" w:rsidRPr="00123BF8">
        <w:rPr>
          <w:rFonts w:ascii="Nirmala UI" w:hAnsi="Nirmala UI" w:cs="Nirmala UI"/>
          <w:b/>
          <w:bCs/>
          <w:sz w:val="19"/>
          <w:szCs w:val="19"/>
        </w:rPr>
        <w:t>करती</w:t>
      </w:r>
      <w:proofErr w:type="spellEnd"/>
      <w:r w:rsidR="000E3148" w:rsidRPr="00123BF8">
        <w:rPr>
          <w:b/>
          <w:bCs/>
          <w:sz w:val="19"/>
          <w:szCs w:val="19"/>
        </w:rPr>
        <w:t xml:space="preserve"> </w:t>
      </w:r>
      <w:proofErr w:type="spellStart"/>
      <w:r w:rsidR="000E3148" w:rsidRPr="00123BF8">
        <w:rPr>
          <w:rFonts w:ascii="Nirmala UI" w:hAnsi="Nirmala UI" w:cs="Nirmala UI"/>
          <w:b/>
          <w:bCs/>
          <w:sz w:val="19"/>
          <w:szCs w:val="19"/>
        </w:rPr>
        <w:t>है</w:t>
      </w:r>
      <w:proofErr w:type="spellEnd"/>
      <w:r w:rsidR="000E3148" w:rsidRPr="00123BF8">
        <w:rPr>
          <w:rFonts w:ascii="Nirmala UI" w:hAnsi="Nirmala UI" w:cs="Nirmala UI"/>
          <w:b/>
          <w:bCs/>
          <w:sz w:val="19"/>
          <w:szCs w:val="19"/>
        </w:rPr>
        <w:t>।</w:t>
      </w:r>
      <w:r w:rsidR="00183EAD" w:rsidRPr="00123BF8">
        <w:rPr>
          <w:b/>
          <w:bCs/>
          <w:sz w:val="19"/>
          <w:szCs w:val="19"/>
        </w:rPr>
        <w:t xml:space="preserve"> </w:t>
      </w:r>
    </w:p>
    <w:p w14:paraId="3E749672" w14:textId="6AE5C1C9" w:rsidR="00C56F9B" w:rsidRPr="00123BF8" w:rsidRDefault="002074BA" w:rsidP="00C56F9B">
      <w:pPr>
        <w:rPr>
          <w:b/>
          <w:bCs/>
          <w:sz w:val="19"/>
          <w:szCs w:val="19"/>
        </w:rPr>
      </w:pPr>
      <w:r>
        <w:rPr>
          <w:rFonts w:ascii="Nirmala UI" w:hAnsi="Nirmala UI" w:cs="Nirmala UI" w:hint="cs"/>
          <w:b/>
          <w:bCs/>
          <w:sz w:val="19"/>
          <w:szCs w:val="19"/>
          <w:cs/>
          <w:lang w:bidi="hi-IN"/>
        </w:rPr>
        <w:t>कार्यनीति</w:t>
      </w:r>
      <w:r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को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साक्ष्यों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के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आधार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पर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बनाया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गया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है</w:t>
      </w:r>
      <w:proofErr w:type="spellEnd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।</w:t>
      </w:r>
      <w:r w:rsidR="00183EAD" w:rsidRPr="00123BF8">
        <w:rPr>
          <w:b/>
          <w:bCs/>
          <w:sz w:val="19"/>
          <w:szCs w:val="19"/>
        </w:rPr>
        <w:t xml:space="preserve"> </w:t>
      </w:r>
    </w:p>
    <w:p w14:paraId="19BC6829" w14:textId="69C0108B" w:rsidR="00C56F9B" w:rsidRPr="00123BF8" w:rsidRDefault="002074BA" w:rsidP="00C56F9B">
      <w:pPr>
        <w:rPr>
          <w:b/>
          <w:bCs/>
          <w:sz w:val="19"/>
          <w:szCs w:val="19"/>
        </w:rPr>
      </w:pPr>
      <w:r>
        <w:rPr>
          <w:rFonts w:ascii="Nirmala UI" w:hAnsi="Nirmala UI" w:cs="Nirmala UI" w:hint="cs"/>
          <w:b/>
          <w:bCs/>
          <w:sz w:val="19"/>
          <w:szCs w:val="19"/>
          <w:cs/>
          <w:lang w:bidi="hi-IN"/>
        </w:rPr>
        <w:t>कार्यनीति</w:t>
      </w:r>
      <w:r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द्वारा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छोटे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बच्चों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को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प्रभावित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करने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वाली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नीतियों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और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कार्यक्रमों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पर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बेहतर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निर्णय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लिए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जाने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में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सहायता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मिलेगी</w:t>
      </w:r>
      <w:proofErr w:type="spellEnd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।</w:t>
      </w:r>
    </w:p>
    <w:p w14:paraId="6BF4B114" w14:textId="6C6B4DF8" w:rsidR="00696002" w:rsidRPr="00123BF8" w:rsidRDefault="00F05DD4" w:rsidP="00696002">
      <w:pPr>
        <w:rPr>
          <w:b/>
          <w:bCs/>
          <w:sz w:val="19"/>
          <w:szCs w:val="19"/>
        </w:rPr>
      </w:pPr>
      <w:r>
        <w:rPr>
          <w:rFonts w:ascii="Nirmala UI" w:hAnsi="Nirmala UI" w:cs="Nirmala UI" w:hint="cs"/>
          <w:b/>
          <w:bCs/>
          <w:sz w:val="19"/>
          <w:szCs w:val="19"/>
          <w:cs/>
          <w:lang w:bidi="hi-IN"/>
        </w:rPr>
        <w:t>कार्यनीति विवरण देती है कि</w:t>
      </w:r>
      <w:r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ऑस्ट्रेलियाई</w:t>
      </w:r>
      <w:proofErr w:type="spellEnd"/>
      <w:r w:rsidR="007C6AC8" w:rsidRPr="00123BF8">
        <w:rPr>
          <w:b/>
          <w:bCs/>
          <w:sz w:val="19"/>
          <w:szCs w:val="19"/>
        </w:rPr>
        <w:t xml:space="preserve"> </w:t>
      </w:r>
      <w:proofErr w:type="spellStart"/>
      <w:r w:rsidR="007C6AC8" w:rsidRPr="00123BF8">
        <w:rPr>
          <w:rFonts w:ascii="Nirmala UI" w:hAnsi="Nirmala UI" w:cs="Nirmala UI"/>
          <w:b/>
          <w:bCs/>
          <w:sz w:val="19"/>
          <w:szCs w:val="19"/>
        </w:rPr>
        <w:t>सरकार</w:t>
      </w:r>
      <w:proofErr w:type="spellEnd"/>
      <w:r>
        <w:rPr>
          <w:rFonts w:ascii="Nirmala UI" w:hAnsi="Nirmala UI" w:cs="Nirmala UI" w:hint="cs"/>
          <w:b/>
          <w:bCs/>
          <w:sz w:val="19"/>
          <w:szCs w:val="19"/>
          <w:cs/>
          <w:lang w:bidi="hi-IN"/>
        </w:rPr>
        <w:t xml:space="preserve"> किन क्षेत्रों में बच्चों का समर्थन करने के अपने प्रयासों को प्राथमिकता देगी और किन क्षेत्रों में उनकी भलाई तथा परिणामों के लिए जवाबदेह होगी।</w:t>
      </w:r>
    </w:p>
    <w:p w14:paraId="253A3159" w14:textId="77777777" w:rsidR="009037CE" w:rsidRDefault="009037CE" w:rsidP="00696002">
      <w:pPr>
        <w:rPr>
          <w:b/>
          <w:bCs/>
        </w:rPr>
      </w:pPr>
    </w:p>
    <w:p w14:paraId="4483D828" w14:textId="77777777" w:rsidR="009037CE" w:rsidRDefault="009037CE" w:rsidP="00696002">
      <w:pPr>
        <w:rPr>
          <w:b/>
          <w:bCs/>
        </w:rPr>
      </w:pPr>
    </w:p>
    <w:p w14:paraId="1108528C" w14:textId="77777777" w:rsidR="009037CE" w:rsidRDefault="009037CE" w:rsidP="00696002">
      <w:pPr>
        <w:rPr>
          <w:rFonts w:eastAsia="Calibri"/>
          <w:lang w:val="en-US"/>
        </w:rPr>
      </w:pPr>
    </w:p>
    <w:p w14:paraId="07537A70" w14:textId="77777777" w:rsidR="00F9317A" w:rsidRPr="00395C15" w:rsidRDefault="007C6AC8" w:rsidP="00395C15">
      <w:pPr>
        <w:pStyle w:val="Heading4"/>
        <w:shd w:val="clear" w:color="auto" w:fill="ECF8FE"/>
        <w:rPr>
          <w:rFonts w:eastAsia="Calibri"/>
          <w:color w:val="55266B"/>
          <w:sz w:val="26"/>
          <w:szCs w:val="26"/>
          <w:lang w:val="en-US"/>
        </w:rPr>
      </w:pPr>
      <w:proofErr w:type="spellStart"/>
      <w:r w:rsidRPr="00395C15">
        <w:rPr>
          <w:rFonts w:ascii="Nirmala UI" w:eastAsia="Calibri" w:hAnsi="Nirmala UI" w:cs="Nirmala UI"/>
          <w:color w:val="55266B"/>
          <w:sz w:val="26"/>
          <w:szCs w:val="26"/>
          <w:lang w:val="en-US"/>
        </w:rPr>
        <w:t>पाठक</w:t>
      </w:r>
      <w:proofErr w:type="spellEnd"/>
      <w:r w:rsidRPr="00395C15">
        <w:rPr>
          <w:rFonts w:eastAsia="Calibri"/>
          <w:color w:val="55266B"/>
          <w:sz w:val="26"/>
          <w:szCs w:val="26"/>
          <w:lang w:val="en-US"/>
        </w:rPr>
        <w:t xml:space="preserve"> </w:t>
      </w:r>
      <w:proofErr w:type="spellStart"/>
      <w:r w:rsidRPr="00395C15">
        <w:rPr>
          <w:rFonts w:ascii="Nirmala UI" w:eastAsia="Calibri" w:hAnsi="Nirmala UI" w:cs="Nirmala UI"/>
          <w:color w:val="55266B"/>
          <w:sz w:val="26"/>
          <w:szCs w:val="26"/>
          <w:lang w:val="en-US"/>
        </w:rPr>
        <w:t>के</w:t>
      </w:r>
      <w:proofErr w:type="spellEnd"/>
      <w:r w:rsidRPr="00395C15">
        <w:rPr>
          <w:rFonts w:eastAsia="Calibri"/>
          <w:color w:val="55266B"/>
          <w:sz w:val="26"/>
          <w:szCs w:val="26"/>
          <w:lang w:val="en-US"/>
        </w:rPr>
        <w:t xml:space="preserve"> </w:t>
      </w:r>
      <w:proofErr w:type="spellStart"/>
      <w:r w:rsidRPr="00395C15">
        <w:rPr>
          <w:rFonts w:ascii="Nirmala UI" w:eastAsia="Calibri" w:hAnsi="Nirmala UI" w:cs="Nirmala UI"/>
          <w:color w:val="55266B"/>
          <w:sz w:val="26"/>
          <w:szCs w:val="26"/>
          <w:lang w:val="en-US"/>
        </w:rPr>
        <w:t>लिए</w:t>
      </w:r>
      <w:proofErr w:type="spellEnd"/>
      <w:r w:rsidRPr="00395C15">
        <w:rPr>
          <w:rFonts w:eastAsia="Calibri"/>
          <w:color w:val="55266B"/>
          <w:sz w:val="26"/>
          <w:szCs w:val="26"/>
          <w:lang w:val="en-US"/>
        </w:rPr>
        <w:t xml:space="preserve"> </w:t>
      </w:r>
      <w:proofErr w:type="spellStart"/>
      <w:r w:rsidRPr="00395C15">
        <w:rPr>
          <w:rFonts w:ascii="Nirmala UI" w:eastAsia="Calibri" w:hAnsi="Nirmala UI" w:cs="Nirmala UI"/>
          <w:color w:val="55266B"/>
          <w:sz w:val="26"/>
          <w:szCs w:val="26"/>
          <w:lang w:val="en-US"/>
        </w:rPr>
        <w:t>मार्गदर्शिका</w:t>
      </w:r>
      <w:proofErr w:type="spellEnd"/>
    </w:p>
    <w:p w14:paraId="288CC94B" w14:textId="38F9741E" w:rsidR="0020493A" w:rsidRPr="00123BF8" w:rsidRDefault="007C6AC8" w:rsidP="00395C15">
      <w:pPr>
        <w:shd w:val="clear" w:color="auto" w:fill="ECF8FE"/>
        <w:rPr>
          <w:rFonts w:eastAsia="Calibri"/>
          <w:sz w:val="19"/>
          <w:szCs w:val="19"/>
          <w:lang w:val="en-US"/>
        </w:rPr>
      </w:pP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यह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दस्तावेज़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r w:rsidR="00F05DD4">
        <w:rPr>
          <w:rFonts w:ascii="Nirmala UI" w:eastAsia="Calibri" w:hAnsi="Nirmala UI" w:cs="Nirmala UI" w:hint="cs"/>
          <w:sz w:val="19"/>
          <w:szCs w:val="19"/>
          <w:cs/>
          <w:lang w:val="en-US" w:bidi="hi-IN"/>
        </w:rPr>
        <w:t>कार्यनीति</w:t>
      </w:r>
      <w:r w:rsidR="00F05DD4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की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रूपरेखा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को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4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भागों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में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प्रस्तुत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करता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है</w:t>
      </w:r>
      <w:proofErr w:type="spellEnd"/>
      <w:r w:rsidRPr="00123BF8">
        <w:rPr>
          <w:rFonts w:eastAsia="Calibri"/>
          <w:sz w:val="19"/>
          <w:szCs w:val="19"/>
          <w:lang w:val="en-US"/>
        </w:rPr>
        <w:t>:</w:t>
      </w:r>
    </w:p>
    <w:p w14:paraId="3C131B56" w14:textId="77777777" w:rsidR="0056754A" w:rsidRPr="00123BF8" w:rsidRDefault="007C6AC8" w:rsidP="00395C15">
      <w:pPr>
        <w:pStyle w:val="ListBullet"/>
        <w:shd w:val="clear" w:color="auto" w:fill="ECF8FE"/>
        <w:rPr>
          <w:rFonts w:eastAsia="Calibri"/>
          <w:sz w:val="19"/>
          <w:szCs w:val="19"/>
          <w:lang w:val="en-US"/>
        </w:rPr>
      </w:pP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उद्देश्य</w:t>
      </w:r>
      <w:proofErr w:type="spellEnd"/>
    </w:p>
    <w:p w14:paraId="440C8AF5" w14:textId="77777777" w:rsidR="00C04257" w:rsidRPr="00123BF8" w:rsidRDefault="007C6AC8" w:rsidP="00395C15">
      <w:pPr>
        <w:pStyle w:val="ListBullet"/>
        <w:shd w:val="clear" w:color="auto" w:fill="ECF8FE"/>
        <w:rPr>
          <w:rFonts w:eastAsia="Calibri"/>
          <w:sz w:val="19"/>
          <w:szCs w:val="19"/>
          <w:lang w:val="en-US"/>
        </w:rPr>
      </w:pP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सिद्धांत</w:t>
      </w:r>
      <w:proofErr w:type="spellEnd"/>
    </w:p>
    <w:p w14:paraId="303BB53E" w14:textId="77777777" w:rsidR="0056754A" w:rsidRPr="00123BF8" w:rsidRDefault="007C6AC8" w:rsidP="00395C15">
      <w:pPr>
        <w:pStyle w:val="ListBullet"/>
        <w:shd w:val="clear" w:color="auto" w:fill="ECF8FE"/>
        <w:rPr>
          <w:rFonts w:eastAsia="Calibri"/>
          <w:sz w:val="19"/>
          <w:szCs w:val="19"/>
          <w:lang w:val="en-US"/>
        </w:rPr>
      </w:pP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परिणाम</w:t>
      </w:r>
      <w:proofErr w:type="spellEnd"/>
    </w:p>
    <w:p w14:paraId="7DA4D600" w14:textId="77777777" w:rsidR="0056754A" w:rsidRPr="00123BF8" w:rsidRDefault="007C6AC8" w:rsidP="00395C15">
      <w:pPr>
        <w:pStyle w:val="ListBullet"/>
        <w:shd w:val="clear" w:color="auto" w:fill="ECF8FE"/>
        <w:rPr>
          <w:rFonts w:eastAsia="Calibri"/>
          <w:sz w:val="19"/>
          <w:szCs w:val="19"/>
          <w:lang w:val="en-US"/>
        </w:rPr>
      </w:pP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प्राथमिकता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केंद्रित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क्षेत्र</w:t>
      </w:r>
      <w:proofErr w:type="spellEnd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।</w:t>
      </w:r>
    </w:p>
    <w:p w14:paraId="37B2ACF8" w14:textId="250D019F" w:rsidR="0056754A" w:rsidRPr="00123BF8" w:rsidRDefault="00F05DD4" w:rsidP="00395C15">
      <w:pPr>
        <w:pStyle w:val="ListBullet"/>
        <w:shd w:val="clear" w:color="auto" w:fill="ECF8FE"/>
        <w:tabs>
          <w:tab w:val="clear" w:pos="360"/>
        </w:tabs>
        <w:rPr>
          <w:rFonts w:eastAsia="Calibri"/>
          <w:sz w:val="19"/>
          <w:szCs w:val="19"/>
          <w:lang w:val="en-US"/>
        </w:rPr>
      </w:pPr>
      <w:r>
        <w:rPr>
          <w:rFonts w:ascii="Nirmala UI" w:eastAsia="Calibri" w:hAnsi="Nirmala UI" w:cs="Nirmala UI" w:hint="cs"/>
          <w:sz w:val="19"/>
          <w:szCs w:val="19"/>
          <w:cs/>
          <w:lang w:val="en-US" w:bidi="hi-IN"/>
        </w:rPr>
        <w:t>मिलकर ये सभी भाग तय करते हैं कि</w:t>
      </w:r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r>
        <w:rPr>
          <w:rFonts w:ascii="Nirmala UI" w:eastAsia="Calibri" w:hAnsi="Nirmala UI" w:cs="Nirmala UI" w:hint="cs"/>
          <w:sz w:val="19"/>
          <w:szCs w:val="19"/>
          <w:cs/>
          <w:lang w:val="en-US" w:bidi="hi-IN"/>
        </w:rPr>
        <w:t>कार्यनीति</w:t>
      </w:r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द्वारा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क्या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हासिल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किये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जाने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की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उम्मीद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है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और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क्यों</w:t>
      </w:r>
      <w:proofErr w:type="spellEnd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।</w:t>
      </w:r>
    </w:p>
    <w:p w14:paraId="5CA28062" w14:textId="4F262D7C" w:rsidR="0056754A" w:rsidRPr="00123BF8" w:rsidRDefault="00F05DD4" w:rsidP="00395C15">
      <w:pPr>
        <w:shd w:val="clear" w:color="auto" w:fill="ECF8FE"/>
        <w:rPr>
          <w:rFonts w:eastAsia="Calibri"/>
          <w:sz w:val="19"/>
          <w:szCs w:val="19"/>
          <w:lang w:val="en-US"/>
        </w:rPr>
      </w:pPr>
      <w:r>
        <w:rPr>
          <w:rFonts w:ascii="Nirmala UI" w:eastAsia="Calibri" w:hAnsi="Nirmala UI" w:cs="Nirmala UI" w:hint="cs"/>
          <w:sz w:val="19"/>
          <w:szCs w:val="19"/>
          <w:cs/>
          <w:lang w:val="en-US" w:bidi="hi-IN"/>
        </w:rPr>
        <w:t>कार्यनीति</w:t>
      </w:r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को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कार्य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योजनाओं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के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माध्यम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से</w:t>
      </w:r>
      <w:proofErr w:type="spellEnd"/>
      <w:r>
        <w:rPr>
          <w:rFonts w:ascii="Nirmala UI" w:eastAsia="Calibri" w:hAnsi="Nirmala UI" w:cs="Nirmala UI" w:hint="cs"/>
          <w:sz w:val="19"/>
          <w:szCs w:val="19"/>
          <w:cs/>
          <w:lang w:val="en-US" w:bidi="hi-IN"/>
        </w:rPr>
        <w:t xml:space="preserve"> प्रदान</w:t>
      </w:r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किया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जाएगा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और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इ</w:t>
      </w:r>
      <w:r>
        <w:rPr>
          <w:rFonts w:ascii="Nirmala UI" w:eastAsia="Calibri" w:hAnsi="Nirmala UI" w:cs="Nirmala UI" w:hint="cs"/>
          <w:sz w:val="19"/>
          <w:szCs w:val="19"/>
          <w:cs/>
          <w:lang w:val="en-US" w:bidi="hi-IN"/>
        </w:rPr>
        <w:t>सका आकलन</w:t>
      </w:r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परिणाम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934B32" w:rsidRPr="00934B32">
        <w:rPr>
          <w:rFonts w:ascii="Nirmala UI" w:eastAsia="Calibri" w:hAnsi="Nirmala UI" w:cs="Nirmala UI" w:hint="cs"/>
          <w:sz w:val="19"/>
          <w:szCs w:val="19"/>
          <w:lang w:val="en-US"/>
        </w:rPr>
        <w:t>ढांचे</w:t>
      </w:r>
      <w:proofErr w:type="spellEnd"/>
      <w:r w:rsidR="00934B32">
        <w:rPr>
          <w:rFonts w:ascii="Nirmala UI" w:eastAsia="Calibri" w:hAnsi="Nirmala UI" w:cs="Nirmala U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के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विरुद्ध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r>
        <w:rPr>
          <w:rFonts w:ascii="Nirmala UI" w:eastAsia="Calibri" w:hAnsi="Nirmala UI" w:cs="Nirmala UI" w:hint="cs"/>
          <w:sz w:val="19"/>
          <w:szCs w:val="19"/>
          <w:cs/>
          <w:lang w:val="en-US" w:bidi="hi-IN"/>
        </w:rPr>
        <w:t>किया</w:t>
      </w:r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जाएगा</w:t>
      </w:r>
      <w:proofErr w:type="spellEnd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।</w:t>
      </w:r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कार्य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योजना</w:t>
      </w:r>
      <w:proofErr w:type="spellEnd"/>
      <w:r>
        <w:rPr>
          <w:rFonts w:ascii="Nirmala UI" w:eastAsia="Calibri" w:hAnsi="Nirmala UI" w:cs="Nirmala UI" w:hint="cs"/>
          <w:sz w:val="19"/>
          <w:szCs w:val="19"/>
          <w:cs/>
          <w:lang w:val="en-US" w:bidi="hi-IN"/>
        </w:rPr>
        <w:t>ओं</w:t>
      </w:r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और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परिणाम</w:t>
      </w:r>
      <w:proofErr w:type="spellEnd"/>
      <w:r w:rsidR="00FC4EB0" w:rsidRPr="00FC4EB0">
        <w:rPr>
          <w:rFonts w:ascii="Nirmala UI" w:eastAsia="Calibri" w:hAnsi="Nirmala UI" w:cs="Nirmala UI"/>
          <w:sz w:val="19"/>
          <w:szCs w:val="19"/>
          <w:lang w:val="en-US"/>
        </w:rPr>
        <w:t xml:space="preserve"> </w:t>
      </w:r>
      <w:proofErr w:type="spellStart"/>
      <w:r w:rsidR="00FC4EB0" w:rsidRPr="00FC4EB0">
        <w:rPr>
          <w:rFonts w:ascii="Nirmala UI" w:eastAsia="Calibri" w:hAnsi="Nirmala UI" w:cs="Nirmala UI" w:hint="cs"/>
          <w:sz w:val="19"/>
          <w:szCs w:val="19"/>
          <w:lang w:val="en-US"/>
        </w:rPr>
        <w:t>ढां</w:t>
      </w:r>
      <w:proofErr w:type="spellEnd"/>
      <w:r>
        <w:rPr>
          <w:rFonts w:ascii="Nirmala UI" w:eastAsia="Calibri" w:hAnsi="Nirmala UI" w:cs="Nirmala UI" w:hint="cs"/>
          <w:sz w:val="19"/>
          <w:szCs w:val="19"/>
          <w:cs/>
          <w:lang w:val="en-US" w:bidi="hi-IN"/>
        </w:rPr>
        <w:t>चों को</w:t>
      </w:r>
      <w:r w:rsidR="00FC4EB0" w:rsidRPr="00FC4EB0">
        <w:rPr>
          <w:rFonts w:ascii="Nirmala UI" w:eastAsia="Calibri" w:hAnsi="Nirmala UI" w:cs="Nirmala UI"/>
          <w:sz w:val="19"/>
          <w:szCs w:val="19"/>
          <w:lang w:val="en-US"/>
        </w:rPr>
        <w:t xml:space="preserve"> </w:t>
      </w:r>
      <w:proofErr w:type="spellStart"/>
      <w:r w:rsidR="00FC4EB0" w:rsidRPr="00FC4EB0">
        <w:rPr>
          <w:rFonts w:ascii="Nirmala UI" w:eastAsia="Calibri" w:hAnsi="Nirmala UI" w:cs="Nirmala UI" w:hint="cs"/>
          <w:sz w:val="19"/>
          <w:szCs w:val="19"/>
          <w:lang w:val="en-US"/>
        </w:rPr>
        <w:t>अभी</w:t>
      </w:r>
      <w:proofErr w:type="spellEnd"/>
      <w:r w:rsidR="00FC4EB0" w:rsidRPr="00FC4EB0">
        <w:rPr>
          <w:rFonts w:ascii="Nirmala UI" w:eastAsia="Calibri" w:hAnsi="Nirmala UI" w:cs="Nirmala UI"/>
          <w:sz w:val="19"/>
          <w:szCs w:val="19"/>
          <w:lang w:val="en-US"/>
        </w:rPr>
        <w:t xml:space="preserve"> </w:t>
      </w:r>
      <w:proofErr w:type="spellStart"/>
      <w:r w:rsidR="00FC4EB0" w:rsidRPr="00FC4EB0">
        <w:rPr>
          <w:rFonts w:ascii="Nirmala UI" w:eastAsia="Calibri" w:hAnsi="Nirmala UI" w:cs="Nirmala UI" w:hint="cs"/>
          <w:sz w:val="19"/>
          <w:szCs w:val="19"/>
          <w:lang w:val="en-US"/>
        </w:rPr>
        <w:t>तक</w:t>
      </w:r>
      <w:proofErr w:type="spellEnd"/>
      <w:r w:rsidR="00FC4EB0" w:rsidRPr="00FC4EB0">
        <w:rPr>
          <w:rFonts w:ascii="Nirmala UI" w:eastAsia="Calibri" w:hAnsi="Nirmala UI" w:cs="Nirmala UI"/>
          <w:sz w:val="19"/>
          <w:szCs w:val="19"/>
          <w:lang w:val="en-US"/>
        </w:rPr>
        <w:t xml:space="preserve"> </w:t>
      </w:r>
      <w:proofErr w:type="spellStart"/>
      <w:r w:rsidR="00FC4EB0" w:rsidRPr="00FC4EB0">
        <w:rPr>
          <w:rFonts w:ascii="Nirmala UI" w:eastAsia="Calibri" w:hAnsi="Nirmala UI" w:cs="Nirmala UI" w:hint="cs"/>
          <w:sz w:val="19"/>
          <w:szCs w:val="19"/>
          <w:lang w:val="en-US"/>
        </w:rPr>
        <w:t>विकसित</w:t>
      </w:r>
      <w:proofErr w:type="spellEnd"/>
      <w:r w:rsidR="00FC4EB0" w:rsidRPr="00FC4EB0">
        <w:rPr>
          <w:rFonts w:ascii="Nirmala UI" w:eastAsia="Calibri" w:hAnsi="Nirmala UI" w:cs="Nirmala UI"/>
          <w:sz w:val="19"/>
          <w:szCs w:val="19"/>
          <w:lang w:val="en-US"/>
        </w:rPr>
        <w:t xml:space="preserve"> </w:t>
      </w:r>
      <w:proofErr w:type="spellStart"/>
      <w:r w:rsidR="00FC4EB0" w:rsidRPr="00FC4EB0">
        <w:rPr>
          <w:rFonts w:ascii="Nirmala UI" w:eastAsia="Calibri" w:hAnsi="Nirmala UI" w:cs="Nirmala UI" w:hint="cs"/>
          <w:sz w:val="19"/>
          <w:szCs w:val="19"/>
          <w:lang w:val="en-US"/>
        </w:rPr>
        <w:t>नहीं</w:t>
      </w:r>
      <w:proofErr w:type="spellEnd"/>
      <w:r w:rsidR="00FC4EB0" w:rsidRPr="00FC4EB0">
        <w:rPr>
          <w:rFonts w:ascii="Nirmala UI" w:eastAsia="Calibri" w:hAnsi="Nirmala UI" w:cs="Nirmala UI"/>
          <w:sz w:val="19"/>
          <w:szCs w:val="19"/>
          <w:lang w:val="en-US"/>
        </w:rPr>
        <w:t xml:space="preserve"> </w:t>
      </w:r>
      <w:proofErr w:type="spellStart"/>
      <w:r w:rsidR="00FC4EB0" w:rsidRPr="00FC4EB0">
        <w:rPr>
          <w:rFonts w:ascii="Nirmala UI" w:eastAsia="Calibri" w:hAnsi="Nirmala UI" w:cs="Nirmala UI" w:hint="cs"/>
          <w:sz w:val="19"/>
          <w:szCs w:val="19"/>
          <w:lang w:val="en-US"/>
        </w:rPr>
        <w:t>किया</w:t>
      </w:r>
      <w:proofErr w:type="spellEnd"/>
      <w:r w:rsidR="00FC4EB0" w:rsidRPr="00FC4EB0">
        <w:rPr>
          <w:rFonts w:ascii="Nirmala UI" w:eastAsia="Calibri" w:hAnsi="Nirmala UI" w:cs="Nirmala UI"/>
          <w:sz w:val="19"/>
          <w:szCs w:val="19"/>
          <w:lang w:val="en-US"/>
        </w:rPr>
        <w:t xml:space="preserve"> </w:t>
      </w:r>
      <w:proofErr w:type="spellStart"/>
      <w:r w:rsidR="00FC4EB0" w:rsidRPr="00FC4EB0">
        <w:rPr>
          <w:rFonts w:ascii="Nirmala UI" w:eastAsia="Calibri" w:hAnsi="Nirmala UI" w:cs="Nirmala UI" w:hint="cs"/>
          <w:sz w:val="19"/>
          <w:szCs w:val="19"/>
          <w:lang w:val="en-US"/>
        </w:rPr>
        <w:t>गया</w:t>
      </w:r>
      <w:proofErr w:type="spellEnd"/>
      <w:r w:rsidR="00FC4EB0" w:rsidRPr="00FC4EB0">
        <w:rPr>
          <w:rFonts w:ascii="Nirmala UI" w:eastAsia="Calibri" w:hAnsi="Nirmala UI" w:cs="Nirmala UI"/>
          <w:sz w:val="19"/>
          <w:szCs w:val="19"/>
          <w:lang w:val="en-US"/>
        </w:rPr>
        <w:t xml:space="preserve"> </w:t>
      </w:r>
      <w:proofErr w:type="spellStart"/>
      <w:r w:rsidR="00FC4EB0" w:rsidRPr="00FC4EB0">
        <w:rPr>
          <w:rFonts w:ascii="Nirmala UI" w:eastAsia="Calibri" w:hAnsi="Nirmala UI" w:cs="Nirmala UI" w:hint="cs"/>
          <w:sz w:val="19"/>
          <w:szCs w:val="19"/>
          <w:lang w:val="en-US"/>
        </w:rPr>
        <w:t>है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,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लेकिन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FC4EB0" w:rsidRPr="00FC4EB0">
        <w:rPr>
          <w:rFonts w:ascii="Nirmala UI" w:eastAsia="Calibri" w:hAnsi="Nirmala UI" w:cs="Nirmala UI" w:hint="cs"/>
          <w:sz w:val="19"/>
          <w:szCs w:val="19"/>
          <w:lang w:val="en-US"/>
        </w:rPr>
        <w:t>इसके</w:t>
      </w:r>
      <w:proofErr w:type="spellEnd"/>
      <w:r>
        <w:rPr>
          <w:rFonts w:ascii="Nirmala UI" w:eastAsia="Calibri" w:hAnsi="Nirmala UI" w:cs="Nirmala UI" w:hint="cs"/>
          <w:sz w:val="19"/>
          <w:szCs w:val="19"/>
          <w:cs/>
          <w:lang w:val="en-US" w:bidi="hi-IN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अगले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चरणों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FC4EB0" w:rsidRPr="00FC4EB0">
        <w:rPr>
          <w:rFonts w:ascii="Nirmala UI" w:eastAsia="Calibri" w:hAnsi="Nirmala UI" w:cs="Nirmala UI" w:hint="cs"/>
          <w:sz w:val="19"/>
          <w:szCs w:val="19"/>
          <w:lang w:val="en-US"/>
        </w:rPr>
        <w:t>के</w:t>
      </w:r>
      <w:proofErr w:type="spellEnd"/>
      <w:r w:rsidR="00FC4EB0" w:rsidRPr="00FC4EB0">
        <w:rPr>
          <w:rFonts w:ascii="Nirmala UI" w:eastAsia="Calibri" w:hAnsi="Nirmala UI" w:cs="Nirmala UI"/>
          <w:sz w:val="19"/>
          <w:szCs w:val="19"/>
          <w:lang w:val="en-US"/>
        </w:rPr>
        <w:t xml:space="preserve"> </w:t>
      </w:r>
      <w:proofErr w:type="spellStart"/>
      <w:r w:rsidR="00FC4EB0" w:rsidRPr="00FC4EB0">
        <w:rPr>
          <w:rFonts w:ascii="Nirmala UI" w:eastAsia="Calibri" w:hAnsi="Nirmala UI" w:cs="Nirmala UI" w:hint="cs"/>
          <w:sz w:val="19"/>
          <w:szCs w:val="19"/>
          <w:lang w:val="en-US"/>
        </w:rPr>
        <w:t>लिए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संक्षिप्त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विवरण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r>
        <w:rPr>
          <w:rFonts w:ascii="Nirmala UI" w:eastAsia="Calibri" w:hAnsi="Nirmala UI" w:cs="Nirmala UI" w:hint="cs"/>
          <w:sz w:val="19"/>
          <w:szCs w:val="19"/>
          <w:cs/>
          <w:lang w:val="en-US" w:bidi="hi-IN"/>
        </w:rPr>
        <w:t>कार्यनीति</w:t>
      </w:r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के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अंत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में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दिया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गया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है</w:t>
      </w:r>
      <w:proofErr w:type="spellEnd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।</w:t>
      </w:r>
      <w:r w:rsidR="00183EAD" w:rsidRPr="00123BF8">
        <w:rPr>
          <w:rFonts w:eastAsia="Calibri"/>
          <w:sz w:val="19"/>
          <w:szCs w:val="19"/>
          <w:lang w:val="en-US"/>
        </w:rPr>
        <w:t xml:space="preserve"> </w:t>
      </w:r>
    </w:p>
    <w:p w14:paraId="612404B8" w14:textId="1976743A" w:rsidR="0056754A" w:rsidRPr="00123BF8" w:rsidRDefault="00F05DD4" w:rsidP="00395C15">
      <w:pPr>
        <w:shd w:val="clear" w:color="auto" w:fill="ECF8FE"/>
        <w:rPr>
          <w:rFonts w:eastAsia="Calibri"/>
          <w:sz w:val="19"/>
          <w:szCs w:val="19"/>
          <w:lang w:val="en-US"/>
        </w:rPr>
      </w:pPr>
      <w:r>
        <w:rPr>
          <w:rFonts w:ascii="Nirmala UI" w:eastAsia="Calibri" w:hAnsi="Nirmala UI" w:cs="Nirmala UI" w:hint="cs"/>
          <w:sz w:val="19"/>
          <w:szCs w:val="19"/>
          <w:cs/>
          <w:lang w:val="en-US" w:bidi="hi-IN"/>
        </w:rPr>
        <w:t>कार्यनीति</w:t>
      </w:r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के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बारे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में</w:t>
      </w:r>
      <w:proofErr w:type="spellEnd"/>
      <w:r>
        <w:rPr>
          <w:rFonts w:ascii="Nirmala UI" w:eastAsia="Calibri" w:hAnsi="Nirmala UI" w:cs="Nirmala UI" w:hint="cs"/>
          <w:sz w:val="19"/>
          <w:szCs w:val="19"/>
          <w:cs/>
          <w:lang w:val="en-US" w:bidi="hi-IN"/>
        </w:rPr>
        <w:t xml:space="preserve"> आपकी समझ का समर्थन करने</w:t>
      </w:r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के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लिए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,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आप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निम्न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का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उपयोग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कर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सकते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>/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सकती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="007C6AC8" w:rsidRPr="00123BF8">
        <w:rPr>
          <w:rFonts w:ascii="Nirmala UI" w:eastAsia="Calibri" w:hAnsi="Nirmala UI" w:cs="Nirmala UI"/>
          <w:sz w:val="19"/>
          <w:szCs w:val="19"/>
          <w:lang w:val="en-US"/>
        </w:rPr>
        <w:t>हैं</w:t>
      </w:r>
      <w:proofErr w:type="spellEnd"/>
      <w:r w:rsidR="007C6AC8" w:rsidRPr="00123BF8">
        <w:rPr>
          <w:rFonts w:eastAsia="Calibri"/>
          <w:sz w:val="19"/>
          <w:szCs w:val="19"/>
          <w:lang w:val="en-US"/>
        </w:rPr>
        <w:t>:</w:t>
      </w:r>
    </w:p>
    <w:p w14:paraId="3DD5EDDF" w14:textId="0DB4A0C3" w:rsidR="00F9317A" w:rsidRPr="00123BF8" w:rsidRDefault="00904FF8" w:rsidP="00395C15">
      <w:pPr>
        <w:pStyle w:val="ListBullet"/>
        <w:shd w:val="clear" w:color="auto" w:fill="ECF8FE"/>
        <w:rPr>
          <w:rFonts w:eastAsia="Calibri"/>
          <w:sz w:val="19"/>
          <w:szCs w:val="19"/>
          <w:lang w:val="en-US"/>
        </w:rPr>
      </w:pP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उपयोग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किये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गए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मुख्य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शब्दों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की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शब्दावली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r w:rsidRPr="00902E04">
        <w:rPr>
          <w:rFonts w:eastAsia="Calibri"/>
          <w:sz w:val="19"/>
          <w:szCs w:val="19"/>
          <w:lang w:val="en-US"/>
        </w:rPr>
        <w:t>(page 3</w:t>
      </w:r>
      <w:r w:rsidR="00183F03" w:rsidRPr="00902E04">
        <w:rPr>
          <w:rFonts w:eastAsia="Calibri"/>
          <w:sz w:val="19"/>
          <w:szCs w:val="19"/>
          <w:lang w:val="en-US"/>
        </w:rPr>
        <w:t>5</w:t>
      </w:r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देखें</w:t>
      </w:r>
      <w:proofErr w:type="spellEnd"/>
      <w:r w:rsidRPr="00123BF8">
        <w:rPr>
          <w:rFonts w:eastAsia="Calibri"/>
          <w:sz w:val="19"/>
          <w:szCs w:val="19"/>
          <w:lang w:val="en-US"/>
        </w:rPr>
        <w:t>)</w:t>
      </w:r>
    </w:p>
    <w:p w14:paraId="5313547C" w14:textId="0E5AA994" w:rsidR="00F9317A" w:rsidRPr="00123BF8" w:rsidRDefault="00904FF8" w:rsidP="00395C15">
      <w:pPr>
        <w:pStyle w:val="ListBullet"/>
        <w:shd w:val="clear" w:color="auto" w:fill="ECF8FE"/>
        <w:rPr>
          <w:rFonts w:eastAsia="Calibri"/>
          <w:sz w:val="19"/>
          <w:szCs w:val="19"/>
          <w:lang w:val="en-US"/>
        </w:rPr>
      </w:pP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साक्ष्य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सारांश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जो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प्रारंभिक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वर्षों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के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महत्त्व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और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ऑस्ट्रेलिया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में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बच्चों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के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प्रदर्शन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के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बारे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में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जानकारी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प्रदान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करता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है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r w:rsidR="00F43A0C" w:rsidRPr="00123BF8">
        <w:rPr>
          <w:rFonts w:eastAsia="Calibri"/>
          <w:sz w:val="19"/>
          <w:szCs w:val="19"/>
          <w:lang w:val="en-US"/>
        </w:rPr>
        <w:t>(</w:t>
      </w:r>
      <w:hyperlink r:id="rId18" w:history="1">
        <w:r w:rsidR="008E1442" w:rsidRPr="008E1442">
          <w:rPr>
            <w:rStyle w:val="Hyperlink"/>
            <w:rFonts w:asciiTheme="majorHAnsi" w:hAnsiTheme="majorHAnsi"/>
            <w:sz w:val="19"/>
            <w:szCs w:val="19"/>
          </w:rPr>
          <w:t>Early Years Strategy | Department of Social Services, Australian Government (dss.gov.au)</w:t>
        </w:r>
      </w:hyperlink>
      <w:r w:rsidR="00F43A0C" w:rsidRPr="008E1442">
        <w:rPr>
          <w:rFonts w:asciiTheme="majorHAnsi" w:eastAsia="Calibri" w:hAnsiTheme="majorHAnsi"/>
          <w:sz w:val="19"/>
          <w:szCs w:val="19"/>
          <w:lang w:val="en-US"/>
        </w:rPr>
        <w:t>)</w:t>
      </w:r>
    </w:p>
    <w:p w14:paraId="279CF609" w14:textId="3710C3C1" w:rsidR="00C860BA" w:rsidRPr="00123BF8" w:rsidRDefault="00904FF8" w:rsidP="00395C15">
      <w:pPr>
        <w:pStyle w:val="ListBullet"/>
        <w:shd w:val="clear" w:color="auto" w:fill="ECF8FE"/>
        <w:rPr>
          <w:rFonts w:eastAsia="Calibri"/>
          <w:sz w:val="19"/>
          <w:szCs w:val="19"/>
          <w:lang w:val="en-US"/>
        </w:rPr>
      </w:pP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प्रारंभिक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वर्षों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r w:rsidR="00F05DD4">
        <w:rPr>
          <w:rFonts w:ascii="Nirmala UI" w:eastAsia="Calibri" w:hAnsi="Nirmala UI" w:cs="Nirmala UI" w:hint="cs"/>
          <w:sz w:val="19"/>
          <w:szCs w:val="19"/>
          <w:cs/>
          <w:lang w:val="en-US" w:bidi="hi-IN"/>
        </w:rPr>
        <w:t>की कार्यनीति</w:t>
      </w:r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परामर्श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</w:t>
      </w:r>
      <w:proofErr w:type="spellStart"/>
      <w:r w:rsidRPr="00123BF8">
        <w:rPr>
          <w:rFonts w:ascii="Nirmala UI" w:eastAsia="Calibri" w:hAnsi="Nirmala UI" w:cs="Nirmala UI"/>
          <w:sz w:val="19"/>
          <w:szCs w:val="19"/>
          <w:lang w:val="en-US"/>
        </w:rPr>
        <w:t>रिपोर्ट</w:t>
      </w:r>
      <w:proofErr w:type="spellEnd"/>
      <w:r w:rsidRPr="00123BF8">
        <w:rPr>
          <w:rFonts w:eastAsia="Calibri"/>
          <w:sz w:val="19"/>
          <w:szCs w:val="19"/>
          <w:lang w:val="en-US"/>
        </w:rPr>
        <w:t xml:space="preserve"> 2023 (</w:t>
      </w:r>
      <w:hyperlink r:id="rId19" w:history="1">
        <w:r w:rsidR="008E1442" w:rsidRPr="008E1442">
          <w:rPr>
            <w:rStyle w:val="Hyperlink"/>
            <w:rFonts w:asciiTheme="minorHAnsi" w:hAnsiTheme="minorHAnsi"/>
            <w:sz w:val="19"/>
            <w:szCs w:val="19"/>
          </w:rPr>
          <w:t>The Early Years Strategy Consultation Report 2023 | Department of Social Services, Australian Government (dss.gov.au)</w:t>
        </w:r>
      </w:hyperlink>
      <w:r w:rsidRPr="008E1442">
        <w:rPr>
          <w:rFonts w:eastAsia="Calibri"/>
          <w:sz w:val="19"/>
          <w:szCs w:val="19"/>
          <w:lang w:val="en-US"/>
        </w:rPr>
        <w:t>)</w:t>
      </w:r>
      <w:r w:rsidRPr="008E1442">
        <w:rPr>
          <w:rFonts w:ascii="Mangal" w:eastAsia="Calibri" w:hAnsi="Mangal" w:cs="Mangal"/>
          <w:sz w:val="19"/>
          <w:szCs w:val="19"/>
          <w:lang w:val="en-US"/>
        </w:rPr>
        <w:t>।</w:t>
      </w:r>
      <w:r w:rsidRPr="00123BF8">
        <w:rPr>
          <w:rFonts w:eastAsia="Calibri"/>
          <w:sz w:val="19"/>
          <w:szCs w:val="19"/>
          <w:lang w:val="en-US"/>
        </w:rPr>
        <w:t xml:space="preserve"> </w:t>
      </w:r>
    </w:p>
    <w:bookmarkEnd w:id="1"/>
    <w:p w14:paraId="4B977AB4" w14:textId="77777777" w:rsidR="00F9317A" w:rsidRDefault="00F9317A">
      <w:pPr>
        <w:rPr>
          <w:rFonts w:eastAsia="Calibri"/>
          <w:lang w:val="en-US"/>
        </w:rPr>
      </w:pPr>
    </w:p>
    <w:p w14:paraId="0D4B3784" w14:textId="77777777" w:rsidR="002D0A40" w:rsidRDefault="00183EAD">
      <w:pPr>
        <w:rPr>
          <w:rFonts w:asciiTheme="majorHAnsi" w:eastAsia="Calibri" w:hAnsiTheme="majorHAnsi" w:cstheme="majorBidi"/>
          <w:color w:val="262626" w:themeColor="text1" w:themeTint="D9"/>
          <w:sz w:val="40"/>
          <w:szCs w:val="40"/>
          <w:lang w:val="en-US"/>
        </w:rPr>
      </w:pPr>
      <w:r>
        <w:rPr>
          <w:rFonts w:eastAsia="Calibri"/>
          <w:lang w:val="en-US"/>
        </w:rPr>
        <w:br w:type="page"/>
      </w:r>
    </w:p>
    <w:p w14:paraId="199D7A8D" w14:textId="77777777" w:rsidR="007B73AB" w:rsidRPr="00123BF8" w:rsidRDefault="00505F59" w:rsidP="000A2E85">
      <w:pPr>
        <w:pStyle w:val="Heading1"/>
        <w:pBdr>
          <w:bottom w:val="single" w:sz="4" w:space="2" w:color="auto"/>
        </w:pBdr>
        <w:rPr>
          <w:rFonts w:eastAsia="Calibri"/>
          <w:color w:val="FF0000"/>
          <w:sz w:val="38"/>
          <w:szCs w:val="38"/>
          <w:lang w:val="en-US"/>
        </w:rPr>
      </w:pPr>
      <w:bookmarkStart w:id="2" w:name="_Toc163650395"/>
      <w:proofErr w:type="spellStart"/>
      <w:r w:rsidRPr="00123BF8">
        <w:rPr>
          <w:rFonts w:ascii="Nirmala UI" w:eastAsia="Calibri" w:hAnsi="Nirmala UI" w:cs="Nirmala UI"/>
          <w:sz w:val="38"/>
          <w:szCs w:val="38"/>
          <w:lang w:val="en-US"/>
        </w:rPr>
        <w:lastRenderedPageBreak/>
        <w:t>भूमिका</w:t>
      </w:r>
      <w:bookmarkEnd w:id="2"/>
      <w:proofErr w:type="spellEnd"/>
    </w:p>
    <w:p w14:paraId="49734485" w14:textId="587FB2EC" w:rsidR="00EB6821" w:rsidRPr="00123BF8" w:rsidRDefault="001C0E5F" w:rsidP="00EB6821">
      <w:pPr>
        <w:rPr>
          <w:rFonts w:ascii="Century Gothic" w:eastAsia="Times New Roman" w:hAnsi="Century Gothic" w:cs="Times New Roman"/>
          <w:sz w:val="18"/>
          <w:szCs w:val="18"/>
        </w:rPr>
      </w:pPr>
      <w:bookmarkStart w:id="3" w:name="_Toc144773362"/>
      <w:bookmarkStart w:id="4" w:name="_Toc144714725"/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वर्तमान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में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ऑस्ट्रेलिया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में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0-5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वर्ष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लगभग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1.82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मिलियन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बच्चे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हैं</w:t>
      </w:r>
      <w:proofErr w:type="spellEnd"/>
      <w:r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एक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मिनट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तैंतालीस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सेकंड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में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इस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महान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देश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में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एक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नए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बच्चे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जन्म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होता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</w:t>
      </w:r>
      <w:proofErr w:type="spellEnd"/>
      <w:r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इनमें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बहुत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बच्चे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अपने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जीवन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में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बढ़िया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शुरुआत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लिए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आवश्यक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सभी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चीजों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साथ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="00B00118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आगे बढ़ेंगे और विकास करेंगे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अपने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लक्ष्यों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को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हासिल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करेंगे</w:t>
      </w:r>
      <w:proofErr w:type="spellEnd"/>
      <w:r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="00EB6821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ऐसा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विशेषकर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ऑस्ट्रेलियाई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सरकार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द्वारा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प्रारंभिक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वर्षों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में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बच्चों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उनके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परिवारों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लिए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लागू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नीतियों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कार्यक्रमों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में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कि</w:t>
      </w:r>
      <w:proofErr w:type="spellEnd"/>
      <w:r w:rsidR="00B00118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ए</w:t>
      </w:r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गए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महत्वपूर्ण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निवेश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माध्यम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से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होता</w:t>
      </w:r>
      <w:proofErr w:type="spellEnd"/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803D89" w:rsidRPr="00123BF8">
        <w:rPr>
          <w:rFonts w:ascii="Nirmala UI" w:eastAsia="Times New Roman" w:hAnsi="Nirmala UI" w:cs="Nirmala UI"/>
          <w:sz w:val="18"/>
          <w:szCs w:val="18"/>
        </w:rPr>
        <w:t>है</w:t>
      </w:r>
      <w:proofErr w:type="spellEnd"/>
      <w:r w:rsidR="00803D89"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="00803D89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इस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सरकार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का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यह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मानना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है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कि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प्रत्येक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बच्चे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को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उसके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प्रारंभिक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वर्षों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में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r w:rsidR="00B00118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फलने-फूलने का अवसर मिलना अहम</w:t>
      </w:r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है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,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चाहे</w:t>
      </w:r>
      <w:proofErr w:type="spellEnd"/>
      <w:r w:rsidR="00B00118">
        <w:rPr>
          <w:rFonts w:ascii="Nirmala UI" w:eastAsia="Times New Roman" w:hAnsi="Nirmala UI" w:cs="Nirmala UI" w:hint="cs"/>
          <w:sz w:val="18"/>
          <w:szCs w:val="18"/>
          <w:lang w:bidi="hi-IN"/>
        </w:rPr>
        <w:t xml:space="preserve"> </w:t>
      </w:r>
      <w:r w:rsidR="00B00118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उनका जन्म</w:t>
      </w:r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कहीं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भी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hAnsi="Nirmala UI" w:cs="Nirmala UI"/>
          <w:sz w:val="18"/>
          <w:szCs w:val="18"/>
        </w:rPr>
        <w:t>हुआ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हो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या</w:t>
      </w:r>
      <w:proofErr w:type="spellEnd"/>
      <w:r w:rsidR="00B00118">
        <w:rPr>
          <w:rFonts w:ascii="Nirmala UI" w:eastAsia="Times New Roman" w:hAnsi="Nirmala UI" w:cs="Nirmala UI" w:hint="cs"/>
          <w:sz w:val="18"/>
          <w:szCs w:val="18"/>
          <w:lang w:bidi="hi-IN"/>
        </w:rPr>
        <w:t xml:space="preserve"> </w:t>
      </w:r>
      <w:r w:rsidR="00B00118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वह कहीं भी</w:t>
      </w:r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प</w:t>
      </w:r>
      <w:r w:rsidR="00B00118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ले-बढ़े हों</w:t>
      </w:r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।</w:t>
      </w:r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इसे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हासिल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करने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के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लिए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और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भी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बहुत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कुछ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किया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जा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सकता</w:t>
      </w:r>
      <w:proofErr w:type="spellEnd"/>
      <w:r w:rsidR="00293619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है</w:t>
      </w:r>
      <w:proofErr w:type="spellEnd"/>
      <w:r w:rsidR="00293619" w:rsidRPr="00123BF8">
        <w:rPr>
          <w:rFonts w:ascii="Nirmala UI" w:eastAsia="Times New Roman" w:hAnsi="Nirmala UI" w:cs="Nirmala UI" w:hint="cs"/>
          <w:sz w:val="18"/>
          <w:szCs w:val="18"/>
        </w:rPr>
        <w:t>।</w:t>
      </w:r>
      <w:r w:rsidR="00EB6821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</w:p>
    <w:p w14:paraId="66187F3A" w14:textId="77777777" w:rsidR="00EB6821" w:rsidRPr="00123BF8" w:rsidRDefault="00803D89" w:rsidP="00EB6821">
      <w:pPr>
        <w:rPr>
          <w:rFonts w:ascii="Century Gothic" w:eastAsia="Times New Roman" w:hAnsi="Century Gothic" w:cs="Times New Roman"/>
          <w:sz w:val="18"/>
          <w:szCs w:val="18"/>
        </w:rPr>
      </w:pP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माता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>-</w:t>
      </w:r>
      <w:r w:rsidRPr="00123BF8">
        <w:rPr>
          <w:rFonts w:ascii="Nirmala UI" w:eastAsia="Times New Roman" w:hAnsi="Nirmala UI" w:cs="Nirmala UI"/>
          <w:sz w:val="18"/>
          <w:szCs w:val="18"/>
        </w:rPr>
        <w:t>पिता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देखभालकर्ताओं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द्वारा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हमें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यह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बताया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गया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कि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प्रारंभिक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बाल्यावस्था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नीतियों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कार्यक्रमों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जिम्मेदारी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विभिन्न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सरकारी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पोर्टफोलियो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प्रदाताओं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पास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होने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कारण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प्रारंभिक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वर्षों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में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सहायता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प्राप्त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करना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भ्रामक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कठिन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हो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सकता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</w:t>
      </w:r>
      <w:proofErr w:type="spellEnd"/>
      <w:r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="00EB6821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</w:p>
    <w:p w14:paraId="54D5B6E6" w14:textId="35FFFE1F" w:rsidR="00EB6821" w:rsidRPr="00123BF8" w:rsidRDefault="008B7509" w:rsidP="00EB6821">
      <w:pPr>
        <w:rPr>
          <w:rFonts w:ascii="Century Gothic" w:eastAsia="Times New Roman" w:hAnsi="Century Gothic" w:cs="Calibri"/>
          <w:sz w:val="18"/>
          <w:szCs w:val="18"/>
        </w:rPr>
      </w:pP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वास्तविकता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यह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कि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माता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>-</w:t>
      </w:r>
      <w:r w:rsidRPr="00123BF8">
        <w:rPr>
          <w:rFonts w:ascii="Nirmala UI" w:eastAsia="Times New Roman" w:hAnsi="Nirmala UI" w:cs="Nirmala UI"/>
          <w:sz w:val="18"/>
          <w:szCs w:val="18"/>
        </w:rPr>
        <w:t>पिता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द्वारा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बच्चों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परवरिश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करना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चुनौतीपूर्ण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हो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सकता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प्रारंभिक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बाल्यावस्था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प्रणाली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/>
          <w:bCs/>
          <w:i/>
          <w:iCs/>
          <w:color w:val="A50E82"/>
          <w:sz w:val="18"/>
          <w:szCs w:val="18"/>
        </w:rPr>
        <w:t>जटिल</w:t>
      </w:r>
      <w:proofErr w:type="spellEnd"/>
      <w:r w:rsidRPr="00123BF8">
        <w:rPr>
          <w:rFonts w:ascii="Century Gothic" w:eastAsia="Times New Roman" w:hAnsi="Century Gothic" w:cs="Times New Roman"/>
          <w:b/>
          <w:bCs/>
          <w:i/>
          <w:iCs/>
          <w:color w:val="A50E82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/>
          <w:bCs/>
          <w:i/>
          <w:iCs/>
          <w:color w:val="A50E82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b/>
          <w:bCs/>
          <w:i/>
          <w:iCs/>
          <w:color w:val="A50E82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/>
          <w:bCs/>
          <w:i/>
          <w:iCs/>
          <w:color w:val="A50E82"/>
          <w:sz w:val="18"/>
          <w:szCs w:val="18"/>
        </w:rPr>
        <w:t>विखंडित</w:t>
      </w:r>
      <w:proofErr w:type="spellEnd"/>
      <w:r w:rsidRPr="00123BF8">
        <w:rPr>
          <w:rFonts w:ascii="Nirmala UI" w:eastAsia="Times New Roman" w:hAnsi="Nirmala UI" w:cs="Nirmala UI"/>
          <w:b/>
          <w:bCs/>
          <w:i/>
          <w:iCs/>
          <w:color w:val="A50E82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</w:t>
      </w:r>
      <w:proofErr w:type="spellEnd"/>
      <w:r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स्वास्थ्य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,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प्रारंभिक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शिक्षा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,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देखभाल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सामाजिक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समर्थन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कार्यक्रम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सेवाएँ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ऑस्ट्रेलियाई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,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राज्य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,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टेरिटरी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स्थानीय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सरकारों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साथ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>-</w:t>
      </w:r>
      <w:r w:rsidRPr="00123BF8">
        <w:rPr>
          <w:rFonts w:ascii="Nirmala UI" w:eastAsia="Times New Roman" w:hAnsi="Nirmala UI" w:cs="Nirmala UI"/>
          <w:sz w:val="18"/>
          <w:szCs w:val="18"/>
        </w:rPr>
        <w:t>साथ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कई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गैर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>-</w:t>
      </w:r>
      <w:r w:rsidRPr="00123BF8">
        <w:rPr>
          <w:rFonts w:ascii="Nirmala UI" w:eastAsia="Times New Roman" w:hAnsi="Nirmala UI" w:cs="Nirmala UI"/>
          <w:sz w:val="18"/>
          <w:szCs w:val="18"/>
        </w:rPr>
        <w:t>सरकारी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प्रदाताओं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द्वारा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भी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प्रदान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कि</w:t>
      </w:r>
      <w:proofErr w:type="spellEnd"/>
      <w:r w:rsidR="00B00118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ए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जाते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हैं</w:t>
      </w:r>
      <w:proofErr w:type="spellEnd"/>
      <w:r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Pr="00123BF8">
        <w:rPr>
          <w:rFonts w:ascii="Century Gothic" w:eastAsia="Times New Roman" w:hAnsi="Century Gothic" w:cs="Times New Roman"/>
          <w:b/>
          <w:bCs/>
          <w:i/>
          <w:iCs/>
          <w:color w:val="A50E82"/>
          <w:sz w:val="18"/>
          <w:szCs w:val="18"/>
        </w:rPr>
        <w:t xml:space="preserve"> </w:t>
      </w:r>
    </w:p>
    <w:p w14:paraId="25D685CD" w14:textId="2D07A768" w:rsidR="00EB6821" w:rsidRPr="00123BF8" w:rsidRDefault="008B7509" w:rsidP="00EB6821">
      <w:pPr>
        <w:rPr>
          <w:rFonts w:ascii="Century Gothic" w:eastAsia="Times New Roman" w:hAnsi="Century Gothic" w:cs="Calibri"/>
          <w:sz w:val="18"/>
          <w:szCs w:val="18"/>
        </w:rPr>
      </w:pP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नए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माता</w:t>
      </w:r>
      <w:r w:rsidRPr="00123BF8">
        <w:rPr>
          <w:rFonts w:ascii="Century Gothic" w:eastAsia="Times New Roman" w:hAnsi="Century Gothic" w:cs="Calibri"/>
          <w:sz w:val="18"/>
          <w:szCs w:val="18"/>
        </w:rPr>
        <w:t>-</w:t>
      </w:r>
      <w:r w:rsidRPr="00123BF8">
        <w:rPr>
          <w:rFonts w:ascii="Nirmala UI" w:eastAsia="Times New Roman" w:hAnsi="Nirmala UI" w:cs="Nirmala UI"/>
          <w:sz w:val="18"/>
          <w:szCs w:val="18"/>
        </w:rPr>
        <w:t>पिता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देखभालकर्ताओं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को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अक्सर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अपने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नवजात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B00118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शिशु</w:t>
      </w:r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स्वस्थ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पालन</w:t>
      </w:r>
      <w:r w:rsidRPr="00123BF8">
        <w:rPr>
          <w:rFonts w:ascii="Century Gothic" w:eastAsia="Times New Roman" w:hAnsi="Century Gothic" w:cs="Calibri"/>
          <w:sz w:val="18"/>
          <w:szCs w:val="18"/>
        </w:rPr>
        <w:t>-</w:t>
      </w:r>
      <w:r w:rsidRPr="00123BF8">
        <w:rPr>
          <w:rFonts w:ascii="Nirmala UI" w:eastAsia="Times New Roman" w:hAnsi="Nirmala UI" w:cs="Nirmala UI"/>
          <w:sz w:val="18"/>
          <w:szCs w:val="18"/>
        </w:rPr>
        <w:t>पोषण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से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संबंधित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="00E464B3" w:rsidRPr="00123BF8">
        <w:rPr>
          <w:rFonts w:ascii="Nirmala UI" w:eastAsia="Times New Roman" w:hAnsi="Nirmala UI" w:cs="Nirmala UI"/>
          <w:sz w:val="18"/>
          <w:szCs w:val="18"/>
        </w:rPr>
        <w:t>जानकारी</w:t>
      </w:r>
      <w:proofErr w:type="spellEnd"/>
      <w:r w:rsidR="00E464B3"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E464B3" w:rsidRPr="00B00118">
        <w:rPr>
          <w:rFonts w:hint="cs"/>
          <w:cs/>
          <w:lang w:bidi="hi-IN"/>
        </w:rPr>
        <w:t>भाव</w:t>
      </w:r>
      <w:r w:rsidR="00B00118" w:rsidRPr="00B00118">
        <w:rPr>
          <w:rFonts w:ascii="Nirmala UI" w:eastAsia="Times New Roman" w:hAnsi="Nirmala UI" w:cs="Nirmala UI"/>
          <w:sz w:val="18"/>
          <w:szCs w:val="18"/>
          <w:cs/>
          <w:lang w:bidi="hi-IN"/>
        </w:rPr>
        <w:t xml:space="preserve"> विह्वल करने वा</w:t>
      </w:r>
      <w:r w:rsidR="00B00118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 xml:space="preserve">ली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लग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सकती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</w:t>
      </w:r>
      <w:proofErr w:type="spellEnd"/>
      <w:r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वे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इसकी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चिंता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नहीं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करते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हैं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कि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कौन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कितना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फंड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देता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या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प्रत्येक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सेवा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लिए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कौन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सा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विभाग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जिम्मेदार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,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वे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केवल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अपने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बच्चों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B00118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फलने-फूलने</w:t>
      </w:r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सबसे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बढ़िया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अवसर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चाहते</w:t>
      </w:r>
      <w:proofErr w:type="spellEnd"/>
      <w:r w:rsidRPr="00123BF8">
        <w:rPr>
          <w:rFonts w:ascii="Century Gothic" w:eastAsia="Times New Roman" w:hAnsi="Century Gothic" w:cs="Calibr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हैं</w:t>
      </w:r>
      <w:proofErr w:type="spellEnd"/>
      <w:r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="00EB6821" w:rsidRPr="00123BF8">
        <w:rPr>
          <w:rFonts w:ascii="Century Gothic" w:eastAsia="Times New Roman" w:hAnsi="Century Gothic" w:cs="Calibri"/>
          <w:sz w:val="18"/>
          <w:szCs w:val="18"/>
        </w:rPr>
        <w:t xml:space="preserve">  </w:t>
      </w:r>
    </w:p>
    <w:p w14:paraId="31D7C0B2" w14:textId="68134F05" w:rsidR="00EB6821" w:rsidRPr="00123BF8" w:rsidRDefault="00046576" w:rsidP="00EB6821">
      <w:pPr>
        <w:rPr>
          <w:rFonts w:ascii="Century Gothic" w:eastAsia="Times New Roman" w:hAnsi="Century Gothic" w:cs="Calibri"/>
          <w:sz w:val="18"/>
          <w:szCs w:val="18"/>
        </w:rPr>
      </w:pP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चाहे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सेवाएँ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कहीं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भी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,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या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किसी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भी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सरकार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या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संगठन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द्वारा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प्रदान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जाएँ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,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लेकिन</w:t>
      </w:r>
      <w:proofErr w:type="spellEnd"/>
      <w:r w:rsidR="00B00118">
        <w:rPr>
          <w:rFonts w:ascii="Nirmala UI" w:eastAsia="Times New Roman" w:hAnsi="Nirmala UI" w:cs="Nirmala UI" w:hint="cs"/>
          <w:sz w:val="18"/>
          <w:szCs w:val="18"/>
          <w:lang w:bidi="hi-IN"/>
        </w:rPr>
        <w:t xml:space="preserve"> </w:t>
      </w:r>
      <w:r w:rsidR="00B00118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वे एक-दूसरे से अच्छे से जुड़ी हुई और प्रभावी ढंग से संचालन करती होनी चाहिए ताकि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बच्चों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देखभाल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परिवारों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समर्थन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लिए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="00B00118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उन्हें सर्वोत्तम रूप से लक्षित किया जा सके</w:t>
      </w:r>
      <w:r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माता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>-</w:t>
      </w:r>
      <w:r w:rsidRPr="00123BF8">
        <w:rPr>
          <w:rFonts w:ascii="Nirmala UI" w:eastAsia="Times New Roman" w:hAnsi="Nirmala UI" w:cs="Nirmala UI"/>
          <w:sz w:val="18"/>
          <w:szCs w:val="18"/>
        </w:rPr>
        <w:t>पिता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देखभालकर्ता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यह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जान</w:t>
      </w:r>
      <w:proofErr w:type="spellEnd"/>
      <w:r w:rsidR="00B00118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ना चाहते हैं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कि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सरकार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द्वारा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छोटे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बच्चों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उनके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स्वस्थ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विकास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समर्थन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करने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="00B00118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हेतु नीति निर्णय लेते समय और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फंडिंग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कार्यक्रम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बनाते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समय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नवीनतम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साक्ष्य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साहित्य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विचार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किया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गया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Pr="00123BF8">
        <w:rPr>
          <w:rFonts w:ascii="Nirmala UI" w:eastAsia="Times New Roman" w:hAnsi="Nirmala UI" w:cs="Nirmala UI"/>
          <w:sz w:val="18"/>
          <w:szCs w:val="18"/>
        </w:rPr>
        <w:t>।</w:t>
      </w:r>
    </w:p>
    <w:p w14:paraId="3D08417C" w14:textId="4EB87B00" w:rsidR="00EB6821" w:rsidRPr="00123BF8" w:rsidRDefault="00046576" w:rsidP="00EB6821">
      <w:pPr>
        <w:rPr>
          <w:rFonts w:ascii="Century Gothic" w:eastAsia="Times New Roman" w:hAnsi="Century Gothic" w:cs="Times New Roman"/>
          <w:sz w:val="18"/>
          <w:szCs w:val="18"/>
        </w:rPr>
      </w:pP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प्रारंभिक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वर्षों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="0019686D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की कार्ययोजना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विकास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हमारी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चुनावी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प्रतिबद्धता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से</w:t>
      </w:r>
      <w:proofErr w:type="spellEnd"/>
      <w:r w:rsidR="0019686D">
        <w:rPr>
          <w:rFonts w:ascii="Nirmala UI" w:eastAsia="Times New Roman" w:hAnsi="Nirmala UI" w:cs="Nirmala UI" w:hint="cs"/>
          <w:sz w:val="18"/>
          <w:szCs w:val="18"/>
          <w:lang w:bidi="hi-IN"/>
        </w:rPr>
        <w:t xml:space="preserve"> </w:t>
      </w:r>
      <w:r w:rsidR="0019686D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प्रत्यक्ष रूप से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संबंधित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इसे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व्यापक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परामर्श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द्वारा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सूचित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किया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गया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</w:t>
      </w:r>
      <w:proofErr w:type="spellEnd"/>
      <w:r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इस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FC4EB0" w:rsidRPr="00FC4EB0">
        <w:rPr>
          <w:rFonts w:ascii="Nirmala UI" w:eastAsia="Times New Roman" w:hAnsi="Nirmala UI" w:cs="Nirmala UI" w:hint="cs"/>
          <w:sz w:val="18"/>
          <w:szCs w:val="18"/>
        </w:rPr>
        <w:t>परामर्श</w:t>
      </w:r>
      <w:proofErr w:type="spellEnd"/>
      <w:r w:rsidR="00FC4EB0" w:rsidRPr="00FC4EB0">
        <w:rPr>
          <w:rFonts w:ascii="Nirmala UI" w:eastAsia="Times New Roman" w:hAnsi="Nirmala UI" w:cs="Nirmala UI"/>
          <w:sz w:val="18"/>
          <w:szCs w:val="18"/>
        </w:rPr>
        <w:t xml:space="preserve"> </w:t>
      </w:r>
      <w:r w:rsidR="0019686D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से सामने आने वाला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मुख्य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विषय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ऑस्ट्रेलियाई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सरकारी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एजेंसियों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बीच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अधिक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सहयोग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आवश्यकता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होना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</w:t>
      </w:r>
      <w:proofErr w:type="spellEnd"/>
      <w:r w:rsidR="0019686D">
        <w:rPr>
          <w:rFonts w:ascii="Nirmala UI" w:eastAsia="Times New Roman" w:hAnsi="Nirmala UI" w:cs="Nirmala UI" w:hint="cs"/>
          <w:sz w:val="18"/>
          <w:szCs w:val="18"/>
          <w:lang w:bidi="hi-IN"/>
        </w:rPr>
        <w:t>: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ताकि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सरकार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पास</w:t>
      </w:r>
      <w:proofErr w:type="spellEnd"/>
      <w:r w:rsidR="0019686D">
        <w:rPr>
          <w:rFonts w:ascii="Nirmala UI" w:eastAsia="Times New Roman" w:hAnsi="Nirmala UI" w:cs="Nirmala UI" w:hint="cs"/>
          <w:sz w:val="18"/>
          <w:szCs w:val="18"/>
          <w:lang w:bidi="hi-IN"/>
        </w:rPr>
        <w:t xml:space="preserve"> </w:t>
      </w:r>
      <w:r w:rsidR="0019686D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एक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सा</w:t>
      </w:r>
      <w:proofErr w:type="spellEnd"/>
      <w:r w:rsidR="0019686D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झे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उद्देश्य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होना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मिलजुल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काम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करने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बेहतर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तरीके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खोजना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सुनिश्चित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किया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जा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सके</w:t>
      </w:r>
      <w:proofErr w:type="spellEnd"/>
      <w:r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यह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="008C3601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कार्यनीति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ऑस्ट्रेलियाई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सरकार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प्रारंभिक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बाल्यावस्था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कार्यक्रमों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,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नीतियों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सेवाओं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बेहतर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तालमेल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लिए</w:t>
      </w:r>
      <w:proofErr w:type="spellEnd"/>
      <w:r w:rsidR="008C3601">
        <w:rPr>
          <w:rFonts w:ascii="Nirmala UI" w:eastAsia="Times New Roman" w:hAnsi="Nirmala UI" w:cs="Nirmala UI" w:hint="cs"/>
          <w:sz w:val="18"/>
          <w:szCs w:val="18"/>
          <w:lang w:bidi="hi-IN"/>
        </w:rPr>
        <w:t xml:space="preserve"> </w:t>
      </w:r>
      <w:r w:rsidR="008C3601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एक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सहमत</w:t>
      </w:r>
      <w:proofErr w:type="spellEnd"/>
      <w:r w:rsidRPr="00123BF8">
        <w:rPr>
          <w:rFonts w:hint="cs"/>
          <w:sz w:val="18"/>
          <w:szCs w:val="18"/>
        </w:rPr>
        <w:t xml:space="preserve"> </w:t>
      </w:r>
      <w:proofErr w:type="spellStart"/>
      <w:r w:rsidR="00FC4EB0" w:rsidRPr="00FC4EB0">
        <w:rPr>
          <w:rFonts w:ascii="Nirmala UI" w:eastAsia="Times New Roman" w:hAnsi="Nirmala UI" w:cs="Nirmala UI" w:hint="cs"/>
          <w:b/>
          <w:bCs/>
          <w:i/>
          <w:iCs/>
          <w:color w:val="A50E82"/>
          <w:sz w:val="18"/>
          <w:szCs w:val="18"/>
        </w:rPr>
        <w:t>ढांचा</w:t>
      </w:r>
      <w:proofErr w:type="spellEnd"/>
      <w:r w:rsidRPr="00123BF8">
        <w:rPr>
          <w:rFonts w:ascii="Century Gothic" w:eastAsia="Times New Roman" w:hAnsi="Century Gothic" w:cs="Times New Roman"/>
          <w:b/>
          <w:bCs/>
          <w:i/>
          <w:iCs/>
          <w:color w:val="A50E82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प्रदान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करती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</w:t>
      </w:r>
      <w:proofErr w:type="spellEnd"/>
      <w:r w:rsidRPr="00123BF8">
        <w:rPr>
          <w:rFonts w:ascii="Nirmala UI" w:eastAsia="Times New Roman" w:hAnsi="Nirmala UI" w:cs="Nirmala UI"/>
          <w:sz w:val="18"/>
          <w:szCs w:val="18"/>
        </w:rPr>
        <w:t>।</w:t>
      </w:r>
    </w:p>
    <w:p w14:paraId="00C4FD34" w14:textId="70B60006" w:rsidR="00EB6821" w:rsidRPr="00123BF8" w:rsidRDefault="00046576" w:rsidP="00EB6821">
      <w:pPr>
        <w:spacing w:before="120" w:after="120" w:line="360" w:lineRule="auto"/>
        <w:ind w:left="397"/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</w:pP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यह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प्रारंभिक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वर्षों</w:t>
      </w:r>
      <w:proofErr w:type="spellEnd"/>
      <w:r w:rsidR="008C3601">
        <w:rPr>
          <w:rFonts w:ascii="Nirmala UI" w:eastAsia="Times New Roman" w:hAnsi="Nirmala UI" w:cs="Nirmala UI" w:hint="cs"/>
          <w:bCs/>
          <w:iCs/>
          <w:color w:val="500778"/>
          <w:sz w:val="19"/>
          <w:szCs w:val="19"/>
          <w:lang w:eastAsia="en-AU" w:bidi="hi-IN"/>
        </w:rPr>
        <w:t xml:space="preserve"> </w:t>
      </w:r>
      <w:r w:rsidR="008C3601" w:rsidRPr="00A86D56">
        <w:rPr>
          <w:rFonts w:ascii="Nirmala UI" w:eastAsia="Times New Roman" w:hAnsi="Nirmala UI" w:cs="Nirmala UI"/>
          <w:b/>
          <w:i/>
          <w:color w:val="500778"/>
          <w:sz w:val="19"/>
          <w:szCs w:val="19"/>
          <w:cs/>
          <w:lang w:eastAsia="en-AU" w:bidi="hi-IN"/>
        </w:rPr>
        <w:t>में</w:t>
      </w:r>
      <w:r w:rsidR="008C3601" w:rsidRPr="00A86D56">
        <w:rPr>
          <w:rFonts w:ascii="Nirmala UI" w:eastAsia="Times New Roman" w:hAnsi="Nirmala UI" w:cs="Nirmala UI"/>
          <w:b/>
          <w:i/>
          <w:color w:val="500778"/>
          <w:sz w:val="19"/>
          <w:szCs w:val="19"/>
          <w:lang w:eastAsia="en-AU" w:bidi="hi-IN"/>
        </w:rPr>
        <w:t xml:space="preserve">, </w:t>
      </w:r>
      <w:r w:rsidR="008C3601" w:rsidRPr="00A86D56">
        <w:rPr>
          <w:rFonts w:ascii="Nirmala UI" w:eastAsia="Times New Roman" w:hAnsi="Nirmala UI" w:cs="Nirmala UI"/>
          <w:b/>
          <w:i/>
          <w:color w:val="500778"/>
          <w:sz w:val="19"/>
          <w:szCs w:val="19"/>
          <w:cs/>
          <w:lang w:eastAsia="en-AU" w:bidi="hi-IN"/>
        </w:rPr>
        <w:t>बच्चों की</w:t>
      </w:r>
      <w:r w:rsidR="00FC4EB0" w:rsidRPr="00FC4EB0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="00FC4EB0" w:rsidRPr="00FC4EB0">
        <w:rPr>
          <w:rFonts w:ascii="Nirmala UI" w:eastAsia="Times New Roman" w:hAnsi="Nirmala UI" w:cs="Nirmala UI" w:hint="cs"/>
          <w:bCs/>
          <w:iCs/>
          <w:color w:val="500778"/>
          <w:sz w:val="19"/>
          <w:szCs w:val="19"/>
          <w:lang w:eastAsia="en-AU"/>
        </w:rPr>
        <w:t>भलाई</w:t>
      </w:r>
      <w:proofErr w:type="spellEnd"/>
      <w:r w:rsidR="00FC4EB0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के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लिए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="008C3601"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ऑस्ट्रेलियाई</w:t>
      </w:r>
      <w:proofErr w:type="spellEnd"/>
      <w:r w:rsidR="008C3601"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="008C3601"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सरकार</w:t>
      </w:r>
      <w:proofErr w:type="spellEnd"/>
      <w:r w:rsidR="008C3601">
        <w:rPr>
          <w:rFonts w:ascii="Nirmala UI" w:eastAsia="Times New Roman" w:hAnsi="Nirmala UI" w:cs="Nirmala UI" w:hint="cs"/>
          <w:bCs/>
          <w:iCs/>
          <w:color w:val="500778"/>
          <w:sz w:val="19"/>
          <w:szCs w:val="19"/>
          <w:lang w:eastAsia="en-AU" w:bidi="hi-IN"/>
        </w:rPr>
        <w:t xml:space="preserve"> </w:t>
      </w:r>
      <w:r w:rsidR="008C3601" w:rsidRPr="00A86D56">
        <w:rPr>
          <w:rFonts w:ascii="Nirmala UI" w:eastAsia="Times New Roman" w:hAnsi="Nirmala UI" w:cs="Nirmala UI"/>
          <w:b/>
          <w:i/>
          <w:color w:val="500778"/>
          <w:sz w:val="19"/>
          <w:szCs w:val="19"/>
          <w:cs/>
          <w:lang w:eastAsia="en-AU" w:bidi="hi-IN"/>
        </w:rPr>
        <w:t>के</w:t>
      </w:r>
      <w:r w:rsidR="008C3601">
        <w:rPr>
          <w:rFonts w:ascii="Nirmala UI" w:eastAsia="Times New Roman" w:hAnsi="Nirmala UI" w:cs="Nirmala UI" w:hint="cs"/>
          <w:bCs/>
          <w:iCs/>
          <w:color w:val="500778"/>
          <w:sz w:val="19"/>
          <w:szCs w:val="19"/>
          <w:cs/>
          <w:lang w:eastAsia="en-AU" w:bidi="hi-IN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निवेशों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पर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ध्यान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केंद्रित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करने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, </w:t>
      </w:r>
      <w:r w:rsidR="008C3601" w:rsidRPr="00A86D56">
        <w:rPr>
          <w:rFonts w:ascii="Nirmala UI" w:eastAsia="Times New Roman" w:hAnsi="Nirmala UI" w:cs="Nirmala UI"/>
          <w:b/>
          <w:i/>
          <w:color w:val="500778"/>
          <w:sz w:val="19"/>
          <w:szCs w:val="19"/>
          <w:cs/>
          <w:lang w:eastAsia="en-AU" w:bidi="hi-IN"/>
        </w:rPr>
        <w:t>इन्हें</w:t>
      </w:r>
      <w:r w:rsidR="008C3601">
        <w:rPr>
          <w:rFonts w:ascii="Nirmala UI" w:eastAsia="Times New Roman" w:hAnsi="Nirmala UI" w:cs="Nirmala UI" w:hint="cs"/>
          <w:bCs/>
          <w:iCs/>
          <w:color w:val="500778"/>
          <w:sz w:val="19"/>
          <w:szCs w:val="19"/>
          <w:cs/>
          <w:lang w:eastAsia="en-AU" w:bidi="hi-IN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पुनः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संगठित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करने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और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r w:rsidR="008C3601" w:rsidRPr="00A86D56">
        <w:rPr>
          <w:rFonts w:ascii="Nirmala UI" w:eastAsia="Times New Roman" w:hAnsi="Nirmala UI" w:cs="Nirmala UI"/>
          <w:b/>
          <w:i/>
          <w:color w:val="500778"/>
          <w:sz w:val="19"/>
          <w:szCs w:val="19"/>
          <w:cs/>
          <w:lang w:eastAsia="en-AU" w:bidi="hi-IN"/>
        </w:rPr>
        <w:t xml:space="preserve">इनकी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बेहतर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तालमेल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="00FC4EB0" w:rsidRPr="00FC4EB0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बनाने</w:t>
      </w:r>
      <w:proofErr w:type="spellEnd"/>
      <w:r w:rsidR="00FC4EB0" w:rsidRPr="00FC4EB0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की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नींव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प्रदान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करती</w:t>
      </w:r>
      <w:proofErr w:type="spellEnd"/>
      <w:r w:rsidRPr="00123BF8">
        <w:rPr>
          <w:rFonts w:ascii="Georgia" w:eastAsia="Times New Roman" w:hAnsi="Georgia" w:cs="Arial"/>
          <w:bCs/>
          <w:iCs/>
          <w:color w:val="500778"/>
          <w:sz w:val="19"/>
          <w:szCs w:val="19"/>
          <w:lang w:eastAsia="en-AU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है</w:t>
      </w:r>
      <w:proofErr w:type="spellEnd"/>
      <w:r w:rsidRPr="00123BF8">
        <w:rPr>
          <w:rFonts w:ascii="Nirmala UI" w:eastAsia="Times New Roman" w:hAnsi="Nirmala UI" w:cs="Nirmala UI"/>
          <w:bCs/>
          <w:iCs/>
          <w:color w:val="500778"/>
          <w:sz w:val="19"/>
          <w:szCs w:val="19"/>
          <w:lang w:eastAsia="en-AU"/>
        </w:rPr>
        <w:t>।</w:t>
      </w:r>
    </w:p>
    <w:bookmarkEnd w:id="3"/>
    <w:bookmarkEnd w:id="4"/>
    <w:p w14:paraId="20326E7D" w14:textId="4BCCFC85" w:rsidR="00EB6821" w:rsidRPr="00123BF8" w:rsidRDefault="0087530E" w:rsidP="00EB6821">
      <w:pPr>
        <w:rPr>
          <w:rFonts w:ascii="Century Gothic" w:eastAsia="Times New Roman" w:hAnsi="Century Gothic" w:cs="Times New Roman"/>
          <w:sz w:val="18"/>
          <w:szCs w:val="18"/>
        </w:rPr>
      </w:pP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हम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बिल्कुल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शुरुआत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से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शुरु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नहीं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कर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रहे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हैं</w:t>
      </w:r>
      <w:proofErr w:type="spellEnd"/>
      <w:r w:rsidRPr="00123BF8">
        <w:rPr>
          <w:rFonts w:ascii="Nirmala UI" w:eastAsia="Times New Roman" w:hAnsi="Nirmala UI" w:cs="Nirmala UI"/>
          <w:bCs/>
          <w:sz w:val="18"/>
          <w:szCs w:val="18"/>
        </w:rPr>
        <w:t>।</w:t>
      </w:r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हमें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परिवारों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या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समुदायों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लिए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प्रत्येक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कार्यक्रम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या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समर्थन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को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नया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स्वरूप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देने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की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आवश्यकता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नहीं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है</w:t>
      </w:r>
      <w:proofErr w:type="spellEnd"/>
      <w:r w:rsidRPr="00123BF8">
        <w:rPr>
          <w:rFonts w:ascii="Nirmala UI" w:eastAsia="Times New Roman" w:hAnsi="Nirmala UI" w:cs="Nirmala UI"/>
          <w:bCs/>
          <w:sz w:val="18"/>
          <w:szCs w:val="18"/>
        </w:rPr>
        <w:t>।</w:t>
      </w:r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हमें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अगले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दशक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में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प्रारंभिक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वर्षों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में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निवेश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अपने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मजबूत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रिकॉर्ड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को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बाल्यावस्था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में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ही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बेहतर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परिणाम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देकर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r w:rsidR="008C3601" w:rsidRPr="00A86D56">
        <w:rPr>
          <w:rFonts w:ascii="Nirmala UI" w:eastAsia="Times New Roman" w:hAnsi="Nirmala UI" w:cs="Nirmala UI"/>
          <w:b/>
          <w:sz w:val="18"/>
          <w:szCs w:val="18"/>
          <w:cs/>
          <w:lang w:bidi="hi-IN"/>
        </w:rPr>
        <w:t>इसे आगे ले जाना</w:t>
      </w:r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होगा</w:t>
      </w:r>
      <w:proofErr w:type="spellEnd"/>
      <w:r w:rsidRPr="00123BF8">
        <w:rPr>
          <w:rFonts w:ascii="Nirmala UI" w:eastAsia="Times New Roman" w:hAnsi="Nirmala UI" w:cs="Nirmala UI"/>
          <w:bCs/>
          <w:sz w:val="18"/>
          <w:szCs w:val="18"/>
        </w:rPr>
        <w:t>।</w:t>
      </w:r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r w:rsidR="008C3601" w:rsidRPr="00A86D56">
        <w:rPr>
          <w:rFonts w:ascii="Nirmala UI" w:eastAsia="Times New Roman" w:hAnsi="Nirmala UI" w:cs="Nirmala UI"/>
          <w:b/>
          <w:sz w:val="18"/>
          <w:szCs w:val="18"/>
          <w:cs/>
          <w:lang w:bidi="hi-IN"/>
        </w:rPr>
        <w:t>एक</w:t>
      </w:r>
      <w:r w:rsidRPr="00123BF8">
        <w:rPr>
          <w:rFonts w:ascii="Nirmala UI" w:eastAsia="Times New Roman" w:hAnsi="Nirmala UI" w:cs="Nirmala U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/>
          <w:bCs/>
          <w:i/>
          <w:iCs/>
          <w:color w:val="A50E82"/>
          <w:sz w:val="18"/>
          <w:szCs w:val="18"/>
        </w:rPr>
        <w:t>रोडमैप</w:t>
      </w:r>
      <w:proofErr w:type="spellEnd"/>
      <w:r w:rsidRPr="00123BF8">
        <w:rPr>
          <w:rFonts w:ascii="Century Gothic" w:eastAsia="Times New Roman" w:hAnsi="Century Gothic" w:cs="Times New Roman"/>
          <w:b/>
          <w:bCs/>
          <w:i/>
          <w:iCs/>
          <w:color w:val="A50E82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रूप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में</w:t>
      </w:r>
      <w:proofErr w:type="spellEnd"/>
      <w:r w:rsidR="008C3601">
        <w:rPr>
          <w:rFonts w:ascii="Nirmala UI" w:eastAsia="Times New Roman" w:hAnsi="Nirmala UI" w:cs="Nirmala UI" w:hint="cs"/>
          <w:bCs/>
          <w:sz w:val="18"/>
          <w:szCs w:val="18"/>
          <w:lang w:bidi="hi-IN"/>
        </w:rPr>
        <w:t xml:space="preserve"> </w:t>
      </w:r>
      <w:r w:rsidR="008C3601" w:rsidRPr="00A86D56">
        <w:rPr>
          <w:rFonts w:ascii="Nirmala UI" w:eastAsia="Times New Roman" w:hAnsi="Nirmala UI" w:cs="Nirmala UI"/>
          <w:b/>
          <w:sz w:val="18"/>
          <w:szCs w:val="18"/>
          <w:cs/>
          <w:lang w:bidi="hi-IN"/>
        </w:rPr>
        <w:t>यह कार्यनीति</w:t>
      </w:r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प्रारंभिक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वर्षों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में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निवेश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महत्व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प्रभाव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को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r w:rsidR="008C3601" w:rsidRPr="00A86D56">
        <w:rPr>
          <w:rFonts w:ascii="Nirmala UI" w:eastAsia="Times New Roman" w:hAnsi="Nirmala UI" w:cs="Nirmala UI"/>
          <w:b/>
          <w:sz w:val="18"/>
          <w:szCs w:val="18"/>
          <w:cs/>
          <w:lang w:bidi="hi-IN"/>
        </w:rPr>
        <w:t>अधिक से अधिक करते हुए</w:t>
      </w:r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नीतियों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कार्यक्रमों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का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मार्गदर्शन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करेगी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ताकि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हम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सभी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बच्चों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लिए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सर्वोत्तम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परिणाम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प्राप्त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कर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सकें</w:t>
      </w:r>
      <w:proofErr w:type="spellEnd"/>
      <w:r w:rsidRPr="00123BF8">
        <w:rPr>
          <w:rFonts w:ascii="Nirmala UI" w:eastAsia="Times New Roman" w:hAnsi="Nirmala UI" w:cs="Nirmala UI"/>
          <w:bCs/>
          <w:sz w:val="18"/>
          <w:szCs w:val="18"/>
        </w:rPr>
        <w:t>।</w:t>
      </w:r>
      <w:r w:rsidR="00EB6821"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</w:p>
    <w:p w14:paraId="49C56689" w14:textId="46EC756A" w:rsidR="00EB6821" w:rsidRPr="00123BF8" w:rsidRDefault="0087530E" w:rsidP="00EB6821">
      <w:pPr>
        <w:rPr>
          <w:rFonts w:ascii="Century Gothic" w:eastAsia="Times New Roman" w:hAnsi="Century Gothic" w:cs="Calibri"/>
          <w:bCs/>
          <w:sz w:val="18"/>
          <w:szCs w:val="18"/>
        </w:rPr>
      </w:pP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हम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रोज़ाना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यह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देखते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हैं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कि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परिवार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समुदाय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बच्चों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विकास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लिए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एक</w:t>
      </w:r>
      <w:proofErr w:type="spellEnd"/>
      <w:r w:rsidR="008C3601" w:rsidRPr="00A86D56">
        <w:rPr>
          <w:rFonts w:ascii="Nirmala UI" w:eastAsia="Times New Roman" w:hAnsi="Nirmala UI" w:cs="Nirmala UI"/>
          <w:i/>
          <w:sz w:val="18"/>
          <w:szCs w:val="18"/>
          <w:cs/>
          <w:lang w:bidi="hi-IN"/>
        </w:rPr>
        <w:t>जुट होते</w:t>
      </w:r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हैं</w:t>
      </w:r>
      <w:proofErr w:type="spellEnd"/>
      <w:r w:rsidRPr="00123BF8">
        <w:rPr>
          <w:rFonts w:ascii="Nirmala UI" w:eastAsia="Times New Roman" w:hAnsi="Nirmala UI" w:cs="Nirmala UI"/>
          <w:iCs/>
          <w:sz w:val="18"/>
          <w:szCs w:val="18"/>
        </w:rPr>
        <w:t>।</w:t>
      </w:r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r w:rsidR="008C3601" w:rsidRPr="00A86D56">
        <w:rPr>
          <w:rFonts w:ascii="Nirmala UI" w:eastAsia="Times New Roman" w:hAnsi="Nirmala UI" w:cs="Nirmala UI"/>
          <w:i/>
          <w:sz w:val="18"/>
          <w:szCs w:val="18"/>
          <w:cs/>
          <w:lang w:bidi="hi-IN"/>
        </w:rPr>
        <w:t>बच्चों की परवरिश में और यह जानने में कि वे आगे बढ़ रहे हैं</w:t>
      </w:r>
      <w:r w:rsidR="008C3601" w:rsidRPr="00A86D56">
        <w:rPr>
          <w:rFonts w:ascii="Nirmala UI" w:eastAsia="Times New Roman" w:hAnsi="Nirmala UI" w:cs="Nirmala UI"/>
          <w:i/>
          <w:sz w:val="18"/>
          <w:szCs w:val="18"/>
          <w:lang w:bidi="hi-IN"/>
        </w:rPr>
        <w:t xml:space="preserve">, </w:t>
      </w:r>
      <w:r w:rsidR="008C3601" w:rsidRPr="00A86D56">
        <w:rPr>
          <w:rFonts w:ascii="Nirmala UI" w:eastAsia="Times New Roman" w:hAnsi="Nirmala UI" w:cs="Nirmala UI"/>
          <w:i/>
          <w:sz w:val="18"/>
          <w:szCs w:val="18"/>
          <w:cs/>
          <w:lang w:bidi="hi-IN"/>
        </w:rPr>
        <w:t>विकास कर रहे हैं और अपने सामर्थ्य तक पहुँच रहे हैं</w:t>
      </w:r>
      <w:r w:rsidR="008C3601" w:rsidRPr="00A86D56">
        <w:rPr>
          <w:rFonts w:ascii="Nirmala UI" w:eastAsia="Times New Roman" w:hAnsi="Nirmala UI" w:cs="Nirmala UI"/>
          <w:i/>
          <w:sz w:val="18"/>
          <w:szCs w:val="18"/>
          <w:lang w:bidi="hi-IN"/>
        </w:rPr>
        <w:t xml:space="preserve">, </w:t>
      </w:r>
      <w:r w:rsidR="008C3601" w:rsidRPr="00A86D56">
        <w:rPr>
          <w:rFonts w:ascii="Nirmala UI" w:eastAsia="Times New Roman" w:hAnsi="Nirmala UI" w:cs="Nirmala UI"/>
          <w:i/>
          <w:sz w:val="18"/>
          <w:szCs w:val="18"/>
          <w:cs/>
          <w:lang w:bidi="hi-IN"/>
        </w:rPr>
        <w:t>प्रत्यक्ष या अप्रत्यक्ष रूप से योगदान देने में एक साझा उद्देश्य है</w:t>
      </w:r>
      <w:r w:rsidRPr="00123BF8">
        <w:rPr>
          <w:rFonts w:ascii="Nirmala UI" w:eastAsia="Times New Roman" w:hAnsi="Nirmala UI" w:cs="Nirmala UI"/>
          <w:iCs/>
          <w:sz w:val="18"/>
          <w:szCs w:val="18"/>
        </w:rPr>
        <w:t>।</w:t>
      </w:r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प्रत्येक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बच्चे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जीवन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पहले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5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वर्ष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उनके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भविष्य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वर्षों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पर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स्थायी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रूप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से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प्रभाव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डालेंगे</w:t>
      </w:r>
      <w:proofErr w:type="spellEnd"/>
      <w:r w:rsidRPr="00123BF8">
        <w:rPr>
          <w:rFonts w:ascii="Nirmala UI" w:eastAsia="Times New Roman" w:hAnsi="Nirmala UI" w:cs="Nirmala UI"/>
          <w:iCs/>
          <w:sz w:val="18"/>
          <w:szCs w:val="18"/>
        </w:rPr>
        <w:t>।</w:t>
      </w:r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हम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सभी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परिवारों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,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देखभालकर्ताओं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,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रिश्तेदारों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व्यापक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समुदाय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को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प्रारंभिक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वर्षों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की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/>
          <w:bCs/>
          <w:i/>
          <w:iCs/>
          <w:color w:val="A50E82"/>
          <w:sz w:val="18"/>
          <w:szCs w:val="18"/>
        </w:rPr>
        <w:t>अहमियत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/>
          <w:bCs/>
          <w:i/>
          <w:iCs/>
          <w:color w:val="A50E82"/>
          <w:sz w:val="18"/>
          <w:szCs w:val="18"/>
        </w:rPr>
        <w:t>महत्व</w:t>
      </w:r>
      <w:proofErr w:type="spellEnd"/>
      <w:r w:rsidRPr="00123BF8">
        <w:rPr>
          <w:rFonts w:ascii="Nirmala UI" w:eastAsia="Times New Roman" w:hAnsi="Nirmala UI" w:cs="Nirmala UI"/>
          <w:b/>
          <w:bCs/>
          <w:i/>
          <w:iCs/>
          <w:color w:val="A50E82"/>
          <w:sz w:val="18"/>
          <w:szCs w:val="18"/>
        </w:rPr>
        <w:t xml:space="preserve"> </w:t>
      </w:r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को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उजागर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करने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लिए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मिलजुल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कर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काम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करने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लिए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प्रोत्साहित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करते</w:t>
      </w:r>
      <w:proofErr w:type="spellEnd"/>
      <w:r w:rsidRPr="00123BF8">
        <w:rPr>
          <w:rFonts w:ascii="Century Gothic" w:eastAsia="Times New Roman" w:hAnsi="Century Gothic" w:cs="Times New Roman"/>
          <w:i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iCs/>
          <w:sz w:val="18"/>
          <w:szCs w:val="18"/>
        </w:rPr>
        <w:t>हैं</w:t>
      </w:r>
      <w:proofErr w:type="spellEnd"/>
      <w:r w:rsidRPr="00123BF8">
        <w:rPr>
          <w:rFonts w:ascii="Nirmala UI" w:eastAsia="Times New Roman" w:hAnsi="Nirmala UI" w:cs="Nirmala UI"/>
          <w:iCs/>
          <w:sz w:val="18"/>
          <w:szCs w:val="18"/>
        </w:rPr>
        <w:t>।</w:t>
      </w:r>
    </w:p>
    <w:p w14:paraId="34FB72CB" w14:textId="0C902703" w:rsidR="00EB6821" w:rsidRDefault="007B4940" w:rsidP="00EB6821">
      <w:pPr>
        <w:rPr>
          <w:rFonts w:ascii="Century Gothic" w:eastAsia="Times New Roman" w:hAnsi="Century Gothic" w:cs="Times New Roman"/>
          <w:sz w:val="20"/>
        </w:rPr>
      </w:pP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हम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="001C0DBD" w:rsidRPr="001C0DBD">
        <w:rPr>
          <w:rFonts w:ascii="Nirmala UI" w:eastAsia="Times New Roman" w:hAnsi="Nirmala UI" w:cs="Nirmala UI"/>
          <w:sz w:val="18"/>
          <w:szCs w:val="18"/>
        </w:rPr>
        <w:t>अभी</w:t>
      </w:r>
      <w:proofErr w:type="spellEnd"/>
      <w:r w:rsidR="001C0DBD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="008C3601" w:rsidRPr="00123BF8">
        <w:rPr>
          <w:rFonts w:ascii="Nirmala UI" w:eastAsia="Times New Roman" w:hAnsi="Nirmala UI" w:cs="Nirmala UI"/>
          <w:sz w:val="18"/>
          <w:szCs w:val="18"/>
        </w:rPr>
        <w:t>ऐसा</w:t>
      </w:r>
      <w:proofErr w:type="spellEnd"/>
      <w:r w:rsidR="008C3601" w:rsidRPr="00123BF8">
        <w:rPr>
          <w:rFonts w:ascii="Nirmala UI" w:eastAsia="Times New Roman" w:hAnsi="Nirmala UI" w:cs="Nirmala UI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इसलिए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रहे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क्योंकि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सभी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Pr="00123BF8">
        <w:rPr>
          <w:rFonts w:ascii="Nirmala UI" w:eastAsia="Times New Roman" w:hAnsi="Nirmala UI" w:cs="Nirmala UI"/>
          <w:sz w:val="18"/>
          <w:szCs w:val="18"/>
        </w:rPr>
        <w:t>ब</w:t>
      </w:r>
      <w:r w:rsidR="008C3601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च्चे फलने-फूलने का अवसर मिलने के पात्र होते हैहैं</w:t>
      </w:r>
      <w:r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="008C3601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सुदृढ़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बाल्यावस्था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भविष्य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में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="008C3601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सुदृढ़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राष्ट्र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समर्थन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="008C3601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करती है</w:t>
      </w:r>
      <w:r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="008C3601">
        <w:rPr>
          <w:rFonts w:ascii="Nirmala UI" w:eastAsia="Times New Roman" w:hAnsi="Nirmala UI" w:cs="Nirmala UI" w:hint="cs"/>
          <w:sz w:val="18"/>
          <w:szCs w:val="18"/>
          <w:lang w:bidi="hi-IN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यह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="008C3601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कार्यनीति</w:t>
      </w:r>
      <w:r w:rsidR="001B2653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 xml:space="preserve"> हमारे सबसे छोटे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बच्चों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संबंधित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भविष्य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निवेश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सरकारी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निर्णयों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में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हमारा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मार्गदर्शन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करेगी</w:t>
      </w:r>
      <w:proofErr w:type="spellEnd"/>
      <w:r w:rsidRPr="00123BF8">
        <w:rPr>
          <w:rFonts w:ascii="Nirmala UI" w:eastAsia="Times New Roman" w:hAnsi="Nirmala UI" w:cs="Nirmala UI"/>
          <w:sz w:val="18"/>
          <w:szCs w:val="18"/>
        </w:rPr>
        <w:t>।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Pr="00123BF8">
        <w:rPr>
          <w:rFonts w:ascii="Nirmala UI" w:eastAsia="Times New Roman" w:hAnsi="Nirmala UI" w:cs="Nirmala UI"/>
          <w:sz w:val="18"/>
          <w:szCs w:val="18"/>
        </w:rPr>
        <w:t>ह</w:t>
      </w:r>
      <w:r w:rsidR="001B2653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में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/>
          <w:bCs/>
          <w:i/>
          <w:iCs/>
          <w:color w:val="A50E82"/>
          <w:sz w:val="18"/>
          <w:szCs w:val="18"/>
        </w:rPr>
        <w:t>सभी</w:t>
      </w:r>
      <w:proofErr w:type="spellEnd"/>
      <w:r w:rsidRPr="00123BF8">
        <w:rPr>
          <w:rFonts w:ascii="Century Gothic" w:eastAsia="Times New Roman" w:hAnsi="Century Gothic" w:cs="Times New Roman"/>
          <w:b/>
          <w:bCs/>
          <w:i/>
          <w:iCs/>
          <w:color w:val="A50E82"/>
          <w:sz w:val="18"/>
          <w:szCs w:val="18"/>
        </w:rPr>
        <w:t xml:space="preserve"> </w:t>
      </w:r>
      <w:proofErr w:type="spellStart"/>
      <w:proofErr w:type="gramStart"/>
      <w:r w:rsidRPr="00123BF8">
        <w:rPr>
          <w:rFonts w:ascii="Nirmala UI" w:eastAsia="Times New Roman" w:hAnsi="Nirmala UI" w:cs="Nirmala UI"/>
          <w:b/>
          <w:bCs/>
          <w:i/>
          <w:iCs/>
          <w:color w:val="A50E82"/>
          <w:sz w:val="18"/>
          <w:szCs w:val="18"/>
        </w:rPr>
        <w:t>बच्चों</w:t>
      </w:r>
      <w:proofErr w:type="spellEnd"/>
      <w:r w:rsidRPr="00123BF8">
        <w:rPr>
          <w:rFonts w:ascii="Century Gothic" w:eastAsia="Times New Roman" w:hAnsi="Century Gothic" w:cs="Times New Roman"/>
          <w:b/>
          <w:bCs/>
          <w:i/>
          <w:iCs/>
          <w:color w:val="A50E82"/>
          <w:sz w:val="18"/>
          <w:szCs w:val="18"/>
        </w:rPr>
        <w:t xml:space="preserve"> 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को</w:t>
      </w:r>
      <w:proofErr w:type="spellEnd"/>
      <w:proofErr w:type="gram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जीवन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में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सर्वोत्तम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शुरुआत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करने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अवसर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प्रदान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="001B2653">
        <w:rPr>
          <w:rFonts w:ascii="Nirmala UI" w:eastAsia="Times New Roman" w:hAnsi="Nirmala UI" w:cs="Nirmala UI" w:hint="cs"/>
          <w:sz w:val="18"/>
          <w:szCs w:val="18"/>
          <w:cs/>
          <w:lang w:bidi="hi-IN"/>
        </w:rPr>
        <w:t>करने होंगे</w:t>
      </w:r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-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इससे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और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अधिक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महत्वपूर्ण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कुछ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भी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नहीं</w:t>
      </w:r>
      <w:proofErr w:type="spellEnd"/>
      <w:r w:rsidRPr="00123BF8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sz w:val="18"/>
          <w:szCs w:val="18"/>
        </w:rPr>
        <w:t>है</w:t>
      </w:r>
      <w:proofErr w:type="spellEnd"/>
      <w:r w:rsidRPr="00123BF8">
        <w:rPr>
          <w:rFonts w:ascii="Nirmala UI" w:eastAsia="Times New Roman" w:hAnsi="Nirmala UI" w:cs="Nirmala UI"/>
          <w:sz w:val="18"/>
          <w:szCs w:val="18"/>
        </w:rPr>
        <w:t>।</w:t>
      </w:r>
    </w:p>
    <w:p w14:paraId="2D6FAFD0" w14:textId="77777777" w:rsidR="00EB6821" w:rsidRDefault="00EB6821" w:rsidP="00EB6821">
      <w:pPr>
        <w:rPr>
          <w:rFonts w:ascii="Century Gothic" w:eastAsia="Times New Roman" w:hAnsi="Century Gothic" w:cs="Calibri"/>
          <w:bCs/>
          <w:sz w:val="20"/>
          <w:szCs w:val="22"/>
        </w:rPr>
      </w:pPr>
    </w:p>
    <w:p w14:paraId="30B87EC7" w14:textId="47B53AF7" w:rsidR="00EB6821" w:rsidRPr="00123BF8" w:rsidRDefault="007B4940" w:rsidP="00EB6821">
      <w:pPr>
        <w:rPr>
          <w:rFonts w:ascii="Century Gothic" w:eastAsia="Times New Roman" w:hAnsi="Century Gothic" w:cs="Calibri"/>
          <w:bCs/>
          <w:sz w:val="18"/>
          <w:szCs w:val="18"/>
        </w:rPr>
      </w:pP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माननीय</w:t>
      </w:r>
      <w:proofErr w:type="spellEnd"/>
      <w:r w:rsidRPr="00123BF8">
        <w:rPr>
          <w:rFonts w:ascii="Nirmala UI" w:eastAsia="Times New Roman" w:hAnsi="Nirmala UI" w:cs="Nirmala UI"/>
          <w:bCs/>
          <w:sz w:val="18"/>
          <w:szCs w:val="18"/>
        </w:rPr>
        <w:t xml:space="preserve"> </w:t>
      </w:r>
      <w:r w:rsidR="00EB6821"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Amanda Rishworth MP,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सामाजिक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सेवा</w:t>
      </w:r>
      <w:proofErr w:type="spellEnd"/>
      <w:r w:rsidR="001B2653" w:rsidRPr="00A86D56">
        <w:rPr>
          <w:rFonts w:ascii="Nirmala UI" w:eastAsia="Times New Roman" w:hAnsi="Nirmala UI" w:cs="Nirmala UI"/>
          <w:b/>
          <w:sz w:val="18"/>
          <w:szCs w:val="18"/>
          <w:cs/>
          <w:lang w:bidi="hi-IN"/>
        </w:rPr>
        <w:t>एँ</w:t>
      </w:r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मंत्री</w:t>
      </w:r>
      <w:proofErr w:type="spellEnd"/>
    </w:p>
    <w:p w14:paraId="30E46552" w14:textId="77777777" w:rsidR="007B73AB" w:rsidRPr="00936AC4" w:rsidRDefault="007B4940" w:rsidP="007B73AB">
      <w:pPr>
        <w:rPr>
          <w:b/>
          <w:lang w:val="en-US"/>
        </w:rPr>
      </w:pP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माननीय</w:t>
      </w:r>
      <w:proofErr w:type="spellEnd"/>
      <w:r w:rsidRPr="00123BF8">
        <w:rPr>
          <w:rFonts w:ascii="Nirmala UI" w:eastAsia="Times New Roman" w:hAnsi="Nirmala UI" w:cs="Nirmala UI"/>
          <w:bCs/>
          <w:sz w:val="18"/>
          <w:szCs w:val="18"/>
        </w:rPr>
        <w:t xml:space="preserve"> </w:t>
      </w:r>
      <w:r w:rsidR="00EB6821"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Dr Anne Aly MP,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प्रारंभिक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बाल्यावस्था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शिक्षा</w:t>
      </w:r>
      <w:proofErr w:type="spellEnd"/>
      <w:r w:rsidRPr="00123BF8">
        <w:rPr>
          <w:rFonts w:ascii="Century Gothic" w:eastAsia="Times New Roman" w:hAnsi="Century Gothic" w:cs="Calibri"/>
          <w:bCs/>
          <w:sz w:val="18"/>
          <w:szCs w:val="18"/>
        </w:rPr>
        <w:t xml:space="preserve"> </w:t>
      </w:r>
      <w:proofErr w:type="spellStart"/>
      <w:r w:rsidRPr="00123BF8">
        <w:rPr>
          <w:rFonts w:ascii="Nirmala UI" w:eastAsia="Times New Roman" w:hAnsi="Nirmala UI" w:cs="Nirmala UI"/>
          <w:bCs/>
          <w:sz w:val="18"/>
          <w:szCs w:val="18"/>
        </w:rPr>
        <w:t>मंत्री</w:t>
      </w:r>
      <w:proofErr w:type="spellEnd"/>
    </w:p>
    <w:p w14:paraId="450FCA23" w14:textId="77777777" w:rsidR="0048665E" w:rsidRDefault="0048665E">
      <w:pPr>
        <w:rPr>
          <w:rFonts w:asciiTheme="majorHAnsi" w:eastAsia="Calibri" w:hAnsiTheme="majorHAnsi" w:cstheme="majorBidi"/>
          <w:color w:val="262626" w:themeColor="text1" w:themeTint="D9"/>
          <w:sz w:val="40"/>
          <w:szCs w:val="40"/>
          <w:lang w:val="en-US"/>
        </w:rPr>
      </w:pPr>
      <w:r>
        <w:rPr>
          <w:rFonts w:eastAsia="Calibri"/>
          <w:lang w:val="en-US"/>
        </w:rPr>
        <w:br w:type="page"/>
      </w:r>
    </w:p>
    <w:p w14:paraId="09CA8845" w14:textId="77777777" w:rsidR="00D13404" w:rsidRPr="00123BF8" w:rsidRDefault="00505F59" w:rsidP="000A2E85">
      <w:pPr>
        <w:pStyle w:val="Heading1"/>
        <w:pBdr>
          <w:bottom w:val="single" w:sz="4" w:space="2" w:color="auto"/>
        </w:pBdr>
        <w:rPr>
          <w:rFonts w:eastAsia="Calibri"/>
          <w:sz w:val="38"/>
          <w:szCs w:val="38"/>
          <w:lang w:val="en-US"/>
        </w:rPr>
      </w:pPr>
      <w:bookmarkStart w:id="5" w:name="_Toc163650396"/>
      <w:proofErr w:type="spellStart"/>
      <w:r w:rsidRPr="00123BF8">
        <w:rPr>
          <w:rFonts w:ascii="Nirmala UI" w:eastAsia="Calibri" w:hAnsi="Nirmala UI" w:cs="Nirmala UI"/>
          <w:sz w:val="38"/>
          <w:szCs w:val="38"/>
          <w:lang w:val="en-US"/>
        </w:rPr>
        <w:lastRenderedPageBreak/>
        <w:t>सारांश</w:t>
      </w:r>
      <w:bookmarkEnd w:id="5"/>
      <w:proofErr w:type="spellEnd"/>
    </w:p>
    <w:p w14:paraId="39DA7398" w14:textId="77777777" w:rsidR="00885C2A" w:rsidRPr="00123BF8" w:rsidRDefault="00AC0727" w:rsidP="00885C2A">
      <w:pPr>
        <w:rPr>
          <w:sz w:val="19"/>
          <w:szCs w:val="19"/>
        </w:rPr>
      </w:pPr>
      <w:proofErr w:type="spellStart"/>
      <w:r w:rsidRPr="00123BF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123BF8">
        <w:rPr>
          <w:sz w:val="19"/>
          <w:szCs w:val="19"/>
        </w:rPr>
        <w:t xml:space="preserve">, 0-5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वर्ष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लगभग</w:t>
      </w:r>
      <w:proofErr w:type="spellEnd"/>
      <w:r w:rsidRPr="00123BF8">
        <w:rPr>
          <w:sz w:val="19"/>
          <w:szCs w:val="19"/>
        </w:rPr>
        <w:t xml:space="preserve"> 1.82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मिलियन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123BF8">
        <w:rPr>
          <w:rFonts w:ascii="Nirmala UI" w:hAnsi="Nirmala UI" w:cs="Nirmala UI"/>
          <w:sz w:val="19"/>
          <w:szCs w:val="19"/>
        </w:rPr>
        <w:t>।</w:t>
      </w:r>
    </w:p>
    <w:p w14:paraId="0C914E5C" w14:textId="097934E0" w:rsidR="00936AC4" w:rsidRDefault="00AC0727" w:rsidP="006644FE">
      <w:pPr>
        <w:rPr>
          <w:sz w:val="19"/>
          <w:szCs w:val="19"/>
        </w:rPr>
      </w:pPr>
      <w:proofErr w:type="spellStart"/>
      <w:r w:rsidRPr="00123BF8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="006D09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ये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वर्ष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उसके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विशेष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प्रभाव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डालते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123BF8">
        <w:rPr>
          <w:rFonts w:ascii="Nirmala UI" w:hAnsi="Nirmala UI" w:cs="Nirmala UI"/>
          <w:sz w:val="19"/>
          <w:szCs w:val="19"/>
        </w:rPr>
        <w:t>।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जबकि</w:t>
      </w:r>
      <w:proofErr w:type="spellEnd"/>
      <w:r w:rsidRPr="00123BF8">
        <w:rPr>
          <w:sz w:val="19"/>
          <w:szCs w:val="19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हम यह मानते हैं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कि</w:t>
      </w:r>
      <w:proofErr w:type="spellEnd"/>
      <w:r w:rsidR="006D09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केवल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वर्ष</w:t>
      </w:r>
      <w:proofErr w:type="spellEnd"/>
      <w:r w:rsidR="006D09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ही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="006D09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अवधि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नहीं</w:t>
      </w:r>
      <w:proofErr w:type="spellEnd"/>
      <w:r w:rsidR="006D09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होते हैं</w:t>
      </w:r>
      <w:r w:rsidRPr="00123BF8">
        <w:rPr>
          <w:sz w:val="19"/>
          <w:szCs w:val="19"/>
        </w:rPr>
        <w:t xml:space="preserve">,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लेकिन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मस्तिष्क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="001C0DBD" w:rsidRPr="001C0DBD">
        <w:rPr>
          <w:rFonts w:ascii="Nirmala UI" w:hAnsi="Nirmala UI" w:cs="Nirmala UI" w:hint="cs"/>
          <w:sz w:val="19"/>
          <w:szCs w:val="19"/>
        </w:rPr>
        <w:t>लिए</w:t>
      </w:r>
      <w:proofErr w:type="spellEnd"/>
      <w:r w:rsidR="006D09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ये सबसे अहम अवधि होती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123BF8">
        <w:rPr>
          <w:rFonts w:ascii="Nirmala UI" w:hAnsi="Nirmala UI" w:cs="Nirmala UI"/>
          <w:sz w:val="19"/>
          <w:szCs w:val="19"/>
        </w:rPr>
        <w:t>।</w:t>
      </w:r>
      <w:r w:rsidR="00D62FD8" w:rsidRPr="00123BF8">
        <w:rPr>
          <w:sz w:val="19"/>
          <w:szCs w:val="19"/>
        </w:rPr>
        <w:t xml:space="preserve"> </w:t>
      </w:r>
    </w:p>
    <w:p w14:paraId="51273081" w14:textId="77777777" w:rsidR="00C66947" w:rsidRPr="00123BF8" w:rsidRDefault="00C66947" w:rsidP="00C66947">
      <w:pPr>
        <w:rPr>
          <w:sz w:val="19"/>
          <w:szCs w:val="19"/>
        </w:rPr>
      </w:pPr>
      <w:proofErr w:type="spellStart"/>
      <w:r w:rsidRPr="00123BF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123BF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Pr="00123BF8">
        <w:rPr>
          <w:sz w:val="19"/>
          <w:szCs w:val="19"/>
        </w:rPr>
        <w:t xml:space="preserve"> (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Pr="00123BF8">
        <w:rPr>
          <w:sz w:val="19"/>
          <w:szCs w:val="19"/>
        </w:rPr>
        <w:t xml:space="preserve">)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छोटे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सुनहरे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भविष्य</w:t>
      </w:r>
      <w:proofErr w:type="spellEnd"/>
      <w:r w:rsidRPr="00123BF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हेतु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तैयार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हमारे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सामूहिक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प्रयासों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Style w:val="IntenseEmphasis"/>
          <w:rFonts w:ascii="Nirmala UI" w:hAnsi="Nirmala UI" w:cs="Nirmala UI"/>
          <w:sz w:val="19"/>
          <w:szCs w:val="19"/>
        </w:rPr>
        <w:t>दिशा</w:t>
      </w:r>
      <w:proofErr w:type="spellEnd"/>
      <w:r w:rsidRPr="00123BF8">
        <w:rPr>
          <w:rStyle w:val="IntenseEmphasis"/>
          <w:sz w:val="19"/>
          <w:szCs w:val="19"/>
        </w:rPr>
        <w:t xml:space="preserve"> </w:t>
      </w:r>
      <w:proofErr w:type="spellStart"/>
      <w:r w:rsidRPr="00123BF8">
        <w:rPr>
          <w:rStyle w:val="IntenseEmphasis"/>
          <w:rFonts w:ascii="Nirmala UI" w:hAnsi="Nirmala UI" w:cs="Nirmala UI"/>
          <w:sz w:val="19"/>
          <w:szCs w:val="19"/>
        </w:rPr>
        <w:t>और</w:t>
      </w:r>
      <w:proofErr w:type="spellEnd"/>
      <w:r w:rsidRPr="00123BF8">
        <w:rPr>
          <w:rStyle w:val="IntenseEmphasis"/>
          <w:sz w:val="19"/>
          <w:szCs w:val="19"/>
        </w:rPr>
        <w:t xml:space="preserve"> </w:t>
      </w:r>
      <w:proofErr w:type="spellStart"/>
      <w:r w:rsidRPr="00123BF8">
        <w:rPr>
          <w:rStyle w:val="IntenseEmphasis"/>
          <w:rFonts w:ascii="Nirmala UI" w:hAnsi="Nirmala UI" w:cs="Nirmala UI"/>
          <w:sz w:val="19"/>
          <w:szCs w:val="19"/>
        </w:rPr>
        <w:t>कार्यप्रणाली</w:t>
      </w:r>
      <w:proofErr w:type="spellEnd"/>
      <w:r w:rsidRPr="00123BF8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को तय करती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1C0DBD">
        <w:rPr>
          <w:rFonts w:ascii="Nirmala UI" w:hAnsi="Nirmala UI" w:cs="Nirmala UI" w:hint="cs"/>
          <w:sz w:val="19"/>
          <w:szCs w:val="19"/>
        </w:rPr>
        <w:t>।</w:t>
      </w:r>
    </w:p>
    <w:p w14:paraId="677CAF56" w14:textId="77777777" w:rsidR="00C66947" w:rsidRPr="00123BF8" w:rsidRDefault="00C66947" w:rsidP="00C66947">
      <w:pPr>
        <w:rPr>
          <w:sz w:val="19"/>
          <w:szCs w:val="19"/>
        </w:rPr>
      </w:pPr>
      <w:proofErr w:type="spellStart"/>
      <w:r w:rsidRPr="00123BF8">
        <w:rPr>
          <w:rFonts w:ascii="Nirmala UI" w:hAnsi="Nirmala UI" w:cs="Nirmala UI"/>
          <w:sz w:val="19"/>
          <w:szCs w:val="19"/>
        </w:rPr>
        <w:t>प्रत्येक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123BF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सुदृढ़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शुरुआत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मिलनी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चाहिए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123BF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फलना-फूलना चाहिए</w:t>
      </w:r>
      <w:r w:rsidRPr="00123BF8">
        <w:rPr>
          <w:rFonts w:ascii="Nirmala UI" w:hAnsi="Nirmala UI" w:cs="Nirmala UI"/>
          <w:sz w:val="19"/>
          <w:szCs w:val="19"/>
        </w:rPr>
        <w:t>।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123BF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सुदृढ़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समर्थित</w:t>
      </w:r>
      <w:proofErr w:type="spellEnd"/>
      <w:r>
        <w:rPr>
          <w:rFonts w:ascii="Nirmala UI" w:hAnsi="Nirmala UI" w:cs="Nirmala UI"/>
          <w:sz w:val="19"/>
          <w:szCs w:val="19"/>
        </w:rPr>
        <w:t>,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सशक्त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123BF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संयोजित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C0DBD">
        <w:rPr>
          <w:rFonts w:ascii="Nirmala UI" w:hAnsi="Nirmala UI" w:cs="Nirmala UI"/>
          <w:sz w:val="19"/>
          <w:szCs w:val="19"/>
        </w:rPr>
        <w:t>पालन</w:t>
      </w:r>
      <w:r w:rsidRPr="001C0DBD">
        <w:rPr>
          <w:sz w:val="19"/>
          <w:szCs w:val="19"/>
        </w:rPr>
        <w:t>-</w:t>
      </w:r>
      <w:r w:rsidRPr="001C0DBD">
        <w:rPr>
          <w:rFonts w:ascii="Nirmala UI" w:hAnsi="Nirmala UI" w:cs="Nirmala UI"/>
          <w:sz w:val="19"/>
          <w:szCs w:val="19"/>
        </w:rPr>
        <w:t>पोषण</w:t>
      </w:r>
      <w:proofErr w:type="spellEnd"/>
      <w:r w:rsidRPr="001C0DBD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 xml:space="preserve">के साथ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अप</w:t>
      </w:r>
      <w:proofErr w:type="spellEnd"/>
      <w:r>
        <w:rPr>
          <w:rFonts w:ascii="Nirmala UI" w:hAnsi="Nirmala UI" w:cs="Nirmala UI" w:hint="cs"/>
          <w:sz w:val="19"/>
          <w:szCs w:val="19"/>
          <w:cs/>
          <w:lang w:bidi="hi-IN"/>
        </w:rPr>
        <w:t>ने संपूर्ण सामर्थ्य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123BF8">
        <w:rPr>
          <w:sz w:val="19"/>
          <w:szCs w:val="19"/>
        </w:rPr>
        <w:t xml:space="preserve"> </w:t>
      </w:r>
      <w:r w:rsidRPr="00123BF8">
        <w:rPr>
          <w:rFonts w:ascii="Nirmala UI" w:hAnsi="Nirmala UI" w:cs="Nirmala UI"/>
          <w:sz w:val="19"/>
          <w:szCs w:val="19"/>
        </w:rPr>
        <w:t>प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हुँचने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अवसर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मिलना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चाहिए</w:t>
      </w:r>
      <w:proofErr w:type="spellEnd"/>
      <w:r w:rsidRPr="00123BF8">
        <w:rPr>
          <w:rFonts w:ascii="Nirmala UI" w:hAnsi="Nirmala UI" w:cs="Nirmala UI"/>
          <w:sz w:val="19"/>
          <w:szCs w:val="19"/>
        </w:rPr>
        <w:t>।</w:t>
      </w:r>
      <w:r w:rsidRPr="00123BF8">
        <w:rPr>
          <w:sz w:val="19"/>
          <w:szCs w:val="19"/>
        </w:rPr>
        <w:t xml:space="preserve"> </w:t>
      </w:r>
    </w:p>
    <w:p w14:paraId="44AA37B0" w14:textId="2533DFEE" w:rsidR="00C66947" w:rsidRPr="00123BF8" w:rsidRDefault="00C66947" w:rsidP="006644FE">
      <w:pPr>
        <w:rPr>
          <w:sz w:val="19"/>
          <w:szCs w:val="19"/>
        </w:rPr>
      </w:pPr>
      <w:proofErr w:type="spellStart"/>
      <w:r w:rsidRPr="00123BF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यही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 w:hint="cs"/>
          <w:sz w:val="19"/>
          <w:szCs w:val="19"/>
        </w:rPr>
        <w:t>उद्देश्य</w:t>
      </w:r>
      <w:proofErr w:type="spellEnd"/>
      <w:r w:rsidRPr="00123BF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123BF8">
        <w:rPr>
          <w:rFonts w:ascii="Nirmala UI" w:hAnsi="Nirmala UI" w:cs="Nirmala UI"/>
          <w:sz w:val="19"/>
          <w:szCs w:val="19"/>
        </w:rPr>
        <w:t>।</w:t>
      </w:r>
      <w:r w:rsidRPr="00123BF8">
        <w:rPr>
          <w:sz w:val="19"/>
          <w:szCs w:val="19"/>
        </w:rPr>
        <w:t xml:space="preserve"> </w:t>
      </w:r>
    </w:p>
    <w:p w14:paraId="3D77E57B" w14:textId="77777777" w:rsidR="00A511FD" w:rsidRPr="000A2E85" w:rsidRDefault="00A71C78" w:rsidP="00456E78">
      <w:pPr>
        <w:pStyle w:val="Heading2"/>
        <w:shd w:val="clear" w:color="auto" w:fill="F3F5E4"/>
        <w:jc w:val="center"/>
        <w:rPr>
          <w:color w:val="55266B"/>
          <w:sz w:val="34"/>
          <w:szCs w:val="34"/>
        </w:rPr>
      </w:pPr>
      <w:bookmarkStart w:id="6" w:name="_Toc163650397"/>
      <w:proofErr w:type="spellStart"/>
      <w:r w:rsidRPr="000A2E85">
        <w:rPr>
          <w:rFonts w:ascii="Nirmala UI" w:hAnsi="Nirmala UI" w:cs="Nirmala UI"/>
          <w:color w:val="55266B"/>
          <w:sz w:val="34"/>
          <w:szCs w:val="34"/>
        </w:rPr>
        <w:t>बाल्यावस्था</w:t>
      </w:r>
      <w:proofErr w:type="spellEnd"/>
      <w:r w:rsidRPr="000A2E85">
        <w:rPr>
          <w:color w:val="55266B"/>
          <w:sz w:val="34"/>
          <w:szCs w:val="34"/>
        </w:rPr>
        <w:t xml:space="preserve"> </w:t>
      </w:r>
      <w:proofErr w:type="spellStart"/>
      <w:r w:rsidRPr="000A2E85">
        <w:rPr>
          <w:rFonts w:ascii="Nirmala UI" w:hAnsi="Nirmala UI" w:cs="Nirmala UI"/>
          <w:color w:val="55266B"/>
          <w:sz w:val="34"/>
          <w:szCs w:val="34"/>
        </w:rPr>
        <w:t>के</w:t>
      </w:r>
      <w:proofErr w:type="spellEnd"/>
      <w:r w:rsidRPr="000A2E85">
        <w:rPr>
          <w:color w:val="55266B"/>
          <w:sz w:val="34"/>
          <w:szCs w:val="34"/>
        </w:rPr>
        <w:t xml:space="preserve"> </w:t>
      </w:r>
      <w:proofErr w:type="spellStart"/>
      <w:r w:rsidRPr="000A2E85">
        <w:rPr>
          <w:rFonts w:ascii="Nirmala UI" w:hAnsi="Nirmala UI" w:cs="Nirmala UI"/>
          <w:color w:val="55266B"/>
          <w:sz w:val="34"/>
          <w:szCs w:val="34"/>
        </w:rPr>
        <w:t>प्रारंभिक</w:t>
      </w:r>
      <w:proofErr w:type="spellEnd"/>
      <w:r w:rsidR="001C0DBD" w:rsidRPr="000A2E85">
        <w:rPr>
          <w:color w:val="55266B"/>
          <w:sz w:val="34"/>
          <w:szCs w:val="34"/>
        </w:rPr>
        <w:t xml:space="preserve"> </w:t>
      </w:r>
      <w:proofErr w:type="spellStart"/>
      <w:r w:rsidRPr="000A2E85">
        <w:rPr>
          <w:rFonts w:ascii="Nirmala UI" w:hAnsi="Nirmala UI" w:cs="Nirmala UI"/>
          <w:color w:val="55266B"/>
          <w:sz w:val="34"/>
          <w:szCs w:val="34"/>
        </w:rPr>
        <w:t>वर्षों</w:t>
      </w:r>
      <w:proofErr w:type="spellEnd"/>
      <w:r w:rsidRPr="000A2E85">
        <w:rPr>
          <w:color w:val="55266B"/>
          <w:sz w:val="34"/>
          <w:szCs w:val="34"/>
        </w:rPr>
        <w:t xml:space="preserve"> </w:t>
      </w:r>
      <w:proofErr w:type="spellStart"/>
      <w:r w:rsidRPr="000A2E85">
        <w:rPr>
          <w:rFonts w:ascii="Nirmala UI" w:hAnsi="Nirmala UI" w:cs="Nirmala UI"/>
          <w:color w:val="55266B"/>
          <w:sz w:val="34"/>
          <w:szCs w:val="34"/>
        </w:rPr>
        <w:t>से</w:t>
      </w:r>
      <w:proofErr w:type="spellEnd"/>
      <w:r w:rsidRPr="000A2E85">
        <w:rPr>
          <w:color w:val="55266B"/>
          <w:sz w:val="34"/>
          <w:szCs w:val="34"/>
        </w:rPr>
        <w:t xml:space="preserve"> </w:t>
      </w:r>
      <w:proofErr w:type="spellStart"/>
      <w:r w:rsidRPr="000A2E85">
        <w:rPr>
          <w:rFonts w:ascii="Nirmala UI" w:hAnsi="Nirmala UI" w:cs="Nirmala UI"/>
          <w:color w:val="55266B"/>
          <w:sz w:val="34"/>
          <w:szCs w:val="34"/>
        </w:rPr>
        <w:t>क्या</w:t>
      </w:r>
      <w:proofErr w:type="spellEnd"/>
      <w:r w:rsidRPr="000A2E85">
        <w:rPr>
          <w:color w:val="55266B"/>
          <w:sz w:val="34"/>
          <w:szCs w:val="34"/>
        </w:rPr>
        <w:t xml:space="preserve"> </w:t>
      </w:r>
      <w:proofErr w:type="spellStart"/>
      <w:r w:rsidRPr="000A2E85">
        <w:rPr>
          <w:rFonts w:ascii="Nirmala UI" w:hAnsi="Nirmala UI" w:cs="Nirmala UI"/>
          <w:color w:val="55266B"/>
          <w:sz w:val="34"/>
          <w:szCs w:val="34"/>
        </w:rPr>
        <w:t>तात्पर्य</w:t>
      </w:r>
      <w:proofErr w:type="spellEnd"/>
      <w:r w:rsidRPr="000A2E85">
        <w:rPr>
          <w:color w:val="55266B"/>
          <w:sz w:val="34"/>
          <w:szCs w:val="34"/>
        </w:rPr>
        <w:t xml:space="preserve"> </w:t>
      </w:r>
      <w:proofErr w:type="spellStart"/>
      <w:r w:rsidRPr="000A2E85">
        <w:rPr>
          <w:rFonts w:ascii="Nirmala UI" w:hAnsi="Nirmala UI" w:cs="Nirmala UI"/>
          <w:color w:val="55266B"/>
          <w:sz w:val="34"/>
          <w:szCs w:val="34"/>
        </w:rPr>
        <w:t>है</w:t>
      </w:r>
      <w:proofErr w:type="spellEnd"/>
      <w:r w:rsidRPr="000A2E85">
        <w:rPr>
          <w:color w:val="55266B"/>
          <w:sz w:val="34"/>
          <w:szCs w:val="34"/>
        </w:rPr>
        <w:t>?</w:t>
      </w:r>
      <w:r w:rsidR="001C0DBD" w:rsidRPr="000A2E85">
        <w:rPr>
          <w:color w:val="55266B"/>
          <w:sz w:val="34"/>
          <w:szCs w:val="34"/>
        </w:rPr>
        <w:t xml:space="preserve"> </w:t>
      </w:r>
      <w:proofErr w:type="spellStart"/>
      <w:r w:rsidRPr="000A2E85">
        <w:rPr>
          <w:rFonts w:ascii="Nirmala UI" w:hAnsi="Nirmala UI" w:cs="Nirmala UI"/>
          <w:color w:val="55266B"/>
          <w:sz w:val="34"/>
          <w:szCs w:val="34"/>
        </w:rPr>
        <w:t>वे</w:t>
      </w:r>
      <w:proofErr w:type="spellEnd"/>
      <w:r w:rsidRPr="000A2E85">
        <w:rPr>
          <w:color w:val="55266B"/>
          <w:sz w:val="34"/>
          <w:szCs w:val="34"/>
        </w:rPr>
        <w:t xml:space="preserve"> </w:t>
      </w:r>
      <w:proofErr w:type="spellStart"/>
      <w:r w:rsidRPr="000A2E85">
        <w:rPr>
          <w:rFonts w:ascii="Nirmala UI" w:hAnsi="Nirmala UI" w:cs="Nirmala UI"/>
          <w:color w:val="55266B"/>
          <w:sz w:val="34"/>
          <w:szCs w:val="34"/>
        </w:rPr>
        <w:t>महत्वपूर्ण</w:t>
      </w:r>
      <w:proofErr w:type="spellEnd"/>
      <w:r w:rsidRPr="000A2E85">
        <w:rPr>
          <w:color w:val="55266B"/>
          <w:sz w:val="34"/>
          <w:szCs w:val="34"/>
        </w:rPr>
        <w:t xml:space="preserve"> </w:t>
      </w:r>
      <w:proofErr w:type="spellStart"/>
      <w:r w:rsidRPr="000A2E85">
        <w:rPr>
          <w:rFonts w:ascii="Nirmala UI" w:hAnsi="Nirmala UI" w:cs="Nirmala UI"/>
          <w:color w:val="55266B"/>
          <w:sz w:val="34"/>
          <w:szCs w:val="34"/>
        </w:rPr>
        <w:t>क्यों</w:t>
      </w:r>
      <w:proofErr w:type="spellEnd"/>
      <w:r w:rsidRPr="000A2E85">
        <w:rPr>
          <w:color w:val="55266B"/>
          <w:sz w:val="34"/>
          <w:szCs w:val="34"/>
        </w:rPr>
        <w:t xml:space="preserve"> </w:t>
      </w:r>
      <w:proofErr w:type="spellStart"/>
      <w:r w:rsidRPr="000A2E85">
        <w:rPr>
          <w:rFonts w:ascii="Nirmala UI" w:hAnsi="Nirmala UI" w:cs="Nirmala UI"/>
          <w:color w:val="55266B"/>
          <w:sz w:val="34"/>
          <w:szCs w:val="34"/>
        </w:rPr>
        <w:t>हैं</w:t>
      </w:r>
      <w:proofErr w:type="spellEnd"/>
      <w:r w:rsidRPr="000A2E85">
        <w:rPr>
          <w:color w:val="55266B"/>
          <w:sz w:val="34"/>
          <w:szCs w:val="34"/>
        </w:rPr>
        <w:t>?</w:t>
      </w:r>
      <w:bookmarkEnd w:id="6"/>
    </w:p>
    <w:p w14:paraId="3BAB7328" w14:textId="5588F138" w:rsidR="00A511FD" w:rsidRPr="00123BF8" w:rsidRDefault="002912EF" w:rsidP="00456E78">
      <w:pPr>
        <w:shd w:val="clear" w:color="auto" w:fill="F3F5E4"/>
        <w:jc w:val="center"/>
        <w:rPr>
          <w:sz w:val="19"/>
          <w:szCs w:val="19"/>
        </w:rPr>
      </w:pPr>
      <w:proofErr w:type="spellStart"/>
      <w:r w:rsidRPr="00123BF8">
        <w:rPr>
          <w:rFonts w:ascii="Nirmala UI" w:hAnsi="Nirmala UI" w:cs="Nirmala UI"/>
          <w:sz w:val="19"/>
          <w:szCs w:val="19"/>
        </w:rPr>
        <w:t>प्रत्येक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उसके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जीन</w:t>
      </w:r>
      <w:proofErr w:type="spellEnd"/>
      <w:r w:rsidR="006D09E9">
        <w:rPr>
          <w:rFonts w:ascii="Nirmala UI" w:hAnsi="Nirmala UI" w:cs="Nirmala UI" w:hint="cs"/>
          <w:sz w:val="19"/>
          <w:szCs w:val="19"/>
          <w:lang w:bidi="hi-IN"/>
        </w:rPr>
        <w:t xml:space="preserve"> (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वंशाणु)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उसकी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परवरिश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वातावरण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="006D09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जटिल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तालमेल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होता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123BF8">
        <w:rPr>
          <w:rFonts w:ascii="Nirmala UI" w:hAnsi="Nirmala UI" w:cs="Nirmala UI"/>
          <w:sz w:val="19"/>
          <w:szCs w:val="19"/>
        </w:rPr>
        <w:t>।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फलनफलने-फूलने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उन</w:t>
      </w:r>
      <w:proofErr w:type="spellEnd"/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के सामर्थ्य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पहुँचने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हमें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b/>
          <w:i/>
          <w:sz w:val="19"/>
          <w:szCs w:val="19"/>
        </w:rPr>
        <w:t>बच्चों</w:t>
      </w:r>
      <w:proofErr w:type="spellEnd"/>
      <w:r w:rsidRPr="00123BF8">
        <w:rPr>
          <w:b/>
          <w:i/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b/>
          <w:i/>
          <w:sz w:val="19"/>
          <w:szCs w:val="19"/>
        </w:rPr>
        <w:t>पर</w:t>
      </w:r>
      <w:proofErr w:type="spellEnd"/>
      <w:r w:rsidRPr="00123BF8">
        <w:rPr>
          <w:b/>
          <w:i/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b/>
          <w:i/>
          <w:sz w:val="19"/>
          <w:szCs w:val="19"/>
        </w:rPr>
        <w:t>पूरा</w:t>
      </w:r>
      <w:proofErr w:type="spellEnd"/>
      <w:r w:rsidRPr="00123BF8">
        <w:rPr>
          <w:b/>
          <w:i/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b/>
          <w:i/>
          <w:sz w:val="19"/>
          <w:szCs w:val="19"/>
        </w:rPr>
        <w:t>ध्यान</w:t>
      </w:r>
      <w:proofErr w:type="spellEnd"/>
      <w:r w:rsidRPr="00123BF8">
        <w:rPr>
          <w:b/>
          <w:i/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b/>
          <w:i/>
          <w:sz w:val="19"/>
          <w:szCs w:val="19"/>
        </w:rPr>
        <w:t>केंद्रित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123BF8">
        <w:rPr>
          <w:rFonts w:ascii="Nirmala UI" w:hAnsi="Nirmala UI" w:cs="Nirmala UI"/>
          <w:sz w:val="19"/>
          <w:szCs w:val="19"/>
        </w:rPr>
        <w:t>।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हमें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शारीरिक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मानसिक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भावनात्मक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साथ</w:t>
      </w:r>
      <w:r w:rsidRPr="00123BF8">
        <w:rPr>
          <w:sz w:val="19"/>
          <w:szCs w:val="19"/>
        </w:rPr>
        <w:t>-</w:t>
      </w:r>
      <w:r w:rsidRPr="00123BF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उनकी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पहचान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दुनिया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स्थान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जैसी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भावनाओं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ध्यान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देने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123BF8">
        <w:rPr>
          <w:rFonts w:ascii="Nirmala UI" w:hAnsi="Nirmala UI" w:cs="Nirmala UI"/>
          <w:sz w:val="19"/>
          <w:szCs w:val="19"/>
        </w:rPr>
        <w:t>।</w:t>
      </w:r>
    </w:p>
    <w:p w14:paraId="3B6D8658" w14:textId="35149FBC" w:rsidR="00C846A3" w:rsidRPr="00123BF8" w:rsidRDefault="002912EF" w:rsidP="00456E78">
      <w:pPr>
        <w:shd w:val="clear" w:color="auto" w:fill="F3F5E4"/>
        <w:jc w:val="center"/>
        <w:rPr>
          <w:sz w:val="19"/>
          <w:szCs w:val="19"/>
        </w:rPr>
      </w:pPr>
      <w:proofErr w:type="spellStart"/>
      <w:r w:rsidRPr="00123BF8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123BF8">
        <w:rPr>
          <w:sz w:val="19"/>
          <w:szCs w:val="19"/>
        </w:rPr>
        <w:t xml:space="preserve"> </w:t>
      </w:r>
      <w:r w:rsidRPr="00123BF8">
        <w:rPr>
          <w:rFonts w:ascii="Nirmala UI" w:hAnsi="Nirmala UI" w:cs="Nirmala UI"/>
          <w:sz w:val="19"/>
          <w:szCs w:val="19"/>
        </w:rPr>
        <w:t>व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र्षों</w:t>
      </w:r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प्रसवपूर्व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अवधि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लेकर</w:t>
      </w:r>
      <w:proofErr w:type="spellEnd"/>
      <w:r w:rsidRPr="00123BF8">
        <w:rPr>
          <w:sz w:val="19"/>
          <w:szCs w:val="19"/>
        </w:rPr>
        <w:t xml:space="preserve"> 5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वर्ष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आयु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अक्सर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पहले</w:t>
      </w:r>
      <w:proofErr w:type="spellEnd"/>
      <w:r w:rsidRPr="00123BF8">
        <w:rPr>
          <w:sz w:val="19"/>
          <w:szCs w:val="19"/>
        </w:rPr>
        <w:t xml:space="preserve"> 2,000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दिनों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जाना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जाता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123BF8">
        <w:rPr>
          <w:rFonts w:ascii="Nirmala UI" w:hAnsi="Nirmala UI" w:cs="Nirmala UI"/>
          <w:sz w:val="19"/>
          <w:szCs w:val="19"/>
        </w:rPr>
        <w:t>।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समय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पहचान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भावना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शिक्षण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सुरक्षा</w:t>
      </w:r>
      <w:proofErr w:type="spellEnd"/>
      <w:r w:rsidRPr="00123BF8">
        <w:rPr>
          <w:sz w:val="19"/>
          <w:szCs w:val="19"/>
        </w:rPr>
        <w:t xml:space="preserve">,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प्रतिरोधक्षमता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खुशी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सकारात्मक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प्रभावित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अवसर का अहम समय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करता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123BF8">
        <w:rPr>
          <w:rFonts w:ascii="Nirmala UI" w:hAnsi="Nirmala UI" w:cs="Nirmala UI"/>
          <w:sz w:val="19"/>
          <w:szCs w:val="19"/>
        </w:rPr>
        <w:t>।</w:t>
      </w:r>
      <w:bookmarkEnd w:id="0"/>
    </w:p>
    <w:p w14:paraId="73C7BC60" w14:textId="46D955AA" w:rsidR="001F6705" w:rsidRPr="00123BF8" w:rsidRDefault="002912EF" w:rsidP="00456E78">
      <w:pPr>
        <w:shd w:val="clear" w:color="auto" w:fill="F3F5E4"/>
        <w:jc w:val="center"/>
        <w:rPr>
          <w:sz w:val="19"/>
          <w:szCs w:val="19"/>
        </w:rPr>
      </w:pPr>
      <w:proofErr w:type="spellStart"/>
      <w:r w:rsidRPr="00123BF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पहले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कुछ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हमारे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मस्तिष्क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प्रत्येक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सेकंड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दस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लाख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न्यूरल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कनेक्शन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बनते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123BF8">
        <w:rPr>
          <w:sz w:val="19"/>
          <w:szCs w:val="19"/>
        </w:rPr>
        <w:t xml:space="preserve"> -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एक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ऐसी</w:t>
      </w:r>
      <w:proofErr w:type="spellEnd"/>
      <w:r w:rsidRPr="00123BF8">
        <w:rPr>
          <w:sz w:val="19"/>
          <w:szCs w:val="19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गति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जो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फिर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कभी</w:t>
      </w:r>
      <w:proofErr w:type="spellEnd"/>
      <w:r w:rsidR="006D09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दोबारा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="006D09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है</w:t>
      </w:r>
      <w:r w:rsidRPr="00123BF8">
        <w:rPr>
          <w:rFonts w:ascii="Nirmala UI" w:hAnsi="Nirmala UI" w:cs="Nirmala UI"/>
          <w:sz w:val="19"/>
          <w:szCs w:val="19"/>
        </w:rPr>
        <w:t>।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हालाँकि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मस्तिष्क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भर</w:t>
      </w:r>
      <w:proofErr w:type="spellEnd"/>
      <w:r w:rsidRPr="00123BF8">
        <w:rPr>
          <w:sz w:val="19"/>
          <w:szCs w:val="19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जारी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रहता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123BF8">
        <w:rPr>
          <w:sz w:val="19"/>
          <w:szCs w:val="19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आयआयु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सकारात्मक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बदलाव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ला</w:t>
      </w:r>
      <w:proofErr w:type="spellEnd"/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ए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जा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सकते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123BF8">
        <w:rPr>
          <w:sz w:val="19"/>
          <w:szCs w:val="19"/>
        </w:rPr>
        <w:t xml:space="preserve">,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लेकिन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उम्र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बढ़ने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साथ</w:t>
      </w:r>
      <w:proofErr w:type="spellEnd"/>
      <w:r w:rsidR="006D09E9">
        <w:rPr>
          <w:rFonts w:ascii="Nirmala UI" w:hAnsi="Nirmala UI" w:cs="Nirmala UI" w:hint="cs"/>
          <w:sz w:val="19"/>
          <w:szCs w:val="19"/>
          <w:lang w:bidi="hi-IN"/>
        </w:rPr>
        <w:t>-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साथ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मस्तिष्क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संरचना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123BF8">
        <w:rPr>
          <w:sz w:val="19"/>
          <w:szCs w:val="19"/>
        </w:rPr>
        <w:t xml:space="preserve"> '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पुनः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शिक्षित</w:t>
      </w:r>
      <w:proofErr w:type="spellEnd"/>
      <w:r w:rsidRPr="00123BF8">
        <w:rPr>
          <w:sz w:val="19"/>
          <w:szCs w:val="19"/>
        </w:rPr>
        <w:t xml:space="preserve"> (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रीवायर</w:t>
      </w:r>
      <w:proofErr w:type="spellEnd"/>
      <w:r w:rsidRPr="00123BF8">
        <w:rPr>
          <w:sz w:val="19"/>
          <w:szCs w:val="19"/>
        </w:rPr>
        <w:t xml:space="preserve">)'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बदलना</w:t>
      </w:r>
      <w:proofErr w:type="spellEnd"/>
      <w:r w:rsidR="006D09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एक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धीमी</w:t>
      </w:r>
      <w:proofErr w:type="spellEnd"/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प्रक्रिया</w:t>
      </w:r>
      <w:proofErr w:type="spellEnd"/>
      <w:r w:rsidR="006D09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D09E9">
        <w:rPr>
          <w:rFonts w:ascii="Nirmala UI" w:hAnsi="Nirmala UI" w:cs="Nirmala UI" w:hint="cs"/>
          <w:sz w:val="19"/>
          <w:szCs w:val="19"/>
          <w:cs/>
          <w:lang w:bidi="hi-IN"/>
        </w:rPr>
        <w:t>जैसा हो जाता</w:t>
      </w:r>
      <w:r w:rsidRPr="00123BF8">
        <w:rPr>
          <w:sz w:val="19"/>
          <w:szCs w:val="19"/>
        </w:rPr>
        <w:t xml:space="preserve"> </w:t>
      </w:r>
      <w:proofErr w:type="spellStart"/>
      <w:r w:rsidRPr="00123BF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123BF8">
        <w:rPr>
          <w:rFonts w:ascii="Nirmala UI" w:hAnsi="Nirmala UI" w:cs="Nirmala UI"/>
          <w:sz w:val="19"/>
          <w:szCs w:val="19"/>
        </w:rPr>
        <w:t>।</w:t>
      </w:r>
    </w:p>
    <w:p w14:paraId="5092A9FB" w14:textId="77777777" w:rsidR="004E201C" w:rsidRDefault="00183EAD" w:rsidP="00DD6CE3">
      <w:pPr>
        <w:shd w:val="clear" w:color="auto" w:fill="F3F5E4"/>
        <w:jc w:val="center"/>
      </w:pPr>
      <w:r>
        <w:rPr>
          <w:noProof/>
          <w:lang w:val="en-US"/>
        </w:rPr>
        <w:drawing>
          <wp:inline distT="0" distB="0" distL="0" distR="0" wp14:anchorId="5D58ACC6" wp14:editId="038CA394">
            <wp:extent cx="5486400" cy="3200400"/>
            <wp:effectExtent l="38100" t="38100" r="38100" b="0"/>
            <wp:docPr id="189053346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258FECCF" w14:textId="02779740" w:rsidR="0011511D" w:rsidRDefault="005A6514" w:rsidP="00DD6CE3">
      <w:pPr>
        <w:shd w:val="clear" w:color="auto" w:fill="F3F5E4"/>
        <w:jc w:val="center"/>
      </w:pPr>
      <w:r w:rsidRPr="00DD6CE3">
        <w:rPr>
          <w:noProof/>
          <w:shd w:val="clear" w:color="auto" w:fill="F3F5E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9B860" wp14:editId="33C53E30">
                <wp:simplePos x="0" y="0"/>
                <wp:positionH relativeFrom="column">
                  <wp:posOffset>134933</wp:posOffset>
                </wp:positionH>
                <wp:positionV relativeFrom="paragraph">
                  <wp:posOffset>36929</wp:posOffset>
                </wp:positionV>
                <wp:extent cx="5677535" cy="415636"/>
                <wp:effectExtent l="0" t="0" r="0" b="3810"/>
                <wp:wrapNone/>
                <wp:docPr id="2196289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7535" cy="415636"/>
                        </a:xfrm>
                        <a:prstGeom prst="rect">
                          <a:avLst/>
                        </a:prstGeom>
                        <a:solidFill>
                          <a:srgbClr val="95BD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7D2C7" w14:textId="77777777" w:rsidR="001C0DBD" w:rsidRPr="00C66947" w:rsidRDefault="001C0DBD" w:rsidP="008406C3">
                            <w:pPr>
                              <w:shd w:val="clear" w:color="auto" w:fill="95BDBA"/>
                              <w:jc w:val="center"/>
                              <w:rPr>
                                <w:b/>
                                <w:bCs/>
                                <w:color w:val="273C1A"/>
                                <w:sz w:val="36"/>
                                <w:szCs w:val="36"/>
                              </w:rPr>
                            </w:pPr>
                            <w:r w:rsidRPr="00C66947">
                              <w:rPr>
                                <w:rFonts w:ascii="Nirmala UI" w:hAnsi="Nirmala UI" w:cs="Nirmala UI"/>
                                <w:b/>
                                <w:bCs/>
                                <w:color w:val="273C1A"/>
                                <w:sz w:val="36"/>
                                <w:szCs w:val="36"/>
                              </w:rPr>
                              <w:t>प्रारंभिक</w:t>
                            </w:r>
                            <w:r w:rsidRPr="00C66947">
                              <w:rPr>
                                <w:b/>
                                <w:bCs/>
                                <w:color w:val="273C1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947">
                              <w:rPr>
                                <w:rFonts w:ascii="Nirmala UI" w:hAnsi="Nirmala UI" w:cs="Nirmala UI"/>
                                <w:b/>
                                <w:bCs/>
                                <w:color w:val="273C1A"/>
                                <w:sz w:val="36"/>
                                <w:szCs w:val="36"/>
                              </w:rPr>
                              <w:t>वर्ष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9B860" id="Rectangle 7" o:spid="_x0000_s1026" style="position:absolute;left:0;text-align:left;margin-left:10.6pt;margin-top:2.9pt;width:447.05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" fillcolor="#95bdba" stroked="f" strokeweight="1.25pt">
                <v:stroke endcap="round"/>
                <v:textbox>
                  <w:txbxContent>
                    <w:p w14:paraId="3E87D2C7" w14:textId="77777777" w:rsidR="001C0DBD" w:rsidRPr="00C66947" w:rsidRDefault="001C0DBD" w:rsidP="008406C3">
                      <w:pPr>
                        <w:shd w:val="clear" w:color="auto" w:fill="95BDBA"/>
                        <w:jc w:val="center"/>
                        <w:rPr>
                          <w:b/>
                          <w:bCs/>
                          <w:color w:val="273C1A"/>
                          <w:sz w:val="36"/>
                          <w:szCs w:val="36"/>
                        </w:rPr>
                      </w:pPr>
                      <w:proofErr w:type="spellStart"/>
                      <w:r w:rsidRPr="00C66947">
                        <w:rPr>
                          <w:rFonts w:ascii="Nirmala UI" w:hAnsi="Nirmala UI" w:cs="Nirmala UI"/>
                          <w:b/>
                          <w:bCs/>
                          <w:color w:val="273C1A"/>
                          <w:sz w:val="36"/>
                          <w:szCs w:val="36"/>
                        </w:rPr>
                        <w:t>प्रारंभिक</w:t>
                      </w:r>
                      <w:proofErr w:type="spellEnd"/>
                      <w:r w:rsidRPr="00C66947">
                        <w:rPr>
                          <w:b/>
                          <w:bCs/>
                          <w:color w:val="273C1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C66947">
                        <w:rPr>
                          <w:rFonts w:ascii="Nirmala UI" w:hAnsi="Nirmala UI" w:cs="Nirmala UI"/>
                          <w:b/>
                          <w:bCs/>
                          <w:color w:val="273C1A"/>
                          <w:sz w:val="36"/>
                          <w:szCs w:val="36"/>
                        </w:rPr>
                        <w:t>वर्ष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D7C86E3" w14:textId="77777777" w:rsidR="0048665E" w:rsidRDefault="0048665E" w:rsidP="00DD6CE3"/>
    <w:p w14:paraId="4D4F6318" w14:textId="77777777" w:rsidR="0048665E" w:rsidRDefault="0048665E">
      <w:r>
        <w:br w:type="page"/>
      </w:r>
    </w:p>
    <w:p w14:paraId="02ED674E" w14:textId="2DA3CA72" w:rsidR="004E201C" w:rsidRPr="00D5164A" w:rsidRDefault="00A71C78" w:rsidP="00F9317A">
      <w:pPr>
        <w:pStyle w:val="Heading2"/>
        <w:rPr>
          <w:color w:val="55266B"/>
          <w:sz w:val="34"/>
          <w:szCs w:val="34"/>
        </w:rPr>
      </w:pPr>
      <w:bookmarkStart w:id="7" w:name="_Toc163650398"/>
      <w:proofErr w:type="spellStart"/>
      <w:r w:rsidRPr="00D5164A">
        <w:rPr>
          <w:rFonts w:ascii="Nirmala UI" w:hAnsi="Nirmala UI" w:cs="Nirmala UI"/>
          <w:color w:val="55266B"/>
          <w:sz w:val="34"/>
          <w:szCs w:val="34"/>
        </w:rPr>
        <w:lastRenderedPageBreak/>
        <w:t>हमें</w:t>
      </w:r>
      <w:proofErr w:type="spellEnd"/>
      <w:r w:rsidRPr="00D5164A">
        <w:rPr>
          <w:color w:val="55266B"/>
          <w:sz w:val="34"/>
          <w:szCs w:val="34"/>
        </w:rPr>
        <w:t xml:space="preserve"> </w:t>
      </w:r>
      <w:r w:rsidR="00432746" w:rsidRPr="00D5164A">
        <w:rPr>
          <w:rFonts w:ascii="Nirmala UI" w:hAnsi="Nirmala UI" w:cs="Nirmala UI" w:hint="cs"/>
          <w:color w:val="55266B"/>
          <w:sz w:val="34"/>
          <w:szCs w:val="34"/>
          <w:cs/>
          <w:lang w:bidi="hi-IN"/>
        </w:rPr>
        <w:t>कार्यनीति</w:t>
      </w:r>
      <w:r w:rsidRPr="00D5164A">
        <w:rPr>
          <w:color w:val="55266B"/>
          <w:sz w:val="34"/>
          <w:szCs w:val="34"/>
        </w:rPr>
        <w:t xml:space="preserve"> </w:t>
      </w:r>
      <w:proofErr w:type="spellStart"/>
      <w:r w:rsidRPr="00D5164A">
        <w:rPr>
          <w:rFonts w:ascii="Nirmala UI" w:hAnsi="Nirmala UI" w:cs="Nirmala UI"/>
          <w:color w:val="55266B"/>
          <w:sz w:val="34"/>
          <w:szCs w:val="34"/>
        </w:rPr>
        <w:t>की</w:t>
      </w:r>
      <w:proofErr w:type="spellEnd"/>
      <w:r w:rsidRPr="00D5164A">
        <w:rPr>
          <w:color w:val="55266B"/>
          <w:sz w:val="34"/>
          <w:szCs w:val="34"/>
        </w:rPr>
        <w:t xml:space="preserve"> </w:t>
      </w:r>
      <w:proofErr w:type="spellStart"/>
      <w:r w:rsidRPr="00D5164A">
        <w:rPr>
          <w:rFonts w:ascii="Nirmala UI" w:hAnsi="Nirmala UI" w:cs="Nirmala UI"/>
          <w:color w:val="55266B"/>
          <w:sz w:val="34"/>
          <w:szCs w:val="34"/>
        </w:rPr>
        <w:t>आवश्यकता</w:t>
      </w:r>
      <w:proofErr w:type="spellEnd"/>
      <w:r w:rsidRPr="00D5164A">
        <w:rPr>
          <w:color w:val="55266B"/>
          <w:sz w:val="34"/>
          <w:szCs w:val="34"/>
        </w:rPr>
        <w:t xml:space="preserve"> </w:t>
      </w:r>
      <w:proofErr w:type="spellStart"/>
      <w:r w:rsidRPr="00D5164A">
        <w:rPr>
          <w:rFonts w:ascii="Nirmala UI" w:hAnsi="Nirmala UI" w:cs="Nirmala UI"/>
          <w:color w:val="55266B"/>
          <w:sz w:val="34"/>
          <w:szCs w:val="34"/>
        </w:rPr>
        <w:t>क्यों</w:t>
      </w:r>
      <w:proofErr w:type="spellEnd"/>
      <w:r w:rsidRPr="00D5164A">
        <w:rPr>
          <w:color w:val="55266B"/>
          <w:sz w:val="34"/>
          <w:szCs w:val="34"/>
        </w:rPr>
        <w:t xml:space="preserve"> </w:t>
      </w:r>
      <w:proofErr w:type="spellStart"/>
      <w:r w:rsidRPr="00D5164A">
        <w:rPr>
          <w:rFonts w:ascii="Nirmala UI" w:hAnsi="Nirmala UI" w:cs="Nirmala UI"/>
          <w:color w:val="55266B"/>
          <w:sz w:val="34"/>
          <w:szCs w:val="34"/>
        </w:rPr>
        <w:t>है</w:t>
      </w:r>
      <w:proofErr w:type="spellEnd"/>
      <w:r w:rsidRPr="00D5164A">
        <w:rPr>
          <w:color w:val="55266B"/>
          <w:sz w:val="34"/>
          <w:szCs w:val="34"/>
        </w:rPr>
        <w:t>?</w:t>
      </w:r>
      <w:bookmarkEnd w:id="7"/>
    </w:p>
    <w:p w14:paraId="68A0CC90" w14:textId="6E76A83B" w:rsidR="0030603D" w:rsidRPr="00972368" w:rsidRDefault="00293619" w:rsidP="008339D6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प्रत्येक</w:t>
      </w:r>
      <w:proofErr w:type="spellEnd"/>
      <w:r w:rsidRPr="00972368">
        <w:rPr>
          <w:sz w:val="19"/>
          <w:szCs w:val="19"/>
        </w:rPr>
        <w:t xml:space="preserve"> </w:t>
      </w:r>
      <w:r w:rsidRPr="00972368">
        <w:rPr>
          <w:rFonts w:ascii="Nirmala UI" w:hAnsi="Nirmala UI" w:cs="Nirmala UI"/>
          <w:sz w:val="19"/>
          <w:szCs w:val="19"/>
        </w:rPr>
        <w:t>ब</w:t>
      </w:r>
      <w:r w:rsidR="00432746">
        <w:rPr>
          <w:rFonts w:ascii="Nirmala UI" w:hAnsi="Nirmala UI" w:cs="Nirmala UI" w:hint="cs"/>
          <w:sz w:val="19"/>
          <w:szCs w:val="19"/>
          <w:cs/>
          <w:lang w:bidi="hi-IN"/>
        </w:rPr>
        <w:t>च्चा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Pr="00972368">
        <w:rPr>
          <w:sz w:val="19"/>
          <w:szCs w:val="19"/>
        </w:rPr>
        <w:t xml:space="preserve"> </w:t>
      </w:r>
      <w:r w:rsidR="00432746">
        <w:rPr>
          <w:rFonts w:ascii="Nirmala UI" w:hAnsi="Nirmala UI" w:cs="Nirmala UI" w:hint="cs"/>
          <w:sz w:val="19"/>
          <w:szCs w:val="19"/>
          <w:cs/>
          <w:lang w:bidi="hi-IN"/>
        </w:rPr>
        <w:t>में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सर्वोत्तम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शुरुआत</w:t>
      </w:r>
      <w:proofErr w:type="spellEnd"/>
      <w:r w:rsidR="00432746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432746">
        <w:rPr>
          <w:rFonts w:ascii="Nirmala UI" w:hAnsi="Nirmala UI" w:cs="Nirmala UI" w:hint="cs"/>
          <w:sz w:val="19"/>
          <w:szCs w:val="19"/>
          <w:cs/>
          <w:lang w:bidi="hi-IN"/>
        </w:rPr>
        <w:t>के लिए अवसर पाने के लिए पात्र है</w:t>
      </w:r>
      <w:r w:rsidR="00432746">
        <w:rPr>
          <w:rFonts w:ascii="Nirmala UI" w:hAnsi="Nirmala UI" w:cs="Nirmala UI" w:hint="cs"/>
          <w:sz w:val="19"/>
          <w:szCs w:val="19"/>
          <w:lang w:bidi="hi-IN"/>
        </w:rPr>
        <w:t xml:space="preserve">, </w:t>
      </w:r>
      <w:r w:rsidR="00432746">
        <w:rPr>
          <w:rFonts w:ascii="Nirmala UI" w:hAnsi="Nirmala UI" w:cs="Nirmala UI" w:hint="cs"/>
          <w:sz w:val="19"/>
          <w:szCs w:val="19"/>
          <w:cs/>
          <w:lang w:bidi="hi-IN"/>
        </w:rPr>
        <w:t>जिससे उसके लक्ष्य और सपनों को हासिल करने के लिए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प्र</w:t>
      </w:r>
      <w:proofErr w:type="spellEnd"/>
      <w:r w:rsidR="00432746">
        <w:rPr>
          <w:rStyle w:val="IntenseEmphasis"/>
          <w:rFonts w:ascii="Nirmala UI" w:hAnsi="Nirmala UI" w:cs="Nirmala UI" w:hint="cs"/>
          <w:sz w:val="19"/>
          <w:szCs w:val="19"/>
          <w:cs/>
          <w:lang w:bidi="hi-IN"/>
        </w:rPr>
        <w:t xml:space="preserve">सुदृढ़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नींव</w:t>
      </w:r>
      <w:proofErr w:type="spellEnd"/>
      <w:r w:rsidRPr="00972368">
        <w:rPr>
          <w:sz w:val="19"/>
          <w:szCs w:val="19"/>
        </w:rPr>
        <w:t xml:space="preserve"> </w:t>
      </w:r>
      <w:r w:rsidR="00432746">
        <w:rPr>
          <w:rFonts w:ascii="Nirmala UI" w:hAnsi="Nirmala UI" w:cs="Nirmala UI" w:hint="cs"/>
          <w:sz w:val="19"/>
          <w:szCs w:val="19"/>
          <w:cs/>
          <w:lang w:bidi="hi-IN"/>
        </w:rPr>
        <w:t>का निर्माण हो</w:t>
      </w:r>
      <w:r w:rsidRPr="00972368">
        <w:rPr>
          <w:sz w:val="19"/>
          <w:szCs w:val="19"/>
        </w:rPr>
        <w:t xml:space="preserve">, </w:t>
      </w:r>
      <w:r w:rsidR="00432746">
        <w:rPr>
          <w:rFonts w:ascii="Nirmala UI" w:hAnsi="Nirmala UI" w:cs="Nirmala UI" w:hint="cs"/>
          <w:sz w:val="19"/>
          <w:szCs w:val="19"/>
          <w:cs/>
          <w:lang w:bidi="hi-IN"/>
        </w:rPr>
        <w:t>फिर चाहे उसका जन्म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कहीं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हुआ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या</w:t>
      </w:r>
      <w:proofErr w:type="spellEnd"/>
      <w:r w:rsidR="00432746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432746">
        <w:rPr>
          <w:rFonts w:ascii="Nirmala UI" w:hAnsi="Nirmala UI" w:cs="Nirmala UI" w:hint="cs"/>
          <w:sz w:val="19"/>
          <w:szCs w:val="19"/>
          <w:cs/>
          <w:lang w:bidi="hi-IN"/>
        </w:rPr>
        <w:t>वह कहीं भी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पला</w:t>
      </w:r>
      <w:r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बढ़ा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7BD4971D" w14:textId="52C4F829" w:rsidR="00863F8C" w:rsidRPr="00972368" w:rsidRDefault="00293619" w:rsidP="008339D6">
      <w:pPr>
        <w:rPr>
          <w:sz w:val="19"/>
          <w:szCs w:val="19"/>
        </w:rPr>
      </w:pPr>
      <w:bookmarkStart w:id="8" w:name="_Hlk157439419"/>
      <w:proofErr w:type="spellStart"/>
      <w:r w:rsidRPr="00972368">
        <w:rPr>
          <w:rFonts w:ascii="Nirmala UI" w:hAnsi="Nirmala UI" w:cs="Nirmala UI"/>
          <w:sz w:val="19"/>
          <w:szCs w:val="19"/>
        </w:rPr>
        <w:t>साक्ष्य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एकदम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स्पष्ट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 xml:space="preserve"> -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हालाँकि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प्रत्येक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वर्ष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प्रभाव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डालता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लेकिन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वर्ष</w:t>
      </w:r>
      <w:proofErr w:type="spellEnd"/>
      <w:r w:rsidRPr="00972368">
        <w:rPr>
          <w:sz w:val="19"/>
          <w:szCs w:val="19"/>
        </w:rPr>
        <w:t xml:space="preserve"> </w:t>
      </w:r>
      <w:r w:rsidR="00623B95">
        <w:rPr>
          <w:rFonts w:ascii="Nirmala UI" w:hAnsi="Nirmala UI" w:cs="Nirmala UI" w:hint="cs"/>
          <w:sz w:val="19"/>
          <w:szCs w:val="19"/>
          <w:cs/>
          <w:lang w:bidi="hi-IN"/>
        </w:rPr>
        <w:t>वह समय होता है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जब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="001C0DBD" w:rsidRPr="001C0DBD">
        <w:rPr>
          <w:rFonts w:ascii="Nirmala UI" w:hAnsi="Nirmala UI" w:cs="Nirmala UI" w:hint="cs"/>
          <w:sz w:val="19"/>
          <w:szCs w:val="19"/>
        </w:rPr>
        <w:t>संपूर्ण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अच्छे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तैयार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bookmarkEnd w:id="8"/>
    <w:p w14:paraId="25B62C79" w14:textId="35A70F6B" w:rsidR="00863F8C" w:rsidRPr="00972368" w:rsidRDefault="00293619" w:rsidP="008339D6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फिर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कार्यक्रमों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972368">
        <w:rPr>
          <w:sz w:val="19"/>
          <w:szCs w:val="19"/>
        </w:rPr>
        <w:t xml:space="preserve"> </w:t>
      </w:r>
      <w:r w:rsidRPr="00972368">
        <w:rPr>
          <w:rFonts w:ascii="Nirmala UI" w:hAnsi="Nirmala UI" w:cs="Nirmala UI"/>
          <w:sz w:val="19"/>
          <w:szCs w:val="19"/>
        </w:rPr>
        <w:t>प</w:t>
      </w:r>
      <w:r w:rsidR="00623B95">
        <w:rPr>
          <w:rFonts w:ascii="Nirmala UI" w:hAnsi="Nirmala UI" w:cs="Nirmala UI" w:hint="cs"/>
          <w:sz w:val="19"/>
          <w:szCs w:val="19"/>
          <w:cs/>
          <w:lang w:bidi="hi-IN"/>
        </w:rPr>
        <w:t>हुँच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खोजना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मुश्किल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सकता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623B95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23B95">
        <w:rPr>
          <w:rFonts w:ascii="Nirmala UI" w:hAnsi="Nirmala UI" w:cs="Nirmala UI" w:hint="cs"/>
          <w:sz w:val="19"/>
          <w:szCs w:val="19"/>
          <w:cs/>
          <w:lang w:bidi="hi-IN"/>
        </w:rPr>
        <w:t>हो सकता है कि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वे</w:t>
      </w:r>
      <w:proofErr w:type="spellEnd"/>
      <w:r w:rsidR="00623B95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23B95">
        <w:rPr>
          <w:rFonts w:ascii="Nirmala UI" w:hAnsi="Nirmala UI" w:cs="Nirmala UI" w:hint="cs"/>
          <w:sz w:val="19"/>
          <w:szCs w:val="19"/>
          <w:cs/>
          <w:lang w:bidi="hi-IN"/>
        </w:rPr>
        <w:t>प्रभावी न हों या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="00623B95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23B95">
        <w:rPr>
          <w:rFonts w:ascii="Nirmala UI" w:hAnsi="Nirmala UI" w:cs="Nirmala UI" w:hint="cs"/>
          <w:sz w:val="19"/>
          <w:szCs w:val="19"/>
          <w:cs/>
          <w:lang w:bidi="hi-IN"/>
        </w:rPr>
        <w:t>के अनुरूप न हों</w:t>
      </w:r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कुछ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उतना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अच्छा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रहे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जितना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सकते</w:t>
      </w:r>
      <w:proofErr w:type="spellEnd"/>
      <w:r w:rsidRPr="00972368">
        <w:rPr>
          <w:sz w:val="19"/>
          <w:szCs w:val="19"/>
        </w:rPr>
        <w:t xml:space="preserve"> </w:t>
      </w:r>
      <w:r w:rsidR="00623B95">
        <w:rPr>
          <w:rFonts w:ascii="Nirmala UI" w:hAnsi="Nirmala UI" w:cs="Nirmala UI" w:hint="cs"/>
          <w:sz w:val="19"/>
          <w:szCs w:val="19"/>
          <w:cs/>
          <w:lang w:bidi="hi-IN"/>
        </w:rPr>
        <w:t>हैं</w:t>
      </w:r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कुछ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पालन</w:t>
      </w:r>
      <w:r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पोषण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="001C0DBD" w:rsidRPr="001C0DBD">
        <w:rPr>
          <w:rFonts w:ascii="Nirmala UI" w:hAnsi="Nirmala UI" w:cs="Nirmala UI" w:hint="cs"/>
          <w:sz w:val="19"/>
          <w:szCs w:val="19"/>
        </w:rPr>
        <w:t>कार्य</w:t>
      </w:r>
      <w:proofErr w:type="spellEnd"/>
      <w:r w:rsidR="001C0DBD" w:rsidRPr="001C0DB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चाहते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सकती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58D4D806" w14:textId="77777777" w:rsidR="00863F8C" w:rsidRPr="00972368" w:rsidRDefault="00293619" w:rsidP="008339D6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="00183EAD" w:rsidRPr="00972368">
        <w:rPr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सहयोगात्मक</w:t>
      </w:r>
      <w:proofErr w:type="spellEnd"/>
      <w:r w:rsidRPr="00972368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ध्यान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केंद्रित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निम्नलिखित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प्रति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प्रतिबद्धता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दिखाता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>:</w:t>
      </w:r>
    </w:p>
    <w:p w14:paraId="7870559D" w14:textId="658417E2" w:rsidR="00863F8C" w:rsidRPr="00972368" w:rsidRDefault="00293619" w:rsidP="008339D6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सरकारी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कार्यक्रमों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साइलो</w:t>
      </w:r>
      <w:proofErr w:type="spellEnd"/>
      <w:r w:rsidR="00623B95">
        <w:rPr>
          <w:rFonts w:ascii="Nirmala UI" w:hAnsi="Nirmala UI" w:cs="Nirmala UI" w:hint="cs"/>
          <w:sz w:val="19"/>
          <w:szCs w:val="19"/>
          <w:cs/>
          <w:lang w:bidi="hi-IN"/>
        </w:rPr>
        <w:t>स (ऐसी प्रक्रिया/विभाग जिनका दूसरों से कोई संबंध न हो)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करना</w:t>
      </w:r>
      <w:proofErr w:type="spellEnd"/>
    </w:p>
    <w:p w14:paraId="08915669" w14:textId="77777777" w:rsidR="00863F8C" w:rsidRPr="00972368" w:rsidRDefault="00781D16" w:rsidP="008339D6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पहलों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एकीकृत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समन्वयित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ताकि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प्रभावशाली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हों</w:t>
      </w:r>
      <w:proofErr w:type="spellEnd"/>
      <w:r w:rsidRPr="00972368">
        <w:rPr>
          <w:sz w:val="19"/>
          <w:szCs w:val="19"/>
        </w:rPr>
        <w:t xml:space="preserve"> </w:t>
      </w:r>
    </w:p>
    <w:p w14:paraId="4AAC9CB0" w14:textId="77777777" w:rsidR="00101A94" w:rsidRPr="00972368" w:rsidRDefault="00781D16" w:rsidP="008339D6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बेहतर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करना</w:t>
      </w:r>
      <w:proofErr w:type="spellEnd"/>
    </w:p>
    <w:p w14:paraId="5B03DBA9" w14:textId="77777777" w:rsidR="00101A94" w:rsidRPr="00972368" w:rsidRDefault="00781D16" w:rsidP="00101A94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मानवाधिकार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संधियों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तहत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प्रतिबद्धताओं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खरा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उतरना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3E0EC66D" w14:textId="2BDF0C7D" w:rsidR="00961833" w:rsidRPr="00972368" w:rsidRDefault="00781D16" w:rsidP="008339D6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मूलभूत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संबंध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बनाने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लोगों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सशक्त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बनाने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प्रति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प्रतिबद्धता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proofErr w:type="gram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623B95">
        <w:rPr>
          <w:rFonts w:ascii="Nirmala UI" w:hAnsi="Nirmala UI" w:cs="Nirmala UI" w:hint="cs"/>
          <w:sz w:val="19"/>
          <w:szCs w:val="19"/>
          <w:lang w:bidi="hi-IN"/>
        </w:rPr>
        <w:t xml:space="preserve"> ,</w:t>
      </w:r>
      <w:proofErr w:type="gramEnd"/>
      <w:r w:rsidR="00623B95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623B95">
        <w:rPr>
          <w:rFonts w:ascii="Nirmala UI" w:hAnsi="Nirmala UI" w:cs="Nirmala UI" w:hint="cs"/>
          <w:sz w:val="19"/>
          <w:szCs w:val="19"/>
          <w:cs/>
          <w:lang w:bidi="hi-IN"/>
        </w:rPr>
        <w:t>इन लोगों में माता-पिता</w:t>
      </w:r>
      <w:r w:rsidR="00623B95">
        <w:rPr>
          <w:rFonts w:ascii="Nirmala UI" w:hAnsi="Nirmala UI" w:cs="Nirmala UI" w:hint="cs"/>
          <w:sz w:val="19"/>
          <w:szCs w:val="19"/>
          <w:lang w:bidi="hi-IN"/>
        </w:rPr>
        <w:t xml:space="preserve">, </w:t>
      </w:r>
      <w:r w:rsidR="00623B95">
        <w:rPr>
          <w:rFonts w:ascii="Nirmala UI" w:hAnsi="Nirmala UI" w:cs="Nirmala UI" w:hint="cs"/>
          <w:sz w:val="19"/>
          <w:szCs w:val="19"/>
          <w:cs/>
          <w:lang w:bidi="hi-IN"/>
        </w:rPr>
        <w:t>देखभालकर्ता</w:t>
      </w:r>
      <w:r w:rsidR="00623B95">
        <w:rPr>
          <w:rFonts w:ascii="Nirmala UI" w:hAnsi="Nirmala UI" w:cs="Nirmala UI" w:hint="cs"/>
          <w:sz w:val="19"/>
          <w:szCs w:val="19"/>
          <w:lang w:bidi="hi-IN"/>
        </w:rPr>
        <w:t xml:space="preserve">, </w:t>
      </w:r>
      <w:r w:rsidR="00623B95">
        <w:rPr>
          <w:rFonts w:ascii="Nirmala UI" w:hAnsi="Nirmala UI" w:cs="Nirmala UI" w:hint="cs"/>
          <w:sz w:val="19"/>
          <w:szCs w:val="19"/>
          <w:cs/>
          <w:lang w:bidi="hi-IN"/>
        </w:rPr>
        <w:t>रिश्तेदार</w:t>
      </w:r>
      <w:r w:rsidR="00623B95">
        <w:rPr>
          <w:rFonts w:ascii="Nirmala UI" w:hAnsi="Nirmala UI" w:cs="Nirmala UI" w:hint="cs"/>
          <w:sz w:val="19"/>
          <w:szCs w:val="19"/>
          <w:lang w:bidi="hi-IN"/>
        </w:rPr>
        <w:t xml:space="preserve">, </w:t>
      </w:r>
      <w:r w:rsidR="00623B95">
        <w:rPr>
          <w:rFonts w:ascii="Nirmala UI" w:hAnsi="Nirmala UI" w:cs="Nirmala UI" w:hint="cs"/>
          <w:sz w:val="19"/>
          <w:szCs w:val="19"/>
          <w:cs/>
          <w:lang w:bidi="hi-IN"/>
        </w:rPr>
        <w:t>परिवार और प्रारम्भिक वर्षों के कार्यबल शामिल हैं</w:t>
      </w:r>
      <w:r w:rsidRPr="00972368">
        <w:rPr>
          <w:rFonts w:ascii="Nirmala UI" w:hAnsi="Nirmala UI" w:cs="Nirmala UI"/>
          <w:sz w:val="19"/>
          <w:szCs w:val="19"/>
        </w:rPr>
        <w:t>।</w:t>
      </w:r>
      <w:r w:rsidR="006E2C4C" w:rsidRPr="00972368">
        <w:rPr>
          <w:sz w:val="19"/>
          <w:szCs w:val="19"/>
        </w:rPr>
        <w:t xml:space="preserve"> </w:t>
      </w:r>
    </w:p>
    <w:p w14:paraId="57DF09E1" w14:textId="77777777" w:rsidR="00101A94" w:rsidRPr="00F9317A" w:rsidRDefault="00101A94" w:rsidP="008339D6"/>
    <w:p w14:paraId="228AE51E" w14:textId="77777777" w:rsidR="004E201C" w:rsidRDefault="00183EAD" w:rsidP="00C5530D">
      <w:r w:rsidRPr="0083706F">
        <w:rPr>
          <w:noProof/>
          <w:lang w:val="en-US"/>
        </w:rPr>
        <w:lastRenderedPageBreak/>
        <w:drawing>
          <wp:inline distT="0" distB="0" distL="0" distR="0" wp14:anchorId="4A43250C" wp14:editId="2B9FBDC7">
            <wp:extent cx="5652770" cy="7391566"/>
            <wp:effectExtent l="0" t="19050" r="62230" b="0"/>
            <wp:docPr id="24372125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45846459" w14:textId="057CDAA5" w:rsidR="001B0E32" w:rsidRPr="00972368" w:rsidRDefault="00183EAD" w:rsidP="001B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  <w:r>
        <w:rPr>
          <w:i/>
          <w:iCs/>
          <w:noProof/>
          <w:color w:val="595959" w:themeColor="text1" w:themeTint="A6"/>
          <w:lang w:val="en-US"/>
        </w:rPr>
        <w:drawing>
          <wp:inline distT="0" distB="0" distL="0" distR="0" wp14:anchorId="1A4A17BA" wp14:editId="277CE761">
            <wp:extent cx="382772" cy="382772"/>
            <wp:effectExtent l="0" t="0" r="0" b="0"/>
            <wp:docPr id="176580653" name="Graphic 176580653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0653" name="Graphic 1409617963" descr="Magnifying glass with solid fill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6FA7" w:rsidRPr="00F86FA7">
        <w:rPr>
          <w:rFonts w:hint="cs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इस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काफी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छोटे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का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कैसे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होता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F86FA7" w:rsidRPr="00972368">
        <w:rPr>
          <w:sz w:val="19"/>
          <w:szCs w:val="19"/>
        </w:rPr>
        <w:t xml:space="preserve">,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अपनी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F86FA7" w:rsidRPr="00972368">
        <w:rPr>
          <w:sz w:val="19"/>
          <w:szCs w:val="19"/>
        </w:rPr>
        <w:t xml:space="preserve"> </w:t>
      </w:r>
      <w:r w:rsidR="00F567F6">
        <w:rPr>
          <w:rFonts w:ascii="Nirmala UI" w:hAnsi="Nirmala UI" w:cs="Nirmala UI" w:hint="cs"/>
          <w:sz w:val="19"/>
          <w:szCs w:val="19"/>
          <w:cs/>
          <w:lang w:bidi="hi-IN"/>
        </w:rPr>
        <w:t>किस चीज़ की आवश्यकता है</w:t>
      </w:r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वे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वर्तमान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कै</w:t>
      </w:r>
      <w:proofErr w:type="spellEnd"/>
      <w:r w:rsidR="00F567F6">
        <w:rPr>
          <w:rFonts w:ascii="Nirmala UI" w:hAnsi="Nirmala UI" w:cs="Nirmala UI" w:hint="cs"/>
          <w:sz w:val="19"/>
          <w:szCs w:val="19"/>
          <w:cs/>
          <w:lang w:bidi="hi-IN"/>
        </w:rPr>
        <w:t>सा प्रदर्शन कर</w:t>
      </w:r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रहे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F86FA7" w:rsidRPr="00972368">
        <w:rPr>
          <w:rFonts w:ascii="Nirmala UI" w:hAnsi="Nirmala UI" w:cs="Nirmala UI"/>
          <w:sz w:val="19"/>
          <w:szCs w:val="19"/>
        </w:rPr>
        <w:t>।</w:t>
      </w:r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इस</w:t>
      </w:r>
      <w:proofErr w:type="spellEnd"/>
      <w:r w:rsidR="00F86FA7" w:rsidRPr="00972368">
        <w:rPr>
          <w:sz w:val="19"/>
          <w:szCs w:val="19"/>
        </w:rPr>
        <w:t xml:space="preserve"> </w:t>
      </w:r>
      <w:r w:rsidR="00F567F6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संदर्भ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समझने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अलग</w:t>
      </w:r>
      <w:proofErr w:type="spellEnd"/>
      <w:r w:rsidR="00484C73" w:rsidRPr="00484C73">
        <w:rPr>
          <w:rFonts w:hint="cs"/>
        </w:rPr>
        <w:t xml:space="preserve"> </w:t>
      </w:r>
      <w:proofErr w:type="spellStart"/>
      <w:r w:rsidR="00484C73" w:rsidRPr="00484C73">
        <w:rPr>
          <w:rFonts w:ascii="Nirmala UI" w:hAnsi="Nirmala UI" w:cs="Nirmala UI" w:hint="cs"/>
          <w:sz w:val="19"/>
          <w:szCs w:val="19"/>
        </w:rPr>
        <w:t>से</w:t>
      </w:r>
      <w:proofErr w:type="spellEnd"/>
      <w:r w:rsidR="00484C73" w:rsidRPr="00484C73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484C73" w:rsidRPr="00484C73">
        <w:rPr>
          <w:rFonts w:ascii="Nirmala UI" w:hAnsi="Nirmala UI" w:cs="Nirmala UI" w:hint="cs"/>
          <w:sz w:val="19"/>
          <w:szCs w:val="19"/>
        </w:rPr>
        <w:t>दिया</w:t>
      </w:r>
      <w:proofErr w:type="spellEnd"/>
      <w:r w:rsidR="00484C73" w:rsidRPr="00484C73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484C73" w:rsidRPr="00484C73">
        <w:rPr>
          <w:rFonts w:ascii="Nirmala UI" w:hAnsi="Nirmala UI" w:cs="Nirmala UI" w:hint="cs"/>
          <w:sz w:val="19"/>
          <w:szCs w:val="19"/>
        </w:rPr>
        <w:t>गया</w:t>
      </w:r>
      <w:proofErr w:type="spellEnd"/>
      <w:r w:rsidR="00484C73" w:rsidRPr="00484C73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67369E" w:rsidRPr="00972368">
        <w:rPr>
          <w:rStyle w:val="IntenseEmphasis"/>
          <w:rFonts w:ascii="Nirmala UI" w:hAnsi="Nirmala UI" w:cs="Nirmala UI"/>
          <w:sz w:val="19"/>
          <w:szCs w:val="19"/>
        </w:rPr>
        <w:t>साक्ष्य</w:t>
      </w:r>
      <w:proofErr w:type="spellEnd"/>
      <w:r w:rsidR="0067369E" w:rsidRPr="00972368">
        <w:rPr>
          <w:rStyle w:val="IntenseEmphasis"/>
          <w:sz w:val="19"/>
          <w:szCs w:val="19"/>
        </w:rPr>
        <w:t xml:space="preserve"> </w:t>
      </w:r>
      <w:proofErr w:type="spellStart"/>
      <w:r w:rsidR="0067369E" w:rsidRPr="00972368">
        <w:rPr>
          <w:rStyle w:val="IntenseEmphasis"/>
          <w:rFonts w:ascii="Nirmala UI" w:hAnsi="Nirmala UI" w:cs="Nirmala UI"/>
          <w:sz w:val="19"/>
          <w:szCs w:val="19"/>
        </w:rPr>
        <w:t>सारांश</w:t>
      </w:r>
      <w:proofErr w:type="spellEnd"/>
      <w:r w:rsidR="00F86FA7" w:rsidRPr="00972368">
        <w:rPr>
          <w:sz w:val="19"/>
          <w:szCs w:val="19"/>
        </w:rPr>
        <w:t xml:space="preserve"> </w:t>
      </w:r>
      <w:proofErr w:type="spellStart"/>
      <w:r w:rsidR="00F86FA7" w:rsidRPr="00972368">
        <w:rPr>
          <w:rFonts w:ascii="Nirmala UI" w:hAnsi="Nirmala UI" w:cs="Nirmala UI"/>
          <w:sz w:val="19"/>
          <w:szCs w:val="19"/>
        </w:rPr>
        <w:t>पढ़ें</w:t>
      </w:r>
      <w:proofErr w:type="spellEnd"/>
      <w:r w:rsidR="00F86FA7" w:rsidRPr="00972368">
        <w:rPr>
          <w:rFonts w:ascii="Nirmala UI" w:hAnsi="Nirmala UI" w:cs="Nirmala UI"/>
          <w:sz w:val="19"/>
          <w:szCs w:val="19"/>
        </w:rPr>
        <w:t>।</w:t>
      </w:r>
    </w:p>
    <w:p w14:paraId="030A89DF" w14:textId="77777777" w:rsidR="00CC6730" w:rsidRDefault="00CC6730" w:rsidP="00401A28"/>
    <w:p w14:paraId="4657D3D4" w14:textId="77777777" w:rsidR="00DB3F94" w:rsidRDefault="00183EAD">
      <w:pPr>
        <w:rPr>
          <w:rFonts w:asciiTheme="majorHAnsi" w:eastAsiaTheme="majorEastAsia" w:hAnsiTheme="majorHAnsi" w:cstheme="majorBidi"/>
          <w:color w:val="7B0A60" w:themeColor="accent2" w:themeShade="BF"/>
          <w:sz w:val="32"/>
          <w:szCs w:val="32"/>
        </w:rPr>
      </w:pPr>
      <w:r>
        <w:br w:type="page"/>
      </w:r>
    </w:p>
    <w:p w14:paraId="32663F1D" w14:textId="21DC93F5" w:rsidR="009037CE" w:rsidRPr="00D16738" w:rsidRDefault="00F567F6" w:rsidP="009037CE">
      <w:pPr>
        <w:pStyle w:val="Heading2"/>
        <w:rPr>
          <w:color w:val="55266B"/>
          <w:sz w:val="34"/>
          <w:szCs w:val="34"/>
        </w:rPr>
      </w:pPr>
      <w:bookmarkStart w:id="9" w:name="_Toc163650399"/>
      <w:r w:rsidRPr="00D16738">
        <w:rPr>
          <w:rFonts w:ascii="Nirmala UI" w:hAnsi="Nirmala UI" w:cs="Nirmala UI" w:hint="cs"/>
          <w:color w:val="55266B"/>
          <w:sz w:val="34"/>
          <w:szCs w:val="34"/>
          <w:cs/>
          <w:lang w:bidi="hi-IN"/>
        </w:rPr>
        <w:lastRenderedPageBreak/>
        <w:t>कार्यनीति</w:t>
      </w:r>
      <w:r w:rsidR="00A71C78" w:rsidRPr="00D16738">
        <w:rPr>
          <w:color w:val="55266B"/>
          <w:sz w:val="34"/>
          <w:szCs w:val="34"/>
        </w:rPr>
        <w:t xml:space="preserve"> </w:t>
      </w:r>
      <w:proofErr w:type="spellStart"/>
      <w:r w:rsidR="00A71C78" w:rsidRPr="00D16738">
        <w:rPr>
          <w:rFonts w:ascii="Nirmala UI" w:hAnsi="Nirmala UI" w:cs="Nirmala UI"/>
          <w:color w:val="55266B"/>
          <w:sz w:val="34"/>
          <w:szCs w:val="34"/>
        </w:rPr>
        <w:t>क्या</w:t>
      </w:r>
      <w:proofErr w:type="spellEnd"/>
      <w:r w:rsidRPr="00D16738">
        <w:rPr>
          <w:rFonts w:ascii="Nirmala UI" w:hAnsi="Nirmala UI" w:cs="Nirmala UI" w:hint="cs"/>
          <w:color w:val="55266B"/>
          <w:sz w:val="34"/>
          <w:szCs w:val="34"/>
          <w:lang w:bidi="hi-IN"/>
        </w:rPr>
        <w:t xml:space="preserve"> </w:t>
      </w:r>
      <w:r w:rsidRPr="00D16738">
        <w:rPr>
          <w:rFonts w:ascii="Nirmala UI" w:hAnsi="Nirmala UI" w:cs="Nirmala UI" w:hint="cs"/>
          <w:color w:val="55266B"/>
          <w:sz w:val="34"/>
          <w:szCs w:val="34"/>
          <w:cs/>
          <w:lang w:bidi="hi-IN"/>
        </w:rPr>
        <w:t>होती</w:t>
      </w:r>
      <w:r w:rsidR="00A71C78" w:rsidRPr="00D16738">
        <w:rPr>
          <w:color w:val="55266B"/>
          <w:sz w:val="34"/>
          <w:szCs w:val="34"/>
        </w:rPr>
        <w:t xml:space="preserve"> </w:t>
      </w:r>
      <w:proofErr w:type="spellStart"/>
      <w:r w:rsidR="00A71C78" w:rsidRPr="00D16738">
        <w:rPr>
          <w:rFonts w:ascii="Nirmala UI" w:hAnsi="Nirmala UI" w:cs="Nirmala UI"/>
          <w:color w:val="55266B"/>
          <w:sz w:val="34"/>
          <w:szCs w:val="34"/>
        </w:rPr>
        <w:t>है</w:t>
      </w:r>
      <w:proofErr w:type="spellEnd"/>
      <w:r w:rsidR="00A71C78" w:rsidRPr="00D16738">
        <w:rPr>
          <w:color w:val="55266B"/>
          <w:sz w:val="34"/>
          <w:szCs w:val="34"/>
        </w:rPr>
        <w:t>?</w:t>
      </w:r>
      <w:bookmarkEnd w:id="9"/>
    </w:p>
    <w:p w14:paraId="179016E0" w14:textId="45BE0CE2" w:rsidR="009037CE" w:rsidRPr="00972368" w:rsidRDefault="00F567F6" w:rsidP="009037CE">
      <w:pPr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 यह दर्शाती है</w:t>
      </w:r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महत्व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की</w:t>
      </w:r>
      <w:r w:rsidR="00C3534C" w:rsidRPr="00972368">
        <w:rPr>
          <w:rStyle w:val="IntenseEmphasis"/>
          <w:rFonts w:ascii="Nirmala UI" w:hAnsi="Nirmala UI" w:cs="Nirmala UI"/>
          <w:sz w:val="19"/>
          <w:szCs w:val="19"/>
        </w:rPr>
        <w:t>जानकारी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>
        <w:rPr>
          <w:rStyle w:val="IntenseEmphasis"/>
          <w:rFonts w:ascii="Nirmala UI" w:hAnsi="Nirmala UI" w:cs="Nirmala UI" w:hint="cs"/>
          <w:sz w:val="19"/>
          <w:szCs w:val="19"/>
          <w:cs/>
          <w:lang w:bidi="hi-IN"/>
        </w:rPr>
        <w:t>अंतर</w:t>
      </w:r>
      <w:r w:rsidR="00C3534C" w:rsidRPr="00972368">
        <w:rPr>
          <w:rStyle w:val="IntenseEmphasis"/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कैसे डालना है</w:t>
      </w:r>
      <w:r>
        <w:rPr>
          <w:rFonts w:ascii="Nirmala UI" w:hAnsi="Nirmala UI" w:cs="Nirmala UI" w:hint="cs"/>
          <w:sz w:val="19"/>
          <w:szCs w:val="19"/>
          <w:lang w:bidi="hi-IN"/>
        </w:rPr>
        <w:t xml:space="preserve">,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इससे जुड़े</w:t>
      </w:r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तरीकों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साथ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ही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परामर्श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माध्यम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से</w:t>
      </w:r>
      <w:r w:rsidR="00C3534C" w:rsidRPr="00972368">
        <w:rPr>
          <w:rStyle w:val="IntenseEmphasis"/>
          <w:rFonts w:ascii="Nirmala UI" w:hAnsi="Nirmala UI" w:cs="Nirmala UI"/>
          <w:sz w:val="19"/>
          <w:szCs w:val="19"/>
        </w:rPr>
        <w:t>समुदाय</w:t>
      </w:r>
      <w:proofErr w:type="spellEnd"/>
      <w:r w:rsidR="00C3534C" w:rsidRPr="00972368">
        <w:rPr>
          <w:rStyle w:val="IntenseEmphasis"/>
          <w:sz w:val="19"/>
          <w:szCs w:val="19"/>
        </w:rPr>
        <w:t xml:space="preserve"> </w:t>
      </w:r>
      <w:proofErr w:type="spellStart"/>
      <w:r w:rsidR="00C3534C" w:rsidRPr="00972368">
        <w:rPr>
          <w:rStyle w:val="IntenseEmphasis"/>
          <w:rFonts w:ascii="Nirmala UI" w:hAnsi="Nirmala UI" w:cs="Nirmala UI"/>
          <w:sz w:val="19"/>
          <w:szCs w:val="19"/>
        </w:rPr>
        <w:t>द्वारा</w:t>
      </w:r>
      <w:proofErr w:type="spellEnd"/>
      <w:r w:rsidR="00C3534C" w:rsidRPr="00972368">
        <w:rPr>
          <w:rStyle w:val="IntenseEmphasis"/>
          <w:sz w:val="19"/>
          <w:szCs w:val="19"/>
        </w:rPr>
        <w:t xml:space="preserve"> </w:t>
      </w:r>
      <w:proofErr w:type="spellStart"/>
      <w:r w:rsidR="00C3534C" w:rsidRPr="00972368">
        <w:rPr>
          <w:rStyle w:val="IntenseEmphasis"/>
          <w:rFonts w:ascii="Nirmala UI" w:hAnsi="Nirmala UI" w:cs="Nirmala UI"/>
          <w:sz w:val="19"/>
          <w:szCs w:val="19"/>
        </w:rPr>
        <w:t>दी</w:t>
      </w:r>
      <w:proofErr w:type="spellEnd"/>
      <w:r w:rsidR="00C3534C" w:rsidRPr="00972368">
        <w:rPr>
          <w:rStyle w:val="IntenseEmphasis"/>
          <w:sz w:val="19"/>
          <w:szCs w:val="19"/>
        </w:rPr>
        <w:t xml:space="preserve"> </w:t>
      </w:r>
      <w:proofErr w:type="spellStart"/>
      <w:r w:rsidR="00C3534C" w:rsidRPr="00972368">
        <w:rPr>
          <w:rStyle w:val="IntenseEmphasis"/>
          <w:rFonts w:ascii="Nirmala UI" w:hAnsi="Nirmala UI" w:cs="Nirmala UI"/>
          <w:sz w:val="19"/>
          <w:szCs w:val="19"/>
        </w:rPr>
        <w:t>गई</w:t>
      </w:r>
      <w:proofErr w:type="spellEnd"/>
      <w:r w:rsidR="00C3534C" w:rsidRPr="00972368">
        <w:rPr>
          <w:rStyle w:val="IntenseEmphasis"/>
          <w:sz w:val="19"/>
          <w:szCs w:val="19"/>
        </w:rPr>
        <w:t xml:space="preserve"> </w:t>
      </w:r>
      <w:proofErr w:type="spellStart"/>
      <w:r w:rsidR="00C3534C" w:rsidRPr="00972368">
        <w:rPr>
          <w:rStyle w:val="IntenseEmphasis"/>
          <w:rFonts w:ascii="Nirmala UI" w:hAnsi="Nirmala UI" w:cs="Nirmala UI"/>
          <w:sz w:val="19"/>
          <w:szCs w:val="19"/>
        </w:rPr>
        <w:t>जानकारी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आधार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हम</w:t>
      </w:r>
      <w:proofErr w:type="spellEnd"/>
      <w:r w:rsidR="00C3534C" w:rsidRPr="00972368">
        <w:rPr>
          <w:sz w:val="19"/>
          <w:szCs w:val="19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इन वर्षों में</w:t>
      </w:r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कैसे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लाना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चाहते</w:t>
      </w:r>
      <w:proofErr w:type="spellEnd"/>
      <w:r w:rsidR="00C3534C" w:rsidRPr="00972368">
        <w:rPr>
          <w:sz w:val="19"/>
          <w:szCs w:val="19"/>
        </w:rPr>
        <w:t xml:space="preserve"> </w:t>
      </w:r>
      <w:proofErr w:type="spellStart"/>
      <w:r w:rsidR="00C3534C"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C3534C" w:rsidRPr="00972368">
        <w:rPr>
          <w:rFonts w:ascii="Nirmala UI" w:hAnsi="Nirmala UI" w:cs="Nirmala UI"/>
          <w:sz w:val="19"/>
          <w:szCs w:val="19"/>
        </w:rPr>
        <w:t>।</w:t>
      </w:r>
      <w:r w:rsidR="00183EAD" w:rsidRPr="00972368">
        <w:rPr>
          <w:sz w:val="19"/>
          <w:szCs w:val="19"/>
        </w:rPr>
        <w:t xml:space="preserve"> </w:t>
      </w:r>
    </w:p>
    <w:p w14:paraId="0DCA52F7" w14:textId="2701015C" w:rsidR="009037CE" w:rsidRPr="00972368" w:rsidRDefault="00C3534C" w:rsidP="009037CE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प्रत्येक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साथ</w:t>
      </w:r>
      <w:r w:rsidR="00484C73" w:rsidRPr="00484C73">
        <w:rPr>
          <w:rFonts w:ascii="Nirmala UI" w:hAnsi="Nirmala UI" w:cs="Nirmala UI"/>
          <w:sz w:val="19"/>
          <w:szCs w:val="19"/>
        </w:rPr>
        <w:t>-</w:t>
      </w:r>
      <w:r w:rsidR="00484C73" w:rsidRPr="00484C73">
        <w:rPr>
          <w:rFonts w:ascii="Nirmala UI" w:hAnsi="Nirmala UI" w:cs="Nirmala UI" w:hint="cs"/>
          <w:sz w:val="19"/>
          <w:szCs w:val="19"/>
        </w:rPr>
        <w:t>साथ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उसके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माता</w:t>
      </w:r>
      <w:r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देखभालकर्ता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रिश्तेदारों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उनका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="00484C73" w:rsidRPr="00484C73">
        <w:rPr>
          <w:rFonts w:ascii="Nirmala UI" w:hAnsi="Nirmala UI" w:cs="Nirmala UI"/>
          <w:sz w:val="19"/>
          <w:szCs w:val="19"/>
        </w:rPr>
        <w:t>भी</w:t>
      </w:r>
      <w:proofErr w:type="spellEnd"/>
      <w:r w:rsidR="00484C73" w:rsidRPr="00484C73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="00183EAD" w:rsidRPr="00972368">
        <w:rPr>
          <w:sz w:val="19"/>
          <w:szCs w:val="19"/>
        </w:rPr>
        <w:t xml:space="preserve"> </w:t>
      </w:r>
    </w:p>
    <w:p w14:paraId="25DD7B10" w14:textId="401FD6DF" w:rsidR="009037CE" w:rsidRPr="00972368" w:rsidRDefault="00C3534C" w:rsidP="009037CE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10</w:t>
      </w:r>
      <w:r w:rsidR="005C70D1"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व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र्षीय</w:t>
      </w:r>
      <w:r w:rsidR="00484C73" w:rsidRPr="00484C73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484C73" w:rsidRPr="00484C73">
        <w:rPr>
          <w:rFonts w:ascii="Nirmala UI" w:hAnsi="Nirmala UI" w:cs="Nirmala UI" w:hint="cs"/>
          <w:sz w:val="19"/>
          <w:szCs w:val="19"/>
        </w:rPr>
        <w:t>ढांचा</w:t>
      </w:r>
      <w:proofErr w:type="spellEnd"/>
      <w:r w:rsidR="00484C73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छोटे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प्राथमिकता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देने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सर्वोत्तम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संभव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0D0B3A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तरीके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="00484C73" w:rsidRPr="00484C73">
        <w:rPr>
          <w:rFonts w:ascii="Nirmala UI" w:hAnsi="Nirmala UI" w:cs="Nirmala UI" w:hint="cs"/>
          <w:sz w:val="19"/>
          <w:szCs w:val="19"/>
        </w:rPr>
        <w:t>करेगा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="00183EAD" w:rsidRPr="00972368">
        <w:rPr>
          <w:sz w:val="19"/>
          <w:szCs w:val="19"/>
        </w:rPr>
        <w:t xml:space="preserve"> </w:t>
      </w:r>
    </w:p>
    <w:p w14:paraId="3CC6EA88" w14:textId="2082FFB5" w:rsidR="009037CE" w:rsidRPr="00972368" w:rsidRDefault="005C70D1" w:rsidP="009037CE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इसका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व्यापक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नीतिगत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प्रयासों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निवेशों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संचालित</w:t>
      </w:r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संरेखित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सहयोग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बढ़ावा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देना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36203574" w14:textId="5C987C4C" w:rsidR="005C70D1" w:rsidRPr="00972368" w:rsidRDefault="005C70D1" w:rsidP="000B271A">
      <w:pPr>
        <w:shd w:val="clear" w:color="auto" w:fill="F3F5E4"/>
        <w:rPr>
          <w:rFonts w:ascii="Nirmala UI" w:eastAsiaTheme="majorEastAsia" w:hAnsi="Nirmala UI" w:cs="Nirmala UI"/>
          <w:i/>
          <w:iCs/>
          <w:color w:val="520740" w:themeColor="accent2" w:themeShade="80"/>
          <w:sz w:val="22"/>
          <w:szCs w:val="22"/>
        </w:rPr>
      </w:pPr>
      <w:proofErr w:type="spellStart"/>
      <w:r w:rsidRPr="00972368">
        <w:rPr>
          <w:rFonts w:ascii="Nirmala UI" w:eastAsiaTheme="majorEastAsia" w:hAnsi="Nirmala UI" w:cs="Nirmala UI"/>
          <w:i/>
          <w:iCs/>
          <w:color w:val="520740" w:themeColor="accent2" w:themeShade="80"/>
          <w:sz w:val="22"/>
          <w:szCs w:val="22"/>
        </w:rPr>
        <w:t>विविधता</w:t>
      </w:r>
      <w:proofErr w:type="spellEnd"/>
      <w:r w:rsidRPr="00972368">
        <w:rPr>
          <w:rFonts w:asciiTheme="majorHAnsi" w:eastAsiaTheme="majorEastAsia" w:hAnsiTheme="majorHAnsi" w:cstheme="majorBidi"/>
          <w:i/>
          <w:iCs/>
          <w:color w:val="520740" w:themeColor="accent2" w:themeShade="80"/>
          <w:sz w:val="22"/>
          <w:szCs w:val="22"/>
        </w:rPr>
        <w:t xml:space="preserve"> </w:t>
      </w:r>
      <w:r w:rsidR="000D0B3A">
        <w:rPr>
          <w:rFonts w:ascii="Nirmala UI" w:eastAsiaTheme="majorEastAsia" w:hAnsi="Nirmala UI" w:cs="Nirmala UI" w:hint="cs"/>
          <w:i/>
          <w:iCs/>
          <w:color w:val="520740" w:themeColor="accent2" w:themeShade="80"/>
          <w:sz w:val="22"/>
          <w:szCs w:val="22"/>
          <w:cs/>
          <w:lang w:bidi="hi-IN"/>
        </w:rPr>
        <w:t>के लिए</w:t>
      </w:r>
      <w:r w:rsidRPr="00972368">
        <w:rPr>
          <w:rFonts w:asciiTheme="majorHAnsi" w:eastAsiaTheme="majorEastAsia" w:hAnsiTheme="majorHAnsi" w:cstheme="majorBidi"/>
          <w:i/>
          <w:iCs/>
          <w:color w:val="520740" w:themeColor="accent2" w:themeShade="80"/>
          <w:sz w:val="22"/>
          <w:szCs w:val="22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i/>
          <w:iCs/>
          <w:color w:val="520740" w:themeColor="accent2" w:themeShade="80"/>
          <w:sz w:val="22"/>
          <w:szCs w:val="22"/>
        </w:rPr>
        <w:t>सम्मान</w:t>
      </w:r>
      <w:proofErr w:type="spellEnd"/>
    </w:p>
    <w:p w14:paraId="0CAF7903" w14:textId="1622B6C2" w:rsidR="009037CE" w:rsidRPr="00972368" w:rsidRDefault="005C70D1" w:rsidP="000B271A">
      <w:pPr>
        <w:shd w:val="clear" w:color="auto" w:fill="F3F5E4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प्रत्येक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विशिष्ट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इस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विविधता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पहचानती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उसका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सम्मान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उसे</w:t>
      </w:r>
      <w:proofErr w:type="spellEnd"/>
      <w:r w:rsidRPr="00972368">
        <w:rPr>
          <w:sz w:val="19"/>
          <w:szCs w:val="19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दर्शाती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="00183EAD" w:rsidRPr="00972368">
        <w:rPr>
          <w:sz w:val="19"/>
          <w:szCs w:val="19"/>
        </w:rPr>
        <w:t xml:space="preserve"> </w:t>
      </w:r>
    </w:p>
    <w:p w14:paraId="42C221B6" w14:textId="65B73B52" w:rsidR="009037CE" w:rsidRPr="00972368" w:rsidRDefault="000D0B3A" w:rsidP="000B271A">
      <w:pPr>
        <w:shd w:val="clear" w:color="auto" w:fill="F3F5E4"/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माता</w:t>
      </w:r>
      <w:r w:rsidR="005C70D1" w:rsidRPr="00972368">
        <w:rPr>
          <w:sz w:val="19"/>
          <w:szCs w:val="19"/>
        </w:rPr>
        <w:t>-</w:t>
      </w:r>
      <w:r w:rsidR="005C70D1" w:rsidRPr="0097236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="005C70D1" w:rsidRPr="00972368">
        <w:rPr>
          <w:sz w:val="19"/>
          <w:szCs w:val="19"/>
        </w:rPr>
        <w:t xml:space="preserve">,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का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कोई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भी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संदर्भ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उन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लोगों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विविधता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स्वीकार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करता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जो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इन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="005C70D1" w:rsidRPr="0097236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संबंध वाली</w:t>
      </w:r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भूमिकाओं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निभाते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5C70D1" w:rsidRPr="00972368">
        <w:rPr>
          <w:sz w:val="19"/>
          <w:szCs w:val="19"/>
        </w:rPr>
        <w:t xml:space="preserve">,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इन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5C70D1" w:rsidRPr="0097236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जन्म देने वाले माता-पिता</w:t>
      </w:r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दत्तक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माता</w:t>
      </w:r>
      <w:proofErr w:type="spellEnd"/>
      <w:r>
        <w:rPr>
          <w:rFonts w:ascii="Nirmala UI" w:hAnsi="Nirmala UI" w:cs="Nirmala UI" w:hint="cs"/>
          <w:sz w:val="19"/>
          <w:szCs w:val="19"/>
          <w:lang w:bidi="hi-IN"/>
        </w:rPr>
        <w:t>-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पिता</w:t>
      </w:r>
      <w:r w:rsidR="005C70D1" w:rsidRPr="00972368">
        <w:rPr>
          <w:sz w:val="19"/>
          <w:szCs w:val="19"/>
        </w:rPr>
        <w:t xml:space="preserve">, LGBTIQA+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माता</w:t>
      </w:r>
      <w:r w:rsidR="005C70D1" w:rsidRPr="00972368">
        <w:rPr>
          <w:sz w:val="19"/>
          <w:szCs w:val="19"/>
        </w:rPr>
        <w:t>-</w:t>
      </w:r>
      <w:r w:rsidR="005C70D1" w:rsidRPr="0097236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="005C70D1" w:rsidRPr="00972368">
        <w:rPr>
          <w:sz w:val="19"/>
          <w:szCs w:val="19"/>
        </w:rPr>
        <w:t xml:space="preserve">,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रिश्तेदार</w:t>
      </w:r>
      <w:proofErr w:type="spellEnd"/>
      <w:r w:rsidR="005C70D1" w:rsidRPr="00972368">
        <w:rPr>
          <w:sz w:val="19"/>
          <w:szCs w:val="19"/>
        </w:rPr>
        <w:t xml:space="preserve"> /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रिश्तेदारी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प्रणाली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अन्य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देखभालकर्ता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5C70D1" w:rsidRPr="0097236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विस्तृत परिवार के</w:t>
      </w:r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सदस्य</w:t>
      </w:r>
      <w:proofErr w:type="spellEnd"/>
      <w:r w:rsidR="005C70D1" w:rsidRPr="00972368">
        <w:rPr>
          <w:sz w:val="19"/>
          <w:szCs w:val="19"/>
        </w:rPr>
        <w:t xml:space="preserve"> (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इनके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कई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संयोजन</w:t>
      </w:r>
      <w:proofErr w:type="spellEnd"/>
      <w:r w:rsidR="005C70D1" w:rsidRPr="00972368">
        <w:rPr>
          <w:sz w:val="19"/>
          <w:szCs w:val="19"/>
        </w:rPr>
        <w:t xml:space="preserve">)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भी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5C70D1" w:rsidRPr="00972368">
        <w:rPr>
          <w:rFonts w:ascii="Nirmala UI" w:hAnsi="Nirmala UI" w:cs="Nirmala UI"/>
          <w:sz w:val="19"/>
          <w:szCs w:val="19"/>
        </w:rPr>
        <w:t>।</w:t>
      </w:r>
      <w:r w:rsidR="005C70D1" w:rsidRPr="00972368">
        <w:rPr>
          <w:sz w:val="19"/>
          <w:szCs w:val="19"/>
        </w:rPr>
        <w:t xml:space="preserve">  </w:t>
      </w:r>
    </w:p>
    <w:p w14:paraId="2C9410BF" w14:textId="5A79F2E7" w:rsidR="009037CE" w:rsidRPr="00972368" w:rsidRDefault="005C70D1" w:rsidP="000B271A">
      <w:pPr>
        <w:shd w:val="clear" w:color="auto" w:fill="F3F5E4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बीच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समानताओं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विभिन्नताओं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स्वीकार करती है</w:t>
      </w:r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महत्व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देती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अपनाती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475329C1" w14:textId="2F7C4F36" w:rsidR="009037CE" w:rsidRDefault="00183EAD" w:rsidP="009037CE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113" w:hanging="113"/>
      </w:pPr>
      <w:r>
        <w:rPr>
          <w:i/>
          <w:iCs/>
          <w:noProof/>
          <w:color w:val="595959" w:themeColor="text1" w:themeTint="A6"/>
          <w:lang w:val="en-US"/>
        </w:rPr>
        <w:drawing>
          <wp:inline distT="0" distB="0" distL="0" distR="0" wp14:anchorId="7DC53F8A" wp14:editId="13238008">
            <wp:extent cx="382772" cy="382772"/>
            <wp:effectExtent l="0" t="0" r="0" b="0"/>
            <wp:docPr id="254512411" name="Graphic 254512411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12411" name="Graphic 1409617963" descr="Magnifying glass with solid fill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5C70D1" w:rsidRPr="00972368">
        <w:rPr>
          <w:rStyle w:val="IntenseEmphasis"/>
          <w:rFonts w:ascii="Nirmala UI" w:hAnsi="Nirmala UI" w:cs="Nirmala UI"/>
          <w:sz w:val="19"/>
          <w:szCs w:val="19"/>
        </w:rPr>
        <w:t>परिशिष्ट</w:t>
      </w:r>
      <w:proofErr w:type="spellEnd"/>
      <w:r w:rsidRPr="00972368">
        <w:rPr>
          <w:rStyle w:val="IntenseEmphasis"/>
          <w:sz w:val="19"/>
          <w:szCs w:val="19"/>
        </w:rPr>
        <w:t xml:space="preserve"> 1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विवरण देता</w:t>
      </w:r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इस</w:t>
      </w:r>
      <w:proofErr w:type="spellEnd"/>
      <w:r w:rsidR="005C70D1" w:rsidRPr="00972368">
        <w:rPr>
          <w:sz w:val="19"/>
          <w:szCs w:val="19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कैसे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विकसित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="005C70D1" w:rsidRPr="00972368">
        <w:rPr>
          <w:sz w:val="19"/>
          <w:szCs w:val="19"/>
        </w:rPr>
        <w:t xml:space="preserve"> </w:t>
      </w:r>
      <w:proofErr w:type="spellStart"/>
      <w:r w:rsidR="005C70D1" w:rsidRPr="00972368">
        <w:rPr>
          <w:rFonts w:ascii="Nirmala UI" w:hAnsi="Nirmala UI" w:cs="Nirmala UI"/>
          <w:sz w:val="19"/>
          <w:szCs w:val="19"/>
        </w:rPr>
        <w:t>गया</w:t>
      </w:r>
      <w:proofErr w:type="spellEnd"/>
      <w:r w:rsidR="000D0B3A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था</w:t>
      </w:r>
      <w:r w:rsidR="005C70D1" w:rsidRPr="00972368">
        <w:rPr>
          <w:rFonts w:ascii="Nirmala UI" w:hAnsi="Nirmala UI" w:cs="Nirmala UI"/>
          <w:sz w:val="19"/>
          <w:szCs w:val="19"/>
        </w:rPr>
        <w:t>।</w:t>
      </w:r>
      <w:r>
        <w:t xml:space="preserve"> </w:t>
      </w:r>
    </w:p>
    <w:p w14:paraId="5C75BE0F" w14:textId="77777777" w:rsidR="004E201C" w:rsidRPr="00D16738" w:rsidRDefault="005C70D1" w:rsidP="00FC7FB0">
      <w:pPr>
        <w:pStyle w:val="Heading3"/>
        <w:rPr>
          <w:color w:val="55266B"/>
          <w:sz w:val="30"/>
          <w:szCs w:val="30"/>
        </w:rPr>
      </w:pPr>
      <w:proofErr w:type="spellStart"/>
      <w:r w:rsidRPr="00D16738">
        <w:rPr>
          <w:rFonts w:ascii="Nirmala UI" w:hAnsi="Nirmala UI" w:cs="Nirmala UI"/>
          <w:color w:val="55266B"/>
          <w:sz w:val="30"/>
          <w:szCs w:val="30"/>
        </w:rPr>
        <w:t>हमने</w:t>
      </w:r>
      <w:proofErr w:type="spellEnd"/>
      <w:r w:rsidRPr="00D16738">
        <w:rPr>
          <w:color w:val="55266B"/>
          <w:sz w:val="30"/>
          <w:szCs w:val="30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30"/>
          <w:szCs w:val="30"/>
        </w:rPr>
        <w:t>क्या</w:t>
      </w:r>
      <w:proofErr w:type="spellEnd"/>
      <w:r w:rsidRPr="00D16738">
        <w:rPr>
          <w:color w:val="55266B"/>
          <w:sz w:val="30"/>
          <w:szCs w:val="30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30"/>
          <w:szCs w:val="30"/>
        </w:rPr>
        <w:t>सुना</w:t>
      </w:r>
      <w:proofErr w:type="spellEnd"/>
    </w:p>
    <w:p w14:paraId="2C092356" w14:textId="77777777" w:rsidR="004E201C" w:rsidRPr="00972368" w:rsidRDefault="00022EBC" w:rsidP="00A2450F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जब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माता</w:t>
      </w:r>
      <w:r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बचपन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विशेषज्ञों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विभाग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विभिन्न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हिस्सों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सेवा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प्रदाताओं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छोटे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="00183EAD" w:rsidRPr="00972368">
        <w:rPr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बातचीत</w:t>
      </w:r>
      <w:proofErr w:type="spellEnd"/>
      <w:r w:rsidR="00183EAD"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गई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उन्होंने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कहा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चाहते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972368">
        <w:rPr>
          <w:sz w:val="19"/>
          <w:szCs w:val="19"/>
        </w:rPr>
        <w:t>:</w:t>
      </w:r>
    </w:p>
    <w:p w14:paraId="759D6491" w14:textId="4EF79B3D" w:rsidR="004E201C" w:rsidRPr="00972368" w:rsidRDefault="00022EBC" w:rsidP="00A2450F">
      <w:pPr>
        <w:pStyle w:val="ListBullet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सुरक्षित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समर्थित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स्नेहित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महफ़ूज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महसूस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करें</w:t>
      </w:r>
      <w:proofErr w:type="spellEnd"/>
    </w:p>
    <w:p w14:paraId="32281613" w14:textId="0C0B5E16" w:rsidR="004E201C" w:rsidRPr="00972368" w:rsidRDefault="00022EBC" w:rsidP="00A2450F">
      <w:pPr>
        <w:pStyle w:val="ListBullet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सुरक्षित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सुनिश्चित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वातावरण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आगे बढ़ें</w:t>
      </w:r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सीखें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करें</w:t>
      </w:r>
      <w:proofErr w:type="spellEnd"/>
      <w:r w:rsidR="00183EAD" w:rsidRPr="00972368">
        <w:rPr>
          <w:sz w:val="19"/>
          <w:szCs w:val="19"/>
        </w:rPr>
        <w:t xml:space="preserve"> </w:t>
      </w:r>
    </w:p>
    <w:p w14:paraId="46E39312" w14:textId="77777777" w:rsidR="004E201C" w:rsidRPr="00972368" w:rsidRDefault="00022EBC" w:rsidP="00A2450F">
      <w:pPr>
        <w:pStyle w:val="ListBullet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आगे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चलकर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सफलता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आवश्यक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कौशल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विकसित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करें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238DEDE9" w14:textId="77777777" w:rsidR="004E201C" w:rsidRPr="00972368" w:rsidRDefault="00BB79B1" w:rsidP="00FC7FB0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 w:hint="cs"/>
          <w:sz w:val="19"/>
          <w:szCs w:val="19"/>
        </w:rPr>
        <w:t>हमारे</w:t>
      </w:r>
      <w:proofErr w:type="spellEnd"/>
      <w:r w:rsidRPr="0097236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 w:hint="cs"/>
          <w:sz w:val="19"/>
          <w:szCs w:val="19"/>
        </w:rPr>
        <w:t>सुनने</w:t>
      </w:r>
      <w:proofErr w:type="spellEnd"/>
      <w:r w:rsidRPr="0097236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 w:hint="cs"/>
          <w:sz w:val="19"/>
          <w:szCs w:val="19"/>
        </w:rPr>
        <w:t>में</w:t>
      </w:r>
      <w:proofErr w:type="spellEnd"/>
      <w:r w:rsidRPr="0097236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 w:hint="cs"/>
          <w:sz w:val="19"/>
          <w:szCs w:val="19"/>
        </w:rPr>
        <w:t>यह</w:t>
      </w:r>
      <w:proofErr w:type="spellEnd"/>
      <w:r w:rsidRPr="0097236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 w:hint="cs"/>
          <w:sz w:val="19"/>
          <w:szCs w:val="19"/>
        </w:rPr>
        <w:t>आया</w:t>
      </w:r>
      <w:proofErr w:type="spellEnd"/>
      <w:r w:rsidRPr="0097236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022EBC"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="00183EAD" w:rsidRPr="00972368">
        <w:rPr>
          <w:sz w:val="19"/>
          <w:szCs w:val="19"/>
        </w:rPr>
        <w:t xml:space="preserve"> </w:t>
      </w:r>
      <w:proofErr w:type="spellStart"/>
      <w:r w:rsidR="00022EBC" w:rsidRPr="00972368">
        <w:rPr>
          <w:rStyle w:val="IntenseEmphasis"/>
          <w:rFonts w:ascii="Nirmala UI" w:hAnsi="Nirmala UI" w:cs="Nirmala UI"/>
          <w:sz w:val="19"/>
          <w:szCs w:val="19"/>
        </w:rPr>
        <w:t>बच्चों</w:t>
      </w:r>
      <w:proofErr w:type="spellEnd"/>
      <w:r w:rsidR="00183EAD" w:rsidRPr="00972368">
        <w:rPr>
          <w:sz w:val="19"/>
          <w:szCs w:val="19"/>
        </w:rPr>
        <w:t xml:space="preserve"> </w:t>
      </w:r>
      <w:proofErr w:type="spellStart"/>
      <w:r w:rsidR="00022EBC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022EBC" w:rsidRPr="00972368">
        <w:rPr>
          <w:sz w:val="19"/>
          <w:szCs w:val="19"/>
        </w:rPr>
        <w:t xml:space="preserve"> </w:t>
      </w:r>
      <w:proofErr w:type="spellStart"/>
      <w:r w:rsidR="00022EBC"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022EBC" w:rsidRPr="00972368">
        <w:rPr>
          <w:sz w:val="19"/>
          <w:szCs w:val="19"/>
        </w:rPr>
        <w:t xml:space="preserve"> </w:t>
      </w:r>
      <w:proofErr w:type="spellStart"/>
      <w:r w:rsidR="00022EBC" w:rsidRPr="00972368">
        <w:rPr>
          <w:rFonts w:ascii="Nirmala UI" w:hAnsi="Nirmala UI" w:cs="Nirmala UI"/>
          <w:sz w:val="19"/>
          <w:szCs w:val="19"/>
        </w:rPr>
        <w:t>निम्नलिखित</w:t>
      </w:r>
      <w:proofErr w:type="spellEnd"/>
      <w:r w:rsidR="00022EBC" w:rsidRPr="00972368">
        <w:rPr>
          <w:sz w:val="19"/>
          <w:szCs w:val="19"/>
        </w:rPr>
        <w:t xml:space="preserve"> </w:t>
      </w:r>
      <w:proofErr w:type="spellStart"/>
      <w:r w:rsidR="00022EBC" w:rsidRPr="0097236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="00022EBC" w:rsidRPr="00972368">
        <w:rPr>
          <w:sz w:val="19"/>
          <w:szCs w:val="19"/>
        </w:rPr>
        <w:t xml:space="preserve"> </w:t>
      </w:r>
      <w:proofErr w:type="spellStart"/>
      <w:r w:rsidR="00022EBC"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022EBC" w:rsidRPr="00972368">
        <w:rPr>
          <w:sz w:val="19"/>
          <w:szCs w:val="19"/>
        </w:rPr>
        <w:t>:</w:t>
      </w:r>
    </w:p>
    <w:p w14:paraId="16ECCB5B" w14:textId="64020926" w:rsidR="004E201C" w:rsidRPr="00972368" w:rsidRDefault="00BB79B1" w:rsidP="00802500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अप</w:t>
      </w:r>
      <w:proofErr w:type="spellEnd"/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ने सामर्थ्य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पहुँचने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समान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अवसर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चाहे</w:t>
      </w:r>
      <w:proofErr w:type="spellEnd"/>
      <w:r w:rsidRPr="00972368">
        <w:rPr>
          <w:sz w:val="19"/>
          <w:szCs w:val="19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उनका जन्म कहीं भी हुआ हो या वे कहीं भी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पले</w:t>
      </w:r>
      <w:r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बढ़े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हों</w:t>
      </w:r>
      <w:proofErr w:type="spellEnd"/>
    </w:p>
    <w:p w14:paraId="15420F05" w14:textId="77777777" w:rsidR="004E201C" w:rsidRPr="00972368" w:rsidRDefault="00BB79B1" w:rsidP="00802500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उनकी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बुनियादी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ज़रूरतें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पूरी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हुईं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उदाहरण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आवास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भोजन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कपड़े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सुरक्षा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2246E5B2" w14:textId="77777777" w:rsidR="004E201C" w:rsidRPr="00972368" w:rsidRDefault="00BB79B1" w:rsidP="00FC7FB0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7236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सशक्त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संबंधित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महसूस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14E69DF5" w14:textId="6C3D8B98" w:rsidR="004E201C" w:rsidRPr="00972368" w:rsidRDefault="00BB79B1" w:rsidP="00FC7FB0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समुदायों</w:t>
      </w:r>
      <w:proofErr w:type="spellEnd"/>
      <w:r w:rsidR="00183EAD" w:rsidRPr="00972368">
        <w:rPr>
          <w:sz w:val="19"/>
          <w:szCs w:val="19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के लिए निम्नलिखित करना आवश्यक है</w:t>
      </w:r>
      <w:r w:rsidRPr="00972368">
        <w:rPr>
          <w:sz w:val="19"/>
          <w:szCs w:val="19"/>
        </w:rPr>
        <w:t>:</w:t>
      </w:r>
    </w:p>
    <w:p w14:paraId="6E466DA2" w14:textId="102135F1" w:rsidR="004E201C" w:rsidRPr="00972368" w:rsidRDefault="000D0B3A" w:rsidP="00802500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>सुदृढ़</w:t>
      </w:r>
      <w:r w:rsidR="00BB79B1" w:rsidRPr="00972368">
        <w:rPr>
          <w:sz w:val="19"/>
          <w:szCs w:val="19"/>
        </w:rPr>
        <w:t xml:space="preserve"> </w:t>
      </w:r>
      <w:proofErr w:type="spellStart"/>
      <w:r w:rsidR="00BB79B1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BB79B1" w:rsidRPr="00972368">
        <w:rPr>
          <w:sz w:val="19"/>
          <w:szCs w:val="19"/>
        </w:rPr>
        <w:t xml:space="preserve"> </w:t>
      </w:r>
      <w:proofErr w:type="spellStart"/>
      <w:r w:rsidR="00BB79B1" w:rsidRPr="00972368">
        <w:rPr>
          <w:rFonts w:ascii="Nirmala UI" w:hAnsi="Nirmala UI" w:cs="Nirmala UI"/>
          <w:sz w:val="19"/>
          <w:szCs w:val="19"/>
        </w:rPr>
        <w:t>समावेशी</w:t>
      </w:r>
      <w:proofErr w:type="spellEnd"/>
      <w:r w:rsidR="00BB79B1" w:rsidRPr="00972368">
        <w:rPr>
          <w:sz w:val="19"/>
          <w:szCs w:val="19"/>
        </w:rPr>
        <w:t xml:space="preserve"> </w:t>
      </w:r>
      <w:proofErr w:type="spellStart"/>
      <w:r w:rsidR="00BB79B1" w:rsidRPr="00972368">
        <w:rPr>
          <w:rFonts w:ascii="Nirmala UI" w:hAnsi="Nirmala UI" w:cs="Nirmala UI"/>
          <w:sz w:val="19"/>
          <w:szCs w:val="19"/>
        </w:rPr>
        <w:t>होना</w:t>
      </w:r>
      <w:proofErr w:type="spellEnd"/>
    </w:p>
    <w:p w14:paraId="1EE8D172" w14:textId="598D78FE" w:rsidR="004E201C" w:rsidRPr="00972368" w:rsidRDefault="00BB79B1" w:rsidP="00802500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="000D0B3A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उनके लिए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आवश्यक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संसाधन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सेवा</w:t>
      </w:r>
      <w:proofErr w:type="spellEnd"/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ओं की पेशकश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64B7C3F9" w14:textId="540BAED0" w:rsidR="004E201C" w:rsidRPr="00972368" w:rsidRDefault="00E311F4" w:rsidP="00FC7FB0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हमारे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सुनने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सरकार</w:t>
      </w:r>
      <w:proofErr w:type="spellEnd"/>
      <w:r w:rsidR="00183EAD"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निर्णय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लेने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तरीके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सुदृढ़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जटिलता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</w:t>
      </w:r>
      <w:r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केंद्रित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सहजता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संचालित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="000D0B3A">
        <w:rPr>
          <w:rFonts w:ascii="Nirmala UI" w:hAnsi="Nirmala UI" w:cs="Nirmala UI" w:hint="cs"/>
          <w:sz w:val="19"/>
          <w:szCs w:val="19"/>
          <w:cs/>
          <w:lang w:bidi="hi-IN"/>
        </w:rPr>
        <w:t>ए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जाने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78E6252F" w14:textId="77777777" w:rsidR="004E201C" w:rsidRPr="00972368" w:rsidRDefault="00183EAD" w:rsidP="00133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  <w:r>
        <w:rPr>
          <w:i/>
          <w:iCs/>
          <w:noProof/>
          <w:color w:val="595959" w:themeColor="text1" w:themeTint="A6"/>
          <w:lang w:val="en-US"/>
        </w:rPr>
        <w:drawing>
          <wp:inline distT="0" distB="0" distL="0" distR="0" wp14:anchorId="53F35FCA" wp14:editId="3AAE9AA8">
            <wp:extent cx="382772" cy="382772"/>
            <wp:effectExtent l="0" t="0" r="0" b="0"/>
            <wp:docPr id="1998176601" name="Graphic 1998176601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76601" name="Graphic 1409617963" descr="Magnifying glass with solid fill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1F4" w:rsidRPr="00E311F4">
        <w:rPr>
          <w:rFonts w:hint="cs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दिए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गए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विचारों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दृष्टिकोणों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समझने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अलग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दी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गई</w:t>
      </w:r>
      <w:proofErr w:type="spellEnd"/>
      <w:r w:rsidR="00E311F4" w:rsidRPr="00972368">
        <w:rPr>
          <w:sz w:val="19"/>
          <w:szCs w:val="19"/>
        </w:rPr>
        <w:t xml:space="preserve"> </w:t>
      </w:r>
      <w:proofErr w:type="spellStart"/>
      <w:r w:rsidR="00E311F4" w:rsidRPr="00972368">
        <w:rPr>
          <w:rStyle w:val="IntenseEmphasis"/>
          <w:rFonts w:ascii="Nirmala UI" w:hAnsi="Nirmala UI" w:cs="Nirmala UI"/>
          <w:sz w:val="19"/>
          <w:szCs w:val="19"/>
        </w:rPr>
        <w:t>परामर्श</w:t>
      </w:r>
      <w:proofErr w:type="spellEnd"/>
      <w:r w:rsidR="00E311F4" w:rsidRPr="00972368">
        <w:rPr>
          <w:rStyle w:val="IntenseEmphasis"/>
          <w:sz w:val="19"/>
          <w:szCs w:val="19"/>
        </w:rPr>
        <w:t xml:space="preserve"> </w:t>
      </w:r>
      <w:proofErr w:type="spellStart"/>
      <w:r w:rsidR="00E311F4" w:rsidRPr="00972368">
        <w:rPr>
          <w:rStyle w:val="IntenseEmphasis"/>
          <w:rFonts w:ascii="Nirmala UI" w:hAnsi="Nirmala UI" w:cs="Nirmala UI"/>
          <w:sz w:val="19"/>
          <w:szCs w:val="19"/>
        </w:rPr>
        <w:t>रिपोर्ट</w:t>
      </w:r>
      <w:proofErr w:type="spellEnd"/>
      <w:r w:rsidR="00E311F4" w:rsidRPr="00972368">
        <w:rPr>
          <w:rStyle w:val="IntenseEmphasis"/>
          <w:sz w:val="19"/>
          <w:szCs w:val="19"/>
        </w:rPr>
        <w:t xml:space="preserve"> </w:t>
      </w:r>
      <w:proofErr w:type="spellStart"/>
      <w:r w:rsidR="00E311F4" w:rsidRPr="00972368">
        <w:rPr>
          <w:rFonts w:ascii="Nirmala UI" w:hAnsi="Nirmala UI" w:cs="Nirmala UI"/>
          <w:sz w:val="19"/>
          <w:szCs w:val="19"/>
        </w:rPr>
        <w:t>पढ़ें</w:t>
      </w:r>
      <w:proofErr w:type="spellEnd"/>
      <w:r w:rsidR="00E311F4"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</w:p>
    <w:p w14:paraId="302D7456" w14:textId="5F3E339B" w:rsidR="004E201C" w:rsidRPr="00D16738" w:rsidRDefault="004B3335" w:rsidP="00F9317A">
      <w:pPr>
        <w:pStyle w:val="Heading2"/>
        <w:rPr>
          <w:color w:val="55266B"/>
          <w:sz w:val="34"/>
          <w:szCs w:val="34"/>
        </w:rPr>
      </w:pPr>
      <w:bookmarkStart w:id="10" w:name="_Toc163650400"/>
      <w:r w:rsidRPr="00D16738">
        <w:rPr>
          <w:rFonts w:ascii="Nirmala UI" w:hAnsi="Nirmala UI" w:cs="Nirmala UI" w:hint="cs"/>
          <w:color w:val="55266B"/>
          <w:sz w:val="34"/>
          <w:szCs w:val="34"/>
          <w:cs/>
          <w:lang w:bidi="hi-IN"/>
        </w:rPr>
        <w:lastRenderedPageBreak/>
        <w:t>कार्यनीति</w:t>
      </w:r>
      <w:r w:rsidR="00A71C78" w:rsidRPr="00D16738">
        <w:rPr>
          <w:color w:val="55266B"/>
          <w:sz w:val="34"/>
          <w:szCs w:val="34"/>
        </w:rPr>
        <w:t xml:space="preserve"> </w:t>
      </w:r>
      <w:proofErr w:type="spellStart"/>
      <w:r w:rsidR="00A71C78" w:rsidRPr="00D16738">
        <w:rPr>
          <w:rFonts w:ascii="Nirmala UI" w:hAnsi="Nirmala UI" w:cs="Nirmala UI"/>
          <w:color w:val="55266B"/>
          <w:sz w:val="34"/>
          <w:szCs w:val="34"/>
        </w:rPr>
        <w:t>कौन</w:t>
      </w:r>
      <w:proofErr w:type="spellEnd"/>
      <w:r w:rsidR="00A71C78" w:rsidRPr="00D16738">
        <w:rPr>
          <w:color w:val="55266B"/>
          <w:sz w:val="34"/>
          <w:szCs w:val="34"/>
        </w:rPr>
        <w:t xml:space="preserve"> </w:t>
      </w:r>
      <w:proofErr w:type="spellStart"/>
      <w:r w:rsidR="00A71C78" w:rsidRPr="00D16738">
        <w:rPr>
          <w:rFonts w:ascii="Nirmala UI" w:hAnsi="Nirmala UI" w:cs="Nirmala UI"/>
          <w:color w:val="55266B"/>
          <w:sz w:val="34"/>
          <w:szCs w:val="34"/>
        </w:rPr>
        <w:t>प्रदान</w:t>
      </w:r>
      <w:proofErr w:type="spellEnd"/>
      <w:r w:rsidR="00A71C78" w:rsidRPr="00D16738">
        <w:rPr>
          <w:color w:val="55266B"/>
          <w:sz w:val="34"/>
          <w:szCs w:val="34"/>
        </w:rPr>
        <w:t xml:space="preserve"> </w:t>
      </w:r>
      <w:proofErr w:type="spellStart"/>
      <w:r w:rsidR="00A71C78" w:rsidRPr="00D16738">
        <w:rPr>
          <w:rFonts w:ascii="Nirmala UI" w:hAnsi="Nirmala UI" w:cs="Nirmala UI"/>
          <w:color w:val="55266B"/>
          <w:sz w:val="34"/>
          <w:szCs w:val="34"/>
        </w:rPr>
        <w:t>करेगा</w:t>
      </w:r>
      <w:proofErr w:type="spellEnd"/>
      <w:r w:rsidR="00A71C78" w:rsidRPr="00D16738">
        <w:rPr>
          <w:color w:val="55266B"/>
          <w:sz w:val="34"/>
          <w:szCs w:val="34"/>
        </w:rPr>
        <w:t>?</w:t>
      </w:r>
      <w:bookmarkEnd w:id="10"/>
    </w:p>
    <w:p w14:paraId="5AD4CF3F" w14:textId="761B388F" w:rsidR="004E201C" w:rsidRPr="00D16738" w:rsidRDefault="00262C1C" w:rsidP="00374692">
      <w:pPr>
        <w:pStyle w:val="Pullouttext"/>
        <w:rPr>
          <w:color w:val="002A3F"/>
          <w:sz w:val="22"/>
          <w:szCs w:val="22"/>
        </w:rPr>
      </w:pP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माता</w:t>
      </w:r>
      <w:r w:rsidRPr="00D16738">
        <w:rPr>
          <w:color w:val="002A3F"/>
          <w:sz w:val="22"/>
          <w:szCs w:val="22"/>
        </w:rPr>
        <w:t>-</w:t>
      </w:r>
      <w:r w:rsidRPr="00D16738">
        <w:rPr>
          <w:rFonts w:ascii="Nirmala UI" w:hAnsi="Nirmala UI" w:cs="Nirmala UI"/>
          <w:color w:val="002A3F"/>
          <w:sz w:val="22"/>
          <w:szCs w:val="22"/>
        </w:rPr>
        <w:t>पिता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और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देखभालकर्ता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अपने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बच्चों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को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इस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नज़रिये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से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नहीं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देख</w:t>
      </w:r>
      <w:proofErr w:type="spellEnd"/>
      <w:r w:rsidR="004B3335" w:rsidRPr="00D16738">
        <w:rPr>
          <w:rFonts w:ascii="Nirmala UI" w:hAnsi="Nirmala UI" w:cs="Nirmala UI"/>
          <w:b/>
          <w:bCs w:val="0"/>
          <w:i/>
          <w:iCs w:val="0"/>
          <w:color w:val="002A3F"/>
          <w:sz w:val="22"/>
          <w:szCs w:val="22"/>
          <w:cs/>
          <w:lang w:bidi="hi-IN"/>
        </w:rPr>
        <w:t>ते हैं</w:t>
      </w:r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कि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कौन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सी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सरकारी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एजेंसी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द्वारा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स्वास्थ्य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या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शिक्षा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जैसी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सेवा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प्रदान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की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जाती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है</w:t>
      </w:r>
      <w:proofErr w:type="spellEnd"/>
      <w:r w:rsidRPr="00D16738">
        <w:rPr>
          <w:color w:val="002A3F"/>
          <w:sz w:val="22"/>
          <w:szCs w:val="22"/>
        </w:rPr>
        <w:t xml:space="preserve">,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और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r w:rsidRPr="00D16738">
        <w:rPr>
          <w:rFonts w:ascii="Nirmala UI" w:hAnsi="Nirmala UI" w:cs="Nirmala UI"/>
          <w:color w:val="002A3F"/>
          <w:sz w:val="22"/>
          <w:szCs w:val="22"/>
        </w:rPr>
        <w:t>न</w:t>
      </w:r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ही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ऑस्ट्रेलियाई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सरकार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को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ऐसा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r w:rsidR="004B3335" w:rsidRPr="00D16738">
        <w:rPr>
          <w:rFonts w:ascii="Nirmala UI" w:hAnsi="Nirmala UI" w:cs="Nirmala UI"/>
          <w:b/>
          <w:bCs w:val="0"/>
          <w:i/>
          <w:iCs w:val="0"/>
          <w:color w:val="002A3F"/>
          <w:sz w:val="22"/>
          <w:szCs w:val="22"/>
          <w:cs/>
          <w:lang w:bidi="hi-IN"/>
        </w:rPr>
        <w:t>नज़रिया अपनाना चाहिए</w:t>
      </w:r>
      <w:r w:rsidRPr="00D16738">
        <w:rPr>
          <w:rFonts w:ascii="Nirmala UI" w:hAnsi="Nirmala UI" w:cs="Nirmala UI"/>
          <w:color w:val="002A3F"/>
          <w:sz w:val="22"/>
          <w:szCs w:val="22"/>
        </w:rPr>
        <w:t>।</w:t>
      </w:r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यह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r w:rsidR="004B3335" w:rsidRPr="00D16738">
        <w:rPr>
          <w:rFonts w:ascii="Nirmala UI" w:hAnsi="Nirmala UI" w:cs="Nirmala UI"/>
          <w:b/>
          <w:bCs w:val="0"/>
          <w:i/>
          <w:iCs w:val="0"/>
          <w:color w:val="002A3F"/>
          <w:sz w:val="22"/>
          <w:szCs w:val="22"/>
          <w:cs/>
          <w:lang w:bidi="hi-IN"/>
        </w:rPr>
        <w:t>कार्यनीति</w:t>
      </w:r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बच्चों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की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भलाई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और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विकास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के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लिए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एक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समन्वित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दृष्टिकोण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के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साथ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सामूहिक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प्रयासों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पर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आधारित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होगी</w:t>
      </w:r>
      <w:proofErr w:type="spellEnd"/>
      <w:r w:rsidRPr="00D16738">
        <w:rPr>
          <w:rFonts w:ascii="Nirmala UI" w:hAnsi="Nirmala UI" w:cs="Nirmala UI"/>
          <w:color w:val="002A3F"/>
          <w:sz w:val="22"/>
          <w:szCs w:val="22"/>
        </w:rPr>
        <w:t>।</w:t>
      </w:r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ऑस्ट्रेलियाई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सरकार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परिवारों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की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r w:rsidR="004B3335" w:rsidRPr="00D16738">
        <w:rPr>
          <w:rFonts w:ascii="Nirmala UI" w:hAnsi="Nirmala UI" w:cs="Nirmala UI"/>
          <w:b/>
          <w:bCs w:val="0"/>
          <w:i/>
          <w:iCs w:val="0"/>
          <w:color w:val="002A3F"/>
          <w:sz w:val="22"/>
          <w:szCs w:val="22"/>
          <w:cs/>
          <w:lang w:bidi="hi-IN"/>
        </w:rPr>
        <w:t>प्रतिरोधक्षमता</w:t>
      </w:r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और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ताक</w:t>
      </w:r>
      <w:proofErr w:type="spellEnd"/>
      <w:r w:rsidR="004B3335" w:rsidRPr="00D16738">
        <w:rPr>
          <w:rFonts w:ascii="Nirmala UI" w:hAnsi="Nirmala UI" w:cs="Nirmala UI"/>
          <w:b/>
          <w:bCs w:val="0"/>
          <w:i/>
          <w:iCs w:val="0"/>
          <w:color w:val="002A3F"/>
          <w:sz w:val="22"/>
          <w:szCs w:val="22"/>
          <w:cs/>
          <w:lang w:bidi="hi-IN"/>
        </w:rPr>
        <w:t>तों</w:t>
      </w:r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को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पहचानती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है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और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r w:rsidR="004B3335" w:rsidRPr="00D16738">
        <w:rPr>
          <w:rFonts w:ascii="Nirmala UI" w:hAnsi="Nirmala UI" w:cs="Nirmala UI"/>
          <w:b/>
          <w:bCs w:val="0"/>
          <w:i/>
          <w:iCs w:val="0"/>
          <w:color w:val="002A3F"/>
          <w:sz w:val="22"/>
          <w:szCs w:val="22"/>
          <w:cs/>
          <w:lang w:bidi="hi-IN"/>
        </w:rPr>
        <w:t>कार्यनीति</w:t>
      </w:r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को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r w:rsidR="004B3335" w:rsidRPr="00D16738">
        <w:rPr>
          <w:rFonts w:ascii="Nirmala UI" w:hAnsi="Nirmala UI" w:cs="Nirmala UI"/>
          <w:b/>
          <w:bCs w:val="0"/>
          <w:i/>
          <w:iCs w:val="0"/>
          <w:color w:val="002A3F"/>
          <w:sz w:val="22"/>
          <w:szCs w:val="22"/>
          <w:cs/>
          <w:lang w:bidi="hi-IN"/>
        </w:rPr>
        <w:t>प्रदान</w:t>
      </w:r>
      <w:r w:rsidRPr="00D16738">
        <w:rPr>
          <w:b/>
          <w:bCs w:val="0"/>
          <w:i/>
          <w:iCs w:val="0"/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करने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के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लिए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परिवारों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और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समुदायों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के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साथ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काम</w:t>
      </w:r>
      <w:proofErr w:type="spellEnd"/>
      <w:r w:rsidRPr="00D16738">
        <w:rPr>
          <w:color w:val="002A3F"/>
          <w:sz w:val="22"/>
          <w:szCs w:val="22"/>
        </w:rPr>
        <w:t xml:space="preserve"> </w:t>
      </w:r>
      <w:proofErr w:type="spellStart"/>
      <w:r w:rsidRPr="00D16738">
        <w:rPr>
          <w:rFonts w:ascii="Nirmala UI" w:hAnsi="Nirmala UI" w:cs="Nirmala UI"/>
          <w:color w:val="002A3F"/>
          <w:sz w:val="22"/>
          <w:szCs w:val="22"/>
        </w:rPr>
        <w:t>करेगी</w:t>
      </w:r>
      <w:proofErr w:type="spellEnd"/>
      <w:r w:rsidRPr="00D16738">
        <w:rPr>
          <w:rFonts w:ascii="Nirmala UI" w:hAnsi="Nirmala UI" w:cs="Nirmala UI"/>
          <w:color w:val="002A3F"/>
          <w:sz w:val="22"/>
          <w:szCs w:val="22"/>
        </w:rPr>
        <w:t>।</w:t>
      </w:r>
    </w:p>
    <w:p w14:paraId="311F9315" w14:textId="00FDCDD5" w:rsidR="004E201C" w:rsidRPr="00972368" w:rsidRDefault="00262C1C" w:rsidP="00345E1D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हालाँकि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r w:rsidR="004B3335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निवेश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केंद्रित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लेकिन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हमारे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r w:rsidRPr="00972368">
        <w:rPr>
          <w:rStyle w:val="IntenseEmphasis"/>
          <w:rFonts w:ascii="Nirmala UI" w:hAnsi="Nirmala UI" w:cs="Nirmala UI"/>
          <w:sz w:val="19"/>
          <w:szCs w:val="19"/>
        </w:rPr>
        <w:t>सामूहिक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प्रयास</w:t>
      </w:r>
      <w:proofErr w:type="spellEnd"/>
      <w:r w:rsidR="00183EAD"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स्तरों</w:t>
      </w:r>
      <w:proofErr w:type="spellEnd"/>
      <w:r w:rsidRPr="00972368">
        <w:rPr>
          <w:sz w:val="19"/>
          <w:szCs w:val="19"/>
        </w:rPr>
        <w:t xml:space="preserve"> -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राज्य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टेरिटरी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स्थानीय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राष्ट्रमंडल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-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प्रणाली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कार्यबल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लोक</w:t>
      </w:r>
      <w:r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हितैषी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सेक्टर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4B3335">
        <w:rPr>
          <w:rFonts w:ascii="Nirmala UI" w:hAnsi="Nirmala UI" w:cs="Nirmala UI" w:hint="cs"/>
          <w:sz w:val="19"/>
          <w:szCs w:val="19"/>
          <w:lang w:bidi="hi-IN"/>
        </w:rPr>
        <w:t xml:space="preserve">, </w:t>
      </w:r>
      <w:r w:rsidR="004B3335">
        <w:rPr>
          <w:rFonts w:ascii="Nirmala UI" w:hAnsi="Nirmala UI" w:cs="Nirmala UI" w:hint="cs"/>
          <w:sz w:val="19"/>
          <w:szCs w:val="19"/>
          <w:cs/>
          <w:lang w:bidi="hi-IN"/>
        </w:rPr>
        <w:t>हम सभी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सकारात्मक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बदलाव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लाने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r w:rsidR="004B3335">
        <w:rPr>
          <w:rFonts w:ascii="Nirmala UI" w:hAnsi="Nirmala UI" w:cs="Nirmala UI" w:hint="cs"/>
          <w:sz w:val="19"/>
          <w:szCs w:val="19"/>
          <w:cs/>
          <w:lang w:bidi="hi-IN"/>
        </w:rPr>
        <w:t>फलने-फूलने को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सुनिश्चित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</w:t>
      </w:r>
      <w:proofErr w:type="spellEnd"/>
      <w:r w:rsidR="004B3335">
        <w:rPr>
          <w:rFonts w:ascii="Nirmala UI" w:hAnsi="Nirmala UI" w:cs="Nirmala UI" w:hint="cs"/>
          <w:sz w:val="19"/>
          <w:szCs w:val="19"/>
          <w:cs/>
          <w:lang w:bidi="hi-IN"/>
        </w:rPr>
        <w:t>ने में भूमिका निभाते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="00183EAD" w:rsidRPr="00972368">
        <w:rPr>
          <w:sz w:val="19"/>
          <w:szCs w:val="19"/>
        </w:rPr>
        <w:t xml:space="preserve"> </w:t>
      </w:r>
    </w:p>
    <w:p w14:paraId="235A5563" w14:textId="33E89AAD" w:rsidR="004E201C" w:rsidRPr="00972368" w:rsidRDefault="00017706" w:rsidP="00AF474E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r w:rsidR="004B3335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निवेश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प्रभावशाली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ढंग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प्रयासों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सहयोग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समन्वय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तरीका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लागू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इस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प्रयोग</w:t>
      </w:r>
      <w:proofErr w:type="spellEnd"/>
      <w:r w:rsidR="004B3335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4B3335">
        <w:rPr>
          <w:rFonts w:ascii="Nirmala UI" w:hAnsi="Nirmala UI" w:cs="Nirmala UI" w:hint="cs"/>
          <w:sz w:val="19"/>
          <w:szCs w:val="19"/>
          <w:cs/>
          <w:lang w:bidi="hi-IN"/>
        </w:rPr>
        <w:t>बच्चों और परिवारों के लिए परिणामों को बेहतर बनाने हेतु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राज्य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टेरिटरी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सरकारों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मार्गदर्शन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करेगी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पहले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मौजूद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राज्य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टेरिटरी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बाल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Pr="00972368">
        <w:rPr>
          <w:sz w:val="19"/>
          <w:szCs w:val="19"/>
        </w:rPr>
        <w:t xml:space="preserve"> </w:t>
      </w:r>
      <w:r w:rsidR="004B3335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कार्यनीतियों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आधारित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होगी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="00FB7A6D" w:rsidRPr="00972368">
        <w:rPr>
          <w:sz w:val="19"/>
          <w:szCs w:val="19"/>
        </w:rPr>
        <w:t xml:space="preserve"> </w:t>
      </w:r>
    </w:p>
    <w:p w14:paraId="5B8A78C0" w14:textId="5090A561" w:rsidR="00382F4A" w:rsidRPr="00972368" w:rsidRDefault="00017706" w:rsidP="00382F4A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r w:rsidR="004B3335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दीर्घकालिक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r w:rsidR="004B3335">
        <w:rPr>
          <w:rFonts w:ascii="Nirmala UI" w:hAnsi="Nirmala UI" w:cs="Nirmala UI" w:hint="cs"/>
          <w:sz w:val="19"/>
          <w:szCs w:val="19"/>
          <w:cs/>
          <w:lang w:bidi="hi-IN"/>
        </w:rPr>
        <w:t>निर्धारित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प्रभावित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निर्णयों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972368">
        <w:rPr>
          <w:sz w:val="19"/>
          <w:szCs w:val="19"/>
        </w:rPr>
        <w:t xml:space="preserve"> </w:t>
      </w:r>
      <w:r w:rsidR="004B3335">
        <w:rPr>
          <w:rFonts w:ascii="Nirmala UI" w:hAnsi="Nirmala UI" w:cs="Nirmala UI" w:hint="cs"/>
          <w:sz w:val="19"/>
          <w:szCs w:val="19"/>
          <w:cs/>
          <w:lang w:bidi="hi-IN"/>
        </w:rPr>
        <w:t>केन्द्र में रख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बदलने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नींव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बनाती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6A474A05" w14:textId="0DCA7E68" w:rsidR="00EB5626" w:rsidRPr="00972368" w:rsidRDefault="004B3335">
      <w:pPr>
        <w:rPr>
          <w:rFonts w:asciiTheme="majorHAnsi" w:eastAsiaTheme="majorEastAsia" w:hAnsiTheme="majorHAnsi" w:cstheme="majorBidi"/>
          <w:color w:val="7B0A60" w:themeColor="accent2" w:themeShade="BF"/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="00017706" w:rsidRPr="00972368">
        <w:rPr>
          <w:sz w:val="19"/>
          <w:szCs w:val="19"/>
        </w:rPr>
        <w:t xml:space="preserve"> </w:t>
      </w:r>
      <w:proofErr w:type="spellStart"/>
      <w:r w:rsidR="00017706" w:rsidRPr="0097236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="00017706" w:rsidRPr="00972368">
        <w:rPr>
          <w:sz w:val="19"/>
          <w:szCs w:val="19"/>
        </w:rPr>
        <w:t xml:space="preserve"> </w:t>
      </w:r>
      <w:proofErr w:type="spellStart"/>
      <w:r w:rsidR="00017706"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="00017706" w:rsidRPr="00972368">
        <w:rPr>
          <w:sz w:val="19"/>
          <w:szCs w:val="19"/>
        </w:rPr>
        <w:t xml:space="preserve"> </w:t>
      </w:r>
      <w:proofErr w:type="spellStart"/>
      <w:r w:rsidR="00017706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017706" w:rsidRPr="00972368">
        <w:rPr>
          <w:sz w:val="19"/>
          <w:szCs w:val="19"/>
        </w:rPr>
        <w:t xml:space="preserve"> </w:t>
      </w:r>
      <w:proofErr w:type="spellStart"/>
      <w:r w:rsidR="00017706" w:rsidRPr="00972368">
        <w:rPr>
          <w:rFonts w:ascii="Nirmala UI" w:hAnsi="Nirmala UI" w:cs="Nirmala UI"/>
          <w:sz w:val="19"/>
          <w:szCs w:val="19"/>
        </w:rPr>
        <w:t>अगले</w:t>
      </w:r>
      <w:proofErr w:type="spellEnd"/>
      <w:r w:rsidR="00017706" w:rsidRPr="00972368">
        <w:rPr>
          <w:sz w:val="19"/>
          <w:szCs w:val="19"/>
        </w:rPr>
        <w:t xml:space="preserve"> </w:t>
      </w:r>
      <w:proofErr w:type="spellStart"/>
      <w:r w:rsidR="00017706" w:rsidRPr="00972368">
        <w:rPr>
          <w:rFonts w:ascii="Nirmala UI" w:hAnsi="Nirmala UI" w:cs="Nirmala UI"/>
          <w:sz w:val="19"/>
          <w:szCs w:val="19"/>
        </w:rPr>
        <w:t>चरणों</w:t>
      </w:r>
      <w:proofErr w:type="spellEnd"/>
      <w:r w:rsidR="00017706" w:rsidRPr="00972368">
        <w:rPr>
          <w:sz w:val="19"/>
          <w:szCs w:val="19"/>
        </w:rPr>
        <w:t xml:space="preserve"> </w:t>
      </w:r>
      <w:proofErr w:type="spellStart"/>
      <w:r w:rsidR="00017706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017706" w:rsidRPr="00972368">
        <w:rPr>
          <w:sz w:val="19"/>
          <w:szCs w:val="19"/>
        </w:rPr>
        <w:t xml:space="preserve"> </w:t>
      </w:r>
      <w:proofErr w:type="spellStart"/>
      <w:r w:rsidR="00017706" w:rsidRPr="0097236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="00017706" w:rsidRPr="00972368">
        <w:rPr>
          <w:sz w:val="19"/>
          <w:szCs w:val="19"/>
        </w:rPr>
        <w:t xml:space="preserve"> </w:t>
      </w:r>
      <w:proofErr w:type="spellStart"/>
      <w:r w:rsidR="00017706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और</w:t>
      </w:r>
      <w:r w:rsidR="00017706" w:rsidRPr="00972368">
        <w:rPr>
          <w:sz w:val="19"/>
          <w:szCs w:val="19"/>
        </w:rPr>
        <w:t xml:space="preserve"> </w:t>
      </w:r>
      <w:proofErr w:type="spellStart"/>
      <w:r w:rsidR="00017706" w:rsidRPr="0097236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="00017706" w:rsidRPr="00972368">
        <w:rPr>
          <w:sz w:val="19"/>
          <w:szCs w:val="19"/>
        </w:rPr>
        <w:t xml:space="preserve"> </w:t>
      </w:r>
      <w:proofErr w:type="spellStart"/>
      <w:r w:rsidR="00017706" w:rsidRPr="00972368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="00017706" w:rsidRPr="00972368">
        <w:rPr>
          <w:rFonts w:ascii="Nirmala UI" w:hAnsi="Nirmala UI" w:cs="Nirmala UI"/>
          <w:sz w:val="19"/>
          <w:szCs w:val="19"/>
        </w:rPr>
        <w:t xml:space="preserve"> </w:t>
      </w:r>
      <w:r w:rsidR="00183EAD" w:rsidRPr="005E0D0A">
        <w:rPr>
          <w:sz w:val="19"/>
          <w:szCs w:val="19"/>
        </w:rPr>
        <w:t xml:space="preserve">page </w:t>
      </w:r>
      <w:r w:rsidR="00B03C28" w:rsidRPr="005E0D0A">
        <w:rPr>
          <w:sz w:val="19"/>
          <w:szCs w:val="19"/>
        </w:rPr>
        <w:t>2</w:t>
      </w:r>
      <w:r w:rsidR="005E0D0A" w:rsidRPr="005E0D0A">
        <w:rPr>
          <w:sz w:val="19"/>
          <w:szCs w:val="19"/>
        </w:rPr>
        <w:t>8</w:t>
      </w:r>
      <w:r w:rsidR="00017706" w:rsidRPr="00972368">
        <w:rPr>
          <w:rFonts w:hint="cs"/>
          <w:sz w:val="19"/>
          <w:szCs w:val="19"/>
        </w:rPr>
        <w:t xml:space="preserve"> </w:t>
      </w:r>
      <w:proofErr w:type="spellStart"/>
      <w:r w:rsidR="00017706"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="00017706" w:rsidRPr="00972368">
        <w:rPr>
          <w:sz w:val="19"/>
          <w:szCs w:val="19"/>
        </w:rPr>
        <w:t xml:space="preserve"> </w:t>
      </w:r>
      <w:proofErr w:type="spellStart"/>
      <w:r w:rsidR="00017706"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017706" w:rsidRPr="00972368">
        <w:rPr>
          <w:rFonts w:ascii="Nirmala UI" w:hAnsi="Nirmala UI" w:cs="Nirmala UI"/>
          <w:sz w:val="19"/>
          <w:szCs w:val="19"/>
        </w:rPr>
        <w:t>।</w:t>
      </w:r>
    </w:p>
    <w:p w14:paraId="4BEF8DB6" w14:textId="77777777" w:rsidR="00030468" w:rsidRPr="00D16738" w:rsidRDefault="006624E8" w:rsidP="00A644AF">
      <w:pPr>
        <w:pStyle w:val="Heading3"/>
        <w:rPr>
          <w:color w:val="55266B"/>
          <w:sz w:val="30"/>
          <w:szCs w:val="30"/>
        </w:rPr>
      </w:pPr>
      <w:proofErr w:type="spellStart"/>
      <w:r w:rsidRPr="00D16738">
        <w:rPr>
          <w:rFonts w:ascii="Nirmala UI" w:hAnsi="Nirmala UI" w:cs="Nirmala UI"/>
          <w:color w:val="55266B"/>
          <w:sz w:val="30"/>
          <w:szCs w:val="30"/>
        </w:rPr>
        <w:t>प्रारंभिक</w:t>
      </w:r>
      <w:proofErr w:type="spellEnd"/>
      <w:r w:rsidRPr="00D16738">
        <w:rPr>
          <w:color w:val="55266B"/>
          <w:sz w:val="30"/>
          <w:szCs w:val="30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30"/>
          <w:szCs w:val="30"/>
        </w:rPr>
        <w:t>वर्षों</w:t>
      </w:r>
      <w:proofErr w:type="spellEnd"/>
      <w:r w:rsidRPr="00D16738">
        <w:rPr>
          <w:color w:val="55266B"/>
          <w:sz w:val="30"/>
          <w:szCs w:val="30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30"/>
          <w:szCs w:val="30"/>
        </w:rPr>
        <w:t>की</w:t>
      </w:r>
      <w:proofErr w:type="spellEnd"/>
      <w:r w:rsidRPr="00D16738">
        <w:rPr>
          <w:color w:val="55266B"/>
          <w:sz w:val="30"/>
          <w:szCs w:val="30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30"/>
          <w:szCs w:val="30"/>
        </w:rPr>
        <w:t>प्रणाली</w:t>
      </w:r>
      <w:proofErr w:type="spellEnd"/>
      <w:r w:rsidRPr="00D16738">
        <w:rPr>
          <w:color w:val="55266B"/>
          <w:sz w:val="30"/>
          <w:szCs w:val="30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30"/>
          <w:szCs w:val="30"/>
        </w:rPr>
        <w:t>क्या</w:t>
      </w:r>
      <w:proofErr w:type="spellEnd"/>
      <w:r w:rsidRPr="00D16738">
        <w:rPr>
          <w:color w:val="55266B"/>
          <w:sz w:val="30"/>
          <w:szCs w:val="30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30"/>
          <w:szCs w:val="30"/>
        </w:rPr>
        <w:t>है</w:t>
      </w:r>
      <w:proofErr w:type="spellEnd"/>
      <w:r w:rsidRPr="00D16738">
        <w:rPr>
          <w:color w:val="55266B"/>
          <w:sz w:val="30"/>
          <w:szCs w:val="30"/>
        </w:rPr>
        <w:t>?</w:t>
      </w:r>
    </w:p>
    <w:p w14:paraId="401C6E89" w14:textId="77777777" w:rsidR="006D4EE0" w:rsidRPr="00972368" w:rsidRDefault="006624E8" w:rsidP="006D4EE0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0-5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वर्ष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परवरिश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सहायताएँ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ये</w:t>
      </w:r>
      <w:proofErr w:type="spellEnd"/>
      <w:r w:rsidRPr="0097236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5D17A1" w:rsidRPr="00972368">
        <w:rPr>
          <w:rStyle w:val="IntenseEmphasis"/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5D17A1" w:rsidRPr="00972368">
        <w:rPr>
          <w:rStyle w:val="IntenseEmphasis"/>
          <w:sz w:val="19"/>
          <w:szCs w:val="19"/>
        </w:rPr>
        <w:t xml:space="preserve"> </w:t>
      </w:r>
      <w:proofErr w:type="spellStart"/>
      <w:r w:rsidR="005D17A1" w:rsidRPr="00972368">
        <w:rPr>
          <w:rStyle w:val="IntenseEmphasis"/>
          <w:rFonts w:ascii="Nirmala UI" w:hAnsi="Nirmala UI" w:cs="Nirmala UI"/>
          <w:sz w:val="19"/>
          <w:szCs w:val="19"/>
        </w:rPr>
        <w:t>वर्षों</w:t>
      </w:r>
      <w:proofErr w:type="spellEnd"/>
      <w:r w:rsidR="005D17A1" w:rsidRPr="00972368">
        <w:rPr>
          <w:rStyle w:val="IntenseEmphasis"/>
          <w:sz w:val="19"/>
          <w:szCs w:val="19"/>
        </w:rPr>
        <w:t xml:space="preserve"> </w:t>
      </w:r>
      <w:proofErr w:type="spellStart"/>
      <w:r w:rsidR="005D17A1" w:rsidRPr="00972368">
        <w:rPr>
          <w:rStyle w:val="IntenseEmphasis"/>
          <w:rFonts w:ascii="Nirmala UI" w:hAnsi="Nirmala UI" w:cs="Nirmala UI"/>
          <w:sz w:val="19"/>
          <w:szCs w:val="19"/>
        </w:rPr>
        <w:t>की</w:t>
      </w:r>
      <w:proofErr w:type="spellEnd"/>
      <w:r w:rsidR="005D17A1" w:rsidRPr="00972368">
        <w:rPr>
          <w:rStyle w:val="IntenseEmphasis"/>
          <w:sz w:val="19"/>
          <w:szCs w:val="19"/>
        </w:rPr>
        <w:t xml:space="preserve"> </w:t>
      </w:r>
      <w:proofErr w:type="spellStart"/>
      <w:r w:rsidR="005D17A1" w:rsidRPr="00972368">
        <w:rPr>
          <w:rStyle w:val="IntenseEmphasis"/>
          <w:rFonts w:ascii="Nirmala UI" w:hAnsi="Nirmala UI" w:cs="Nirmala UI"/>
          <w:sz w:val="19"/>
          <w:szCs w:val="19"/>
        </w:rPr>
        <w:t>प्रणाली</w:t>
      </w:r>
      <w:proofErr w:type="spellEnd"/>
      <w:r w:rsidR="005D17A1" w:rsidRPr="00972368">
        <w:rPr>
          <w:b/>
          <w:sz w:val="19"/>
          <w:szCs w:val="19"/>
        </w:rPr>
        <w:t xml:space="preserve"> </w:t>
      </w:r>
      <w:proofErr w:type="spellStart"/>
      <w:r w:rsidR="005D17A1" w:rsidRPr="00972368">
        <w:rPr>
          <w:rFonts w:ascii="Nirmala UI" w:hAnsi="Nirmala UI" w:cs="Nirmala UI"/>
          <w:sz w:val="19"/>
          <w:szCs w:val="19"/>
        </w:rPr>
        <w:t>का</w:t>
      </w:r>
      <w:proofErr w:type="spellEnd"/>
      <w:r w:rsidR="005D17A1" w:rsidRPr="00972368">
        <w:rPr>
          <w:sz w:val="19"/>
          <w:szCs w:val="19"/>
        </w:rPr>
        <w:t xml:space="preserve"> </w:t>
      </w:r>
      <w:proofErr w:type="spellStart"/>
      <w:r w:rsidR="005D17A1" w:rsidRPr="00972368">
        <w:rPr>
          <w:rFonts w:ascii="Nirmala UI" w:hAnsi="Nirmala UI" w:cs="Nirmala UI"/>
          <w:sz w:val="19"/>
          <w:szCs w:val="19"/>
        </w:rPr>
        <w:t>हिस्सा</w:t>
      </w:r>
      <w:proofErr w:type="spellEnd"/>
      <w:r w:rsidR="005D17A1" w:rsidRPr="00972368">
        <w:rPr>
          <w:sz w:val="19"/>
          <w:szCs w:val="19"/>
        </w:rPr>
        <w:t xml:space="preserve"> </w:t>
      </w:r>
      <w:proofErr w:type="spellStart"/>
      <w:r w:rsidR="005D17A1"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5D17A1" w:rsidRPr="00972368">
        <w:rPr>
          <w:rFonts w:ascii="Nirmala UI" w:hAnsi="Nirmala UI" w:cs="Nirmala UI"/>
          <w:sz w:val="19"/>
          <w:szCs w:val="19"/>
        </w:rPr>
        <w:t>।</w:t>
      </w:r>
    </w:p>
    <w:p w14:paraId="1DC95B6F" w14:textId="022DCB4C" w:rsidR="006D4EE0" w:rsidRPr="00972368" w:rsidRDefault="005D17A1" w:rsidP="006D4EE0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वर्तमान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इस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प्रणाली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विभिन्न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लेकिन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एक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दूसरे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संबंधित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भाग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जैसे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संबद्ध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="00FA2155">
        <w:rPr>
          <w:rFonts w:ascii="Nirmala UI" w:hAnsi="Nirmala UI" w:cs="Nirmala UI" w:hint="cs"/>
          <w:sz w:val="19"/>
          <w:szCs w:val="19"/>
          <w:lang w:bidi="hi-IN"/>
        </w:rPr>
        <w:t xml:space="preserve"> (</w:t>
      </w:r>
      <w:r w:rsidR="00FA2155">
        <w:rPr>
          <w:rFonts w:ascii="Nirmala UI" w:hAnsi="Nirmala UI" w:cs="Nirmala UI" w:hint="cs"/>
          <w:sz w:val="19"/>
          <w:szCs w:val="19"/>
          <w:cs/>
          <w:lang w:bidi="hi-IN"/>
        </w:rPr>
        <w:t>अलाइड हेल्थ)</w:t>
      </w:r>
      <w:r w:rsidRPr="00972368">
        <w:rPr>
          <w:sz w:val="19"/>
          <w:szCs w:val="19"/>
        </w:rPr>
        <w:t xml:space="preserve">, </w:t>
      </w:r>
      <w:r w:rsidR="00FA2155">
        <w:rPr>
          <w:rFonts w:ascii="Nirmala UI" w:hAnsi="Nirmala UI" w:cs="Nirmala UI" w:hint="cs"/>
          <w:sz w:val="19"/>
          <w:szCs w:val="19"/>
          <w:cs/>
          <w:lang w:bidi="hi-IN"/>
        </w:rPr>
        <w:t>परवरिश संबंधी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सरकारी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गैर</w:t>
      </w:r>
      <w:r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सरकारी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प्रदाताओं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समुदाय</w:t>
      </w:r>
      <w:r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आधारित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संगठनों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विभिन्न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स्तरों</w:t>
      </w:r>
      <w:proofErr w:type="spellEnd"/>
      <w:r w:rsidR="00FA2155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FA2155">
        <w:rPr>
          <w:rFonts w:ascii="Nirmala UI" w:hAnsi="Nirmala UI" w:cs="Nirmala UI"/>
          <w:sz w:val="19"/>
          <w:szCs w:val="19"/>
          <w:lang w:bidi="hi-IN"/>
        </w:rPr>
        <w:t>–</w:t>
      </w:r>
      <w:r w:rsidR="00FA2155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FA2155">
        <w:rPr>
          <w:rFonts w:ascii="Nirmala UI" w:hAnsi="Nirmala UI" w:cs="Nirmala UI" w:hint="cs"/>
          <w:sz w:val="19"/>
          <w:szCs w:val="19"/>
          <w:cs/>
          <w:lang w:bidi="hi-IN"/>
        </w:rPr>
        <w:t xml:space="preserve">और कभी-कभार इनके संयोजनों के </w:t>
      </w:r>
      <w:r w:rsidR="00FA2155">
        <w:rPr>
          <w:rFonts w:ascii="Nirmala UI" w:hAnsi="Nirmala UI" w:cs="Nirmala UI"/>
          <w:sz w:val="19"/>
          <w:szCs w:val="19"/>
          <w:cs/>
          <w:lang w:bidi="hi-IN"/>
        </w:rPr>
        <w:t>–</w:t>
      </w:r>
      <w:r w:rsidR="00FA2155">
        <w:rPr>
          <w:rFonts w:ascii="Nirmala UI" w:hAnsi="Nirmala UI" w:cs="Nirmala UI" w:hint="cs"/>
          <w:sz w:val="19"/>
          <w:szCs w:val="19"/>
          <w:cs/>
          <w:lang w:bidi="hi-IN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इन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रूपरेखा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तैयार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जाती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इसे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फंड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जाता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="00183EAD" w:rsidRPr="00972368">
        <w:rPr>
          <w:sz w:val="19"/>
          <w:szCs w:val="19"/>
        </w:rPr>
        <w:t xml:space="preserve"> </w:t>
      </w:r>
    </w:p>
    <w:p w14:paraId="50C566BF" w14:textId="77777777" w:rsidR="006D4EE0" w:rsidRPr="00972368" w:rsidRDefault="00D21C4C" w:rsidP="006D4EE0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कुछ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Pr="0097236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व्यापक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रूप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उदाहरण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183EAD" w:rsidRPr="00972368">
        <w:rPr>
          <w:sz w:val="19"/>
          <w:szCs w:val="19"/>
        </w:rPr>
        <w:t>:</w:t>
      </w:r>
    </w:p>
    <w:p w14:paraId="40039AC8" w14:textId="77777777" w:rsidR="006D4EE0" w:rsidRPr="00972368" w:rsidRDefault="00D21C4C" w:rsidP="00B10F64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राष्ट्रीय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टीकाकरण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कार्यक्रम</w:t>
      </w:r>
      <w:proofErr w:type="spellEnd"/>
    </w:p>
    <w:p w14:paraId="6555CBFC" w14:textId="77777777" w:rsidR="00D21C4C" w:rsidRPr="00972368" w:rsidRDefault="00D21C4C" w:rsidP="00B10F64">
      <w:pPr>
        <w:pStyle w:val="ListBullet"/>
        <w:tabs>
          <w:tab w:val="clear" w:pos="360"/>
        </w:tabs>
        <w:ind w:left="170" w:hanging="170"/>
        <w:rPr>
          <w:rFonts w:ascii="Nirmala UI" w:hAnsi="Nirmala UI" w:cs="Nirmala UI"/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मातृ</w:t>
      </w:r>
      <w:proofErr w:type="spellEnd"/>
      <w:r w:rsidRPr="0097236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एवं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शिशु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देखभाल</w:t>
      </w:r>
      <w:proofErr w:type="spellEnd"/>
    </w:p>
    <w:p w14:paraId="277F80E1" w14:textId="77777777" w:rsidR="006D4EE0" w:rsidRPr="00972368" w:rsidRDefault="00D21C4C" w:rsidP="00B10F64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पेड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पैरेंटल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लीव</w:t>
      </w:r>
      <w:proofErr w:type="spellEnd"/>
      <w:r w:rsidRPr="00972368">
        <w:rPr>
          <w:sz w:val="19"/>
          <w:szCs w:val="19"/>
        </w:rPr>
        <w:t xml:space="preserve"> </w:t>
      </w:r>
    </w:p>
    <w:p w14:paraId="617FF4A7" w14:textId="5A65E8E3" w:rsidR="006D4EE0" w:rsidRPr="00972368" w:rsidRDefault="00FA2155" w:rsidP="00B10F64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>परवरिश संबंधी</w:t>
      </w:r>
      <w:r w:rsidR="00D21C4C" w:rsidRPr="00972368">
        <w:rPr>
          <w:sz w:val="19"/>
          <w:szCs w:val="19"/>
        </w:rPr>
        <w:t xml:space="preserve"> </w:t>
      </w:r>
      <w:proofErr w:type="spellStart"/>
      <w:r w:rsidR="00D21C4C" w:rsidRPr="00972368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="00D21C4C" w:rsidRPr="00972368">
        <w:rPr>
          <w:sz w:val="19"/>
          <w:szCs w:val="19"/>
        </w:rPr>
        <w:t xml:space="preserve"> </w:t>
      </w:r>
      <w:proofErr w:type="spellStart"/>
      <w:r w:rsidR="00D21C4C" w:rsidRPr="00972368">
        <w:rPr>
          <w:rFonts w:ascii="Nirmala UI" w:hAnsi="Nirmala UI" w:cs="Nirmala UI"/>
          <w:sz w:val="19"/>
          <w:szCs w:val="19"/>
        </w:rPr>
        <w:t>सेवाएँ</w:t>
      </w:r>
      <w:proofErr w:type="spellEnd"/>
    </w:p>
    <w:p w14:paraId="04D99E5C" w14:textId="77777777" w:rsidR="006D4EE0" w:rsidRPr="00972368" w:rsidRDefault="00D21C4C" w:rsidP="00B10F64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2B9CF448" w14:textId="703B4779" w:rsidR="006D4EE0" w:rsidRPr="00972368" w:rsidRDefault="00D25F98" w:rsidP="006D4EE0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कुछ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उम्र</w:t>
      </w:r>
      <w:proofErr w:type="spellEnd"/>
      <w:r w:rsidR="00FA2155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FA2155">
        <w:rPr>
          <w:rFonts w:ascii="Nirmala UI" w:hAnsi="Nirmala UI" w:cs="Nirmala UI" w:hint="cs"/>
          <w:sz w:val="19"/>
          <w:szCs w:val="19"/>
          <w:cs/>
          <w:lang w:bidi="hi-IN"/>
        </w:rPr>
        <w:t>के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विभिन्न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चर</w:t>
      </w:r>
      <w:proofErr w:type="spellEnd"/>
      <w:r w:rsidR="00FA2155">
        <w:rPr>
          <w:rFonts w:ascii="Nirmala UI" w:hAnsi="Nirmala UI" w:cs="Nirmala UI" w:hint="cs"/>
          <w:sz w:val="19"/>
          <w:szCs w:val="19"/>
          <w:cs/>
          <w:lang w:bidi="hi-IN"/>
        </w:rPr>
        <w:t>ण में मौजूद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विशेष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परिस्थितियों</w:t>
      </w:r>
      <w:proofErr w:type="spellEnd"/>
      <w:r w:rsidRPr="00972368">
        <w:rPr>
          <w:sz w:val="19"/>
          <w:szCs w:val="19"/>
        </w:rPr>
        <w:t xml:space="preserve"> </w:t>
      </w:r>
      <w:r w:rsidR="00FA2155">
        <w:rPr>
          <w:rFonts w:ascii="Nirmala UI" w:hAnsi="Nirmala UI" w:cs="Nirmala UI" w:hint="cs"/>
          <w:sz w:val="19"/>
          <w:szCs w:val="19"/>
          <w:cs/>
          <w:lang w:bidi="hi-IN"/>
        </w:rPr>
        <w:t>वाले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लोगों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97236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केंद्रित</w:t>
      </w:r>
      <w:proofErr w:type="spellEnd"/>
      <w:r w:rsidR="00183EAD"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उदाहरण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>:</w:t>
      </w:r>
    </w:p>
    <w:p w14:paraId="3F544539" w14:textId="477D1B61" w:rsidR="006D4EE0" w:rsidRPr="00972368" w:rsidRDefault="00FA2155" w:rsidP="00B10F64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>सोशल सिक्योरिटी</w:t>
      </w:r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भुगतान</w:t>
      </w:r>
      <w:proofErr w:type="spellEnd"/>
    </w:p>
    <w:p w14:paraId="1EF07819" w14:textId="46D81244" w:rsidR="000C2740" w:rsidRPr="00972368" w:rsidRDefault="003A3636" w:rsidP="00B10F64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क्षमता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आत्मविश्वास</w:t>
      </w:r>
      <w:proofErr w:type="spellEnd"/>
      <w:r w:rsidRPr="00972368">
        <w:rPr>
          <w:sz w:val="19"/>
          <w:szCs w:val="19"/>
        </w:rPr>
        <w:t xml:space="preserve"> </w:t>
      </w:r>
      <w:r w:rsidR="00FA2155">
        <w:rPr>
          <w:rFonts w:ascii="Nirmala UI" w:hAnsi="Nirmala UI" w:cs="Nirmala UI" w:hint="cs"/>
          <w:sz w:val="19"/>
          <w:szCs w:val="19"/>
          <w:cs/>
          <w:lang w:bidi="hi-IN"/>
        </w:rPr>
        <w:t>का निर्माण करने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FA2155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FA2155">
        <w:rPr>
          <w:rFonts w:ascii="Nirmala UI" w:hAnsi="Nirmala UI" w:cs="Nirmala UI" w:hint="cs"/>
          <w:sz w:val="19"/>
          <w:szCs w:val="19"/>
          <w:cs/>
          <w:lang w:bidi="hi-IN"/>
        </w:rPr>
        <w:t>परवरिश संबंधी (पेरेंटिंत)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कार्यक्रम</w:t>
      </w:r>
      <w:proofErr w:type="spellEnd"/>
    </w:p>
    <w:p w14:paraId="0A3C0923" w14:textId="77777777" w:rsidR="006D4EE0" w:rsidRPr="00972368" w:rsidRDefault="00B823CD" w:rsidP="00B10F64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B823CD">
        <w:rPr>
          <w:rFonts w:ascii="Nirmala UI" w:hAnsi="Nirmala UI" w:cs="Nirmala UI" w:hint="cs"/>
          <w:sz w:val="19"/>
          <w:szCs w:val="19"/>
        </w:rPr>
        <w:t>विकासात्मक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संबंधी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चिंताओं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विकलांगता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या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संबद्ध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सेवाएँ</w:t>
      </w:r>
      <w:proofErr w:type="spellEnd"/>
    </w:p>
    <w:p w14:paraId="3C374414" w14:textId="6A0E3D6C" w:rsidR="006D4EE0" w:rsidRPr="00972368" w:rsidRDefault="003A3636" w:rsidP="00B10F64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घरेलू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पारिवारिक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हिंसा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जोखिम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या</w:t>
      </w:r>
      <w:proofErr w:type="spellEnd"/>
      <w:r w:rsidR="00B9472A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B9472A">
        <w:rPr>
          <w:rFonts w:ascii="Nirmala UI" w:hAnsi="Nirmala UI" w:cs="Nirmala UI" w:hint="cs"/>
          <w:sz w:val="19"/>
          <w:szCs w:val="19"/>
          <w:cs/>
          <w:lang w:bidi="hi-IN"/>
        </w:rPr>
        <w:t>इसका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अनुभव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रहे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लोगों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972368">
        <w:rPr>
          <w:sz w:val="19"/>
          <w:szCs w:val="19"/>
        </w:rPr>
        <w:t xml:space="preserve"> </w:t>
      </w:r>
    </w:p>
    <w:p w14:paraId="2F3B8E3B" w14:textId="77777777" w:rsidR="000C2740" w:rsidRPr="00972368" w:rsidRDefault="003A3636" w:rsidP="00B10F64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मानसिक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 w:hint="cs"/>
          <w:sz w:val="19"/>
          <w:szCs w:val="19"/>
        </w:rPr>
        <w:t>समर्थन</w:t>
      </w:r>
      <w:proofErr w:type="spellEnd"/>
      <w:r w:rsidRPr="00972368">
        <w:rPr>
          <w:rFonts w:ascii="Nirmala UI" w:hAnsi="Nirmala UI" w:cs="Nirmala UI" w:hint="cs"/>
          <w:sz w:val="19"/>
          <w:szCs w:val="19"/>
        </w:rPr>
        <w:t>।</w:t>
      </w:r>
    </w:p>
    <w:p w14:paraId="1ACC348B" w14:textId="74E58AF1" w:rsidR="006D4EE0" w:rsidRPr="00972368" w:rsidRDefault="003A3636" w:rsidP="006D4EE0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lastRenderedPageBreak/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प्रणाली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भीतर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एक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सेवा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लिए तैयार किया गया</w:t>
      </w:r>
      <w:r w:rsidRPr="00972368">
        <w:rPr>
          <w:sz w:val="19"/>
          <w:szCs w:val="19"/>
        </w:rPr>
        <w:t xml:space="preserve">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कौशल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क्षमताओं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97236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विस्तृत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वर्षों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का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कार्यबल</w:t>
      </w:r>
      <w:proofErr w:type="spellEnd"/>
      <w:r w:rsidR="00183EAD"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अध्यापकों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शिक्षकों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डॉक्टरों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नर्सों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प्लेग्रुप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सुविधाप्रदाताओं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स्वयंसेवकों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बातचीत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सकते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कुछ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DE02C6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समूह में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कार्यकर्ता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सामाजिक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कार्यकर्ता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अन्य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संबद्ध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पेशेवर</w:t>
      </w:r>
      <w:proofErr w:type="spellEnd"/>
      <w:r w:rsidRPr="00972368">
        <w:rPr>
          <w:sz w:val="19"/>
          <w:szCs w:val="19"/>
        </w:rPr>
        <w:t xml:space="preserve"> (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जैसे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स्पीच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पैथोलोजिस्ट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ऑक्यूपेशनल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थेरेपिस्ट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फिजियोथेरेपिस्ट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मनोवैज्ञानिक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परामर्शदाता</w:t>
      </w:r>
      <w:proofErr w:type="spellEnd"/>
      <w:r w:rsidRPr="00972368">
        <w:rPr>
          <w:sz w:val="19"/>
          <w:szCs w:val="19"/>
        </w:rPr>
        <w:t xml:space="preserve">)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72368">
        <w:rPr>
          <w:sz w:val="19"/>
          <w:szCs w:val="19"/>
        </w:rPr>
        <w:t xml:space="preserve">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शामिल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सकते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="00183EAD" w:rsidRPr="00972368">
        <w:rPr>
          <w:sz w:val="19"/>
          <w:szCs w:val="19"/>
        </w:rPr>
        <w:t xml:space="preserve"> </w:t>
      </w:r>
    </w:p>
    <w:p w14:paraId="27087A6F" w14:textId="0C7CD0A3" w:rsidR="006D4EE0" w:rsidRPr="00972368" w:rsidRDefault="003A3636" w:rsidP="00A644AF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ज़रूरतों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बेहतर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ढंग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पूरा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="00DE02C6"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DE02C6" w:rsidRPr="00972368">
        <w:rPr>
          <w:sz w:val="19"/>
          <w:szCs w:val="19"/>
        </w:rPr>
        <w:t xml:space="preserve"> </w:t>
      </w:r>
      <w:proofErr w:type="spellStart"/>
      <w:r w:rsidR="00DE02C6"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="00DE02C6" w:rsidRPr="00972368">
        <w:rPr>
          <w:sz w:val="19"/>
          <w:szCs w:val="19"/>
        </w:rPr>
        <w:t xml:space="preserve"> </w:t>
      </w:r>
      <w:proofErr w:type="spellStart"/>
      <w:r w:rsidR="00DE02C6"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="00DE02C6" w:rsidRPr="00972368">
        <w:rPr>
          <w:sz w:val="19"/>
          <w:szCs w:val="19"/>
        </w:rPr>
        <w:t xml:space="preserve"> </w:t>
      </w:r>
      <w:proofErr w:type="spellStart"/>
      <w:r w:rsidR="00DE02C6" w:rsidRPr="00972368">
        <w:rPr>
          <w:rFonts w:ascii="Nirmala UI" w:hAnsi="Nirmala UI" w:cs="Nirmala UI"/>
          <w:sz w:val="19"/>
          <w:szCs w:val="19"/>
        </w:rPr>
        <w:t>प्रणाली</w:t>
      </w:r>
      <w:proofErr w:type="spellEnd"/>
      <w:r w:rsidR="00DE02C6" w:rsidRPr="00972368">
        <w:rPr>
          <w:sz w:val="19"/>
          <w:szCs w:val="19"/>
        </w:rPr>
        <w:t xml:space="preserve"> </w:t>
      </w:r>
      <w:proofErr w:type="spellStart"/>
      <w:r w:rsidR="00DE02C6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DE02C6" w:rsidRPr="00972368">
        <w:rPr>
          <w:sz w:val="19"/>
          <w:szCs w:val="19"/>
        </w:rPr>
        <w:t xml:space="preserve"> </w:t>
      </w:r>
      <w:proofErr w:type="spellStart"/>
      <w:r w:rsidR="00DE02C6" w:rsidRPr="00972368">
        <w:rPr>
          <w:rFonts w:ascii="Nirmala UI" w:hAnsi="Nirmala UI" w:cs="Nirmala UI"/>
          <w:sz w:val="19"/>
          <w:szCs w:val="19"/>
        </w:rPr>
        <w:t>कुछ</w:t>
      </w:r>
      <w:proofErr w:type="spellEnd"/>
      <w:r w:rsidR="00DE02C6" w:rsidRPr="00972368">
        <w:rPr>
          <w:sz w:val="19"/>
          <w:szCs w:val="19"/>
        </w:rPr>
        <w:t xml:space="preserve"> </w:t>
      </w:r>
      <w:proofErr w:type="spellStart"/>
      <w:r w:rsidR="00DE02C6" w:rsidRPr="00972368">
        <w:rPr>
          <w:rFonts w:ascii="Nirmala UI" w:hAnsi="Nirmala UI" w:cs="Nirmala UI"/>
          <w:sz w:val="19"/>
          <w:szCs w:val="19"/>
        </w:rPr>
        <w:t>हिस्सों</w:t>
      </w:r>
      <w:proofErr w:type="spellEnd"/>
      <w:r w:rsidR="00DE02C6" w:rsidRPr="00972368">
        <w:rPr>
          <w:sz w:val="19"/>
          <w:szCs w:val="19"/>
        </w:rPr>
        <w:t xml:space="preserve"> </w:t>
      </w:r>
      <w:proofErr w:type="spellStart"/>
      <w:r w:rsidR="00DE02C6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DE02C6" w:rsidRPr="00972368">
        <w:rPr>
          <w:sz w:val="19"/>
          <w:szCs w:val="19"/>
        </w:rPr>
        <w:t xml:space="preserve"> </w:t>
      </w:r>
      <w:proofErr w:type="spellStart"/>
      <w:r w:rsidR="00DE02C6" w:rsidRPr="00972368">
        <w:rPr>
          <w:rFonts w:ascii="Nirmala UI" w:hAnsi="Nirmala UI" w:cs="Nirmala UI"/>
          <w:sz w:val="19"/>
          <w:szCs w:val="19"/>
        </w:rPr>
        <w:t>पहले</w:t>
      </w:r>
      <w:proofErr w:type="spellEnd"/>
      <w:r w:rsidR="00DE02C6" w:rsidRPr="00972368">
        <w:rPr>
          <w:sz w:val="19"/>
          <w:szCs w:val="19"/>
        </w:rPr>
        <w:t xml:space="preserve"> </w:t>
      </w:r>
      <w:proofErr w:type="spellStart"/>
      <w:r w:rsidR="00DE02C6"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="00DE02C6" w:rsidRPr="00972368">
        <w:rPr>
          <w:sz w:val="19"/>
          <w:szCs w:val="19"/>
        </w:rPr>
        <w:t xml:space="preserve"> </w:t>
      </w:r>
      <w:proofErr w:type="spellStart"/>
      <w:r w:rsidR="00DE02C6" w:rsidRPr="00972368">
        <w:rPr>
          <w:rFonts w:ascii="Nirmala UI" w:hAnsi="Nirmala UI" w:cs="Nirmala UI"/>
          <w:sz w:val="19"/>
          <w:szCs w:val="19"/>
        </w:rPr>
        <w:t>ही</w:t>
      </w:r>
      <w:proofErr w:type="spellEnd"/>
      <w:r w:rsidR="00DE02C6" w:rsidRPr="00972368">
        <w:rPr>
          <w:rFonts w:ascii="Nirmala UI" w:hAnsi="Nirmala UI" w:cs="Nirmala UI"/>
          <w:sz w:val="19"/>
          <w:szCs w:val="19"/>
        </w:rPr>
        <w:t xml:space="preserve">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संशोधन किया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रहा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ये</w:t>
      </w:r>
      <w:proofErr w:type="spellEnd"/>
      <w:r w:rsidRPr="00972368">
        <w:rPr>
          <w:sz w:val="19"/>
          <w:szCs w:val="19"/>
        </w:rPr>
        <w:t xml:space="preserve">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संशोधन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कल्याण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भागों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</w:t>
      </w:r>
      <w:proofErr w:type="spellEnd"/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ने वाली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राष्ट्रीय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>/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राज्य</w:t>
      </w:r>
      <w:proofErr w:type="spellEnd"/>
      <w:r w:rsidR="00DE02C6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एवं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टेरिटरी</w:t>
      </w:r>
      <w:proofErr w:type="spellEnd"/>
      <w:r w:rsidRPr="00972368">
        <w:rPr>
          <w:sz w:val="19"/>
          <w:szCs w:val="19"/>
        </w:rPr>
        <w:t xml:space="preserve">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कार्यनीतियों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माध्यम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जाएंगे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="00183EAD" w:rsidRPr="00972368">
        <w:rPr>
          <w:sz w:val="19"/>
          <w:szCs w:val="19"/>
        </w:rPr>
        <w:t xml:space="preserve"> </w:t>
      </w:r>
    </w:p>
    <w:p w14:paraId="0B4DC82C" w14:textId="36ECB06C" w:rsidR="006D4EE0" w:rsidRPr="00972368" w:rsidRDefault="00DE02C6" w:rsidP="00A644AF">
      <w:pPr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>यह</w:t>
      </w:r>
      <w:r w:rsidR="003A3636" w:rsidRPr="0097236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इन्हीं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परिवर्तनों</w:t>
      </w:r>
      <w:proofErr w:type="spellEnd"/>
      <w:r w:rsidR="003A3636" w:rsidRPr="0097236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के आधार पर आगे बढ़ती है</w:t>
      </w:r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ताकि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3A3636" w:rsidRPr="00972368">
        <w:rPr>
          <w:sz w:val="19"/>
          <w:szCs w:val="19"/>
        </w:rPr>
        <w:t xml:space="preserve">,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माता</w:t>
      </w:r>
      <w:r w:rsidR="003A3636" w:rsidRPr="00972368">
        <w:rPr>
          <w:sz w:val="19"/>
          <w:szCs w:val="19"/>
        </w:rPr>
        <w:t>-</w:t>
      </w:r>
      <w:r w:rsidR="003A3636" w:rsidRPr="0097236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ज़रूरतों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बेहतर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ढंग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पूरा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कर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सकें</w:t>
      </w:r>
      <w:proofErr w:type="spellEnd"/>
      <w:r w:rsidR="003A3636" w:rsidRPr="00972368">
        <w:rPr>
          <w:rFonts w:ascii="Nirmala UI" w:hAnsi="Nirmala UI" w:cs="Nirmala UI"/>
          <w:sz w:val="19"/>
          <w:szCs w:val="19"/>
        </w:rPr>
        <w:t>।</w:t>
      </w:r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लक्षित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समर्थनों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सहित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वर्तमान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समर्थ</w:t>
      </w:r>
      <w:proofErr w:type="spellEnd"/>
      <w:r>
        <w:rPr>
          <w:rFonts w:ascii="Nirmala UI" w:hAnsi="Nirmala UI" w:cs="Nirmala UI" w:hint="cs"/>
          <w:sz w:val="19"/>
          <w:szCs w:val="19"/>
          <w:cs/>
          <w:lang w:bidi="hi-IN"/>
        </w:rPr>
        <w:t>नों</w:t>
      </w:r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पह</w:t>
      </w:r>
      <w:proofErr w:type="spellEnd"/>
      <w:r>
        <w:rPr>
          <w:rFonts w:ascii="Nirmala UI" w:hAnsi="Nirmala UI" w:cs="Nirmala UI" w:hint="cs"/>
          <w:sz w:val="19"/>
          <w:szCs w:val="19"/>
          <w:cs/>
          <w:lang w:bidi="hi-IN"/>
        </w:rPr>
        <w:t>लों</w:t>
      </w:r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सूची</w:t>
      </w:r>
      <w:proofErr w:type="spellEnd"/>
      <w:r w:rsidR="003A3636" w:rsidRPr="0097236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3A3636" w:rsidRPr="00972368">
        <w:rPr>
          <w:rStyle w:val="IntenseEmphasis"/>
          <w:rFonts w:ascii="Nirmala UI" w:hAnsi="Nirmala UI" w:cs="Nirmala UI"/>
          <w:sz w:val="19"/>
          <w:szCs w:val="19"/>
        </w:rPr>
        <w:t>परिशिष्ट</w:t>
      </w:r>
      <w:proofErr w:type="spellEnd"/>
      <w:r w:rsidR="00B03C28" w:rsidRPr="00972368">
        <w:rPr>
          <w:rStyle w:val="IntenseEmphasis"/>
          <w:sz w:val="19"/>
          <w:szCs w:val="19"/>
        </w:rPr>
        <w:t xml:space="preserve"> 2</w:t>
      </w:r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गई</w:t>
      </w:r>
      <w:proofErr w:type="spellEnd"/>
      <w:r w:rsidR="003A3636" w:rsidRPr="00972368">
        <w:rPr>
          <w:sz w:val="19"/>
          <w:szCs w:val="19"/>
        </w:rPr>
        <w:t xml:space="preserve"> </w:t>
      </w:r>
      <w:proofErr w:type="spellStart"/>
      <w:r w:rsidR="003A3636"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3A3636" w:rsidRPr="00972368">
        <w:rPr>
          <w:rFonts w:ascii="Nirmala UI" w:hAnsi="Nirmala UI" w:cs="Nirmala UI"/>
          <w:sz w:val="19"/>
          <w:szCs w:val="19"/>
        </w:rPr>
        <w:t>।</w:t>
      </w:r>
    </w:p>
    <w:p w14:paraId="4204FD47" w14:textId="1D47440B" w:rsidR="006D4EE0" w:rsidRPr="00972368" w:rsidRDefault="00DE02C6" w:rsidP="00A644AF">
      <w:pPr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>सभी बच्चों के फलने-फूलने के उद्देश्य को पूरी तरह से वास्तिक रूप देने के लिए</w:t>
      </w:r>
      <w:r>
        <w:rPr>
          <w:rFonts w:ascii="Nirmala UI" w:hAnsi="Nirmala UI" w:cs="Nirmala UI" w:hint="cs"/>
          <w:sz w:val="19"/>
          <w:szCs w:val="19"/>
          <w:lang w:bidi="hi-IN"/>
        </w:rPr>
        <w:t>,</w:t>
      </w:r>
      <w:r w:rsidR="0082082D" w:rsidRPr="0097236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="0082082D" w:rsidRPr="00972368">
        <w:rPr>
          <w:sz w:val="19"/>
          <w:szCs w:val="19"/>
        </w:rPr>
        <w:t xml:space="preserve">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का</w:t>
      </w:r>
      <w:proofErr w:type="spellEnd"/>
      <w:r w:rsidR="0082082D" w:rsidRPr="00972368">
        <w:rPr>
          <w:sz w:val="19"/>
          <w:szCs w:val="19"/>
        </w:rPr>
        <w:t xml:space="preserve">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="0082082D" w:rsidRPr="00972368">
        <w:rPr>
          <w:sz w:val="19"/>
          <w:szCs w:val="19"/>
        </w:rPr>
        <w:t xml:space="preserve">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प्रणाली</w:t>
      </w:r>
      <w:proofErr w:type="spellEnd"/>
      <w:r w:rsidR="0082082D" w:rsidRPr="00972368">
        <w:rPr>
          <w:sz w:val="19"/>
          <w:szCs w:val="19"/>
        </w:rPr>
        <w:t xml:space="preserve">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82082D" w:rsidRPr="00972368">
        <w:rPr>
          <w:sz w:val="19"/>
          <w:szCs w:val="19"/>
        </w:rPr>
        <w:t xml:space="preserve">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विभिन्न</w:t>
      </w:r>
      <w:proofErr w:type="spellEnd"/>
      <w:r w:rsidR="0082082D" w:rsidRPr="00972368">
        <w:rPr>
          <w:sz w:val="19"/>
          <w:szCs w:val="19"/>
        </w:rPr>
        <w:t xml:space="preserve">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हिस्सों</w:t>
      </w:r>
      <w:proofErr w:type="spellEnd"/>
      <w:r w:rsidR="0082082D" w:rsidRPr="00972368">
        <w:rPr>
          <w:sz w:val="19"/>
          <w:szCs w:val="19"/>
        </w:rPr>
        <w:t xml:space="preserve">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82082D" w:rsidRPr="00972368">
        <w:rPr>
          <w:sz w:val="19"/>
          <w:szCs w:val="19"/>
        </w:rPr>
        <w:t xml:space="preserve">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एकीकरण</w:t>
      </w:r>
      <w:proofErr w:type="spellEnd"/>
      <w:r w:rsidR="0082082D" w:rsidRPr="00972368">
        <w:rPr>
          <w:sz w:val="19"/>
          <w:szCs w:val="19"/>
        </w:rPr>
        <w:t xml:space="preserve">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82082D" w:rsidRPr="00972368">
        <w:rPr>
          <w:sz w:val="19"/>
          <w:szCs w:val="19"/>
        </w:rPr>
        <w:t xml:space="preserve">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समन्वय</w:t>
      </w:r>
      <w:proofErr w:type="spellEnd"/>
      <w:r w:rsidR="0082082D" w:rsidRPr="00972368">
        <w:rPr>
          <w:sz w:val="19"/>
          <w:szCs w:val="19"/>
        </w:rPr>
        <w:t xml:space="preserve">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82082D" w:rsidRPr="00972368">
        <w:rPr>
          <w:sz w:val="19"/>
          <w:szCs w:val="19"/>
        </w:rPr>
        <w:t xml:space="preserve">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="0082082D" w:rsidRPr="00972368">
        <w:rPr>
          <w:sz w:val="19"/>
          <w:szCs w:val="19"/>
        </w:rPr>
        <w:t xml:space="preserve">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="0082082D" w:rsidRPr="00972368">
        <w:rPr>
          <w:sz w:val="19"/>
          <w:szCs w:val="19"/>
        </w:rPr>
        <w:t xml:space="preserve">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82082D" w:rsidRPr="00972368">
        <w:rPr>
          <w:sz w:val="19"/>
          <w:szCs w:val="19"/>
        </w:rPr>
        <w:t xml:space="preserve">, </w:t>
      </w:r>
      <w:proofErr w:type="spellStart"/>
      <w:r w:rsidR="0082082D" w:rsidRPr="00972368">
        <w:rPr>
          <w:rFonts w:ascii="Nirmala UI" w:hAnsi="Nirmala UI" w:cs="Nirmala UI"/>
          <w:sz w:val="19"/>
          <w:szCs w:val="19"/>
        </w:rPr>
        <w:t>ताकि</w:t>
      </w:r>
      <w:proofErr w:type="spellEnd"/>
      <w:r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सेवाएँ और समर्थन एक ऐसे तरीके से मिलकर काम करते हैं जो किसी बच्चे और उसके परिवार की संपूर्ण आवश्यकताओं को बेहतर तरीके से पूरा करता है।</w:t>
      </w:r>
      <w:r w:rsidR="00183EAD" w:rsidRPr="00972368">
        <w:rPr>
          <w:sz w:val="19"/>
          <w:szCs w:val="19"/>
        </w:rPr>
        <w:t xml:space="preserve">  </w:t>
      </w:r>
    </w:p>
    <w:p w14:paraId="54755699" w14:textId="77777777" w:rsidR="00A644AF" w:rsidRPr="00D16738" w:rsidRDefault="00D95642" w:rsidP="00D16738">
      <w:pPr>
        <w:pStyle w:val="Heading4"/>
        <w:shd w:val="clear" w:color="auto" w:fill="FEF7F6"/>
        <w:rPr>
          <w:color w:val="55266B"/>
          <w:sz w:val="26"/>
          <w:szCs w:val="26"/>
        </w:rPr>
      </w:pP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हमें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यह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तब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ज्ञात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होगा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कि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प्रारंभिक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वर्षों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के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लिए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हमारा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उद्देश्य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पूर्ण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हो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गया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है</w:t>
      </w:r>
      <w:proofErr w:type="spellEnd"/>
      <w:r w:rsidRPr="00D16738">
        <w:rPr>
          <w:color w:val="55266B"/>
          <w:sz w:val="26"/>
          <w:szCs w:val="26"/>
        </w:rPr>
        <w:t xml:space="preserve"> </w:t>
      </w:r>
      <w:proofErr w:type="spellStart"/>
      <w:r w:rsidRPr="00D16738">
        <w:rPr>
          <w:rFonts w:ascii="Nirmala UI" w:hAnsi="Nirmala UI" w:cs="Nirmala UI"/>
          <w:color w:val="55266B"/>
          <w:sz w:val="26"/>
          <w:szCs w:val="26"/>
        </w:rPr>
        <w:t>जब</w:t>
      </w:r>
      <w:proofErr w:type="spellEnd"/>
      <w:r w:rsidR="00542D2D" w:rsidRPr="00D16738">
        <w:rPr>
          <w:color w:val="55266B"/>
          <w:sz w:val="26"/>
          <w:szCs w:val="26"/>
        </w:rPr>
        <w:t>:</w:t>
      </w:r>
    </w:p>
    <w:p w14:paraId="34880233" w14:textId="4FA66081" w:rsidR="006D4EE0" w:rsidRPr="00972368" w:rsidRDefault="00D95642" w:rsidP="00D16738">
      <w:pPr>
        <w:pStyle w:val="ListBullet"/>
        <w:shd w:val="clear" w:color="auto" w:fill="FEF7F6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को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मातृ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एवं</w:t>
      </w:r>
      <w:proofErr w:type="spellEnd"/>
      <w:r w:rsidRPr="00972368">
        <w:rPr>
          <w:sz w:val="19"/>
          <w:szCs w:val="19"/>
        </w:rPr>
        <w:t xml:space="preserve">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बाल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972368">
        <w:rPr>
          <w:sz w:val="19"/>
          <w:szCs w:val="19"/>
        </w:rPr>
        <w:t xml:space="preserve">,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परवरिश संबंधी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उच्च</w:t>
      </w:r>
      <w:r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किफायती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एकीकृत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972368">
        <w:rPr>
          <w:sz w:val="19"/>
          <w:szCs w:val="19"/>
        </w:rPr>
        <w:t xml:space="preserve"> </w:t>
      </w:r>
      <w:r w:rsidRPr="00972368">
        <w:rPr>
          <w:rFonts w:ascii="Nirmala UI" w:hAnsi="Nirmala UI" w:cs="Nirmala UI"/>
          <w:sz w:val="19"/>
          <w:szCs w:val="19"/>
        </w:rPr>
        <w:t>प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हुँच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972368">
        <w:rPr>
          <w:sz w:val="19"/>
          <w:szCs w:val="19"/>
        </w:rPr>
        <w:t xml:space="preserve">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होगी</w:t>
      </w:r>
    </w:p>
    <w:p w14:paraId="60C93777" w14:textId="3CD108EF" w:rsidR="00F776D1" w:rsidRPr="00972368" w:rsidRDefault="00D95642" w:rsidP="00D16738">
      <w:pPr>
        <w:pStyle w:val="ListBullet"/>
        <w:shd w:val="clear" w:color="auto" w:fill="FEF7F6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972368">
        <w:rPr>
          <w:sz w:val="19"/>
          <w:szCs w:val="19"/>
        </w:rPr>
        <w:t xml:space="preserve">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को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सुरक्षित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रखने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आवश्यक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</w:p>
    <w:p w14:paraId="2261C160" w14:textId="3A508B05" w:rsidR="00C04CDF" w:rsidRPr="00972368" w:rsidRDefault="00F02DB3" w:rsidP="00D16738">
      <w:pPr>
        <w:pStyle w:val="ListBullet"/>
        <w:shd w:val="clear" w:color="auto" w:fill="FEF7F6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पारिवारिक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ज़रूरतों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पूरा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विज़िट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आउटरीच</w:t>
      </w:r>
      <w:proofErr w:type="spellEnd"/>
      <w:r w:rsidRPr="00972368">
        <w:rPr>
          <w:sz w:val="19"/>
          <w:szCs w:val="19"/>
        </w:rPr>
        <w:t xml:space="preserve">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सेवाओं सहित ऐसी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ज़रूरतों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अनुसार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सूचित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निर्देशित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</w:p>
    <w:p w14:paraId="1B443DFE" w14:textId="760AF43C" w:rsidR="00C04CDF" w:rsidRPr="00972368" w:rsidRDefault="00F02DB3" w:rsidP="00D16738">
      <w:pPr>
        <w:pStyle w:val="ListBullet"/>
        <w:shd w:val="clear" w:color="auto" w:fill="FEF7F6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नीतियाँ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कार्यक्रम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सांस्कृतिक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सुरक्षित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सांस्कृतिक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सक्षम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कार्यबल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जाती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ताकि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कोई</w:t>
      </w:r>
      <w:proofErr w:type="spellEnd"/>
      <w:r w:rsidRPr="00972368">
        <w:rPr>
          <w:sz w:val="19"/>
          <w:szCs w:val="19"/>
        </w:rPr>
        <w:t xml:space="preserve"> </w:t>
      </w:r>
      <w:r w:rsidR="00DE02C6">
        <w:rPr>
          <w:rFonts w:ascii="Nirmala UI" w:hAnsi="Nirmala UI" w:cs="Nirmala UI" w:hint="cs"/>
          <w:sz w:val="19"/>
          <w:szCs w:val="19"/>
          <w:cs/>
          <w:lang w:bidi="hi-IN"/>
        </w:rPr>
        <w:t>स्वागतमय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महसूस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करे</w:t>
      </w:r>
      <w:proofErr w:type="spellEnd"/>
      <w:r w:rsidR="00183EAD" w:rsidRPr="00972368">
        <w:rPr>
          <w:sz w:val="19"/>
          <w:szCs w:val="19"/>
        </w:rPr>
        <w:t xml:space="preserve"> </w:t>
      </w:r>
    </w:p>
    <w:p w14:paraId="240B0301" w14:textId="14E13423" w:rsidR="00CF371C" w:rsidRPr="00972368" w:rsidRDefault="00F02DB3" w:rsidP="00D16738">
      <w:pPr>
        <w:pStyle w:val="ListBullet"/>
        <w:shd w:val="clear" w:color="auto" w:fill="FEF7F6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व्यापक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निवारण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सुरक्षा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="00E67FAE">
        <w:rPr>
          <w:rFonts w:ascii="Nirmala UI" w:hAnsi="Nirmala UI" w:cs="Nirmala UI" w:hint="cs"/>
          <w:sz w:val="19"/>
          <w:szCs w:val="19"/>
          <w:cs/>
          <w:lang w:bidi="hi-IN"/>
        </w:rPr>
        <w:t>एँ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संकटकाल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पहले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पहुंच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सकती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</w:p>
    <w:p w14:paraId="557F0D03" w14:textId="1D48A1DA" w:rsidR="006D4EE0" w:rsidRPr="00972368" w:rsidRDefault="00F02DB3" w:rsidP="00D16738">
      <w:pPr>
        <w:pStyle w:val="ListBullet"/>
        <w:shd w:val="clear" w:color="auto" w:fill="FEF7F6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संभावित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="00B823CD" w:rsidRPr="00B823CD">
        <w:rPr>
          <w:rFonts w:ascii="Nirmala UI" w:hAnsi="Nirmala UI" w:cs="Nirmala UI" w:hint="cs"/>
          <w:sz w:val="19"/>
          <w:szCs w:val="19"/>
        </w:rPr>
        <w:t>विकासात्मक</w:t>
      </w:r>
      <w:proofErr w:type="spellEnd"/>
      <w:r w:rsidR="00B823CD"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B823CD" w:rsidRPr="00B823CD">
        <w:rPr>
          <w:rFonts w:ascii="Nirmala UI" w:hAnsi="Nirmala UI" w:cs="Nirmala UI" w:hint="cs"/>
          <w:sz w:val="19"/>
          <w:szCs w:val="19"/>
        </w:rPr>
        <w:t>संबंधी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देरी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पूरे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देश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समान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पहुंच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जिसमें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चिंताओं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शीघ्रता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दूर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जाने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मूलभूत</w:t>
      </w:r>
      <w:proofErr w:type="spellEnd"/>
      <w:r w:rsidRPr="00972368">
        <w:rPr>
          <w:sz w:val="19"/>
          <w:szCs w:val="19"/>
        </w:rPr>
        <w:t xml:space="preserve"> </w:t>
      </w:r>
      <w:r w:rsidRPr="00972368">
        <w:rPr>
          <w:rFonts w:ascii="Nirmala UI" w:hAnsi="Nirmala UI" w:cs="Nirmala UI"/>
          <w:sz w:val="19"/>
          <w:szCs w:val="19"/>
        </w:rPr>
        <w:t>स</w:t>
      </w:r>
      <w:r w:rsidR="00E67FAE">
        <w:rPr>
          <w:rFonts w:ascii="Nirmala UI" w:hAnsi="Nirmala UI" w:cs="Nirmala UI" w:hint="cs"/>
          <w:sz w:val="19"/>
          <w:szCs w:val="19"/>
          <w:cs/>
          <w:lang w:bidi="hi-IN"/>
        </w:rPr>
        <w:t>हायता</w:t>
      </w:r>
      <w:r w:rsidRPr="00972368">
        <w:rPr>
          <w:sz w:val="19"/>
          <w:szCs w:val="19"/>
        </w:rPr>
        <w:t xml:space="preserve"> (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फ़ॉउंडेशनल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सपोर्ट</w:t>
      </w:r>
      <w:proofErr w:type="spellEnd"/>
      <w:r w:rsidRPr="00972368">
        <w:rPr>
          <w:sz w:val="19"/>
          <w:szCs w:val="19"/>
        </w:rPr>
        <w:t xml:space="preserve">)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06230928" w14:textId="16054460" w:rsidR="006D4EE0" w:rsidRPr="00972368" w:rsidRDefault="00F02DB3" w:rsidP="00D16738">
      <w:pPr>
        <w:pStyle w:val="ListBullet"/>
        <w:shd w:val="clear" w:color="auto" w:fill="FEF7F6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प्रणाली</w:t>
      </w:r>
      <w:proofErr w:type="spellEnd"/>
      <w:r w:rsidR="00E67FAE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E67FAE">
        <w:rPr>
          <w:rFonts w:ascii="Nirmala UI" w:hAnsi="Nirmala UI" w:cs="Nirmala UI" w:hint="cs"/>
          <w:sz w:val="19"/>
          <w:szCs w:val="19"/>
          <w:cs/>
          <w:lang w:bidi="hi-IN"/>
        </w:rPr>
        <w:t>को अत्यधिक कौशल प्राप्त</w:t>
      </w:r>
      <w:r w:rsidR="00E67FAE">
        <w:rPr>
          <w:rFonts w:ascii="Nirmala UI" w:hAnsi="Nirmala UI" w:cs="Nirmala UI" w:hint="cs"/>
          <w:sz w:val="19"/>
          <w:szCs w:val="19"/>
          <w:lang w:bidi="hi-IN"/>
        </w:rPr>
        <w:t xml:space="preserve">, </w:t>
      </w:r>
      <w:r w:rsidR="00E67FAE">
        <w:rPr>
          <w:rFonts w:ascii="Nirmala UI" w:hAnsi="Nirmala UI" w:cs="Nirmala UI" w:hint="cs"/>
          <w:sz w:val="19"/>
          <w:szCs w:val="19"/>
          <w:cs/>
          <w:lang w:bidi="hi-IN"/>
        </w:rPr>
        <w:t>सक्षम और समर्थित कार्यबल का समर्थन प्राप्त है</w:t>
      </w:r>
      <w:r w:rsidR="00E67FAE">
        <w:rPr>
          <w:rFonts w:ascii="Nirmala UI" w:hAnsi="Nirmala UI" w:cs="Nirmala UI" w:hint="cs"/>
          <w:sz w:val="19"/>
          <w:szCs w:val="19"/>
          <w:lang w:bidi="hi-IN"/>
        </w:rPr>
        <w:t xml:space="preserve">, </w:t>
      </w:r>
      <w:r w:rsidR="00E67FAE">
        <w:rPr>
          <w:rFonts w:ascii="Nirmala UI" w:hAnsi="Nirmala UI" w:cs="Nirmala UI" w:hint="cs"/>
          <w:sz w:val="19"/>
          <w:szCs w:val="19"/>
          <w:cs/>
          <w:lang w:bidi="hi-IN"/>
        </w:rPr>
        <w:t>जो कि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संपूर्ण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="00E67FAE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E67FAE">
        <w:rPr>
          <w:rFonts w:ascii="Nirmala UI" w:hAnsi="Nirmala UI" w:cs="Nirmala UI" w:hint="cs"/>
          <w:sz w:val="19"/>
          <w:szCs w:val="19"/>
          <w:cs/>
          <w:lang w:bidi="hi-IN"/>
        </w:rPr>
        <w:t>भी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केंद्रित</w:t>
      </w:r>
      <w:proofErr w:type="spellEnd"/>
      <w:r w:rsidR="00E67FAE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E67FAE">
        <w:rPr>
          <w:rFonts w:ascii="Nirmala UI" w:hAnsi="Nirmala UI" w:cs="Nirmala UI" w:hint="cs"/>
          <w:sz w:val="19"/>
          <w:szCs w:val="19"/>
          <w:cs/>
          <w:lang w:bidi="hi-IN"/>
        </w:rPr>
        <w:t>है</w:t>
      </w:r>
      <w:r w:rsidRPr="00972368">
        <w:rPr>
          <w:rFonts w:ascii="Nirmala UI" w:hAnsi="Nirmala UI" w:cs="Nirmala UI"/>
          <w:sz w:val="19"/>
          <w:szCs w:val="19"/>
        </w:rPr>
        <w:t>।</w:t>
      </w:r>
      <w:r w:rsidR="00183EAD" w:rsidRPr="00972368">
        <w:rPr>
          <w:sz w:val="19"/>
          <w:szCs w:val="19"/>
        </w:rPr>
        <w:t xml:space="preserve"> </w:t>
      </w:r>
    </w:p>
    <w:p w14:paraId="0922E793" w14:textId="65C4AB40" w:rsidR="00542D2D" w:rsidRPr="00972368" w:rsidRDefault="005C7D06" w:rsidP="00D16738">
      <w:pPr>
        <w:pStyle w:val="ListBullet"/>
        <w:shd w:val="clear" w:color="auto" w:fill="FEF7F6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एक</w:t>
      </w:r>
      <w:r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दूसरे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संबंधित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महसूस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स्वागत</w:t>
      </w:r>
      <w:proofErr w:type="spellEnd"/>
      <w:r w:rsidR="00E67FAE">
        <w:rPr>
          <w:rFonts w:ascii="Nirmala UI" w:hAnsi="Nirmala UI" w:cs="Nirmala UI" w:hint="cs"/>
          <w:sz w:val="19"/>
          <w:szCs w:val="19"/>
          <w:cs/>
          <w:lang w:bidi="hi-IN"/>
        </w:rPr>
        <w:t>मय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महसूस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</w:p>
    <w:p w14:paraId="1B1AB40B" w14:textId="7D8C4995" w:rsidR="006D4EE0" w:rsidRPr="00972368" w:rsidRDefault="00B823CD" w:rsidP="00D16738">
      <w:pPr>
        <w:pStyle w:val="ListBullet"/>
        <w:shd w:val="clear" w:color="auto" w:fill="FEF7F6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B823CD">
        <w:rPr>
          <w:rFonts w:ascii="Nirmala UI" w:hAnsi="Nirmala UI" w:cs="Nirmala UI" w:hint="cs"/>
          <w:sz w:val="19"/>
          <w:szCs w:val="19"/>
        </w:rPr>
        <w:t>परिवारों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के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लिए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फंडिंग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और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सेवाओं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और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समर्थनों</w:t>
      </w:r>
      <w:proofErr w:type="spellEnd"/>
      <w:r w:rsidR="00E67FAE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E67FAE">
        <w:rPr>
          <w:rFonts w:ascii="Nirmala UI" w:hAnsi="Nirmala UI" w:cs="Nirmala UI" w:hint="cs"/>
          <w:sz w:val="19"/>
          <w:szCs w:val="19"/>
          <w:cs/>
          <w:lang w:bidi="hi-IN"/>
        </w:rPr>
        <w:t>की सुपुर्दगी</w:t>
      </w:r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को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एकजुट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और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समन्वित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करने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वाली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उचित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और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दीर्घकालिक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शासन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व्यवस्थाएँ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मौजूद</w:t>
      </w:r>
      <w:proofErr w:type="spellEnd"/>
      <w:r w:rsidRPr="00B823C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B823CD">
        <w:rPr>
          <w:rFonts w:ascii="Nirmala UI" w:hAnsi="Nirmala UI" w:cs="Nirmala UI" w:hint="cs"/>
          <w:sz w:val="19"/>
          <w:szCs w:val="19"/>
        </w:rPr>
        <w:t>हैं</w:t>
      </w:r>
      <w:proofErr w:type="spellEnd"/>
      <w:r w:rsidRPr="00B823CD">
        <w:rPr>
          <w:rFonts w:ascii="Nirmala UI" w:hAnsi="Nirmala UI" w:cs="Nirmala UI" w:hint="cs"/>
          <w:sz w:val="19"/>
          <w:szCs w:val="19"/>
        </w:rPr>
        <w:t>।</w:t>
      </w:r>
    </w:p>
    <w:p w14:paraId="6A79C1F7" w14:textId="77777777" w:rsidR="004E201C" w:rsidRPr="004E474C" w:rsidRDefault="00183EAD" w:rsidP="00A161F3">
      <w:pPr>
        <w:rPr>
          <w:rFonts w:ascii="Calibri" w:eastAsia="Calibri" w:hAnsi="Calibri" w:cs="Calibri"/>
          <w:b/>
          <w:bCs/>
          <w:color w:val="55256C"/>
          <w:sz w:val="40"/>
          <w:szCs w:val="40"/>
          <w:lang w:val="en-US"/>
        </w:rPr>
      </w:pPr>
      <w:r w:rsidRPr="004E474C">
        <w:rPr>
          <w:rFonts w:ascii="Calibri" w:eastAsia="Calibri" w:hAnsi="Calibri" w:cs="Calibri"/>
          <w:b/>
          <w:bCs/>
          <w:color w:val="55256C"/>
          <w:sz w:val="40"/>
          <w:szCs w:val="40"/>
          <w:lang w:val="en-US"/>
        </w:rPr>
        <w:br w:type="page"/>
      </w:r>
    </w:p>
    <w:p w14:paraId="5C1314DE" w14:textId="1317172F" w:rsidR="00044DA1" w:rsidRPr="00972368" w:rsidRDefault="00D15222" w:rsidP="00D02BC4">
      <w:pPr>
        <w:pStyle w:val="Heading1"/>
        <w:pBdr>
          <w:bottom w:val="single" w:sz="4" w:space="2" w:color="auto"/>
        </w:pBdr>
        <w:rPr>
          <w:sz w:val="38"/>
          <w:szCs w:val="38"/>
        </w:rPr>
      </w:pPr>
      <w:bookmarkStart w:id="11" w:name="_Toc163650401"/>
      <w:r>
        <w:rPr>
          <w:rFonts w:ascii="Nirmala UI" w:hAnsi="Nirmala UI" w:cs="Nirmala UI" w:hint="cs"/>
          <w:sz w:val="38"/>
          <w:szCs w:val="38"/>
          <w:cs/>
          <w:lang w:bidi="hi-IN"/>
        </w:rPr>
        <w:lastRenderedPageBreak/>
        <w:t>एक पन्ने में कार्यनीति</w:t>
      </w:r>
      <w:bookmarkEnd w:id="1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5944"/>
      </w:tblGrid>
      <w:tr w:rsidR="00D515BA" w:rsidRPr="00354987" w14:paraId="23324322" w14:textId="77777777" w:rsidTr="00354987">
        <w:tc>
          <w:tcPr>
            <w:tcW w:w="9346" w:type="dxa"/>
            <w:gridSpan w:val="3"/>
            <w:shd w:val="clear" w:color="auto" w:fill="ACD5EE"/>
          </w:tcPr>
          <w:p w14:paraId="63147751" w14:textId="77777777" w:rsidR="00A0177D" w:rsidRPr="00354987" w:rsidRDefault="00A71C78" w:rsidP="00A71C78">
            <w:pPr>
              <w:spacing w:before="40" w:after="40"/>
              <w:jc w:val="center"/>
              <w:rPr>
                <w:b/>
                <w:bCs/>
                <w:color w:val="002A3F"/>
                <w:sz w:val="24"/>
                <w:szCs w:val="24"/>
              </w:rPr>
            </w:pPr>
            <w:proofErr w:type="spellStart"/>
            <w:r w:rsidRPr="00354987">
              <w:rPr>
                <w:rFonts w:ascii="Nirmala UI" w:hAnsi="Nirmala UI" w:cs="Nirmala UI"/>
                <w:b/>
                <w:bCs/>
                <w:color w:val="002A3F"/>
                <w:sz w:val="24"/>
                <w:szCs w:val="24"/>
              </w:rPr>
              <w:t>उद्देश्य</w:t>
            </w:r>
            <w:proofErr w:type="spellEnd"/>
          </w:p>
        </w:tc>
      </w:tr>
      <w:tr w:rsidR="00D515BA" w14:paraId="506AE869" w14:textId="77777777" w:rsidTr="00354987">
        <w:tc>
          <w:tcPr>
            <w:tcW w:w="9346" w:type="dxa"/>
            <w:gridSpan w:val="3"/>
            <w:shd w:val="clear" w:color="auto" w:fill="ECF8FE"/>
          </w:tcPr>
          <w:p w14:paraId="5A46279F" w14:textId="032E4E6E" w:rsidR="00A0177D" w:rsidRPr="00077492" w:rsidRDefault="00D15222" w:rsidP="005C7D06">
            <w:pPr>
              <w:spacing w:before="120" w:after="120"/>
              <w:jc w:val="center"/>
              <w:rPr>
                <w:i/>
                <w:iCs/>
                <w:color w:val="002A3F"/>
                <w:sz w:val="18"/>
                <w:szCs w:val="18"/>
              </w:rPr>
            </w:pPr>
            <w:r w:rsidRPr="00077492">
              <w:rPr>
                <w:rFonts w:ascii="Nirmala UI" w:hAnsi="Nirmala UI" w:cs="Nirmala UI" w:hint="cs"/>
                <w:i/>
                <w:iCs/>
                <w:color w:val="002A3F"/>
                <w:sz w:val="22"/>
                <w:szCs w:val="22"/>
                <w:cs/>
                <w:lang w:bidi="hi-IN"/>
              </w:rPr>
              <w:t>कार्यनीति</w:t>
            </w:r>
            <w:r w:rsidR="00C36162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C36162" w:rsidRPr="00077492">
              <w:rPr>
                <w:rFonts w:ascii="Nirmala UI" w:hAnsi="Nirmala UI" w:cs="Nirmala UI" w:hint="cs"/>
                <w:i/>
                <w:iCs/>
                <w:color w:val="002A3F"/>
                <w:sz w:val="22"/>
                <w:szCs w:val="22"/>
              </w:rPr>
              <w:t>का</w:t>
            </w:r>
            <w:proofErr w:type="spellEnd"/>
            <w:r w:rsidR="00C36162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उद्देश्य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यह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है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कि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ऑस्ट्रेलिया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में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सभी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ब</w:t>
            </w:r>
            <w:r w:rsidRPr="00077492">
              <w:rPr>
                <w:rFonts w:ascii="Nirmala UI" w:hAnsi="Nirmala UI" w:cs="Nirmala UI" w:hint="cs"/>
                <w:i/>
                <w:iCs/>
                <w:color w:val="002A3F"/>
                <w:sz w:val="22"/>
                <w:szCs w:val="22"/>
                <w:cs/>
                <w:lang w:bidi="hi-IN"/>
              </w:rPr>
              <w:t>च्चे</w:t>
            </w:r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अपने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प्रारंभिक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वर्षों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में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r w:rsidRPr="00077492">
              <w:rPr>
                <w:rFonts w:ascii="Nirmala UI" w:hAnsi="Nirmala UI" w:cs="Nirmala UI" w:hint="cs"/>
                <w:i/>
                <w:iCs/>
                <w:color w:val="002A3F"/>
                <w:sz w:val="22"/>
                <w:szCs w:val="22"/>
                <w:cs/>
                <w:lang w:bidi="hi-IN"/>
              </w:rPr>
              <w:t>फले-फूलें</w:t>
            </w:r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।</w:t>
            </w:r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r w:rsidRPr="00077492">
              <w:rPr>
                <w:rFonts w:ascii="Nirmala UI" w:hAnsi="Nirmala UI" w:cs="Nirmala UI" w:hint="cs"/>
                <w:i/>
                <w:iCs/>
                <w:color w:val="002A3F"/>
                <w:sz w:val="22"/>
                <w:szCs w:val="22"/>
                <w:cs/>
                <w:lang w:bidi="hi-IN"/>
              </w:rPr>
              <w:t>सुदृढ़</w:t>
            </w:r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समुदायों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द्वारा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सहायता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प्राप्त</w:t>
            </w:r>
            <w:proofErr w:type="spellEnd"/>
            <w:r w:rsidR="00C36162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,</w:t>
            </w:r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सशक्त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और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संयोजित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परिवार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द्वारा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पालन</w:t>
            </w:r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>-</w:t>
            </w:r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पोषण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होने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पर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उनके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पास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अप</w:t>
            </w:r>
            <w:proofErr w:type="spellEnd"/>
            <w:r w:rsidRPr="00077492">
              <w:rPr>
                <w:rFonts w:ascii="Nirmala UI" w:hAnsi="Nirmala UI" w:cs="Nirmala UI" w:hint="cs"/>
                <w:i/>
                <w:iCs/>
                <w:color w:val="002A3F"/>
                <w:sz w:val="22"/>
                <w:szCs w:val="22"/>
                <w:cs/>
                <w:lang w:bidi="hi-IN"/>
              </w:rPr>
              <w:t>ने</w:t>
            </w:r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संपूर्ण</w:t>
            </w:r>
            <w:proofErr w:type="spellEnd"/>
            <w:r w:rsidRPr="00077492">
              <w:rPr>
                <w:rFonts w:ascii="Nirmala UI" w:hAnsi="Nirmala UI" w:cs="Nirmala UI" w:hint="cs"/>
                <w:i/>
                <w:iCs/>
                <w:color w:val="002A3F"/>
                <w:sz w:val="22"/>
                <w:szCs w:val="22"/>
                <w:lang w:bidi="hi-IN"/>
              </w:rPr>
              <w:t xml:space="preserve"> </w:t>
            </w:r>
            <w:r w:rsidRPr="00077492">
              <w:rPr>
                <w:rFonts w:ascii="Nirmala UI" w:hAnsi="Nirmala UI" w:cs="Nirmala UI" w:hint="cs"/>
                <w:i/>
                <w:iCs/>
                <w:color w:val="002A3F"/>
                <w:sz w:val="22"/>
                <w:szCs w:val="22"/>
                <w:cs/>
                <w:lang w:bidi="hi-IN"/>
              </w:rPr>
              <w:t>सामर्थ्य</w:t>
            </w:r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तक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proofErr w:type="spellStart"/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पहुंचने</w:t>
            </w:r>
            <w:proofErr w:type="spellEnd"/>
            <w:r w:rsidR="005C7D06" w:rsidRPr="00077492">
              <w:rPr>
                <w:i/>
                <w:iCs/>
                <w:color w:val="002A3F"/>
                <w:sz w:val="22"/>
                <w:szCs w:val="22"/>
              </w:rPr>
              <w:t xml:space="preserve"> </w:t>
            </w:r>
            <w:r w:rsidRPr="00077492">
              <w:rPr>
                <w:rFonts w:ascii="Nirmala UI" w:hAnsi="Nirmala UI" w:cs="Nirmala UI" w:hint="cs"/>
                <w:i/>
                <w:iCs/>
                <w:color w:val="002A3F"/>
                <w:sz w:val="22"/>
                <w:szCs w:val="22"/>
                <w:cs/>
                <w:lang w:bidi="hi-IN"/>
              </w:rPr>
              <w:t>का अवसर होता है</w:t>
            </w:r>
            <w:r w:rsidR="005C7D06" w:rsidRPr="00077492">
              <w:rPr>
                <w:rFonts w:ascii="Nirmala UI" w:hAnsi="Nirmala UI" w:cs="Nirmala UI"/>
                <w:i/>
                <w:iCs/>
                <w:color w:val="002A3F"/>
                <w:sz w:val="22"/>
                <w:szCs w:val="22"/>
              </w:rPr>
              <w:t>।</w:t>
            </w:r>
          </w:p>
        </w:tc>
      </w:tr>
      <w:tr w:rsidR="00354987" w:rsidRPr="00354987" w14:paraId="5C9196B7" w14:textId="77777777" w:rsidTr="00354987">
        <w:tc>
          <w:tcPr>
            <w:tcW w:w="9346" w:type="dxa"/>
            <w:gridSpan w:val="3"/>
            <w:shd w:val="clear" w:color="auto" w:fill="E3E8C2"/>
          </w:tcPr>
          <w:p w14:paraId="3062E255" w14:textId="77777777" w:rsidR="00A0177D" w:rsidRPr="00354987" w:rsidRDefault="00A71C78" w:rsidP="00A71C78">
            <w:pPr>
              <w:spacing w:before="40" w:after="40"/>
              <w:jc w:val="center"/>
              <w:rPr>
                <w:b/>
                <w:bCs/>
                <w:color w:val="273C24"/>
                <w:sz w:val="19"/>
                <w:szCs w:val="19"/>
              </w:rPr>
            </w:pPr>
            <w:proofErr w:type="spellStart"/>
            <w:r w:rsidRPr="00354987">
              <w:rPr>
                <w:rFonts w:ascii="Nirmala UI" w:hAnsi="Nirmala UI" w:cs="Nirmala UI"/>
                <w:b/>
                <w:bCs/>
                <w:color w:val="273C24"/>
                <w:sz w:val="24"/>
                <w:szCs w:val="24"/>
              </w:rPr>
              <w:t>सिद्धांत</w:t>
            </w:r>
            <w:proofErr w:type="spellEnd"/>
          </w:p>
        </w:tc>
      </w:tr>
      <w:tr w:rsidR="00354987" w:rsidRPr="00354987" w14:paraId="464CB8D5" w14:textId="77777777" w:rsidTr="00354987">
        <w:tc>
          <w:tcPr>
            <w:tcW w:w="426" w:type="dxa"/>
            <w:shd w:val="clear" w:color="auto" w:fill="F3F5E4"/>
          </w:tcPr>
          <w:p w14:paraId="584FE164" w14:textId="77777777" w:rsidR="00BB4D4F" w:rsidRPr="00354987" w:rsidRDefault="00183EAD" w:rsidP="00A0177D">
            <w:pPr>
              <w:spacing w:before="80" w:after="80"/>
              <w:rPr>
                <w:rFonts w:eastAsia="Calibri"/>
                <w:b/>
                <w:bCs/>
                <w:color w:val="273C24"/>
                <w:sz w:val="16"/>
                <w:szCs w:val="16"/>
              </w:rPr>
            </w:pPr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>1</w:t>
            </w:r>
          </w:p>
        </w:tc>
        <w:tc>
          <w:tcPr>
            <w:tcW w:w="8920" w:type="dxa"/>
            <w:gridSpan w:val="2"/>
            <w:shd w:val="clear" w:color="auto" w:fill="F3F5E4"/>
          </w:tcPr>
          <w:p w14:paraId="0B869D49" w14:textId="77777777" w:rsidR="00BB4D4F" w:rsidRPr="00354987" w:rsidRDefault="005C7D06" w:rsidP="005C7D06">
            <w:pPr>
              <w:spacing w:before="80" w:after="80"/>
              <w:rPr>
                <w:rFonts w:eastAsia="Calibri"/>
                <w:color w:val="273C24"/>
                <w:sz w:val="16"/>
                <w:szCs w:val="16"/>
              </w:rPr>
            </w:pP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बाल</w:t>
            </w:r>
            <w:proofErr w:type="spellEnd"/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 xml:space="preserve">- </w:t>
            </w: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और</w:t>
            </w:r>
            <w:proofErr w:type="spellEnd"/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 xml:space="preserve"> </w:t>
            </w: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परिवार</w:t>
            </w:r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>-</w:t>
            </w:r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केन्द्रित</w:t>
            </w:r>
            <w:proofErr w:type="spellEnd"/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 xml:space="preserve"> </w:t>
            </w:r>
            <w:r w:rsidR="00183EAD"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 xml:space="preserve"> </w:t>
            </w:r>
          </w:p>
        </w:tc>
      </w:tr>
      <w:tr w:rsidR="00354987" w:rsidRPr="00354987" w14:paraId="301A549E" w14:textId="77777777" w:rsidTr="00354987">
        <w:tc>
          <w:tcPr>
            <w:tcW w:w="426" w:type="dxa"/>
            <w:shd w:val="clear" w:color="auto" w:fill="F3F5E4"/>
          </w:tcPr>
          <w:p w14:paraId="085BAFE1" w14:textId="77777777" w:rsidR="00BB4D4F" w:rsidRPr="00354987" w:rsidRDefault="00183EAD" w:rsidP="00A0177D">
            <w:pPr>
              <w:spacing w:before="80" w:after="80"/>
              <w:rPr>
                <w:rFonts w:eastAsia="Calibri"/>
                <w:b/>
                <w:bCs/>
                <w:color w:val="273C24"/>
                <w:sz w:val="16"/>
                <w:szCs w:val="16"/>
              </w:rPr>
            </w:pPr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>2</w:t>
            </w:r>
          </w:p>
        </w:tc>
        <w:tc>
          <w:tcPr>
            <w:tcW w:w="8920" w:type="dxa"/>
            <w:gridSpan w:val="2"/>
            <w:shd w:val="clear" w:color="auto" w:fill="F3F5E4"/>
          </w:tcPr>
          <w:p w14:paraId="4076FED0" w14:textId="29277C6F" w:rsidR="00BB4D4F" w:rsidRPr="00354987" w:rsidRDefault="005C7D06" w:rsidP="005C7D06">
            <w:pPr>
              <w:spacing w:before="80" w:after="80"/>
              <w:rPr>
                <w:rFonts w:eastAsia="Calibri"/>
                <w:color w:val="273C24"/>
                <w:sz w:val="16"/>
                <w:szCs w:val="16"/>
              </w:rPr>
            </w:pP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क्षमता</w:t>
            </w:r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>-</w:t>
            </w:r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आधारित</w:t>
            </w:r>
            <w:proofErr w:type="spellEnd"/>
          </w:p>
        </w:tc>
      </w:tr>
      <w:tr w:rsidR="00354987" w:rsidRPr="00354987" w14:paraId="6128B58D" w14:textId="77777777" w:rsidTr="00354987">
        <w:tc>
          <w:tcPr>
            <w:tcW w:w="426" w:type="dxa"/>
            <w:shd w:val="clear" w:color="auto" w:fill="F3F5E4"/>
          </w:tcPr>
          <w:p w14:paraId="7D2D102E" w14:textId="77777777" w:rsidR="00BB4D4F" w:rsidRPr="00354987" w:rsidRDefault="00183EAD" w:rsidP="00A0177D">
            <w:pPr>
              <w:spacing w:before="80" w:after="80"/>
              <w:rPr>
                <w:rFonts w:eastAsia="Calibri"/>
                <w:b/>
                <w:bCs/>
                <w:color w:val="273C24"/>
                <w:sz w:val="16"/>
                <w:szCs w:val="16"/>
              </w:rPr>
            </w:pPr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>3</w:t>
            </w:r>
          </w:p>
        </w:tc>
        <w:tc>
          <w:tcPr>
            <w:tcW w:w="8920" w:type="dxa"/>
            <w:gridSpan w:val="2"/>
            <w:shd w:val="clear" w:color="auto" w:fill="F3F5E4"/>
          </w:tcPr>
          <w:p w14:paraId="44D2AC4C" w14:textId="6ADD7F3F" w:rsidR="00BB4D4F" w:rsidRPr="00354987" w:rsidRDefault="005C7D06" w:rsidP="005C7D06">
            <w:pPr>
              <w:spacing w:before="80" w:after="80"/>
              <w:rPr>
                <w:rFonts w:eastAsia="Calibri"/>
                <w:color w:val="273C24"/>
                <w:sz w:val="16"/>
                <w:szCs w:val="16"/>
              </w:rPr>
            </w:pP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परिवारों</w:t>
            </w:r>
            <w:proofErr w:type="spellEnd"/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 xml:space="preserve"> </w:t>
            </w: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और</w:t>
            </w:r>
            <w:proofErr w:type="spellEnd"/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 xml:space="preserve"> </w:t>
            </w: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समुदायों</w:t>
            </w:r>
            <w:proofErr w:type="spellEnd"/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 xml:space="preserve"> </w:t>
            </w:r>
            <w:r w:rsidR="00D15222" w:rsidRPr="00354987">
              <w:rPr>
                <w:rFonts w:ascii="Nirmala UI" w:eastAsia="Calibri" w:hAnsi="Nirmala UI" w:cs="Nirmala UI" w:hint="cs"/>
                <w:b/>
                <w:bCs/>
                <w:color w:val="273C24"/>
                <w:sz w:val="16"/>
                <w:szCs w:val="16"/>
                <w:cs/>
                <w:lang w:bidi="hi-IN"/>
              </w:rPr>
              <w:t>के लिए</w:t>
            </w:r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 xml:space="preserve"> </w:t>
            </w: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सम्मान</w:t>
            </w:r>
            <w:proofErr w:type="spellEnd"/>
          </w:p>
        </w:tc>
      </w:tr>
      <w:tr w:rsidR="00354987" w:rsidRPr="00354987" w14:paraId="1F236861" w14:textId="77777777" w:rsidTr="00354987">
        <w:tc>
          <w:tcPr>
            <w:tcW w:w="426" w:type="dxa"/>
            <w:shd w:val="clear" w:color="auto" w:fill="F3F5E4"/>
          </w:tcPr>
          <w:p w14:paraId="71C9C92C" w14:textId="77777777" w:rsidR="00BB4D4F" w:rsidRPr="00354987" w:rsidRDefault="00183EAD" w:rsidP="00A0177D">
            <w:pPr>
              <w:spacing w:before="80" w:after="80"/>
              <w:rPr>
                <w:rFonts w:eastAsia="Calibri"/>
                <w:b/>
                <w:bCs/>
                <w:color w:val="273C24"/>
                <w:sz w:val="16"/>
                <w:szCs w:val="16"/>
              </w:rPr>
            </w:pPr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>4</w:t>
            </w:r>
          </w:p>
        </w:tc>
        <w:tc>
          <w:tcPr>
            <w:tcW w:w="8920" w:type="dxa"/>
            <w:gridSpan w:val="2"/>
            <w:shd w:val="clear" w:color="auto" w:fill="F3F5E4"/>
          </w:tcPr>
          <w:p w14:paraId="65378CDA" w14:textId="77777777" w:rsidR="00BB4D4F" w:rsidRPr="00354987" w:rsidRDefault="005C7D06" w:rsidP="005C7D06">
            <w:pPr>
              <w:spacing w:before="80" w:after="80"/>
              <w:rPr>
                <w:color w:val="273C24"/>
                <w:sz w:val="16"/>
                <w:szCs w:val="16"/>
              </w:rPr>
            </w:pP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न्यायपूर्ण</w:t>
            </w:r>
            <w:proofErr w:type="spellEnd"/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 xml:space="preserve">, </w:t>
            </w: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समावेशी</w:t>
            </w:r>
            <w:proofErr w:type="spellEnd"/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 xml:space="preserve"> </w:t>
            </w: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और</w:t>
            </w:r>
            <w:proofErr w:type="spellEnd"/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 xml:space="preserve"> </w:t>
            </w: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विविधता</w:t>
            </w:r>
            <w:proofErr w:type="spellEnd"/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 xml:space="preserve"> </w:t>
            </w: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का</w:t>
            </w:r>
            <w:proofErr w:type="spellEnd"/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 xml:space="preserve"> </w:t>
            </w: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सम्मान</w:t>
            </w:r>
            <w:proofErr w:type="spellEnd"/>
          </w:p>
        </w:tc>
      </w:tr>
      <w:tr w:rsidR="00354987" w:rsidRPr="00354987" w14:paraId="3F4EDCA6" w14:textId="77777777" w:rsidTr="00354987">
        <w:tc>
          <w:tcPr>
            <w:tcW w:w="426" w:type="dxa"/>
            <w:shd w:val="clear" w:color="auto" w:fill="F3F5E4"/>
          </w:tcPr>
          <w:p w14:paraId="2C681B45" w14:textId="77777777" w:rsidR="00BB4D4F" w:rsidRPr="00354987" w:rsidRDefault="00183EAD" w:rsidP="00A0177D">
            <w:pPr>
              <w:spacing w:before="80" w:after="80"/>
              <w:rPr>
                <w:rFonts w:eastAsia="Calibri"/>
                <w:b/>
                <w:bCs/>
                <w:color w:val="273C24"/>
                <w:sz w:val="16"/>
                <w:szCs w:val="16"/>
              </w:rPr>
            </w:pPr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>5</w:t>
            </w:r>
          </w:p>
        </w:tc>
        <w:tc>
          <w:tcPr>
            <w:tcW w:w="8920" w:type="dxa"/>
            <w:gridSpan w:val="2"/>
            <w:shd w:val="clear" w:color="auto" w:fill="F3F5E4"/>
          </w:tcPr>
          <w:p w14:paraId="30EAEB3A" w14:textId="71E63EEF" w:rsidR="00BB4D4F" w:rsidRPr="00354987" w:rsidRDefault="005C7D06" w:rsidP="005C7D06">
            <w:pPr>
              <w:spacing w:before="80" w:after="80"/>
              <w:rPr>
                <w:rFonts w:eastAsia="Calibri"/>
                <w:i/>
                <w:iCs/>
                <w:color w:val="273C24"/>
                <w:sz w:val="16"/>
                <w:szCs w:val="16"/>
              </w:rPr>
            </w:pPr>
            <w:proofErr w:type="spellStart"/>
            <w:r w:rsidRPr="00354987">
              <w:rPr>
                <w:rFonts w:ascii="Nirmala UI" w:eastAsia="Calibri" w:hAnsi="Nirmala UI" w:cs="Nirmala UI"/>
                <w:b/>
                <w:bCs/>
                <w:color w:val="273C24"/>
                <w:sz w:val="16"/>
                <w:szCs w:val="16"/>
              </w:rPr>
              <w:t>साक्ष्य</w:t>
            </w:r>
            <w:proofErr w:type="spellEnd"/>
            <w:r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>-</w:t>
            </w:r>
            <w:r w:rsidR="00D15222" w:rsidRPr="00354987">
              <w:rPr>
                <w:rFonts w:ascii="Nirmala UI" w:eastAsia="Calibri" w:hAnsi="Nirmala UI" w:cs="Nirmala UI" w:hint="cs"/>
                <w:b/>
                <w:bCs/>
                <w:color w:val="273C24"/>
                <w:sz w:val="16"/>
                <w:szCs w:val="16"/>
                <w:cs/>
                <w:lang w:bidi="hi-IN"/>
              </w:rPr>
              <w:t>सूचित</w:t>
            </w:r>
            <w:r w:rsidR="00183EAD" w:rsidRPr="00354987">
              <w:rPr>
                <w:rFonts w:eastAsia="Calibri"/>
                <w:b/>
                <w:bCs/>
                <w:color w:val="273C24"/>
                <w:sz w:val="16"/>
                <w:szCs w:val="16"/>
              </w:rPr>
              <w:t xml:space="preserve"> </w:t>
            </w:r>
          </w:p>
        </w:tc>
      </w:tr>
      <w:tr w:rsidR="00D515BA" w14:paraId="20A3032C" w14:textId="77777777" w:rsidTr="005B3C17">
        <w:tc>
          <w:tcPr>
            <w:tcW w:w="9346" w:type="dxa"/>
            <w:gridSpan w:val="3"/>
            <w:shd w:val="clear" w:color="auto" w:fill="FBDDD9"/>
          </w:tcPr>
          <w:p w14:paraId="4F739835" w14:textId="77777777" w:rsidR="00A0177D" w:rsidRPr="005B3C17" w:rsidRDefault="00A71C78" w:rsidP="00A71C78">
            <w:pPr>
              <w:spacing w:before="40" w:after="40"/>
              <w:jc w:val="center"/>
              <w:rPr>
                <w:b/>
                <w:bCs/>
                <w:color w:val="640B38"/>
                <w:sz w:val="19"/>
                <w:szCs w:val="19"/>
              </w:rPr>
            </w:pPr>
            <w:proofErr w:type="spellStart"/>
            <w:r w:rsidRPr="005B3C17">
              <w:rPr>
                <w:rFonts w:ascii="Nirmala UI" w:hAnsi="Nirmala UI" w:cs="Nirmala UI"/>
                <w:b/>
                <w:bCs/>
                <w:color w:val="640B38"/>
                <w:sz w:val="24"/>
                <w:szCs w:val="24"/>
              </w:rPr>
              <w:t>परिणाम</w:t>
            </w:r>
            <w:proofErr w:type="spellEnd"/>
          </w:p>
        </w:tc>
      </w:tr>
      <w:tr w:rsidR="00D515BA" w14:paraId="03DB5B47" w14:textId="77777777" w:rsidTr="005B3C17">
        <w:tc>
          <w:tcPr>
            <w:tcW w:w="426" w:type="dxa"/>
            <w:shd w:val="clear" w:color="auto" w:fill="FEF7F6"/>
          </w:tcPr>
          <w:p w14:paraId="28BD6143" w14:textId="77777777" w:rsidR="00A0177D" w:rsidRPr="00972368" w:rsidRDefault="00183EAD" w:rsidP="00A0177D">
            <w:pPr>
              <w:spacing w:before="80" w:after="80"/>
              <w:rPr>
                <w:rFonts w:eastAsia="Calibri"/>
                <w:sz w:val="16"/>
                <w:szCs w:val="16"/>
              </w:rPr>
            </w:pPr>
            <w:r w:rsidRPr="0097236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04491C9D" w14:textId="77777777" w:rsidR="00A0177D" w:rsidRPr="00972368" w:rsidRDefault="005C7D06" w:rsidP="005C7D06">
            <w:pPr>
              <w:spacing w:before="80" w:after="80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बच्चों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की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उचित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रूप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परवरिश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होती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है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और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वे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सुरक्षित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रहते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हैं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r w:rsidR="00183EAD" w:rsidRPr="00972368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D515BA" w14:paraId="04CE95BF" w14:textId="77777777" w:rsidTr="005B3C17">
        <w:tc>
          <w:tcPr>
            <w:tcW w:w="426" w:type="dxa"/>
            <w:shd w:val="clear" w:color="auto" w:fill="FEF7F6"/>
          </w:tcPr>
          <w:p w14:paraId="114954AA" w14:textId="77777777" w:rsidR="00A0177D" w:rsidRPr="00972368" w:rsidRDefault="00183EAD" w:rsidP="00A0177D">
            <w:pPr>
              <w:spacing w:before="80" w:after="80"/>
              <w:rPr>
                <w:rFonts w:eastAsia="Calibri"/>
                <w:sz w:val="16"/>
                <w:szCs w:val="16"/>
              </w:rPr>
            </w:pPr>
            <w:r w:rsidRPr="0097236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4541B521" w14:textId="77777777" w:rsidR="00A0177D" w:rsidRPr="00972368" w:rsidRDefault="005C7D06" w:rsidP="005C7D06">
            <w:pPr>
              <w:spacing w:before="80" w:after="80"/>
              <w:rPr>
                <w:sz w:val="16"/>
                <w:szCs w:val="16"/>
              </w:rPr>
            </w:pP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बच्चे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सामाजिक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,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भावनात्मक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,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शारीरिक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और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मानसिक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रूप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स्वस्थ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होते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हैं</w:t>
            </w:r>
            <w:proofErr w:type="spellEnd"/>
          </w:p>
        </w:tc>
      </w:tr>
      <w:tr w:rsidR="00D515BA" w14:paraId="5770E3DE" w14:textId="77777777" w:rsidTr="005B3C17">
        <w:tc>
          <w:tcPr>
            <w:tcW w:w="426" w:type="dxa"/>
            <w:shd w:val="clear" w:color="auto" w:fill="FEF7F6"/>
          </w:tcPr>
          <w:p w14:paraId="0453834D" w14:textId="77777777" w:rsidR="00A0177D" w:rsidRPr="00972368" w:rsidRDefault="00183EAD" w:rsidP="00A0177D">
            <w:pPr>
              <w:spacing w:before="80" w:after="80"/>
              <w:rPr>
                <w:rFonts w:eastAsia="Calibri"/>
                <w:sz w:val="16"/>
                <w:szCs w:val="16"/>
              </w:rPr>
            </w:pPr>
            <w:r w:rsidRPr="0097236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12E0DC52" w14:textId="77777777" w:rsidR="00A0177D" w:rsidRPr="00972368" w:rsidRDefault="005C7D06" w:rsidP="005C7D06">
            <w:pPr>
              <w:spacing w:before="80" w:after="80"/>
              <w:rPr>
                <w:sz w:val="16"/>
                <w:szCs w:val="16"/>
              </w:rPr>
            </w:pP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बच्चे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सीखते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हैं</w:t>
            </w:r>
            <w:proofErr w:type="spellEnd"/>
          </w:p>
        </w:tc>
      </w:tr>
      <w:tr w:rsidR="00D515BA" w14:paraId="47345B54" w14:textId="77777777" w:rsidTr="005B3C17">
        <w:tc>
          <w:tcPr>
            <w:tcW w:w="426" w:type="dxa"/>
            <w:shd w:val="clear" w:color="auto" w:fill="FEF7F6"/>
          </w:tcPr>
          <w:p w14:paraId="20E2B0B0" w14:textId="77777777" w:rsidR="00A0177D" w:rsidRPr="00972368" w:rsidRDefault="00183EAD" w:rsidP="00A0177D">
            <w:pPr>
              <w:spacing w:before="80" w:after="80"/>
              <w:rPr>
                <w:rFonts w:eastAsia="Calibri"/>
                <w:sz w:val="16"/>
                <w:szCs w:val="16"/>
              </w:rPr>
            </w:pPr>
            <w:r w:rsidRPr="0097236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33A11F23" w14:textId="29094C2A" w:rsidR="00A0177D" w:rsidRPr="00972368" w:rsidRDefault="00E9418C" w:rsidP="00E9418C">
            <w:pPr>
              <w:spacing w:before="80" w:after="80"/>
              <w:rPr>
                <w:sz w:val="16"/>
                <w:szCs w:val="16"/>
              </w:rPr>
            </w:pP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बच्चे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संस्कृति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के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साथ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सशक्त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रूप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पहचान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और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r w:rsidR="00D15222">
              <w:rPr>
                <w:rFonts w:ascii="Nirmala UI" w:eastAsia="Calibri" w:hAnsi="Nirmala UI" w:cs="Nirmala UI" w:hint="cs"/>
                <w:sz w:val="16"/>
                <w:szCs w:val="16"/>
                <w:cs/>
                <w:lang w:bidi="hi-IN"/>
              </w:rPr>
              <w:t>जुड़ाव</w:t>
            </w:r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महसूस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करते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हैं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D515BA" w14:paraId="35DF04C4" w14:textId="77777777" w:rsidTr="005B3C17">
        <w:tc>
          <w:tcPr>
            <w:tcW w:w="426" w:type="dxa"/>
            <w:shd w:val="clear" w:color="auto" w:fill="FEF7F6"/>
          </w:tcPr>
          <w:p w14:paraId="3EA088A5" w14:textId="77777777" w:rsidR="00A0177D" w:rsidRPr="00972368" w:rsidRDefault="00183EAD" w:rsidP="00A0177D">
            <w:pPr>
              <w:spacing w:before="80" w:after="80"/>
              <w:rPr>
                <w:rFonts w:eastAsia="Calibri"/>
                <w:sz w:val="16"/>
                <w:szCs w:val="16"/>
              </w:rPr>
            </w:pPr>
            <w:r w:rsidRPr="00972368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2FA707B2" w14:textId="34D6D051" w:rsidR="00A0177D" w:rsidRPr="00972368" w:rsidRDefault="00E9418C" w:rsidP="00E9418C">
            <w:pPr>
              <w:spacing w:before="80" w:after="80"/>
              <w:rPr>
                <w:sz w:val="16"/>
                <w:szCs w:val="16"/>
              </w:rPr>
            </w:pP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बच्चों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के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पास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खेलने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और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कल्पना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करने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के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अवसर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हैं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D515BA" w14:paraId="71DB18A6" w14:textId="77777777" w:rsidTr="005B3C17">
        <w:tc>
          <w:tcPr>
            <w:tcW w:w="426" w:type="dxa"/>
            <w:shd w:val="clear" w:color="auto" w:fill="FEF7F6"/>
          </w:tcPr>
          <w:p w14:paraId="47C6A985" w14:textId="77777777" w:rsidR="00A0177D" w:rsidRPr="00972368" w:rsidRDefault="00183EAD" w:rsidP="00A0177D">
            <w:pPr>
              <w:spacing w:before="80" w:after="80"/>
              <w:rPr>
                <w:rFonts w:eastAsia="Calibri"/>
                <w:sz w:val="16"/>
                <w:szCs w:val="16"/>
              </w:rPr>
            </w:pPr>
            <w:r w:rsidRPr="00972368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2B6236BF" w14:textId="77777777" w:rsidR="00A0177D" w:rsidRPr="00972368" w:rsidRDefault="00E9418C" w:rsidP="00E9418C">
            <w:pPr>
              <w:spacing w:before="80" w:after="80"/>
              <w:rPr>
                <w:sz w:val="16"/>
                <w:szCs w:val="16"/>
              </w:rPr>
            </w:pP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बुनियादी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जरूरतें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पूरी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होती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हैं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D515BA" w14:paraId="5514D388" w14:textId="77777777" w:rsidTr="005B3C17">
        <w:tc>
          <w:tcPr>
            <w:tcW w:w="426" w:type="dxa"/>
            <w:shd w:val="clear" w:color="auto" w:fill="FEF7F6"/>
          </w:tcPr>
          <w:p w14:paraId="7D4D7B48" w14:textId="77777777" w:rsidR="00A0177D" w:rsidRPr="00972368" w:rsidRDefault="00183EAD" w:rsidP="00A0177D">
            <w:pPr>
              <w:spacing w:before="80" w:after="80"/>
              <w:rPr>
                <w:rFonts w:eastAsia="Calibri"/>
                <w:sz w:val="16"/>
                <w:szCs w:val="16"/>
              </w:rPr>
            </w:pPr>
            <w:r w:rsidRPr="00972368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207F776A" w14:textId="6920E758" w:rsidR="00A0177D" w:rsidRPr="00972368" w:rsidRDefault="00E9418C" w:rsidP="00E9418C">
            <w:pPr>
              <w:spacing w:before="80" w:after="80"/>
              <w:rPr>
                <w:sz w:val="16"/>
                <w:szCs w:val="16"/>
              </w:rPr>
            </w:pP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परिवार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सशक्त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,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संयोजित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और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समर्थित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हैं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D515BA" w14:paraId="42B0D76B" w14:textId="77777777" w:rsidTr="005B3C17">
        <w:tc>
          <w:tcPr>
            <w:tcW w:w="426" w:type="dxa"/>
            <w:shd w:val="clear" w:color="auto" w:fill="FEF7F6"/>
          </w:tcPr>
          <w:p w14:paraId="1B03E0D3" w14:textId="77777777" w:rsidR="00A0177D" w:rsidRPr="00972368" w:rsidRDefault="00183EAD" w:rsidP="00A0177D">
            <w:pPr>
              <w:spacing w:before="80" w:after="80"/>
              <w:rPr>
                <w:rFonts w:eastAsia="Calibri"/>
                <w:sz w:val="16"/>
                <w:szCs w:val="16"/>
              </w:rPr>
            </w:pPr>
            <w:r w:rsidRPr="00972368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7ED4BF03" w14:textId="024898FE" w:rsidR="00A0177D" w:rsidRPr="00972368" w:rsidRDefault="00E9418C" w:rsidP="00E9418C">
            <w:pPr>
              <w:spacing w:before="80" w:after="80"/>
              <w:rPr>
                <w:rFonts w:eastAsia="Calibri"/>
                <w:sz w:val="16"/>
                <w:szCs w:val="16"/>
              </w:rPr>
            </w:pP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समुदाय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बच्चों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और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उनके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माता</w:t>
            </w:r>
            <w:r w:rsidRPr="00972368">
              <w:rPr>
                <w:rFonts w:eastAsia="Calibri"/>
                <w:sz w:val="16"/>
                <w:szCs w:val="16"/>
              </w:rPr>
              <w:t>-</w:t>
            </w:r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पिता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या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देखभालकर्ताओं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के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रहने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,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विकसित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होने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,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खेलने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और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संबंध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बनाने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के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लिए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सशक्त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और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समावेशी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स्थान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72368">
              <w:rPr>
                <w:rFonts w:ascii="Nirmala UI" w:eastAsia="Calibri" w:hAnsi="Nirmala UI" w:cs="Nirmala UI"/>
                <w:sz w:val="16"/>
                <w:szCs w:val="16"/>
              </w:rPr>
              <w:t>हैं</w:t>
            </w:r>
            <w:proofErr w:type="spellEnd"/>
            <w:r w:rsidRPr="00972368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D515BA" w14:paraId="0FFD20DD" w14:textId="77777777" w:rsidTr="005B3C17">
        <w:tc>
          <w:tcPr>
            <w:tcW w:w="9346" w:type="dxa"/>
            <w:gridSpan w:val="3"/>
            <w:shd w:val="clear" w:color="auto" w:fill="FEE7B8"/>
          </w:tcPr>
          <w:p w14:paraId="1544EB21" w14:textId="77777777" w:rsidR="00A0177D" w:rsidRPr="00972368" w:rsidRDefault="00E9418C" w:rsidP="00E9418C">
            <w:pPr>
              <w:spacing w:before="40" w:after="40"/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5B3C17">
              <w:rPr>
                <w:rFonts w:ascii="Nirmala UI" w:hAnsi="Nirmala UI" w:cs="Nirmala UI"/>
                <w:b/>
                <w:bCs/>
                <w:color w:val="3D1F0F"/>
                <w:sz w:val="24"/>
                <w:szCs w:val="24"/>
              </w:rPr>
              <w:t>प्राथमिकता</w:t>
            </w:r>
            <w:proofErr w:type="spellEnd"/>
            <w:r w:rsidRPr="005B3C17">
              <w:rPr>
                <w:b/>
                <w:bCs/>
                <w:color w:val="3D1F0F"/>
                <w:sz w:val="24"/>
                <w:szCs w:val="24"/>
              </w:rPr>
              <w:t xml:space="preserve"> </w:t>
            </w:r>
            <w:proofErr w:type="spellStart"/>
            <w:r w:rsidRPr="005B3C17">
              <w:rPr>
                <w:rFonts w:ascii="Nirmala UI" w:hAnsi="Nirmala UI" w:cs="Nirmala UI"/>
                <w:b/>
                <w:bCs/>
                <w:color w:val="3D1F0F"/>
                <w:sz w:val="24"/>
                <w:szCs w:val="24"/>
              </w:rPr>
              <w:t>केंद्रित</w:t>
            </w:r>
            <w:proofErr w:type="spellEnd"/>
            <w:r w:rsidRPr="005B3C17">
              <w:rPr>
                <w:b/>
                <w:bCs/>
                <w:color w:val="3D1F0F"/>
                <w:sz w:val="24"/>
                <w:szCs w:val="24"/>
              </w:rPr>
              <w:t xml:space="preserve"> </w:t>
            </w:r>
            <w:proofErr w:type="spellStart"/>
            <w:r w:rsidRPr="005B3C17">
              <w:rPr>
                <w:rFonts w:ascii="Nirmala UI" w:hAnsi="Nirmala UI" w:cs="Nirmala UI"/>
                <w:b/>
                <w:bCs/>
                <w:color w:val="3D1F0F"/>
                <w:sz w:val="24"/>
                <w:szCs w:val="24"/>
              </w:rPr>
              <w:t>क्षेत्र</w:t>
            </w:r>
            <w:proofErr w:type="spellEnd"/>
          </w:p>
        </w:tc>
      </w:tr>
      <w:tr w:rsidR="00D515BA" w14:paraId="75AB06C5" w14:textId="77777777" w:rsidTr="000B271A">
        <w:tc>
          <w:tcPr>
            <w:tcW w:w="3402" w:type="dxa"/>
            <w:gridSpan w:val="2"/>
            <w:vMerge w:val="restart"/>
            <w:shd w:val="clear" w:color="auto" w:fill="FFF2D9"/>
          </w:tcPr>
          <w:p w14:paraId="7CE289E2" w14:textId="77777777" w:rsidR="00641E27" w:rsidRPr="005B3C17" w:rsidRDefault="00E9418C" w:rsidP="00E9418C">
            <w:pPr>
              <w:spacing w:before="80" w:after="80"/>
              <w:rPr>
                <w:rFonts w:eastAsia="Calibri"/>
                <w:b/>
                <w:bCs/>
                <w:color w:val="3D1F0F"/>
                <w:sz w:val="16"/>
                <w:szCs w:val="16"/>
              </w:rPr>
            </w:pP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प्रारंभिक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वर्षों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को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महत्व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देना</w:t>
            </w:r>
            <w:proofErr w:type="spellEnd"/>
          </w:p>
        </w:tc>
        <w:tc>
          <w:tcPr>
            <w:tcW w:w="5944" w:type="dxa"/>
          </w:tcPr>
          <w:p w14:paraId="19D0ADDF" w14:textId="7279D077" w:rsidR="00641E27" w:rsidRPr="00972368" w:rsidRDefault="00183EAD" w:rsidP="00E9418C">
            <w:pPr>
              <w:spacing w:before="80" w:after="80"/>
              <w:rPr>
                <w:sz w:val="16"/>
                <w:szCs w:val="16"/>
              </w:rPr>
            </w:pPr>
            <w:r w:rsidRPr="00972368">
              <w:rPr>
                <w:rFonts w:ascii="Symbol" w:hAnsi="Symbol"/>
                <w:sz w:val="16"/>
                <w:szCs w:val="16"/>
              </w:rPr>
              <w:sym w:font="Symbol" w:char="F0AE"/>
            </w:r>
            <w:r w:rsidR="00D15222">
              <w:rPr>
                <w:rFonts w:ascii="Symbol" w:hAnsi="Symbol" w:hint="cs"/>
                <w:sz w:val="16"/>
                <w:szCs w:val="16"/>
                <w:lang w:bidi="hi-IN"/>
              </w:rPr>
              <w:t xml:space="preserve"> </w:t>
            </w:r>
            <w:r w:rsidR="00D15222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इस</w:t>
            </w:r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बारे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में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जागरूकता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बढ़ाना</w:t>
            </w:r>
            <w:proofErr w:type="spellEnd"/>
            <w:r w:rsidR="00D15222">
              <w:rPr>
                <w:rFonts w:ascii="Nirmala UI" w:hAnsi="Nirmala UI" w:cs="Nirmala UI" w:hint="cs"/>
                <w:sz w:val="16"/>
                <w:szCs w:val="16"/>
                <w:lang w:bidi="hi-IN"/>
              </w:rPr>
              <w:t xml:space="preserve"> </w:t>
            </w:r>
            <w:r w:rsidR="00D15222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कि प्रारम्भिक बाल्यावस्था क्यों महत्त्व रखती है</w:t>
            </w:r>
          </w:p>
        </w:tc>
      </w:tr>
      <w:tr w:rsidR="00D515BA" w14:paraId="2CBA6226" w14:textId="77777777" w:rsidTr="000B271A">
        <w:tc>
          <w:tcPr>
            <w:tcW w:w="3402" w:type="dxa"/>
            <w:gridSpan w:val="2"/>
            <w:vMerge/>
            <w:shd w:val="clear" w:color="auto" w:fill="FFF2D9"/>
          </w:tcPr>
          <w:p w14:paraId="3D2FADB3" w14:textId="77777777" w:rsidR="00641E27" w:rsidRPr="005B3C17" w:rsidRDefault="00641E27" w:rsidP="00A0177D">
            <w:pPr>
              <w:spacing w:before="80" w:after="80"/>
              <w:rPr>
                <w:rFonts w:eastAsia="Calibri"/>
                <w:b/>
                <w:bCs/>
                <w:color w:val="3D1F0F"/>
                <w:sz w:val="16"/>
                <w:szCs w:val="16"/>
              </w:rPr>
            </w:pPr>
          </w:p>
        </w:tc>
        <w:tc>
          <w:tcPr>
            <w:tcW w:w="5944" w:type="dxa"/>
          </w:tcPr>
          <w:p w14:paraId="692788DC" w14:textId="06B5801A" w:rsidR="00641E27" w:rsidRPr="00972368" w:rsidRDefault="00183EAD" w:rsidP="00E9418C">
            <w:pPr>
              <w:spacing w:before="80" w:after="80"/>
              <w:rPr>
                <w:sz w:val="16"/>
                <w:szCs w:val="16"/>
              </w:rPr>
            </w:pPr>
            <w:r w:rsidRPr="00972368">
              <w:rPr>
                <w:rFonts w:ascii="Symbol" w:hAnsi="Symbol"/>
                <w:sz w:val="16"/>
                <w:szCs w:val="16"/>
              </w:rPr>
              <w:sym w:font="Symbol" w:char="F0AE"/>
            </w:r>
            <w:r w:rsidR="00D15222">
              <w:rPr>
                <w:rFonts w:ascii="Symbol" w:hAnsi="Symbol" w:hint="cs"/>
                <w:sz w:val="16"/>
                <w:szCs w:val="16"/>
                <w:lang w:bidi="hi-IN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बच्चों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और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उनके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परिवारों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की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राय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को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शामिल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करना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 </w:t>
            </w:r>
            <w:r w:rsidRPr="00972368">
              <w:rPr>
                <w:sz w:val="16"/>
                <w:szCs w:val="16"/>
              </w:rPr>
              <w:t xml:space="preserve"> </w:t>
            </w:r>
          </w:p>
        </w:tc>
      </w:tr>
      <w:tr w:rsidR="00D515BA" w14:paraId="645691B3" w14:textId="77777777" w:rsidTr="000B271A">
        <w:tc>
          <w:tcPr>
            <w:tcW w:w="3402" w:type="dxa"/>
            <w:gridSpan w:val="2"/>
            <w:vMerge w:val="restart"/>
            <w:shd w:val="clear" w:color="auto" w:fill="FFF2D9"/>
          </w:tcPr>
          <w:p w14:paraId="055419CF" w14:textId="77777777" w:rsidR="00641E27" w:rsidRPr="005B3C17" w:rsidRDefault="00E9418C" w:rsidP="004D102E">
            <w:pPr>
              <w:spacing w:before="80" w:after="80"/>
              <w:rPr>
                <w:rFonts w:eastAsia="Calibri"/>
                <w:b/>
                <w:bCs/>
                <w:color w:val="3D1F0F"/>
                <w:sz w:val="16"/>
                <w:szCs w:val="16"/>
              </w:rPr>
            </w:pP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माता</w:t>
            </w:r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>-</w:t>
            </w:r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पिता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,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देखभालकर्ताओं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और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परिवारों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को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सशक्त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बनाना</w:t>
            </w:r>
            <w:proofErr w:type="spellEnd"/>
          </w:p>
        </w:tc>
        <w:tc>
          <w:tcPr>
            <w:tcW w:w="5944" w:type="dxa"/>
          </w:tcPr>
          <w:p w14:paraId="066ED10D" w14:textId="463F65F5" w:rsidR="00641E27" w:rsidRPr="00972368" w:rsidRDefault="00183EAD" w:rsidP="00E9418C">
            <w:pPr>
              <w:spacing w:before="80" w:after="80"/>
              <w:rPr>
                <w:sz w:val="16"/>
                <w:szCs w:val="16"/>
              </w:rPr>
            </w:pPr>
            <w:r w:rsidRPr="00972368">
              <w:rPr>
                <w:rFonts w:ascii="Symbol" w:hAnsi="Symbol"/>
                <w:sz w:val="16"/>
                <w:szCs w:val="16"/>
              </w:rPr>
              <w:sym w:font="Symbol" w:char="F0AE"/>
            </w:r>
            <w:r w:rsidR="00D15222">
              <w:rPr>
                <w:rFonts w:ascii="Symbol" w:hAnsi="Symbol" w:hint="cs"/>
                <w:sz w:val="16"/>
                <w:szCs w:val="16"/>
                <w:lang w:bidi="hi-IN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माता</w:t>
            </w:r>
            <w:r w:rsidR="00E9418C" w:rsidRPr="00972368">
              <w:rPr>
                <w:sz w:val="16"/>
                <w:szCs w:val="16"/>
              </w:rPr>
              <w:t>-</w:t>
            </w:r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पिता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,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देखभालकर्ताओं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और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परिवारों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को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r w:rsidR="00D15222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कौशल</w:t>
            </w:r>
            <w:r w:rsidR="00E9418C" w:rsidRPr="00972368">
              <w:rPr>
                <w:sz w:val="16"/>
                <w:szCs w:val="16"/>
              </w:rPr>
              <w:t xml:space="preserve">,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संसाधनो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और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क्षमताओं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से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सशक्त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बनाना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</w:p>
        </w:tc>
      </w:tr>
      <w:tr w:rsidR="00D515BA" w14:paraId="63F0AF8A" w14:textId="77777777" w:rsidTr="000B271A">
        <w:tc>
          <w:tcPr>
            <w:tcW w:w="3402" w:type="dxa"/>
            <w:gridSpan w:val="2"/>
            <w:vMerge/>
            <w:shd w:val="clear" w:color="auto" w:fill="FFF2D9"/>
          </w:tcPr>
          <w:p w14:paraId="68205FC9" w14:textId="77777777" w:rsidR="00641E27" w:rsidRPr="005B3C17" w:rsidRDefault="00641E27" w:rsidP="00A0177D">
            <w:pPr>
              <w:spacing w:before="80" w:after="80"/>
              <w:rPr>
                <w:rFonts w:eastAsia="Calibri"/>
                <w:b/>
                <w:bCs/>
                <w:color w:val="3D1F0F"/>
                <w:sz w:val="16"/>
                <w:szCs w:val="16"/>
              </w:rPr>
            </w:pPr>
          </w:p>
        </w:tc>
        <w:tc>
          <w:tcPr>
            <w:tcW w:w="5944" w:type="dxa"/>
          </w:tcPr>
          <w:p w14:paraId="3D07811B" w14:textId="7EC8F3F7" w:rsidR="00641E27" w:rsidRPr="00972368" w:rsidRDefault="00183EAD" w:rsidP="00E9418C">
            <w:pPr>
              <w:spacing w:before="80" w:after="80"/>
              <w:rPr>
                <w:sz w:val="16"/>
                <w:szCs w:val="16"/>
              </w:rPr>
            </w:pPr>
            <w:r w:rsidRPr="00972368">
              <w:rPr>
                <w:rFonts w:ascii="Symbol" w:hAnsi="Symbol"/>
                <w:sz w:val="16"/>
                <w:szCs w:val="16"/>
              </w:rPr>
              <w:sym w:font="Symbol" w:char="F0AE"/>
            </w:r>
            <w:r w:rsidR="00D15222">
              <w:rPr>
                <w:rFonts w:ascii="Symbol" w:hAnsi="Symbol" w:hint="cs"/>
                <w:sz w:val="16"/>
                <w:szCs w:val="16"/>
                <w:lang w:bidi="hi-IN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माता</w:t>
            </w:r>
            <w:r w:rsidR="00E9418C" w:rsidRPr="00972368">
              <w:rPr>
                <w:sz w:val="16"/>
                <w:szCs w:val="16"/>
              </w:rPr>
              <w:t>-</w:t>
            </w:r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पिता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को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अन्य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माता</w:t>
            </w:r>
            <w:r w:rsidR="00E9418C" w:rsidRPr="00972368">
              <w:rPr>
                <w:sz w:val="16"/>
                <w:szCs w:val="16"/>
              </w:rPr>
              <w:t>-</w:t>
            </w:r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पिता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और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उनके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स्थानीय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समुदाय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से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r w:rsidR="00D15222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जुड़ने</w:t>
            </w:r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में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सहायता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प्रदान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करना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 </w:t>
            </w:r>
            <w:r w:rsidRPr="00972368">
              <w:rPr>
                <w:sz w:val="16"/>
                <w:szCs w:val="16"/>
              </w:rPr>
              <w:t xml:space="preserve"> </w:t>
            </w:r>
          </w:p>
        </w:tc>
      </w:tr>
      <w:tr w:rsidR="00D515BA" w14:paraId="4FC0D523" w14:textId="77777777" w:rsidTr="000B271A">
        <w:tc>
          <w:tcPr>
            <w:tcW w:w="3402" w:type="dxa"/>
            <w:gridSpan w:val="2"/>
            <w:vMerge/>
            <w:shd w:val="clear" w:color="auto" w:fill="FFF2D9"/>
          </w:tcPr>
          <w:p w14:paraId="238B2CF5" w14:textId="77777777" w:rsidR="00641E27" w:rsidRPr="005B3C17" w:rsidRDefault="00641E27" w:rsidP="00A0177D">
            <w:pPr>
              <w:spacing w:before="80" w:after="80"/>
              <w:rPr>
                <w:rFonts w:eastAsia="Calibri"/>
                <w:b/>
                <w:bCs/>
                <w:color w:val="3D1F0F"/>
                <w:sz w:val="16"/>
                <w:szCs w:val="16"/>
              </w:rPr>
            </w:pPr>
          </w:p>
        </w:tc>
        <w:tc>
          <w:tcPr>
            <w:tcW w:w="5944" w:type="dxa"/>
          </w:tcPr>
          <w:p w14:paraId="2D487518" w14:textId="7E444B4E" w:rsidR="00641E27" w:rsidRPr="00972368" w:rsidRDefault="00183EAD" w:rsidP="00E9418C">
            <w:pPr>
              <w:spacing w:before="80" w:after="80"/>
              <w:rPr>
                <w:sz w:val="16"/>
                <w:szCs w:val="16"/>
              </w:rPr>
            </w:pPr>
            <w:r w:rsidRPr="00972368">
              <w:rPr>
                <w:rFonts w:ascii="Symbol" w:hAnsi="Symbol"/>
                <w:sz w:val="16"/>
                <w:szCs w:val="16"/>
              </w:rPr>
              <w:sym w:font="Symbol" w:char="F0AE"/>
            </w:r>
            <w:r w:rsidR="00D15222">
              <w:rPr>
                <w:rFonts w:ascii="Symbol" w:hAnsi="Symbol" w:hint="cs"/>
                <w:sz w:val="16"/>
                <w:szCs w:val="16"/>
                <w:lang w:bidi="hi-IN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बच्चों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और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उनके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माता</w:t>
            </w:r>
            <w:r w:rsidR="00E9418C" w:rsidRPr="00972368">
              <w:rPr>
                <w:sz w:val="16"/>
                <w:szCs w:val="16"/>
              </w:rPr>
              <w:t>-</w:t>
            </w:r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पिता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के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लिए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सहायता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और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सेवाओं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को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r w:rsidR="00D15222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जवाबदेह</w:t>
            </w:r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और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समावेशी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बनाना</w:t>
            </w:r>
            <w:proofErr w:type="spellEnd"/>
          </w:p>
        </w:tc>
      </w:tr>
      <w:tr w:rsidR="00D515BA" w14:paraId="5B0F8312" w14:textId="77777777" w:rsidTr="000B271A">
        <w:tc>
          <w:tcPr>
            <w:tcW w:w="3402" w:type="dxa"/>
            <w:gridSpan w:val="2"/>
            <w:vMerge/>
            <w:shd w:val="clear" w:color="auto" w:fill="FFF2D9"/>
          </w:tcPr>
          <w:p w14:paraId="33BD7B21" w14:textId="77777777" w:rsidR="00641E27" w:rsidRPr="005B3C17" w:rsidRDefault="00641E27" w:rsidP="00A0177D">
            <w:pPr>
              <w:spacing w:before="80" w:after="80"/>
              <w:rPr>
                <w:rFonts w:eastAsia="Calibri"/>
                <w:b/>
                <w:bCs/>
                <w:color w:val="3D1F0F"/>
                <w:sz w:val="16"/>
                <w:szCs w:val="16"/>
              </w:rPr>
            </w:pPr>
          </w:p>
        </w:tc>
        <w:tc>
          <w:tcPr>
            <w:tcW w:w="5944" w:type="dxa"/>
          </w:tcPr>
          <w:p w14:paraId="07296B8C" w14:textId="1F76E70F" w:rsidR="00641E27" w:rsidRPr="00972368" w:rsidRDefault="00183EAD" w:rsidP="00E9418C">
            <w:pPr>
              <w:spacing w:before="80" w:after="80"/>
              <w:rPr>
                <w:sz w:val="16"/>
                <w:szCs w:val="16"/>
              </w:rPr>
            </w:pPr>
            <w:r w:rsidRPr="00972368">
              <w:rPr>
                <w:rFonts w:ascii="Symbol" w:hAnsi="Symbol"/>
                <w:sz w:val="16"/>
                <w:szCs w:val="16"/>
              </w:rPr>
              <w:sym w:font="Symbol" w:char="F0AE"/>
            </w:r>
            <w:r w:rsidR="00D15222">
              <w:rPr>
                <w:rFonts w:ascii="Symbol" w:hAnsi="Symbol" w:hint="cs"/>
                <w:sz w:val="16"/>
                <w:szCs w:val="16"/>
                <w:lang w:bidi="hi-IN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प्रारंभिक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बाल्यावस्था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की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शिक्षा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और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देखभाल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तक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विश्वव्यापी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प</w:t>
            </w:r>
            <w:r w:rsidR="00D15222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हुँच</w:t>
            </w:r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प्रदान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</w:t>
            </w:r>
            <w:r w:rsidR="00D15222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ने की ओर बढ़ना</w:t>
            </w:r>
            <w:r w:rsidR="00E9418C" w:rsidRPr="00972368">
              <w:rPr>
                <w:sz w:val="16"/>
                <w:szCs w:val="16"/>
              </w:rPr>
              <w:t xml:space="preserve"> </w:t>
            </w:r>
            <w:r w:rsidRPr="00972368">
              <w:rPr>
                <w:sz w:val="16"/>
                <w:szCs w:val="16"/>
              </w:rPr>
              <w:t xml:space="preserve"> </w:t>
            </w:r>
          </w:p>
        </w:tc>
      </w:tr>
      <w:tr w:rsidR="00D515BA" w14:paraId="05F14281" w14:textId="77777777" w:rsidTr="000B271A">
        <w:tc>
          <w:tcPr>
            <w:tcW w:w="3402" w:type="dxa"/>
            <w:gridSpan w:val="2"/>
            <w:vMerge w:val="restart"/>
            <w:shd w:val="clear" w:color="auto" w:fill="FFF2D9"/>
          </w:tcPr>
          <w:p w14:paraId="7D241FA1" w14:textId="745A7700" w:rsidR="00641E27" w:rsidRPr="005B3C17" w:rsidRDefault="00E9418C" w:rsidP="00E9418C">
            <w:pPr>
              <w:spacing w:before="80" w:after="80"/>
              <w:rPr>
                <w:rFonts w:eastAsia="Calibri"/>
                <w:b/>
                <w:bCs/>
                <w:color w:val="3D1F0F"/>
                <w:sz w:val="16"/>
                <w:szCs w:val="16"/>
              </w:rPr>
            </w:pP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समुदायों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का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समर्थन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करना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और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उनके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साथ</w:t>
            </w:r>
            <w:proofErr w:type="spellEnd"/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r w:rsidR="00D15222" w:rsidRPr="005B3C17">
              <w:rPr>
                <w:rFonts w:ascii="Nirmala UI" w:eastAsia="Calibri" w:hAnsi="Nirmala UI" w:cs="Nirmala UI" w:hint="cs"/>
                <w:b/>
                <w:bCs/>
                <w:color w:val="3D1F0F"/>
                <w:sz w:val="16"/>
                <w:szCs w:val="16"/>
                <w:cs/>
                <w:lang w:bidi="hi-IN"/>
              </w:rPr>
              <w:t>काम</w:t>
            </w:r>
            <w:r w:rsidRPr="005B3C17">
              <w:rPr>
                <w:rFonts w:eastAsia="Calibri"/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eastAsia="Calibri" w:hAnsi="Nirmala UI" w:cs="Nirmala UI"/>
                <w:b/>
                <w:bCs/>
                <w:color w:val="3D1F0F"/>
                <w:sz w:val="16"/>
                <w:szCs w:val="16"/>
              </w:rPr>
              <w:t>करना</w:t>
            </w:r>
            <w:proofErr w:type="spellEnd"/>
          </w:p>
        </w:tc>
        <w:tc>
          <w:tcPr>
            <w:tcW w:w="5944" w:type="dxa"/>
          </w:tcPr>
          <w:p w14:paraId="6DDE5860" w14:textId="7ED1674A" w:rsidR="00641E27" w:rsidRPr="00972368" w:rsidRDefault="00183EAD" w:rsidP="00E9418C">
            <w:pPr>
              <w:spacing w:before="80" w:after="80"/>
              <w:rPr>
                <w:sz w:val="16"/>
                <w:szCs w:val="16"/>
              </w:rPr>
            </w:pPr>
            <w:r w:rsidRPr="00972368">
              <w:rPr>
                <w:rFonts w:ascii="Symbol" w:hAnsi="Symbol"/>
                <w:sz w:val="16"/>
                <w:szCs w:val="16"/>
              </w:rPr>
              <w:sym w:font="Symbol" w:char="F0AE"/>
            </w:r>
            <w:r w:rsidR="00D15222">
              <w:rPr>
                <w:rFonts w:ascii="Symbol" w:hAnsi="Symbol" w:hint="cs"/>
                <w:sz w:val="16"/>
                <w:szCs w:val="16"/>
                <w:lang w:bidi="hi-IN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स्थानीय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समस्याओं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के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लिए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स्थानीय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समाधान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को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समर्थन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प्रदान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करना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</w:p>
        </w:tc>
      </w:tr>
      <w:tr w:rsidR="00D515BA" w14:paraId="39074A60" w14:textId="77777777" w:rsidTr="000B271A">
        <w:tc>
          <w:tcPr>
            <w:tcW w:w="3402" w:type="dxa"/>
            <w:gridSpan w:val="2"/>
            <w:vMerge/>
            <w:shd w:val="clear" w:color="auto" w:fill="FFF2D9"/>
          </w:tcPr>
          <w:p w14:paraId="13910A6F" w14:textId="77777777" w:rsidR="00641E27" w:rsidRPr="005B3C17" w:rsidRDefault="00641E27" w:rsidP="00A0177D">
            <w:pPr>
              <w:spacing w:before="80" w:after="80"/>
              <w:rPr>
                <w:rFonts w:eastAsia="Calibri"/>
                <w:b/>
                <w:bCs/>
                <w:color w:val="3D1F0F"/>
                <w:sz w:val="16"/>
                <w:szCs w:val="16"/>
              </w:rPr>
            </w:pPr>
          </w:p>
        </w:tc>
        <w:tc>
          <w:tcPr>
            <w:tcW w:w="5944" w:type="dxa"/>
          </w:tcPr>
          <w:p w14:paraId="3E4A074F" w14:textId="77DEBCBD" w:rsidR="00641E27" w:rsidRPr="00972368" w:rsidRDefault="00183EAD" w:rsidP="00E9418C">
            <w:pPr>
              <w:spacing w:before="80" w:after="80"/>
              <w:rPr>
                <w:sz w:val="16"/>
                <w:szCs w:val="16"/>
              </w:rPr>
            </w:pPr>
            <w:r w:rsidRPr="00972368">
              <w:rPr>
                <w:rFonts w:ascii="Symbol" w:hAnsi="Symbol"/>
                <w:sz w:val="16"/>
                <w:szCs w:val="16"/>
              </w:rPr>
              <w:sym w:font="Symbol" w:char="F0AE"/>
            </w:r>
            <w:r w:rsidR="00D15222">
              <w:rPr>
                <w:rFonts w:ascii="Symbol" w:hAnsi="Symbol" w:hint="cs"/>
                <w:sz w:val="16"/>
                <w:szCs w:val="16"/>
                <w:lang w:bidi="hi-IN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मिलजुल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कर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लिए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गए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निर्णय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को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बढ़ावा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देना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</w:p>
        </w:tc>
      </w:tr>
      <w:tr w:rsidR="00D515BA" w14:paraId="31993D72" w14:textId="77777777" w:rsidTr="000B271A">
        <w:tc>
          <w:tcPr>
            <w:tcW w:w="3402" w:type="dxa"/>
            <w:gridSpan w:val="2"/>
            <w:vMerge w:val="restart"/>
            <w:shd w:val="clear" w:color="auto" w:fill="FFF2D9"/>
          </w:tcPr>
          <w:p w14:paraId="67BD1532" w14:textId="77777777" w:rsidR="00641E27" w:rsidRPr="005B3C17" w:rsidRDefault="00E9418C" w:rsidP="00E9418C">
            <w:pPr>
              <w:spacing w:before="80" w:after="80"/>
              <w:rPr>
                <w:rFonts w:eastAsia="Calibri"/>
                <w:b/>
                <w:bCs/>
                <w:color w:val="3D1F0F"/>
                <w:sz w:val="16"/>
                <w:szCs w:val="16"/>
              </w:rPr>
            </w:pPr>
            <w:proofErr w:type="spellStart"/>
            <w:r w:rsidRPr="005B3C17">
              <w:rPr>
                <w:rFonts w:ascii="Nirmala UI" w:hAnsi="Nirmala UI" w:cs="Nirmala UI"/>
                <w:b/>
                <w:bCs/>
                <w:color w:val="3D1F0F"/>
                <w:sz w:val="16"/>
                <w:szCs w:val="16"/>
              </w:rPr>
              <w:t>जवाबदेही</w:t>
            </w:r>
            <w:proofErr w:type="spellEnd"/>
            <w:r w:rsidRPr="005B3C17">
              <w:rPr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hAnsi="Nirmala UI" w:cs="Nirmala UI"/>
                <w:b/>
                <w:bCs/>
                <w:color w:val="3D1F0F"/>
                <w:sz w:val="16"/>
                <w:szCs w:val="16"/>
              </w:rPr>
              <w:t>और</w:t>
            </w:r>
            <w:proofErr w:type="spellEnd"/>
            <w:r w:rsidRPr="005B3C17">
              <w:rPr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hAnsi="Nirmala UI" w:cs="Nirmala UI"/>
                <w:b/>
                <w:bCs/>
                <w:color w:val="3D1F0F"/>
                <w:sz w:val="16"/>
                <w:szCs w:val="16"/>
              </w:rPr>
              <w:t>समन्वयता</w:t>
            </w:r>
            <w:proofErr w:type="spellEnd"/>
            <w:r w:rsidRPr="005B3C17">
              <w:rPr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hAnsi="Nirmala UI" w:cs="Nirmala UI"/>
                <w:b/>
                <w:bCs/>
                <w:color w:val="3D1F0F"/>
                <w:sz w:val="16"/>
                <w:szCs w:val="16"/>
              </w:rPr>
              <w:t>को</w:t>
            </w:r>
            <w:proofErr w:type="spellEnd"/>
            <w:r w:rsidRPr="005B3C17">
              <w:rPr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hAnsi="Nirmala UI" w:cs="Nirmala UI"/>
                <w:b/>
                <w:bCs/>
                <w:color w:val="3D1F0F"/>
                <w:sz w:val="16"/>
                <w:szCs w:val="16"/>
              </w:rPr>
              <w:t>प्रबल</w:t>
            </w:r>
            <w:proofErr w:type="spellEnd"/>
            <w:r w:rsidRPr="005B3C17">
              <w:rPr>
                <w:b/>
                <w:bCs/>
                <w:color w:val="3D1F0F"/>
                <w:sz w:val="16"/>
                <w:szCs w:val="16"/>
              </w:rPr>
              <w:t xml:space="preserve"> </w:t>
            </w:r>
            <w:proofErr w:type="spellStart"/>
            <w:r w:rsidRPr="005B3C17">
              <w:rPr>
                <w:rFonts w:ascii="Nirmala UI" w:hAnsi="Nirmala UI" w:cs="Nirmala UI"/>
                <w:b/>
                <w:bCs/>
                <w:color w:val="3D1F0F"/>
                <w:sz w:val="16"/>
                <w:szCs w:val="16"/>
              </w:rPr>
              <w:t>करना</w:t>
            </w:r>
            <w:proofErr w:type="spellEnd"/>
          </w:p>
        </w:tc>
        <w:tc>
          <w:tcPr>
            <w:tcW w:w="5944" w:type="dxa"/>
          </w:tcPr>
          <w:p w14:paraId="5BE31493" w14:textId="73DE3134" w:rsidR="00641E27" w:rsidRPr="00972368" w:rsidRDefault="00183EAD" w:rsidP="00E9418C">
            <w:pPr>
              <w:spacing w:before="80" w:after="80"/>
              <w:rPr>
                <w:sz w:val="16"/>
                <w:szCs w:val="16"/>
              </w:rPr>
            </w:pPr>
            <w:r w:rsidRPr="00972368">
              <w:rPr>
                <w:rFonts w:ascii="Symbol" w:hAnsi="Symbol"/>
                <w:sz w:val="16"/>
                <w:szCs w:val="16"/>
              </w:rPr>
              <w:sym w:font="Symbol" w:char="F0AE"/>
            </w:r>
            <w:r w:rsidR="00D15222">
              <w:rPr>
                <w:rFonts w:ascii="Symbol" w:hAnsi="Symbol" w:hint="cs"/>
                <w:sz w:val="16"/>
                <w:szCs w:val="16"/>
                <w:lang w:bidi="hi-IN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नीति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,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प्रोग्राम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और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सेवाओं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बेहतर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ढंग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से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एकीकरण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,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सहयोग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और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समन्वय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करना</w:t>
            </w:r>
            <w:proofErr w:type="spellEnd"/>
          </w:p>
        </w:tc>
      </w:tr>
      <w:tr w:rsidR="00D515BA" w14:paraId="36A6974E" w14:textId="77777777" w:rsidTr="000B271A">
        <w:tc>
          <w:tcPr>
            <w:tcW w:w="3402" w:type="dxa"/>
            <w:gridSpan w:val="2"/>
            <w:vMerge/>
            <w:shd w:val="clear" w:color="auto" w:fill="FFF2D9"/>
          </w:tcPr>
          <w:p w14:paraId="5ED7036C" w14:textId="77777777" w:rsidR="00641E27" w:rsidRPr="00972368" w:rsidRDefault="00641E27" w:rsidP="00A0177D">
            <w:pPr>
              <w:spacing w:before="80" w:after="8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44" w:type="dxa"/>
          </w:tcPr>
          <w:p w14:paraId="79AB2B3C" w14:textId="4D9421BA" w:rsidR="00641E27" w:rsidRPr="00972368" w:rsidRDefault="00183EAD" w:rsidP="00E9418C">
            <w:pPr>
              <w:spacing w:before="80" w:after="80"/>
              <w:rPr>
                <w:sz w:val="16"/>
                <w:szCs w:val="16"/>
              </w:rPr>
            </w:pPr>
            <w:r w:rsidRPr="00972368">
              <w:rPr>
                <w:rFonts w:ascii="Symbol" w:hAnsi="Symbol"/>
                <w:sz w:val="16"/>
                <w:szCs w:val="16"/>
              </w:rPr>
              <w:sym w:font="Symbol" w:char="F0AE"/>
            </w:r>
            <w:r w:rsidR="00D15222">
              <w:rPr>
                <w:rFonts w:ascii="Symbol" w:hAnsi="Symbol" w:hint="cs"/>
                <w:sz w:val="16"/>
                <w:szCs w:val="16"/>
                <w:lang w:bidi="hi-IN"/>
              </w:rPr>
              <w:t xml:space="preserve"> </w:t>
            </w:r>
            <w:r w:rsidR="00D15222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सुदृढ़</w:t>
            </w:r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डेटा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,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शोध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और</w:t>
            </w:r>
            <w:proofErr w:type="spellEnd"/>
            <w:r w:rsidR="00E9418C" w:rsidRPr="00972368">
              <w:rPr>
                <w:sz w:val="16"/>
                <w:szCs w:val="16"/>
              </w:rPr>
              <w:t xml:space="preserve"> </w:t>
            </w:r>
            <w:proofErr w:type="spellStart"/>
            <w:r w:rsidR="00E9418C" w:rsidRPr="00972368">
              <w:rPr>
                <w:rFonts w:ascii="Nirmala UI" w:hAnsi="Nirmala UI" w:cs="Nirmala UI"/>
                <w:sz w:val="16"/>
                <w:szCs w:val="16"/>
              </w:rPr>
              <w:t>मूल्यांकन</w:t>
            </w:r>
            <w:proofErr w:type="spellEnd"/>
          </w:p>
        </w:tc>
      </w:tr>
    </w:tbl>
    <w:p w14:paraId="30076494" w14:textId="77777777" w:rsidR="00044DA1" w:rsidRDefault="00183EAD" w:rsidP="00E5479A">
      <w:r>
        <w:br w:type="page"/>
      </w:r>
    </w:p>
    <w:p w14:paraId="26AA420E" w14:textId="77777777" w:rsidR="004E201C" w:rsidRPr="00972368" w:rsidRDefault="00A71C78" w:rsidP="0053419D">
      <w:pPr>
        <w:pStyle w:val="Heading1"/>
        <w:pBdr>
          <w:bottom w:val="single" w:sz="4" w:space="2" w:color="auto"/>
        </w:pBdr>
        <w:rPr>
          <w:sz w:val="38"/>
          <w:szCs w:val="38"/>
        </w:rPr>
      </w:pPr>
      <w:bookmarkStart w:id="12" w:name="_Toc163650402"/>
      <w:proofErr w:type="spellStart"/>
      <w:r w:rsidRPr="00972368">
        <w:rPr>
          <w:rFonts w:ascii="Nirmala UI" w:hAnsi="Nirmala UI" w:cs="Nirmala UI"/>
          <w:sz w:val="38"/>
          <w:szCs w:val="38"/>
        </w:rPr>
        <w:lastRenderedPageBreak/>
        <w:t>उद्देश्य</w:t>
      </w:r>
      <w:bookmarkEnd w:id="12"/>
      <w:proofErr w:type="spellEnd"/>
    </w:p>
    <w:p w14:paraId="6CB4E714" w14:textId="2B88502B" w:rsidR="004E201C" w:rsidRPr="0053419D" w:rsidRDefault="00426026" w:rsidP="00BD5213">
      <w:pPr>
        <w:pStyle w:val="Pullouttext"/>
        <w:rPr>
          <w:color w:val="55266B"/>
          <w:sz w:val="22"/>
          <w:szCs w:val="22"/>
        </w:rPr>
      </w:pPr>
      <w:r w:rsidRPr="0053419D">
        <w:rPr>
          <w:rFonts w:ascii="Nirmala UI" w:hAnsi="Nirmala UI" w:cs="Nirmala UI"/>
          <w:b/>
          <w:bCs w:val="0"/>
          <w:i/>
          <w:iCs w:val="0"/>
          <w:color w:val="55266B"/>
          <w:sz w:val="22"/>
          <w:szCs w:val="22"/>
          <w:cs/>
          <w:lang w:bidi="hi-IN"/>
        </w:rPr>
        <w:t>कार्यनीति</w:t>
      </w:r>
      <w:r w:rsidR="00C36162" w:rsidRPr="0053419D">
        <w:rPr>
          <w:rFonts w:ascii="Nirmala UI" w:hAnsi="Nirmala UI" w:cs="Nirmala UI"/>
          <w:color w:val="55266B"/>
          <w:sz w:val="22"/>
          <w:szCs w:val="22"/>
        </w:rPr>
        <w:t xml:space="preserve"> </w:t>
      </w:r>
      <w:proofErr w:type="spellStart"/>
      <w:r w:rsidR="00C36162" w:rsidRPr="0053419D">
        <w:rPr>
          <w:rFonts w:ascii="Nirmala UI" w:hAnsi="Nirmala UI" w:cs="Nirmala UI" w:hint="cs"/>
          <w:color w:val="55266B"/>
          <w:sz w:val="22"/>
          <w:szCs w:val="22"/>
        </w:rPr>
        <w:t>का</w:t>
      </w:r>
      <w:proofErr w:type="spellEnd"/>
      <w:r w:rsidR="00C36162" w:rsidRPr="0053419D">
        <w:rPr>
          <w:rFonts w:ascii="Nirmala UI" w:hAnsi="Nirmala UI" w:cs="Nirmala UI"/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उद्देश्य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यह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है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कि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ऑस्ट्रेलिया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में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सभी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ब</w:t>
      </w:r>
      <w:r w:rsidRPr="0053419D">
        <w:rPr>
          <w:rFonts w:ascii="Nirmala UI" w:hAnsi="Nirmala UI" w:cs="Nirmala UI"/>
          <w:b/>
          <w:bCs w:val="0"/>
          <w:i/>
          <w:iCs w:val="0"/>
          <w:color w:val="55266B"/>
          <w:sz w:val="22"/>
          <w:szCs w:val="22"/>
          <w:cs/>
          <w:lang w:bidi="hi-IN"/>
        </w:rPr>
        <w:t>च्चे</w:t>
      </w:r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अपने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प्रारंभिक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वर्षों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में</w:t>
      </w:r>
      <w:proofErr w:type="spellEnd"/>
      <w:r w:rsidRPr="0053419D">
        <w:rPr>
          <w:rFonts w:ascii="Nirmala UI" w:hAnsi="Nirmala UI" w:cs="Nirmala UI" w:hint="cs"/>
          <w:color w:val="55266B"/>
          <w:sz w:val="22"/>
          <w:szCs w:val="22"/>
          <w:lang w:bidi="hi-IN"/>
        </w:rPr>
        <w:t xml:space="preserve"> </w:t>
      </w:r>
      <w:r w:rsidRPr="0053419D">
        <w:rPr>
          <w:rFonts w:ascii="Nirmala UI" w:hAnsi="Nirmala UI" w:cs="Nirmala UI"/>
          <w:b/>
          <w:bCs w:val="0"/>
          <w:i/>
          <w:iCs w:val="0"/>
          <w:color w:val="55266B"/>
          <w:sz w:val="22"/>
          <w:szCs w:val="22"/>
          <w:cs/>
          <w:lang w:bidi="hi-IN"/>
        </w:rPr>
        <w:t>फले-फूलें</w:t>
      </w:r>
      <w:r w:rsidR="00E9418C" w:rsidRPr="0053419D">
        <w:rPr>
          <w:rFonts w:ascii="Nirmala UI" w:hAnsi="Nirmala UI" w:cs="Nirmala UI"/>
          <w:color w:val="55266B"/>
          <w:sz w:val="22"/>
          <w:szCs w:val="22"/>
        </w:rPr>
        <w:t>।</w:t>
      </w:r>
      <w:r w:rsidR="00E9418C" w:rsidRPr="0053419D">
        <w:rPr>
          <w:color w:val="55266B"/>
          <w:sz w:val="22"/>
          <w:szCs w:val="22"/>
        </w:rPr>
        <w:t xml:space="preserve"> </w:t>
      </w:r>
      <w:r w:rsidRPr="0053419D">
        <w:rPr>
          <w:rFonts w:ascii="Nirmala UI" w:hAnsi="Nirmala UI" w:cs="Nirmala UI"/>
          <w:b/>
          <w:bCs w:val="0"/>
          <w:i/>
          <w:iCs w:val="0"/>
          <w:color w:val="55266B"/>
          <w:sz w:val="22"/>
          <w:szCs w:val="22"/>
          <w:cs/>
          <w:lang w:bidi="hi-IN"/>
        </w:rPr>
        <w:t>सुदृढ़</w:t>
      </w:r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समुदायों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द्वारा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सहायता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प्राप्त</w:t>
      </w:r>
      <w:proofErr w:type="spellEnd"/>
      <w:r w:rsidR="00C36162" w:rsidRPr="0053419D">
        <w:rPr>
          <w:rFonts w:ascii="Nirmala UI" w:hAnsi="Nirmala UI" w:cs="Nirmala UI"/>
          <w:color w:val="55266B"/>
          <w:sz w:val="22"/>
          <w:szCs w:val="22"/>
        </w:rPr>
        <w:t>,</w:t>
      </w:r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सशक्त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और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संयोजित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परिवा</w:t>
      </w:r>
      <w:proofErr w:type="spellEnd"/>
      <w:r w:rsidRPr="0053419D">
        <w:rPr>
          <w:rFonts w:ascii="Nirmala UI" w:hAnsi="Nirmala UI" w:cs="Nirmala UI"/>
          <w:b/>
          <w:bCs w:val="0"/>
          <w:i/>
          <w:iCs w:val="0"/>
          <w:color w:val="55266B"/>
          <w:sz w:val="22"/>
          <w:szCs w:val="22"/>
          <w:cs/>
          <w:lang w:bidi="hi-IN"/>
        </w:rPr>
        <w:t>रों</w:t>
      </w:r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द्वारा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पालन</w:t>
      </w:r>
      <w:r w:rsidR="00E9418C" w:rsidRPr="0053419D">
        <w:rPr>
          <w:color w:val="55266B"/>
          <w:sz w:val="22"/>
          <w:szCs w:val="22"/>
        </w:rPr>
        <w:t>-</w:t>
      </w:r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पोषण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होने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पर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उनके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पास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अप</w:t>
      </w:r>
      <w:proofErr w:type="spellEnd"/>
      <w:r w:rsidRPr="0053419D">
        <w:rPr>
          <w:rFonts w:ascii="Nirmala UI" w:hAnsi="Nirmala UI" w:cs="Nirmala UI"/>
          <w:b/>
          <w:bCs w:val="0"/>
          <w:i/>
          <w:iCs w:val="0"/>
          <w:color w:val="55266B"/>
          <w:sz w:val="22"/>
          <w:szCs w:val="22"/>
          <w:cs/>
          <w:lang w:bidi="hi-IN"/>
        </w:rPr>
        <w:t>ने</w:t>
      </w:r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संपूर्ण</w:t>
      </w:r>
      <w:proofErr w:type="spellEnd"/>
      <w:r w:rsidRPr="0053419D">
        <w:rPr>
          <w:rFonts w:ascii="Nirmala UI" w:hAnsi="Nirmala UI" w:cs="Nirmala UI" w:hint="cs"/>
          <w:color w:val="55266B"/>
          <w:sz w:val="22"/>
          <w:szCs w:val="22"/>
          <w:lang w:bidi="hi-IN"/>
        </w:rPr>
        <w:t xml:space="preserve"> </w:t>
      </w:r>
      <w:r w:rsidRPr="0053419D">
        <w:rPr>
          <w:rFonts w:ascii="Nirmala UI" w:hAnsi="Nirmala UI" w:cs="Nirmala UI"/>
          <w:b/>
          <w:bCs w:val="0"/>
          <w:i/>
          <w:iCs w:val="0"/>
          <w:color w:val="55266B"/>
          <w:sz w:val="22"/>
          <w:szCs w:val="22"/>
          <w:cs/>
          <w:lang w:bidi="hi-IN"/>
        </w:rPr>
        <w:t>सामर्थ्य</w:t>
      </w:r>
      <w:r w:rsidR="00E9418C" w:rsidRPr="0053419D">
        <w:rPr>
          <w:color w:val="55266B"/>
          <w:sz w:val="22"/>
          <w:szCs w:val="22"/>
        </w:rPr>
        <w:t xml:space="preserve"> 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तक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प</w:t>
      </w:r>
      <w:r w:rsidRPr="0053419D">
        <w:rPr>
          <w:rFonts w:ascii="Nirmala UI" w:hAnsi="Nirmala UI" w:cs="Nirmala UI"/>
          <w:b/>
          <w:bCs w:val="0"/>
          <w:i/>
          <w:iCs w:val="0"/>
          <w:color w:val="55266B"/>
          <w:sz w:val="22"/>
          <w:szCs w:val="22"/>
          <w:cs/>
          <w:lang w:bidi="hi-IN"/>
        </w:rPr>
        <w:t>हुँच</w:t>
      </w:r>
      <w:proofErr w:type="spellStart"/>
      <w:r w:rsidR="00E9418C" w:rsidRPr="0053419D">
        <w:rPr>
          <w:rFonts w:ascii="Nirmala UI" w:hAnsi="Nirmala UI" w:cs="Nirmala UI"/>
          <w:color w:val="55266B"/>
          <w:sz w:val="22"/>
          <w:szCs w:val="22"/>
        </w:rPr>
        <w:t>ने</w:t>
      </w:r>
      <w:proofErr w:type="spellEnd"/>
      <w:r w:rsidR="00E9418C" w:rsidRPr="0053419D">
        <w:rPr>
          <w:color w:val="55266B"/>
          <w:sz w:val="22"/>
          <w:szCs w:val="22"/>
        </w:rPr>
        <w:t xml:space="preserve"> </w:t>
      </w:r>
      <w:r w:rsidRPr="0053419D">
        <w:rPr>
          <w:rFonts w:ascii="Nirmala UI" w:hAnsi="Nirmala UI" w:cs="Nirmala UI"/>
          <w:b/>
          <w:bCs w:val="0"/>
          <w:i/>
          <w:iCs w:val="0"/>
          <w:color w:val="55266B"/>
          <w:sz w:val="22"/>
          <w:szCs w:val="22"/>
          <w:cs/>
          <w:lang w:bidi="hi-IN"/>
        </w:rPr>
        <w:t>का अवसर हो</w:t>
      </w:r>
      <w:r w:rsidR="00E9418C" w:rsidRPr="0053419D">
        <w:rPr>
          <w:rFonts w:ascii="Nirmala UI" w:hAnsi="Nirmala UI" w:cs="Nirmala UI"/>
          <w:color w:val="55266B"/>
          <w:sz w:val="22"/>
          <w:szCs w:val="22"/>
        </w:rPr>
        <w:t>।</w:t>
      </w:r>
    </w:p>
    <w:p w14:paraId="7311DBDB" w14:textId="52EC8843" w:rsidR="00C87E9B" w:rsidRPr="00972368" w:rsidRDefault="00426026" w:rsidP="005F676D">
      <w:pPr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>ये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सबसे</w:t>
      </w:r>
      <w:proofErr w:type="spellEnd"/>
      <w:r w:rsidR="00AC0070" w:rsidRPr="0097236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छोटे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F930A6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हमारी साझी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उम्मीदें</w:t>
      </w:r>
      <w:proofErr w:type="spellEnd"/>
      <w:r w:rsidR="00AC0070" w:rsidRPr="00972368">
        <w:rPr>
          <w:sz w:val="19"/>
          <w:szCs w:val="19"/>
        </w:rPr>
        <w:t xml:space="preserve">,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सपने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आकांक्षाएँ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AC0070" w:rsidRPr="00972368">
        <w:rPr>
          <w:rFonts w:ascii="Nirmala UI" w:hAnsi="Nirmala UI" w:cs="Nirmala UI"/>
          <w:sz w:val="19"/>
          <w:szCs w:val="19"/>
        </w:rPr>
        <w:t>।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साक्ष्य</w:t>
      </w:r>
      <w:proofErr w:type="spellEnd"/>
      <w:r w:rsidR="00F930A6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दर्शाता है कि सभी बच्चों को फलने-फूलने</w:t>
      </w:r>
      <w:r w:rsidR="00F930A6">
        <w:rPr>
          <w:rFonts w:ascii="Nirmala UI" w:hAnsi="Nirmala UI" w:cs="Nirmala UI" w:hint="cs"/>
          <w:sz w:val="19"/>
          <w:szCs w:val="19"/>
          <w:lang w:bidi="hi-IN"/>
        </w:rPr>
        <w:t xml:space="preserve">, 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अपने प्रारम्भिक वर्षों का आनन्द लेने और अपने सामर्थ्य तक पहुँचने के लिए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="00F930A6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होती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AC0070" w:rsidRPr="00972368">
        <w:rPr>
          <w:rFonts w:ascii="Nirmala UI" w:hAnsi="Nirmala UI" w:cs="Nirmala UI"/>
          <w:sz w:val="19"/>
          <w:szCs w:val="19"/>
        </w:rPr>
        <w:t>।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हम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सब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एक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साथ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मिलकर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="00AC0070" w:rsidRPr="00972368">
        <w:rPr>
          <w:sz w:val="19"/>
          <w:szCs w:val="19"/>
        </w:rPr>
        <w:t xml:space="preserve">,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समानता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निष्पक्षता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प्रतिबद्ध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AC0070" w:rsidRPr="00972368">
        <w:rPr>
          <w:rFonts w:ascii="Nirmala UI" w:hAnsi="Nirmala UI" w:cs="Nirmala UI"/>
          <w:sz w:val="19"/>
          <w:szCs w:val="19"/>
        </w:rPr>
        <w:t>।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सर्वोत्तम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संभव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शुरुआत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देकर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हम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भविष्य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तैयार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रहे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AC0070" w:rsidRPr="00972368">
        <w:rPr>
          <w:rFonts w:ascii="Nirmala UI" w:hAnsi="Nirmala UI" w:cs="Nirmala UI"/>
          <w:sz w:val="19"/>
          <w:szCs w:val="19"/>
        </w:rPr>
        <w:t>।</w:t>
      </w:r>
    </w:p>
    <w:p w14:paraId="0F2C487D" w14:textId="582C43BE" w:rsidR="004E201C" w:rsidRPr="00972368" w:rsidRDefault="00F930A6" w:rsidP="005F676D">
      <w:pPr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>यह लक्ष्य बच्चों को इस कार्यनीति के केन्द्र में रखता है</w:t>
      </w:r>
      <w:r w:rsidR="00AC0070" w:rsidRPr="00972368">
        <w:rPr>
          <w:rFonts w:ascii="Nirmala UI" w:hAnsi="Nirmala UI" w:cs="Nirmala UI"/>
          <w:sz w:val="19"/>
          <w:szCs w:val="19"/>
        </w:rPr>
        <w:t>।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कोई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भी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बच्चा</w:t>
      </w:r>
      <w:proofErr w:type="spellEnd"/>
      <w:r w:rsidR="00AC0070" w:rsidRPr="0097236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पीछे नहीं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रहना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चाहिए</w:t>
      </w:r>
      <w:proofErr w:type="spellEnd"/>
      <w:r w:rsidR="00AC0070" w:rsidRPr="00972368">
        <w:rPr>
          <w:rFonts w:ascii="Nirmala UI" w:hAnsi="Nirmala UI" w:cs="Nirmala UI"/>
          <w:sz w:val="19"/>
          <w:szCs w:val="19"/>
        </w:rPr>
        <w:t>।</w:t>
      </w:r>
      <w:r w:rsidR="00183EAD" w:rsidRPr="00972368">
        <w:rPr>
          <w:sz w:val="19"/>
          <w:szCs w:val="19"/>
        </w:rPr>
        <w:t xml:space="preserve"> </w:t>
      </w:r>
    </w:p>
    <w:p w14:paraId="30E5947D" w14:textId="3E6E9BAF" w:rsidR="00076E7D" w:rsidRPr="00972368" w:rsidRDefault="00183EAD" w:rsidP="005F676D">
      <w:pPr>
        <w:rPr>
          <w:sz w:val="19"/>
          <w:szCs w:val="19"/>
        </w:rPr>
      </w:pPr>
      <w:r w:rsidRPr="00972368">
        <w:rPr>
          <w:noProof/>
          <w:sz w:val="19"/>
          <w:szCs w:val="19"/>
          <w:lang w:val="en-US"/>
        </w:rPr>
        <w:drawing>
          <wp:inline distT="0" distB="0" distL="0" distR="0" wp14:anchorId="576FE371" wp14:editId="7A7539AB">
            <wp:extent cx="238125" cy="238125"/>
            <wp:effectExtent l="0" t="0" r="9525" b="9525"/>
            <wp:docPr id="548681804" name="Graphic 6" descr="Sprouting Se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81804" name="Graphic 548681804" descr="Sprouting Seed with solid fill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070" w:rsidRPr="00972368">
        <w:rPr>
          <w:rFonts w:hint="cs"/>
          <w:sz w:val="19"/>
          <w:szCs w:val="19"/>
        </w:rPr>
        <w:t xml:space="preserve"> </w:t>
      </w:r>
      <w:r w:rsidR="00F930A6">
        <w:rPr>
          <w:rFonts w:ascii="Nirmala UI" w:hAnsi="Nirmala UI" w:cs="Nirmala UI" w:hint="cs"/>
          <w:b/>
          <w:bCs/>
          <w:sz w:val="19"/>
          <w:szCs w:val="19"/>
          <w:cs/>
          <w:lang w:bidi="hi-IN"/>
        </w:rPr>
        <w:t>संपूर्ण सामर्थ्य</w:t>
      </w:r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से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हमारा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क्या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तात्पर्य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है</w:t>
      </w:r>
      <w:proofErr w:type="spellEnd"/>
      <w:r w:rsidR="00AC0070" w:rsidRPr="00972368">
        <w:rPr>
          <w:b/>
          <w:bCs/>
          <w:sz w:val="19"/>
          <w:szCs w:val="19"/>
        </w:rPr>
        <w:t>?</w:t>
      </w:r>
      <w:r w:rsidR="00AC0070" w:rsidRPr="00972368">
        <w:rPr>
          <w:rFonts w:hint="cs"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AC0070" w:rsidRPr="00972368">
        <w:rPr>
          <w:sz w:val="19"/>
          <w:szCs w:val="19"/>
        </w:rPr>
        <w:t xml:space="preserve"> </w:t>
      </w:r>
      <w:r w:rsidR="00AC0070" w:rsidRPr="00972368">
        <w:rPr>
          <w:rFonts w:ascii="Nirmala UI" w:hAnsi="Nirmala UI" w:cs="Nirmala UI"/>
          <w:sz w:val="19"/>
          <w:szCs w:val="19"/>
        </w:rPr>
        <w:t>व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र्ष वह समयावधि होती है जब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प्रत्येक</w:t>
      </w:r>
      <w:proofErr w:type="spellEnd"/>
      <w:r w:rsidR="00AC0070" w:rsidRPr="00972368">
        <w:rPr>
          <w:sz w:val="19"/>
          <w:szCs w:val="19"/>
        </w:rPr>
        <w:t xml:space="preserve"> </w:t>
      </w:r>
      <w:r w:rsidR="00AC0070" w:rsidRPr="00972368">
        <w:rPr>
          <w:rFonts w:ascii="Nirmala UI" w:hAnsi="Nirmala UI" w:cs="Nirmala UI"/>
          <w:sz w:val="19"/>
          <w:szCs w:val="19"/>
        </w:rPr>
        <w:t>ब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च्चा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अप</w:t>
      </w:r>
      <w:proofErr w:type="spellEnd"/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ने संपूर्ण सामर्थ्य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प्राप्ति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सकारात्मक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पथ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चलना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शुरू</w:t>
      </w:r>
      <w:proofErr w:type="spellEnd"/>
      <w:r w:rsidR="00AC0070" w:rsidRPr="00972368">
        <w:rPr>
          <w:sz w:val="19"/>
          <w:szCs w:val="19"/>
        </w:rPr>
        <w:t xml:space="preserve"> 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कर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सकता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AC0070" w:rsidRPr="00972368">
        <w:rPr>
          <w:rFonts w:ascii="Nirmala UI" w:hAnsi="Nirmala UI" w:cs="Nirmala UI"/>
          <w:sz w:val="19"/>
          <w:szCs w:val="19"/>
        </w:rPr>
        <w:t>।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इसका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अर्थ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विभिन्न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AC0070" w:rsidRPr="00972368">
        <w:rPr>
          <w:sz w:val="19"/>
          <w:szCs w:val="19"/>
        </w:rPr>
        <w:t xml:space="preserve"> 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भिन्न-भिन्न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हो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सकता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AC0070" w:rsidRPr="00972368">
        <w:rPr>
          <w:rFonts w:ascii="Nirmala UI" w:hAnsi="Nirmala UI" w:cs="Nirmala UI"/>
          <w:sz w:val="19"/>
          <w:szCs w:val="19"/>
        </w:rPr>
        <w:t>।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हम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चाहते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सभी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न्यायपूर्ण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हों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AC0070" w:rsidRPr="00972368">
        <w:rPr>
          <w:sz w:val="19"/>
          <w:szCs w:val="19"/>
        </w:rPr>
        <w:t xml:space="preserve"> 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फलने-फूलने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व्यक्तिगत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पारिवारिक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परिस्थितियों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पहचानें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AC0070" w:rsidRPr="00972368">
        <w:rPr>
          <w:sz w:val="19"/>
          <w:szCs w:val="19"/>
        </w:rPr>
        <w:t xml:space="preserve"> 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उनपर प्रतिक्रिया करें</w:t>
      </w:r>
      <w:r w:rsidR="00AC0070" w:rsidRPr="00972368">
        <w:rPr>
          <w:rFonts w:ascii="Nirmala UI" w:hAnsi="Nirmala UI" w:cs="Nirmala UI"/>
          <w:sz w:val="19"/>
          <w:szCs w:val="19"/>
        </w:rPr>
        <w:t>।</w:t>
      </w:r>
    </w:p>
    <w:p w14:paraId="727E5846" w14:textId="3586D829" w:rsidR="004D69D3" w:rsidRPr="00972368" w:rsidRDefault="00183EAD" w:rsidP="005F676D">
      <w:pPr>
        <w:rPr>
          <w:sz w:val="19"/>
          <w:szCs w:val="19"/>
        </w:rPr>
      </w:pPr>
      <w:r w:rsidRPr="00972368">
        <w:rPr>
          <w:b/>
          <w:bCs/>
          <w:noProof/>
          <w:sz w:val="19"/>
          <w:szCs w:val="19"/>
          <w:lang w:val="en-US"/>
        </w:rPr>
        <w:drawing>
          <wp:inline distT="0" distB="0" distL="0" distR="0" wp14:anchorId="7E324A3B" wp14:editId="6A56B609">
            <wp:extent cx="266700" cy="266700"/>
            <wp:effectExtent l="0" t="0" r="0" b="0"/>
            <wp:docPr id="466153337" name="Graphic 1" descr="Lin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53337" name="Graphic 466153337" descr="Link with solid fill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070" w:rsidRPr="00972368">
        <w:rPr>
          <w:rFonts w:hint="cs"/>
          <w:sz w:val="19"/>
          <w:szCs w:val="19"/>
        </w:rPr>
        <w:t xml:space="preserve"> </w:t>
      </w:r>
      <w:r w:rsidR="00F930A6">
        <w:rPr>
          <w:rFonts w:ascii="Nirmala UI" w:hAnsi="Nirmala UI" w:cs="Nirmala UI" w:hint="cs"/>
          <w:b/>
          <w:bCs/>
          <w:sz w:val="19"/>
          <w:szCs w:val="19"/>
          <w:cs/>
          <w:lang w:bidi="hi-IN"/>
        </w:rPr>
        <w:t>एक-दूसरे से जु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ड़े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हुए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परिवारों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से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हमारा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क्या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तात्पर्य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है</w:t>
      </w:r>
      <w:proofErr w:type="spellEnd"/>
      <w:r w:rsidR="00AC0070" w:rsidRPr="00972368">
        <w:rPr>
          <w:b/>
          <w:bCs/>
          <w:sz w:val="19"/>
          <w:szCs w:val="19"/>
        </w:rPr>
        <w:t>?</w:t>
      </w:r>
      <w:r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रिवार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जिनका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विस्तृत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="00AC0070" w:rsidRPr="00972368">
        <w:rPr>
          <w:sz w:val="19"/>
          <w:szCs w:val="19"/>
        </w:rPr>
        <w:t xml:space="preserve">,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रिश्तेदारों</w:t>
      </w:r>
      <w:proofErr w:type="spellEnd"/>
      <w:r w:rsidR="00AC0070" w:rsidRPr="00972368">
        <w:rPr>
          <w:sz w:val="19"/>
          <w:szCs w:val="19"/>
        </w:rPr>
        <w:t xml:space="preserve">,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मित्रों</w:t>
      </w:r>
      <w:proofErr w:type="spellEnd"/>
      <w:r w:rsidR="00AC0070" w:rsidRPr="00972368">
        <w:rPr>
          <w:sz w:val="19"/>
          <w:szCs w:val="19"/>
        </w:rPr>
        <w:t xml:space="preserve">,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अन्य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="00AC0070" w:rsidRPr="00972368">
        <w:rPr>
          <w:sz w:val="19"/>
          <w:szCs w:val="19"/>
        </w:rPr>
        <w:t xml:space="preserve">,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F930A6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अपने लिए आवश्यक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या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संपर्क</w:t>
      </w:r>
      <w:proofErr w:type="spellEnd"/>
      <w:r w:rsidR="00F930A6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हो</w:t>
      </w:r>
      <w:r w:rsidR="00F930A6">
        <w:rPr>
          <w:rFonts w:ascii="Nirmala UI" w:hAnsi="Nirmala UI" w:cs="Nirmala UI" w:hint="cs"/>
          <w:sz w:val="19"/>
          <w:szCs w:val="19"/>
          <w:lang w:bidi="hi-IN"/>
        </w:rPr>
        <w:t xml:space="preserve">, 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जब उन्हें इनकी ज़रूरत हो</w:t>
      </w:r>
      <w:r w:rsidR="00AC0070" w:rsidRPr="00972368">
        <w:rPr>
          <w:rFonts w:ascii="Nirmala UI" w:hAnsi="Nirmala UI" w:cs="Nirmala UI"/>
          <w:sz w:val="19"/>
          <w:szCs w:val="19"/>
        </w:rPr>
        <w:t>।</w:t>
      </w:r>
    </w:p>
    <w:p w14:paraId="740D5F9A" w14:textId="0DFD7DA1" w:rsidR="004D69D3" w:rsidRPr="00972368" w:rsidRDefault="00183EAD" w:rsidP="005F676D">
      <w:pPr>
        <w:rPr>
          <w:sz w:val="19"/>
          <w:szCs w:val="19"/>
        </w:rPr>
      </w:pPr>
      <w:r w:rsidRPr="00972368">
        <w:rPr>
          <w:b/>
          <w:bCs/>
          <w:noProof/>
          <w:sz w:val="19"/>
          <w:szCs w:val="19"/>
          <w:lang w:val="en-US"/>
        </w:rPr>
        <w:drawing>
          <wp:inline distT="0" distB="0" distL="0" distR="0" wp14:anchorId="1B927A2C" wp14:editId="5D65A9F9">
            <wp:extent cx="247650" cy="247650"/>
            <wp:effectExtent l="0" t="0" r="0" b="0"/>
            <wp:docPr id="358847820" name="Graphic 3" descr="Circles with lin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47820" name="Graphic 358847820" descr="Circles with lines with solid fill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070" w:rsidRPr="00972368">
        <w:rPr>
          <w:rFonts w:hint="cs"/>
          <w:sz w:val="19"/>
          <w:szCs w:val="19"/>
        </w:rPr>
        <w:t xml:space="preserve"> </w:t>
      </w:r>
      <w:r w:rsidR="00F930A6">
        <w:rPr>
          <w:rFonts w:ascii="Nirmala UI" w:hAnsi="Nirmala UI" w:cs="Nirmala UI" w:hint="cs"/>
          <w:b/>
          <w:bCs/>
          <w:sz w:val="19"/>
          <w:szCs w:val="19"/>
          <w:cs/>
          <w:lang w:bidi="hi-IN"/>
        </w:rPr>
        <w:t>सुदृढ़</w:t>
      </w:r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समुदायों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से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हमारा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क्या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तात्पर्य</w:t>
      </w:r>
      <w:proofErr w:type="spellEnd"/>
      <w:r w:rsidR="00AC0070" w:rsidRPr="00972368">
        <w:rPr>
          <w:b/>
          <w:bCs/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b/>
          <w:bCs/>
          <w:sz w:val="19"/>
          <w:szCs w:val="19"/>
        </w:rPr>
        <w:t>है</w:t>
      </w:r>
      <w:proofErr w:type="spellEnd"/>
      <w:r w:rsidR="00AC0070" w:rsidRPr="00972368">
        <w:rPr>
          <w:b/>
          <w:bCs/>
          <w:sz w:val="19"/>
          <w:szCs w:val="19"/>
        </w:rPr>
        <w:t>?</w:t>
      </w:r>
      <w:r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लोगों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साझा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हित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स्थान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या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समूह</w:t>
      </w:r>
      <w:proofErr w:type="spellEnd"/>
      <w:r w:rsidR="00AC0070" w:rsidRPr="00972368">
        <w:rPr>
          <w:rFonts w:ascii="Nirmala UI" w:hAnsi="Nirmala UI" w:cs="Nirmala UI"/>
          <w:sz w:val="19"/>
          <w:szCs w:val="19"/>
        </w:rPr>
        <w:t>।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इसमें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अपनेपन</w:t>
      </w:r>
      <w:proofErr w:type="spellEnd"/>
      <w:r w:rsidR="00AC0070" w:rsidRPr="00972368">
        <w:rPr>
          <w:sz w:val="19"/>
          <w:szCs w:val="19"/>
        </w:rPr>
        <w:t xml:space="preserve">,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विश्वास</w:t>
      </w:r>
      <w:proofErr w:type="spellEnd"/>
      <w:r w:rsidR="00AC0070" w:rsidRPr="00972368">
        <w:rPr>
          <w:sz w:val="19"/>
          <w:szCs w:val="19"/>
        </w:rPr>
        <w:t xml:space="preserve">,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सुरक्षा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एक</w:t>
      </w:r>
      <w:r w:rsidR="00AC0070" w:rsidRPr="00972368">
        <w:rPr>
          <w:sz w:val="19"/>
          <w:szCs w:val="19"/>
        </w:rPr>
        <w:t>-</w:t>
      </w:r>
      <w:r w:rsidR="00AC0070" w:rsidRPr="00972368">
        <w:rPr>
          <w:rFonts w:ascii="Nirmala UI" w:hAnsi="Nirmala UI" w:cs="Nirmala UI"/>
          <w:sz w:val="19"/>
          <w:szCs w:val="19"/>
        </w:rPr>
        <w:t>दूसरे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भावना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साथ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ही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सही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सम</w:t>
      </w:r>
      <w:proofErr w:type="spellEnd"/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यावधियों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सही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भी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हो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सकता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AC0070" w:rsidRPr="00972368">
        <w:rPr>
          <w:rFonts w:ascii="Nirmala UI" w:hAnsi="Nirmala UI" w:cs="Nirmala UI"/>
          <w:sz w:val="19"/>
          <w:szCs w:val="19"/>
        </w:rPr>
        <w:t>।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लोगों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जरूरतों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सुनने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उन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प्रतिक्रिया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देने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ही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="00AC0070" w:rsidRPr="00972368">
        <w:rPr>
          <w:sz w:val="19"/>
          <w:szCs w:val="19"/>
        </w:rPr>
        <w:t xml:space="preserve"> 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सुदृढ़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होते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AC0070" w:rsidRPr="00972368">
        <w:rPr>
          <w:rFonts w:ascii="Nirmala UI" w:hAnsi="Nirmala UI" w:cs="Nirmala UI"/>
          <w:sz w:val="19"/>
          <w:szCs w:val="19"/>
        </w:rPr>
        <w:t>।</w:t>
      </w:r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हम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महत्व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देने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माता</w:t>
      </w:r>
      <w:r w:rsidR="00AC0070" w:rsidRPr="00972368">
        <w:rPr>
          <w:sz w:val="19"/>
          <w:szCs w:val="19"/>
        </w:rPr>
        <w:t>-</w:t>
      </w:r>
      <w:r w:rsidR="00AC0070" w:rsidRPr="0097236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योगदान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पहचानने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चाहते</w:t>
      </w:r>
      <w:proofErr w:type="spellEnd"/>
      <w:r w:rsidR="00AC0070" w:rsidRPr="00972368">
        <w:rPr>
          <w:sz w:val="19"/>
          <w:szCs w:val="19"/>
        </w:rPr>
        <w:t xml:space="preserve"> </w:t>
      </w:r>
      <w:proofErr w:type="spellStart"/>
      <w:r w:rsidR="00AC0070"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AC0070" w:rsidRPr="00972368">
        <w:rPr>
          <w:rFonts w:ascii="Nirmala UI" w:hAnsi="Nirmala UI" w:cs="Nirmala UI"/>
          <w:sz w:val="19"/>
          <w:szCs w:val="19"/>
        </w:rPr>
        <w:t>।</w:t>
      </w:r>
    </w:p>
    <w:p w14:paraId="40197F9F" w14:textId="7730B64F" w:rsidR="00335809" w:rsidRPr="00972368" w:rsidRDefault="00183EAD" w:rsidP="005F676D">
      <w:pPr>
        <w:rPr>
          <w:sz w:val="19"/>
          <w:szCs w:val="19"/>
        </w:rPr>
      </w:pPr>
      <w:r w:rsidRPr="00972368">
        <w:rPr>
          <w:noProof/>
          <w:sz w:val="19"/>
          <w:szCs w:val="19"/>
          <w:lang w:val="en-US"/>
        </w:rPr>
        <w:drawing>
          <wp:inline distT="0" distB="0" distL="0" distR="0" wp14:anchorId="203693F2" wp14:editId="68D66043">
            <wp:extent cx="209550" cy="209550"/>
            <wp:effectExtent l="0" t="0" r="0" b="0"/>
            <wp:docPr id="1038385886" name="Graphic 1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85886" name="Graphic 1038385886" descr="Route (Two Pins With A Path) with solid fill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B82" w:rsidRPr="00972368">
        <w:rPr>
          <w:rFonts w:hint="cs"/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b/>
          <w:bCs/>
          <w:sz w:val="19"/>
          <w:szCs w:val="19"/>
        </w:rPr>
        <w:t>हम</w:t>
      </w:r>
      <w:proofErr w:type="spellEnd"/>
      <w:r w:rsidR="00481B82" w:rsidRPr="00972368">
        <w:rPr>
          <w:b/>
          <w:bCs/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b/>
          <w:bCs/>
          <w:sz w:val="19"/>
          <w:szCs w:val="19"/>
        </w:rPr>
        <w:t>इस</w:t>
      </w:r>
      <w:proofErr w:type="spellEnd"/>
      <w:r w:rsidR="00481B82" w:rsidRPr="00972368">
        <w:rPr>
          <w:b/>
          <w:bCs/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b/>
          <w:bCs/>
          <w:sz w:val="19"/>
          <w:szCs w:val="19"/>
        </w:rPr>
        <w:t>उद्देश्य</w:t>
      </w:r>
      <w:proofErr w:type="spellEnd"/>
      <w:r w:rsidR="00481B82" w:rsidRPr="00972368">
        <w:rPr>
          <w:b/>
          <w:bCs/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b/>
          <w:bCs/>
          <w:sz w:val="19"/>
          <w:szCs w:val="19"/>
        </w:rPr>
        <w:t>का</w:t>
      </w:r>
      <w:proofErr w:type="spellEnd"/>
      <w:r w:rsidR="00481B82" w:rsidRPr="00972368">
        <w:rPr>
          <w:b/>
          <w:bCs/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b/>
          <w:bCs/>
          <w:sz w:val="19"/>
          <w:szCs w:val="19"/>
        </w:rPr>
        <w:t>उपयोग</w:t>
      </w:r>
      <w:proofErr w:type="spellEnd"/>
      <w:r w:rsidR="00481B82" w:rsidRPr="00972368">
        <w:rPr>
          <w:b/>
          <w:bCs/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b/>
          <w:bCs/>
          <w:sz w:val="19"/>
          <w:szCs w:val="19"/>
        </w:rPr>
        <w:t>कैसे</w:t>
      </w:r>
      <w:proofErr w:type="spellEnd"/>
      <w:r w:rsidR="00481B82" w:rsidRPr="00972368">
        <w:rPr>
          <w:b/>
          <w:bCs/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b/>
          <w:bCs/>
          <w:sz w:val="19"/>
          <w:szCs w:val="19"/>
        </w:rPr>
        <w:t>करेंगे</w:t>
      </w:r>
      <w:proofErr w:type="spellEnd"/>
      <w:r w:rsidR="00481B82" w:rsidRPr="00972368">
        <w:rPr>
          <w:b/>
          <w:bCs/>
          <w:sz w:val="19"/>
          <w:szCs w:val="19"/>
        </w:rPr>
        <w:t>?</w:t>
      </w:r>
      <w:r w:rsidR="00481B82" w:rsidRPr="00972368">
        <w:rPr>
          <w:rFonts w:hint="cs"/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सभी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हमारी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महत्वाकांक्षा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ही</w:t>
      </w:r>
      <w:proofErr w:type="spellEnd"/>
      <w:r w:rsidR="00F930A6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हमारा</w:t>
      </w:r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481B82" w:rsidRPr="00972368">
        <w:rPr>
          <w:rFonts w:ascii="Nirmala UI" w:hAnsi="Nirmala UI" w:cs="Nirmala UI"/>
          <w:sz w:val="19"/>
          <w:szCs w:val="19"/>
        </w:rPr>
        <w:t>।</w:t>
      </w:r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इस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F930A6">
        <w:rPr>
          <w:rFonts w:ascii="Nirmala UI" w:hAnsi="Nirmala UI" w:cs="Nirmala UI" w:hint="cs"/>
          <w:sz w:val="19"/>
          <w:szCs w:val="19"/>
          <w:lang w:bidi="hi-IN"/>
        </w:rPr>
        <w:t>,</w:t>
      </w:r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हमें</w:t>
      </w:r>
      <w:proofErr w:type="spellEnd"/>
      <w:r w:rsidR="00481B82" w:rsidRPr="00972368">
        <w:rPr>
          <w:sz w:val="19"/>
          <w:szCs w:val="19"/>
        </w:rPr>
        <w:t xml:space="preserve"> </w:t>
      </w:r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उल्लेखित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="00481B82" w:rsidRPr="00972368">
        <w:rPr>
          <w:rFonts w:ascii="Nirmala UI" w:hAnsi="Nirmala UI" w:cs="Nirmala UI"/>
          <w:sz w:val="19"/>
          <w:szCs w:val="19"/>
        </w:rPr>
        <w:t>।</w:t>
      </w:r>
      <w:r w:rsidR="00481B82" w:rsidRPr="00972368">
        <w:rPr>
          <w:sz w:val="19"/>
          <w:szCs w:val="19"/>
        </w:rPr>
        <w:t xml:space="preserve"> </w:t>
      </w:r>
      <w:proofErr w:type="spellStart"/>
      <w:r w:rsidR="00C36162" w:rsidRPr="00C36162">
        <w:rPr>
          <w:rFonts w:ascii="Nirmala UI" w:hAnsi="Nirmala UI" w:cs="Nirmala UI" w:hint="cs"/>
          <w:sz w:val="19"/>
          <w:szCs w:val="19"/>
        </w:rPr>
        <w:t>प्राथमिकता</w:t>
      </w:r>
      <w:proofErr w:type="spellEnd"/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एँ</w:t>
      </w:r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सिद्धां</w:t>
      </w:r>
      <w:proofErr w:type="spellEnd"/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त दर्शाते हैं</w:t>
      </w:r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हमारे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कैसे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किये</w:t>
      </w:r>
      <w:proofErr w:type="spellEnd"/>
      <w:r w:rsidR="00481B82" w:rsidRPr="00972368">
        <w:rPr>
          <w:sz w:val="19"/>
          <w:szCs w:val="19"/>
        </w:rPr>
        <w:t xml:space="preserve"> 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जा</w:t>
      </w:r>
      <w:proofErr w:type="spellEnd"/>
      <w:r w:rsidR="00F930A6">
        <w:rPr>
          <w:rFonts w:ascii="Nirmala UI" w:hAnsi="Nirmala UI" w:cs="Nirmala UI" w:hint="cs"/>
          <w:sz w:val="19"/>
          <w:szCs w:val="19"/>
          <w:cs/>
          <w:lang w:bidi="hi-IN"/>
        </w:rPr>
        <w:t>एँ</w:t>
      </w:r>
      <w:proofErr w:type="spellStart"/>
      <w:r w:rsidR="00481B82" w:rsidRPr="00972368">
        <w:rPr>
          <w:rFonts w:ascii="Nirmala UI" w:hAnsi="Nirmala UI" w:cs="Nirmala UI"/>
          <w:sz w:val="19"/>
          <w:szCs w:val="19"/>
        </w:rPr>
        <w:t>गे</w:t>
      </w:r>
      <w:proofErr w:type="spellEnd"/>
      <w:r w:rsidR="00481B82" w:rsidRPr="00972368">
        <w:rPr>
          <w:rFonts w:ascii="Nirmala UI" w:hAnsi="Nirmala UI" w:cs="Nirmala UI"/>
          <w:sz w:val="19"/>
          <w:szCs w:val="19"/>
        </w:rPr>
        <w:t>।</w:t>
      </w:r>
    </w:p>
    <w:p w14:paraId="2D41C729" w14:textId="77777777" w:rsidR="003C78E3" w:rsidRDefault="003C78E3" w:rsidP="005F676D"/>
    <w:p w14:paraId="4F8245E9" w14:textId="76710C4A" w:rsidR="003C78E3" w:rsidRPr="001E7A99" w:rsidRDefault="00481B82" w:rsidP="001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E8C2"/>
        <w:rPr>
          <w:rStyle w:val="SubtleEmphasis"/>
          <w:color w:val="273C24"/>
          <w:sz w:val="19"/>
          <w:szCs w:val="19"/>
        </w:rPr>
      </w:pPr>
      <w:r w:rsidRPr="001E7A99">
        <w:rPr>
          <w:rStyle w:val="SubtleEmphasis"/>
          <w:color w:val="273C24"/>
          <w:sz w:val="19"/>
          <w:szCs w:val="19"/>
        </w:rPr>
        <w:t>'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मैं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चाहता</w:t>
      </w:r>
      <w:proofErr w:type="spellEnd"/>
      <w:r w:rsidR="00C36162" w:rsidRPr="001E7A99">
        <w:rPr>
          <w:rStyle w:val="SubtleEmphasis"/>
          <w:color w:val="273C24"/>
          <w:sz w:val="19"/>
          <w:szCs w:val="19"/>
        </w:rPr>
        <w:t>/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चाहती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हूँ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कि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मेरे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बच्चे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खुश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रहें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और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समुदाय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के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साथ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r w:rsidR="00F930A6" w:rsidRPr="001E7A99">
        <w:rPr>
          <w:rStyle w:val="SubtleEmphasis"/>
          <w:rFonts w:ascii="Nirmala UI" w:hAnsi="Nirmala UI" w:cs="Nirmala UI" w:hint="cs"/>
          <w:color w:val="273C24"/>
          <w:sz w:val="19"/>
          <w:szCs w:val="19"/>
          <w:cs/>
          <w:lang w:bidi="hi-IN"/>
        </w:rPr>
        <w:t xml:space="preserve">सुदृढ़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संबंध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बनाने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में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सक्षम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हों</w:t>
      </w:r>
      <w:proofErr w:type="spellEnd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।</w:t>
      </w:r>
      <w:r w:rsidRPr="001E7A99">
        <w:rPr>
          <w:rStyle w:val="SubtleEmphasis"/>
          <w:color w:val="273C24"/>
          <w:sz w:val="19"/>
          <w:szCs w:val="19"/>
        </w:rPr>
        <w:t xml:space="preserve">' -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अभिभावक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,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परामर्श</w:t>
      </w:r>
      <w:proofErr w:type="spellEnd"/>
    </w:p>
    <w:p w14:paraId="53C0E990" w14:textId="6E1A0B8F" w:rsidR="003C78E3" w:rsidRPr="001E7A99" w:rsidRDefault="00481B82" w:rsidP="001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E8C2"/>
        <w:rPr>
          <w:rStyle w:val="SubtleEmphasis"/>
          <w:iCs w:val="0"/>
          <w:color w:val="273C24"/>
          <w:sz w:val="19"/>
          <w:szCs w:val="19"/>
        </w:rPr>
      </w:pPr>
      <w:r w:rsidRPr="001E7A99">
        <w:rPr>
          <w:rStyle w:val="SubtleEmphasis"/>
          <w:color w:val="273C24"/>
          <w:sz w:val="19"/>
          <w:szCs w:val="19"/>
        </w:rPr>
        <w:t>'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सभी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बच्चों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को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सेवाओं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तक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समान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प</w:t>
      </w:r>
      <w:r w:rsidR="00F930A6" w:rsidRPr="001E7A99">
        <w:rPr>
          <w:rStyle w:val="SubtleEmphasis"/>
          <w:rFonts w:ascii="Nirmala UI" w:hAnsi="Nirmala UI" w:cs="Nirmala UI" w:hint="cs"/>
          <w:color w:val="273C24"/>
          <w:sz w:val="19"/>
          <w:szCs w:val="19"/>
          <w:cs/>
          <w:lang w:bidi="hi-IN"/>
        </w:rPr>
        <w:t>हुँच</w:t>
      </w:r>
      <w:r w:rsidR="00F930A6" w:rsidRPr="001E7A99">
        <w:rPr>
          <w:rStyle w:val="SubtleEmphasis"/>
          <w:rFonts w:ascii="Nirmala UI" w:hAnsi="Nirmala UI" w:cs="Nirmala UI" w:hint="cs"/>
          <w:color w:val="273C24"/>
          <w:sz w:val="19"/>
          <w:szCs w:val="19"/>
          <w:lang w:bidi="hi-IN"/>
        </w:rPr>
        <w:t xml:space="preserve">, </w:t>
      </w:r>
      <w:r w:rsidR="00F930A6" w:rsidRPr="001E7A99">
        <w:rPr>
          <w:rStyle w:val="SubtleEmphasis"/>
          <w:rFonts w:ascii="Nirmala UI" w:hAnsi="Nirmala UI" w:cs="Nirmala UI" w:hint="cs"/>
          <w:color w:val="273C24"/>
          <w:sz w:val="19"/>
          <w:szCs w:val="19"/>
          <w:cs/>
          <w:lang w:bidi="hi-IN"/>
        </w:rPr>
        <w:t>समान दृष्यता (विज़िबिल्टी)</w:t>
      </w:r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और</w:t>
      </w:r>
      <w:proofErr w:type="spellEnd"/>
      <w:r w:rsidR="00F930A6" w:rsidRPr="001E7A99">
        <w:rPr>
          <w:rStyle w:val="SubtleEmphasis"/>
          <w:rFonts w:ascii="Nirmala UI" w:hAnsi="Nirmala UI" w:cs="Nirmala UI" w:hint="cs"/>
          <w:color w:val="273C24"/>
          <w:sz w:val="19"/>
          <w:szCs w:val="19"/>
          <w:lang w:bidi="hi-IN"/>
        </w:rPr>
        <w:t xml:space="preserve"> </w:t>
      </w:r>
      <w:r w:rsidR="00F930A6" w:rsidRPr="001E7A99">
        <w:rPr>
          <w:rStyle w:val="SubtleEmphasis"/>
          <w:rFonts w:ascii="Nirmala UI" w:hAnsi="Nirmala UI" w:cs="Nirmala UI" w:hint="cs"/>
          <w:color w:val="273C24"/>
          <w:sz w:val="19"/>
          <w:szCs w:val="19"/>
          <w:cs/>
          <w:lang w:bidi="hi-IN"/>
        </w:rPr>
        <w:t>समान</w:t>
      </w:r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अवसर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मि</w:t>
      </w:r>
      <w:proofErr w:type="spellEnd"/>
      <w:r w:rsidR="00F930A6" w:rsidRPr="001E7A99">
        <w:rPr>
          <w:rStyle w:val="SubtleEmphasis"/>
          <w:rFonts w:ascii="Nirmala UI" w:hAnsi="Nirmala UI" w:cs="Nirmala UI" w:hint="cs"/>
          <w:color w:val="273C24"/>
          <w:sz w:val="19"/>
          <w:szCs w:val="19"/>
          <w:cs/>
          <w:lang w:bidi="hi-IN"/>
        </w:rPr>
        <w:t>लें</w:t>
      </w:r>
      <w:r w:rsidRPr="001E7A99">
        <w:rPr>
          <w:rStyle w:val="SubtleEmphasis"/>
          <w:color w:val="273C24"/>
          <w:sz w:val="19"/>
          <w:szCs w:val="19"/>
        </w:rPr>
        <w:t xml:space="preserve">,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चाहे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वे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कोई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भी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हों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,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कहीं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से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भी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आए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हों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या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उनका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परिवार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कैसा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भी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हो</w:t>
      </w:r>
      <w:proofErr w:type="spellEnd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।</w:t>
      </w:r>
      <w:r w:rsidRPr="001E7A99">
        <w:rPr>
          <w:rStyle w:val="SubtleEmphasis"/>
          <w:color w:val="273C24"/>
          <w:sz w:val="19"/>
          <w:szCs w:val="19"/>
        </w:rPr>
        <w:t xml:space="preserve">' -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अभिभावक</w:t>
      </w:r>
      <w:proofErr w:type="spellEnd"/>
      <w:r w:rsidRPr="001E7A99">
        <w:rPr>
          <w:rStyle w:val="SubtleEmphasis"/>
          <w:color w:val="273C24"/>
          <w:sz w:val="19"/>
          <w:szCs w:val="19"/>
        </w:rPr>
        <w:t xml:space="preserve">, </w:t>
      </w:r>
      <w:proofErr w:type="spellStart"/>
      <w:r w:rsidRPr="001E7A99">
        <w:rPr>
          <w:rStyle w:val="SubtleEmphasis"/>
          <w:rFonts w:ascii="Nirmala UI" w:hAnsi="Nirmala UI" w:cs="Nirmala UI"/>
          <w:color w:val="273C24"/>
          <w:sz w:val="19"/>
          <w:szCs w:val="19"/>
        </w:rPr>
        <w:t>परामर्श</w:t>
      </w:r>
      <w:r w:rsidR="003C78E3" w:rsidRPr="001E7A99">
        <w:rPr>
          <w:rStyle w:val="SubtleEmphasis"/>
          <w:color w:val="273C24"/>
          <w:sz w:val="19"/>
          <w:szCs w:val="19"/>
        </w:rPr>
        <w:t>n</w:t>
      </w:r>
      <w:proofErr w:type="spellEnd"/>
    </w:p>
    <w:p w14:paraId="2ACD2510" w14:textId="436ED6A7" w:rsidR="003C78E3" w:rsidRPr="001E7A99" w:rsidRDefault="00A210CD" w:rsidP="001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E8C2"/>
        <w:rPr>
          <w:rStyle w:val="SubtleEmphasis"/>
          <w:i w:val="0"/>
          <w:iCs w:val="0"/>
          <w:color w:val="273C24"/>
          <w:sz w:val="19"/>
          <w:szCs w:val="19"/>
        </w:rPr>
      </w:pPr>
      <w:r w:rsidRPr="001E7A99">
        <w:rPr>
          <w:rStyle w:val="SubtleEmphasis"/>
          <w:iCs w:val="0"/>
          <w:color w:val="273C24"/>
          <w:sz w:val="19"/>
          <w:szCs w:val="19"/>
        </w:rPr>
        <w:t>'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वे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ऐसे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r w:rsidR="00F930A6" w:rsidRPr="001E7A99">
        <w:rPr>
          <w:rStyle w:val="SubtleEmphasis"/>
          <w:rFonts w:ascii="Nirmala UI" w:hAnsi="Nirmala UI" w:cs="Nirmala UI"/>
          <w:i w:val="0"/>
          <w:color w:val="273C24"/>
          <w:sz w:val="19"/>
          <w:szCs w:val="19"/>
          <w:cs/>
          <w:lang w:bidi="hi-IN"/>
        </w:rPr>
        <w:t>पारिवारिक</w:t>
      </w:r>
      <w:r w:rsidRPr="001E7A99">
        <w:rPr>
          <w:rStyle w:val="SubtleEmphasis"/>
          <w:i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और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सामुदायिक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नेटवर्क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में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प</w:t>
      </w:r>
      <w:r w:rsidR="00F930A6" w:rsidRPr="001E7A99">
        <w:rPr>
          <w:rStyle w:val="SubtleEmphasis"/>
          <w:rFonts w:ascii="Nirmala UI" w:hAnsi="Nirmala UI" w:cs="Nirmala UI"/>
          <w:i w:val="0"/>
          <w:color w:val="273C24"/>
          <w:sz w:val="19"/>
          <w:szCs w:val="19"/>
          <w:cs/>
          <w:lang w:bidi="hi-IN"/>
        </w:rPr>
        <w:t>ले-बढ़ें और विकास करें</w:t>
      </w:r>
      <w:r w:rsidR="00BB7304" w:rsidRPr="001E7A99">
        <w:rPr>
          <w:rStyle w:val="SubtleEmphasis"/>
          <w:rFonts w:ascii="Nirmala UI" w:hAnsi="Nirmala UI" w:cs="Nirmala UI"/>
          <w:i w:val="0"/>
          <w:color w:val="273C24"/>
          <w:sz w:val="19"/>
          <w:szCs w:val="19"/>
          <w:cs/>
          <w:lang w:bidi="hi-IN"/>
        </w:rPr>
        <w:t xml:space="preserve"> जिनमें वे उनसे प्यार किया जाना और</w:t>
      </w:r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प्राकृतिक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वातावरण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में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खेलने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और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अन्वेषण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करने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के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लिए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मर्थित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महसूस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क</w:t>
      </w:r>
      <w:r w:rsidR="00BB7304" w:rsidRPr="001E7A99">
        <w:rPr>
          <w:rStyle w:val="SubtleEmphasis"/>
          <w:rFonts w:ascii="Nirmala UI" w:hAnsi="Nirmala UI" w:cs="Nirmala UI"/>
          <w:i w:val="0"/>
          <w:color w:val="273C24"/>
          <w:sz w:val="19"/>
          <w:szCs w:val="19"/>
          <w:cs/>
          <w:lang w:bidi="hi-IN"/>
        </w:rPr>
        <w:t>रें</w:t>
      </w:r>
      <w:r w:rsidRPr="001E7A99">
        <w:rPr>
          <w:rStyle w:val="SubtleEmphasis"/>
          <w:iCs w:val="0"/>
          <w:color w:val="273C24"/>
          <w:sz w:val="19"/>
          <w:szCs w:val="19"/>
        </w:rPr>
        <w:t xml:space="preserve">,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और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जहाँ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उन्हें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शिक्षार्थी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के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रूप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में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अपनी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क्षमता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और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अद्वितीय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विशेषताओं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को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विकसित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करने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के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अवसर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प्राप्त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r w:rsidR="00BB7304" w:rsidRPr="001E7A99">
        <w:rPr>
          <w:rStyle w:val="SubtleEmphasis"/>
          <w:rFonts w:ascii="Nirmala UI" w:hAnsi="Nirmala UI" w:cs="Nirmala UI"/>
          <w:i w:val="0"/>
          <w:color w:val="273C24"/>
          <w:sz w:val="19"/>
          <w:szCs w:val="19"/>
          <w:cs/>
          <w:lang w:bidi="hi-IN"/>
        </w:rPr>
        <w:t>हों</w:t>
      </w:r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।</w:t>
      </w:r>
      <w:r w:rsidRPr="001E7A99">
        <w:rPr>
          <w:rStyle w:val="SubtleEmphasis"/>
          <w:iCs w:val="0"/>
          <w:color w:val="273C24"/>
          <w:sz w:val="19"/>
          <w:szCs w:val="19"/>
        </w:rPr>
        <w:t xml:space="preserve">'-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सर्वेक्षण</w:t>
      </w:r>
      <w:proofErr w:type="spellEnd"/>
      <w:r w:rsidRPr="001E7A99">
        <w:rPr>
          <w:rStyle w:val="SubtleEmphasis"/>
          <w:iCs w:val="0"/>
          <w:color w:val="273C24"/>
          <w:sz w:val="19"/>
          <w:szCs w:val="19"/>
        </w:rPr>
        <w:t xml:space="preserve"> </w:t>
      </w:r>
      <w:proofErr w:type="spellStart"/>
      <w:r w:rsidRPr="001E7A99">
        <w:rPr>
          <w:rStyle w:val="SubtleEmphasis"/>
          <w:rFonts w:ascii="Nirmala UI" w:hAnsi="Nirmala UI" w:cs="Nirmala UI"/>
          <w:iCs w:val="0"/>
          <w:color w:val="273C24"/>
          <w:sz w:val="19"/>
          <w:szCs w:val="19"/>
        </w:rPr>
        <w:t>प्रतिवादी</w:t>
      </w:r>
      <w:proofErr w:type="spellEnd"/>
    </w:p>
    <w:p w14:paraId="1B1391EF" w14:textId="77777777" w:rsidR="003C78E3" w:rsidRDefault="003C78E3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  <w:r>
        <w:br w:type="page"/>
      </w:r>
    </w:p>
    <w:p w14:paraId="58D23D5D" w14:textId="77777777" w:rsidR="004E201C" w:rsidRPr="00972368" w:rsidRDefault="00A71C78" w:rsidP="001E7A99">
      <w:pPr>
        <w:pStyle w:val="Heading1"/>
        <w:pBdr>
          <w:bottom w:val="single" w:sz="4" w:space="2" w:color="auto"/>
        </w:pBdr>
        <w:rPr>
          <w:sz w:val="38"/>
          <w:szCs w:val="38"/>
        </w:rPr>
      </w:pPr>
      <w:bookmarkStart w:id="13" w:name="_Toc163650403"/>
      <w:proofErr w:type="spellStart"/>
      <w:r w:rsidRPr="00972368">
        <w:rPr>
          <w:rFonts w:ascii="Nirmala UI" w:hAnsi="Nirmala UI" w:cs="Nirmala UI"/>
          <w:sz w:val="38"/>
          <w:szCs w:val="38"/>
        </w:rPr>
        <w:lastRenderedPageBreak/>
        <w:t>सिद्धांत</w:t>
      </w:r>
      <w:bookmarkEnd w:id="13"/>
      <w:proofErr w:type="spellEnd"/>
    </w:p>
    <w:p w14:paraId="1488F3D3" w14:textId="77777777" w:rsidR="001875A1" w:rsidRPr="00972368" w:rsidRDefault="00A210CD" w:rsidP="005F676D">
      <w:pPr>
        <w:rPr>
          <w:rFonts w:eastAsia="Calibri"/>
          <w:sz w:val="19"/>
          <w:szCs w:val="19"/>
        </w:rPr>
      </w:pP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हर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परिवार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अलग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होता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rStyle w:val="IntenseEmphasis"/>
          <w:rFonts w:ascii="Nirmala UI" w:hAnsi="Nirmala UI" w:cs="Nirmala UI"/>
          <w:sz w:val="19"/>
          <w:szCs w:val="19"/>
        </w:rPr>
        <w:t>।</w:t>
      </w:r>
      <w:r w:rsidR="00183EAD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ये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सिद्धांत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वही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दर्शाते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हैं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जो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हमने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सुना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है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कि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परिवारों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के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लिए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यह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महत्वपूर्ण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है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कि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सरकार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द्वारा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बाल्यावस्था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के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प्रारंभिक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वर्षों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में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बच्चों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और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परिवारों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का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समर्थन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करने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के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लिए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काम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कैसे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किया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जाता</w:t>
      </w:r>
      <w:proofErr w:type="spellEnd"/>
      <w:r w:rsidR="007764D7" w:rsidRPr="00972368">
        <w:rPr>
          <w:rFonts w:eastAsia="Calibri"/>
          <w:sz w:val="19"/>
          <w:szCs w:val="19"/>
        </w:rPr>
        <w:t xml:space="preserve"> </w:t>
      </w:r>
      <w:proofErr w:type="spellStart"/>
      <w:r w:rsidR="007764D7" w:rsidRPr="00972368">
        <w:rPr>
          <w:rFonts w:ascii="Nirmala UI" w:eastAsia="Calibri" w:hAnsi="Nirmala UI" w:cs="Nirmala UI"/>
          <w:sz w:val="19"/>
          <w:szCs w:val="19"/>
        </w:rPr>
        <w:t>है</w:t>
      </w:r>
      <w:proofErr w:type="spellEnd"/>
      <w:r w:rsidR="007764D7" w:rsidRPr="00972368">
        <w:rPr>
          <w:rFonts w:ascii="Nirmala UI" w:eastAsia="Calibri" w:hAnsi="Nirmala UI" w:cs="Nirmala UI"/>
          <w:sz w:val="19"/>
          <w:szCs w:val="19"/>
        </w:rPr>
        <w:t>।</w:t>
      </w:r>
    </w:p>
    <w:p w14:paraId="64FEB3BA" w14:textId="77777777" w:rsidR="005E0E9A" w:rsidRPr="00972368" w:rsidRDefault="007764D7" w:rsidP="005F676D">
      <w:pPr>
        <w:rPr>
          <w:rFonts w:eastAsia="Calibri"/>
          <w:sz w:val="19"/>
          <w:szCs w:val="19"/>
        </w:rPr>
      </w:pP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इन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सिद्धांतों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द्वारा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यह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जानने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में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मदद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मिलेगी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कि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ऑस्ट्रेलियाई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सरकार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द्वारा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वर्षों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में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बच्चों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और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परिवारों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के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समर्थन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के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लिए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="00C36162" w:rsidRPr="00C36162">
        <w:rPr>
          <w:rStyle w:val="IntenseEmphasis"/>
          <w:rFonts w:ascii="Nirmala UI" w:hAnsi="Nirmala UI" w:cs="Nirmala UI" w:hint="cs"/>
          <w:sz w:val="19"/>
          <w:szCs w:val="19"/>
        </w:rPr>
        <w:t>कैसे</w:t>
      </w:r>
      <w:proofErr w:type="spellEnd"/>
      <w:r w:rsidR="00C36162" w:rsidRPr="00C36162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काम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किया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जायेगा</w:t>
      </w:r>
      <w:proofErr w:type="spellEnd"/>
      <w:r w:rsidRPr="00972368">
        <w:rPr>
          <w:rFonts w:ascii="Nirmala UI" w:eastAsia="Calibri" w:hAnsi="Nirmala UI" w:cs="Nirmala UI"/>
          <w:sz w:val="19"/>
          <w:szCs w:val="19"/>
        </w:rPr>
        <w:t>।</w:t>
      </w:r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विशेष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रूप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से</w:t>
      </w:r>
      <w:proofErr w:type="spellEnd"/>
      <w:r w:rsidRPr="00972368">
        <w:rPr>
          <w:rFonts w:eastAsia="Calibri"/>
          <w:sz w:val="19"/>
          <w:szCs w:val="19"/>
        </w:rPr>
        <w:t xml:space="preserve">,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वे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यह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बताएँगे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कि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ऑस्ट्रेलियाई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सरकार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द्वारा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कार्य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योजनाओं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और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परिणाम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ढांचे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के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माध्यम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से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योजना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को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कैसे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लागू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किया</w:t>
      </w:r>
      <w:proofErr w:type="spellEnd"/>
      <w:r w:rsidRPr="00972368">
        <w:rPr>
          <w:rFonts w:eastAsia="Calibri"/>
          <w:sz w:val="19"/>
          <w:szCs w:val="19"/>
        </w:rPr>
        <w:t xml:space="preserve"> </w:t>
      </w:r>
      <w:proofErr w:type="spellStart"/>
      <w:r w:rsidRPr="00972368">
        <w:rPr>
          <w:rFonts w:ascii="Nirmala UI" w:eastAsia="Calibri" w:hAnsi="Nirmala UI" w:cs="Nirmala UI"/>
          <w:sz w:val="19"/>
          <w:szCs w:val="19"/>
        </w:rPr>
        <w:t>जायेगा</w:t>
      </w:r>
      <w:proofErr w:type="spellEnd"/>
      <w:r w:rsidRPr="00972368">
        <w:rPr>
          <w:rFonts w:ascii="Nirmala UI" w:eastAsia="Calibri" w:hAnsi="Nirmala UI" w:cs="Nirmala UI"/>
          <w:sz w:val="19"/>
          <w:szCs w:val="19"/>
        </w:rPr>
        <w:t>।</w:t>
      </w:r>
      <w:r w:rsidR="00183EAD" w:rsidRPr="00972368">
        <w:rPr>
          <w:rFonts w:eastAsia="Calibri"/>
          <w:sz w:val="19"/>
          <w:szCs w:val="19"/>
        </w:rPr>
        <w:t xml:space="preserve"> </w:t>
      </w:r>
    </w:p>
    <w:tbl>
      <w:tblPr>
        <w:tblStyle w:val="GridTable5Dark-Accent31"/>
        <w:tblW w:w="9634" w:type="dxa"/>
        <w:tblLook w:val="04A0" w:firstRow="1" w:lastRow="0" w:firstColumn="1" w:lastColumn="0" w:noHBand="0" w:noVBand="1"/>
      </w:tblPr>
      <w:tblGrid>
        <w:gridCol w:w="1696"/>
        <w:gridCol w:w="3686"/>
        <w:gridCol w:w="4252"/>
      </w:tblGrid>
      <w:tr w:rsidR="00D515BA" w14:paraId="017641A3" w14:textId="77777777" w:rsidTr="000E3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auto"/>
            </w:tcBorders>
            <w:shd w:val="clear" w:color="auto" w:fill="E3E8C2"/>
          </w:tcPr>
          <w:p w14:paraId="1A41CAC1" w14:textId="77777777" w:rsidR="004E201C" w:rsidRPr="001E7A99" w:rsidRDefault="007764D7" w:rsidP="005F676D">
            <w:pPr>
              <w:spacing w:before="120" w:after="120"/>
              <w:rPr>
                <w:rFonts w:eastAsia="Calibri"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सिद्धांत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3E8C2"/>
          </w:tcPr>
          <w:p w14:paraId="690BFBF8" w14:textId="767AF019" w:rsidR="004E201C" w:rsidRPr="001E7A99" w:rsidRDefault="00475B3B" w:rsidP="005F676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हम क्या कदम उठाएँगे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E3E8C2"/>
          </w:tcPr>
          <w:p w14:paraId="0BCE393B" w14:textId="4617FF99" w:rsidR="004E201C" w:rsidRPr="001E7A99" w:rsidRDefault="00475B3B" w:rsidP="005F676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iCs/>
                <w:color w:val="273C24"/>
                <w:sz w:val="19"/>
                <w:szCs w:val="19"/>
              </w:rPr>
            </w:pPr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हम ये कदम कैसे उठाएँगे</w:t>
            </w:r>
          </w:p>
        </w:tc>
      </w:tr>
      <w:tr w:rsidR="00D515BA" w14:paraId="3647FB79" w14:textId="77777777" w:rsidTr="000E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8C2"/>
          </w:tcPr>
          <w:p w14:paraId="30C0BC58" w14:textId="77777777" w:rsidR="004E201C" w:rsidRPr="001E7A99" w:rsidRDefault="00183EAD" w:rsidP="005F676D">
            <w:pPr>
              <w:spacing w:before="120" w:after="120"/>
              <w:rPr>
                <w:rFonts w:eastAsia="Calibri"/>
                <w:color w:val="273C24"/>
                <w:sz w:val="19"/>
                <w:szCs w:val="19"/>
              </w:rPr>
            </w:pP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1. </w:t>
            </w:r>
            <w:proofErr w:type="spellStart"/>
            <w:r w:rsidR="00EF7391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बाल</w:t>
            </w:r>
            <w:proofErr w:type="spellEnd"/>
            <w:r w:rsidR="00EF7391" w:rsidRPr="001E7A99">
              <w:rPr>
                <w:rFonts w:eastAsia="Calibri"/>
                <w:color w:val="273C24"/>
                <w:sz w:val="19"/>
                <w:szCs w:val="19"/>
              </w:rPr>
              <w:t xml:space="preserve">- </w:t>
            </w:r>
            <w:proofErr w:type="spellStart"/>
            <w:r w:rsidR="00EF7391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="00EF7391"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EF7391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परिवार</w:t>
            </w:r>
            <w:r w:rsidR="00EF7391" w:rsidRPr="001E7A99">
              <w:rPr>
                <w:rFonts w:eastAsia="Calibri"/>
                <w:color w:val="273C24"/>
                <w:sz w:val="19"/>
                <w:szCs w:val="19"/>
              </w:rPr>
              <w:t>-</w:t>
            </w:r>
            <w:r w:rsidR="00EF7391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केंद्रित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</w:p>
          <w:p w14:paraId="6D06434D" w14:textId="77777777" w:rsidR="004E201C" w:rsidRPr="001E7A99" w:rsidRDefault="004E201C" w:rsidP="005F676D">
            <w:pPr>
              <w:spacing w:before="120" w:after="120"/>
              <w:rPr>
                <w:rFonts w:eastAsia="Calibri"/>
                <w:color w:val="273C24"/>
              </w:rPr>
            </w:pPr>
          </w:p>
          <w:p w14:paraId="2450C351" w14:textId="77777777" w:rsidR="004E201C" w:rsidRPr="001E7A99" w:rsidRDefault="00183EAD" w:rsidP="005F676D">
            <w:pPr>
              <w:spacing w:before="120" w:after="120"/>
              <w:rPr>
                <w:rFonts w:eastAsia="Calibri"/>
                <w:color w:val="273C24"/>
              </w:rPr>
            </w:pPr>
            <w:r w:rsidRPr="001E7A99">
              <w:rPr>
                <w:rFonts w:eastAsia="Calibri"/>
                <w:noProof/>
                <w:color w:val="273C24"/>
                <w:lang w:val="en-US"/>
              </w:rPr>
              <w:drawing>
                <wp:inline distT="0" distB="0" distL="0" distR="0" wp14:anchorId="0337D0C5" wp14:editId="2EE4FDB5">
                  <wp:extent cx="744279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MP0068\AppData\Local\Temp\Tempda0843d9-daa6-412d-b062-4505ec126464_ICONS PNGS.zip\ICONS PNGS\EYS on a page icon set__Principle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1"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81" cy="79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1D0AB" w14:textId="19A47D0C" w:rsidR="004E201C" w:rsidRPr="001E7A99" w:rsidRDefault="00EF7391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बच्चों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उनके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परिवारों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राय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को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उन्हें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प्रभावित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करने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वाली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नीतियों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निर्णयों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में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शामिल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करें</w:t>
            </w:r>
            <w:proofErr w:type="spellEnd"/>
            <w:r w:rsidR="00475B3B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गे</w:t>
            </w:r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।</w:t>
            </w:r>
          </w:p>
          <w:p w14:paraId="488F0C95" w14:textId="77777777" w:rsidR="004E201C" w:rsidRPr="001E7A99" w:rsidRDefault="004E201C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28F84" w14:textId="4EF9B394" w:rsidR="004E201C" w:rsidRPr="001E7A99" w:rsidRDefault="00EF7391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बच्चों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परिवारों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cs/>
                <w:lang w:bidi="hi-IN"/>
              </w:rPr>
              <w:t>के दृष्टिकोण जानने का प्रयास करें</w:t>
            </w:r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lang w:bidi="hi-IN"/>
              </w:rPr>
              <w:t xml:space="preserve">, </w:t>
            </w:r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cs/>
                <w:lang w:bidi="hi-IN"/>
              </w:rPr>
              <w:t>उन्हें सुनें</w:t>
            </w:r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उन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पर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कार्य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करें</w:t>
            </w:r>
            <w:proofErr w:type="spellEnd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।</w:t>
            </w:r>
          </w:p>
          <w:p w14:paraId="38A87732" w14:textId="5C62D806" w:rsidR="004E201C" w:rsidRPr="001E7A99" w:rsidRDefault="00B15988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color w:val="273C24"/>
                <w:sz w:val="19"/>
                <w:szCs w:val="19"/>
                <w:cs/>
                <w:lang w:bidi="hi-IN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इस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पर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ध्यान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दें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कि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वे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हमें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cs/>
                <w:lang w:bidi="hi-IN"/>
              </w:rPr>
              <w:t xml:space="preserve">क्या बताते हैं कि उन्हें किस चीज़ </w:t>
            </w:r>
            <w:proofErr w:type="gramStart"/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cs/>
                <w:lang w:bidi="hi-IN"/>
              </w:rPr>
              <w:t>की</w:t>
            </w:r>
            <w:r w:rsidR="006A2E64" w:rsidRPr="001E7A99">
              <w:rPr>
                <w:rFonts w:ascii="Nirmala UI" w:eastAsia="Calibri" w:hAnsi="Nirmala UI" w:cs="Nirmala UI" w:hint="cs"/>
                <w:iCs/>
                <w:color w:val="273C24"/>
                <w:sz w:val="19"/>
                <w:szCs w:val="19"/>
                <w:cs/>
                <w:lang w:bidi="hi-IN"/>
              </w:rPr>
              <w:t xml:space="preserve"> </w:t>
            </w:r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जरूरत</w:t>
            </w:r>
            <w:proofErr w:type="spellEnd"/>
            <w:proofErr w:type="gram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है</w:t>
            </w:r>
            <w:proofErr w:type="spellEnd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।</w:t>
            </w:r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परिस्थितियाँ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बदलने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पर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उस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मुताबिक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ढलें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उत्तरदायी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बनें</w:t>
            </w:r>
            <w:proofErr w:type="spellEnd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।</w:t>
            </w:r>
          </w:p>
          <w:p w14:paraId="31F19481" w14:textId="117210FD" w:rsidR="004E201C" w:rsidRPr="001E7A99" w:rsidRDefault="00EF7391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बच्चों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cs/>
                <w:lang w:bidi="hi-IN"/>
              </w:rPr>
              <w:t xml:space="preserve">के </w:t>
            </w:r>
            <w:proofErr w:type="gramStart"/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cs/>
                <w:lang w:bidi="hi-IN"/>
              </w:rPr>
              <w:t>दृष्टिकोणों</w:t>
            </w:r>
            <w:r w:rsidR="006A2E64" w:rsidRPr="001E7A99">
              <w:rPr>
                <w:rFonts w:ascii="Nirmala UI" w:eastAsia="Calibri" w:hAnsi="Nirmala UI" w:cs="Nirmala UI" w:hint="cs"/>
                <w:iCs/>
                <w:color w:val="273C24"/>
                <w:sz w:val="19"/>
                <w:szCs w:val="19"/>
                <w:cs/>
                <w:lang w:bidi="hi-IN"/>
              </w:rPr>
              <w:t xml:space="preserve"> </w:t>
            </w:r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को</w:t>
            </w:r>
            <w:proofErr w:type="spellEnd"/>
            <w:proofErr w:type="gram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प्राथमिकता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दें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उनकी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इच्छाओं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भावनाओं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विशेषज्ञता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को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ध्यान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में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रखें</w:t>
            </w:r>
            <w:proofErr w:type="spellEnd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।</w:t>
            </w:r>
          </w:p>
          <w:p w14:paraId="1BDADC73" w14:textId="600273AE" w:rsidR="004E201C" w:rsidRPr="001E7A99" w:rsidRDefault="00EF7391" w:rsidP="00B159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यह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B1598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स्वीकार</w:t>
            </w:r>
            <w:proofErr w:type="spellEnd"/>
            <w:r w:rsidR="00B1598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B1598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करें</w:t>
            </w:r>
            <w:proofErr w:type="spellEnd"/>
            <w:r w:rsidR="00B1598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कि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प्रत्येक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परिवार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अपने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व्यक्तिगत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लक्ष्य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उम्मीदें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cs/>
                <w:lang w:bidi="hi-IN"/>
              </w:rPr>
              <w:t>मान्यताएँ</w:t>
            </w:r>
            <w:r w:rsidRPr="001E7A99">
              <w:rPr>
                <w:rFonts w:eastAsia="Calibri"/>
                <w:i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होती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हैं</w:t>
            </w:r>
            <w:proofErr w:type="spellEnd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।</w:t>
            </w:r>
          </w:p>
        </w:tc>
      </w:tr>
      <w:tr w:rsidR="00D515BA" w14:paraId="0CD6DBED" w14:textId="77777777" w:rsidTr="000E3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8C2"/>
          </w:tcPr>
          <w:p w14:paraId="028726AE" w14:textId="591CB5C6" w:rsidR="004E201C" w:rsidRPr="001E7A99" w:rsidRDefault="00183EAD" w:rsidP="005F676D">
            <w:pPr>
              <w:spacing w:before="120" w:after="120"/>
              <w:rPr>
                <w:rFonts w:eastAsia="Calibri"/>
                <w:color w:val="273C24"/>
                <w:sz w:val="19"/>
                <w:szCs w:val="19"/>
              </w:rPr>
            </w:pPr>
            <w:r w:rsidRPr="001E7A99">
              <w:rPr>
                <w:rFonts w:eastAsia="Calibri"/>
                <w:color w:val="273C24"/>
                <w:sz w:val="19"/>
                <w:szCs w:val="19"/>
              </w:rPr>
              <w:t>2.</w:t>
            </w:r>
            <w:r w:rsidR="00EF7391" w:rsidRPr="001E7A99">
              <w:rPr>
                <w:rFonts w:hint="cs"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EF7391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क्षमता</w:t>
            </w:r>
            <w:r w:rsidR="00EF7391" w:rsidRPr="001E7A99">
              <w:rPr>
                <w:rFonts w:eastAsia="Calibri"/>
                <w:color w:val="273C24"/>
                <w:sz w:val="19"/>
                <w:szCs w:val="19"/>
              </w:rPr>
              <w:t>-</w:t>
            </w:r>
            <w:r w:rsidR="00EF7391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आधारित</w:t>
            </w:r>
            <w:proofErr w:type="spellEnd"/>
            <w:r w:rsidR="00EF7391"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</w:p>
          <w:p w14:paraId="15E38CE6" w14:textId="77777777" w:rsidR="004E201C" w:rsidRPr="001E7A99" w:rsidRDefault="00183EAD" w:rsidP="005F676D">
            <w:pPr>
              <w:spacing w:before="120" w:after="120"/>
              <w:rPr>
                <w:rFonts w:eastAsia="Calibri"/>
                <w:color w:val="273C24"/>
                <w:sz w:val="19"/>
                <w:szCs w:val="19"/>
              </w:rPr>
            </w:pPr>
            <w:r w:rsidRPr="001E7A99">
              <w:rPr>
                <w:rFonts w:eastAsia="Calibri"/>
                <w:noProof/>
                <w:color w:val="273C24"/>
                <w:sz w:val="19"/>
                <w:szCs w:val="19"/>
                <w:lang w:val="en-US"/>
              </w:rPr>
              <w:drawing>
                <wp:inline distT="0" distB="0" distL="0" distR="0" wp14:anchorId="2AFB08A0" wp14:editId="7B86B990">
                  <wp:extent cx="723265" cy="7232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Users\MP0068\AppData\Local\Temp\Temp267e6319-8266-4045-b657-b5302a91c68b_ICONS PNGS.zip\ICONS PNGS\EYS on a page icon set__Principle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10310" w14:textId="620FCEE8" w:rsidR="004E201C" w:rsidRPr="001E7A99" w:rsidRDefault="00B15988" w:rsidP="005F67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छोटे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बच्चों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उनके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परिवारों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क्षमताओं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ज्ञान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सामर्थ्य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साथ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>-</w:t>
            </w:r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साथ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बच्चों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उनके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परिवारों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बीच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संबंधों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द्वारा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प्रदान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जाने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वाली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r w:rsidR="00475B3B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क्षमता की पहचान करेंगे</w:t>
            </w:r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।</w:t>
            </w:r>
          </w:p>
          <w:p w14:paraId="1CFF4D70" w14:textId="77777777" w:rsidR="004E201C" w:rsidRPr="001E7A99" w:rsidRDefault="004E201C" w:rsidP="005F67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A8640" w14:textId="13817552" w:rsidR="004E201C" w:rsidRPr="001E7A99" w:rsidRDefault="00134C98" w:rsidP="005F67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यह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स्वीकार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करें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कि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बच्चे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परिवार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अपने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जीवन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जरूरतों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को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सबसे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अच्छी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तरह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जानते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हैं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।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सभी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पास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अद्वितीय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रिश्ते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ताक</w:t>
            </w:r>
            <w:proofErr w:type="spellEnd"/>
            <w:r w:rsidR="006A2E64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तें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क्षमताएं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संसाधन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होते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हैं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-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ये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समय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साथ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बदल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भी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सकते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हैं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।</w:t>
            </w:r>
          </w:p>
          <w:p w14:paraId="0B0D0072" w14:textId="77777777" w:rsidR="004E201C" w:rsidRPr="001E7A99" w:rsidRDefault="00134C98" w:rsidP="00134C9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बच्चों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परिवारों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को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अपने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सामर्थ्य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अनुसार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अपने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खुद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लक्ष्य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निर्धारित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करने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लिए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सशक्त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बनाएं</w:t>
            </w:r>
            <w:proofErr w:type="spellEnd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।</w:t>
            </w:r>
          </w:p>
        </w:tc>
      </w:tr>
      <w:tr w:rsidR="00D515BA" w14:paraId="0D610079" w14:textId="77777777" w:rsidTr="000E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8C2"/>
          </w:tcPr>
          <w:p w14:paraId="29BFC3A7" w14:textId="687E98DD" w:rsidR="004E201C" w:rsidRPr="001E7A99" w:rsidRDefault="00183EAD" w:rsidP="005F676D">
            <w:pPr>
              <w:spacing w:before="120" w:after="120"/>
              <w:rPr>
                <w:rFonts w:eastAsia="Calibri"/>
                <w:color w:val="273C24"/>
                <w:sz w:val="19"/>
                <w:szCs w:val="19"/>
              </w:rPr>
            </w:pPr>
            <w:r w:rsidRPr="001E7A99">
              <w:rPr>
                <w:rFonts w:eastAsia="Calibri"/>
                <w:color w:val="273C24"/>
                <w:sz w:val="19"/>
                <w:szCs w:val="19"/>
              </w:rPr>
              <w:t>3.</w:t>
            </w:r>
            <w:r w:rsidR="00134C98" w:rsidRPr="001E7A99">
              <w:rPr>
                <w:rFonts w:hint="cs"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परिवारों</w:t>
            </w:r>
            <w:proofErr w:type="spellEnd"/>
            <w:r w:rsidR="00134C98"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="00134C98"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समुदायों</w:t>
            </w:r>
            <w:proofErr w:type="spellEnd"/>
            <w:r w:rsidR="00134C98"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r w:rsidR="00475B3B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के लिए</w:t>
            </w:r>
            <w:r w:rsidR="00134C98"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सम्मान</w:t>
            </w:r>
            <w:proofErr w:type="spellEnd"/>
          </w:p>
          <w:p w14:paraId="3CC1AC1E" w14:textId="77777777" w:rsidR="004E201C" w:rsidRPr="001E7A99" w:rsidRDefault="00183EAD" w:rsidP="005F676D">
            <w:pPr>
              <w:spacing w:before="120" w:after="120"/>
              <w:rPr>
                <w:rFonts w:eastAsia="Calibri"/>
                <w:color w:val="273C24"/>
                <w:sz w:val="19"/>
                <w:szCs w:val="19"/>
              </w:rPr>
            </w:pPr>
            <w:r w:rsidRPr="001E7A99">
              <w:rPr>
                <w:rFonts w:eastAsia="Calibri"/>
                <w:noProof/>
                <w:color w:val="273C24"/>
                <w:sz w:val="19"/>
                <w:szCs w:val="19"/>
                <w:lang w:val="en-US"/>
              </w:rPr>
              <w:drawing>
                <wp:inline distT="0" distB="0" distL="0" distR="0" wp14:anchorId="7A89C88A" wp14:editId="12DF4076">
                  <wp:extent cx="723265" cy="7232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MP0068\AppData\Local\Temp\Temp8f4af390-ea60-4cae-a538-407797a4db06_ICONS PNGS.zip\ICONS PNGS\EYS on a page icon set__Principl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4DB8E" w14:textId="5BBB3A77" w:rsidR="004E201C" w:rsidRPr="001E7A99" w:rsidRDefault="00134C98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माता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>-</w:t>
            </w:r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पिता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देखभालकर्ताओं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परिवारों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रिश्तेदारों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शिक्षकों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समुदायों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भाषा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संस्कृति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द्वारा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बच्चों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लिए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निभाई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जाने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वाली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भूमिकाओं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को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r w:rsidR="00475B3B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सम्मान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महत्व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दें</w:t>
            </w:r>
            <w:proofErr w:type="spellEnd"/>
            <w:r w:rsidR="00475B3B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गे</w:t>
            </w:r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।</w:t>
            </w:r>
          </w:p>
          <w:p w14:paraId="0897BC91" w14:textId="77777777" w:rsidR="004E201C" w:rsidRPr="001E7A99" w:rsidRDefault="004E201C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9C265" w14:textId="082A0AEA" w:rsidR="004E201C" w:rsidRPr="001E7A99" w:rsidRDefault="00C36162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 w:hint="cs"/>
                <w:iCs/>
                <w:color w:val="273C24"/>
                <w:sz w:val="19"/>
                <w:szCs w:val="19"/>
              </w:rPr>
              <w:t>प्रथम</w:t>
            </w:r>
            <w:proofErr w:type="spellEnd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शिक्ष</w:t>
            </w:r>
            <w:proofErr w:type="spellEnd"/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cs/>
                <w:lang w:bidi="hi-IN"/>
              </w:rPr>
              <w:t>कों</w:t>
            </w:r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,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पालन</w:t>
            </w:r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>-</w:t>
            </w:r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पोषणकर्ता</w:t>
            </w:r>
            <w:proofErr w:type="spellEnd"/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cs/>
                <w:lang w:bidi="hi-IN"/>
              </w:rPr>
              <w:t>ओं</w:t>
            </w:r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और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संरक्ष</w:t>
            </w:r>
            <w:proofErr w:type="spellEnd"/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cs/>
                <w:lang w:bidi="hi-IN"/>
              </w:rPr>
              <w:t>कों</w:t>
            </w:r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के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रूप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में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माता</w:t>
            </w:r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>-</w:t>
            </w:r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पिता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और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देखभालकर्ताओं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की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महत्वपूर्ण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भूमिका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को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स्वीकार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करें</w:t>
            </w:r>
            <w:proofErr w:type="spellEnd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।</w:t>
            </w:r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बच्चों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के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विकास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और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उन्नति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में</w:t>
            </w:r>
            <w:proofErr w:type="spellEnd"/>
            <w:r w:rsidR="006A2E64" w:rsidRPr="001E7A99">
              <w:rPr>
                <w:rFonts w:ascii="Nirmala UI" w:eastAsia="Calibri" w:hAnsi="Nirmala UI" w:cs="Nirmala UI" w:hint="cs"/>
                <w:iCs/>
                <w:color w:val="273C24"/>
                <w:sz w:val="19"/>
                <w:szCs w:val="19"/>
                <w:lang w:bidi="hi-IN"/>
              </w:rPr>
              <w:t xml:space="preserve"> </w:t>
            </w:r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cs/>
                <w:lang w:bidi="hi-IN"/>
              </w:rPr>
              <w:t xml:space="preserve">सहायता देने </w:t>
            </w:r>
            <w:proofErr w:type="gramStart"/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cs/>
                <w:lang w:bidi="hi-IN"/>
              </w:rPr>
              <w:t>में</w:t>
            </w:r>
            <w:r w:rsidR="006A2E64" w:rsidRPr="001E7A99">
              <w:rPr>
                <w:rFonts w:ascii="Nirmala UI" w:eastAsia="Calibri" w:hAnsi="Nirmala UI" w:cs="Nirmala UI" w:hint="cs"/>
                <w:iCs/>
                <w:color w:val="273C24"/>
                <w:sz w:val="19"/>
                <w:szCs w:val="19"/>
                <w:cs/>
                <w:lang w:bidi="hi-IN"/>
              </w:rPr>
              <w:t xml:space="preserve"> </w:t>
            </w:r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शिक्षकों</w:t>
            </w:r>
            <w:proofErr w:type="spellEnd"/>
            <w:proofErr w:type="gram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की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महत्वपूर्ण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भूमिका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को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स्वीकार</w:t>
            </w:r>
            <w:proofErr w:type="spellEnd"/>
            <w:r w:rsidR="00134C98"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करें</w:t>
            </w:r>
            <w:proofErr w:type="spellEnd"/>
            <w:r w:rsidR="00134C98"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।</w:t>
            </w:r>
          </w:p>
          <w:p w14:paraId="1D136D9E" w14:textId="4E2B06D6" w:rsidR="004E201C" w:rsidRPr="001E7A99" w:rsidRDefault="00134C98" w:rsidP="00134C9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परिवारों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स्थानीय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समुदायों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को</w:t>
            </w:r>
            <w:proofErr w:type="spellEnd"/>
            <w:r w:rsidR="006A2E64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lang w:bidi="hi-IN"/>
              </w:rPr>
              <w:t xml:space="preserve"> </w:t>
            </w:r>
            <w:r w:rsidR="006A2E64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सुदृढ़ संस्कृति और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उनकी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विरासत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भाषाओं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परंपराओं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देश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साथ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संबंध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बनाए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रखने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r w:rsidR="006A2E64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की पहचान करें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="006A2E64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lang w:bidi="hi-IN"/>
              </w:rPr>
              <w:t xml:space="preserve"> </w:t>
            </w:r>
            <w:r w:rsidR="006A2E64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इसके लिए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समर्थन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दें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।</w:t>
            </w:r>
            <w:r w:rsidR="00183EAD"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</w:p>
        </w:tc>
      </w:tr>
      <w:tr w:rsidR="00D515BA" w14:paraId="6BAAA7E7" w14:textId="77777777" w:rsidTr="000E3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8C2"/>
          </w:tcPr>
          <w:p w14:paraId="5D5BCCAA" w14:textId="77777777" w:rsidR="004E201C" w:rsidRPr="001E7A99" w:rsidRDefault="00183EAD" w:rsidP="005F676D">
            <w:pPr>
              <w:spacing w:before="120" w:after="120"/>
              <w:rPr>
                <w:rFonts w:eastAsia="Calibri"/>
                <w:color w:val="273C24"/>
                <w:sz w:val="19"/>
                <w:szCs w:val="19"/>
              </w:rPr>
            </w:pP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4. </w:t>
            </w:r>
            <w:proofErr w:type="spellStart"/>
            <w:r w:rsidR="003B2232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न्यायपूर्ण</w:t>
            </w:r>
            <w:proofErr w:type="spellEnd"/>
            <w:r w:rsidR="003B2232"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="003B2232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समावेशी</w:t>
            </w:r>
            <w:proofErr w:type="spellEnd"/>
            <w:r w:rsidR="003B2232"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3B2232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="003B2232"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3B2232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विविधता</w:t>
            </w:r>
            <w:proofErr w:type="spellEnd"/>
            <w:r w:rsidR="003B2232"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3B2232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का</w:t>
            </w:r>
            <w:proofErr w:type="spellEnd"/>
            <w:r w:rsidR="003B2232"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="003B2232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सम्मान</w:t>
            </w:r>
            <w:proofErr w:type="spellEnd"/>
          </w:p>
          <w:p w14:paraId="25C78421" w14:textId="77777777" w:rsidR="004E201C" w:rsidRPr="001E7A99" w:rsidRDefault="00183EAD" w:rsidP="005F676D">
            <w:pPr>
              <w:spacing w:before="120" w:after="120"/>
              <w:rPr>
                <w:rFonts w:eastAsia="Calibri"/>
                <w:color w:val="273C24"/>
                <w:sz w:val="19"/>
                <w:szCs w:val="19"/>
              </w:rPr>
            </w:pPr>
            <w:r w:rsidRPr="001E7A99">
              <w:rPr>
                <w:rFonts w:eastAsia="Calibri"/>
                <w:noProof/>
                <w:color w:val="273C24"/>
                <w:sz w:val="19"/>
                <w:szCs w:val="19"/>
                <w:lang w:val="en-US"/>
              </w:rPr>
              <w:drawing>
                <wp:inline distT="0" distB="0" distL="0" distR="0" wp14:anchorId="19B898C1" wp14:editId="59C8EC31">
                  <wp:extent cx="723265" cy="723265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C:\Users\MP0068\AppData\Local\Temp\Tempae43001c-e5d2-4c8d-a018-429eb863a30f_ICONS PNGS.zip\ICONS PNGS\EYS on a page icon set__Principle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4AED1" w14:textId="2AD8DE41" w:rsidR="004E201C" w:rsidRPr="001E7A99" w:rsidRDefault="003B2232" w:rsidP="003B223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विविधता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सभी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रूपों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को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महत्व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दें</w:t>
            </w:r>
            <w:proofErr w:type="spellEnd"/>
            <w:r w:rsidR="00475B3B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गे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जिनमें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लिंग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संस्कृति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भाषा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स्थान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विकलांगता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भी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शामिल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है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।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3770C" w14:textId="1061B083" w:rsidR="004E201C" w:rsidRPr="001E7A99" w:rsidRDefault="003B2232" w:rsidP="005F67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समर्थन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सेवाओं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न्यायपूर्ण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समावेशी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r w:rsidR="006A2E64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सुलभ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होना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सुनिश्चित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करें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।</w:t>
            </w:r>
            <w:r w:rsidR="0053072A"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</w:p>
          <w:p w14:paraId="110AC939" w14:textId="77777777" w:rsidR="004E201C" w:rsidRPr="001E7A99" w:rsidRDefault="00B84CCA" w:rsidP="005F67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समर्थन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सेवाओं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सांस्कृतिक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रूप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सुरक्षित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उत्तरदायी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उचित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होना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सुनिश्चित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करें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।</w:t>
            </w:r>
          </w:p>
          <w:p w14:paraId="65D65C95" w14:textId="77777777" w:rsidR="004E201C" w:rsidRPr="001E7A99" w:rsidRDefault="00B84CCA" w:rsidP="00B84CC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समर्थन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सेवाएँ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प्रदान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करने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में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गैर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>-</w:t>
            </w:r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सरकारी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संगठनों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भूमिका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को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स्वीकारें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सम्मान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दें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बढ़ावा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दें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जिनमें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एबोरिजिनल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टोरेस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स्ट्रेट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आइलैंडर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समुदाय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>-</w:t>
            </w:r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नियंत्रित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सेक्टर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भी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शामिल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हैं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।</w:t>
            </w:r>
          </w:p>
        </w:tc>
      </w:tr>
      <w:tr w:rsidR="00D515BA" w14:paraId="11D5FA73" w14:textId="77777777" w:rsidTr="000E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nil"/>
            </w:tcBorders>
            <w:shd w:val="clear" w:color="auto" w:fill="E3E8C2"/>
          </w:tcPr>
          <w:p w14:paraId="0CF838B7" w14:textId="0EBD5567" w:rsidR="004E201C" w:rsidRPr="001E7A99" w:rsidRDefault="00183EAD" w:rsidP="005F676D">
            <w:pPr>
              <w:spacing w:before="120" w:after="120"/>
              <w:rPr>
                <w:rFonts w:eastAsia="Calibri"/>
                <w:color w:val="273C24"/>
                <w:sz w:val="19"/>
                <w:szCs w:val="19"/>
              </w:rPr>
            </w:pP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5. </w:t>
            </w:r>
            <w:proofErr w:type="spellStart"/>
            <w:r w:rsidR="00B84CCA"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साक्ष्य</w:t>
            </w:r>
            <w:proofErr w:type="spellEnd"/>
            <w:r w:rsidR="00B84CCA" w:rsidRPr="001E7A99">
              <w:rPr>
                <w:rFonts w:eastAsia="Calibri"/>
                <w:color w:val="273C24"/>
                <w:sz w:val="19"/>
                <w:szCs w:val="19"/>
              </w:rPr>
              <w:t>-</w:t>
            </w:r>
            <w:r w:rsidR="00475B3B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सूचित</w:t>
            </w:r>
          </w:p>
          <w:p w14:paraId="29A47842" w14:textId="77777777" w:rsidR="004E201C" w:rsidRPr="001E7A99" w:rsidRDefault="00183EAD" w:rsidP="005F676D">
            <w:pPr>
              <w:spacing w:before="120" w:after="120"/>
              <w:rPr>
                <w:rFonts w:eastAsia="Calibri"/>
                <w:color w:val="273C24"/>
                <w:sz w:val="19"/>
                <w:szCs w:val="19"/>
              </w:rPr>
            </w:pPr>
            <w:r w:rsidRPr="001E7A99">
              <w:rPr>
                <w:rFonts w:eastAsia="Calibri"/>
                <w:noProof/>
                <w:color w:val="273C24"/>
                <w:sz w:val="19"/>
                <w:szCs w:val="19"/>
                <w:lang w:val="en-US"/>
              </w:rPr>
              <w:drawing>
                <wp:inline distT="0" distB="0" distL="0" distR="0" wp14:anchorId="0C1A09F7" wp14:editId="5DFD0D5D">
                  <wp:extent cx="723265" cy="72326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5" descr="C:\Users\MP0068\AppData\Local\Temp\Temp5d4da082-c243-478b-9f2a-fe8eb1d32150_ICONS PNGS.zip\ICONS PNGS\EYS on a page icon set__Principle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A64329" w14:textId="24A0581D" w:rsidR="004E201C" w:rsidRPr="001E7A99" w:rsidRDefault="00CC64CB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iCs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नवीनतम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उपलब्ध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डेटा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साक्ष्य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r w:rsidR="00475B3B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परिज्ञान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निरंतर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निर्माण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करें</w:t>
            </w:r>
            <w:proofErr w:type="spellEnd"/>
            <w:r w:rsidR="00475B3B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गे</w:t>
            </w:r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।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इस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जानकारी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उपयोग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बच्चों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परिवारों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लिए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समर्थन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सेवाओं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r w:rsidR="00475B3B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को डिज़ाइन</w:t>
            </w:r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,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विकसित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करने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इसकी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समीक्षा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करने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लिए</w:t>
            </w:r>
            <w:proofErr w:type="spellEnd"/>
            <w:r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करें</w:t>
            </w:r>
            <w:proofErr w:type="spellEnd"/>
            <w:r w:rsidR="00475B3B"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  <w:cs/>
                <w:lang w:bidi="hi-IN"/>
              </w:rPr>
              <w:t>गे</w:t>
            </w:r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>।</w:t>
            </w:r>
          </w:p>
          <w:p w14:paraId="766B44CC" w14:textId="77777777" w:rsidR="004E201C" w:rsidRPr="001E7A99" w:rsidRDefault="004E201C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3B3C33" w14:textId="4678AF82" w:rsidR="004E201C" w:rsidRPr="001E7A99" w:rsidRDefault="00CC64CB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समर्थन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सेवाओं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विकास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, </w:t>
            </w:r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cs/>
                <w:lang w:bidi="hi-IN"/>
              </w:rPr>
              <w:t>कार्यान्वयन</w:t>
            </w:r>
            <w:r w:rsidRPr="001E7A99">
              <w:rPr>
                <w:rFonts w:eastAsia="Calibri"/>
                <w:i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r w:rsidR="006A2E64" w:rsidRPr="001E7A99">
              <w:rPr>
                <w:rFonts w:ascii="Nirmala UI" w:eastAsia="Calibri" w:hAnsi="Nirmala UI" w:cs="Nirmala UI"/>
                <w:i/>
                <w:color w:val="273C24"/>
                <w:sz w:val="19"/>
                <w:szCs w:val="19"/>
                <w:cs/>
                <w:lang w:bidi="hi-IN"/>
              </w:rPr>
              <w:t>निगरानी</w:t>
            </w:r>
            <w:r w:rsidRPr="001E7A99">
              <w:rPr>
                <w:rFonts w:eastAsia="Calibri"/>
                <w:i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को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बेहतर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बनाने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लिए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ऑस्ट्रेलियाई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साक्ष्य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आधार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निर्माण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सुधार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पर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ध्यान</w:t>
            </w:r>
            <w:proofErr w:type="spellEnd"/>
            <w:r w:rsidRPr="001E7A99">
              <w:rPr>
                <w:rFonts w:eastAsia="Calibri"/>
                <w:iCs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दें</w:t>
            </w:r>
            <w:proofErr w:type="spellEnd"/>
            <w:r w:rsidRPr="001E7A99">
              <w:rPr>
                <w:rFonts w:ascii="Nirmala UI" w:eastAsia="Calibri" w:hAnsi="Nirmala UI" w:cs="Nirmala UI"/>
                <w:iCs/>
                <w:color w:val="273C24"/>
                <w:sz w:val="19"/>
                <w:szCs w:val="19"/>
              </w:rPr>
              <w:t>।</w:t>
            </w:r>
            <w:r w:rsidR="00183EAD" w:rsidRPr="001E7A99">
              <w:rPr>
                <w:rFonts w:eastAsia="Calibri"/>
                <w:color w:val="273C24"/>
                <w:sz w:val="19"/>
                <w:szCs w:val="19"/>
              </w:rPr>
              <w:t xml:space="preserve"> </w:t>
            </w:r>
          </w:p>
          <w:p w14:paraId="57812E31" w14:textId="77777777" w:rsidR="004E201C" w:rsidRPr="001E7A99" w:rsidRDefault="00AE6B6A" w:rsidP="00AE6B6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273C24"/>
                <w:sz w:val="19"/>
                <w:szCs w:val="19"/>
              </w:rPr>
            </w:pP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डेटा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शेयरिंग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साक्ष्य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की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अनुमति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प्रदान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करें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ताकि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सरकार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समुदायों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द्वारा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इनका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प्रयोग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हस्तक्षेपों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और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संसाधनों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मूल्यांकन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के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लिए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किया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जा</w:t>
            </w:r>
            <w:proofErr w:type="spellEnd"/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  <w:proofErr w:type="spellStart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सके</w:t>
            </w:r>
            <w:proofErr w:type="spellEnd"/>
            <w:r w:rsidRPr="001E7A99">
              <w:rPr>
                <w:rFonts w:ascii="Nirmala UI" w:eastAsia="Calibri" w:hAnsi="Nirmala UI" w:cs="Nirmala UI" w:hint="cs"/>
                <w:color w:val="273C24"/>
                <w:sz w:val="19"/>
                <w:szCs w:val="19"/>
              </w:rPr>
              <w:t>।</w:t>
            </w:r>
            <w:r w:rsidRPr="001E7A99">
              <w:rPr>
                <w:rFonts w:ascii="Nirmala UI" w:eastAsia="Calibri" w:hAnsi="Nirmala UI" w:cs="Nirmala UI"/>
                <w:color w:val="273C24"/>
                <w:sz w:val="19"/>
                <w:szCs w:val="19"/>
              </w:rPr>
              <w:t xml:space="preserve"> </w:t>
            </w:r>
          </w:p>
        </w:tc>
      </w:tr>
    </w:tbl>
    <w:p w14:paraId="58F5CFCA" w14:textId="77777777" w:rsidR="004E201C" w:rsidRPr="00972368" w:rsidRDefault="00A71C78" w:rsidP="000E3CF5">
      <w:pPr>
        <w:pStyle w:val="Heading1"/>
        <w:pBdr>
          <w:bottom w:val="single" w:sz="4" w:space="2" w:color="auto"/>
        </w:pBdr>
        <w:rPr>
          <w:sz w:val="38"/>
          <w:szCs w:val="38"/>
        </w:rPr>
      </w:pPr>
      <w:bookmarkStart w:id="14" w:name="_Toc163650404"/>
      <w:proofErr w:type="spellStart"/>
      <w:r w:rsidRPr="00972368">
        <w:rPr>
          <w:rFonts w:ascii="Nirmala UI" w:hAnsi="Nirmala UI" w:cs="Nirmala UI"/>
          <w:sz w:val="38"/>
          <w:szCs w:val="38"/>
        </w:rPr>
        <w:lastRenderedPageBreak/>
        <w:t>परिणाम</w:t>
      </w:r>
      <w:bookmarkEnd w:id="14"/>
      <w:proofErr w:type="spellEnd"/>
    </w:p>
    <w:p w14:paraId="69315332" w14:textId="1EF1DD5A" w:rsidR="004E201C" w:rsidRPr="000E3CF5" w:rsidRDefault="00AE6B6A" w:rsidP="007E45EE">
      <w:pPr>
        <w:pStyle w:val="Pullouttext"/>
        <w:rPr>
          <w:color w:val="55266B"/>
          <w:sz w:val="22"/>
          <w:szCs w:val="22"/>
        </w:rPr>
      </w:pP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प्रारंभिक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वर्षों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में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शामिल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सभी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लोग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जैसे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कि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माता</w:t>
      </w:r>
      <w:r w:rsidRPr="000E3CF5">
        <w:rPr>
          <w:color w:val="55266B"/>
          <w:sz w:val="22"/>
          <w:szCs w:val="22"/>
        </w:rPr>
        <w:t>-</w:t>
      </w:r>
      <w:r w:rsidRPr="000E3CF5">
        <w:rPr>
          <w:rFonts w:ascii="Nirmala UI" w:hAnsi="Nirmala UI" w:cs="Nirmala UI"/>
          <w:color w:val="55266B"/>
          <w:sz w:val="22"/>
          <w:szCs w:val="22"/>
        </w:rPr>
        <w:t>पिता</w:t>
      </w:r>
      <w:proofErr w:type="spellEnd"/>
      <w:r w:rsidRPr="000E3CF5">
        <w:rPr>
          <w:color w:val="55266B"/>
          <w:sz w:val="22"/>
          <w:szCs w:val="22"/>
        </w:rPr>
        <w:t xml:space="preserve">,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देखभालकर्ता</w:t>
      </w:r>
      <w:proofErr w:type="spellEnd"/>
      <w:r w:rsidRPr="000E3CF5">
        <w:rPr>
          <w:color w:val="55266B"/>
          <w:sz w:val="22"/>
          <w:szCs w:val="22"/>
        </w:rPr>
        <w:t xml:space="preserve">,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परिवार</w:t>
      </w:r>
      <w:proofErr w:type="spellEnd"/>
      <w:r w:rsidRPr="000E3CF5">
        <w:rPr>
          <w:color w:val="55266B"/>
          <w:sz w:val="22"/>
          <w:szCs w:val="22"/>
        </w:rPr>
        <w:t xml:space="preserve">, </w:t>
      </w:r>
      <w:r w:rsidR="006A2E64" w:rsidRPr="000E3CF5">
        <w:rPr>
          <w:rFonts w:ascii="Nirmala UI" w:hAnsi="Nirmala UI" w:cs="Nirmala UI"/>
          <w:b/>
          <w:bCs w:val="0"/>
          <w:i/>
          <w:iCs w:val="0"/>
          <w:color w:val="55266B"/>
          <w:sz w:val="22"/>
          <w:szCs w:val="22"/>
          <w:cs/>
          <w:lang w:bidi="hi-IN"/>
        </w:rPr>
        <w:t>रिश्तेदार</w:t>
      </w:r>
      <w:r w:rsidRPr="000E3CF5">
        <w:rPr>
          <w:color w:val="55266B"/>
          <w:sz w:val="22"/>
          <w:szCs w:val="22"/>
        </w:rPr>
        <w:t xml:space="preserve">,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समुदाय</w:t>
      </w:r>
      <w:proofErr w:type="spellEnd"/>
      <w:r w:rsidRPr="000E3CF5">
        <w:rPr>
          <w:color w:val="55266B"/>
          <w:sz w:val="22"/>
          <w:szCs w:val="22"/>
        </w:rPr>
        <w:t xml:space="preserve">,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शिक्षक</w:t>
      </w:r>
      <w:proofErr w:type="spellEnd"/>
      <w:r w:rsidRPr="000E3CF5">
        <w:rPr>
          <w:color w:val="55266B"/>
          <w:sz w:val="22"/>
          <w:szCs w:val="22"/>
        </w:rPr>
        <w:t xml:space="preserve">,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सेवा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प्रदाता</w:t>
      </w:r>
      <w:proofErr w:type="spellEnd"/>
      <w:r w:rsidRPr="000E3CF5">
        <w:rPr>
          <w:color w:val="55266B"/>
          <w:sz w:val="22"/>
          <w:szCs w:val="22"/>
        </w:rPr>
        <w:t xml:space="preserve">,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सरकार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के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सभी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स्तर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और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लोक</w:t>
      </w:r>
      <w:r w:rsidRPr="000E3CF5">
        <w:rPr>
          <w:color w:val="55266B"/>
          <w:sz w:val="22"/>
          <w:szCs w:val="22"/>
        </w:rPr>
        <w:t>-</w:t>
      </w:r>
      <w:r w:rsidRPr="000E3CF5">
        <w:rPr>
          <w:rFonts w:ascii="Nirmala UI" w:hAnsi="Nirmala UI" w:cs="Nirmala UI"/>
          <w:color w:val="55266B"/>
          <w:sz w:val="22"/>
          <w:szCs w:val="22"/>
        </w:rPr>
        <w:t>हितैषी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सैक्टरों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के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प्रयास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इसकी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सफलता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में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योगदान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प्रदान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करते</w:t>
      </w:r>
      <w:proofErr w:type="spellEnd"/>
      <w:r w:rsidRPr="000E3CF5">
        <w:rPr>
          <w:color w:val="55266B"/>
          <w:sz w:val="22"/>
          <w:szCs w:val="22"/>
        </w:rPr>
        <w:t xml:space="preserve"> </w:t>
      </w:r>
      <w:proofErr w:type="spellStart"/>
      <w:r w:rsidRPr="000E3CF5">
        <w:rPr>
          <w:rFonts w:ascii="Nirmala UI" w:hAnsi="Nirmala UI" w:cs="Nirmala UI"/>
          <w:color w:val="55266B"/>
          <w:sz w:val="22"/>
          <w:szCs w:val="22"/>
        </w:rPr>
        <w:t>हैं</w:t>
      </w:r>
      <w:proofErr w:type="spellEnd"/>
      <w:r w:rsidRPr="000E3CF5">
        <w:rPr>
          <w:rFonts w:ascii="Nirmala UI" w:hAnsi="Nirmala UI" w:cs="Nirmala UI"/>
          <w:color w:val="55266B"/>
          <w:sz w:val="22"/>
          <w:szCs w:val="22"/>
        </w:rPr>
        <w:t>।</w:t>
      </w:r>
    </w:p>
    <w:p w14:paraId="245184B3" w14:textId="77777777" w:rsidR="004E201C" w:rsidRPr="00972368" w:rsidRDefault="00AE6B6A" w:rsidP="00B84E1B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हमें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मापने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योग्य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ताकि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आकलन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सकें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एक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लक्ष्य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ओर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रहें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हम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अपना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लक्ष्य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रहे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="00183EAD" w:rsidRPr="00972368">
        <w:rPr>
          <w:sz w:val="19"/>
          <w:szCs w:val="19"/>
        </w:rPr>
        <w:t xml:space="preserve"> </w:t>
      </w:r>
    </w:p>
    <w:p w14:paraId="665C9134" w14:textId="1A7228DC" w:rsidR="00834A17" w:rsidRPr="00972368" w:rsidRDefault="00A3384F" w:rsidP="00B84E1B">
      <w:pPr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="00AE6B6A" w:rsidRPr="00972368">
        <w:rPr>
          <w:sz w:val="19"/>
          <w:szCs w:val="19"/>
        </w:rPr>
        <w:t xml:space="preserve"> </w:t>
      </w:r>
      <w:proofErr w:type="spellStart"/>
      <w:r w:rsidR="00AE6B6A"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AE6B6A" w:rsidRPr="00972368">
        <w:rPr>
          <w:sz w:val="19"/>
          <w:szCs w:val="19"/>
        </w:rPr>
        <w:t xml:space="preserve"> </w:t>
      </w:r>
      <w:proofErr w:type="spellStart"/>
      <w:r w:rsidR="00AE6B6A" w:rsidRPr="0097236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="00AE6B6A" w:rsidRPr="00972368">
        <w:rPr>
          <w:sz w:val="19"/>
          <w:szCs w:val="19"/>
        </w:rPr>
        <w:t xml:space="preserve"> </w:t>
      </w:r>
      <w:proofErr w:type="spellStart"/>
      <w:r w:rsidR="00AE6B6A" w:rsidRPr="00972368">
        <w:rPr>
          <w:rFonts w:ascii="Nirmala UI" w:hAnsi="Nirmala UI" w:cs="Nirmala UI"/>
          <w:sz w:val="19"/>
          <w:szCs w:val="19"/>
        </w:rPr>
        <w:t>निम्नलिखित</w:t>
      </w:r>
      <w:proofErr w:type="spellEnd"/>
      <w:r w:rsidR="00AE6B6A" w:rsidRPr="00972368">
        <w:rPr>
          <w:sz w:val="19"/>
          <w:szCs w:val="19"/>
        </w:rPr>
        <w:t xml:space="preserve"> </w:t>
      </w:r>
      <w:proofErr w:type="spellStart"/>
      <w:r w:rsidR="00AE6B6A"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="00AE6B6A" w:rsidRPr="00972368">
        <w:rPr>
          <w:sz w:val="19"/>
          <w:szCs w:val="19"/>
        </w:rPr>
        <w:t xml:space="preserve"> </w:t>
      </w:r>
      <w:proofErr w:type="spellStart"/>
      <w:r w:rsidR="00AE6B6A" w:rsidRPr="00972368">
        <w:rPr>
          <w:rFonts w:ascii="Nirmala UI" w:hAnsi="Nirmala UI" w:cs="Nirmala UI"/>
          <w:sz w:val="19"/>
          <w:szCs w:val="19"/>
        </w:rPr>
        <w:t>दर्शाते</w:t>
      </w:r>
      <w:proofErr w:type="spellEnd"/>
      <w:r w:rsidR="00AE6B6A" w:rsidRPr="00972368">
        <w:rPr>
          <w:sz w:val="19"/>
          <w:szCs w:val="19"/>
        </w:rPr>
        <w:t xml:space="preserve"> </w:t>
      </w:r>
      <w:proofErr w:type="spellStart"/>
      <w:r w:rsidR="00AE6B6A"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AE6B6A" w:rsidRPr="00972368">
        <w:rPr>
          <w:sz w:val="19"/>
          <w:szCs w:val="19"/>
        </w:rPr>
        <w:t xml:space="preserve"> </w:t>
      </w:r>
      <w:proofErr w:type="spellStart"/>
      <w:r w:rsidR="00AE6B6A" w:rsidRPr="00972368">
        <w:rPr>
          <w:rFonts w:ascii="Nirmala UI" w:hAnsi="Nirmala UI" w:cs="Nirmala UI"/>
          <w:sz w:val="19"/>
          <w:szCs w:val="19"/>
        </w:rPr>
        <w:t>जिसके</w:t>
      </w:r>
      <w:proofErr w:type="spellEnd"/>
      <w:r w:rsidR="00AE6B6A" w:rsidRPr="00972368">
        <w:rPr>
          <w:sz w:val="19"/>
          <w:szCs w:val="19"/>
        </w:rPr>
        <w:t xml:space="preserve"> </w:t>
      </w:r>
      <w:proofErr w:type="spellStart"/>
      <w:r w:rsidR="00AE6B6A" w:rsidRPr="0097236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="00AE6B6A" w:rsidRPr="00972368">
        <w:rPr>
          <w:sz w:val="19"/>
          <w:szCs w:val="19"/>
        </w:rPr>
        <w:t xml:space="preserve"> </w:t>
      </w:r>
      <w:proofErr w:type="spellStart"/>
      <w:r w:rsidR="00AE6B6A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AE6B6A" w:rsidRPr="00972368">
        <w:rPr>
          <w:sz w:val="19"/>
          <w:szCs w:val="19"/>
        </w:rPr>
        <w:t xml:space="preserve"> </w:t>
      </w:r>
      <w:proofErr w:type="spellStart"/>
      <w:r w:rsidR="00AE6B6A" w:rsidRPr="00972368">
        <w:rPr>
          <w:rFonts w:ascii="Nirmala UI" w:hAnsi="Nirmala UI" w:cs="Nirmala UI"/>
          <w:sz w:val="19"/>
          <w:szCs w:val="19"/>
        </w:rPr>
        <w:t>हमने</w:t>
      </w:r>
      <w:proofErr w:type="spellEnd"/>
      <w:r w:rsidR="00AE6B6A" w:rsidRPr="00972368">
        <w:rPr>
          <w:sz w:val="19"/>
          <w:szCs w:val="19"/>
        </w:rPr>
        <w:t xml:space="preserve"> </w:t>
      </w:r>
      <w:proofErr w:type="spellStart"/>
      <w:r w:rsidR="00AE6B6A" w:rsidRPr="00972368">
        <w:rPr>
          <w:rFonts w:ascii="Nirmala UI" w:hAnsi="Nirmala UI" w:cs="Nirmala UI"/>
          <w:sz w:val="19"/>
          <w:szCs w:val="19"/>
        </w:rPr>
        <w:t>परामर्श</w:t>
      </w:r>
      <w:proofErr w:type="spellEnd"/>
      <w:r w:rsidR="00AE6B6A" w:rsidRPr="00972368">
        <w:rPr>
          <w:sz w:val="19"/>
          <w:szCs w:val="19"/>
        </w:rPr>
        <w:t xml:space="preserve"> </w:t>
      </w:r>
      <w:proofErr w:type="spellStart"/>
      <w:r w:rsidR="00AE6B6A"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AE6B6A" w:rsidRPr="00972368">
        <w:rPr>
          <w:sz w:val="19"/>
          <w:szCs w:val="19"/>
        </w:rPr>
        <w:t xml:space="preserve"> </w:t>
      </w:r>
      <w:proofErr w:type="spellStart"/>
      <w:r w:rsidR="00AE6B6A" w:rsidRPr="00972368">
        <w:rPr>
          <w:rFonts w:ascii="Nirmala UI" w:hAnsi="Nirmala UI" w:cs="Nirmala UI"/>
          <w:sz w:val="19"/>
          <w:szCs w:val="19"/>
        </w:rPr>
        <w:t>सुना</w:t>
      </w:r>
      <w:proofErr w:type="spellEnd"/>
      <w:r w:rsidR="00AE6B6A" w:rsidRPr="00972368">
        <w:rPr>
          <w:sz w:val="19"/>
          <w:szCs w:val="19"/>
        </w:rPr>
        <w:t xml:space="preserve"> </w:t>
      </w:r>
      <w:proofErr w:type="spellStart"/>
      <w:r w:rsidR="00AE6B6A" w:rsidRPr="00972368">
        <w:rPr>
          <w:rFonts w:ascii="Nirmala UI" w:hAnsi="Nirmala UI" w:cs="Nirmala UI"/>
          <w:sz w:val="19"/>
          <w:szCs w:val="19"/>
        </w:rPr>
        <w:t>था</w:t>
      </w:r>
      <w:proofErr w:type="spellEnd"/>
      <w:r w:rsidR="00AE6B6A" w:rsidRPr="00972368">
        <w:rPr>
          <w:sz w:val="19"/>
          <w:szCs w:val="19"/>
        </w:rPr>
        <w:t>:</w:t>
      </w:r>
    </w:p>
    <w:p w14:paraId="083B715A" w14:textId="77777777" w:rsidR="00834A17" w:rsidRPr="00972368" w:rsidRDefault="00AE6B6A" w:rsidP="00834A17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क्या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मायने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रखता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 xml:space="preserve"> </w:t>
      </w:r>
    </w:p>
    <w:p w14:paraId="6B784E07" w14:textId="77777777" w:rsidR="00834A17" w:rsidRPr="00972368" w:rsidRDefault="006B28FC" w:rsidP="00834A17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परिवार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कुशलता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Style w:val="IntenseEmphasis"/>
          <w:rFonts w:ascii="Nirmala UI" w:hAnsi="Nirmala UI" w:cs="Nirmala UI"/>
          <w:sz w:val="19"/>
          <w:szCs w:val="19"/>
        </w:rPr>
        <w:t>संसाधन</w:t>
      </w:r>
      <w:proofErr w:type="spellEnd"/>
      <w:r w:rsidRPr="00972368">
        <w:rPr>
          <w:rStyle w:val="IntenseEmphasis"/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कैसे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प्रभावित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01565590" w14:textId="77777777" w:rsidR="0048665E" w:rsidRDefault="0048665E" w:rsidP="0048665E">
      <w:pPr>
        <w:pStyle w:val="ListBullet"/>
        <w:tabs>
          <w:tab w:val="clear" w:pos="360"/>
        </w:tabs>
        <w:ind w:left="0" w:firstLine="0"/>
      </w:pPr>
    </w:p>
    <w:p w14:paraId="681D21E5" w14:textId="77777777" w:rsidR="00B9612E" w:rsidRPr="00972368" w:rsidRDefault="006B28FC" w:rsidP="000E3CF5">
      <w:pPr>
        <w:pStyle w:val="Heading6"/>
        <w:shd w:val="clear" w:color="auto" w:fill="ECF8FE"/>
        <w:rPr>
          <w:sz w:val="22"/>
          <w:szCs w:val="22"/>
        </w:rPr>
      </w:pPr>
      <w:proofErr w:type="spellStart"/>
      <w:r w:rsidRPr="00972368">
        <w:rPr>
          <w:rFonts w:ascii="Nirmala UI" w:hAnsi="Nirmala UI" w:cs="Nirmala UI"/>
          <w:sz w:val="22"/>
          <w:szCs w:val="22"/>
        </w:rPr>
        <w:t>सर्वेक्षण</w:t>
      </w:r>
      <w:proofErr w:type="spellEnd"/>
      <w:r w:rsidRPr="00972368">
        <w:rPr>
          <w:sz w:val="22"/>
          <w:szCs w:val="22"/>
        </w:rPr>
        <w:t xml:space="preserve"> </w:t>
      </w:r>
      <w:proofErr w:type="spellStart"/>
      <w:r w:rsidRPr="00972368">
        <w:rPr>
          <w:rFonts w:ascii="Nirmala UI" w:hAnsi="Nirmala UI" w:cs="Nirmala UI"/>
          <w:sz w:val="22"/>
          <w:szCs w:val="22"/>
        </w:rPr>
        <w:t>द्वारा</w:t>
      </w:r>
      <w:proofErr w:type="spellEnd"/>
      <w:r w:rsidRPr="00972368">
        <w:rPr>
          <w:sz w:val="22"/>
          <w:szCs w:val="22"/>
        </w:rPr>
        <w:t xml:space="preserve"> </w:t>
      </w:r>
      <w:proofErr w:type="spellStart"/>
      <w:r w:rsidRPr="00972368">
        <w:rPr>
          <w:rFonts w:ascii="Nirmala UI" w:hAnsi="Nirmala UI" w:cs="Nirmala UI"/>
          <w:sz w:val="22"/>
          <w:szCs w:val="22"/>
        </w:rPr>
        <w:t>प्राप्त</w:t>
      </w:r>
      <w:proofErr w:type="spellEnd"/>
      <w:r w:rsidRPr="00972368">
        <w:rPr>
          <w:sz w:val="22"/>
          <w:szCs w:val="22"/>
        </w:rPr>
        <w:t xml:space="preserve"> </w:t>
      </w:r>
      <w:proofErr w:type="spellStart"/>
      <w:r w:rsidRPr="00972368">
        <w:rPr>
          <w:rFonts w:ascii="Nirmala UI" w:hAnsi="Nirmala UI" w:cs="Nirmala UI"/>
          <w:sz w:val="22"/>
          <w:szCs w:val="22"/>
        </w:rPr>
        <w:t>विचार</w:t>
      </w:r>
      <w:proofErr w:type="spellEnd"/>
      <w:r w:rsidRPr="00972368">
        <w:rPr>
          <w:sz w:val="22"/>
          <w:szCs w:val="22"/>
        </w:rPr>
        <w:t xml:space="preserve"> </w:t>
      </w:r>
      <w:r w:rsidR="00B9612E" w:rsidRPr="00972368">
        <w:rPr>
          <w:sz w:val="22"/>
          <w:szCs w:val="22"/>
        </w:rPr>
        <w:t xml:space="preserve">| </w:t>
      </w:r>
      <w:proofErr w:type="spellStart"/>
      <w:r w:rsidRPr="00972368">
        <w:rPr>
          <w:rFonts w:ascii="Nirmala UI" w:hAnsi="Nirmala UI" w:cs="Nirmala UI"/>
          <w:sz w:val="22"/>
          <w:szCs w:val="22"/>
        </w:rPr>
        <w:t>जनवरी</w:t>
      </w:r>
      <w:proofErr w:type="spellEnd"/>
      <w:r w:rsidRPr="00972368">
        <w:rPr>
          <w:sz w:val="22"/>
          <w:szCs w:val="22"/>
        </w:rPr>
        <w:t xml:space="preserve"> 2023 </w:t>
      </w:r>
    </w:p>
    <w:p w14:paraId="40AA2AF4" w14:textId="26F94DD0" w:rsidR="00B9612E" w:rsidRPr="00972368" w:rsidRDefault="006B28FC" w:rsidP="000E3CF5">
      <w:pPr>
        <w:shd w:val="clear" w:color="auto" w:fill="ECF8FE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जब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पूछा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गया</w:t>
      </w:r>
      <w:proofErr w:type="spellEnd"/>
      <w:r w:rsidRPr="00972368">
        <w:rPr>
          <w:sz w:val="19"/>
          <w:szCs w:val="19"/>
        </w:rPr>
        <w:t>, '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आपकी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सबसे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बड़ी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उम्मीदें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क्या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?',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इसके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उत्तर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गई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दो</w:t>
      </w:r>
      <w:r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तिहाई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टिप्पणियाँ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स्नेहित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सुरक्षित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महसूस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सुरक्षित</w:t>
      </w:r>
      <w:proofErr w:type="spellEnd"/>
      <w:r w:rsidR="00A3384F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A3384F">
        <w:rPr>
          <w:rFonts w:ascii="Nirmala UI" w:hAnsi="Nirmala UI" w:cs="Nirmala UI" w:hint="cs"/>
          <w:sz w:val="19"/>
          <w:szCs w:val="19"/>
          <w:cs/>
          <w:lang w:bidi="hi-IN"/>
        </w:rPr>
        <w:t>एवं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संरक्षित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वातावरण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बढ़ने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सीखने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विकसित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केंद्रित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थीं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आधे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उत्तरदाताओं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भविष्य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आवश्यक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निपुणता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विकसित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प्राथमिकता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दी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5B3EB2FF" w14:textId="77777777" w:rsidR="0048665E" w:rsidRDefault="0048665E" w:rsidP="003C78E3"/>
    <w:p w14:paraId="0F65D11B" w14:textId="50B88F4A" w:rsidR="004E201C" w:rsidRPr="00972368" w:rsidRDefault="006B28FC" w:rsidP="003C78E3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="00A3384F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A3384F">
        <w:rPr>
          <w:rFonts w:ascii="Nirmala UI" w:hAnsi="Nirmala UI" w:cs="Nirmala UI" w:hint="cs"/>
          <w:sz w:val="19"/>
          <w:szCs w:val="19"/>
          <w:cs/>
          <w:lang w:bidi="hi-IN"/>
        </w:rPr>
        <w:t>वे लक्ष्य होते हैं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जिनका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प्रयोग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हमारे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आकलन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जा</w:t>
      </w:r>
      <w:proofErr w:type="spellEnd"/>
      <w:r w:rsidR="00A3384F">
        <w:rPr>
          <w:rFonts w:ascii="Nirmala UI" w:hAnsi="Nirmala UI" w:cs="Nirmala UI" w:hint="cs"/>
          <w:sz w:val="19"/>
          <w:szCs w:val="19"/>
          <w:cs/>
          <w:lang w:bidi="hi-IN"/>
        </w:rPr>
        <w:t>ए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गा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कैसा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प्रदर्शन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रहे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कितनी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अच्छी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तरह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बढ़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रहे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विकसित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रहे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लक्ष्य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जिनका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प्रयोग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हमारे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समर्थित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प्रदर्शन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आकलन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जा</w:t>
      </w:r>
      <w:proofErr w:type="spellEnd"/>
      <w:r w:rsidR="00A3384F">
        <w:rPr>
          <w:rFonts w:ascii="Nirmala UI" w:hAnsi="Nirmala UI" w:cs="Nirmala UI" w:hint="cs"/>
          <w:sz w:val="19"/>
          <w:szCs w:val="19"/>
          <w:cs/>
          <w:lang w:bidi="hi-IN"/>
        </w:rPr>
        <w:t>ए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गा</w:t>
      </w:r>
      <w:proofErr w:type="spellEnd"/>
      <w:r w:rsidRPr="00972368">
        <w:rPr>
          <w:rFonts w:ascii="Nirmala UI" w:hAnsi="Nirmala UI" w:cs="Nirmala UI"/>
          <w:sz w:val="19"/>
          <w:szCs w:val="19"/>
        </w:rPr>
        <w:t>।</w:t>
      </w:r>
    </w:p>
    <w:p w14:paraId="5013C4EF" w14:textId="77777777" w:rsidR="004E201C" w:rsidRPr="00972368" w:rsidRDefault="006B28FC" w:rsidP="00B84E1B">
      <w:pPr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ये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Pr="00972368">
        <w:rPr>
          <w:sz w:val="19"/>
          <w:szCs w:val="19"/>
        </w:rPr>
        <w:t>:</w:t>
      </w:r>
    </w:p>
    <w:p w14:paraId="2176F3A5" w14:textId="535DEC6A" w:rsidR="004E201C" w:rsidRPr="00972368" w:rsidRDefault="00914A40" w:rsidP="007E45EE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प्रति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समग्र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दृष्टिकोण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अपनाते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r w:rsidR="00A3384F">
        <w:rPr>
          <w:rFonts w:ascii="Nirmala UI" w:hAnsi="Nirmala UI" w:cs="Nirmala UI" w:hint="cs"/>
          <w:sz w:val="19"/>
          <w:szCs w:val="19"/>
          <w:cs/>
          <w:lang w:bidi="hi-IN"/>
        </w:rPr>
        <w:t>अपने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माता</w:t>
      </w:r>
      <w:r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बाद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समाज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संबंध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निर्धारण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A3384F">
        <w:rPr>
          <w:rFonts w:ascii="Nirmala UI" w:hAnsi="Nirmala UI" w:cs="Nirmala UI" w:hint="cs"/>
          <w:sz w:val="19"/>
          <w:szCs w:val="19"/>
          <w:cs/>
          <w:lang w:bidi="hi-IN"/>
        </w:rPr>
        <w:t>।</w:t>
      </w:r>
    </w:p>
    <w:p w14:paraId="6B6DCD37" w14:textId="77777777" w:rsidR="004E201C" w:rsidRPr="00972368" w:rsidRDefault="00914A40" w:rsidP="007E45EE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साक्ष्य</w:t>
      </w:r>
      <w:r w:rsidRPr="00972368">
        <w:rPr>
          <w:sz w:val="19"/>
          <w:szCs w:val="19"/>
        </w:rPr>
        <w:t>-</w:t>
      </w:r>
      <w:r w:rsidRPr="00972368">
        <w:rPr>
          <w:rFonts w:ascii="Nirmala UI" w:hAnsi="Nirmala UI" w:cs="Nirmala UI"/>
          <w:sz w:val="19"/>
          <w:szCs w:val="19"/>
        </w:rPr>
        <w:t>आधारित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अंतरराष्ट्रीय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स्तर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छोटे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तत्वों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मान्यता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72368">
        <w:rPr>
          <w:sz w:val="19"/>
          <w:szCs w:val="19"/>
        </w:rPr>
        <w:t xml:space="preserve"> </w:t>
      </w:r>
    </w:p>
    <w:p w14:paraId="6E66B3BC" w14:textId="26780528" w:rsidR="001F0EBA" w:rsidRPr="00972368" w:rsidRDefault="00914A40" w:rsidP="00B72A9C">
      <w:pPr>
        <w:pStyle w:val="ListBullet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युवाओं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अनुसंधान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गठबंधन</w:t>
      </w:r>
      <w:proofErr w:type="spellEnd"/>
      <w:r w:rsidRPr="00972368">
        <w:rPr>
          <w:sz w:val="19"/>
          <w:szCs w:val="19"/>
        </w:rPr>
        <w:t xml:space="preserve"> (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रिसर्च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एलायंस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फॉर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चिल्ड्रन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एंड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यूथ</w:t>
      </w:r>
      <w:proofErr w:type="spellEnd"/>
      <w:r w:rsidRPr="00972368">
        <w:rPr>
          <w:sz w:val="19"/>
          <w:szCs w:val="19"/>
        </w:rPr>
        <w:t xml:space="preserve">) (ARACY)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विकसित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नेस्ट</w:t>
      </w:r>
      <w:proofErr w:type="spellEnd"/>
      <w:r w:rsidRPr="00972368">
        <w:rPr>
          <w:sz w:val="19"/>
          <w:szCs w:val="19"/>
        </w:rPr>
        <w:t xml:space="preserve"> (Nest)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6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डोमेन</w:t>
      </w:r>
      <w:proofErr w:type="spellEnd"/>
      <w:r w:rsidR="00A3384F">
        <w:rPr>
          <w:rFonts w:ascii="Nirmala UI" w:hAnsi="Nirmala UI" w:cs="Nirmala UI" w:hint="cs"/>
          <w:sz w:val="19"/>
          <w:szCs w:val="19"/>
          <w:lang w:bidi="hi-IN"/>
        </w:rPr>
        <w:t xml:space="preserve"> (</w:t>
      </w:r>
      <w:r w:rsidR="00A3384F">
        <w:rPr>
          <w:rFonts w:ascii="Nirmala UI" w:hAnsi="Nirmala UI" w:cs="Nirmala UI" w:hint="cs"/>
          <w:sz w:val="19"/>
          <w:szCs w:val="19"/>
          <w:cs/>
          <w:lang w:bidi="hi-IN"/>
        </w:rPr>
        <w:t>क्षेत्रों)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संरेखित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जो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युवाओं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एक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विकसित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ढांचा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जिसे</w:t>
      </w:r>
      <w:proofErr w:type="spellEnd"/>
      <w:r w:rsidRPr="00972368">
        <w:rPr>
          <w:sz w:val="19"/>
          <w:szCs w:val="19"/>
        </w:rPr>
        <w:t xml:space="preserve"> 4,000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युवाओं</w:t>
      </w:r>
      <w:proofErr w:type="spellEnd"/>
      <w:r w:rsidRPr="00972368">
        <w:rPr>
          <w:sz w:val="19"/>
          <w:szCs w:val="19"/>
        </w:rPr>
        <w:t xml:space="preserve">,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अन्य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विशेषज्ञों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के</w:t>
      </w:r>
      <w:proofErr w:type="spellEnd"/>
      <w:r w:rsidR="00A3384F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A3384F">
        <w:rPr>
          <w:rFonts w:ascii="Nirmala UI" w:hAnsi="Nirmala UI" w:cs="Nirmala UI" w:hint="cs"/>
          <w:sz w:val="19"/>
          <w:szCs w:val="19"/>
          <w:cs/>
          <w:lang w:bidi="hi-IN"/>
        </w:rPr>
        <w:t>साथ इस बारे में सलाह-मशविरा करके बनाया गया है कि उनके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का</w:t>
      </w:r>
      <w:proofErr w:type="spellEnd"/>
      <w:r w:rsidR="00A3384F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A3384F">
        <w:rPr>
          <w:rFonts w:ascii="Nirmala UI" w:hAnsi="Nirmala UI" w:cs="Nirmala UI" w:hint="cs"/>
          <w:sz w:val="19"/>
          <w:szCs w:val="19"/>
          <w:cs/>
          <w:lang w:bidi="hi-IN"/>
        </w:rPr>
        <w:t>क्या</w:t>
      </w:r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अर्थ</w:t>
      </w:r>
      <w:proofErr w:type="spellEnd"/>
      <w:r w:rsidRPr="00972368">
        <w:rPr>
          <w:sz w:val="19"/>
          <w:szCs w:val="19"/>
        </w:rPr>
        <w:t xml:space="preserve"> </w:t>
      </w:r>
      <w:proofErr w:type="spellStart"/>
      <w:r w:rsidRPr="00972368">
        <w:rPr>
          <w:rFonts w:ascii="Nirmala UI" w:hAnsi="Nirmala UI" w:cs="Nirmala UI"/>
          <w:sz w:val="19"/>
          <w:szCs w:val="19"/>
        </w:rPr>
        <w:t>है</w:t>
      </w:r>
      <w:proofErr w:type="spellEnd"/>
    </w:p>
    <w:p w14:paraId="750A1DC4" w14:textId="77777777" w:rsidR="004E201C" w:rsidRPr="00972368" w:rsidRDefault="00914A40" w:rsidP="00B407E5">
      <w:pPr>
        <w:pStyle w:val="ListBullet"/>
        <w:tabs>
          <w:tab w:val="clear" w:pos="360"/>
        </w:tabs>
        <w:ind w:left="170" w:hanging="170"/>
        <w:rPr>
          <w:rFonts w:eastAsiaTheme="majorEastAsia"/>
          <w:sz w:val="19"/>
          <w:szCs w:val="19"/>
        </w:rPr>
      </w:pP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बच्चों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के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जीवन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के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विभिन्न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पहलुओं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को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दर्शाते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हुए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बहुआयामी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है</w:t>
      </w:r>
      <w:proofErr w:type="spellEnd"/>
      <w:r w:rsidRPr="00972368">
        <w:rPr>
          <w:rFonts w:ascii="Nirmala UI" w:eastAsiaTheme="majorEastAsia" w:hAnsi="Nirmala UI" w:cs="Nirmala UI"/>
          <w:sz w:val="19"/>
          <w:szCs w:val="19"/>
        </w:rPr>
        <w:t>।</w:t>
      </w:r>
      <w:r w:rsidR="00183EAD" w:rsidRPr="00972368">
        <w:rPr>
          <w:rFonts w:eastAsiaTheme="majorEastAsia"/>
          <w:sz w:val="19"/>
          <w:szCs w:val="19"/>
        </w:rPr>
        <w:t xml:space="preserve"> </w:t>
      </w:r>
    </w:p>
    <w:p w14:paraId="2024ECC1" w14:textId="77777777" w:rsidR="00B80A58" w:rsidRPr="00972368" w:rsidRDefault="00DB40FA" w:rsidP="00B80A58">
      <w:pPr>
        <w:pStyle w:val="CommentText"/>
        <w:rPr>
          <w:rFonts w:eastAsiaTheme="majorEastAsia"/>
          <w:sz w:val="19"/>
          <w:szCs w:val="19"/>
        </w:rPr>
      </w:pP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सफलता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के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मापने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योग्य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संकेतक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प्रदान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करने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के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लिए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हमारे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द्वारा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एक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विस्तृत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परिणाम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ढांचा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विकसित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किया</w:t>
      </w:r>
      <w:proofErr w:type="spellEnd"/>
      <w:r w:rsidRPr="00972368">
        <w:rPr>
          <w:rFonts w:eastAsiaTheme="majorEastAsia"/>
          <w:sz w:val="19"/>
          <w:szCs w:val="19"/>
        </w:rPr>
        <w:t xml:space="preserve"> </w:t>
      </w:r>
      <w:proofErr w:type="spellStart"/>
      <w:r w:rsidRPr="00972368">
        <w:rPr>
          <w:rFonts w:ascii="Nirmala UI" w:eastAsiaTheme="majorEastAsia" w:hAnsi="Nirmala UI" w:cs="Nirmala UI"/>
          <w:sz w:val="19"/>
          <w:szCs w:val="19"/>
        </w:rPr>
        <w:t>जायेगा</w:t>
      </w:r>
      <w:proofErr w:type="spellEnd"/>
      <w:r w:rsidRPr="00972368">
        <w:rPr>
          <w:rFonts w:ascii="Nirmala UI" w:eastAsiaTheme="majorEastAsia" w:hAnsi="Nirmala UI" w:cs="Nirmala UI"/>
          <w:sz w:val="19"/>
          <w:szCs w:val="19"/>
        </w:rPr>
        <w:t>।</w:t>
      </w:r>
    </w:p>
    <w:p w14:paraId="439B6807" w14:textId="77777777" w:rsidR="00B9612E" w:rsidRPr="000E3CF5" w:rsidRDefault="00DB40FA" w:rsidP="000E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7F6"/>
        <w:rPr>
          <w:rStyle w:val="SubtleEmphasis"/>
          <w:color w:val="640B38"/>
        </w:rPr>
      </w:pPr>
      <w:r w:rsidRPr="000E3CF5">
        <w:rPr>
          <w:rStyle w:val="SubtleEmphasis"/>
          <w:color w:val="640B38"/>
        </w:rPr>
        <w:t>'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बच्चों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को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खेलने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और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संपर्क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बनाने</w:t>
      </w:r>
      <w:proofErr w:type="spellEnd"/>
      <w:r w:rsidRPr="000E3CF5">
        <w:rPr>
          <w:rStyle w:val="SubtleEmphasis"/>
          <w:color w:val="640B38"/>
        </w:rPr>
        <w:t xml:space="preserve">,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बाहर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समय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बिताने</w:t>
      </w:r>
      <w:proofErr w:type="spellEnd"/>
      <w:r w:rsidRPr="000E3CF5">
        <w:rPr>
          <w:rStyle w:val="SubtleEmphasis"/>
          <w:color w:val="640B38"/>
        </w:rPr>
        <w:t xml:space="preserve">,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माता</w:t>
      </w:r>
      <w:r w:rsidRPr="000E3CF5">
        <w:rPr>
          <w:rStyle w:val="SubtleEmphasis"/>
          <w:color w:val="640B38"/>
        </w:rPr>
        <w:t>-</w:t>
      </w:r>
      <w:r w:rsidRPr="000E3CF5">
        <w:rPr>
          <w:rStyle w:val="SubtleEmphasis"/>
          <w:rFonts w:ascii="Nirmala UI" w:hAnsi="Nirmala UI" w:cs="Nirmala UI"/>
          <w:color w:val="640B38"/>
        </w:rPr>
        <w:t>पिता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के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साथ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समय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बिताने</w:t>
      </w:r>
      <w:proofErr w:type="spellEnd"/>
      <w:r w:rsidRPr="000E3CF5">
        <w:rPr>
          <w:rStyle w:val="SubtleEmphasis"/>
          <w:color w:val="640B38"/>
        </w:rPr>
        <w:t xml:space="preserve">,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मौज</w:t>
      </w:r>
      <w:r w:rsidRPr="000E3CF5">
        <w:rPr>
          <w:rStyle w:val="SubtleEmphasis"/>
          <w:color w:val="640B38"/>
        </w:rPr>
        <w:t>-</w:t>
      </w:r>
      <w:r w:rsidRPr="000E3CF5">
        <w:rPr>
          <w:rStyle w:val="SubtleEmphasis"/>
          <w:rFonts w:ascii="Nirmala UI" w:hAnsi="Nirmala UI" w:cs="Nirmala UI"/>
          <w:color w:val="640B38"/>
        </w:rPr>
        <w:t>मस्ती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करने</w:t>
      </w:r>
      <w:proofErr w:type="spellEnd"/>
      <w:r w:rsidRPr="000E3CF5">
        <w:rPr>
          <w:rStyle w:val="SubtleEmphasis"/>
          <w:color w:val="640B38"/>
        </w:rPr>
        <w:t xml:space="preserve">,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दोस्तों</w:t>
      </w:r>
      <w:proofErr w:type="spellEnd"/>
      <w:r w:rsidRPr="000E3CF5">
        <w:rPr>
          <w:rStyle w:val="SubtleEmphasis"/>
          <w:color w:val="640B38"/>
        </w:rPr>
        <w:t xml:space="preserve">,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परिवार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के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साथ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समय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बिताने</w:t>
      </w:r>
      <w:proofErr w:type="spellEnd"/>
      <w:r w:rsidRPr="000E3CF5">
        <w:rPr>
          <w:rStyle w:val="SubtleEmphasis"/>
          <w:color w:val="640B38"/>
        </w:rPr>
        <w:t xml:space="preserve">,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परिवार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के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साथ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गुणवत्तापूर्ण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समय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बिताने</w:t>
      </w:r>
      <w:proofErr w:type="spellEnd"/>
      <w:r w:rsidRPr="000E3CF5">
        <w:rPr>
          <w:rStyle w:val="SubtleEmphasis"/>
          <w:color w:val="640B38"/>
        </w:rPr>
        <w:t xml:space="preserve">,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खेल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के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मैदानों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में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समय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बिताने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के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अवसर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प्राप्त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होने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चाहिए</w:t>
      </w:r>
      <w:proofErr w:type="spellEnd"/>
      <w:r w:rsidRPr="000E3CF5">
        <w:rPr>
          <w:rStyle w:val="SubtleEmphasis"/>
          <w:rFonts w:ascii="Nirmala UI" w:hAnsi="Nirmala UI" w:cs="Nirmala UI"/>
          <w:color w:val="640B38"/>
        </w:rPr>
        <w:t>।</w:t>
      </w:r>
      <w:r w:rsidRPr="000E3CF5">
        <w:rPr>
          <w:rStyle w:val="SubtleEmphasis"/>
          <w:color w:val="640B38"/>
        </w:rPr>
        <w:t xml:space="preserve">' -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अभिभावक</w:t>
      </w:r>
      <w:proofErr w:type="spellEnd"/>
      <w:r w:rsidRPr="000E3CF5">
        <w:rPr>
          <w:rStyle w:val="SubtleEmphasis"/>
          <w:color w:val="640B38"/>
        </w:rPr>
        <w:t xml:space="preserve">,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परामर्श</w:t>
      </w:r>
      <w:proofErr w:type="spellEnd"/>
    </w:p>
    <w:p w14:paraId="3BF2AC0F" w14:textId="3C82EC2F" w:rsidR="00B9612E" w:rsidRPr="000E3CF5" w:rsidRDefault="00DB40FA" w:rsidP="000E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7F6"/>
        <w:rPr>
          <w:rStyle w:val="SubtleEmphasis"/>
          <w:color w:val="640B38"/>
        </w:rPr>
      </w:pPr>
      <w:r w:rsidRPr="000E3CF5">
        <w:rPr>
          <w:rStyle w:val="SubtleEmphasis"/>
          <w:color w:val="640B38"/>
        </w:rPr>
        <w:t>'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हमें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बच्चों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की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परवरिश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के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लिए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अधिक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समुदायों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और</w:t>
      </w:r>
      <w:proofErr w:type="spellEnd"/>
      <w:r w:rsidRPr="000E3CF5">
        <w:rPr>
          <w:rStyle w:val="SubtleEmphasis"/>
          <w:color w:val="640B38"/>
        </w:rPr>
        <w:t xml:space="preserve"> "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छोटे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नियोजित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समुदायों</w:t>
      </w:r>
      <w:proofErr w:type="spellEnd"/>
      <w:r w:rsidR="00A3384F" w:rsidRPr="000E3CF5">
        <w:rPr>
          <w:rStyle w:val="SubtleEmphasis"/>
          <w:rFonts w:ascii="Nirmala UI" w:hAnsi="Nirmala UI" w:cs="Nirmala UI" w:hint="cs"/>
          <w:color w:val="640B38"/>
          <w:lang w:bidi="hi-IN"/>
        </w:rPr>
        <w:t xml:space="preserve"> (</w:t>
      </w:r>
      <w:r w:rsidR="00A3384F" w:rsidRPr="000E3CF5">
        <w:rPr>
          <w:rStyle w:val="SubtleEmphasis"/>
          <w:rFonts w:ascii="Nirmala UI" w:hAnsi="Nirmala UI" w:cs="Nirmala UI" w:hint="cs"/>
          <w:color w:val="640B38"/>
          <w:cs/>
          <w:lang w:bidi="hi-IN"/>
        </w:rPr>
        <w:t>विलेज़िस)</w:t>
      </w:r>
      <w:r w:rsidRPr="000E3CF5">
        <w:rPr>
          <w:rStyle w:val="SubtleEmphasis"/>
          <w:color w:val="640B38"/>
        </w:rPr>
        <w:t xml:space="preserve">"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की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आवश्यकता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है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ताकि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परिवारों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का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समर्थन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दिया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जा</w:t>
      </w:r>
      <w:proofErr w:type="spellEnd"/>
      <w:r w:rsidRPr="000E3CF5">
        <w:rPr>
          <w:rStyle w:val="SubtleEmphasis"/>
          <w:color w:val="640B38"/>
        </w:rPr>
        <w:t xml:space="preserve">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सके</w:t>
      </w:r>
      <w:proofErr w:type="spellEnd"/>
      <w:r w:rsidRPr="000E3CF5">
        <w:rPr>
          <w:rStyle w:val="SubtleEmphasis"/>
          <w:rFonts w:ascii="Nirmala UI" w:hAnsi="Nirmala UI" w:cs="Nirmala UI"/>
          <w:color w:val="640B38"/>
        </w:rPr>
        <w:t>।</w:t>
      </w:r>
      <w:r w:rsidRPr="000E3CF5">
        <w:rPr>
          <w:rStyle w:val="SubtleEmphasis"/>
          <w:color w:val="640B38"/>
        </w:rPr>
        <w:t xml:space="preserve">' -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दादा</w:t>
      </w:r>
      <w:r w:rsidRPr="000E3CF5">
        <w:rPr>
          <w:rStyle w:val="SubtleEmphasis"/>
          <w:color w:val="640B38"/>
        </w:rPr>
        <w:t>-</w:t>
      </w:r>
      <w:r w:rsidRPr="000E3CF5">
        <w:rPr>
          <w:rStyle w:val="SubtleEmphasis"/>
          <w:rFonts w:ascii="Nirmala UI" w:hAnsi="Nirmala UI" w:cs="Nirmala UI"/>
          <w:color w:val="640B38"/>
        </w:rPr>
        <w:t>दादी</w:t>
      </w:r>
      <w:proofErr w:type="spellEnd"/>
      <w:r w:rsidR="00A3384F" w:rsidRPr="000E3CF5">
        <w:rPr>
          <w:rStyle w:val="SubtleEmphasis"/>
          <w:rFonts w:ascii="Nirmala UI" w:hAnsi="Nirmala UI" w:cs="Nirmala UI" w:hint="cs"/>
          <w:color w:val="640B38"/>
          <w:lang w:bidi="hi-IN"/>
        </w:rPr>
        <w:t>/</w:t>
      </w:r>
      <w:r w:rsidR="00A3384F" w:rsidRPr="000E3CF5">
        <w:rPr>
          <w:rStyle w:val="SubtleEmphasis"/>
          <w:rFonts w:ascii="Nirmala UI" w:hAnsi="Nirmala UI" w:cs="Nirmala UI" w:hint="cs"/>
          <w:color w:val="640B38"/>
          <w:cs/>
          <w:lang w:bidi="hi-IN"/>
        </w:rPr>
        <w:t>नाना-नानी</w:t>
      </w:r>
      <w:r w:rsidRPr="000E3CF5">
        <w:rPr>
          <w:rStyle w:val="SubtleEmphasis"/>
          <w:color w:val="640B38"/>
        </w:rPr>
        <w:t xml:space="preserve">, </w:t>
      </w:r>
      <w:proofErr w:type="spellStart"/>
      <w:r w:rsidRPr="000E3CF5">
        <w:rPr>
          <w:rStyle w:val="SubtleEmphasis"/>
          <w:rFonts w:ascii="Nirmala UI" w:hAnsi="Nirmala UI" w:cs="Nirmala UI"/>
          <w:color w:val="640B38"/>
        </w:rPr>
        <w:t>परामर्श</w:t>
      </w:r>
      <w:proofErr w:type="spellEnd"/>
    </w:p>
    <w:p w14:paraId="67BF9B48" w14:textId="77777777" w:rsidR="00B9612E" w:rsidRPr="005E0E9A" w:rsidRDefault="00B9612E" w:rsidP="00B9612E">
      <w:pPr>
        <w:pStyle w:val="CommentText"/>
        <w:rPr>
          <w:sz w:val="21"/>
          <w:szCs w:val="21"/>
        </w:rPr>
      </w:pPr>
    </w:p>
    <w:tbl>
      <w:tblPr>
        <w:tblStyle w:val="GridTable5Dark-Accent21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E3CF5" w:rsidRPr="000E3CF5" w14:paraId="15640645" w14:textId="77777777" w:rsidTr="000E3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  <w:shd w:val="clear" w:color="auto" w:fill="FEF7F6"/>
          </w:tcPr>
          <w:p w14:paraId="3CB4FF36" w14:textId="77777777" w:rsidR="004E201C" w:rsidRPr="000E3CF5" w:rsidRDefault="00DB40FA" w:rsidP="00D8406E">
            <w:pPr>
              <w:spacing w:before="120" w:after="120"/>
              <w:rPr>
                <w:rFonts w:eastAsia="Calibri"/>
                <w:color w:val="640B38"/>
                <w:sz w:val="19"/>
                <w:szCs w:val="19"/>
              </w:rPr>
            </w:pPr>
            <w:proofErr w:type="spellStart"/>
            <w:r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lastRenderedPageBreak/>
              <w:t>परिणाम</w:t>
            </w:r>
            <w:proofErr w:type="spellEnd"/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EF7F6"/>
          </w:tcPr>
          <w:p w14:paraId="06AF7D3B" w14:textId="77777777" w:rsidR="004E201C" w:rsidRPr="000E3CF5" w:rsidRDefault="005D2678" w:rsidP="005D267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640B38"/>
                <w:sz w:val="19"/>
                <w:szCs w:val="19"/>
              </w:rPr>
            </w:pPr>
            <w:proofErr w:type="spellStart"/>
            <w:r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यह</w:t>
            </w:r>
            <w:proofErr w:type="spellEnd"/>
            <w:r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कैसा</w:t>
            </w:r>
            <w:proofErr w:type="spellEnd"/>
            <w:r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दिखता</w:t>
            </w:r>
            <w:proofErr w:type="spellEnd"/>
            <w:r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है</w:t>
            </w:r>
            <w:proofErr w:type="spellEnd"/>
            <w:r w:rsidRPr="000E3CF5">
              <w:rPr>
                <w:rFonts w:eastAsia="Calibri"/>
                <w:color w:val="640B38"/>
                <w:sz w:val="19"/>
                <w:szCs w:val="19"/>
              </w:rPr>
              <w:t>?</w:t>
            </w:r>
          </w:p>
        </w:tc>
      </w:tr>
      <w:tr w:rsidR="00D515BA" w14:paraId="007E2EA6" w14:textId="77777777" w:rsidTr="000E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395143A2" w14:textId="77777777" w:rsidR="004E201C" w:rsidRPr="000E3CF5" w:rsidRDefault="00183EAD" w:rsidP="00D8406E">
            <w:pPr>
              <w:spacing w:before="120" w:after="120"/>
              <w:rPr>
                <w:rFonts w:eastAsia="Calibri"/>
                <w:color w:val="640B38"/>
                <w:sz w:val="19"/>
                <w:szCs w:val="19"/>
              </w:rPr>
            </w:pPr>
            <w:r w:rsidRPr="000E3CF5">
              <w:rPr>
                <w:rFonts w:eastAsia="Calibri"/>
                <w:color w:val="640B38"/>
                <w:sz w:val="19"/>
                <w:szCs w:val="19"/>
              </w:rPr>
              <w:t>1.</w:t>
            </w:r>
            <w:r w:rsidR="00BB2762" w:rsidRPr="000E3CF5">
              <w:rPr>
                <w:rFonts w:hint="cs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बच्चों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की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उचित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रूप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परवरिश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होती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है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और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वे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सुरक्षित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रहते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हैं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 </w:t>
            </w:r>
          </w:p>
          <w:p w14:paraId="7D9C6B06" w14:textId="77777777" w:rsidR="004E201C" w:rsidRPr="000E3CF5" w:rsidRDefault="004E201C" w:rsidP="00D8406E">
            <w:pPr>
              <w:spacing w:before="120" w:after="120"/>
              <w:rPr>
                <w:rFonts w:eastAsia="Calibri"/>
                <w:color w:val="640B38"/>
                <w:sz w:val="19"/>
                <w:szCs w:val="19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2C8D3" w14:textId="77777777" w:rsidR="004E201C" w:rsidRPr="00F46528" w:rsidRDefault="00BB2762" w:rsidP="00D8406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बच्चों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को</w:t>
            </w:r>
            <w:proofErr w:type="spellEnd"/>
            <w:r w:rsidR="00183EAD" w:rsidRPr="00F46528">
              <w:rPr>
                <w:rFonts w:eastAsia="Calibri"/>
                <w:iCs/>
                <w:sz w:val="19"/>
                <w:szCs w:val="19"/>
              </w:rPr>
              <w:t>:</w:t>
            </w:r>
          </w:p>
          <w:p w14:paraId="6F9F4C66" w14:textId="5B54A124" w:rsidR="004E201C" w:rsidRPr="00F46528" w:rsidRDefault="00A91371" w:rsidP="00F86EE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9"/>
                <w:szCs w:val="19"/>
              </w:rPr>
            </w:pPr>
            <w:r>
              <w:rPr>
                <w:rFonts w:ascii="Nirmala UI" w:eastAsia="Calibri" w:hAnsi="Nirmala UI" w:cs="Nirmala UI" w:hint="cs"/>
                <w:sz w:val="19"/>
                <w:szCs w:val="19"/>
                <w:cs/>
                <w:lang w:bidi="hi-IN"/>
              </w:rPr>
              <w:t>सुदृढ़</w:t>
            </w:r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सुरक्षित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रिश्ते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विकसित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करने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लिए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उनके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माता</w:t>
            </w:r>
            <w:r w:rsidR="00BB2762" w:rsidRPr="00F46528">
              <w:rPr>
                <w:rFonts w:eastAsia="Calibri"/>
                <w:sz w:val="19"/>
                <w:szCs w:val="19"/>
              </w:rPr>
              <w:t>-</w:t>
            </w:r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पिता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देखभालकर्ताओं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परिवारों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द्वारा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समर्थन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दिया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जाता</w:t>
            </w:r>
            <w:proofErr w:type="spellEnd"/>
            <w:r w:rsidR="00BB2762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BB2762" w:rsidRPr="00F46528">
              <w:rPr>
                <w:rFonts w:ascii="Nirmala UI" w:eastAsia="Calibri" w:hAnsi="Nirmala UI" w:cs="Nirmala UI"/>
                <w:sz w:val="19"/>
                <w:szCs w:val="19"/>
              </w:rPr>
              <w:t>है</w:t>
            </w:r>
            <w:proofErr w:type="spellEnd"/>
          </w:p>
          <w:p w14:paraId="4D42C7BC" w14:textId="21CF8D54" w:rsidR="004E201C" w:rsidRPr="00F46528" w:rsidRDefault="00BB2762" w:rsidP="00F86EE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उनके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घरों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समुदायों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में</w:t>
            </w:r>
            <w:proofErr w:type="spellEnd"/>
            <w:r w:rsidR="00A91371">
              <w:rPr>
                <w:rFonts w:ascii="Nirmala UI" w:eastAsia="Calibri" w:hAnsi="Nirmala UI" w:cs="Nirmala UI" w:hint="cs"/>
                <w:sz w:val="19"/>
                <w:szCs w:val="19"/>
                <w:lang w:bidi="hi-IN"/>
              </w:rPr>
              <w:t xml:space="preserve"> </w:t>
            </w:r>
            <w:r w:rsidR="00A91371">
              <w:rPr>
                <w:rFonts w:ascii="Nirmala UI" w:eastAsia="Calibri" w:hAnsi="Nirmala UI" w:cs="Nirmala UI" w:hint="cs"/>
                <w:sz w:val="19"/>
                <w:szCs w:val="19"/>
                <w:cs/>
                <w:lang w:bidi="hi-IN"/>
              </w:rPr>
              <w:t>परवरिश मिलती है और वहाँ वे</w:t>
            </w:r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खतरों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सुरक्षित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रहते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हैं</w:t>
            </w:r>
            <w:proofErr w:type="spellEnd"/>
          </w:p>
          <w:p w14:paraId="15F559AE" w14:textId="77777777" w:rsidR="004E201C" w:rsidRPr="00F46528" w:rsidRDefault="00BB2762" w:rsidP="00BB2762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अपने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माता</w:t>
            </w:r>
            <w:r w:rsidRPr="00F46528">
              <w:rPr>
                <w:rFonts w:eastAsia="Calibri"/>
                <w:sz w:val="19"/>
                <w:szCs w:val="19"/>
              </w:rPr>
              <w:t>-</w:t>
            </w:r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पिता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देखभालकर्ताओं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परिवार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रिश्तेदारों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मित्रों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साथ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गुणवत्तापूर्ण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समय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बिताने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अवसर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मिलता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है</w:t>
            </w:r>
            <w:proofErr w:type="spellEnd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।</w:t>
            </w:r>
          </w:p>
        </w:tc>
      </w:tr>
      <w:tr w:rsidR="00D515BA" w14:paraId="6917F6B6" w14:textId="77777777" w:rsidTr="000E3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03D03FE5" w14:textId="2F668F04" w:rsidR="004E201C" w:rsidRPr="000E3CF5" w:rsidRDefault="00183EAD" w:rsidP="001F0EBA">
            <w:pPr>
              <w:spacing w:before="120" w:after="120"/>
              <w:rPr>
                <w:rFonts w:eastAsia="Calibri"/>
                <w:color w:val="640B38"/>
                <w:sz w:val="19"/>
                <w:szCs w:val="19"/>
              </w:rPr>
            </w:pPr>
            <w:r w:rsidRPr="000E3CF5">
              <w:rPr>
                <w:rFonts w:eastAsia="Calibri"/>
                <w:color w:val="640B38"/>
                <w:sz w:val="19"/>
                <w:szCs w:val="19"/>
              </w:rPr>
              <w:t xml:space="preserve">2.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बच्चे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सामाजिक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,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भावनात्मक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,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शारीरिक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और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मानसिक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रूप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स्वस्थ</w:t>
            </w:r>
            <w:proofErr w:type="spellEnd"/>
            <w:r w:rsidR="00A3384F" w:rsidRPr="000E3CF5">
              <w:rPr>
                <w:rFonts w:ascii="Nirmala UI" w:eastAsia="Calibri" w:hAnsi="Nirmala UI" w:cs="Nirmala UI" w:hint="cs"/>
                <w:color w:val="640B38"/>
                <w:sz w:val="19"/>
                <w:szCs w:val="19"/>
                <w:lang w:bidi="hi-IN"/>
              </w:rPr>
              <w:t xml:space="preserve"> </w:t>
            </w:r>
            <w:r w:rsidR="00A3384F" w:rsidRPr="000E3CF5">
              <w:rPr>
                <w:rFonts w:ascii="Nirmala UI" w:eastAsia="Calibri" w:hAnsi="Nirmala UI" w:cs="Nirmala UI" w:hint="cs"/>
                <w:color w:val="640B38"/>
                <w:sz w:val="19"/>
                <w:szCs w:val="19"/>
                <w:cs/>
                <w:lang w:bidi="hi-IN"/>
              </w:rPr>
              <w:t>रहते</w:t>
            </w:r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हैं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FE066" w14:textId="77777777" w:rsidR="004E201C" w:rsidRPr="00F46528" w:rsidRDefault="00FC1C9E" w:rsidP="00CA1DB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बच्चों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निम्नलिखित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लिए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सर्वोत्तम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संभव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अवसर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मिलते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>:</w:t>
            </w:r>
          </w:p>
          <w:p w14:paraId="32C094D6" w14:textId="0C894960" w:rsidR="004E201C" w:rsidRPr="00F46528" w:rsidRDefault="00FC1C9E" w:rsidP="00F86EE7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आत्मसम्मान</w:t>
            </w:r>
            <w:proofErr w:type="spellEnd"/>
            <w:r w:rsidRPr="00F46528">
              <w:rPr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सम्मान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r w:rsidR="00A91371">
              <w:rPr>
                <w:rFonts w:ascii="Nirmala UI" w:hAnsi="Nirmala UI" w:cs="Nirmala UI" w:hint="cs"/>
                <w:sz w:val="19"/>
                <w:szCs w:val="19"/>
                <w:cs/>
                <w:lang w:bidi="hi-IN"/>
              </w:rPr>
              <w:t>प्रतिरोधक्षमता</w:t>
            </w:r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का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निर्माण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करना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</w:p>
          <w:p w14:paraId="211A9FEC" w14:textId="09D08ED7" w:rsidR="004E201C" w:rsidRPr="00F46528" w:rsidRDefault="00FC1C9E" w:rsidP="00F86EE7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शारीरिक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क्षमताओं</w:t>
            </w:r>
            <w:proofErr w:type="spellEnd"/>
            <w:r w:rsidRPr="00F46528">
              <w:rPr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सामाजिक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क्षमता</w:t>
            </w:r>
            <w:proofErr w:type="spellEnd"/>
            <w:r w:rsidRPr="00F46528">
              <w:rPr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अच्छे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मानसिक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स्वास्थ्य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का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विकास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r w:rsidRPr="00F46528">
              <w:rPr>
                <w:rFonts w:ascii="Nirmala UI" w:hAnsi="Nirmala UI" w:cs="Nirmala UI"/>
                <w:sz w:val="19"/>
                <w:szCs w:val="19"/>
              </w:rPr>
              <w:t>क</w:t>
            </w:r>
            <w:r w:rsidR="00A91371">
              <w:rPr>
                <w:rFonts w:ascii="Nirmala UI" w:hAnsi="Nirmala UI" w:cs="Nirmala UI" w:hint="cs"/>
                <w:sz w:val="19"/>
                <w:szCs w:val="19"/>
                <w:cs/>
                <w:lang w:bidi="hi-IN"/>
              </w:rPr>
              <w:t>रना</w:t>
            </w:r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सुखी</w:t>
            </w:r>
            <w:proofErr w:type="spellEnd"/>
            <w:r w:rsidRPr="00F46528">
              <w:rPr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स्वस्थ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जीवन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व्यतीत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करना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</w:p>
          <w:p w14:paraId="1575F3D5" w14:textId="210492F7" w:rsidR="004E201C" w:rsidRPr="00F46528" w:rsidRDefault="00FC1C9E" w:rsidP="00FC1C9E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स्वस्थ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विकास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लिए</w:t>
            </w:r>
            <w:proofErr w:type="spellEnd"/>
            <w:r w:rsidRPr="00F46528">
              <w:rPr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अपनी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भावनाओं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को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व्यक्त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करने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दूसरों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साथ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सकारात्मक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रूप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से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जुड़ने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लिए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r w:rsidR="00A91371">
              <w:rPr>
                <w:rFonts w:ascii="Nirmala UI" w:hAnsi="Nirmala UI" w:cs="Nirmala UI" w:hint="cs"/>
                <w:sz w:val="19"/>
                <w:szCs w:val="19"/>
                <w:cs/>
                <w:lang w:bidi="hi-IN"/>
              </w:rPr>
              <w:t>सुदृढ़</w:t>
            </w:r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भाषा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संचार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कौशल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विकसित</w:t>
            </w:r>
            <w:proofErr w:type="spellEnd"/>
            <w:r w:rsidRPr="00F46528">
              <w:rPr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hAnsi="Nirmala UI" w:cs="Nirmala UI"/>
                <w:sz w:val="19"/>
                <w:szCs w:val="19"/>
              </w:rPr>
              <w:t>करना</w:t>
            </w:r>
            <w:proofErr w:type="spellEnd"/>
            <w:r w:rsidRPr="00F46528">
              <w:rPr>
                <w:rFonts w:ascii="Nirmala UI" w:hAnsi="Nirmala UI" w:cs="Nirmala UI"/>
                <w:sz w:val="19"/>
                <w:szCs w:val="19"/>
              </w:rPr>
              <w:t>।</w:t>
            </w:r>
          </w:p>
        </w:tc>
      </w:tr>
      <w:tr w:rsidR="00D515BA" w14:paraId="07CC13BF" w14:textId="77777777" w:rsidTr="000E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57609722" w14:textId="77777777" w:rsidR="004E201C" w:rsidRPr="000E3CF5" w:rsidRDefault="00183EAD" w:rsidP="00D8406E">
            <w:pPr>
              <w:spacing w:before="120" w:after="120"/>
              <w:rPr>
                <w:rFonts w:eastAsia="Calibri"/>
                <w:color w:val="640B38"/>
                <w:sz w:val="19"/>
                <w:szCs w:val="19"/>
              </w:rPr>
            </w:pPr>
            <w:r w:rsidRPr="000E3CF5">
              <w:rPr>
                <w:rFonts w:eastAsia="Calibri"/>
                <w:color w:val="640B38"/>
                <w:sz w:val="19"/>
                <w:szCs w:val="19"/>
              </w:rPr>
              <w:t xml:space="preserve">3.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बच्चे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सीखते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हैं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2C639" w14:textId="21007FCA" w:rsidR="004E201C" w:rsidRPr="00F46528" w:rsidRDefault="00FC1C9E" w:rsidP="00CA1DB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बच्चे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दुनिया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में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r w:rsidR="00D60A01" w:rsidRPr="00A86D56">
              <w:rPr>
                <w:rFonts w:ascii="Nirmala UI" w:eastAsia="Calibri" w:hAnsi="Nirmala UI" w:cs="Nirmala UI"/>
                <w:i/>
                <w:sz w:val="19"/>
                <w:szCs w:val="19"/>
                <w:cs/>
                <w:lang w:bidi="hi-IN"/>
              </w:rPr>
              <w:t>कदम रखने के क्षण</w:t>
            </w:r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स्वस्थ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मस्तिष्क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शरीर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निर्माण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करने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वाले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सकारात्मक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सुरक्षित</w:t>
            </w:r>
            <w:proofErr w:type="spellEnd"/>
            <w:r w:rsidR="00512E2C"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="00512E2C"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प्रेरणादायक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r w:rsidR="00D60A01" w:rsidRPr="00A86D56">
              <w:rPr>
                <w:rFonts w:ascii="Nirmala UI" w:eastAsia="Calibri" w:hAnsi="Nirmala UI" w:cs="Nirmala UI"/>
                <w:i/>
                <w:sz w:val="19"/>
                <w:szCs w:val="19"/>
                <w:cs/>
                <w:lang w:bidi="hi-IN"/>
              </w:rPr>
              <w:t>परिवेश</w:t>
            </w:r>
            <w:r w:rsidRPr="00A86D56">
              <w:rPr>
                <w:rFonts w:eastAsia="Calibri"/>
                <w:i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में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संलग्न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होते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।</w:t>
            </w:r>
            <w:r w:rsidR="00183EAD"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</w:p>
          <w:p w14:paraId="2CCB4E80" w14:textId="2B333C3B" w:rsidR="004E201C" w:rsidRPr="00F46528" w:rsidRDefault="00FC1C9E" w:rsidP="00CA1DB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जन्म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बच्चे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निम्नलिखित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माध्यम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सबसे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अ</w:t>
            </w:r>
            <w:r w:rsidR="00D60A01" w:rsidRPr="00A86D56">
              <w:rPr>
                <w:rFonts w:ascii="Nirmala UI" w:eastAsia="Calibri" w:hAnsi="Nirmala UI" w:cs="Nirmala UI"/>
                <w:i/>
                <w:sz w:val="19"/>
                <w:szCs w:val="19"/>
                <w:cs/>
                <w:lang w:bidi="hi-IN"/>
              </w:rPr>
              <w:t>च्छे से</w:t>
            </w:r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सीखते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हैं</w:t>
            </w:r>
            <w:proofErr w:type="spellEnd"/>
            <w:r w:rsidR="00183EAD" w:rsidRPr="00F46528">
              <w:rPr>
                <w:rFonts w:eastAsia="Calibri"/>
                <w:iCs/>
                <w:sz w:val="19"/>
                <w:szCs w:val="19"/>
              </w:rPr>
              <w:t>:</w:t>
            </w:r>
          </w:p>
          <w:p w14:paraId="0E8F5D85" w14:textId="77777777" w:rsidR="004E201C" w:rsidRPr="00F46528" w:rsidRDefault="00512E2C" w:rsidP="00F86EE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खेल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माध्यम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जिसमें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अपने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आस</w:t>
            </w:r>
            <w:r w:rsidRPr="00F46528">
              <w:rPr>
                <w:rFonts w:eastAsia="Calibri"/>
                <w:sz w:val="19"/>
                <w:szCs w:val="19"/>
              </w:rPr>
              <w:t>-</w:t>
            </w:r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पास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लोगों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वातावरण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पता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लगाते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उनसे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संलग्न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होते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हैं</w:t>
            </w:r>
            <w:proofErr w:type="spellEnd"/>
          </w:p>
          <w:p w14:paraId="2D0362B4" w14:textId="77777777" w:rsidR="004E201C" w:rsidRPr="00F46528" w:rsidRDefault="00512E2C" w:rsidP="00F86EE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सुरक्षित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 w:hint="cs"/>
                <w:sz w:val="19"/>
                <w:szCs w:val="19"/>
              </w:rPr>
              <w:t>प्रेरणादायक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वातावरण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में</w:t>
            </w:r>
            <w:proofErr w:type="spellEnd"/>
            <w:r w:rsidR="00183EAD" w:rsidRPr="00F46528">
              <w:rPr>
                <w:rFonts w:eastAsia="Calibri"/>
                <w:sz w:val="19"/>
                <w:szCs w:val="19"/>
              </w:rPr>
              <w:t xml:space="preserve"> </w:t>
            </w:r>
          </w:p>
          <w:p w14:paraId="75EE4D62" w14:textId="77777777" w:rsidR="004E201C" w:rsidRPr="00F46528" w:rsidRDefault="00512E2C" w:rsidP="00F86EE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घर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पर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अपने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परिवारों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देखभालकर्ताओं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साथ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प्रारंभिक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बाल्यावस्था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की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शिक्षा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देखभाल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केंद्रों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में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शिक्षकों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अध्यापकों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साथ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सकारात्मक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उत्तरदायी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संबंधों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में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संलग्न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होकर</w:t>
            </w:r>
            <w:proofErr w:type="spellEnd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।</w:t>
            </w:r>
            <w:r w:rsidR="00183EAD" w:rsidRPr="00F46528">
              <w:rPr>
                <w:rFonts w:eastAsia="Calibri"/>
                <w:sz w:val="19"/>
                <w:szCs w:val="19"/>
              </w:rPr>
              <w:t xml:space="preserve"> </w:t>
            </w:r>
          </w:p>
          <w:p w14:paraId="521B9911" w14:textId="287D8960" w:rsidR="004E201C" w:rsidRPr="00F46528" w:rsidRDefault="00512E2C" w:rsidP="00512E2C">
            <w:pPr>
              <w:pStyle w:val="ListBullet"/>
              <w:tabs>
                <w:tab w:val="clear" w:pos="360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ऐसे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वातावरण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जो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बच्चों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मस्तिष्क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विकास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मैं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मददगार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होते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ताकि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बच्चे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अपनी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आसपास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की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दुनिया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बेहतर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ढंग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समझें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समस्याओं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हल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करें</w:t>
            </w:r>
            <w:proofErr w:type="spellEnd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।</w:t>
            </w:r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इस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मूलभूत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शिक्षा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द्वारा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बच्चों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लिए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औपचारिक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शिक्षा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केंद्रों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में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सफलतापूर्वक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शिक्षण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की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r w:rsidR="00D60A01">
              <w:rPr>
                <w:rFonts w:ascii="Nirmala UI" w:eastAsia="Calibri" w:hAnsi="Nirmala UI" w:cs="Nirmala UI" w:hint="cs"/>
                <w:sz w:val="19"/>
                <w:szCs w:val="19"/>
                <w:cs/>
                <w:lang w:bidi="hi-IN"/>
              </w:rPr>
              <w:t>सुदृढ़</w:t>
            </w:r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नींव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बनती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है</w:t>
            </w:r>
            <w:proofErr w:type="spellEnd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।</w:t>
            </w:r>
            <w:r w:rsidR="00183EAD" w:rsidRPr="00F46528">
              <w:rPr>
                <w:rFonts w:eastAsia="Calibri"/>
                <w:sz w:val="19"/>
                <w:szCs w:val="19"/>
              </w:rPr>
              <w:t xml:space="preserve"> </w:t>
            </w:r>
          </w:p>
        </w:tc>
      </w:tr>
      <w:tr w:rsidR="00D515BA" w14:paraId="5856E95B" w14:textId="77777777" w:rsidTr="000E3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3B1E2F73" w14:textId="2E2F00B7" w:rsidR="004E201C" w:rsidRPr="000E3CF5" w:rsidRDefault="00183EAD" w:rsidP="00D8406E">
            <w:pPr>
              <w:spacing w:before="120" w:after="120"/>
              <w:rPr>
                <w:rFonts w:eastAsia="Calibri"/>
                <w:color w:val="640B38"/>
                <w:sz w:val="19"/>
                <w:szCs w:val="19"/>
              </w:rPr>
            </w:pPr>
            <w:r w:rsidRPr="000E3CF5">
              <w:rPr>
                <w:rFonts w:eastAsia="Calibri"/>
                <w:color w:val="640B38"/>
                <w:sz w:val="19"/>
                <w:szCs w:val="19"/>
              </w:rPr>
              <w:t xml:space="preserve">4.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बच्चे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संस्कृति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के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साथ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r w:rsidR="00A3384F" w:rsidRPr="000E3CF5">
              <w:rPr>
                <w:rFonts w:ascii="Nirmala UI" w:eastAsia="Calibri" w:hAnsi="Nirmala UI" w:cs="Nirmala UI" w:hint="cs"/>
                <w:color w:val="640B38"/>
                <w:sz w:val="19"/>
                <w:szCs w:val="19"/>
                <w:cs/>
                <w:lang w:bidi="hi-IN"/>
              </w:rPr>
              <w:t>सुदृढ़</w:t>
            </w:r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रूप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पहचान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और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संबंधित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महसूस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करते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हैं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F16F0" w14:textId="77777777" w:rsidR="004E201C" w:rsidRPr="00F46528" w:rsidRDefault="00204EC7" w:rsidP="00CA1DB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बच्चों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पास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सर्वोत्तम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अवसर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तब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होते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जब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>:</w:t>
            </w:r>
          </w:p>
          <w:p w14:paraId="2DEFA598" w14:textId="77777777" w:rsidR="004E201C" w:rsidRPr="00F46528" w:rsidRDefault="00204EC7" w:rsidP="00F86EE7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अपने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साथियों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अन्य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लोगों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साथ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सकारात्मक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सामाजिक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भावनात्मक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संबंध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विकसित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करने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वाले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वातावरण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में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बढ़ते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हैं</w:t>
            </w:r>
            <w:proofErr w:type="spellEnd"/>
          </w:p>
          <w:p w14:paraId="5DB078BB" w14:textId="5C3B3755" w:rsidR="004E201C" w:rsidRPr="00F46528" w:rsidRDefault="00204EC7" w:rsidP="00F86EE7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अपनी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संस्कृति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भाषा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, </w:t>
            </w:r>
            <w:r w:rsidR="00D60A01">
              <w:rPr>
                <w:rFonts w:ascii="Nirmala UI" w:eastAsia="Calibri" w:hAnsi="Nirmala UI" w:cs="Nirmala UI" w:hint="cs"/>
                <w:sz w:val="19"/>
                <w:szCs w:val="19"/>
                <w:cs/>
                <w:lang w:bidi="hi-IN"/>
              </w:rPr>
              <w:t>विचारधाराओं</w:t>
            </w:r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पहचान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जुड़ते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हैं</w:t>
            </w:r>
            <w:proofErr w:type="spellEnd"/>
            <w:r w:rsidR="00183EAD" w:rsidRPr="00F46528">
              <w:rPr>
                <w:rFonts w:eastAsia="Calibri"/>
                <w:sz w:val="19"/>
                <w:szCs w:val="19"/>
              </w:rPr>
              <w:t xml:space="preserve"> </w:t>
            </w:r>
          </w:p>
          <w:p w14:paraId="561486D5" w14:textId="66C6A353" w:rsidR="004E201C" w:rsidRPr="00F46528" w:rsidRDefault="00D60A01" w:rsidP="00F86EE7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9"/>
                <w:szCs w:val="19"/>
              </w:rPr>
            </w:pPr>
            <w:r>
              <w:rPr>
                <w:rFonts w:ascii="Nirmala UI" w:eastAsia="Calibri" w:hAnsi="Nirmala UI" w:cs="Nirmala UI" w:hint="cs"/>
                <w:sz w:val="19"/>
                <w:szCs w:val="19"/>
                <w:cs/>
                <w:lang w:bidi="hi-IN"/>
              </w:rPr>
              <w:t>आयु बढ़ने</w:t>
            </w:r>
            <w:r w:rsidR="00204EC7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204EC7"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="00204EC7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204EC7" w:rsidRPr="00F46528">
              <w:rPr>
                <w:rFonts w:ascii="Nirmala UI" w:eastAsia="Calibri" w:hAnsi="Nirmala UI" w:cs="Nirmala UI"/>
                <w:sz w:val="19"/>
                <w:szCs w:val="19"/>
              </w:rPr>
              <w:t>विकास</w:t>
            </w:r>
            <w:proofErr w:type="spellEnd"/>
            <w:r>
              <w:rPr>
                <w:rFonts w:ascii="Nirmala UI" w:eastAsia="Calibri" w:hAnsi="Nirmala UI" w:cs="Nirmala UI" w:hint="cs"/>
                <w:sz w:val="19"/>
                <w:szCs w:val="19"/>
                <w:lang w:bidi="hi-IN"/>
              </w:rPr>
              <w:t xml:space="preserve"> </w:t>
            </w:r>
            <w:r>
              <w:rPr>
                <w:rFonts w:ascii="Nirmala UI" w:eastAsia="Calibri" w:hAnsi="Nirmala UI" w:cs="Nirmala UI" w:hint="cs"/>
                <w:sz w:val="19"/>
                <w:szCs w:val="19"/>
                <w:cs/>
                <w:lang w:bidi="hi-IN"/>
              </w:rPr>
              <w:t>करने</w:t>
            </w:r>
            <w:r w:rsidR="00204EC7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204EC7"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="00204EC7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204EC7" w:rsidRPr="00F46528">
              <w:rPr>
                <w:rFonts w:ascii="Nirmala UI" w:eastAsia="Calibri" w:hAnsi="Nirmala UI" w:cs="Nirmala UI"/>
                <w:sz w:val="19"/>
                <w:szCs w:val="19"/>
              </w:rPr>
              <w:t>साथ</w:t>
            </w:r>
            <w:r w:rsidR="00204EC7" w:rsidRPr="00F46528">
              <w:rPr>
                <w:rFonts w:eastAsia="Calibri"/>
                <w:sz w:val="19"/>
                <w:szCs w:val="19"/>
              </w:rPr>
              <w:t>-</w:t>
            </w:r>
            <w:r w:rsidR="00204EC7" w:rsidRPr="00F46528">
              <w:rPr>
                <w:rFonts w:ascii="Nirmala UI" w:eastAsia="Calibri" w:hAnsi="Nirmala UI" w:cs="Nirmala UI"/>
                <w:sz w:val="19"/>
                <w:szCs w:val="19"/>
              </w:rPr>
              <w:t>साथ</w:t>
            </w:r>
            <w:proofErr w:type="spellEnd"/>
            <w:r w:rsidR="00204EC7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204EC7" w:rsidRPr="00F46528">
              <w:rPr>
                <w:rFonts w:ascii="Nirmala UI" w:eastAsia="Calibri" w:hAnsi="Nirmala UI" w:cs="Nirmala UI"/>
                <w:sz w:val="19"/>
                <w:szCs w:val="19"/>
              </w:rPr>
              <w:t>वे</w:t>
            </w:r>
            <w:proofErr w:type="spellEnd"/>
            <w:r w:rsidR="00204EC7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204EC7" w:rsidRPr="00F46528">
              <w:rPr>
                <w:rFonts w:ascii="Nirmala UI" w:eastAsia="Calibri" w:hAnsi="Nirmala UI" w:cs="Nirmala UI"/>
                <w:sz w:val="19"/>
                <w:szCs w:val="19"/>
              </w:rPr>
              <w:t>स्वत्व</w:t>
            </w:r>
            <w:proofErr w:type="spellEnd"/>
            <w:r w:rsidR="00204EC7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204EC7" w:rsidRPr="00F46528">
              <w:rPr>
                <w:rFonts w:ascii="Nirmala UI" w:eastAsia="Calibri" w:hAnsi="Nirmala UI" w:cs="Nirmala UI"/>
                <w:sz w:val="19"/>
                <w:szCs w:val="19"/>
              </w:rPr>
              <w:t>अधिकारों</w:t>
            </w:r>
            <w:proofErr w:type="spellEnd"/>
            <w:r w:rsidR="00204EC7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204EC7" w:rsidRPr="00F46528">
              <w:rPr>
                <w:rFonts w:ascii="Nirmala UI" w:eastAsia="Calibri" w:hAnsi="Nirmala UI" w:cs="Nirmala UI"/>
                <w:sz w:val="19"/>
                <w:szCs w:val="19"/>
              </w:rPr>
              <w:t>का</w:t>
            </w:r>
            <w:proofErr w:type="spellEnd"/>
            <w:r w:rsidR="00204EC7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204EC7" w:rsidRPr="00F46528">
              <w:rPr>
                <w:rFonts w:ascii="Nirmala UI" w:eastAsia="Calibri" w:hAnsi="Nirmala UI" w:cs="Nirmala UI"/>
                <w:sz w:val="19"/>
                <w:szCs w:val="19"/>
              </w:rPr>
              <w:t>प्रयोग</w:t>
            </w:r>
            <w:proofErr w:type="spellEnd"/>
            <w:r w:rsidR="00204EC7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204EC7" w:rsidRPr="00F46528">
              <w:rPr>
                <w:rFonts w:ascii="Nirmala UI" w:eastAsia="Calibri" w:hAnsi="Nirmala UI" w:cs="Nirmala UI"/>
                <w:sz w:val="19"/>
                <w:szCs w:val="19"/>
              </w:rPr>
              <w:t>करते</w:t>
            </w:r>
            <w:proofErr w:type="spellEnd"/>
            <w:r w:rsidR="00204EC7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204EC7" w:rsidRPr="00F46528">
              <w:rPr>
                <w:rFonts w:ascii="Nirmala UI" w:eastAsia="Calibri" w:hAnsi="Nirmala UI" w:cs="Nirmala UI"/>
                <w:sz w:val="19"/>
                <w:szCs w:val="19"/>
              </w:rPr>
              <w:t>हैं</w:t>
            </w:r>
            <w:proofErr w:type="spellEnd"/>
            <w:r w:rsidR="00204EC7" w:rsidRPr="00F46528">
              <w:rPr>
                <w:rFonts w:ascii="Nirmala UI" w:eastAsia="Calibri" w:hAnsi="Nirmala UI" w:cs="Nirmala UI"/>
                <w:sz w:val="19"/>
                <w:szCs w:val="19"/>
              </w:rPr>
              <w:t>।</w:t>
            </w:r>
            <w:r w:rsidR="00183EAD" w:rsidRPr="00F46528">
              <w:rPr>
                <w:rFonts w:eastAsia="Calibri"/>
                <w:sz w:val="19"/>
                <w:szCs w:val="19"/>
              </w:rPr>
              <w:t xml:space="preserve"> </w:t>
            </w:r>
          </w:p>
          <w:p w14:paraId="6C857E9B" w14:textId="6D74931F" w:rsidR="004E201C" w:rsidRPr="00F46528" w:rsidRDefault="00204EC7" w:rsidP="00204EC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हम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सभी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संस्कृतियों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पारिवारिक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पहचानों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मान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महत्व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देते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।</w:t>
            </w:r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हम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ऑस्ट्रेलिया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बहुसंस्कृतिवाद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सभी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परिवारों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विविधता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जश्न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मनाते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।</w:t>
            </w:r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इसमें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एबोरिजिनल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टोरेस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स्ट्रेट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आइलैंडर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बच्चों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संस्कृति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r w:rsidR="00D60A01" w:rsidRPr="00A86D56">
              <w:rPr>
                <w:rFonts w:ascii="Nirmala UI" w:eastAsia="Calibri" w:hAnsi="Nirmala UI" w:cs="Nirmala UI"/>
                <w:i/>
                <w:sz w:val="19"/>
                <w:szCs w:val="19"/>
                <w:cs/>
                <w:lang w:bidi="hi-IN"/>
              </w:rPr>
              <w:t>सुदृढ़</w:t>
            </w:r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जुड़ाव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विशेष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रूप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उनकी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अपनी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सांस्कृतिक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पहचान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साथ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सांस्कृतिक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रूप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सुरक्षित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उचित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प्रारंभिक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बाल्यावस्था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शिक्षा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देखभाल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तक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पहुंच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सुनिश्चित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करना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शामिल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।</w:t>
            </w:r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हम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एबोरिजिनल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टोरेस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स्ट्रेट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आइलैंडर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संस्कृति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विद्या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भाषा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बुद्धिमत्ता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ज्ञान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मान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महत्व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देते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।</w:t>
            </w:r>
          </w:p>
        </w:tc>
      </w:tr>
      <w:tr w:rsidR="00D515BA" w14:paraId="60E51A08" w14:textId="77777777" w:rsidTr="000E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19433B60" w14:textId="55B801A1" w:rsidR="004E201C" w:rsidRPr="000E3CF5" w:rsidRDefault="00183EAD" w:rsidP="00D8406E">
            <w:pPr>
              <w:spacing w:before="120" w:after="120"/>
              <w:rPr>
                <w:rFonts w:eastAsia="Calibri"/>
                <w:color w:val="640B38"/>
                <w:sz w:val="19"/>
                <w:szCs w:val="19"/>
              </w:rPr>
            </w:pPr>
            <w:r w:rsidRPr="000E3CF5">
              <w:rPr>
                <w:rFonts w:eastAsia="Calibri"/>
                <w:color w:val="640B38"/>
                <w:sz w:val="19"/>
                <w:szCs w:val="19"/>
              </w:rPr>
              <w:t xml:space="preserve">5.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बच्चों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r w:rsidR="00A3384F" w:rsidRPr="000E3CF5">
              <w:rPr>
                <w:rFonts w:ascii="Nirmala UI" w:eastAsia="Calibri" w:hAnsi="Nirmala UI" w:cs="Nirmala UI" w:hint="cs"/>
                <w:color w:val="640B38"/>
                <w:sz w:val="19"/>
                <w:szCs w:val="19"/>
                <w:cs/>
                <w:lang w:bidi="hi-IN"/>
              </w:rPr>
              <w:t>को</w:t>
            </w:r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खेलने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और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कल्पना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करने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के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अवसर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प्राप्त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होते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हैं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99A41" w14:textId="77777777" w:rsidR="004E201C" w:rsidRPr="00F46528" w:rsidRDefault="00FF3D7D" w:rsidP="00CA1DB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बच्चों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अभी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बच्चे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बने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रहने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खेलने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कल्पना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करने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खुद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रचनात्मक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रूप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अभिव्यक्त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करने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अवसर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प्राप्त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करने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अधिकार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प्राप्त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।</w:t>
            </w:r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हम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सभी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बच्चों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उनके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परिवारों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द्वारा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प्रारंभिक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बाल्यावस्था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खुशी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अनुभव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करने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अवसरों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समर्थन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करते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।</w:t>
            </w:r>
          </w:p>
          <w:p w14:paraId="79AF9B48" w14:textId="33456F3E" w:rsidR="004E201C" w:rsidRPr="00F46528" w:rsidRDefault="00FF3D7D" w:rsidP="00FF3D7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छोटे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बच्चों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लिए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खेल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आवश्यक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महत्वपूर्ण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माना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गया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।</w:t>
            </w:r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हम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समाज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रूप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में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इसे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महत्व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देते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इसकी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जटिलता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भी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समझते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।</w:t>
            </w:r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हम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समझते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कि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बच्चों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r w:rsidR="00F65DA7" w:rsidRPr="00A86D56">
              <w:rPr>
                <w:rFonts w:ascii="Nirmala UI" w:eastAsia="Calibri" w:hAnsi="Nirmala UI" w:cs="Nirmala UI"/>
                <w:i/>
                <w:sz w:val="19"/>
                <w:szCs w:val="19"/>
                <w:cs/>
                <w:lang w:bidi="hi-IN"/>
              </w:rPr>
              <w:t>किस चीज़ की आवश्यकता है</w:t>
            </w:r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उन्हें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प्रेरणा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प्रदान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करने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लिए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क्या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करना</w:t>
            </w:r>
            <w:proofErr w:type="spellEnd"/>
            <w:r w:rsidR="00F65DA7">
              <w:rPr>
                <w:rFonts w:ascii="Nirmala UI" w:eastAsia="Calibri" w:hAnsi="Nirmala UI" w:cs="Nirmala UI" w:hint="cs"/>
                <w:iCs/>
                <w:sz w:val="19"/>
                <w:szCs w:val="19"/>
                <w:lang w:bidi="hi-IN"/>
              </w:rPr>
              <w:t xml:space="preserve"> </w:t>
            </w:r>
            <w:r w:rsidR="00F65DA7" w:rsidRPr="00A86D56">
              <w:rPr>
                <w:rFonts w:ascii="Nirmala UI" w:eastAsia="Calibri" w:hAnsi="Nirmala UI" w:cs="Nirmala UI"/>
                <w:i/>
                <w:sz w:val="19"/>
                <w:szCs w:val="19"/>
                <w:cs/>
                <w:lang w:bidi="hi-IN"/>
              </w:rPr>
              <w:t>कारगर रहता है</w:t>
            </w:r>
            <w:r w:rsidRPr="00F46528">
              <w:rPr>
                <w:rFonts w:eastAsia="Calibri"/>
                <w:iCs/>
                <w:sz w:val="19"/>
                <w:szCs w:val="19"/>
              </w:rPr>
              <w:t xml:space="preserve"> -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जैसे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ओपन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एंडेड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खेल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खिलौने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बाहर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खेलने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समय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बहुत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सारे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कल्पनाशील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खेल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ड्रेस</w:t>
            </w:r>
            <w:r w:rsidRPr="00F46528">
              <w:rPr>
                <w:rFonts w:eastAsia="Calibri"/>
                <w:iCs/>
                <w:sz w:val="19"/>
                <w:szCs w:val="19"/>
              </w:rPr>
              <w:t>-</w:t>
            </w:r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अप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राइम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गायन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उन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लोगों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साथ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गुणवत्तापूर्ण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खेल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जिन्हें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वे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प्यार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करते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।</w:t>
            </w:r>
          </w:p>
        </w:tc>
      </w:tr>
      <w:tr w:rsidR="00D515BA" w14:paraId="0AF96C3A" w14:textId="77777777" w:rsidTr="000E3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50248EEE" w14:textId="77777777" w:rsidR="004E201C" w:rsidRPr="000E3CF5" w:rsidRDefault="00183EAD" w:rsidP="00961833">
            <w:pPr>
              <w:spacing w:before="120" w:after="120"/>
              <w:rPr>
                <w:rFonts w:eastAsia="Calibri"/>
                <w:color w:val="640B38"/>
                <w:sz w:val="19"/>
                <w:szCs w:val="19"/>
              </w:rPr>
            </w:pPr>
            <w:r w:rsidRPr="000E3CF5">
              <w:rPr>
                <w:rFonts w:eastAsia="Calibri"/>
                <w:color w:val="640B38"/>
                <w:sz w:val="19"/>
                <w:szCs w:val="19"/>
              </w:rPr>
              <w:lastRenderedPageBreak/>
              <w:t xml:space="preserve">6.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बुनियादी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जरूरतें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पूरी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होती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हैं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C1B20" w14:textId="09C96BC1" w:rsidR="004E201C" w:rsidRPr="00F46528" w:rsidRDefault="00C40577" w:rsidP="00C405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बच्चों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पर्याप्त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भोजन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पोषण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स्वास्थ्य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देखभाल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सुरक्षित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वातावरण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r w:rsidR="00F65DA7" w:rsidRPr="00A86D56">
              <w:rPr>
                <w:rFonts w:ascii="Nirmala UI" w:eastAsia="Calibri" w:hAnsi="Nirmala UI" w:cs="Nirmala UI"/>
                <w:i/>
                <w:sz w:val="19"/>
                <w:szCs w:val="19"/>
                <w:cs/>
                <w:lang w:bidi="hi-IN"/>
              </w:rPr>
              <w:t>आवास</w:t>
            </w:r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जैसी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आवश्यक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या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ज़रूरी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चीज़ों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तक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पहुंच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प्राप्त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होती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।</w:t>
            </w:r>
          </w:p>
        </w:tc>
      </w:tr>
      <w:tr w:rsidR="00D515BA" w14:paraId="1754039F" w14:textId="77777777" w:rsidTr="000E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1DB99921" w14:textId="77777777" w:rsidR="004E201C" w:rsidRPr="000E3CF5" w:rsidRDefault="00183EAD" w:rsidP="00D8406E">
            <w:pPr>
              <w:spacing w:before="120" w:after="120"/>
              <w:rPr>
                <w:rFonts w:eastAsia="Calibri"/>
                <w:color w:val="640B38"/>
                <w:sz w:val="19"/>
                <w:szCs w:val="19"/>
              </w:rPr>
            </w:pPr>
            <w:r w:rsidRPr="000E3CF5">
              <w:rPr>
                <w:rFonts w:eastAsia="Calibri"/>
                <w:color w:val="640B38"/>
                <w:sz w:val="19"/>
                <w:szCs w:val="19"/>
              </w:rPr>
              <w:t xml:space="preserve">7.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परिवार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सशक्त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,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संयोजित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और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समर्थित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होते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हैं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45955" w14:textId="0F377081" w:rsidR="004E201C" w:rsidRPr="00F46528" w:rsidRDefault="00110358" w:rsidP="001103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हम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प्रारंभिक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वर्षों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में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बच्चों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स्वास्थ्य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सामाजिक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भावनात्मक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मानसिक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स्वास्थ्य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विकासात्मक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शैक्षिक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आवश्यकताओं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पूरा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करने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लिए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माता</w:t>
            </w:r>
            <w:r w:rsidRPr="00F46528">
              <w:rPr>
                <w:rFonts w:eastAsia="Calibri"/>
                <w:iCs/>
                <w:sz w:val="19"/>
                <w:szCs w:val="19"/>
              </w:rPr>
              <w:t>-</w:t>
            </w:r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पिता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देखभालकर्ता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परिवारों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r w:rsidR="00F65DA7" w:rsidRPr="00A86D56">
              <w:rPr>
                <w:rFonts w:ascii="Nirmala UI" w:eastAsia="Calibri" w:hAnsi="Nirmala UI" w:cs="Nirmala UI"/>
                <w:i/>
                <w:sz w:val="19"/>
                <w:szCs w:val="19"/>
                <w:cs/>
                <w:lang w:bidi="hi-IN"/>
              </w:rPr>
              <w:t>रिश्तेदारों</w:t>
            </w:r>
            <w:r w:rsidRPr="00A86D56">
              <w:rPr>
                <w:rFonts w:eastAsia="Calibri"/>
                <w:i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समर्थित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सशक्त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बनाते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।</w:t>
            </w:r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हम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उन्हें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बच्चों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विकास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में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मदद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करने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लिए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आवश्यक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निपुणता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क्षमता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संसाधन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प्रदान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करते</w:t>
            </w:r>
            <w:proofErr w:type="spellEnd"/>
            <w:r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।</w:t>
            </w:r>
          </w:p>
        </w:tc>
      </w:tr>
      <w:tr w:rsidR="00D515BA" w14:paraId="70F987C0" w14:textId="77777777" w:rsidTr="000E3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  <w:shd w:val="clear" w:color="auto" w:fill="FEF7F6"/>
          </w:tcPr>
          <w:p w14:paraId="0D1BBA6A" w14:textId="48D33F9B" w:rsidR="004E201C" w:rsidRPr="000E3CF5" w:rsidRDefault="00183EAD" w:rsidP="00D46DE1">
            <w:pPr>
              <w:spacing w:before="120" w:after="120"/>
              <w:rPr>
                <w:rFonts w:eastAsia="Calibri"/>
                <w:color w:val="640B38"/>
                <w:sz w:val="19"/>
                <w:szCs w:val="19"/>
              </w:rPr>
            </w:pPr>
            <w:r w:rsidRPr="000E3CF5">
              <w:rPr>
                <w:rFonts w:eastAsia="Calibri"/>
                <w:color w:val="640B38"/>
                <w:sz w:val="19"/>
                <w:szCs w:val="19"/>
              </w:rPr>
              <w:t>8</w:t>
            </w:r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.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समुदाय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बच्चों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और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उनके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माता</w:t>
            </w:r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>-</w:t>
            </w:r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पिता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या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देखभालकर्ताओं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के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रहने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, </w:t>
            </w:r>
            <w:r w:rsidR="00A3384F" w:rsidRPr="000E3CF5">
              <w:rPr>
                <w:rFonts w:ascii="Nirmala UI" w:eastAsia="Calibri" w:hAnsi="Nirmala UI" w:cs="Nirmala UI" w:hint="cs"/>
                <w:color w:val="640B38"/>
                <w:sz w:val="19"/>
                <w:szCs w:val="19"/>
                <w:cs/>
                <w:lang w:bidi="hi-IN"/>
              </w:rPr>
              <w:t>विकास करने</w:t>
            </w:r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,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खेलने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और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संबंध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बनाने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के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लिए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r w:rsidR="00A3384F" w:rsidRPr="000E3CF5">
              <w:rPr>
                <w:rFonts w:ascii="Nirmala UI" w:eastAsia="Calibri" w:hAnsi="Nirmala UI" w:cs="Nirmala UI" w:hint="cs"/>
                <w:color w:val="640B38"/>
                <w:sz w:val="19"/>
                <w:szCs w:val="19"/>
                <w:cs/>
                <w:lang w:bidi="hi-IN"/>
              </w:rPr>
              <w:t>सुदृढ़</w:t>
            </w:r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और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समावेशी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स्थान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बनते</w:t>
            </w:r>
            <w:proofErr w:type="spellEnd"/>
            <w:r w:rsidR="00BB2762" w:rsidRPr="000E3CF5">
              <w:rPr>
                <w:rFonts w:eastAsia="Calibri"/>
                <w:color w:val="640B38"/>
                <w:sz w:val="19"/>
                <w:szCs w:val="19"/>
              </w:rPr>
              <w:t xml:space="preserve"> </w:t>
            </w:r>
            <w:proofErr w:type="spellStart"/>
            <w:r w:rsidR="00BB2762" w:rsidRPr="000E3CF5">
              <w:rPr>
                <w:rFonts w:ascii="Nirmala UI" w:eastAsia="Calibri" w:hAnsi="Nirmala UI" w:cs="Nirmala UI"/>
                <w:color w:val="640B38"/>
                <w:sz w:val="19"/>
                <w:szCs w:val="19"/>
              </w:rPr>
              <w:t>हैं</w:t>
            </w:r>
            <w:proofErr w:type="spellEnd"/>
          </w:p>
          <w:p w14:paraId="7BCB2B34" w14:textId="77777777" w:rsidR="004E201C" w:rsidRPr="000E3CF5" w:rsidRDefault="004E201C" w:rsidP="00D46DE1">
            <w:pPr>
              <w:spacing w:before="120" w:after="120"/>
              <w:rPr>
                <w:rFonts w:eastAsia="Calibri"/>
                <w:color w:val="640B38"/>
                <w:sz w:val="19"/>
                <w:szCs w:val="19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14:paraId="3C455AA9" w14:textId="0FCAA9D4" w:rsidR="004E201C" w:rsidRPr="00F46528" w:rsidRDefault="00F65DA7" w:rsidP="00CA1DB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19"/>
                <w:szCs w:val="19"/>
              </w:rPr>
            </w:pPr>
            <w:r w:rsidRPr="00A86D56">
              <w:rPr>
                <w:rFonts w:ascii="Nirmala UI" w:eastAsia="Calibri" w:hAnsi="Nirmala UI" w:cs="Nirmala UI"/>
                <w:i/>
                <w:sz w:val="19"/>
                <w:szCs w:val="19"/>
                <w:cs/>
                <w:lang w:bidi="hi-IN"/>
              </w:rPr>
              <w:t>यह ज़रूरी है कि समुदाय</w:t>
            </w:r>
            <w:r w:rsidR="00183EAD" w:rsidRPr="00F46528">
              <w:rPr>
                <w:rFonts w:eastAsia="Calibri"/>
                <w:iCs/>
                <w:sz w:val="19"/>
                <w:szCs w:val="19"/>
              </w:rPr>
              <w:t>:</w:t>
            </w:r>
          </w:p>
          <w:p w14:paraId="4BB3C71B" w14:textId="3C95CD4C" w:rsidR="004E201C" w:rsidRPr="00F46528" w:rsidRDefault="00F65DA7" w:rsidP="000053E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9"/>
                <w:szCs w:val="19"/>
              </w:rPr>
            </w:pPr>
            <w:r>
              <w:rPr>
                <w:rFonts w:ascii="Nirmala UI" w:eastAsia="Calibri" w:hAnsi="Nirmala UI" w:cs="Nirmala UI" w:hint="cs"/>
                <w:sz w:val="19"/>
                <w:szCs w:val="19"/>
                <w:cs/>
                <w:lang w:bidi="hi-IN"/>
              </w:rPr>
              <w:t xml:space="preserve">ऐसे </w:t>
            </w:r>
            <w:proofErr w:type="spellStart"/>
            <w:r w:rsidR="0070020B" w:rsidRPr="00F46528">
              <w:rPr>
                <w:rFonts w:ascii="Nirmala UI" w:eastAsia="Calibri" w:hAnsi="Nirmala UI" w:cs="Nirmala UI"/>
                <w:sz w:val="19"/>
                <w:szCs w:val="19"/>
              </w:rPr>
              <w:t>सुरक्षित</w:t>
            </w:r>
            <w:proofErr w:type="spellEnd"/>
            <w:r w:rsidR="0070020B" w:rsidRPr="00F46528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="0070020B" w:rsidRPr="00F46528">
              <w:rPr>
                <w:rFonts w:ascii="Nirmala UI" w:eastAsia="Calibri" w:hAnsi="Nirmala UI" w:cs="Nirmala UI"/>
                <w:sz w:val="19"/>
                <w:szCs w:val="19"/>
              </w:rPr>
              <w:t>समावेशी</w:t>
            </w:r>
            <w:proofErr w:type="spellEnd"/>
            <w:r w:rsidR="0070020B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70020B"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="0070020B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समृद्ध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स्थान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बनें</w:t>
            </w:r>
            <w:proofErr w:type="spellEnd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 xml:space="preserve"> </w:t>
            </w:r>
            <w:r>
              <w:rPr>
                <w:rFonts w:ascii="Nirmala UI" w:eastAsia="Calibri" w:hAnsi="Nirmala UI" w:cs="Nirmala UI" w:hint="cs"/>
                <w:sz w:val="19"/>
                <w:szCs w:val="19"/>
                <w:cs/>
                <w:lang w:bidi="hi-IN"/>
              </w:rPr>
              <w:t xml:space="preserve">जो </w:t>
            </w:r>
            <w:proofErr w:type="spellStart"/>
            <w:r w:rsidR="0070020B" w:rsidRPr="00F46528">
              <w:rPr>
                <w:rFonts w:ascii="Nirmala UI" w:eastAsia="Calibri" w:hAnsi="Nirmala UI" w:cs="Nirmala UI"/>
                <w:sz w:val="19"/>
                <w:szCs w:val="19"/>
              </w:rPr>
              <w:t>बच्चों</w:t>
            </w:r>
            <w:proofErr w:type="spellEnd"/>
            <w:r w:rsidR="0070020B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70020B"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="0070020B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70020B" w:rsidRPr="00F46528">
              <w:rPr>
                <w:rFonts w:ascii="Nirmala UI" w:eastAsia="Calibri" w:hAnsi="Nirmala UI" w:cs="Nirmala UI"/>
                <w:sz w:val="19"/>
                <w:szCs w:val="19"/>
              </w:rPr>
              <w:t>उनके</w:t>
            </w:r>
            <w:proofErr w:type="spellEnd"/>
            <w:r w:rsidR="0070020B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70020B" w:rsidRPr="00F46528">
              <w:rPr>
                <w:rFonts w:ascii="Nirmala UI" w:eastAsia="Calibri" w:hAnsi="Nirmala UI" w:cs="Nirmala UI"/>
                <w:sz w:val="19"/>
                <w:szCs w:val="19"/>
              </w:rPr>
              <w:t>परिवारों</w:t>
            </w:r>
            <w:proofErr w:type="spellEnd"/>
            <w:r w:rsidR="0070020B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70020B" w:rsidRPr="00F46528">
              <w:rPr>
                <w:rFonts w:ascii="Nirmala UI" w:eastAsia="Calibri" w:hAnsi="Nirmala UI" w:cs="Nirmala UI"/>
                <w:sz w:val="19"/>
                <w:szCs w:val="19"/>
              </w:rPr>
              <w:t>का</w:t>
            </w:r>
            <w:proofErr w:type="spellEnd"/>
            <w:r w:rsidR="0070020B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70020B" w:rsidRPr="00F46528">
              <w:rPr>
                <w:rFonts w:ascii="Nirmala UI" w:eastAsia="Calibri" w:hAnsi="Nirmala UI" w:cs="Nirmala UI"/>
                <w:sz w:val="19"/>
                <w:szCs w:val="19"/>
              </w:rPr>
              <w:t>स्वागत</w:t>
            </w:r>
            <w:proofErr w:type="spellEnd"/>
            <w:r w:rsidR="0070020B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70020B" w:rsidRPr="00F46528">
              <w:rPr>
                <w:rFonts w:ascii="Nirmala UI" w:eastAsia="Calibri" w:hAnsi="Nirmala UI" w:cs="Nirmala UI"/>
                <w:sz w:val="19"/>
                <w:szCs w:val="19"/>
              </w:rPr>
              <w:t>करने</w:t>
            </w:r>
            <w:proofErr w:type="spellEnd"/>
            <w:r w:rsidR="0070020B"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="0070020B" w:rsidRPr="00F46528">
              <w:rPr>
                <w:rFonts w:ascii="Nirmala UI" w:eastAsia="Calibri" w:hAnsi="Nirmala UI" w:cs="Nirmala UI"/>
                <w:sz w:val="19"/>
                <w:szCs w:val="19"/>
              </w:rPr>
              <w:t>वा</w:t>
            </w:r>
            <w:proofErr w:type="spellEnd"/>
            <w:r>
              <w:rPr>
                <w:rFonts w:ascii="Nirmala UI" w:eastAsia="Calibri" w:hAnsi="Nirmala UI" w:cs="Nirmala UI" w:hint="cs"/>
                <w:sz w:val="19"/>
                <w:szCs w:val="19"/>
                <w:cs/>
                <w:lang w:bidi="hi-IN"/>
              </w:rPr>
              <w:t>ले हों</w:t>
            </w:r>
            <w:r w:rsidR="0070020B" w:rsidRPr="00F46528">
              <w:rPr>
                <w:rFonts w:eastAsia="Calibri"/>
                <w:sz w:val="19"/>
                <w:szCs w:val="19"/>
              </w:rPr>
              <w:t xml:space="preserve"> </w:t>
            </w:r>
          </w:p>
          <w:p w14:paraId="4AEA3C1C" w14:textId="77777777" w:rsidR="004E201C" w:rsidRPr="00F46528" w:rsidRDefault="0070020B" w:rsidP="000053E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लोगों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भूमि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प्रकृति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जुड़ाव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संबंध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की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भावना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प्रोत्साहित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करें</w:t>
            </w:r>
            <w:proofErr w:type="spellEnd"/>
            <w:r w:rsidR="00183EAD" w:rsidRPr="00F46528">
              <w:rPr>
                <w:rFonts w:eastAsia="Calibri"/>
                <w:sz w:val="19"/>
                <w:szCs w:val="19"/>
              </w:rPr>
              <w:t xml:space="preserve"> </w:t>
            </w:r>
          </w:p>
          <w:p w14:paraId="1710EE31" w14:textId="77777777" w:rsidR="004E201C" w:rsidRPr="00F46528" w:rsidRDefault="0070020B" w:rsidP="000053E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स्वस्थ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बाल्यावस्था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विकास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लिए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बच्चों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आवश्यक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सामाजिक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अन्य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निपुणताएँ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विकसित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करने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में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मदद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लिए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वातावरण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प्रदान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करें</w:t>
            </w:r>
            <w:proofErr w:type="spellEnd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।</w:t>
            </w:r>
            <w:r w:rsidR="00183EAD" w:rsidRPr="00F46528">
              <w:rPr>
                <w:rFonts w:eastAsia="Calibri"/>
                <w:sz w:val="19"/>
                <w:szCs w:val="19"/>
              </w:rPr>
              <w:t xml:space="preserve"> </w:t>
            </w:r>
          </w:p>
          <w:p w14:paraId="7F8E967A" w14:textId="4A94534D" w:rsidR="004E201C" w:rsidRPr="00F46528" w:rsidRDefault="0070020B" w:rsidP="00005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9"/>
                <w:szCs w:val="19"/>
              </w:rPr>
            </w:pP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समुदाय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भौगोलिक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स्थिति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पर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आधारित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हो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सकते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इसमें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स्थानीय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सुविधाओं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समर्थनों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सेवाओं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निर्मित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प्राकृतिक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वातावरण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को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साझा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करना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शामिल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हो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सकता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है</w:t>
            </w:r>
            <w:proofErr w:type="spellEnd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।</w:t>
            </w:r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अन्य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समुदाय</w:t>
            </w:r>
            <w:proofErr w:type="spellEnd"/>
            <w:r w:rsidR="00F65DA7">
              <w:rPr>
                <w:rFonts w:ascii="Nirmala UI" w:eastAsia="Calibri" w:hAnsi="Nirmala UI" w:cs="Nirmala UI" w:hint="cs"/>
                <w:sz w:val="19"/>
                <w:szCs w:val="19"/>
                <w:lang w:bidi="hi-IN"/>
              </w:rPr>
              <w:t xml:space="preserve"> </w:t>
            </w:r>
            <w:r w:rsidR="00F65DA7">
              <w:rPr>
                <w:rFonts w:ascii="Nirmala UI" w:eastAsia="Calibri" w:hAnsi="Nirmala UI" w:cs="Nirmala UI" w:hint="cs"/>
                <w:sz w:val="19"/>
                <w:szCs w:val="19"/>
                <w:cs/>
                <w:lang w:bidi="hi-IN"/>
              </w:rPr>
              <w:t>इस बात पर आधारित हो सकते हैं कि</w:t>
            </w:r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साझा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परिस्थितियों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कारण</w:t>
            </w:r>
            <w:proofErr w:type="spellEnd"/>
            <w:r w:rsidR="00F65DA7">
              <w:rPr>
                <w:rFonts w:ascii="Nirmala UI" w:eastAsia="Calibri" w:hAnsi="Nirmala UI" w:cs="Nirmala UI" w:hint="cs"/>
                <w:sz w:val="19"/>
                <w:szCs w:val="19"/>
                <w:lang w:bidi="hi-IN"/>
              </w:rPr>
              <w:t xml:space="preserve"> </w:t>
            </w:r>
            <w:r w:rsidR="00F65DA7">
              <w:rPr>
                <w:rFonts w:ascii="Nirmala UI" w:eastAsia="Calibri" w:hAnsi="Nirmala UI" w:cs="Nirmala UI" w:hint="cs"/>
                <w:sz w:val="19"/>
                <w:szCs w:val="19"/>
                <w:cs/>
                <w:lang w:bidi="hi-IN"/>
              </w:rPr>
              <w:t>लोग एक-दूसरे के साथ कहाँ जुड़ते हैं</w:t>
            </w:r>
            <w:r w:rsidRPr="00F46528">
              <w:rPr>
                <w:rFonts w:eastAsia="Calibri"/>
                <w:sz w:val="19"/>
                <w:szCs w:val="19"/>
              </w:rPr>
              <w:t xml:space="preserve"> (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उदाहरण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लिए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ऑनलाइन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नेटवर्क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के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माध्यम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से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>)</w:t>
            </w:r>
            <w:r w:rsidR="00F65DA7">
              <w:rPr>
                <w:rFonts w:ascii="Nirmala UI" w:eastAsia="Calibri" w:hAnsi="Nirmala UI" w:cs="Nirmala UI" w:hint="cs"/>
                <w:sz w:val="19"/>
                <w:szCs w:val="19"/>
                <w:lang w:bidi="hi-IN"/>
              </w:rPr>
              <w:t>,</w:t>
            </w:r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r w:rsidR="00F65DA7">
              <w:rPr>
                <w:rFonts w:ascii="Nirmala UI" w:eastAsia="Calibri" w:hAnsi="Nirmala UI" w:cs="Nirmala UI" w:hint="cs"/>
                <w:sz w:val="19"/>
                <w:szCs w:val="19"/>
                <w:cs/>
                <w:lang w:bidi="hi-IN"/>
              </w:rPr>
              <w:t>इ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नमें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LGBTIQA+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समुदाय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और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विकलांगता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समुदाय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शामिल</w:t>
            </w:r>
            <w:proofErr w:type="spellEnd"/>
            <w:r w:rsidRPr="00F46528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हैं</w:t>
            </w:r>
            <w:proofErr w:type="spellEnd"/>
            <w:r w:rsidRPr="00F46528">
              <w:rPr>
                <w:rFonts w:ascii="Nirmala UI" w:eastAsia="Calibri" w:hAnsi="Nirmala UI" w:cs="Nirmala UI"/>
                <w:sz w:val="19"/>
                <w:szCs w:val="19"/>
              </w:rPr>
              <w:t>।</w:t>
            </w:r>
          </w:p>
          <w:p w14:paraId="1C2FCDDE" w14:textId="66EBD639" w:rsidR="004E201C" w:rsidRPr="00F46528" w:rsidRDefault="00A248F5" w:rsidP="0031772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19"/>
                <w:szCs w:val="19"/>
              </w:rPr>
            </w:pPr>
            <w:proofErr w:type="spellStart"/>
            <w:r w:rsidRPr="00A248F5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एक</w:t>
            </w:r>
            <w:proofErr w:type="spellEnd"/>
            <w:r w:rsidRPr="00A248F5">
              <w:rPr>
                <w:rFonts w:ascii="Nirmala UI" w:eastAsia="Calibri" w:hAnsi="Nirmala UI" w:cs="Nirmala UI"/>
                <w:iCs/>
                <w:sz w:val="19"/>
                <w:szCs w:val="19"/>
              </w:rPr>
              <w:t xml:space="preserve"> </w:t>
            </w:r>
            <w:proofErr w:type="spellStart"/>
            <w:r w:rsidRPr="00A248F5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बच्चे</w:t>
            </w:r>
            <w:proofErr w:type="spellEnd"/>
            <w:r w:rsidRPr="00A248F5">
              <w:rPr>
                <w:rFonts w:ascii="Nirmala UI" w:eastAsia="Calibri" w:hAnsi="Nirmala UI" w:cs="Nirmala UI"/>
                <w:iCs/>
                <w:sz w:val="19"/>
                <w:szCs w:val="19"/>
              </w:rPr>
              <w:t xml:space="preserve"> </w:t>
            </w:r>
            <w:proofErr w:type="spellStart"/>
            <w:r w:rsidRPr="00A248F5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का</w:t>
            </w:r>
            <w:proofErr w:type="spellEnd"/>
            <w:r w:rsidRPr="00A248F5">
              <w:rPr>
                <w:rFonts w:ascii="Nirmala UI" w:eastAsia="Calibri" w:hAnsi="Nirmala UI" w:cs="Nirmala UI"/>
                <w:iCs/>
                <w:sz w:val="19"/>
                <w:szCs w:val="19"/>
              </w:rPr>
              <w:t xml:space="preserve"> </w:t>
            </w:r>
            <w:proofErr w:type="spellStart"/>
            <w:r w:rsidRPr="00A248F5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पालन</w:t>
            </w:r>
            <w:r w:rsidRPr="00A248F5">
              <w:rPr>
                <w:rFonts w:ascii="Nirmala UI" w:eastAsia="Calibri" w:hAnsi="Nirmala UI" w:cs="Nirmala UI"/>
                <w:iCs/>
                <w:sz w:val="19"/>
                <w:szCs w:val="19"/>
              </w:rPr>
              <w:t>-</w:t>
            </w:r>
            <w:r w:rsidRPr="00A248F5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पोषण</w:t>
            </w:r>
            <w:proofErr w:type="spellEnd"/>
            <w:r w:rsidRPr="00A248F5">
              <w:rPr>
                <w:rFonts w:ascii="Nirmala UI" w:eastAsia="Calibri" w:hAnsi="Nirmala UI" w:cs="Nirmala UI"/>
                <w:iCs/>
                <w:sz w:val="19"/>
                <w:szCs w:val="19"/>
              </w:rPr>
              <w:t xml:space="preserve"> </w:t>
            </w:r>
            <w:proofErr w:type="spellStart"/>
            <w:r w:rsidRPr="00A248F5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करने</w:t>
            </w:r>
            <w:proofErr w:type="spellEnd"/>
            <w:r w:rsidRPr="00A248F5">
              <w:rPr>
                <w:rFonts w:ascii="Nirmala UI" w:eastAsia="Calibri" w:hAnsi="Nirmala UI" w:cs="Nirmala UI"/>
                <w:iCs/>
                <w:sz w:val="19"/>
                <w:szCs w:val="19"/>
              </w:rPr>
              <w:t xml:space="preserve"> </w:t>
            </w:r>
            <w:proofErr w:type="spellStart"/>
            <w:r w:rsidRPr="00A248F5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के</w:t>
            </w:r>
            <w:proofErr w:type="spellEnd"/>
            <w:r w:rsidRPr="00A248F5">
              <w:rPr>
                <w:rFonts w:ascii="Nirmala UI" w:eastAsia="Calibri" w:hAnsi="Nirmala UI" w:cs="Nirmala UI"/>
                <w:iCs/>
                <w:sz w:val="19"/>
                <w:szCs w:val="19"/>
              </w:rPr>
              <w:t xml:space="preserve"> </w:t>
            </w:r>
            <w:proofErr w:type="spellStart"/>
            <w:r w:rsidRPr="00A248F5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लिए</w:t>
            </w:r>
            <w:proofErr w:type="spellEnd"/>
            <w:r w:rsidRPr="00A248F5">
              <w:rPr>
                <w:rFonts w:ascii="Nirmala UI" w:eastAsia="Calibri" w:hAnsi="Nirmala UI" w:cs="Nirmala UI"/>
                <w:iCs/>
                <w:sz w:val="19"/>
                <w:szCs w:val="19"/>
              </w:rPr>
              <w:t xml:space="preserve"> </w:t>
            </w:r>
            <w:proofErr w:type="spellStart"/>
            <w:r w:rsidRPr="00A248F5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कई</w:t>
            </w:r>
            <w:proofErr w:type="spellEnd"/>
            <w:r w:rsidRPr="00A248F5">
              <w:rPr>
                <w:rFonts w:ascii="Nirmala UI" w:eastAsia="Calibri" w:hAnsi="Nirmala UI" w:cs="Nirmala UI"/>
                <w:iCs/>
                <w:sz w:val="19"/>
                <w:szCs w:val="19"/>
              </w:rPr>
              <w:t xml:space="preserve"> </w:t>
            </w:r>
            <w:proofErr w:type="spellStart"/>
            <w:r w:rsidRPr="00A248F5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लोगों</w:t>
            </w:r>
            <w:proofErr w:type="spellEnd"/>
            <w:r w:rsidR="00F65DA7">
              <w:rPr>
                <w:rFonts w:ascii="Nirmala UI" w:eastAsia="Calibri" w:hAnsi="Nirmala UI" w:cs="Nirmala UI" w:hint="cs"/>
                <w:iCs/>
                <w:sz w:val="19"/>
                <w:szCs w:val="19"/>
                <w:lang w:bidi="hi-IN"/>
              </w:rPr>
              <w:t xml:space="preserve"> </w:t>
            </w:r>
            <w:r w:rsidR="00F65DA7" w:rsidRPr="00A86D56">
              <w:rPr>
                <w:rFonts w:ascii="Nirmala UI" w:eastAsia="Calibri" w:hAnsi="Nirmala UI" w:cs="Nirmala UI"/>
                <w:i/>
                <w:sz w:val="19"/>
                <w:szCs w:val="19"/>
                <w:lang w:bidi="hi-IN"/>
              </w:rPr>
              <w:t>(</w:t>
            </w:r>
            <w:r w:rsidR="00F65DA7" w:rsidRPr="00A86D56">
              <w:rPr>
                <w:rFonts w:ascii="Nirmala UI" w:eastAsia="Calibri" w:hAnsi="Nirmala UI" w:cs="Nirmala UI"/>
                <w:i/>
                <w:sz w:val="19"/>
                <w:szCs w:val="19"/>
                <w:cs/>
                <w:lang w:bidi="hi-IN"/>
              </w:rPr>
              <w:t>एक विलेज़)</w:t>
            </w:r>
            <w:r w:rsidRPr="00A86D56">
              <w:rPr>
                <w:rFonts w:ascii="Nirmala UI" w:eastAsia="Calibri" w:hAnsi="Nirmala UI" w:cs="Nirmala UI"/>
                <w:i/>
                <w:sz w:val="19"/>
                <w:szCs w:val="19"/>
              </w:rPr>
              <w:t xml:space="preserve"> </w:t>
            </w:r>
            <w:proofErr w:type="spellStart"/>
            <w:r w:rsidRPr="00A248F5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की</w:t>
            </w:r>
            <w:proofErr w:type="spellEnd"/>
            <w:r w:rsidRPr="00A248F5">
              <w:rPr>
                <w:rFonts w:ascii="Nirmala UI" w:eastAsia="Calibri" w:hAnsi="Nirmala UI" w:cs="Nirmala UI"/>
                <w:iCs/>
                <w:sz w:val="19"/>
                <w:szCs w:val="19"/>
              </w:rPr>
              <w:t xml:space="preserve"> </w:t>
            </w:r>
            <w:proofErr w:type="spellStart"/>
            <w:r w:rsidRPr="00A248F5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आवश्यकता</w:t>
            </w:r>
            <w:proofErr w:type="spellEnd"/>
            <w:r w:rsidRPr="00A248F5">
              <w:rPr>
                <w:rFonts w:ascii="Nirmala UI" w:eastAsia="Calibri" w:hAnsi="Nirmala UI" w:cs="Nirmala UI"/>
                <w:iCs/>
                <w:sz w:val="19"/>
                <w:szCs w:val="19"/>
              </w:rPr>
              <w:t xml:space="preserve"> </w:t>
            </w:r>
            <w:proofErr w:type="spellStart"/>
            <w:r w:rsidRPr="00A248F5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होती</w:t>
            </w:r>
            <w:proofErr w:type="spellEnd"/>
            <w:r w:rsidRPr="00A248F5">
              <w:rPr>
                <w:rFonts w:ascii="Nirmala UI" w:eastAsia="Calibri" w:hAnsi="Nirmala UI" w:cs="Nirmala UI"/>
                <w:iCs/>
                <w:sz w:val="19"/>
                <w:szCs w:val="19"/>
              </w:rPr>
              <w:t xml:space="preserve"> </w:t>
            </w:r>
            <w:proofErr w:type="spellStart"/>
            <w:r w:rsidRPr="00A248F5">
              <w:rPr>
                <w:rFonts w:ascii="Nirmala UI" w:eastAsia="Calibri" w:hAnsi="Nirmala UI" w:cs="Nirmala UI" w:hint="cs"/>
                <w:iCs/>
                <w:sz w:val="19"/>
                <w:szCs w:val="19"/>
              </w:rPr>
              <w:t>है</w:t>
            </w:r>
            <w:proofErr w:type="spellEnd"/>
            <w:r w:rsidR="0031772E" w:rsidRPr="00F46528">
              <w:rPr>
                <w:rFonts w:ascii="Nirmala UI" w:eastAsia="Calibri" w:hAnsi="Nirmala UI" w:cs="Nirmala UI"/>
                <w:iCs/>
                <w:sz w:val="19"/>
                <w:szCs w:val="19"/>
              </w:rPr>
              <w:t>।</w:t>
            </w:r>
            <w:r w:rsidR="00183EAD" w:rsidRPr="00F46528">
              <w:rPr>
                <w:rFonts w:eastAsia="Calibri"/>
                <w:iCs/>
                <w:sz w:val="19"/>
                <w:szCs w:val="19"/>
              </w:rPr>
              <w:t xml:space="preserve"> </w:t>
            </w:r>
          </w:p>
        </w:tc>
      </w:tr>
    </w:tbl>
    <w:p w14:paraId="2FD9C33E" w14:textId="77777777" w:rsidR="001773AB" w:rsidRDefault="001773AB" w:rsidP="001773AB"/>
    <w:p w14:paraId="5023E9FA" w14:textId="77777777" w:rsidR="00135E62" w:rsidRPr="00F26660" w:rsidRDefault="0031772E" w:rsidP="000B271A">
      <w:pPr>
        <w:pStyle w:val="Heading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D9"/>
        <w:rPr>
          <w:color w:val="55266B"/>
          <w:sz w:val="26"/>
          <w:szCs w:val="26"/>
        </w:rPr>
      </w:pPr>
      <w:proofErr w:type="spellStart"/>
      <w:r w:rsidRPr="00F26660">
        <w:rPr>
          <w:rFonts w:ascii="Nirmala UI" w:hAnsi="Nirmala UI" w:cs="Nirmala UI"/>
          <w:color w:val="55266B"/>
          <w:sz w:val="26"/>
          <w:szCs w:val="26"/>
        </w:rPr>
        <w:t>संस्कृति</w:t>
      </w:r>
      <w:proofErr w:type="spellEnd"/>
      <w:r w:rsidRPr="00F26660">
        <w:rPr>
          <w:color w:val="55266B"/>
          <w:sz w:val="26"/>
          <w:szCs w:val="26"/>
        </w:rPr>
        <w:t xml:space="preserve"> </w:t>
      </w:r>
      <w:proofErr w:type="spellStart"/>
      <w:r w:rsidRPr="00F26660">
        <w:rPr>
          <w:rFonts w:ascii="Nirmala UI" w:hAnsi="Nirmala UI" w:cs="Nirmala UI"/>
          <w:color w:val="55266B"/>
          <w:sz w:val="26"/>
          <w:szCs w:val="26"/>
        </w:rPr>
        <w:t>से</w:t>
      </w:r>
      <w:proofErr w:type="spellEnd"/>
      <w:r w:rsidRPr="00F26660">
        <w:rPr>
          <w:color w:val="55266B"/>
          <w:sz w:val="26"/>
          <w:szCs w:val="26"/>
        </w:rPr>
        <w:t xml:space="preserve"> </w:t>
      </w:r>
      <w:proofErr w:type="spellStart"/>
      <w:r w:rsidRPr="00F26660">
        <w:rPr>
          <w:rFonts w:ascii="Nirmala UI" w:hAnsi="Nirmala UI" w:cs="Nirmala UI"/>
          <w:color w:val="55266B"/>
          <w:sz w:val="26"/>
          <w:szCs w:val="26"/>
        </w:rPr>
        <w:t>जुड़ाव</w:t>
      </w:r>
      <w:proofErr w:type="spellEnd"/>
    </w:p>
    <w:p w14:paraId="0CD40E77" w14:textId="374C99E0" w:rsidR="005A3E68" w:rsidRPr="00F46528" w:rsidRDefault="0031772E" w:rsidP="000B27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D9"/>
        <w:rPr>
          <w:sz w:val="19"/>
          <w:szCs w:val="19"/>
          <w:lang w:val="en-US"/>
        </w:rPr>
      </w:pP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संस्कृति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से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r w:rsidR="00F65DA7">
        <w:rPr>
          <w:rFonts w:ascii="Nirmala UI" w:hAnsi="Nirmala UI" w:cs="Nirmala UI" w:hint="cs"/>
          <w:sz w:val="19"/>
          <w:szCs w:val="19"/>
          <w:cs/>
          <w:lang w:val="en-US" w:bidi="hi-IN"/>
        </w:rPr>
        <w:t>सुदृढ़</w:t>
      </w:r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संबंध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होने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पर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एबोरिजिनल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और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टोरेस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स्ट्रेट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आइलैंडर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बच्चों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में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अपनेपन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की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भावना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विकसित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होती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  <w:lang w:val="en-US"/>
        </w:rPr>
        <w:t>।</w:t>
      </w:r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वे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भाषा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सीखने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और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रहने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के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तरीके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को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विकसित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करने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के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लिए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सुरक्षित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वातावरण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का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अनुभव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करते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हैं</w:t>
      </w:r>
      <w:proofErr w:type="spellEnd"/>
      <w:r w:rsidRPr="00F46528">
        <w:rPr>
          <w:rFonts w:ascii="Nirmala UI" w:hAnsi="Nirmala UI" w:cs="Nirmala UI"/>
          <w:sz w:val="19"/>
          <w:szCs w:val="19"/>
          <w:lang w:val="en-US"/>
        </w:rPr>
        <w:t>।</w:t>
      </w:r>
    </w:p>
    <w:p w14:paraId="3E3B9B43" w14:textId="77777777" w:rsidR="00135E62" w:rsidRPr="00F46528" w:rsidRDefault="0031772E" w:rsidP="000B27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D9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बच्चों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की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सुरक्षा</w:t>
      </w:r>
      <w:proofErr w:type="spellEnd"/>
      <w:r w:rsidRPr="00F46528">
        <w:rPr>
          <w:sz w:val="19"/>
          <w:szCs w:val="19"/>
          <w:lang w:val="en-US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स्वास्थ्य</w:t>
      </w:r>
      <w:proofErr w:type="spellEnd"/>
      <w:r w:rsidRPr="00F46528">
        <w:rPr>
          <w:sz w:val="19"/>
          <w:szCs w:val="19"/>
          <w:lang w:val="en-US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भलाई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और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विकास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के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लिए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सांस्कृतिक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पहचान</w:t>
      </w:r>
      <w:proofErr w:type="spellEnd"/>
      <w:r w:rsidRPr="00F46528">
        <w:rPr>
          <w:sz w:val="19"/>
          <w:szCs w:val="19"/>
          <w:lang w:val="en-US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रिश्तेदारी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संरचनाओं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और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संस्कृति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से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संबंध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को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सुरक्षात्मक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कारकों</w:t>
      </w:r>
      <w:proofErr w:type="spellEnd"/>
      <w:r w:rsidR="00183EAD"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के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रूप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में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दृढ़तापूर्वक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पहचाना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जाता</w:t>
      </w:r>
      <w:proofErr w:type="spellEnd"/>
      <w:r w:rsidRPr="00F46528">
        <w:rPr>
          <w:sz w:val="19"/>
          <w:szCs w:val="19"/>
          <w:lang w:val="en-US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  <w:lang w:val="en-US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  <w:lang w:val="en-US"/>
        </w:rPr>
        <w:t>।</w:t>
      </w:r>
      <w:r w:rsidR="00183EAD" w:rsidRPr="00F46528">
        <w:rPr>
          <w:sz w:val="19"/>
          <w:szCs w:val="19"/>
          <w:lang w:val="en-US"/>
        </w:rPr>
        <w:t xml:space="preserve"> </w:t>
      </w:r>
    </w:p>
    <w:p w14:paraId="0FC01D61" w14:textId="59178F71" w:rsidR="001773AB" w:rsidRDefault="007424B7" w:rsidP="000B27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D9"/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हम</w:t>
      </w:r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अंतर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2D28DA" w:rsidRPr="002D28DA">
        <w:rPr>
          <w:rStyle w:val="IntenseEmphasis"/>
          <w:rFonts w:ascii="Nirmala UI" w:hAnsi="Nirmala UI" w:cs="Nirmala UI" w:hint="cs"/>
          <w:sz w:val="19"/>
          <w:szCs w:val="19"/>
        </w:rPr>
        <w:t>समाप्ति</w:t>
      </w:r>
      <w:proofErr w:type="spellEnd"/>
      <w:r w:rsidR="002D28DA" w:rsidRPr="002D28DA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r w:rsidR="007A304D" w:rsidRPr="00F46528">
        <w:rPr>
          <w:rStyle w:val="IntenseEmphasis"/>
          <w:sz w:val="19"/>
          <w:szCs w:val="19"/>
        </w:rPr>
        <w:t>(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क्लोजिंग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गैप</w:t>
      </w:r>
      <w:proofErr w:type="spellEnd"/>
      <w:r w:rsidR="007A304D" w:rsidRPr="00F46528">
        <w:rPr>
          <w:rStyle w:val="IntenseEmphasis"/>
          <w:sz w:val="19"/>
          <w:szCs w:val="19"/>
        </w:rPr>
        <w:t>)</w:t>
      </w:r>
      <w:proofErr w:type="spellStart"/>
      <w:r w:rsidR="002D28DA" w:rsidRPr="002D28DA">
        <w:rPr>
          <w:rStyle w:val="IntenseEmphasis"/>
          <w:rFonts w:ascii="Nirmala UI" w:hAnsi="Nirmala UI" w:cs="Nirmala UI"/>
          <w:sz w:val="19"/>
          <w:szCs w:val="19"/>
        </w:rPr>
        <w:t>पर</w:t>
      </w:r>
      <w:proofErr w:type="spellEnd"/>
      <w:r w:rsidR="002D28DA" w:rsidRPr="002D28DA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राष्ट्रीय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समझौते</w:t>
      </w:r>
      <w:proofErr w:type="spellEnd"/>
      <w:r w:rsidR="00183EAD" w:rsidRPr="00F46528">
        <w:rPr>
          <w:sz w:val="19"/>
          <w:szCs w:val="19"/>
        </w:rPr>
        <w:t xml:space="preserve"> (</w:t>
      </w:r>
      <w:r w:rsidR="007A304D" w:rsidRPr="00F46528">
        <w:rPr>
          <w:rFonts w:ascii="Nirmala UI" w:hAnsi="Nirmala UI" w:cs="Nirmala UI"/>
          <w:sz w:val="19"/>
          <w:szCs w:val="19"/>
        </w:rPr>
        <w:t>द</w:t>
      </w:r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नेशनल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एग्रीमेंट</w:t>
      </w:r>
      <w:proofErr w:type="spellEnd"/>
      <w:r w:rsidR="007A304D" w:rsidRPr="00F46528">
        <w:rPr>
          <w:sz w:val="19"/>
          <w:szCs w:val="19"/>
        </w:rPr>
        <w:t xml:space="preserve">)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महत्व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पहचानते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जो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एबोरिजिनल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टोरेस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स्ट्रेट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आइलैंडर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गैर</w:t>
      </w:r>
      <w:r w:rsidR="007A304D" w:rsidRPr="00F46528">
        <w:rPr>
          <w:sz w:val="19"/>
          <w:szCs w:val="19"/>
        </w:rPr>
        <w:t>-</w:t>
      </w:r>
      <w:r w:rsidR="007A304D" w:rsidRPr="00F46528">
        <w:rPr>
          <w:rFonts w:ascii="Nirmala UI" w:hAnsi="Nirmala UI" w:cs="Nirmala UI"/>
          <w:sz w:val="19"/>
          <w:szCs w:val="19"/>
        </w:rPr>
        <w:t>स्वदेशी</w:t>
      </w:r>
      <w:proofErr w:type="spellEnd"/>
      <w:r w:rsidR="007A304D" w:rsidRPr="00F46528">
        <w:rPr>
          <w:sz w:val="19"/>
          <w:szCs w:val="19"/>
        </w:rPr>
        <w:t xml:space="preserve"> (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नॉन</w:t>
      </w:r>
      <w:r w:rsidR="007A304D" w:rsidRPr="00F46528">
        <w:rPr>
          <w:sz w:val="19"/>
          <w:szCs w:val="19"/>
        </w:rPr>
        <w:t>-</w:t>
      </w:r>
      <w:r w:rsidR="007A304D" w:rsidRPr="00F46528">
        <w:rPr>
          <w:rFonts w:ascii="Nirmala UI" w:hAnsi="Nirmala UI" w:cs="Nirmala UI"/>
          <w:sz w:val="19"/>
          <w:szCs w:val="19"/>
        </w:rPr>
        <w:t>इंडिजेनस</w:t>
      </w:r>
      <w:proofErr w:type="spellEnd"/>
      <w:r w:rsidR="007A304D" w:rsidRPr="00F46528">
        <w:rPr>
          <w:sz w:val="19"/>
          <w:szCs w:val="19"/>
        </w:rPr>
        <w:t xml:space="preserve">)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समान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ही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अनुभव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सुनिश्चित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करता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।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यह</w:t>
      </w:r>
      <w:proofErr w:type="spellEnd"/>
      <w:r w:rsidR="007A304D" w:rsidRPr="00F46528">
        <w:rPr>
          <w:sz w:val="19"/>
          <w:szCs w:val="19"/>
        </w:rPr>
        <w:t xml:space="preserve"> </w:t>
      </w:r>
      <w:r w:rsidR="00B65C87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="00183EA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राष्ट्रीय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एबोरिजिनल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और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टोरेस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स्ट्रेट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आइलैंडर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r w:rsidR="00B65C87">
        <w:rPr>
          <w:rStyle w:val="IntenseEmphasis"/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="007A304D" w:rsidRPr="00F46528">
        <w:rPr>
          <w:rStyle w:val="IntenseEmphasis"/>
          <w:sz w:val="19"/>
          <w:szCs w:val="19"/>
        </w:rPr>
        <w:t xml:space="preserve"> (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नेशनल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एबोरिजिनल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एंड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टोरेस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स्ट्रेट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आइलैंडर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अर्ली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चाइल्डहुड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 </w:t>
      </w:r>
      <w:proofErr w:type="spellStart"/>
      <w:r w:rsidR="007A304D" w:rsidRPr="00F46528">
        <w:rPr>
          <w:rStyle w:val="IntenseEmphasis"/>
          <w:rFonts w:ascii="Nirmala UI" w:hAnsi="Nirmala UI" w:cs="Nirmala UI"/>
          <w:sz w:val="19"/>
          <w:szCs w:val="19"/>
        </w:rPr>
        <w:t>स्ट्रेटेजी</w:t>
      </w:r>
      <w:proofErr w:type="spellEnd"/>
      <w:r w:rsidR="007A304D" w:rsidRPr="00F46528">
        <w:rPr>
          <w:rStyle w:val="IntenseEmphasis"/>
          <w:sz w:val="19"/>
          <w:szCs w:val="19"/>
        </w:rPr>
        <w:t xml:space="preserve">) </w:t>
      </w:r>
      <w:r w:rsidR="00B65C87">
        <w:rPr>
          <w:rFonts w:ascii="Nirmala UI" w:hAnsi="Nirmala UI" w:cs="Nirmala UI" w:hint="cs"/>
          <w:sz w:val="19"/>
          <w:szCs w:val="19"/>
          <w:cs/>
          <w:lang w:bidi="hi-IN"/>
        </w:rPr>
        <w:t>की भी पहचान करती</w:t>
      </w:r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उसे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वर्णित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करती</w:t>
      </w:r>
      <w:proofErr w:type="spellEnd"/>
      <w:r w:rsidR="007A304D" w:rsidRPr="00F46528">
        <w:rPr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,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जिसे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SNAICC -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नेशनल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वॉइस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फॉर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आवर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चिल्ड्रन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और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सलाहकार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समूह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के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साथ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साझेदारी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में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विकसित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किया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गया</w:t>
      </w:r>
      <w:proofErr w:type="spellEnd"/>
      <w:r w:rsidR="007A304D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A304D" w:rsidRPr="00F46528">
        <w:rPr>
          <w:rFonts w:ascii="Nirmala UI" w:hAnsi="Nirmala UI" w:cs="Nirmala UI" w:hint="cs"/>
          <w:sz w:val="19"/>
          <w:szCs w:val="19"/>
        </w:rPr>
        <w:t>था</w:t>
      </w:r>
      <w:proofErr w:type="spellEnd"/>
      <w:r w:rsidR="007A304D" w:rsidRPr="00F46528">
        <w:rPr>
          <w:rFonts w:ascii="Nirmala UI" w:hAnsi="Nirmala UI" w:cs="Nirmala UI" w:hint="cs"/>
          <w:sz w:val="19"/>
          <w:szCs w:val="19"/>
        </w:rPr>
        <w:t>।</w:t>
      </w:r>
      <w:r w:rsidR="00183EAD" w:rsidRPr="004E474C">
        <w:t xml:space="preserve"> </w:t>
      </w:r>
      <w:r w:rsidR="00183EAD">
        <w:br w:type="page"/>
      </w:r>
    </w:p>
    <w:p w14:paraId="5833C304" w14:textId="77777777" w:rsidR="004E201C" w:rsidRPr="00F46528" w:rsidRDefault="00A71C78" w:rsidP="00B65BD6">
      <w:pPr>
        <w:pStyle w:val="Heading1"/>
        <w:pBdr>
          <w:bottom w:val="single" w:sz="4" w:space="2" w:color="auto"/>
        </w:pBdr>
        <w:rPr>
          <w:sz w:val="38"/>
          <w:szCs w:val="38"/>
        </w:rPr>
      </w:pPr>
      <w:bookmarkStart w:id="15" w:name="_Toc163650405"/>
      <w:proofErr w:type="spellStart"/>
      <w:r w:rsidRPr="00F46528">
        <w:rPr>
          <w:rFonts w:ascii="Nirmala UI" w:hAnsi="Nirmala UI" w:cs="Nirmala UI"/>
          <w:sz w:val="38"/>
          <w:szCs w:val="38"/>
        </w:rPr>
        <w:lastRenderedPageBreak/>
        <w:t>प्राथमिकता</w:t>
      </w:r>
      <w:proofErr w:type="spellEnd"/>
      <w:r w:rsidRPr="00F46528">
        <w:rPr>
          <w:sz w:val="38"/>
          <w:szCs w:val="38"/>
        </w:rPr>
        <w:t xml:space="preserve"> </w:t>
      </w:r>
      <w:proofErr w:type="spellStart"/>
      <w:r w:rsidRPr="00F46528">
        <w:rPr>
          <w:rFonts w:ascii="Nirmala UI" w:hAnsi="Nirmala UI" w:cs="Nirmala UI"/>
          <w:sz w:val="38"/>
          <w:szCs w:val="38"/>
        </w:rPr>
        <w:t>केंद्रित</w:t>
      </w:r>
      <w:proofErr w:type="spellEnd"/>
      <w:r w:rsidRPr="00F46528">
        <w:rPr>
          <w:sz w:val="38"/>
          <w:szCs w:val="38"/>
        </w:rPr>
        <w:t xml:space="preserve"> </w:t>
      </w:r>
      <w:proofErr w:type="spellStart"/>
      <w:r w:rsidRPr="00F46528">
        <w:rPr>
          <w:rFonts w:ascii="Nirmala UI" w:hAnsi="Nirmala UI" w:cs="Nirmala UI"/>
          <w:sz w:val="38"/>
          <w:szCs w:val="38"/>
        </w:rPr>
        <w:t>क्षेत्र</w:t>
      </w:r>
      <w:bookmarkEnd w:id="15"/>
      <w:proofErr w:type="spellEnd"/>
    </w:p>
    <w:p w14:paraId="54CD53CF" w14:textId="77E6D942" w:rsidR="004E201C" w:rsidRPr="00F46528" w:rsidRDefault="00A373CB" w:rsidP="00CA1DBC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ये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वही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क्षेत्र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जहाँ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F46528">
        <w:rPr>
          <w:sz w:val="19"/>
          <w:szCs w:val="19"/>
        </w:rPr>
        <w:t xml:space="preserve"> </w:t>
      </w:r>
      <w:r w:rsidR="003968D5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प्रयासों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निर्देशित</w:t>
      </w:r>
      <w:proofErr w:type="spellEnd"/>
      <w:r w:rsidR="00183EAD"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करेगी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हमारे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इन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प्राथमिकता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केंद्रित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क्षेत्रों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पहचान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रिश्तेदारों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सदस्यों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कार्यबल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मिले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फीडबैक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आधार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हुई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6415007E" w14:textId="2AA5EC23" w:rsidR="004E201C" w:rsidRPr="00B65BD6" w:rsidRDefault="00A373CB" w:rsidP="00CA1DBC">
      <w:pPr>
        <w:pStyle w:val="Pullouttext"/>
        <w:rPr>
          <w:color w:val="55266B"/>
          <w:sz w:val="22"/>
          <w:szCs w:val="22"/>
        </w:rPr>
      </w:pP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माता</w:t>
      </w:r>
      <w:r w:rsidRPr="00B65BD6">
        <w:rPr>
          <w:color w:val="55266B"/>
          <w:sz w:val="22"/>
          <w:szCs w:val="22"/>
        </w:rPr>
        <w:t>-</w:t>
      </w:r>
      <w:r w:rsidRPr="00B65BD6">
        <w:rPr>
          <w:rFonts w:ascii="Nirmala UI" w:hAnsi="Nirmala UI" w:cs="Nirmala UI"/>
          <w:color w:val="55266B"/>
          <w:sz w:val="22"/>
          <w:szCs w:val="22"/>
        </w:rPr>
        <w:t>पिता</w:t>
      </w:r>
      <w:proofErr w:type="spellEnd"/>
      <w:r w:rsidRPr="00B65BD6">
        <w:rPr>
          <w:color w:val="55266B"/>
          <w:sz w:val="22"/>
          <w:szCs w:val="22"/>
        </w:rPr>
        <w:t xml:space="preserve">,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देखभालकर्ताओं</w:t>
      </w:r>
      <w:proofErr w:type="spellEnd"/>
      <w:r w:rsidRPr="00B65BD6">
        <w:rPr>
          <w:color w:val="55266B"/>
          <w:sz w:val="22"/>
          <w:szCs w:val="22"/>
        </w:rPr>
        <w:t xml:space="preserve">,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परिवार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और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रिश्तेदार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प्रारंभिक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वर्षों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में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अपने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बच्चों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के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साथ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पर्याप्त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समय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बिताना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चाहते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हैं</w:t>
      </w:r>
      <w:proofErr w:type="spellEnd"/>
      <w:r w:rsidRPr="00B65BD6">
        <w:rPr>
          <w:rFonts w:ascii="Nirmala UI" w:hAnsi="Nirmala UI" w:cs="Nirmala UI"/>
          <w:color w:val="55266B"/>
          <w:sz w:val="22"/>
          <w:szCs w:val="22"/>
        </w:rPr>
        <w:t>।</w:t>
      </w:r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उन्होंने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हमें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बताया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कि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वे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गर्भावस्था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की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शुरुआत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से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ही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सशक्त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और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समर्थित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महसूस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करना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चाहते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हैं</w:t>
      </w:r>
      <w:proofErr w:type="spellEnd"/>
      <w:r w:rsidRPr="00B65BD6">
        <w:rPr>
          <w:rFonts w:ascii="Nirmala UI" w:hAnsi="Nirmala UI" w:cs="Nirmala UI"/>
          <w:color w:val="55266B"/>
          <w:sz w:val="22"/>
          <w:szCs w:val="22"/>
        </w:rPr>
        <w:t>।</w:t>
      </w:r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वे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बच्चों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को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उनकी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ज़रूरत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की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चीज़ें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उपलब्ध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कराना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चाहते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हैं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और</w:t>
      </w:r>
      <w:proofErr w:type="spellEnd"/>
      <w:r w:rsidR="003968D5" w:rsidRPr="00B65BD6">
        <w:rPr>
          <w:rFonts w:ascii="Nirmala UI" w:hAnsi="Nirmala UI" w:cs="Nirmala UI" w:hint="cs"/>
          <w:color w:val="55266B"/>
          <w:sz w:val="22"/>
          <w:szCs w:val="22"/>
          <w:lang w:bidi="hi-IN"/>
        </w:rPr>
        <w:t xml:space="preserve"> </w:t>
      </w:r>
      <w:r w:rsidR="003968D5" w:rsidRPr="00B65BD6">
        <w:rPr>
          <w:rFonts w:ascii="Nirmala UI" w:hAnsi="Nirmala UI" w:cs="Nirmala UI"/>
          <w:b/>
          <w:bCs w:val="0"/>
          <w:i/>
          <w:iCs w:val="0"/>
          <w:color w:val="55266B"/>
          <w:sz w:val="22"/>
          <w:szCs w:val="22"/>
          <w:cs/>
          <w:lang w:bidi="hi-IN"/>
        </w:rPr>
        <w:t>अपने परिवार की विशिष्ट</w:t>
      </w:r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क्षमताओं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पर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ध्यान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केंद्रित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करना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चाहते</w:t>
      </w:r>
      <w:proofErr w:type="spellEnd"/>
      <w:r w:rsidRPr="00B65BD6">
        <w:rPr>
          <w:color w:val="55266B"/>
          <w:sz w:val="22"/>
          <w:szCs w:val="22"/>
        </w:rPr>
        <w:t xml:space="preserve"> </w:t>
      </w:r>
      <w:proofErr w:type="spellStart"/>
      <w:r w:rsidRPr="00B65BD6">
        <w:rPr>
          <w:rFonts w:ascii="Nirmala UI" w:hAnsi="Nirmala UI" w:cs="Nirmala UI"/>
          <w:color w:val="55266B"/>
          <w:sz w:val="22"/>
          <w:szCs w:val="22"/>
        </w:rPr>
        <w:t>हैं</w:t>
      </w:r>
      <w:proofErr w:type="spellEnd"/>
      <w:r w:rsidRPr="00B65BD6">
        <w:rPr>
          <w:rFonts w:ascii="Nirmala UI" w:hAnsi="Nirmala UI" w:cs="Nirmala UI"/>
          <w:color w:val="55266B"/>
          <w:sz w:val="22"/>
          <w:szCs w:val="22"/>
        </w:rPr>
        <w:t>।</w:t>
      </w:r>
    </w:p>
    <w:p w14:paraId="14C0C8E1" w14:textId="74E8A75D" w:rsidR="004E201C" w:rsidRPr="00F46528" w:rsidRDefault="00A373CB" w:rsidP="00CA1DBC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हमें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प्रणाली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फिर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जांच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ताकि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सशक्त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महसूस</w:t>
      </w:r>
      <w:proofErr w:type="spellEnd"/>
      <w:r w:rsidRPr="00F46528">
        <w:rPr>
          <w:sz w:val="19"/>
          <w:szCs w:val="19"/>
        </w:rPr>
        <w:t xml:space="preserve"> </w:t>
      </w:r>
      <w:r w:rsidR="003968D5">
        <w:rPr>
          <w:rFonts w:ascii="Nirmala UI" w:hAnsi="Nirmala UI" w:cs="Nirmala UI" w:hint="cs"/>
          <w:sz w:val="19"/>
          <w:szCs w:val="19"/>
          <w:cs/>
          <w:lang w:bidi="hi-IN"/>
        </w:rPr>
        <w:t>करने के लिए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="003968D5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3968D5">
        <w:rPr>
          <w:rFonts w:ascii="Nirmala UI" w:hAnsi="Nirmala UI" w:cs="Nirmala UI" w:hint="cs"/>
          <w:sz w:val="19"/>
          <w:szCs w:val="19"/>
          <w:cs/>
          <w:lang w:bidi="hi-IN"/>
        </w:rPr>
        <w:t>साधन और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</w:t>
      </w:r>
      <w:proofErr w:type="spellEnd"/>
      <w:r w:rsidR="003968D5">
        <w:rPr>
          <w:rFonts w:ascii="Nirmala UI" w:hAnsi="Nirmala UI" w:cs="Nirmala UI" w:hint="cs"/>
          <w:sz w:val="19"/>
          <w:szCs w:val="19"/>
          <w:cs/>
          <w:lang w:bidi="hi-IN"/>
        </w:rPr>
        <w:t>ए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</w:t>
      </w:r>
      <w:proofErr w:type="spellEnd"/>
      <w:r w:rsidRPr="00F46528">
        <w:rPr>
          <w:sz w:val="19"/>
          <w:szCs w:val="19"/>
        </w:rPr>
        <w:t xml:space="preserve"> </w:t>
      </w:r>
      <w:r w:rsidRPr="00F46528">
        <w:rPr>
          <w:rFonts w:ascii="Nirmala UI" w:hAnsi="Nirmala UI" w:cs="Nirmala UI"/>
          <w:sz w:val="19"/>
          <w:szCs w:val="19"/>
        </w:rPr>
        <w:t>स</w:t>
      </w:r>
      <w:r w:rsidR="003968D5">
        <w:rPr>
          <w:rFonts w:ascii="Nirmala UI" w:hAnsi="Nirmala UI" w:cs="Nirmala UI" w:hint="cs"/>
          <w:sz w:val="19"/>
          <w:szCs w:val="19"/>
          <w:cs/>
          <w:lang w:bidi="hi-IN"/>
        </w:rPr>
        <w:t>कें</w:t>
      </w:r>
      <w:r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42E710D1" w14:textId="77777777" w:rsidR="004E201C" w:rsidRPr="00F46528" w:rsidRDefault="00A373CB" w:rsidP="00CA1DBC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हम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तरीके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लाने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4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प्राथमिकता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केंद्रित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क्षेत्रों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ऐसा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करेंगे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357CFACB" w14:textId="77777777" w:rsidR="004E201C" w:rsidRPr="00B65BD6" w:rsidRDefault="00A71C78" w:rsidP="00CA1DBC">
      <w:pPr>
        <w:pStyle w:val="Heading2"/>
        <w:rPr>
          <w:color w:val="002A3F"/>
          <w:sz w:val="34"/>
          <w:szCs w:val="34"/>
        </w:rPr>
      </w:pPr>
      <w:bookmarkStart w:id="16" w:name="_Toc145490001"/>
      <w:bookmarkStart w:id="17" w:name="_Toc163650406"/>
      <w:proofErr w:type="spellStart"/>
      <w:r w:rsidRPr="00B65BD6">
        <w:rPr>
          <w:rFonts w:ascii="Nirmala UI" w:hAnsi="Nirmala UI" w:cs="Nirmala UI"/>
          <w:color w:val="002A3F"/>
          <w:sz w:val="34"/>
          <w:szCs w:val="34"/>
        </w:rPr>
        <w:t>प्राथमिकता</w:t>
      </w:r>
      <w:proofErr w:type="spellEnd"/>
      <w:r w:rsidRPr="00B65BD6">
        <w:rPr>
          <w:color w:val="002A3F"/>
          <w:sz w:val="34"/>
          <w:szCs w:val="34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4"/>
          <w:szCs w:val="34"/>
        </w:rPr>
        <w:t>केंद्रित</w:t>
      </w:r>
      <w:proofErr w:type="spellEnd"/>
      <w:r w:rsidRPr="00B65BD6">
        <w:rPr>
          <w:color w:val="002A3F"/>
          <w:sz w:val="34"/>
          <w:szCs w:val="34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4"/>
          <w:szCs w:val="34"/>
        </w:rPr>
        <w:t>क्षेत्र</w:t>
      </w:r>
      <w:proofErr w:type="spellEnd"/>
      <w:r w:rsidRPr="00B65BD6">
        <w:rPr>
          <w:color w:val="002A3F"/>
          <w:sz w:val="34"/>
          <w:szCs w:val="34"/>
        </w:rPr>
        <w:t xml:space="preserve"> </w:t>
      </w:r>
      <w:r w:rsidR="00183EAD" w:rsidRPr="00B65BD6">
        <w:rPr>
          <w:color w:val="002A3F"/>
          <w:sz w:val="34"/>
          <w:szCs w:val="34"/>
        </w:rPr>
        <w:t xml:space="preserve">1: </w:t>
      </w:r>
      <w:bookmarkEnd w:id="16"/>
      <w:proofErr w:type="spellStart"/>
      <w:r w:rsidRPr="00B65BD6">
        <w:rPr>
          <w:rFonts w:ascii="Nirmala UI" w:hAnsi="Nirmala UI" w:cs="Nirmala UI"/>
          <w:color w:val="002A3F"/>
          <w:sz w:val="34"/>
          <w:szCs w:val="34"/>
        </w:rPr>
        <w:t>प्रारंभिक</w:t>
      </w:r>
      <w:proofErr w:type="spellEnd"/>
      <w:r w:rsidRPr="00B65BD6">
        <w:rPr>
          <w:color w:val="002A3F"/>
          <w:sz w:val="34"/>
          <w:szCs w:val="34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4"/>
          <w:szCs w:val="34"/>
        </w:rPr>
        <w:t>वर्षों</w:t>
      </w:r>
      <w:proofErr w:type="spellEnd"/>
      <w:r w:rsidRPr="00B65BD6">
        <w:rPr>
          <w:color w:val="002A3F"/>
          <w:sz w:val="34"/>
          <w:szCs w:val="34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4"/>
          <w:szCs w:val="34"/>
        </w:rPr>
        <w:t>को</w:t>
      </w:r>
      <w:proofErr w:type="spellEnd"/>
      <w:r w:rsidRPr="00B65BD6">
        <w:rPr>
          <w:color w:val="002A3F"/>
          <w:sz w:val="34"/>
          <w:szCs w:val="34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4"/>
          <w:szCs w:val="34"/>
        </w:rPr>
        <w:t>महत्व</w:t>
      </w:r>
      <w:proofErr w:type="spellEnd"/>
      <w:r w:rsidRPr="00B65BD6">
        <w:rPr>
          <w:color w:val="002A3F"/>
          <w:sz w:val="34"/>
          <w:szCs w:val="34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4"/>
          <w:szCs w:val="34"/>
        </w:rPr>
        <w:t>देना</w:t>
      </w:r>
      <w:bookmarkEnd w:id="17"/>
      <w:proofErr w:type="spellEnd"/>
    </w:p>
    <w:p w14:paraId="16AE018F" w14:textId="77777777" w:rsidR="004E201C" w:rsidRPr="00F46528" w:rsidRDefault="00183EAD" w:rsidP="00B65BD6">
      <w:pPr>
        <w:shd w:val="clear" w:color="auto" w:fill="ECF8FE"/>
        <w:rPr>
          <w:rStyle w:val="SubtleEmphasis"/>
          <w:sz w:val="19"/>
          <w:szCs w:val="19"/>
        </w:rPr>
      </w:pPr>
      <w:r>
        <w:rPr>
          <w:i/>
          <w:iCs/>
          <w:noProof/>
          <w:color w:val="595959" w:themeColor="text1" w:themeTint="A6"/>
          <w:lang w:val="en-US"/>
        </w:rPr>
        <w:drawing>
          <wp:inline distT="0" distB="0" distL="0" distR="0" wp14:anchorId="4FF6914F" wp14:editId="41316C73">
            <wp:extent cx="382772" cy="382772"/>
            <wp:effectExtent l="0" t="0" r="0" b="0"/>
            <wp:docPr id="1409617963" name="Graphic 2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617963" name="Graphic 1409617963" descr="Magnifying glass with solid fill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0A2" w:rsidRPr="008C30A2">
        <w:rPr>
          <w:rFonts w:hint="cs"/>
        </w:rPr>
        <w:t xml:space="preserve"> </w:t>
      </w:r>
      <w:proofErr w:type="spellStart"/>
      <w:r w:rsidR="008C30A2" w:rsidRPr="00F46528">
        <w:rPr>
          <w:rStyle w:val="SubtleEmphasis"/>
          <w:rFonts w:ascii="Nirmala UI" w:hAnsi="Nirmala UI" w:cs="Nirmala UI"/>
          <w:sz w:val="19"/>
          <w:szCs w:val="19"/>
        </w:rPr>
        <w:t>हम</w:t>
      </w:r>
      <w:proofErr w:type="spellEnd"/>
      <w:r w:rsidR="008C30A2" w:rsidRPr="00F46528">
        <w:rPr>
          <w:rStyle w:val="SubtleEmphasis"/>
          <w:sz w:val="19"/>
          <w:szCs w:val="19"/>
        </w:rPr>
        <w:t xml:space="preserve"> </w:t>
      </w:r>
      <w:proofErr w:type="spellStart"/>
      <w:r w:rsidR="008C30A2" w:rsidRPr="00F46528">
        <w:rPr>
          <w:rStyle w:val="SubtleEmphasis"/>
          <w:rFonts w:ascii="Nirmala UI" w:hAnsi="Nirmala UI" w:cs="Nirmala UI"/>
          <w:sz w:val="19"/>
          <w:szCs w:val="19"/>
        </w:rPr>
        <w:t>क्या</w:t>
      </w:r>
      <w:proofErr w:type="spellEnd"/>
      <w:r w:rsidR="008C30A2" w:rsidRPr="00F46528">
        <w:rPr>
          <w:rStyle w:val="SubtleEmphasis"/>
          <w:sz w:val="19"/>
          <w:szCs w:val="19"/>
        </w:rPr>
        <w:t xml:space="preserve"> </w:t>
      </w:r>
      <w:proofErr w:type="spellStart"/>
      <w:r w:rsidR="008C30A2" w:rsidRPr="00F46528">
        <w:rPr>
          <w:rStyle w:val="SubtleEmphasis"/>
          <w:rFonts w:ascii="Nirmala UI" w:hAnsi="Nirmala UI" w:cs="Nirmala UI"/>
          <w:sz w:val="19"/>
          <w:szCs w:val="19"/>
        </w:rPr>
        <w:t>जानते</w:t>
      </w:r>
      <w:proofErr w:type="spellEnd"/>
      <w:r w:rsidR="008C30A2" w:rsidRPr="00F46528">
        <w:rPr>
          <w:rStyle w:val="SubtleEmphasis"/>
          <w:sz w:val="19"/>
          <w:szCs w:val="19"/>
        </w:rPr>
        <w:t xml:space="preserve"> </w:t>
      </w:r>
      <w:proofErr w:type="spellStart"/>
      <w:r w:rsidR="008C30A2" w:rsidRPr="00F46528">
        <w:rPr>
          <w:rStyle w:val="SubtleEmphasis"/>
          <w:rFonts w:ascii="Nirmala UI" w:hAnsi="Nirmala UI" w:cs="Nirmala UI"/>
          <w:sz w:val="19"/>
          <w:szCs w:val="19"/>
        </w:rPr>
        <w:t>हैं</w:t>
      </w:r>
      <w:proofErr w:type="spellEnd"/>
    </w:p>
    <w:p w14:paraId="2C7E8D30" w14:textId="2C6AC263" w:rsidR="004E201C" w:rsidRPr="00F46528" w:rsidRDefault="008C30A2" w:rsidP="00B65BD6">
      <w:pPr>
        <w:shd w:val="clear" w:color="auto" w:fill="ECF8FE"/>
        <w:rPr>
          <w:iCs/>
          <w:sz w:val="19"/>
          <w:szCs w:val="19"/>
        </w:rPr>
      </w:pP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हम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प्रत्येक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वर्ष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ऑस्ट्रेलिया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Pr="00F46528">
        <w:rPr>
          <w:iCs/>
          <w:sz w:val="19"/>
          <w:szCs w:val="19"/>
        </w:rPr>
        <w:t xml:space="preserve"> 300,000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अधिक</w:t>
      </w:r>
      <w:proofErr w:type="spellEnd"/>
      <w:r w:rsidRPr="00F46528">
        <w:rPr>
          <w:iCs/>
          <w:sz w:val="19"/>
          <w:szCs w:val="19"/>
        </w:rPr>
        <w:t xml:space="preserve"> </w:t>
      </w:r>
      <w:r w:rsidR="003968D5" w:rsidRPr="00A86D56">
        <w:rPr>
          <w:rFonts w:ascii="Nirmala UI" w:hAnsi="Nirmala UI" w:cs="Nirmala UI"/>
          <w:i/>
          <w:sz w:val="19"/>
          <w:szCs w:val="19"/>
          <w:cs/>
          <w:lang w:bidi="hi-IN"/>
        </w:rPr>
        <w:t>शिशुओं</w:t>
      </w:r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का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स्वागत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करते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F46528">
        <w:rPr>
          <w:rFonts w:ascii="Nirmala UI" w:hAnsi="Nirmala UI" w:cs="Nirmala UI"/>
          <w:iCs/>
          <w:sz w:val="19"/>
          <w:szCs w:val="19"/>
        </w:rPr>
        <w:t>।</w:t>
      </w:r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जन्म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पहले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उन्हें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जो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पोषण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मिलता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वे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कैसे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बढ़ते</w:t>
      </w:r>
      <w:proofErr w:type="spellEnd"/>
      <w:r w:rsidRPr="00F46528">
        <w:rPr>
          <w:iCs/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खेलते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फिर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शिशुओं</w:t>
      </w:r>
      <w:proofErr w:type="spellEnd"/>
      <w:r w:rsidRPr="00F46528">
        <w:rPr>
          <w:iCs/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छोटे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फिर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प्रीस्कूलर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रूप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विकसित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होते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F46528">
        <w:rPr>
          <w:iCs/>
          <w:sz w:val="19"/>
          <w:szCs w:val="19"/>
        </w:rPr>
        <w:t xml:space="preserve">, </w:t>
      </w:r>
      <w:r w:rsidR="00176390" w:rsidRPr="00A86D56">
        <w:rPr>
          <w:rFonts w:ascii="Nirmala UI" w:hAnsi="Nirmala UI" w:cs="Nirmala UI"/>
          <w:i/>
          <w:sz w:val="19"/>
          <w:szCs w:val="19"/>
          <w:cs/>
          <w:lang w:bidi="hi-IN"/>
        </w:rPr>
        <w:t>इससे</w:t>
      </w:r>
      <w:r w:rsidRPr="00F46528">
        <w:rPr>
          <w:iCs/>
          <w:sz w:val="19"/>
          <w:szCs w:val="19"/>
        </w:rPr>
        <w:t xml:space="preserve"> </w:t>
      </w:r>
      <w:r w:rsidRPr="00F46528">
        <w:rPr>
          <w:rFonts w:ascii="Nirmala UI" w:hAnsi="Nirmala UI" w:cs="Nirmala UI"/>
          <w:iCs/>
          <w:sz w:val="19"/>
          <w:szCs w:val="19"/>
        </w:rPr>
        <w:t>न</w:t>
      </w:r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केवल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उनके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प्रारंभिक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बचपन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बल्कि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उनके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संपूर्ण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जीवन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का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भी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निर्माण</w:t>
      </w:r>
      <w:proofErr w:type="spellEnd"/>
      <w:r w:rsidR="00176390">
        <w:rPr>
          <w:rFonts w:ascii="Nirmala UI" w:hAnsi="Nirmala UI" w:cs="Nirmala UI" w:hint="cs"/>
          <w:iCs/>
          <w:sz w:val="19"/>
          <w:szCs w:val="19"/>
          <w:lang w:bidi="hi-IN"/>
        </w:rPr>
        <w:t xml:space="preserve"> </w:t>
      </w:r>
      <w:r w:rsidR="00176390" w:rsidRPr="00A86D56">
        <w:rPr>
          <w:rFonts w:ascii="Nirmala UI" w:hAnsi="Nirmala UI" w:cs="Nirmala UI"/>
          <w:i/>
          <w:sz w:val="19"/>
          <w:szCs w:val="19"/>
          <w:cs/>
          <w:lang w:bidi="hi-IN"/>
        </w:rPr>
        <w:t>होता है</w:t>
      </w:r>
      <w:r w:rsidRPr="00F46528">
        <w:rPr>
          <w:rFonts w:ascii="Nirmala UI" w:hAnsi="Nirmala UI" w:cs="Nirmala UI"/>
          <w:iCs/>
          <w:sz w:val="19"/>
          <w:szCs w:val="19"/>
        </w:rPr>
        <w:t>।</w:t>
      </w:r>
      <w:r w:rsidR="00183EAD" w:rsidRPr="00F46528">
        <w:rPr>
          <w:iCs/>
          <w:sz w:val="19"/>
          <w:szCs w:val="19"/>
        </w:rPr>
        <w:t xml:space="preserve"> </w:t>
      </w:r>
    </w:p>
    <w:p w14:paraId="0DFB33CC" w14:textId="77777777" w:rsidR="004E201C" w:rsidRPr="00F46528" w:rsidRDefault="00183EAD" w:rsidP="00B65BD6">
      <w:pPr>
        <w:shd w:val="clear" w:color="auto" w:fill="ECF8FE"/>
        <w:rPr>
          <w:iCs/>
          <w:sz w:val="19"/>
          <w:szCs w:val="19"/>
        </w:rPr>
      </w:pPr>
      <w:r w:rsidRPr="00F46528">
        <w:rPr>
          <w:rFonts w:ascii="Symbol" w:hAnsi="Symbol"/>
          <w:iCs/>
          <w:sz w:val="19"/>
          <w:szCs w:val="19"/>
        </w:rPr>
        <w:sym w:font="Symbol" w:char="F0AE"/>
      </w:r>
      <w:r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मस्तिष्क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का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निर्माण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प्रारंभिक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वर्षों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होता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="008C30A2" w:rsidRPr="00F46528">
        <w:rPr>
          <w:rFonts w:ascii="Nirmala UI" w:hAnsi="Nirmala UI" w:cs="Nirmala UI"/>
          <w:iCs/>
          <w:sz w:val="19"/>
          <w:szCs w:val="19"/>
        </w:rPr>
        <w:t>।</w:t>
      </w:r>
    </w:p>
    <w:p w14:paraId="78FEC5EA" w14:textId="7F19AAE6" w:rsidR="004E201C" w:rsidRPr="00F46528" w:rsidRDefault="00183EAD" w:rsidP="00B65BD6">
      <w:pPr>
        <w:shd w:val="clear" w:color="auto" w:fill="ECF8FE"/>
        <w:rPr>
          <w:iCs/>
          <w:sz w:val="19"/>
          <w:szCs w:val="19"/>
        </w:rPr>
      </w:pPr>
      <w:r w:rsidRPr="00F46528">
        <w:rPr>
          <w:rFonts w:ascii="Symbol" w:hAnsi="Symbol"/>
          <w:iCs/>
          <w:sz w:val="19"/>
          <w:szCs w:val="19"/>
        </w:rPr>
        <w:sym w:font="Symbol" w:char="F0AE"/>
      </w:r>
      <w:r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अच्छी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शुरुआत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बिना</w:t>
      </w:r>
      <w:proofErr w:type="spellEnd"/>
      <w:r w:rsidR="008C30A2" w:rsidRPr="00F46528">
        <w:rPr>
          <w:iCs/>
          <w:sz w:val="19"/>
          <w:szCs w:val="19"/>
        </w:rPr>
        <w:t xml:space="preserve">, </w:t>
      </w:r>
      <w:r w:rsidR="00176390" w:rsidRPr="00A86D56">
        <w:rPr>
          <w:rFonts w:ascii="Nirmala UI" w:hAnsi="Nirmala UI" w:cs="Nirmala UI"/>
          <w:i/>
          <w:sz w:val="19"/>
          <w:szCs w:val="19"/>
          <w:cs/>
          <w:lang w:bidi="hi-IN"/>
        </w:rPr>
        <w:t>जो छूट गया है उसे पाना</w:t>
      </w:r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बहुत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कठिन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="008C30A2" w:rsidRPr="00F46528">
        <w:rPr>
          <w:rFonts w:ascii="Nirmala UI" w:hAnsi="Nirmala UI" w:cs="Nirmala UI"/>
          <w:iCs/>
          <w:sz w:val="19"/>
          <w:szCs w:val="19"/>
        </w:rPr>
        <w:t>।</w:t>
      </w:r>
    </w:p>
    <w:p w14:paraId="60FB93AC" w14:textId="16BE2C93" w:rsidR="004E201C" w:rsidRPr="00F46528" w:rsidRDefault="00183EAD" w:rsidP="00B65BD6">
      <w:pPr>
        <w:shd w:val="clear" w:color="auto" w:fill="ECF8FE"/>
        <w:rPr>
          <w:iCs/>
          <w:sz w:val="19"/>
          <w:szCs w:val="19"/>
        </w:rPr>
      </w:pPr>
      <w:r w:rsidRPr="00F46528">
        <w:rPr>
          <w:rFonts w:ascii="Symbol" w:hAnsi="Symbol"/>
          <w:iCs/>
          <w:sz w:val="19"/>
          <w:szCs w:val="19"/>
        </w:rPr>
        <w:sym w:font="Symbol" w:char="F0AE"/>
      </w:r>
      <w:r w:rsidRPr="00F46528">
        <w:rPr>
          <w:iCs/>
          <w:sz w:val="19"/>
          <w:szCs w:val="19"/>
        </w:rPr>
        <w:t xml:space="preserve"> </w:t>
      </w:r>
      <w:r w:rsidR="00176390" w:rsidRPr="00A86D56">
        <w:rPr>
          <w:rFonts w:ascii="Nirmala UI" w:hAnsi="Nirmala UI" w:cs="Nirmala UI"/>
          <w:i/>
          <w:sz w:val="19"/>
          <w:szCs w:val="19"/>
          <w:cs/>
          <w:lang w:bidi="hi-IN"/>
        </w:rPr>
        <w:t>सुदृढ़</w:t>
      </w:r>
      <w:r w:rsidR="008C30A2" w:rsidRPr="00A86D56">
        <w:rPr>
          <w:i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भविष्य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लिए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जल्दी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शुरआत</w:t>
      </w:r>
      <w:proofErr w:type="spellEnd"/>
      <w:r w:rsidR="008C30A2" w:rsidRPr="00F46528">
        <w:rPr>
          <w:iCs/>
          <w:sz w:val="19"/>
          <w:szCs w:val="19"/>
        </w:rPr>
        <w:t xml:space="preserve"> </w:t>
      </w:r>
      <w:proofErr w:type="spellStart"/>
      <w:r w:rsidR="008C30A2" w:rsidRPr="00F46528">
        <w:rPr>
          <w:rFonts w:ascii="Nirmala UI" w:hAnsi="Nirmala UI" w:cs="Nirmala UI"/>
          <w:iCs/>
          <w:sz w:val="19"/>
          <w:szCs w:val="19"/>
        </w:rPr>
        <w:t>करें</w:t>
      </w:r>
      <w:proofErr w:type="spellEnd"/>
      <w:r w:rsidR="008C30A2" w:rsidRPr="00F46528">
        <w:rPr>
          <w:rFonts w:ascii="Nirmala UI" w:hAnsi="Nirmala UI" w:cs="Nirmala UI"/>
          <w:iCs/>
          <w:sz w:val="19"/>
          <w:szCs w:val="19"/>
        </w:rPr>
        <w:t>।</w:t>
      </w:r>
    </w:p>
    <w:p w14:paraId="2E5D1C74" w14:textId="77777777" w:rsidR="004E201C" w:rsidRPr="00B65BD6" w:rsidRDefault="008C30A2" w:rsidP="00CA1DBC">
      <w:pPr>
        <w:pStyle w:val="Heading3"/>
        <w:rPr>
          <w:color w:val="002A3F"/>
          <w:sz w:val="30"/>
          <w:szCs w:val="30"/>
        </w:rPr>
      </w:pP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प्रारंभिक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बचपन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के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महत्व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के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बारे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में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जागरूकता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बढ़ाएँ</w:t>
      </w:r>
      <w:proofErr w:type="spellEnd"/>
    </w:p>
    <w:p w14:paraId="4519685B" w14:textId="77777777" w:rsidR="004E201C" w:rsidRPr="00F46528" w:rsidRDefault="008C30A2" w:rsidP="00CF0EBC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प्राथमिकता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निर्धारक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पहले</w:t>
      </w:r>
      <w:proofErr w:type="spellEnd"/>
      <w:r w:rsidRPr="00F46528">
        <w:rPr>
          <w:sz w:val="19"/>
          <w:szCs w:val="19"/>
        </w:rPr>
        <w:t xml:space="preserve"> 5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संगठन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व्यापक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समाज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प्रकार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7AC53935" w14:textId="78D6C356" w:rsidR="004E201C" w:rsidRPr="00F46528" w:rsidRDefault="008D2032" w:rsidP="00CF0EBC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हालाँकि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विज्ञान</w:t>
      </w:r>
      <w:proofErr w:type="spellEnd"/>
      <w:r w:rsidR="00183EAD"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स्पष्ट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 (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अलग</w:t>
      </w:r>
      <w:proofErr w:type="spellEnd"/>
      <w:r w:rsidRPr="00F46528">
        <w:rPr>
          <w:b/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/>
          <w:bCs/>
          <w:sz w:val="19"/>
          <w:szCs w:val="19"/>
        </w:rPr>
        <w:t>साक्ष्य</w:t>
      </w:r>
      <w:proofErr w:type="spellEnd"/>
      <w:r w:rsidRPr="00F46528">
        <w:rPr>
          <w:b/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/>
          <w:bCs/>
          <w:sz w:val="19"/>
          <w:szCs w:val="19"/>
        </w:rPr>
        <w:t>सारांश</w:t>
      </w:r>
      <w:proofErr w:type="spellEnd"/>
      <w:r w:rsidRPr="00F46528">
        <w:rPr>
          <w:b/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पढ़ें</w:t>
      </w:r>
      <w:proofErr w:type="spellEnd"/>
      <w:r w:rsidRPr="00F46528">
        <w:rPr>
          <w:bCs/>
          <w:sz w:val="19"/>
          <w:szCs w:val="19"/>
        </w:rPr>
        <w:t xml:space="preserve">),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लेकिन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हमें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यह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सुनिश्चित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करने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की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ज़रूरत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है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कि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हर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किसी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के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पास</w:t>
      </w:r>
      <w:proofErr w:type="spellEnd"/>
      <w:r w:rsidRPr="00F46528">
        <w:rPr>
          <w:bCs/>
          <w:sz w:val="19"/>
          <w:szCs w:val="19"/>
        </w:rPr>
        <w:t xml:space="preserve"> </w:t>
      </w:r>
      <w:r w:rsidR="00176390" w:rsidRPr="00A86D56">
        <w:rPr>
          <w:rFonts w:ascii="Nirmala UI" w:hAnsi="Nirmala UI" w:cs="Nirmala UI"/>
          <w:b/>
          <w:sz w:val="19"/>
          <w:szCs w:val="19"/>
          <w:cs/>
          <w:lang w:bidi="hi-IN"/>
        </w:rPr>
        <w:t>कदम उठाने</w:t>
      </w:r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की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समझ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और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जानकारी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हो</w:t>
      </w:r>
      <w:proofErr w:type="spellEnd"/>
      <w:r w:rsidRPr="00F46528">
        <w:rPr>
          <w:rFonts w:ascii="Nirmala UI" w:hAnsi="Nirmala UI" w:cs="Nirmala UI"/>
          <w:bCs/>
          <w:sz w:val="19"/>
          <w:szCs w:val="19"/>
        </w:rPr>
        <w:t>।</w:t>
      </w:r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इसमें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यह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जानना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भी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शामिल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है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कि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विकास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संबंधी</w:t>
      </w:r>
      <w:proofErr w:type="spellEnd"/>
      <w:r w:rsidRPr="00F46528">
        <w:rPr>
          <w:bCs/>
          <w:sz w:val="19"/>
          <w:szCs w:val="19"/>
        </w:rPr>
        <w:t xml:space="preserve"> </w:t>
      </w:r>
      <w:r w:rsidR="00176390" w:rsidRPr="00A86D56">
        <w:rPr>
          <w:rFonts w:ascii="Nirmala UI" w:hAnsi="Nirmala UI" w:cs="Nirmala UI"/>
          <w:b/>
          <w:sz w:val="19"/>
          <w:szCs w:val="19"/>
          <w:cs/>
          <w:lang w:bidi="hi-IN"/>
        </w:rPr>
        <w:t>शंका</w:t>
      </w:r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वाले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बच्चे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के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लिए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प्रारंभिक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समर्थन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तक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पहुंच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कब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लाभदायक</w:t>
      </w:r>
      <w:proofErr w:type="spellEnd"/>
      <w:r w:rsidRPr="00F46528">
        <w:rPr>
          <w:b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bCs/>
          <w:sz w:val="19"/>
          <w:szCs w:val="19"/>
        </w:rPr>
        <w:t>होगी</w:t>
      </w:r>
      <w:proofErr w:type="spellEnd"/>
      <w:r w:rsidRPr="00F46528">
        <w:rPr>
          <w:rFonts w:ascii="Nirmala UI" w:hAnsi="Nirmala UI" w:cs="Nirmala UI"/>
          <w:bCs/>
          <w:sz w:val="19"/>
          <w:szCs w:val="19"/>
        </w:rPr>
        <w:t>।</w:t>
      </w:r>
      <w:r w:rsidR="00A854F6" w:rsidRPr="00F46528">
        <w:rPr>
          <w:sz w:val="19"/>
          <w:szCs w:val="19"/>
        </w:rPr>
        <w:t xml:space="preserve"> </w:t>
      </w:r>
    </w:p>
    <w:p w14:paraId="7B309166" w14:textId="2EAE5ABB" w:rsidR="004E201C" w:rsidRPr="00F46528" w:rsidRDefault="008D2032" w:rsidP="00CA1DBC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इसे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मतलब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लोगों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बचपन</w:t>
      </w:r>
      <w:proofErr w:type="spellEnd"/>
      <w:r w:rsidR="00176390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176390">
        <w:rPr>
          <w:rFonts w:ascii="Nirmala UI" w:hAnsi="Nirmala UI" w:cs="Nirmala UI" w:hint="cs"/>
          <w:sz w:val="19"/>
          <w:szCs w:val="19"/>
          <w:cs/>
          <w:lang w:bidi="hi-IN"/>
        </w:rPr>
        <w:t>के</w:t>
      </w:r>
      <w:r w:rsidR="00176390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176390">
        <w:rPr>
          <w:rFonts w:ascii="Nirmala UI" w:hAnsi="Nirmala UI" w:cs="Nirmala UI" w:hint="cs"/>
          <w:sz w:val="19"/>
          <w:szCs w:val="19"/>
          <w:cs/>
          <w:lang w:bidi="hi-IN"/>
        </w:rPr>
        <w:t>ऐसे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वातावरण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प्रयाप्त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समझ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जो</w:t>
      </w:r>
      <w:proofErr w:type="spellEnd"/>
      <w:r w:rsidR="00176390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176390">
        <w:rPr>
          <w:rFonts w:ascii="Nirmala UI" w:hAnsi="Nirmala UI" w:cs="Nirmala UI" w:hint="cs"/>
          <w:sz w:val="19"/>
          <w:szCs w:val="19"/>
          <w:cs/>
          <w:lang w:bidi="hi-IN"/>
        </w:rPr>
        <w:t>सभी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छोटे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</w:t>
      </w:r>
      <w:proofErr w:type="spellEnd"/>
      <w:r w:rsidR="00176390">
        <w:rPr>
          <w:rFonts w:ascii="Nirmala UI" w:hAnsi="Nirmala UI" w:cs="Nirmala UI" w:hint="cs"/>
          <w:sz w:val="19"/>
          <w:szCs w:val="19"/>
          <w:cs/>
          <w:lang w:bidi="hi-IN"/>
        </w:rPr>
        <w:t>ते हैं</w:t>
      </w:r>
      <w:r w:rsidRPr="00F46528">
        <w:rPr>
          <w:rFonts w:ascii="Nirmala UI" w:hAnsi="Nirmala UI" w:cs="Nirmala UI"/>
          <w:sz w:val="19"/>
          <w:szCs w:val="19"/>
        </w:rPr>
        <w:t>।</w:t>
      </w:r>
    </w:p>
    <w:p w14:paraId="1146ECAB" w14:textId="77777777" w:rsidR="004E201C" w:rsidRPr="00F46528" w:rsidRDefault="00557E15" w:rsidP="00CA1DBC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पूरे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देश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जागरूकता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पैदा</w:t>
      </w:r>
      <w:proofErr w:type="spellEnd"/>
      <w:r w:rsidR="00183EAD"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विशिष्ट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स्थिति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भूमिका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निभानी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68F22446" w14:textId="77777777" w:rsidR="00936AC4" w:rsidRDefault="00936AC4" w:rsidP="00CA1DBC"/>
    <w:p w14:paraId="2C668E90" w14:textId="77777777" w:rsidR="00936AC4" w:rsidRDefault="00936AC4" w:rsidP="00CA1DBC"/>
    <w:p w14:paraId="7577EAD3" w14:textId="77777777" w:rsidR="00F46528" w:rsidRDefault="00F46528" w:rsidP="00CA1DBC"/>
    <w:p w14:paraId="1478898E" w14:textId="77777777" w:rsidR="00936AC4" w:rsidRPr="004E474C" w:rsidRDefault="00936AC4" w:rsidP="00CA1DBC"/>
    <w:p w14:paraId="6F41CB73" w14:textId="6B1DD2EE" w:rsidR="004E201C" w:rsidRPr="00F46528" w:rsidRDefault="00183EAD" w:rsidP="00B65BD6">
      <w:pPr>
        <w:shd w:val="clear" w:color="auto" w:fill="F3F5E4"/>
        <w:rPr>
          <w:rStyle w:val="SubtleEmphasis"/>
          <w:sz w:val="19"/>
          <w:szCs w:val="19"/>
        </w:rPr>
      </w:pPr>
      <w:r>
        <w:rPr>
          <w:i/>
          <w:iCs/>
          <w:noProof/>
          <w:color w:val="595959" w:themeColor="text1" w:themeTint="A6"/>
          <w:lang w:val="en-US"/>
        </w:rPr>
        <w:lastRenderedPageBreak/>
        <w:drawing>
          <wp:inline distT="0" distB="0" distL="0" distR="0" wp14:anchorId="201A4F12" wp14:editId="2C583078">
            <wp:extent cx="531628" cy="531628"/>
            <wp:effectExtent l="0" t="0" r="0" b="0"/>
            <wp:docPr id="26118030" name="Graphic 3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8030" name="Graphic 26118030" descr="Route (Two Pins With A Path) with solid fill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E15" w:rsidRPr="00557E15">
        <w:rPr>
          <w:rFonts w:hint="cs"/>
        </w:rPr>
        <w:t xml:space="preserve"> </w:t>
      </w:r>
      <w:r w:rsidR="00B94F7D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हम कौन से कदम उठाएँगे</w:t>
      </w:r>
      <w:r w:rsidR="00557E15" w:rsidRPr="00F46528">
        <w:rPr>
          <w:rStyle w:val="SubtleEmphasis"/>
          <w:sz w:val="19"/>
          <w:szCs w:val="19"/>
        </w:rPr>
        <w:t xml:space="preserve"> </w:t>
      </w:r>
    </w:p>
    <w:p w14:paraId="4A26E3D4" w14:textId="6CEDBD38" w:rsidR="004E201C" w:rsidRPr="00F46528" w:rsidRDefault="00557E15" w:rsidP="00B65BD6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रिश्तेदारों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="00B94F7D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B94F7D">
        <w:rPr>
          <w:rFonts w:ascii="Nirmala UI" w:hAnsi="Nirmala UI" w:cs="Nirmala UI" w:hint="cs"/>
          <w:sz w:val="19"/>
          <w:szCs w:val="19"/>
          <w:cs/>
          <w:lang w:bidi="hi-IN"/>
        </w:rPr>
        <w:t>उनकी विकासात्मक यात्रा में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जागरूकता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बढ़ाना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50FF08F7" w14:textId="77777777" w:rsidR="004E201C" w:rsidRPr="00F46528" w:rsidRDefault="00557E15" w:rsidP="00B65BD6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बचपन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हमारे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समाज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छोटे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भूमिका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जागरूकता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बढ़ाना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6307DA79" w14:textId="7231F58F" w:rsidR="004E201C" w:rsidRPr="00F46528" w:rsidRDefault="00557E15" w:rsidP="00B65BD6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मस्तिष्क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इसे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सकारात्मक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प्रभावित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="00B94F7D">
        <w:rPr>
          <w:rFonts w:ascii="Nirmala UI" w:hAnsi="Nirmala UI" w:cs="Nirmala UI" w:hint="cs"/>
          <w:sz w:val="19"/>
          <w:szCs w:val="19"/>
          <w:cs/>
          <w:lang w:bidi="hi-IN"/>
        </w:rPr>
        <w:t>र्रवाईयों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स्पष्ट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निरंतर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3F553FA1" w14:textId="77777777" w:rsidR="004E201C" w:rsidRPr="00B65BD6" w:rsidRDefault="00557E15" w:rsidP="00D51F5B">
      <w:pPr>
        <w:pStyle w:val="Heading3"/>
        <w:rPr>
          <w:color w:val="002A3F"/>
          <w:sz w:val="30"/>
          <w:szCs w:val="30"/>
        </w:rPr>
      </w:pP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बच्चों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और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उनके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परिवारों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की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राय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को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शामिल</w:t>
      </w:r>
      <w:proofErr w:type="spellEnd"/>
      <w:r w:rsidRPr="00B65BD6">
        <w:rPr>
          <w:color w:val="002A3F"/>
          <w:sz w:val="30"/>
          <w:szCs w:val="30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30"/>
          <w:szCs w:val="30"/>
        </w:rPr>
        <w:t>करें</w:t>
      </w:r>
      <w:proofErr w:type="spellEnd"/>
      <w:r w:rsidR="00183EAD" w:rsidRPr="00B65BD6">
        <w:rPr>
          <w:color w:val="002A3F"/>
          <w:sz w:val="30"/>
          <w:szCs w:val="30"/>
        </w:rPr>
        <w:t xml:space="preserve"> </w:t>
      </w:r>
    </w:p>
    <w:p w14:paraId="4476DE00" w14:textId="77777777" w:rsidR="004E201C" w:rsidRPr="00F46528" w:rsidRDefault="00557E15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हमारे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सामाजिक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भावनात्मक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संज्ञानात्मक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शारीरिक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भाषाई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सबसे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अच्छा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अवसर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तब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जब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हमारी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नीतियां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कार्यक्रम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राय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विचारों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दर्शाती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1F2F9007" w14:textId="77777777" w:rsidR="004E201C" w:rsidRPr="00F46528" w:rsidRDefault="00557E15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पूरे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इस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अलग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ढंग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सोचने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इस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पर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कार्य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करने</w:t>
      </w:r>
      <w:proofErr w:type="spellEnd"/>
      <w:r w:rsidR="00183EAD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="00F40A2B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="00F40A2B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="00F40A2B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कि</w:t>
      </w:r>
      <w:proofErr w:type="spellEnd"/>
      <w:r w:rsidR="00F40A2B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हमारे</w:t>
      </w:r>
      <w:proofErr w:type="spellEnd"/>
      <w:r w:rsidR="00F40A2B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="00F40A2B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F40A2B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="00F40A2B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F40A2B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अपना</w:t>
      </w:r>
      <w:proofErr w:type="spellEnd"/>
      <w:r w:rsidR="00F40A2B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कार्य</w:t>
      </w:r>
      <w:proofErr w:type="spellEnd"/>
      <w:r w:rsidR="00F40A2B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कैसे</w:t>
      </w:r>
      <w:proofErr w:type="spellEnd"/>
      <w:r w:rsidR="00F40A2B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="00F40A2B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जाता</w:t>
      </w:r>
      <w:proofErr w:type="spellEnd"/>
      <w:r w:rsidR="00F40A2B" w:rsidRPr="00F46528">
        <w:rPr>
          <w:sz w:val="19"/>
          <w:szCs w:val="19"/>
        </w:rPr>
        <w:t xml:space="preserve"> </w:t>
      </w:r>
      <w:proofErr w:type="spellStart"/>
      <w:r w:rsidR="00F40A2B"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="00F40A2B" w:rsidRPr="00F46528">
        <w:rPr>
          <w:rFonts w:ascii="Nirmala UI" w:hAnsi="Nirmala UI" w:cs="Nirmala UI"/>
          <w:sz w:val="19"/>
          <w:szCs w:val="19"/>
        </w:rPr>
        <w:t>।</w:t>
      </w:r>
    </w:p>
    <w:p w14:paraId="7EB510D7" w14:textId="6B9EFD85" w:rsidR="004E201C" w:rsidRPr="00F46528" w:rsidRDefault="00F40A2B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हमें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दृष्टिकोणों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देना</w:t>
      </w:r>
      <w:proofErr w:type="spellEnd"/>
      <w:r w:rsidRPr="00F46528">
        <w:rPr>
          <w:sz w:val="19"/>
          <w:szCs w:val="19"/>
        </w:rPr>
        <w:t xml:space="preserve"> </w:t>
      </w:r>
      <w:r w:rsidR="00B94F7D">
        <w:rPr>
          <w:rFonts w:ascii="Nirmala UI" w:hAnsi="Nirmala UI" w:cs="Nirmala UI" w:hint="cs"/>
          <w:sz w:val="19"/>
          <w:szCs w:val="19"/>
          <w:cs/>
          <w:lang w:bidi="hi-IN"/>
        </w:rPr>
        <w:t>होगा</w:t>
      </w:r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जानने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सुनने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उनकी</w:t>
      </w:r>
      <w:proofErr w:type="spellEnd"/>
      <w:r w:rsidRPr="00F46528">
        <w:rPr>
          <w:sz w:val="19"/>
          <w:szCs w:val="19"/>
        </w:rPr>
        <w:t xml:space="preserve"> </w:t>
      </w:r>
      <w:r w:rsidR="00B94F7D">
        <w:rPr>
          <w:rFonts w:ascii="Nirmala UI" w:hAnsi="Nirmala UI" w:cs="Nirmala UI" w:hint="cs"/>
          <w:sz w:val="19"/>
          <w:szCs w:val="19"/>
          <w:cs/>
          <w:lang w:bidi="hi-IN"/>
        </w:rPr>
        <w:t>आवाज़ को आगे लाने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अवसर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पैदा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करेगी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03540012" w14:textId="77777777" w:rsidR="005E0E9A" w:rsidRPr="00B65BD6" w:rsidRDefault="00F40A2B" w:rsidP="005E0E9A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A3F"/>
          <w:sz w:val="19"/>
          <w:szCs w:val="19"/>
        </w:rPr>
      </w:pPr>
      <w:proofErr w:type="spellStart"/>
      <w:r w:rsidRPr="00B65BD6">
        <w:rPr>
          <w:rFonts w:ascii="Nirmala UI" w:hAnsi="Nirmala UI" w:cs="Nirmala UI"/>
          <w:color w:val="002A3F"/>
          <w:sz w:val="19"/>
          <w:szCs w:val="19"/>
        </w:rPr>
        <w:t>बच्चों</w:t>
      </w:r>
      <w:proofErr w:type="spellEnd"/>
      <w:r w:rsidRPr="00B65BD6">
        <w:rPr>
          <w:color w:val="002A3F"/>
          <w:sz w:val="19"/>
          <w:szCs w:val="19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19"/>
          <w:szCs w:val="19"/>
        </w:rPr>
        <w:t>की</w:t>
      </w:r>
      <w:proofErr w:type="spellEnd"/>
      <w:r w:rsidRPr="00B65BD6">
        <w:rPr>
          <w:color w:val="002A3F"/>
          <w:sz w:val="19"/>
          <w:szCs w:val="19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19"/>
          <w:szCs w:val="19"/>
        </w:rPr>
        <w:t>राय</w:t>
      </w:r>
      <w:proofErr w:type="spellEnd"/>
      <w:r w:rsidRPr="00B65BD6">
        <w:rPr>
          <w:color w:val="002A3F"/>
          <w:sz w:val="19"/>
          <w:szCs w:val="19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19"/>
          <w:szCs w:val="19"/>
        </w:rPr>
        <w:t>को</w:t>
      </w:r>
      <w:proofErr w:type="spellEnd"/>
      <w:r w:rsidRPr="00B65BD6">
        <w:rPr>
          <w:color w:val="002A3F"/>
          <w:sz w:val="19"/>
          <w:szCs w:val="19"/>
        </w:rPr>
        <w:t xml:space="preserve"> </w:t>
      </w:r>
      <w:proofErr w:type="spellStart"/>
      <w:r w:rsidRPr="00B65BD6">
        <w:rPr>
          <w:rFonts w:ascii="Nirmala UI" w:hAnsi="Nirmala UI" w:cs="Nirmala UI"/>
          <w:color w:val="002A3F"/>
          <w:sz w:val="19"/>
          <w:szCs w:val="19"/>
        </w:rPr>
        <w:t>सुनना</w:t>
      </w:r>
      <w:proofErr w:type="spellEnd"/>
    </w:p>
    <w:p w14:paraId="48935EAC" w14:textId="4D70C0BD" w:rsidR="005E0E9A" w:rsidRPr="00F46528" w:rsidRDefault="00F40A2B" w:rsidP="005E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इस</w:t>
      </w:r>
      <w:proofErr w:type="spellEnd"/>
      <w:r w:rsidRPr="00F46528">
        <w:rPr>
          <w:sz w:val="19"/>
          <w:szCs w:val="19"/>
        </w:rPr>
        <w:t xml:space="preserve"> </w:t>
      </w:r>
      <w:r w:rsidR="00B94F7D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विकसित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समय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हमने</w:t>
      </w:r>
      <w:proofErr w:type="spellEnd"/>
      <w:r w:rsidRPr="00F46528">
        <w:rPr>
          <w:sz w:val="19"/>
          <w:szCs w:val="19"/>
        </w:rPr>
        <w:t xml:space="preserve"> 3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5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वर्ष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चीज़ों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अनुभवों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आकांक्षाओं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शब्दों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पेंटिंग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ड्राइंग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मूर्तिकला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माध्यम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साझा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कहा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58A3C5CD" w14:textId="799F0260" w:rsidR="005E0E9A" w:rsidRPr="00F46528" w:rsidRDefault="00F40A2B" w:rsidP="005E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हमने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संबंधों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रिश्तों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वातावरण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r w:rsidR="00B94F7D">
        <w:rPr>
          <w:rFonts w:ascii="Nirmala UI" w:hAnsi="Nirmala UI" w:cs="Nirmala UI" w:hint="cs"/>
          <w:sz w:val="19"/>
          <w:szCs w:val="19"/>
          <w:cs/>
          <w:lang w:bidi="hi-IN"/>
        </w:rPr>
        <w:t>परिवेशों</w:t>
      </w:r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कल्पना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रचनात्मकता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शारीरिक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गतिविधि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अवसरों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1DE827BC" w14:textId="0F9D150D" w:rsidR="005E0E9A" w:rsidRPr="00F46528" w:rsidRDefault="00F40A2B" w:rsidP="00B6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5E4"/>
        <w:rPr>
          <w:rStyle w:val="SubtleEmphasis"/>
          <w:sz w:val="19"/>
          <w:szCs w:val="19"/>
        </w:rPr>
      </w:pPr>
      <w:r w:rsidRPr="00F46528">
        <w:rPr>
          <w:rStyle w:val="SubtleEmphasis"/>
          <w:sz w:val="19"/>
          <w:szCs w:val="19"/>
        </w:rPr>
        <w:t>'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माता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जी</w:t>
      </w:r>
      <w:proofErr w:type="spellEnd"/>
      <w:r w:rsidRPr="00F46528">
        <w:rPr>
          <w:rStyle w:val="SubtleEmphasis"/>
          <w:sz w:val="19"/>
          <w:szCs w:val="19"/>
        </w:rPr>
        <w:t xml:space="preserve">,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जी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परिवार</w:t>
      </w:r>
      <w:proofErr w:type="spellEnd"/>
      <w:r w:rsidRPr="00F46528">
        <w:rPr>
          <w:rStyle w:val="SubtleEmphasis"/>
          <w:rFonts w:ascii="Nirmala UI" w:hAnsi="Nirmala UI" w:cs="Nirmala UI"/>
          <w:sz w:val="19"/>
          <w:szCs w:val="19"/>
        </w:rPr>
        <w:t>।</w:t>
      </w:r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मैं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अपनी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पसंद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सभी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चीजें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चित्रित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कर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r w:rsidRPr="00F46528">
        <w:rPr>
          <w:rStyle w:val="SubtleEmphasis"/>
          <w:rFonts w:ascii="Nirmala UI" w:hAnsi="Nirmala UI" w:cs="Nirmala UI"/>
          <w:sz w:val="19"/>
          <w:szCs w:val="19"/>
        </w:rPr>
        <w:t>र</w:t>
      </w:r>
      <w:r w:rsidR="00B94F7D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हा/ही</w:t>
      </w:r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हूँ</w:t>
      </w:r>
      <w:proofErr w:type="spellEnd"/>
      <w:r w:rsidRPr="00F46528">
        <w:rPr>
          <w:rStyle w:val="SubtleEmphasis"/>
          <w:rFonts w:ascii="Nirmala UI" w:hAnsi="Nirmala UI" w:cs="Nirmala UI"/>
          <w:sz w:val="19"/>
          <w:szCs w:val="19"/>
        </w:rPr>
        <w:t>।</w:t>
      </w:r>
      <w:r w:rsidRPr="00F46528">
        <w:rPr>
          <w:rStyle w:val="SubtleEmphasis"/>
          <w:sz w:val="19"/>
          <w:szCs w:val="19"/>
        </w:rPr>
        <w:t>'</w:t>
      </w:r>
    </w:p>
    <w:p w14:paraId="6E491E1A" w14:textId="183D5EBB" w:rsidR="005E0E9A" w:rsidRPr="00F46528" w:rsidRDefault="00F40A2B" w:rsidP="00B6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8FE"/>
        <w:rPr>
          <w:rStyle w:val="SubtleEmphasis"/>
          <w:sz w:val="19"/>
          <w:szCs w:val="19"/>
        </w:rPr>
      </w:pPr>
      <w:r w:rsidRPr="00F46528">
        <w:rPr>
          <w:rStyle w:val="SubtleEmphasis"/>
          <w:sz w:val="19"/>
          <w:szCs w:val="19"/>
        </w:rPr>
        <w:t>'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मुझे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परिवार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साथ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दिन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बिताना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पसंद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rStyle w:val="SubtleEmphasis"/>
          <w:rFonts w:ascii="Nirmala UI" w:hAnsi="Nirmala UI" w:cs="Nirmala UI"/>
          <w:sz w:val="19"/>
          <w:szCs w:val="19"/>
        </w:rPr>
        <w:t>।</w:t>
      </w:r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हम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हाइकिंग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करते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rStyle w:val="SubtleEmphasis"/>
          <w:rFonts w:ascii="Nirmala UI" w:hAnsi="Nirmala UI" w:cs="Nirmala UI"/>
          <w:sz w:val="19"/>
          <w:szCs w:val="19"/>
        </w:rPr>
        <w:t>।</w:t>
      </w:r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सबसे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पहली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बार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हम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छोटे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घर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तक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गए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हमने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r w:rsidRPr="00F46528">
        <w:rPr>
          <w:rStyle w:val="SubtleEmphasis"/>
          <w:rFonts w:ascii="Nirmala UI" w:hAnsi="Nirmala UI" w:cs="Nirmala UI"/>
          <w:sz w:val="19"/>
          <w:szCs w:val="19"/>
        </w:rPr>
        <w:t>व</w:t>
      </w:r>
      <w:r w:rsidR="00B94F7D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हाँ</w:t>
      </w:r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खाना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खाया</w:t>
      </w:r>
      <w:proofErr w:type="spellEnd"/>
      <w:r w:rsidRPr="00F46528">
        <w:rPr>
          <w:rStyle w:val="SubtleEmphasis"/>
          <w:rFonts w:ascii="Nirmala UI" w:hAnsi="Nirmala UI" w:cs="Nirmala UI"/>
          <w:sz w:val="19"/>
          <w:szCs w:val="19"/>
        </w:rPr>
        <w:t>।</w:t>
      </w:r>
      <w:r w:rsidRPr="00F46528">
        <w:rPr>
          <w:rStyle w:val="SubtleEmphasis"/>
          <w:sz w:val="19"/>
          <w:szCs w:val="19"/>
        </w:rPr>
        <w:t>'</w:t>
      </w:r>
    </w:p>
    <w:p w14:paraId="0614BE3D" w14:textId="0567D898" w:rsidR="005E0E9A" w:rsidRPr="00F46528" w:rsidRDefault="00F40A2B" w:rsidP="000B2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D9"/>
        <w:rPr>
          <w:rStyle w:val="SubtleEmphasis"/>
          <w:sz w:val="19"/>
          <w:szCs w:val="19"/>
        </w:rPr>
      </w:pPr>
      <w:r w:rsidRPr="00F46528">
        <w:rPr>
          <w:rStyle w:val="SubtleEmphasis"/>
          <w:sz w:val="19"/>
          <w:szCs w:val="19"/>
        </w:rPr>
        <w:t>'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मैं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पेड़ों</w:t>
      </w:r>
      <w:proofErr w:type="spellEnd"/>
      <w:r w:rsidRPr="00F46528">
        <w:rPr>
          <w:rStyle w:val="SubtleEmphasis"/>
          <w:sz w:val="19"/>
          <w:szCs w:val="19"/>
        </w:rPr>
        <w:t xml:space="preserve">,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भूमि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अपने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शिक्षकों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r w:rsidR="00B94F7D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के प्रति</w:t>
      </w:r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आभारी</w:t>
      </w:r>
      <w:proofErr w:type="spellEnd"/>
      <w:r w:rsidRPr="00F46528">
        <w:rPr>
          <w:rStyle w:val="SubtleEmphasis"/>
          <w:sz w:val="19"/>
          <w:szCs w:val="19"/>
        </w:rPr>
        <w:t xml:space="preserve"> </w:t>
      </w:r>
      <w:proofErr w:type="spellStart"/>
      <w:r w:rsidRPr="00F46528">
        <w:rPr>
          <w:rStyle w:val="SubtleEmphasis"/>
          <w:rFonts w:ascii="Nirmala UI" w:hAnsi="Nirmala UI" w:cs="Nirmala UI"/>
          <w:sz w:val="19"/>
          <w:szCs w:val="19"/>
        </w:rPr>
        <w:t>हूँ</w:t>
      </w:r>
      <w:proofErr w:type="spellEnd"/>
      <w:proofErr w:type="gramStart"/>
      <w:r w:rsidRPr="00F46528">
        <w:rPr>
          <w:rStyle w:val="SubtleEmphasis"/>
          <w:rFonts w:ascii="Nirmala UI" w:hAnsi="Nirmala UI" w:cs="Nirmala UI"/>
          <w:sz w:val="19"/>
          <w:szCs w:val="19"/>
        </w:rPr>
        <w:t>।‘</w:t>
      </w:r>
      <w:proofErr w:type="gramEnd"/>
    </w:p>
    <w:p w14:paraId="64D2E820" w14:textId="77777777" w:rsidR="005E0E9A" w:rsidRPr="00F46528" w:rsidRDefault="00F40A2B" w:rsidP="005E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राय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दृष्टिकोण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अधिकारों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संयुक्त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राष्ट्र</w:t>
      </w:r>
      <w:proofErr w:type="spellEnd"/>
      <w:r w:rsidRPr="00F46528">
        <w:rPr>
          <w:sz w:val="19"/>
          <w:szCs w:val="19"/>
        </w:rPr>
        <w:t xml:space="preserve"> (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यूएन</w:t>
      </w:r>
      <w:proofErr w:type="spellEnd"/>
      <w:r w:rsidRPr="00F46528">
        <w:rPr>
          <w:sz w:val="19"/>
          <w:szCs w:val="19"/>
        </w:rPr>
        <w:t xml:space="preserve">)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कन्वेंशन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अनुरूप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जिसमें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विचारों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सम्मान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लेख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0A1FF5C9" w14:textId="77777777" w:rsidR="005E0E9A" w:rsidRPr="00F46528" w:rsidRDefault="007B218B" w:rsidP="005E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हम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ऐसा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समाज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चाहते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प्रभावित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निर्णयों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0724D18D" w14:textId="4F5592EF" w:rsidR="004E201C" w:rsidRPr="00F46528" w:rsidRDefault="00183EAD" w:rsidP="00B65BD6">
      <w:pPr>
        <w:pStyle w:val="ListBullet"/>
        <w:shd w:val="clear" w:color="auto" w:fill="F3F5E4"/>
        <w:tabs>
          <w:tab w:val="clear" w:pos="360"/>
        </w:tabs>
        <w:ind w:left="170" w:hanging="170"/>
        <w:rPr>
          <w:rStyle w:val="SubtleEmphasis"/>
          <w:sz w:val="19"/>
          <w:szCs w:val="19"/>
        </w:rPr>
      </w:pPr>
      <w:r w:rsidRPr="00F46528">
        <w:rPr>
          <w:noProof/>
          <w:sz w:val="19"/>
          <w:szCs w:val="19"/>
          <w:lang w:val="en-US"/>
        </w:rPr>
        <w:drawing>
          <wp:inline distT="0" distB="0" distL="0" distR="0" wp14:anchorId="4E4837A5" wp14:editId="438B9CCB">
            <wp:extent cx="531628" cy="531628"/>
            <wp:effectExtent l="0" t="0" r="0" b="0"/>
            <wp:docPr id="1174572024" name="Graphic 1174572024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572024" name="Graphic 26118030" descr="Route (Two Pins With A Path) with solid fill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18B" w:rsidRPr="00F46528">
        <w:rPr>
          <w:rFonts w:hint="cs"/>
          <w:sz w:val="19"/>
          <w:szCs w:val="19"/>
        </w:rPr>
        <w:t xml:space="preserve"> </w:t>
      </w:r>
      <w:r w:rsidR="007B218B" w:rsidRPr="00F46528">
        <w:rPr>
          <w:rStyle w:val="SubtleEmphasis"/>
          <w:rFonts w:ascii="Nirmala UI" w:hAnsi="Nirmala UI" w:cs="Nirmala UI"/>
          <w:sz w:val="19"/>
          <w:szCs w:val="19"/>
        </w:rPr>
        <w:t>ह</w:t>
      </w:r>
      <w:r w:rsidR="00B94F7D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म कौन से कदम उठाएँगे</w:t>
      </w:r>
    </w:p>
    <w:p w14:paraId="2A87C42C" w14:textId="5181E1BB" w:rsidR="004E201C" w:rsidRPr="00F46528" w:rsidRDefault="007B218B" w:rsidP="00B65BD6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व्यापक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इस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सक्रिय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परामर्श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F46528">
        <w:rPr>
          <w:sz w:val="19"/>
          <w:szCs w:val="19"/>
        </w:rPr>
        <w:t xml:space="preserve"> </w:t>
      </w:r>
      <w:r w:rsidR="00D201C9">
        <w:rPr>
          <w:rFonts w:ascii="Nirmala UI" w:hAnsi="Nirmala UI" w:cs="Nirmala UI" w:hint="cs"/>
          <w:sz w:val="19"/>
          <w:szCs w:val="19"/>
          <w:cs/>
          <w:lang w:bidi="hi-IN"/>
        </w:rPr>
        <w:t>किस चीज़ की आवश्यकता है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="00D201C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D201C9">
        <w:rPr>
          <w:rFonts w:ascii="Nirmala UI" w:hAnsi="Nirmala UI" w:cs="Nirmala UI" w:hint="cs"/>
          <w:sz w:val="19"/>
          <w:szCs w:val="19"/>
          <w:cs/>
          <w:lang w:bidi="hi-IN"/>
        </w:rPr>
        <w:t>किस चीज़ की आवश्यकता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नहीं</w:t>
      </w:r>
      <w:proofErr w:type="spellEnd"/>
      <w:r w:rsidR="00D201C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D201C9">
        <w:rPr>
          <w:rFonts w:ascii="Nirmala UI" w:hAnsi="Nirmala UI" w:cs="Nirmala UI" w:hint="cs"/>
          <w:sz w:val="19"/>
          <w:szCs w:val="19"/>
          <w:cs/>
          <w:lang w:bidi="hi-IN"/>
        </w:rPr>
        <w:t>है</w:t>
      </w:r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क्या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लगता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क्या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क्या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कैसे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कब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चाहते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357D9D6F" w14:textId="77777777" w:rsidR="004E201C" w:rsidRPr="00F46528" w:rsidRDefault="00BB02DD" w:rsidP="00B65BD6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नीतियों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कार्यक्रमों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रूपरेखा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वितरण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प्रत्येक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चरण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दृष्टिकोण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2F0D6FCF" w14:textId="77777777" w:rsidR="004E201C" w:rsidRPr="00F46528" w:rsidRDefault="00BB02DD" w:rsidP="00B65BD6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डेटा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संग्रह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मूल्यांकन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अनुभवों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ध्यान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रखा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सुनिश्चित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ताकि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बेहतर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डिजाइन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निवेश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इन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विचारों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प्रयोग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सके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318732CA" w14:textId="77777777" w:rsidR="004E201C" w:rsidRPr="000B271A" w:rsidRDefault="00A71C78" w:rsidP="00D51F5B">
      <w:pPr>
        <w:pStyle w:val="Heading2"/>
        <w:rPr>
          <w:color w:val="002A3F"/>
          <w:sz w:val="34"/>
          <w:szCs w:val="34"/>
        </w:rPr>
      </w:pPr>
      <w:bookmarkStart w:id="18" w:name="_Toc145490002"/>
      <w:bookmarkStart w:id="19" w:name="_Toc163650407"/>
      <w:proofErr w:type="spellStart"/>
      <w:r w:rsidRPr="000B271A">
        <w:rPr>
          <w:rFonts w:ascii="Nirmala UI" w:hAnsi="Nirmala UI" w:cs="Nirmala UI"/>
          <w:color w:val="002A3F"/>
          <w:sz w:val="34"/>
          <w:szCs w:val="34"/>
        </w:rPr>
        <w:lastRenderedPageBreak/>
        <w:t>प्राथमिकता</w:t>
      </w:r>
      <w:proofErr w:type="spellEnd"/>
      <w:r w:rsidRPr="000B271A">
        <w:rPr>
          <w:color w:val="002A3F"/>
          <w:sz w:val="34"/>
          <w:szCs w:val="34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4"/>
          <w:szCs w:val="34"/>
        </w:rPr>
        <w:t>केंद्रित</w:t>
      </w:r>
      <w:proofErr w:type="spellEnd"/>
      <w:r w:rsidRPr="000B271A">
        <w:rPr>
          <w:color w:val="002A3F"/>
          <w:sz w:val="34"/>
          <w:szCs w:val="34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4"/>
          <w:szCs w:val="34"/>
        </w:rPr>
        <w:t>क्षेत्र</w:t>
      </w:r>
      <w:proofErr w:type="spellEnd"/>
      <w:r w:rsidRPr="000B271A">
        <w:rPr>
          <w:color w:val="002A3F"/>
          <w:sz w:val="34"/>
          <w:szCs w:val="34"/>
        </w:rPr>
        <w:t xml:space="preserve"> </w:t>
      </w:r>
      <w:r w:rsidR="00183EAD" w:rsidRPr="000B271A">
        <w:rPr>
          <w:color w:val="002A3F"/>
          <w:sz w:val="34"/>
          <w:szCs w:val="34"/>
        </w:rPr>
        <w:t xml:space="preserve">2: </w:t>
      </w:r>
      <w:bookmarkEnd w:id="18"/>
      <w:proofErr w:type="spellStart"/>
      <w:r w:rsidRPr="000B271A">
        <w:rPr>
          <w:rFonts w:ascii="Nirmala UI" w:hAnsi="Nirmala UI" w:cs="Nirmala UI"/>
          <w:color w:val="002A3F"/>
          <w:sz w:val="34"/>
          <w:szCs w:val="34"/>
        </w:rPr>
        <w:t>माता</w:t>
      </w:r>
      <w:r w:rsidRPr="000B271A">
        <w:rPr>
          <w:color w:val="002A3F"/>
          <w:sz w:val="34"/>
          <w:szCs w:val="34"/>
        </w:rPr>
        <w:t>-</w:t>
      </w:r>
      <w:r w:rsidRPr="000B271A">
        <w:rPr>
          <w:rFonts w:ascii="Nirmala UI" w:hAnsi="Nirmala UI" w:cs="Nirmala UI"/>
          <w:color w:val="002A3F"/>
          <w:sz w:val="34"/>
          <w:szCs w:val="34"/>
        </w:rPr>
        <w:t>पिता</w:t>
      </w:r>
      <w:proofErr w:type="spellEnd"/>
      <w:r w:rsidRPr="000B271A">
        <w:rPr>
          <w:color w:val="002A3F"/>
          <w:sz w:val="34"/>
          <w:szCs w:val="34"/>
        </w:rPr>
        <w:t xml:space="preserve">, </w:t>
      </w:r>
      <w:proofErr w:type="spellStart"/>
      <w:r w:rsidRPr="000B271A">
        <w:rPr>
          <w:rFonts w:ascii="Nirmala UI" w:hAnsi="Nirmala UI" w:cs="Nirmala UI"/>
          <w:color w:val="002A3F"/>
          <w:sz w:val="34"/>
          <w:szCs w:val="34"/>
        </w:rPr>
        <w:t>देखभालकर्ताओं</w:t>
      </w:r>
      <w:proofErr w:type="spellEnd"/>
      <w:r w:rsidRPr="000B271A">
        <w:rPr>
          <w:color w:val="002A3F"/>
          <w:sz w:val="34"/>
          <w:szCs w:val="34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4"/>
          <w:szCs w:val="34"/>
        </w:rPr>
        <w:t>और</w:t>
      </w:r>
      <w:proofErr w:type="spellEnd"/>
      <w:r w:rsidRPr="000B271A">
        <w:rPr>
          <w:color w:val="002A3F"/>
          <w:sz w:val="34"/>
          <w:szCs w:val="34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4"/>
          <w:szCs w:val="34"/>
        </w:rPr>
        <w:t>परिवारों</w:t>
      </w:r>
      <w:proofErr w:type="spellEnd"/>
      <w:r w:rsidRPr="000B271A">
        <w:rPr>
          <w:color w:val="002A3F"/>
          <w:sz w:val="34"/>
          <w:szCs w:val="34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4"/>
          <w:szCs w:val="34"/>
        </w:rPr>
        <w:t>को</w:t>
      </w:r>
      <w:proofErr w:type="spellEnd"/>
      <w:r w:rsidRPr="000B271A">
        <w:rPr>
          <w:color w:val="002A3F"/>
          <w:sz w:val="34"/>
          <w:szCs w:val="34"/>
        </w:rPr>
        <w:t xml:space="preserve"> </w:t>
      </w:r>
      <w:proofErr w:type="spellStart"/>
      <w:r w:rsidR="00BB02DD" w:rsidRPr="000B271A">
        <w:rPr>
          <w:rFonts w:ascii="Nirmala UI" w:hAnsi="Nirmala UI" w:cs="Nirmala UI" w:hint="cs"/>
          <w:color w:val="002A3F"/>
          <w:sz w:val="34"/>
          <w:szCs w:val="34"/>
        </w:rPr>
        <w:t>सशक्त</w:t>
      </w:r>
      <w:proofErr w:type="spellEnd"/>
      <w:r w:rsidR="00BB02DD" w:rsidRPr="000B271A">
        <w:rPr>
          <w:rFonts w:ascii="Nirmala UI" w:hAnsi="Nirmala UI" w:cs="Nirmala UI"/>
          <w:color w:val="002A3F"/>
          <w:sz w:val="34"/>
          <w:szCs w:val="34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4"/>
          <w:szCs w:val="34"/>
        </w:rPr>
        <w:t>बनाना</w:t>
      </w:r>
      <w:bookmarkEnd w:id="19"/>
      <w:proofErr w:type="spellEnd"/>
    </w:p>
    <w:p w14:paraId="2AB43A03" w14:textId="77777777" w:rsidR="004E201C" w:rsidRPr="00F46528" w:rsidRDefault="00183EAD" w:rsidP="000B271A">
      <w:pPr>
        <w:shd w:val="clear" w:color="auto" w:fill="ECF8FE"/>
        <w:rPr>
          <w:rStyle w:val="SubtleEmphasis"/>
          <w:sz w:val="19"/>
          <w:szCs w:val="19"/>
        </w:rPr>
      </w:pPr>
      <w:r>
        <w:rPr>
          <w:i/>
          <w:iCs/>
          <w:noProof/>
          <w:color w:val="595959" w:themeColor="text1" w:themeTint="A6"/>
          <w:lang w:val="en-US"/>
        </w:rPr>
        <w:drawing>
          <wp:inline distT="0" distB="0" distL="0" distR="0" wp14:anchorId="5E0AE825" wp14:editId="6378A975">
            <wp:extent cx="382772" cy="382772"/>
            <wp:effectExtent l="0" t="0" r="0" b="0"/>
            <wp:docPr id="2087098265" name="Graphic 2087098265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98265" name="Graphic 1409617963" descr="Magnifying glass with solid fill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2DD" w:rsidRPr="00BB02DD">
        <w:rPr>
          <w:rFonts w:hint="cs"/>
        </w:rPr>
        <w:t xml:space="preserve"> </w:t>
      </w:r>
      <w:proofErr w:type="spellStart"/>
      <w:r w:rsidR="00BB02DD" w:rsidRPr="00F46528">
        <w:rPr>
          <w:rStyle w:val="SubtleEmphasis"/>
          <w:rFonts w:ascii="Nirmala UI" w:hAnsi="Nirmala UI" w:cs="Nirmala UI"/>
          <w:sz w:val="19"/>
          <w:szCs w:val="19"/>
        </w:rPr>
        <w:t>हम</w:t>
      </w:r>
      <w:proofErr w:type="spellEnd"/>
      <w:r w:rsidR="00BB02DD" w:rsidRPr="00F46528">
        <w:rPr>
          <w:rStyle w:val="SubtleEmphasis"/>
          <w:sz w:val="19"/>
          <w:szCs w:val="19"/>
        </w:rPr>
        <w:t xml:space="preserve"> </w:t>
      </w:r>
      <w:proofErr w:type="spellStart"/>
      <w:r w:rsidR="00BB02DD" w:rsidRPr="00F46528">
        <w:rPr>
          <w:rStyle w:val="SubtleEmphasis"/>
          <w:rFonts w:ascii="Nirmala UI" w:hAnsi="Nirmala UI" w:cs="Nirmala UI"/>
          <w:sz w:val="19"/>
          <w:szCs w:val="19"/>
        </w:rPr>
        <w:t>क्या</w:t>
      </w:r>
      <w:proofErr w:type="spellEnd"/>
      <w:r w:rsidR="00BB02DD" w:rsidRPr="00F46528">
        <w:rPr>
          <w:rStyle w:val="SubtleEmphasis"/>
          <w:sz w:val="19"/>
          <w:szCs w:val="19"/>
        </w:rPr>
        <w:t xml:space="preserve"> </w:t>
      </w:r>
      <w:proofErr w:type="spellStart"/>
      <w:r w:rsidR="00BB02DD" w:rsidRPr="00F46528">
        <w:rPr>
          <w:rStyle w:val="SubtleEmphasis"/>
          <w:rFonts w:ascii="Nirmala UI" w:hAnsi="Nirmala UI" w:cs="Nirmala UI"/>
          <w:sz w:val="19"/>
          <w:szCs w:val="19"/>
        </w:rPr>
        <w:t>जानते</w:t>
      </w:r>
      <w:proofErr w:type="spellEnd"/>
      <w:r w:rsidR="00BB02DD" w:rsidRPr="00F46528">
        <w:rPr>
          <w:rStyle w:val="SubtleEmphasis"/>
          <w:sz w:val="19"/>
          <w:szCs w:val="19"/>
        </w:rPr>
        <w:t xml:space="preserve"> </w:t>
      </w:r>
      <w:proofErr w:type="spellStart"/>
      <w:r w:rsidR="00BB02DD" w:rsidRPr="00F46528">
        <w:rPr>
          <w:rStyle w:val="SubtleEmphasis"/>
          <w:rFonts w:ascii="Nirmala UI" w:hAnsi="Nirmala UI" w:cs="Nirmala UI"/>
          <w:sz w:val="19"/>
          <w:szCs w:val="19"/>
        </w:rPr>
        <w:t>हैं</w:t>
      </w:r>
      <w:proofErr w:type="spellEnd"/>
    </w:p>
    <w:p w14:paraId="5F225BA1" w14:textId="2701B2F7" w:rsidR="00715C65" w:rsidRPr="00F46528" w:rsidRDefault="00BB02DD" w:rsidP="000B271A">
      <w:pPr>
        <w:shd w:val="clear" w:color="auto" w:fill="ECF8FE"/>
        <w:rPr>
          <w:iCs/>
          <w:sz w:val="19"/>
          <w:szCs w:val="19"/>
        </w:rPr>
      </w:pP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जब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हम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स्वास्थ्य</w:t>
      </w:r>
      <w:proofErr w:type="spellEnd"/>
      <w:r w:rsidRPr="00F46528">
        <w:rPr>
          <w:iCs/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भलाई</w:t>
      </w:r>
      <w:proofErr w:type="spellEnd"/>
      <w:r w:rsidRPr="00F46528">
        <w:rPr>
          <w:iCs/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सीखने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विकास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को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प्राथमिकता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देते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तो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उससे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हम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सभी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को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लाभ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होता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iCs/>
          <w:sz w:val="19"/>
          <w:szCs w:val="19"/>
        </w:rPr>
        <w:t>।</w:t>
      </w:r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बच्चे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कई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लोगों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जीवन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खुशी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उद्देश्य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लाते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F46528">
        <w:rPr>
          <w:iCs/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परिवारों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समुदायों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को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एकजुट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करने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मदद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करते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F46528">
        <w:rPr>
          <w:rFonts w:ascii="Nirmala UI" w:hAnsi="Nirmala UI" w:cs="Nirmala UI"/>
          <w:iCs/>
          <w:sz w:val="19"/>
          <w:szCs w:val="19"/>
        </w:rPr>
        <w:t>।</w:t>
      </w:r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जब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हम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बातचीत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करते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F46528">
        <w:rPr>
          <w:iCs/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तो</w:t>
      </w:r>
      <w:proofErr w:type="spellEnd"/>
      <w:r w:rsidRPr="00F46528">
        <w:rPr>
          <w:iCs/>
          <w:sz w:val="19"/>
          <w:szCs w:val="19"/>
        </w:rPr>
        <w:t xml:space="preserve"> </w:t>
      </w:r>
      <w:r w:rsidR="00BF282A" w:rsidRPr="00A86D56">
        <w:rPr>
          <w:rFonts w:ascii="Nirmala UI" w:hAnsi="Nirmala UI" w:cs="Nirmala UI"/>
          <w:i/>
          <w:sz w:val="19"/>
          <w:szCs w:val="19"/>
          <w:cs/>
          <w:lang w:bidi="hi-IN"/>
        </w:rPr>
        <w:t>इससे</w:t>
      </w:r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उनके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मस्तिष्क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का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निर्माण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करने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मदद</w:t>
      </w:r>
      <w:proofErr w:type="spellEnd"/>
      <w:r w:rsidRPr="00F46528">
        <w:rPr>
          <w:iCs/>
          <w:sz w:val="19"/>
          <w:szCs w:val="19"/>
        </w:rPr>
        <w:t xml:space="preserve"> </w:t>
      </w:r>
      <w:r w:rsidR="00BF282A" w:rsidRPr="00A86D56">
        <w:rPr>
          <w:rFonts w:ascii="Nirmala UI" w:hAnsi="Nirmala UI" w:cs="Nirmala UI"/>
          <w:i/>
          <w:sz w:val="19"/>
          <w:szCs w:val="19"/>
          <w:cs/>
          <w:lang w:bidi="hi-IN"/>
        </w:rPr>
        <w:t>मिलती</w:t>
      </w:r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iCs/>
          <w:sz w:val="19"/>
          <w:szCs w:val="19"/>
        </w:rPr>
        <w:t>।</w:t>
      </w:r>
    </w:p>
    <w:p w14:paraId="442227D3" w14:textId="073B6448" w:rsidR="004E201C" w:rsidRPr="00F46528" w:rsidRDefault="00FE3C6C" w:rsidP="000B271A">
      <w:pPr>
        <w:shd w:val="clear" w:color="auto" w:fill="ECF8FE"/>
        <w:rPr>
          <w:iCs/>
          <w:sz w:val="19"/>
          <w:szCs w:val="19"/>
        </w:rPr>
      </w:pP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पालन</w:t>
      </w:r>
      <w:r w:rsidRPr="00F46528">
        <w:rPr>
          <w:iCs/>
          <w:sz w:val="19"/>
          <w:szCs w:val="19"/>
        </w:rPr>
        <w:t>-</w:t>
      </w:r>
      <w:r w:rsidRPr="00F46528">
        <w:rPr>
          <w:rFonts w:ascii="Nirmala UI" w:hAnsi="Nirmala UI" w:cs="Nirmala UI"/>
          <w:iCs/>
          <w:sz w:val="19"/>
          <w:szCs w:val="19"/>
        </w:rPr>
        <w:t>पोषण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प्रत्यक्ष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या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अप्रत्यक्ष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रूप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योगदान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देने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उनके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बढ़ने</w:t>
      </w:r>
      <w:proofErr w:type="spellEnd"/>
      <w:r w:rsidRPr="00F46528">
        <w:rPr>
          <w:iCs/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विकसित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होने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अपनी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क्षमता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तक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पहुँचने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को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जानने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साझा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खुशी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उद्देश्य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शामिल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iCs/>
          <w:sz w:val="19"/>
          <w:szCs w:val="19"/>
        </w:rPr>
        <w:t>।</w:t>
      </w:r>
      <w:r w:rsidR="00183EAD"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हालाँकि</w:t>
      </w:r>
      <w:proofErr w:type="spellEnd"/>
      <w:r w:rsidRPr="00F46528">
        <w:rPr>
          <w:iCs/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कभी</w:t>
      </w:r>
      <w:r w:rsidRPr="00F46528">
        <w:rPr>
          <w:iCs/>
          <w:sz w:val="19"/>
          <w:szCs w:val="19"/>
        </w:rPr>
        <w:t>-</w:t>
      </w:r>
      <w:r w:rsidRPr="00F46528">
        <w:rPr>
          <w:rFonts w:ascii="Nirmala UI" w:hAnsi="Nirmala UI" w:cs="Nirmala UI"/>
          <w:iCs/>
          <w:sz w:val="19"/>
          <w:szCs w:val="19"/>
        </w:rPr>
        <w:t>कभार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परवरिश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करना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मुश्किल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हो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सकता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Pr="00F46528">
        <w:rPr>
          <w:iCs/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देखभालकर्ताओं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को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भी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को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सी</w:t>
      </w:r>
      <w:proofErr w:type="spellEnd"/>
      <w:r w:rsidR="00BF282A" w:rsidRPr="00A86D56">
        <w:rPr>
          <w:rFonts w:ascii="Nirmala UI" w:hAnsi="Nirmala UI" w:cs="Nirmala UI"/>
          <w:i/>
          <w:sz w:val="19"/>
          <w:szCs w:val="19"/>
          <w:cs/>
          <w:lang w:bidi="hi-IN"/>
        </w:rPr>
        <w:t>खने</w:t>
      </w:r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बढ़ने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मदद</w:t>
      </w:r>
      <w:proofErr w:type="spellEnd"/>
      <w:r w:rsidR="00BF282A">
        <w:rPr>
          <w:rFonts w:ascii="Nirmala UI" w:hAnsi="Nirmala UI" w:cs="Nirmala UI" w:hint="cs"/>
          <w:iCs/>
          <w:sz w:val="19"/>
          <w:szCs w:val="19"/>
          <w:lang w:bidi="hi-IN"/>
        </w:rPr>
        <w:t xml:space="preserve"> </w:t>
      </w:r>
      <w:r w:rsidR="00BF282A" w:rsidRPr="00A86D56">
        <w:rPr>
          <w:rFonts w:ascii="Nirmala UI" w:hAnsi="Nirmala UI" w:cs="Nirmala UI"/>
          <w:i/>
          <w:sz w:val="19"/>
          <w:szCs w:val="19"/>
          <w:cs/>
          <w:lang w:bidi="hi-IN"/>
        </w:rPr>
        <w:t>देने</w:t>
      </w:r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लिए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समर्थन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की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आवश्यकता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हो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सकती</w:t>
      </w:r>
      <w:proofErr w:type="spellEnd"/>
      <w:r w:rsidRPr="00F46528">
        <w:rPr>
          <w:iCs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iCs/>
          <w:sz w:val="19"/>
          <w:szCs w:val="19"/>
        </w:rPr>
        <w:t>।</w:t>
      </w:r>
    </w:p>
    <w:p w14:paraId="6D5E988D" w14:textId="77777777" w:rsidR="004E201C" w:rsidRPr="00F46528" w:rsidRDefault="00183EAD" w:rsidP="000B271A">
      <w:pPr>
        <w:shd w:val="clear" w:color="auto" w:fill="ECF8FE"/>
        <w:rPr>
          <w:iCs/>
          <w:sz w:val="19"/>
          <w:szCs w:val="19"/>
        </w:rPr>
      </w:pPr>
      <w:r w:rsidRPr="00F46528">
        <w:rPr>
          <w:rFonts w:ascii="Symbol" w:hAnsi="Symbol"/>
          <w:iCs/>
          <w:sz w:val="19"/>
          <w:szCs w:val="19"/>
        </w:rPr>
        <w:sym w:font="Symbol" w:char="F0AE"/>
      </w:r>
      <w:r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प्रारंभिक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वर्षों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सकारात्मक</w:t>
      </w:r>
      <w:proofErr w:type="spellEnd"/>
      <w:r w:rsidR="00FE3C6C" w:rsidRPr="00F46528">
        <w:rPr>
          <w:iCs/>
          <w:sz w:val="19"/>
          <w:szCs w:val="19"/>
        </w:rPr>
        <w:t xml:space="preserve">,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सुरक्षात्मक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कारक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विशेष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रूप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से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महत्वपूर्ण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होते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="00FE3C6C" w:rsidRPr="00F46528">
        <w:rPr>
          <w:rFonts w:ascii="Nirmala UI" w:hAnsi="Nirmala UI" w:cs="Nirmala UI"/>
          <w:iCs/>
          <w:sz w:val="19"/>
          <w:szCs w:val="19"/>
        </w:rPr>
        <w:t>।</w:t>
      </w:r>
    </w:p>
    <w:p w14:paraId="610F3D53" w14:textId="77777777" w:rsidR="004E201C" w:rsidRPr="00F46528" w:rsidRDefault="00183EAD" w:rsidP="000B271A">
      <w:pPr>
        <w:shd w:val="clear" w:color="auto" w:fill="ECF8FE"/>
        <w:rPr>
          <w:iCs/>
          <w:sz w:val="19"/>
          <w:szCs w:val="19"/>
        </w:rPr>
      </w:pPr>
      <w:r w:rsidRPr="00F46528">
        <w:rPr>
          <w:rFonts w:ascii="Symbol" w:hAnsi="Symbol"/>
          <w:iCs/>
          <w:sz w:val="19"/>
          <w:szCs w:val="19"/>
        </w:rPr>
        <w:sym w:font="Symbol" w:char="F0AE"/>
      </w:r>
      <w:r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को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देखभाल</w:t>
      </w:r>
      <w:proofErr w:type="spellEnd"/>
      <w:r w:rsidR="00FE3C6C" w:rsidRPr="00F46528">
        <w:rPr>
          <w:iCs/>
          <w:sz w:val="19"/>
          <w:szCs w:val="19"/>
        </w:rPr>
        <w:t xml:space="preserve">,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पालन</w:t>
      </w:r>
      <w:r w:rsidR="00FE3C6C" w:rsidRPr="00F46528">
        <w:rPr>
          <w:iCs/>
          <w:sz w:val="19"/>
          <w:szCs w:val="19"/>
        </w:rPr>
        <w:t>-</w:t>
      </w:r>
      <w:r w:rsidR="00FE3C6C" w:rsidRPr="00F46528">
        <w:rPr>
          <w:rFonts w:ascii="Nirmala UI" w:hAnsi="Nirmala UI" w:cs="Nirmala UI"/>
          <w:iCs/>
          <w:sz w:val="19"/>
          <w:szCs w:val="19"/>
        </w:rPr>
        <w:t>पोषण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वाले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रिश्तों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की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ज़रूरत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होती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="00FE3C6C" w:rsidRPr="00F46528">
        <w:rPr>
          <w:rFonts w:ascii="Nirmala UI" w:hAnsi="Nirmala UI" w:cs="Nirmala UI"/>
          <w:iCs/>
          <w:sz w:val="19"/>
          <w:szCs w:val="19"/>
        </w:rPr>
        <w:t>।</w:t>
      </w:r>
    </w:p>
    <w:p w14:paraId="20B08CC5" w14:textId="77777777" w:rsidR="004E201C" w:rsidRPr="00F46528" w:rsidRDefault="00183EAD" w:rsidP="000B271A">
      <w:pPr>
        <w:shd w:val="clear" w:color="auto" w:fill="ECF8FE"/>
        <w:rPr>
          <w:iCs/>
          <w:sz w:val="19"/>
          <w:szCs w:val="19"/>
        </w:rPr>
      </w:pPr>
      <w:r w:rsidRPr="00F46528">
        <w:rPr>
          <w:rFonts w:ascii="Symbol" w:hAnsi="Symbol"/>
          <w:iCs/>
          <w:sz w:val="19"/>
          <w:szCs w:val="19"/>
        </w:rPr>
        <w:sym w:font="Symbol" w:char="F0AE"/>
      </w:r>
      <w:r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को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अपनी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संस्कृति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से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मजबूत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जुड़ाव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की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आवश्यकता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होती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="00FE3C6C" w:rsidRPr="00F46528">
        <w:rPr>
          <w:rFonts w:ascii="Nirmala UI" w:hAnsi="Nirmala UI" w:cs="Nirmala UI"/>
          <w:iCs/>
          <w:sz w:val="19"/>
          <w:szCs w:val="19"/>
        </w:rPr>
        <w:t>।</w:t>
      </w:r>
    </w:p>
    <w:p w14:paraId="30151F75" w14:textId="77777777" w:rsidR="005E4D5C" w:rsidRPr="00F46528" w:rsidRDefault="00183EAD" w:rsidP="000B271A">
      <w:pPr>
        <w:shd w:val="clear" w:color="auto" w:fill="ECF8FE"/>
        <w:rPr>
          <w:iCs/>
          <w:sz w:val="19"/>
          <w:szCs w:val="19"/>
        </w:rPr>
      </w:pPr>
      <w:r w:rsidRPr="00F46528">
        <w:rPr>
          <w:rFonts w:ascii="Symbol" w:hAnsi="Symbol"/>
          <w:iCs/>
          <w:sz w:val="19"/>
          <w:szCs w:val="19"/>
        </w:rPr>
        <w:sym w:font="Symbol" w:char="F0AE"/>
      </w:r>
      <w:r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उच्च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गुणवत्ता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वाली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प्रारंभिक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बाल्यावस्था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की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शिक्षा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देखभाल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कई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लाभ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होते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="00FE3C6C" w:rsidRPr="00F46528">
        <w:rPr>
          <w:rFonts w:ascii="Nirmala UI" w:hAnsi="Nirmala UI" w:cs="Nirmala UI"/>
          <w:iCs/>
          <w:sz w:val="19"/>
          <w:szCs w:val="19"/>
        </w:rPr>
        <w:t>।</w:t>
      </w:r>
    </w:p>
    <w:p w14:paraId="3564A6B1" w14:textId="77777777" w:rsidR="004E201C" w:rsidRPr="00F46528" w:rsidRDefault="00183EAD" w:rsidP="000B271A">
      <w:pPr>
        <w:shd w:val="clear" w:color="auto" w:fill="ECF8FE"/>
        <w:rPr>
          <w:iCs/>
          <w:sz w:val="19"/>
          <w:szCs w:val="19"/>
        </w:rPr>
      </w:pPr>
      <w:r w:rsidRPr="00F46528">
        <w:rPr>
          <w:rFonts w:ascii="Symbol" w:hAnsi="Symbol"/>
          <w:iCs/>
          <w:sz w:val="19"/>
          <w:szCs w:val="19"/>
        </w:rPr>
        <w:sym w:font="Symbol" w:char="F0AE"/>
      </w:r>
      <w:r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माता</w:t>
      </w:r>
      <w:r w:rsidR="00FE3C6C" w:rsidRPr="00F46528">
        <w:rPr>
          <w:iCs/>
          <w:sz w:val="19"/>
          <w:szCs w:val="19"/>
        </w:rPr>
        <w:t>-</w:t>
      </w:r>
      <w:r w:rsidR="00FE3C6C" w:rsidRPr="00F46528">
        <w:rPr>
          <w:rFonts w:ascii="Nirmala UI" w:hAnsi="Nirmala UI" w:cs="Nirmala UI"/>
          <w:iCs/>
          <w:sz w:val="19"/>
          <w:szCs w:val="19"/>
        </w:rPr>
        <w:t>पिता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देखभालकर्ता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बच्चे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6B047D" w:rsidRPr="006B047D">
        <w:rPr>
          <w:rFonts w:ascii="Nirmala UI" w:hAnsi="Nirmala UI" w:cs="Nirmala UI" w:hint="cs"/>
          <w:iCs/>
          <w:sz w:val="19"/>
          <w:szCs w:val="19"/>
        </w:rPr>
        <w:t>प्रथम</w:t>
      </w:r>
      <w:proofErr w:type="spellEnd"/>
      <w:r w:rsidR="006B047D" w:rsidRPr="006B047D">
        <w:rPr>
          <w:rFonts w:ascii="Nirmala UI" w:hAnsi="Nirmala UI" w:cs="Nirmala UI"/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सबसे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महत्वपूर्ण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शिक्षक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होते</w:t>
      </w:r>
      <w:proofErr w:type="spellEnd"/>
      <w:r w:rsidR="00FE3C6C" w:rsidRPr="00F46528">
        <w:rPr>
          <w:iCs/>
          <w:sz w:val="19"/>
          <w:szCs w:val="19"/>
        </w:rPr>
        <w:t xml:space="preserve"> </w:t>
      </w:r>
      <w:proofErr w:type="spellStart"/>
      <w:r w:rsidR="00FE3C6C" w:rsidRPr="00F4652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="00FE3C6C" w:rsidRPr="00F46528">
        <w:rPr>
          <w:rFonts w:ascii="Nirmala UI" w:hAnsi="Nirmala UI" w:cs="Nirmala UI"/>
          <w:iCs/>
          <w:sz w:val="19"/>
          <w:szCs w:val="19"/>
        </w:rPr>
        <w:t>।</w:t>
      </w:r>
    </w:p>
    <w:p w14:paraId="715BB04F" w14:textId="77777777" w:rsidR="004E201C" w:rsidRPr="000B271A" w:rsidRDefault="00FE3C6C" w:rsidP="00D51F5B">
      <w:pPr>
        <w:pStyle w:val="Heading3"/>
        <w:rPr>
          <w:color w:val="002A3F"/>
          <w:sz w:val="30"/>
          <w:szCs w:val="30"/>
        </w:rPr>
      </w:pPr>
      <w:proofErr w:type="spellStart"/>
      <w:r w:rsidRPr="000B271A">
        <w:rPr>
          <w:rFonts w:ascii="Nirmala UI" w:hAnsi="Nirmala UI" w:cs="Nirmala UI"/>
          <w:color w:val="002A3F"/>
          <w:sz w:val="30"/>
          <w:szCs w:val="30"/>
        </w:rPr>
        <w:t>माता</w:t>
      </w:r>
      <w:r w:rsidRPr="000B271A">
        <w:rPr>
          <w:color w:val="002A3F"/>
          <w:sz w:val="30"/>
          <w:szCs w:val="30"/>
        </w:rPr>
        <w:t>-</w:t>
      </w:r>
      <w:r w:rsidRPr="000B271A">
        <w:rPr>
          <w:rFonts w:ascii="Nirmala UI" w:hAnsi="Nirmala UI" w:cs="Nirmala UI"/>
          <w:color w:val="002A3F"/>
          <w:sz w:val="30"/>
          <w:szCs w:val="30"/>
        </w:rPr>
        <w:t>पिता</w:t>
      </w:r>
      <w:proofErr w:type="spellEnd"/>
      <w:r w:rsidRPr="000B271A">
        <w:rPr>
          <w:color w:val="002A3F"/>
          <w:sz w:val="30"/>
          <w:szCs w:val="30"/>
        </w:rPr>
        <w:t xml:space="preserve">, </w:t>
      </w:r>
      <w:proofErr w:type="spellStart"/>
      <w:r w:rsidRPr="000B271A">
        <w:rPr>
          <w:rFonts w:ascii="Nirmala UI" w:hAnsi="Nirmala UI" w:cs="Nirmala UI"/>
          <w:color w:val="002A3F"/>
          <w:sz w:val="30"/>
          <w:szCs w:val="30"/>
        </w:rPr>
        <w:t>देखभालकर्ताओं</w:t>
      </w:r>
      <w:proofErr w:type="spellEnd"/>
      <w:r w:rsidRPr="000B271A">
        <w:rPr>
          <w:color w:val="002A3F"/>
          <w:sz w:val="30"/>
          <w:szCs w:val="30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0"/>
          <w:szCs w:val="30"/>
        </w:rPr>
        <w:t>और</w:t>
      </w:r>
      <w:proofErr w:type="spellEnd"/>
      <w:r w:rsidRPr="000B271A">
        <w:rPr>
          <w:color w:val="002A3F"/>
          <w:sz w:val="30"/>
          <w:szCs w:val="30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0"/>
          <w:szCs w:val="30"/>
        </w:rPr>
        <w:t>परिवारों</w:t>
      </w:r>
      <w:proofErr w:type="spellEnd"/>
      <w:r w:rsidRPr="000B271A">
        <w:rPr>
          <w:color w:val="002A3F"/>
          <w:sz w:val="30"/>
          <w:szCs w:val="30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0"/>
          <w:szCs w:val="30"/>
        </w:rPr>
        <w:t>को</w:t>
      </w:r>
      <w:proofErr w:type="spellEnd"/>
      <w:r w:rsidRPr="000B271A">
        <w:rPr>
          <w:color w:val="002A3F"/>
          <w:sz w:val="30"/>
          <w:szCs w:val="30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0"/>
          <w:szCs w:val="30"/>
        </w:rPr>
        <w:t>निपुणता</w:t>
      </w:r>
      <w:proofErr w:type="spellEnd"/>
      <w:r w:rsidRPr="000B271A">
        <w:rPr>
          <w:color w:val="002A3F"/>
          <w:sz w:val="30"/>
          <w:szCs w:val="30"/>
        </w:rPr>
        <w:t xml:space="preserve">, </w:t>
      </w:r>
      <w:proofErr w:type="spellStart"/>
      <w:r w:rsidRPr="000B271A">
        <w:rPr>
          <w:rFonts w:ascii="Nirmala UI" w:hAnsi="Nirmala UI" w:cs="Nirmala UI"/>
          <w:color w:val="002A3F"/>
          <w:sz w:val="30"/>
          <w:szCs w:val="30"/>
        </w:rPr>
        <w:t>संसाधनों</w:t>
      </w:r>
      <w:proofErr w:type="spellEnd"/>
      <w:r w:rsidRPr="000B271A">
        <w:rPr>
          <w:color w:val="002A3F"/>
          <w:sz w:val="30"/>
          <w:szCs w:val="30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0"/>
          <w:szCs w:val="30"/>
        </w:rPr>
        <w:t>और</w:t>
      </w:r>
      <w:proofErr w:type="spellEnd"/>
      <w:r w:rsidRPr="000B271A">
        <w:rPr>
          <w:color w:val="002A3F"/>
          <w:sz w:val="30"/>
          <w:szCs w:val="30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0"/>
          <w:szCs w:val="30"/>
        </w:rPr>
        <w:t>क्षमताओं</w:t>
      </w:r>
      <w:proofErr w:type="spellEnd"/>
      <w:r w:rsidRPr="000B271A">
        <w:rPr>
          <w:color w:val="002A3F"/>
          <w:sz w:val="30"/>
          <w:szCs w:val="30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0"/>
          <w:szCs w:val="30"/>
        </w:rPr>
        <w:t>से</w:t>
      </w:r>
      <w:proofErr w:type="spellEnd"/>
      <w:r w:rsidRPr="000B271A">
        <w:rPr>
          <w:color w:val="002A3F"/>
          <w:sz w:val="30"/>
          <w:szCs w:val="30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0"/>
          <w:szCs w:val="30"/>
        </w:rPr>
        <w:t>सशक्त</w:t>
      </w:r>
      <w:proofErr w:type="spellEnd"/>
      <w:r w:rsidRPr="000B271A">
        <w:rPr>
          <w:color w:val="002A3F"/>
          <w:sz w:val="30"/>
          <w:szCs w:val="30"/>
        </w:rPr>
        <w:t xml:space="preserve"> </w:t>
      </w:r>
      <w:proofErr w:type="spellStart"/>
      <w:r w:rsidRPr="000B271A">
        <w:rPr>
          <w:rFonts w:ascii="Nirmala UI" w:hAnsi="Nirmala UI" w:cs="Nirmala UI"/>
          <w:color w:val="002A3F"/>
          <w:sz w:val="30"/>
          <w:szCs w:val="30"/>
        </w:rPr>
        <w:t>बनाना</w:t>
      </w:r>
      <w:proofErr w:type="spellEnd"/>
      <w:r w:rsidRPr="000B271A">
        <w:rPr>
          <w:color w:val="002A3F"/>
          <w:sz w:val="30"/>
          <w:szCs w:val="30"/>
        </w:rPr>
        <w:t xml:space="preserve"> </w:t>
      </w:r>
    </w:p>
    <w:p w14:paraId="6587C8FF" w14:textId="77777777" w:rsidR="004E201C" w:rsidRPr="00F46528" w:rsidRDefault="00FE3C6C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अकेले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रह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बड़े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होते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तभी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जब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अनुरूप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2536DA0C" w14:textId="77777777" w:rsidR="004E201C" w:rsidRPr="00F46528" w:rsidRDefault="00FE3C6C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रिश्ते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सकारात्मक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उन्नति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आधारशिला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सबसे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अच्छी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तरह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जानते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इसलिए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संसाधन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शिशुओं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छोटे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आवश्यक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मूलभूत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निपुणता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विकसित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मदद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मिलती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4457B80E" w14:textId="07936CB8" w:rsidR="004E201C" w:rsidRPr="00F46528" w:rsidRDefault="00BD4946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EC6525" w:rsidRPr="00F46528">
        <w:rPr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उच्च</w:t>
      </w:r>
      <w:r w:rsidRPr="00F46528">
        <w:rPr>
          <w:rStyle w:val="IntenseEmphasis"/>
          <w:sz w:val="19"/>
          <w:szCs w:val="19"/>
        </w:rPr>
        <w:t>-</w:t>
      </w:r>
      <w:r w:rsidRPr="00F46528">
        <w:rPr>
          <w:rStyle w:val="IntenseEmphasis"/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rStyle w:val="IntenseEmphasis"/>
          <w:sz w:val="19"/>
          <w:szCs w:val="19"/>
        </w:rPr>
        <w:t xml:space="preserve">,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साक्ष्य</w:t>
      </w:r>
      <w:r w:rsidRPr="00F46528">
        <w:rPr>
          <w:rStyle w:val="IntenseEmphasis"/>
          <w:sz w:val="19"/>
          <w:szCs w:val="19"/>
        </w:rPr>
        <w:t>-</w:t>
      </w:r>
      <w:r w:rsidRPr="00F46528">
        <w:rPr>
          <w:rStyle w:val="IntenseEmphasis"/>
          <w:rFonts w:ascii="Nirmala UI" w:hAnsi="Nirmala UI" w:cs="Nirmala UI"/>
          <w:sz w:val="19"/>
          <w:szCs w:val="19"/>
        </w:rPr>
        <w:t>आधारित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जानकारी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F46528">
        <w:rPr>
          <w:sz w:val="19"/>
          <w:szCs w:val="19"/>
        </w:rPr>
        <w:t xml:space="preserve"> </w:t>
      </w:r>
      <w:r w:rsidRPr="00F46528">
        <w:rPr>
          <w:rFonts w:ascii="Nirmala UI" w:hAnsi="Nirmala UI" w:cs="Nirmala UI"/>
          <w:sz w:val="19"/>
          <w:szCs w:val="19"/>
        </w:rPr>
        <w:t>प</w:t>
      </w:r>
      <w:r w:rsidR="00BF282A">
        <w:rPr>
          <w:rFonts w:ascii="Nirmala UI" w:hAnsi="Nirmala UI" w:cs="Nirmala UI" w:hint="cs"/>
          <w:sz w:val="19"/>
          <w:szCs w:val="19"/>
          <w:cs/>
          <w:lang w:bidi="hi-IN"/>
        </w:rPr>
        <w:t>हुँ</w:t>
      </w:r>
      <w:r w:rsidRPr="00F46528">
        <w:rPr>
          <w:rFonts w:ascii="Nirmala UI" w:hAnsi="Nirmala UI" w:cs="Nirmala UI"/>
          <w:sz w:val="19"/>
          <w:szCs w:val="19"/>
        </w:rPr>
        <w:t>च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सशक्त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इस</w:t>
      </w:r>
      <w:proofErr w:type="spellEnd"/>
      <w:r w:rsidR="00BF282A">
        <w:rPr>
          <w:rFonts w:ascii="Nirmala UI" w:hAnsi="Nirmala UI" w:cs="Nirmala UI" w:hint="cs"/>
          <w:sz w:val="19"/>
          <w:szCs w:val="19"/>
          <w:cs/>
          <w:lang w:bidi="hi-IN"/>
        </w:rPr>
        <w:t>में यह शामिल है कि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स्वस्थ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खुश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रहने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BF282A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BF282A">
        <w:rPr>
          <w:rFonts w:ascii="Nirmala UI" w:hAnsi="Nirmala UI" w:cs="Nirmala UI" w:hint="cs"/>
          <w:sz w:val="19"/>
          <w:szCs w:val="19"/>
          <w:cs/>
          <w:lang w:bidi="hi-IN"/>
        </w:rPr>
        <w:t>किस चीज़ की आवश्यकता है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सीखने</w:t>
      </w:r>
      <w:proofErr w:type="spellEnd"/>
      <w:r w:rsidR="00BF282A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BF282A">
        <w:rPr>
          <w:rFonts w:ascii="Nirmala UI" w:hAnsi="Nirmala UI" w:cs="Nirmala UI" w:hint="cs"/>
          <w:sz w:val="19"/>
          <w:szCs w:val="19"/>
          <w:cs/>
          <w:lang w:bidi="hi-IN"/>
        </w:rPr>
        <w:t>में उनकी सहायता करने के लिए उन्हें किस चीज़ की आवश्यकता है</w:t>
      </w:r>
      <w:r w:rsidRPr="00F46528">
        <w:rPr>
          <w:rFonts w:ascii="Nirmala UI" w:hAnsi="Nirmala UI" w:cs="Nirmala UI"/>
          <w:sz w:val="19"/>
          <w:szCs w:val="19"/>
        </w:rPr>
        <w:t>।</w:t>
      </w:r>
    </w:p>
    <w:p w14:paraId="743CC5AD" w14:textId="3DBE9594" w:rsidR="004E201C" w:rsidRPr="00F46528" w:rsidRDefault="00BD4946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इसी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तरह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जब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</w:t>
      </w:r>
      <w:proofErr w:type="spellEnd"/>
      <w:r w:rsidR="00BF282A">
        <w:rPr>
          <w:rFonts w:ascii="Nirmala UI" w:hAnsi="Nirmala UI" w:cs="Nirmala UI" w:hint="cs"/>
          <w:sz w:val="19"/>
          <w:szCs w:val="19"/>
          <w:cs/>
          <w:lang w:bidi="hi-IN"/>
        </w:rPr>
        <w:t>कास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सीखने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मदद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निपुणता</w:t>
      </w:r>
      <w:proofErr w:type="spellEnd"/>
      <w:r w:rsidRPr="00F46528">
        <w:rPr>
          <w:rStyle w:val="IntenseEmphasis"/>
          <w:sz w:val="19"/>
          <w:szCs w:val="19"/>
        </w:rPr>
        <w:t xml:space="preserve">,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संसाधन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क्षमताएं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sz w:val="19"/>
          <w:szCs w:val="19"/>
        </w:rPr>
        <w:t xml:space="preserve"> (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कैसे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)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खुद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सशक्त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महसूस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5A7880D2" w14:textId="026912D9" w:rsidR="004E201C" w:rsidRPr="00F46528" w:rsidRDefault="00BD4946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अन्य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सदस्यों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तरह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जागरूकता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बढ़ाने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गतिविधियों</w:t>
      </w:r>
      <w:proofErr w:type="spellEnd"/>
      <w:r w:rsidRPr="00F46528">
        <w:rPr>
          <w:sz w:val="19"/>
          <w:szCs w:val="19"/>
        </w:rPr>
        <w:t xml:space="preserve"> (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प्राथमिकता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केंद्रित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क्षेत्र</w:t>
      </w:r>
      <w:proofErr w:type="spellEnd"/>
      <w:r w:rsidR="00BF282A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Pr="00F46528">
        <w:rPr>
          <w:sz w:val="19"/>
          <w:szCs w:val="19"/>
        </w:rPr>
        <w:t xml:space="preserve">1)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लाभ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मिल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निपुणता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ज्ञान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क्षमताओं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बढ़ाने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लाभ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5BF2E59C" w14:textId="44CE6742" w:rsidR="004E201C" w:rsidRPr="00F46528" w:rsidRDefault="00BF282A" w:rsidP="00D51F5B">
      <w:pPr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 xml:space="preserve">जब माता-पिता </w:t>
      </w:r>
      <w:r w:rsidR="007212A2">
        <w:rPr>
          <w:rFonts w:ascii="Nirmala UI" w:hAnsi="Nirmala UI" w:cs="Nirmala UI" w:hint="cs"/>
          <w:sz w:val="19"/>
          <w:szCs w:val="19"/>
          <w:cs/>
          <w:lang w:bidi="hi-IN"/>
        </w:rPr>
        <w:t>आगे बढ़ते हैं तो ही बच्चे कामयाब होते हैं</w:t>
      </w:r>
      <w:r w:rsidR="00BD4946" w:rsidRPr="00F46528">
        <w:rPr>
          <w:rFonts w:ascii="Nirmala UI" w:hAnsi="Nirmala UI" w:cs="Nirmala UI"/>
          <w:sz w:val="19"/>
          <w:szCs w:val="19"/>
        </w:rPr>
        <w:t>।</w:t>
      </w:r>
    </w:p>
    <w:p w14:paraId="105F6C0A" w14:textId="05DC9141" w:rsidR="00DA0F28" w:rsidRPr="00477EC5" w:rsidRDefault="00BD4946" w:rsidP="00477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7F6"/>
        <w:rPr>
          <w:rStyle w:val="SubtleEmphasis"/>
          <w:color w:val="640B38"/>
          <w:sz w:val="19"/>
          <w:szCs w:val="19"/>
        </w:rPr>
      </w:pPr>
      <w:r w:rsidRPr="00477EC5">
        <w:rPr>
          <w:rStyle w:val="SubtleEmphasis"/>
          <w:color w:val="640B38"/>
          <w:sz w:val="19"/>
          <w:szCs w:val="19"/>
        </w:rPr>
        <w:t>'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माता</w:t>
      </w:r>
      <w:r w:rsidRPr="00477EC5">
        <w:rPr>
          <w:rStyle w:val="SubtleEmphasis"/>
          <w:color w:val="640B38"/>
          <w:sz w:val="19"/>
          <w:szCs w:val="19"/>
        </w:rPr>
        <w:t>-</w:t>
      </w:r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पिता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को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अपने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बच्चों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के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विशेषज्ञ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के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रूप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में</w:t>
      </w:r>
      <w:proofErr w:type="spellEnd"/>
      <w:r w:rsidR="007212A2" w:rsidRPr="00477EC5">
        <w:rPr>
          <w:rStyle w:val="SubtleEmphasis"/>
          <w:rFonts w:ascii="Nirmala UI" w:hAnsi="Nirmala UI" w:cs="Nirmala UI" w:hint="cs"/>
          <w:color w:val="640B38"/>
          <w:sz w:val="19"/>
          <w:szCs w:val="19"/>
          <w:lang w:bidi="hi-IN"/>
        </w:rPr>
        <w:t xml:space="preserve"> </w:t>
      </w:r>
      <w:r w:rsidR="007212A2" w:rsidRPr="00477EC5">
        <w:rPr>
          <w:rStyle w:val="SubtleEmphasis"/>
          <w:rFonts w:ascii="Nirmala UI" w:hAnsi="Nirmala UI" w:cs="Nirmala UI" w:hint="cs"/>
          <w:color w:val="640B38"/>
          <w:sz w:val="19"/>
          <w:szCs w:val="19"/>
          <w:cs/>
          <w:lang w:bidi="hi-IN"/>
        </w:rPr>
        <w:t>सशकत बनाएँ</w:t>
      </w:r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और</w:t>
      </w:r>
      <w:proofErr w:type="spellEnd"/>
      <w:r w:rsidR="007212A2" w:rsidRPr="00477EC5">
        <w:rPr>
          <w:rStyle w:val="SubtleEmphasis"/>
          <w:rFonts w:ascii="Nirmala UI" w:hAnsi="Nirmala UI" w:cs="Nirmala UI" w:hint="cs"/>
          <w:color w:val="640B38"/>
          <w:sz w:val="19"/>
          <w:szCs w:val="19"/>
          <w:lang w:bidi="hi-IN"/>
        </w:rPr>
        <w:t xml:space="preserve"> </w:t>
      </w:r>
      <w:r w:rsidR="007212A2" w:rsidRPr="00477EC5">
        <w:rPr>
          <w:rStyle w:val="SubtleEmphasis"/>
          <w:rFonts w:ascii="Nirmala UI" w:hAnsi="Nirmala UI" w:cs="Nirmala UI" w:hint="cs"/>
          <w:color w:val="640B38"/>
          <w:sz w:val="19"/>
          <w:szCs w:val="19"/>
          <w:cs/>
          <w:lang w:bidi="hi-IN"/>
        </w:rPr>
        <w:t>उन्हें</w:t>
      </w:r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अपने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बच्चों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का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समर्थन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करने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के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लिए</w:t>
      </w:r>
      <w:proofErr w:type="spellEnd"/>
      <w:r w:rsidR="007212A2" w:rsidRPr="00477EC5">
        <w:rPr>
          <w:rStyle w:val="SubtleEmphasis"/>
          <w:rFonts w:ascii="Nirmala UI" w:hAnsi="Nirmala UI" w:cs="Nirmala UI" w:hint="cs"/>
          <w:color w:val="640B38"/>
          <w:sz w:val="19"/>
          <w:szCs w:val="19"/>
          <w:lang w:bidi="hi-IN"/>
        </w:rPr>
        <w:t xml:space="preserve"> </w:t>
      </w:r>
      <w:r w:rsidR="007212A2" w:rsidRPr="00477EC5">
        <w:rPr>
          <w:rStyle w:val="SubtleEmphasis"/>
          <w:rFonts w:ascii="Nirmala UI" w:hAnsi="Nirmala UI" w:cs="Nirmala UI" w:hint="cs"/>
          <w:color w:val="640B38"/>
          <w:sz w:val="19"/>
          <w:szCs w:val="19"/>
          <w:cs/>
          <w:lang w:bidi="hi-IN"/>
        </w:rPr>
        <w:t>साधन दें</w:t>
      </w:r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।</w:t>
      </w:r>
      <w:r w:rsidRPr="00477EC5">
        <w:rPr>
          <w:rStyle w:val="SubtleEmphasis"/>
          <w:color w:val="640B38"/>
          <w:sz w:val="19"/>
          <w:szCs w:val="19"/>
        </w:rPr>
        <w:t xml:space="preserve">' -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अभिभावक</w:t>
      </w:r>
      <w:proofErr w:type="spellEnd"/>
      <w:r w:rsidRPr="00477EC5">
        <w:rPr>
          <w:rStyle w:val="SubtleEmphasis"/>
          <w:color w:val="640B38"/>
          <w:sz w:val="19"/>
          <w:szCs w:val="19"/>
        </w:rPr>
        <w:t xml:space="preserve">, </w:t>
      </w:r>
      <w:proofErr w:type="spellStart"/>
      <w:r w:rsidRPr="00477EC5">
        <w:rPr>
          <w:rStyle w:val="SubtleEmphasis"/>
          <w:rFonts w:ascii="Nirmala UI" w:hAnsi="Nirmala UI" w:cs="Nirmala UI"/>
          <w:color w:val="640B38"/>
          <w:sz w:val="19"/>
          <w:szCs w:val="19"/>
        </w:rPr>
        <w:t>परामर्श</w:t>
      </w:r>
      <w:proofErr w:type="spellEnd"/>
    </w:p>
    <w:p w14:paraId="37C0715B" w14:textId="77777777" w:rsidR="00DA0F28" w:rsidRDefault="00DA0F28" w:rsidP="00D51F5B"/>
    <w:p w14:paraId="6CC992F6" w14:textId="77777777" w:rsidR="00F46528" w:rsidRDefault="00F46528" w:rsidP="00D51F5B"/>
    <w:p w14:paraId="0C17DE95" w14:textId="77777777" w:rsidR="00F46528" w:rsidRDefault="00F46528" w:rsidP="00D51F5B"/>
    <w:p w14:paraId="0AC2AD4F" w14:textId="77777777" w:rsidR="00F46528" w:rsidRPr="004E474C" w:rsidRDefault="00F46528" w:rsidP="00D51F5B"/>
    <w:p w14:paraId="697F657F" w14:textId="04AB7CA8" w:rsidR="004E201C" w:rsidRPr="00F46528" w:rsidRDefault="00183EAD" w:rsidP="000B271A">
      <w:pPr>
        <w:pStyle w:val="ListBullet"/>
        <w:shd w:val="clear" w:color="auto" w:fill="F3F5E4"/>
        <w:tabs>
          <w:tab w:val="clear" w:pos="360"/>
        </w:tabs>
        <w:ind w:left="0" w:firstLine="0"/>
        <w:rPr>
          <w:rStyle w:val="SubtleEmphasis"/>
          <w:sz w:val="19"/>
          <w:szCs w:val="19"/>
        </w:rPr>
      </w:pPr>
      <w:r>
        <w:rPr>
          <w:noProof/>
          <w:lang w:val="en-US"/>
        </w:rPr>
        <w:lastRenderedPageBreak/>
        <w:drawing>
          <wp:inline distT="0" distB="0" distL="0" distR="0" wp14:anchorId="2709DB6D" wp14:editId="4033A9FB">
            <wp:extent cx="531628" cy="531628"/>
            <wp:effectExtent l="0" t="0" r="0" b="0"/>
            <wp:docPr id="1800327328" name="Graphic 1800327328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27328" name="Graphic 26118030" descr="Route (Two Pins With A Path) with solid fill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334" w:rsidRPr="00075334">
        <w:rPr>
          <w:rFonts w:hint="cs"/>
        </w:rPr>
        <w:t xml:space="preserve"> </w:t>
      </w:r>
      <w:r w:rsidR="00075334" w:rsidRPr="00F46528">
        <w:rPr>
          <w:rStyle w:val="SubtleEmphasis"/>
          <w:rFonts w:ascii="Nirmala UI" w:hAnsi="Nirmala UI" w:cs="Nirmala UI"/>
          <w:sz w:val="19"/>
          <w:szCs w:val="19"/>
        </w:rPr>
        <w:t>ह</w:t>
      </w:r>
      <w:r w:rsidR="007212A2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म कौन से कदम उठाएँगे</w:t>
      </w:r>
      <w:r w:rsidR="00075334" w:rsidRPr="00F46528">
        <w:rPr>
          <w:rStyle w:val="SubtleEmphasis"/>
          <w:sz w:val="19"/>
          <w:szCs w:val="19"/>
        </w:rPr>
        <w:t xml:space="preserve"> </w:t>
      </w:r>
    </w:p>
    <w:p w14:paraId="5765A302" w14:textId="77777777" w:rsidR="004E201C" w:rsidRPr="00F46528" w:rsidRDefault="00075334" w:rsidP="000B271A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समकालीन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साक्ष्य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आधारित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ताकि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मदद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ज्ञान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निपुणता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क्षमताएं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712B76D0" w14:textId="77777777" w:rsidR="004E201C" w:rsidRPr="00F46528" w:rsidRDefault="00075334" w:rsidP="000B271A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मदद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लेने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संसाधनों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खोजने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प्रोत्साहन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2B7A09C4" w14:textId="41D9DDF9" w:rsidR="004E201C" w:rsidRPr="00F46528" w:rsidRDefault="00075334" w:rsidP="000B271A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विकल्पों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सांस्कृतिक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उत्तरदायी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सुनिश्चित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जिसमें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रिश्तेदारों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सशक्त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बनाने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एबोरिजिनल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टोरेस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स्ट्रेट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आइलैंडर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समुदाय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नियंत्रित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क्षेत्र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भूमिका</w:t>
      </w:r>
      <w:proofErr w:type="spellEnd"/>
      <w:r w:rsidRPr="00F46528">
        <w:rPr>
          <w:sz w:val="19"/>
          <w:szCs w:val="19"/>
        </w:rPr>
        <w:t xml:space="preserve"> </w:t>
      </w:r>
      <w:r w:rsidR="005E74F1">
        <w:rPr>
          <w:rFonts w:ascii="Nirmala UI" w:hAnsi="Nirmala UI" w:cs="Nirmala UI" w:hint="cs"/>
          <w:sz w:val="19"/>
          <w:szCs w:val="19"/>
          <w:cs/>
          <w:lang w:bidi="hi-IN"/>
        </w:rPr>
        <w:t>को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मान्यता</w:t>
      </w:r>
      <w:proofErr w:type="spellEnd"/>
      <w:r w:rsidR="005E74F1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5E74F1">
        <w:rPr>
          <w:rFonts w:ascii="Nirmala UI" w:hAnsi="Nirmala UI" w:cs="Nirmala UI" w:hint="cs"/>
          <w:sz w:val="19"/>
          <w:szCs w:val="19"/>
          <w:cs/>
          <w:lang w:bidi="hi-IN"/>
        </w:rPr>
        <w:t>देना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03D575F4" w14:textId="77777777" w:rsidR="004E201C" w:rsidRPr="00F46528" w:rsidRDefault="00075334" w:rsidP="000B271A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विकल्पों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बढ़ाना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2F1ACBA3" w14:textId="77777777" w:rsidR="004E201C" w:rsidRPr="00477EC5" w:rsidRDefault="00075334" w:rsidP="00D51F5B">
      <w:pPr>
        <w:pStyle w:val="Heading3"/>
        <w:rPr>
          <w:color w:val="002A3F"/>
          <w:sz w:val="30"/>
          <w:szCs w:val="30"/>
        </w:rPr>
      </w:pPr>
      <w:proofErr w:type="spellStart"/>
      <w:r w:rsidRPr="00477EC5">
        <w:rPr>
          <w:rFonts w:ascii="Nirmala UI" w:hAnsi="Nirmala UI" w:cs="Nirmala UI"/>
          <w:color w:val="002A3F"/>
          <w:sz w:val="30"/>
          <w:szCs w:val="30"/>
        </w:rPr>
        <w:t>माता</w:t>
      </w:r>
      <w:r w:rsidRPr="00477EC5">
        <w:rPr>
          <w:color w:val="002A3F"/>
          <w:sz w:val="30"/>
          <w:szCs w:val="30"/>
        </w:rPr>
        <w:t>-</w:t>
      </w:r>
      <w:r w:rsidRPr="00477EC5">
        <w:rPr>
          <w:rFonts w:ascii="Nirmala UI" w:hAnsi="Nirmala UI" w:cs="Nirmala UI"/>
          <w:color w:val="002A3F"/>
          <w:sz w:val="30"/>
          <w:szCs w:val="30"/>
        </w:rPr>
        <w:t>पिता</w:t>
      </w:r>
      <w:proofErr w:type="spellEnd"/>
      <w:r w:rsidRPr="00477EC5">
        <w:rPr>
          <w:color w:val="002A3F"/>
          <w:sz w:val="30"/>
          <w:szCs w:val="30"/>
        </w:rPr>
        <w:t xml:space="preserve"> </w:t>
      </w:r>
      <w:proofErr w:type="spellStart"/>
      <w:r w:rsidRPr="00477EC5">
        <w:rPr>
          <w:rFonts w:ascii="Nirmala UI" w:hAnsi="Nirmala UI" w:cs="Nirmala UI"/>
          <w:color w:val="002A3F"/>
          <w:sz w:val="30"/>
          <w:szCs w:val="30"/>
        </w:rPr>
        <w:t>को</w:t>
      </w:r>
      <w:proofErr w:type="spellEnd"/>
      <w:r w:rsidRPr="00477EC5">
        <w:rPr>
          <w:color w:val="002A3F"/>
          <w:sz w:val="30"/>
          <w:szCs w:val="30"/>
        </w:rPr>
        <w:t xml:space="preserve"> </w:t>
      </w:r>
      <w:proofErr w:type="spellStart"/>
      <w:r w:rsidRPr="00477EC5">
        <w:rPr>
          <w:rFonts w:ascii="Nirmala UI" w:hAnsi="Nirmala UI" w:cs="Nirmala UI"/>
          <w:color w:val="002A3F"/>
          <w:sz w:val="30"/>
          <w:szCs w:val="30"/>
        </w:rPr>
        <w:t>अन्य</w:t>
      </w:r>
      <w:proofErr w:type="spellEnd"/>
      <w:r w:rsidRPr="00477EC5">
        <w:rPr>
          <w:color w:val="002A3F"/>
          <w:sz w:val="30"/>
          <w:szCs w:val="30"/>
        </w:rPr>
        <w:t xml:space="preserve"> </w:t>
      </w:r>
      <w:proofErr w:type="spellStart"/>
      <w:r w:rsidRPr="00477EC5">
        <w:rPr>
          <w:rFonts w:ascii="Nirmala UI" w:hAnsi="Nirmala UI" w:cs="Nirmala UI"/>
          <w:color w:val="002A3F"/>
          <w:sz w:val="30"/>
          <w:szCs w:val="30"/>
        </w:rPr>
        <w:t>माता</w:t>
      </w:r>
      <w:r w:rsidRPr="00477EC5">
        <w:rPr>
          <w:color w:val="002A3F"/>
          <w:sz w:val="30"/>
          <w:szCs w:val="30"/>
        </w:rPr>
        <w:t>-</w:t>
      </w:r>
      <w:r w:rsidRPr="00477EC5">
        <w:rPr>
          <w:rFonts w:ascii="Nirmala UI" w:hAnsi="Nirmala UI" w:cs="Nirmala UI"/>
          <w:color w:val="002A3F"/>
          <w:sz w:val="30"/>
          <w:szCs w:val="30"/>
        </w:rPr>
        <w:t>पिता</w:t>
      </w:r>
      <w:proofErr w:type="spellEnd"/>
      <w:r w:rsidRPr="00477EC5">
        <w:rPr>
          <w:color w:val="002A3F"/>
          <w:sz w:val="30"/>
          <w:szCs w:val="30"/>
        </w:rPr>
        <w:t xml:space="preserve"> </w:t>
      </w:r>
      <w:proofErr w:type="spellStart"/>
      <w:r w:rsidRPr="00477EC5">
        <w:rPr>
          <w:rFonts w:ascii="Nirmala UI" w:hAnsi="Nirmala UI" w:cs="Nirmala UI"/>
          <w:color w:val="002A3F"/>
          <w:sz w:val="30"/>
          <w:szCs w:val="30"/>
        </w:rPr>
        <w:t>और</w:t>
      </w:r>
      <w:proofErr w:type="spellEnd"/>
      <w:r w:rsidRPr="00477EC5">
        <w:rPr>
          <w:color w:val="002A3F"/>
          <w:sz w:val="30"/>
          <w:szCs w:val="30"/>
        </w:rPr>
        <w:t xml:space="preserve"> </w:t>
      </w:r>
      <w:proofErr w:type="spellStart"/>
      <w:r w:rsidRPr="00477EC5">
        <w:rPr>
          <w:rFonts w:ascii="Nirmala UI" w:hAnsi="Nirmala UI" w:cs="Nirmala UI"/>
          <w:color w:val="002A3F"/>
          <w:sz w:val="30"/>
          <w:szCs w:val="30"/>
        </w:rPr>
        <w:t>उनके</w:t>
      </w:r>
      <w:proofErr w:type="spellEnd"/>
      <w:r w:rsidRPr="00477EC5">
        <w:rPr>
          <w:color w:val="002A3F"/>
          <w:sz w:val="30"/>
          <w:szCs w:val="30"/>
        </w:rPr>
        <w:t xml:space="preserve"> </w:t>
      </w:r>
      <w:proofErr w:type="spellStart"/>
      <w:r w:rsidRPr="00477EC5">
        <w:rPr>
          <w:rFonts w:ascii="Nirmala UI" w:hAnsi="Nirmala UI" w:cs="Nirmala UI"/>
          <w:color w:val="002A3F"/>
          <w:sz w:val="30"/>
          <w:szCs w:val="30"/>
        </w:rPr>
        <w:t>स्थानीय</w:t>
      </w:r>
      <w:proofErr w:type="spellEnd"/>
      <w:r w:rsidRPr="00477EC5">
        <w:rPr>
          <w:color w:val="002A3F"/>
          <w:sz w:val="30"/>
          <w:szCs w:val="30"/>
        </w:rPr>
        <w:t xml:space="preserve"> </w:t>
      </w:r>
      <w:proofErr w:type="spellStart"/>
      <w:r w:rsidRPr="00477EC5">
        <w:rPr>
          <w:rFonts w:ascii="Nirmala UI" w:hAnsi="Nirmala UI" w:cs="Nirmala UI"/>
          <w:color w:val="002A3F"/>
          <w:sz w:val="30"/>
          <w:szCs w:val="30"/>
        </w:rPr>
        <w:t>समुदाय</w:t>
      </w:r>
      <w:proofErr w:type="spellEnd"/>
      <w:r w:rsidRPr="00477EC5">
        <w:rPr>
          <w:color w:val="002A3F"/>
          <w:sz w:val="30"/>
          <w:szCs w:val="30"/>
        </w:rPr>
        <w:t xml:space="preserve"> </w:t>
      </w:r>
      <w:proofErr w:type="spellStart"/>
      <w:r w:rsidRPr="00477EC5">
        <w:rPr>
          <w:rFonts w:ascii="Nirmala UI" w:hAnsi="Nirmala UI" w:cs="Nirmala UI"/>
          <w:color w:val="002A3F"/>
          <w:sz w:val="30"/>
          <w:szCs w:val="30"/>
        </w:rPr>
        <w:t>से</w:t>
      </w:r>
      <w:proofErr w:type="spellEnd"/>
      <w:r w:rsidRPr="00477EC5">
        <w:rPr>
          <w:color w:val="002A3F"/>
          <w:sz w:val="30"/>
          <w:szCs w:val="30"/>
        </w:rPr>
        <w:t xml:space="preserve"> </w:t>
      </w:r>
      <w:proofErr w:type="spellStart"/>
      <w:r w:rsidRPr="00477EC5">
        <w:rPr>
          <w:rFonts w:ascii="Nirmala UI" w:hAnsi="Nirmala UI" w:cs="Nirmala UI"/>
          <w:color w:val="002A3F"/>
          <w:sz w:val="30"/>
          <w:szCs w:val="30"/>
        </w:rPr>
        <w:t>जुड़ने</w:t>
      </w:r>
      <w:proofErr w:type="spellEnd"/>
      <w:r w:rsidRPr="00477EC5">
        <w:rPr>
          <w:color w:val="002A3F"/>
          <w:sz w:val="30"/>
          <w:szCs w:val="30"/>
        </w:rPr>
        <w:t xml:space="preserve"> </w:t>
      </w:r>
      <w:proofErr w:type="spellStart"/>
      <w:r w:rsidRPr="00477EC5">
        <w:rPr>
          <w:rFonts w:ascii="Nirmala UI" w:hAnsi="Nirmala UI" w:cs="Nirmala UI"/>
          <w:color w:val="002A3F"/>
          <w:sz w:val="30"/>
          <w:szCs w:val="30"/>
        </w:rPr>
        <w:t>में</w:t>
      </w:r>
      <w:proofErr w:type="spellEnd"/>
      <w:r w:rsidRPr="00477EC5">
        <w:rPr>
          <w:color w:val="002A3F"/>
          <w:sz w:val="30"/>
          <w:szCs w:val="30"/>
        </w:rPr>
        <w:t xml:space="preserve"> </w:t>
      </w:r>
      <w:proofErr w:type="spellStart"/>
      <w:r w:rsidRPr="00477EC5">
        <w:rPr>
          <w:rFonts w:ascii="Nirmala UI" w:hAnsi="Nirmala UI" w:cs="Nirmala UI"/>
          <w:color w:val="002A3F"/>
          <w:sz w:val="30"/>
          <w:szCs w:val="30"/>
        </w:rPr>
        <w:t>सहायता</w:t>
      </w:r>
      <w:proofErr w:type="spellEnd"/>
      <w:r w:rsidRPr="00477EC5">
        <w:rPr>
          <w:color w:val="002A3F"/>
          <w:sz w:val="30"/>
          <w:szCs w:val="30"/>
        </w:rPr>
        <w:t xml:space="preserve"> </w:t>
      </w:r>
      <w:proofErr w:type="spellStart"/>
      <w:r w:rsidRPr="00477EC5">
        <w:rPr>
          <w:rFonts w:ascii="Nirmala UI" w:hAnsi="Nirmala UI" w:cs="Nirmala UI"/>
          <w:color w:val="002A3F"/>
          <w:sz w:val="30"/>
          <w:szCs w:val="30"/>
        </w:rPr>
        <w:t>प्रदान</w:t>
      </w:r>
      <w:proofErr w:type="spellEnd"/>
      <w:r w:rsidRPr="00477EC5">
        <w:rPr>
          <w:color w:val="002A3F"/>
          <w:sz w:val="30"/>
          <w:szCs w:val="30"/>
        </w:rPr>
        <w:t xml:space="preserve"> </w:t>
      </w:r>
      <w:proofErr w:type="spellStart"/>
      <w:r w:rsidRPr="00477EC5">
        <w:rPr>
          <w:rFonts w:ascii="Nirmala UI" w:hAnsi="Nirmala UI" w:cs="Nirmala UI"/>
          <w:color w:val="002A3F"/>
          <w:sz w:val="30"/>
          <w:szCs w:val="30"/>
        </w:rPr>
        <w:t>करना</w:t>
      </w:r>
      <w:proofErr w:type="spellEnd"/>
      <w:r w:rsidR="00183EAD" w:rsidRPr="00477EC5">
        <w:rPr>
          <w:color w:val="002A3F"/>
          <w:sz w:val="30"/>
          <w:szCs w:val="30"/>
        </w:rPr>
        <w:t xml:space="preserve"> </w:t>
      </w:r>
    </w:p>
    <w:p w14:paraId="3202F652" w14:textId="3228410C" w:rsidR="004E201C" w:rsidRPr="00F46528" w:rsidRDefault="00075334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कुछ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</w:t>
      </w:r>
      <w:proofErr w:type="spellEnd"/>
      <w:r w:rsidR="005E74F1">
        <w:rPr>
          <w:rFonts w:ascii="Nirmala UI" w:hAnsi="Nirmala UI" w:cs="Nirmala UI" w:hint="cs"/>
          <w:sz w:val="19"/>
          <w:szCs w:val="19"/>
          <w:cs/>
          <w:lang w:bidi="hi-IN"/>
        </w:rPr>
        <w:t>प्त करने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अनौपचारिक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नेटवर्क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संपर्क</w:t>
      </w:r>
      <w:proofErr w:type="spellEnd"/>
      <w:r w:rsidR="005E74F1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5E74F1">
        <w:rPr>
          <w:rFonts w:ascii="Nirmala UI" w:hAnsi="Nirmala UI" w:cs="Nirmala UI" w:hint="cs"/>
          <w:sz w:val="19"/>
          <w:szCs w:val="19"/>
          <w:cs/>
          <w:lang w:bidi="hi-IN"/>
        </w:rPr>
        <w:t>करेंगे</w:t>
      </w:r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r w:rsidR="005E74F1">
        <w:rPr>
          <w:rFonts w:ascii="Nirmala UI" w:hAnsi="Nirmala UI" w:cs="Nirmala UI" w:hint="cs"/>
          <w:sz w:val="19"/>
          <w:szCs w:val="19"/>
          <w:cs/>
          <w:lang w:bidi="hi-IN"/>
        </w:rPr>
        <w:t>ये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विस्तारित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रिश्तेदार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सहकर्मी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नेटवर्क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जैसे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मित्र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पड़ोसी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>/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दादा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दादी</w:t>
      </w:r>
      <w:proofErr w:type="spellEnd"/>
      <w:r w:rsidR="005E74F1">
        <w:rPr>
          <w:rFonts w:ascii="Nirmala UI" w:hAnsi="Nirmala UI" w:cs="Nirmala UI" w:hint="cs"/>
          <w:sz w:val="19"/>
          <w:szCs w:val="19"/>
          <w:lang w:bidi="hi-IN"/>
        </w:rPr>
        <w:t>/</w:t>
      </w:r>
      <w:r w:rsidR="005E74F1">
        <w:rPr>
          <w:rFonts w:ascii="Nirmala UI" w:hAnsi="Nirmala UI" w:cs="Nirmala UI" w:hint="cs"/>
          <w:sz w:val="19"/>
          <w:szCs w:val="19"/>
          <w:cs/>
          <w:lang w:bidi="hi-IN"/>
        </w:rPr>
        <w:t>नाना-नानी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ग्रुप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प्लेग्रुप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सोशल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मीडिया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ग्रुप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>/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मैसेज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बोर्ड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सकते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अन्य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मामलों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="006B047D" w:rsidRPr="006B047D">
        <w:rPr>
          <w:rFonts w:ascii="Nirmala UI" w:hAnsi="Nirmala UI" w:cs="Nirmala UI" w:hint="cs"/>
          <w:sz w:val="19"/>
          <w:szCs w:val="19"/>
        </w:rPr>
        <w:t>अकेलापन</w:t>
      </w:r>
      <w:proofErr w:type="spellEnd"/>
      <w:r w:rsidR="006B047D" w:rsidRPr="006B047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महसूस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सकते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="005E74F1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5E74F1">
        <w:rPr>
          <w:rFonts w:ascii="Nirmala UI" w:hAnsi="Nirmala UI" w:cs="Nirmala UI" w:hint="cs"/>
          <w:sz w:val="19"/>
          <w:szCs w:val="19"/>
          <w:cs/>
          <w:lang w:bidi="hi-IN"/>
        </w:rPr>
        <w:t>उन्हें पता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नहीं</w:t>
      </w:r>
      <w:proofErr w:type="spellEnd"/>
      <w:r w:rsidR="005E74F1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5E74F1">
        <w:rPr>
          <w:rFonts w:ascii="Nirmala UI" w:hAnsi="Nirmala UI" w:cs="Nirmala UI" w:hint="cs"/>
          <w:sz w:val="19"/>
          <w:szCs w:val="19"/>
          <w:cs/>
          <w:lang w:bidi="hi-IN"/>
        </w:rPr>
        <w:t>होता है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r w:rsidRPr="00F46528">
        <w:rPr>
          <w:rFonts w:ascii="Nirmala UI" w:hAnsi="Nirmala UI" w:cs="Nirmala UI"/>
          <w:sz w:val="19"/>
          <w:szCs w:val="19"/>
        </w:rPr>
        <w:t>क</w:t>
      </w:r>
      <w:r w:rsidR="005E74F1">
        <w:rPr>
          <w:rFonts w:ascii="Nirmala UI" w:hAnsi="Nirmala UI" w:cs="Nirmala UI" w:hint="cs"/>
          <w:sz w:val="19"/>
          <w:szCs w:val="19"/>
          <w:cs/>
          <w:lang w:bidi="hi-IN"/>
        </w:rPr>
        <w:t>हाँ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जाएं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36B073EB" w14:textId="3B7F1E82" w:rsidR="004E201C" w:rsidRPr="00F46528" w:rsidRDefault="005E74F1" w:rsidP="00D51F5B">
      <w:pPr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 xml:space="preserve">इन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अनौपचारिक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नेटवर्क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माध्यम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माता</w:t>
      </w:r>
      <w:r w:rsidR="00075334" w:rsidRPr="00F46528">
        <w:rPr>
          <w:sz w:val="19"/>
          <w:szCs w:val="19"/>
        </w:rPr>
        <w:t>-</w:t>
      </w:r>
      <w:r w:rsidR="00075334"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देखभालकर्ता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जैसी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परिस्थितियों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दूसरों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अनुभवों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सीख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सकते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अप</w:t>
      </w:r>
      <w:proofErr w:type="spellEnd"/>
      <w:r>
        <w:rPr>
          <w:rFonts w:ascii="Nirmala UI" w:hAnsi="Nirmala UI" w:cs="Nirmala UI" w:hint="cs"/>
          <w:sz w:val="19"/>
          <w:szCs w:val="19"/>
          <w:cs/>
          <w:lang w:bidi="hi-IN"/>
        </w:rPr>
        <w:t>नी संतान</w:t>
      </w:r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सबसे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पहले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शिक्षक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बनने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आत्मविश्वास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निपुणता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कर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सकते</w:t>
      </w:r>
      <w:proofErr w:type="spellEnd"/>
      <w:r w:rsidR="00075334" w:rsidRPr="00F46528">
        <w:rPr>
          <w:sz w:val="19"/>
          <w:szCs w:val="19"/>
        </w:rPr>
        <w:t xml:space="preserve"> </w:t>
      </w:r>
      <w:proofErr w:type="spellStart"/>
      <w:r w:rsidR="00075334"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075334"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2A5BC6D4" w14:textId="16C22E1B" w:rsidR="004E201C" w:rsidRPr="00F46528" w:rsidRDefault="00F25903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 w:hint="cs"/>
          <w:sz w:val="19"/>
          <w:szCs w:val="19"/>
        </w:rPr>
        <w:t>हम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 w:hint="cs"/>
          <w:sz w:val="19"/>
          <w:szCs w:val="19"/>
        </w:rPr>
        <w:t>माता</w:t>
      </w:r>
      <w:r w:rsidRPr="00F46528">
        <w:rPr>
          <w:rFonts w:ascii="Nirmala UI" w:hAnsi="Nirmala UI" w:cs="Nirmala UI"/>
          <w:sz w:val="19"/>
          <w:szCs w:val="19"/>
        </w:rPr>
        <w:t>-</w:t>
      </w:r>
      <w:r w:rsidRPr="00F46528">
        <w:rPr>
          <w:rFonts w:ascii="Nirmala UI" w:hAnsi="Nirmala UI" w:cs="Nirmala UI" w:hint="cs"/>
          <w:sz w:val="19"/>
          <w:szCs w:val="19"/>
        </w:rPr>
        <w:t>पिता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 w:hint="cs"/>
          <w:sz w:val="19"/>
          <w:szCs w:val="19"/>
        </w:rPr>
        <w:t>और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 w:hint="cs"/>
          <w:sz w:val="19"/>
          <w:szCs w:val="19"/>
        </w:rPr>
        <w:t>परिवारों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 w:hint="cs"/>
          <w:sz w:val="19"/>
          <w:szCs w:val="19"/>
        </w:rPr>
        <w:t>की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 w:hint="cs"/>
          <w:sz w:val="19"/>
          <w:szCs w:val="19"/>
        </w:rPr>
        <w:t>आवश्यकताओं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 w:hint="cs"/>
          <w:sz w:val="19"/>
          <w:szCs w:val="19"/>
        </w:rPr>
        <w:t>पर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 w:hint="cs"/>
          <w:sz w:val="19"/>
          <w:szCs w:val="19"/>
        </w:rPr>
        <w:t>संपूर्ण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 w:hint="cs"/>
          <w:sz w:val="19"/>
          <w:szCs w:val="19"/>
        </w:rPr>
        <w:t>रूप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 w:hint="cs"/>
          <w:sz w:val="19"/>
          <w:szCs w:val="19"/>
        </w:rPr>
        <w:t>से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 w:hint="cs"/>
          <w:sz w:val="19"/>
          <w:szCs w:val="19"/>
        </w:rPr>
        <w:t>गौर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 w:hint="cs"/>
          <w:sz w:val="19"/>
          <w:szCs w:val="19"/>
        </w:rPr>
        <w:t>करेंगे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 w:hint="cs"/>
          <w:sz w:val="19"/>
          <w:szCs w:val="19"/>
        </w:rPr>
        <w:t>ताकि</w:t>
      </w:r>
      <w:r w:rsidRPr="00F46528">
        <w:rPr>
          <w:rStyle w:val="IntenseEmphasis"/>
          <w:rFonts w:ascii="Nirmala UI" w:hAnsi="Nirmala UI" w:cs="Nirmala UI"/>
          <w:sz w:val="19"/>
          <w:szCs w:val="19"/>
        </w:rPr>
        <w:t>अनौपचारिक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माध्यम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एक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उत्तरदायी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पहुँच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="00183EAD" w:rsidRPr="00F46528">
        <w:rPr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सेवा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प्रणाली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r w:rsidR="005E74F1">
        <w:rPr>
          <w:rFonts w:ascii="Nirmala UI" w:hAnsi="Nirmala UI" w:cs="Nirmala UI" w:hint="cs"/>
          <w:sz w:val="19"/>
          <w:szCs w:val="19"/>
          <w:cs/>
          <w:lang w:bidi="hi-IN"/>
        </w:rPr>
        <w:t>सुदृढ़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सशक्त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बनाने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अवसरों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संतुलित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सके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1DE77F4C" w14:textId="12410DDB" w:rsidR="008417D9" w:rsidRPr="00477EC5" w:rsidRDefault="00F25903" w:rsidP="00477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8FE"/>
        <w:rPr>
          <w:rStyle w:val="SubtleEmphasis"/>
          <w:color w:val="002A3F"/>
          <w:sz w:val="19"/>
          <w:szCs w:val="19"/>
        </w:rPr>
      </w:pP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यह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अवधारणा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कि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''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एक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बच्चे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का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पालन</w:t>
      </w:r>
      <w:r w:rsidRPr="00477EC5">
        <w:rPr>
          <w:rStyle w:val="SubtleEmphasis"/>
          <w:color w:val="002A3F"/>
          <w:sz w:val="19"/>
          <w:szCs w:val="19"/>
        </w:rPr>
        <w:t>-</w:t>
      </w:r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पोषण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करने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के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लिए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कई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लोगों</w:t>
      </w:r>
      <w:proofErr w:type="spellEnd"/>
      <w:r w:rsidR="005E74F1" w:rsidRPr="00477EC5">
        <w:rPr>
          <w:rStyle w:val="SubtleEmphasis"/>
          <w:rFonts w:ascii="Nirmala UI" w:hAnsi="Nirmala UI" w:cs="Nirmala UI" w:hint="cs"/>
          <w:color w:val="002A3F"/>
          <w:sz w:val="19"/>
          <w:szCs w:val="19"/>
          <w:lang w:bidi="hi-IN"/>
        </w:rPr>
        <w:t xml:space="preserve"> (</w:t>
      </w:r>
      <w:r w:rsidR="005E74F1" w:rsidRPr="00477EC5">
        <w:rPr>
          <w:rStyle w:val="SubtleEmphasis"/>
          <w:rFonts w:ascii="Nirmala UI" w:hAnsi="Nirmala UI" w:cs="Nirmala UI" w:hint="cs"/>
          <w:color w:val="002A3F"/>
          <w:sz w:val="19"/>
          <w:szCs w:val="19"/>
          <w:cs/>
          <w:lang w:bidi="hi-IN"/>
        </w:rPr>
        <w:t>एक विलेज़)</w:t>
      </w:r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की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आवश्यकता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होती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है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''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अभी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भी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प्रासंगिक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है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,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लेकिन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हम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सभी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जानते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हैं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कि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इसका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अर्थ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अब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बदल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गया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है</w:t>
      </w:r>
      <w:proofErr w:type="spellEnd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।</w:t>
      </w:r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जितना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हम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समझते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हैं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उससे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कहीं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अधिक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लोगों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के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पास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बड़े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या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विस्तारित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परिवार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(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अनौपचारिक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समर्थन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)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नहीं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हैं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जो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माता</w:t>
      </w:r>
      <w:r w:rsidRPr="00477EC5">
        <w:rPr>
          <w:rStyle w:val="SubtleEmphasis"/>
          <w:color w:val="002A3F"/>
          <w:sz w:val="19"/>
          <w:szCs w:val="19"/>
        </w:rPr>
        <w:t>-</w:t>
      </w:r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पिता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का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समर्थन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कर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सकें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,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और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यही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कारण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है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कि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सामुदायिक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समर्थन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बहुत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महत्वपूर्ण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है</w:t>
      </w:r>
      <w:proofErr w:type="spellEnd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।</w:t>
      </w:r>
      <w:r w:rsidRPr="00477EC5">
        <w:rPr>
          <w:rStyle w:val="SubtleEmphasis"/>
          <w:color w:val="002A3F"/>
          <w:sz w:val="19"/>
          <w:szCs w:val="19"/>
        </w:rPr>
        <w:t xml:space="preserve">' -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अभिभावक</w:t>
      </w:r>
      <w:proofErr w:type="spellEnd"/>
      <w:r w:rsidRPr="00477EC5">
        <w:rPr>
          <w:rStyle w:val="SubtleEmphasis"/>
          <w:color w:val="002A3F"/>
          <w:sz w:val="19"/>
          <w:szCs w:val="19"/>
        </w:rPr>
        <w:t xml:space="preserve">, </w:t>
      </w:r>
      <w:proofErr w:type="spellStart"/>
      <w:r w:rsidRPr="00477EC5">
        <w:rPr>
          <w:rStyle w:val="SubtleEmphasis"/>
          <w:rFonts w:ascii="Nirmala UI" w:hAnsi="Nirmala UI" w:cs="Nirmala UI"/>
          <w:color w:val="002A3F"/>
          <w:sz w:val="19"/>
          <w:szCs w:val="19"/>
        </w:rPr>
        <w:t>परामर्श</w:t>
      </w:r>
      <w:proofErr w:type="spellEnd"/>
    </w:p>
    <w:p w14:paraId="550B36A3" w14:textId="4A5F58A3" w:rsidR="004E201C" w:rsidRPr="00F46528" w:rsidRDefault="00183EAD" w:rsidP="000B271A">
      <w:pPr>
        <w:pStyle w:val="ListBullet"/>
        <w:shd w:val="clear" w:color="auto" w:fill="F3F5E4"/>
        <w:tabs>
          <w:tab w:val="clear" w:pos="360"/>
        </w:tabs>
        <w:rPr>
          <w:rStyle w:val="SubtleEmphasis"/>
          <w:sz w:val="19"/>
          <w:szCs w:val="19"/>
        </w:rPr>
      </w:pPr>
      <w:r w:rsidRPr="00F46528">
        <w:rPr>
          <w:noProof/>
          <w:sz w:val="19"/>
          <w:szCs w:val="19"/>
          <w:lang w:val="en-US"/>
        </w:rPr>
        <w:drawing>
          <wp:inline distT="0" distB="0" distL="0" distR="0" wp14:anchorId="190CE3AB" wp14:editId="1E86D6AA">
            <wp:extent cx="531628" cy="531628"/>
            <wp:effectExtent l="0" t="0" r="0" b="0"/>
            <wp:docPr id="1713479294" name="Graphic 1713479294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479294" name="Graphic 26118030" descr="Route (Two Pins With A Path) with solid fill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903" w:rsidRPr="00F46528">
        <w:rPr>
          <w:rStyle w:val="SubtleEmphasis"/>
          <w:rFonts w:ascii="Nirmala UI" w:hAnsi="Nirmala UI" w:cs="Nirmala UI"/>
          <w:sz w:val="19"/>
          <w:szCs w:val="19"/>
        </w:rPr>
        <w:t>ह</w:t>
      </w:r>
      <w:r w:rsidR="005E74F1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म कौन से कदम उठाएँगे</w:t>
      </w:r>
      <w:r w:rsidR="00F25903" w:rsidRPr="00F46528">
        <w:rPr>
          <w:rStyle w:val="SubtleEmphasis"/>
          <w:sz w:val="19"/>
          <w:szCs w:val="19"/>
        </w:rPr>
        <w:t xml:space="preserve"> </w:t>
      </w:r>
    </w:p>
    <w:p w14:paraId="2A3BF59D" w14:textId="77777777" w:rsidR="004E201C" w:rsidRPr="00F46528" w:rsidRDefault="00F25903" w:rsidP="000B271A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अन्य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जुड़ने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एक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दूसरे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सीखने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मदद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594A5F2D" w14:textId="46D841E7" w:rsidR="004E201C" w:rsidRPr="00F46528" w:rsidRDefault="005E74F1" w:rsidP="000B271A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>सुदृढ़</w:t>
      </w:r>
      <w:r w:rsidR="00F25903" w:rsidRPr="00F46528">
        <w:rPr>
          <w:sz w:val="19"/>
          <w:szCs w:val="19"/>
        </w:rPr>
        <w:t xml:space="preserve"> </w:t>
      </w:r>
      <w:proofErr w:type="spellStart"/>
      <w:r w:rsidR="00F25903" w:rsidRPr="00F46528">
        <w:rPr>
          <w:rFonts w:ascii="Nirmala UI" w:hAnsi="Nirmala UI" w:cs="Nirmala UI"/>
          <w:sz w:val="19"/>
          <w:szCs w:val="19"/>
        </w:rPr>
        <w:t>अनौपचारिक</w:t>
      </w:r>
      <w:proofErr w:type="spellEnd"/>
      <w:r w:rsidR="00F25903" w:rsidRPr="00F46528">
        <w:rPr>
          <w:sz w:val="19"/>
          <w:szCs w:val="19"/>
        </w:rPr>
        <w:t xml:space="preserve"> </w:t>
      </w:r>
      <w:proofErr w:type="spellStart"/>
      <w:r w:rsidR="00F25903"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="00F25903" w:rsidRPr="00F46528">
        <w:rPr>
          <w:sz w:val="19"/>
          <w:szCs w:val="19"/>
        </w:rPr>
        <w:t xml:space="preserve"> </w:t>
      </w:r>
      <w:proofErr w:type="spellStart"/>
      <w:r w:rsidR="00F25903" w:rsidRPr="00F46528">
        <w:rPr>
          <w:rFonts w:ascii="Nirmala UI" w:hAnsi="Nirmala UI" w:cs="Nirmala UI"/>
          <w:sz w:val="19"/>
          <w:szCs w:val="19"/>
        </w:rPr>
        <w:t>सामुदायिक</w:t>
      </w:r>
      <w:proofErr w:type="spellEnd"/>
      <w:r w:rsidR="00F25903" w:rsidRPr="00F46528">
        <w:rPr>
          <w:sz w:val="19"/>
          <w:szCs w:val="19"/>
        </w:rPr>
        <w:t xml:space="preserve"> </w:t>
      </w:r>
      <w:proofErr w:type="spellStart"/>
      <w:r w:rsidR="00F25903" w:rsidRPr="00F46528">
        <w:rPr>
          <w:rFonts w:ascii="Nirmala UI" w:hAnsi="Nirmala UI" w:cs="Nirmala UI"/>
          <w:sz w:val="19"/>
          <w:szCs w:val="19"/>
        </w:rPr>
        <w:t>नेटवर्क</w:t>
      </w:r>
      <w:proofErr w:type="spellEnd"/>
      <w:r w:rsidR="00F25903" w:rsidRPr="00F46528">
        <w:rPr>
          <w:sz w:val="19"/>
          <w:szCs w:val="19"/>
        </w:rPr>
        <w:t xml:space="preserve"> </w:t>
      </w:r>
      <w:proofErr w:type="spellStart"/>
      <w:r w:rsidR="00F25903"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="00F25903" w:rsidRPr="00F46528">
        <w:rPr>
          <w:sz w:val="19"/>
          <w:szCs w:val="19"/>
        </w:rPr>
        <w:t xml:space="preserve"> </w:t>
      </w:r>
      <w:proofErr w:type="spellStart"/>
      <w:r w:rsidR="00F25903" w:rsidRPr="00F46528">
        <w:rPr>
          <w:rFonts w:ascii="Nirmala UI" w:hAnsi="Nirmala UI" w:cs="Nirmala UI"/>
          <w:sz w:val="19"/>
          <w:szCs w:val="19"/>
        </w:rPr>
        <w:t>समर्थकों</w:t>
      </w:r>
      <w:proofErr w:type="spellEnd"/>
      <w:r w:rsidR="00F25903" w:rsidRPr="00F46528">
        <w:rPr>
          <w:sz w:val="19"/>
          <w:szCs w:val="19"/>
        </w:rPr>
        <w:t xml:space="preserve"> </w:t>
      </w:r>
      <w:proofErr w:type="spellStart"/>
      <w:r w:rsidR="00F25903"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="00F25903" w:rsidRPr="00F46528">
        <w:rPr>
          <w:sz w:val="19"/>
          <w:szCs w:val="19"/>
        </w:rPr>
        <w:t xml:space="preserve"> </w:t>
      </w:r>
      <w:proofErr w:type="spellStart"/>
      <w:r w:rsidR="00F25903" w:rsidRPr="00F4652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="00F25903" w:rsidRPr="00F46528">
        <w:rPr>
          <w:sz w:val="19"/>
          <w:szCs w:val="19"/>
        </w:rPr>
        <w:t xml:space="preserve"> </w:t>
      </w:r>
      <w:proofErr w:type="spellStart"/>
      <w:r w:rsidR="00F25903"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="00F25903" w:rsidRPr="00F46528">
        <w:rPr>
          <w:sz w:val="19"/>
          <w:szCs w:val="19"/>
        </w:rPr>
        <w:t xml:space="preserve"> </w:t>
      </w:r>
      <w:proofErr w:type="spellStart"/>
      <w:r w:rsidR="00F25903"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="00F25903"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153224B5" w14:textId="77777777" w:rsidR="004E201C" w:rsidRPr="00F46528" w:rsidRDefault="00F25903" w:rsidP="000B271A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सुरक्षित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समावेशी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बनाना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3FB6E1AF" w14:textId="77777777" w:rsidR="004E201C" w:rsidRPr="00A51441" w:rsidRDefault="00512FFC" w:rsidP="00D51F5B">
      <w:pPr>
        <w:pStyle w:val="Heading3"/>
        <w:rPr>
          <w:color w:val="002A3F"/>
          <w:sz w:val="30"/>
          <w:szCs w:val="30"/>
        </w:rPr>
      </w:pP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बच्चों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और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उनके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माता</w:t>
      </w:r>
      <w:r w:rsidRPr="00A51441">
        <w:rPr>
          <w:color w:val="002A3F"/>
          <w:sz w:val="30"/>
          <w:szCs w:val="30"/>
        </w:rPr>
        <w:t>-</w:t>
      </w:r>
      <w:r w:rsidRPr="00A51441">
        <w:rPr>
          <w:rFonts w:ascii="Nirmala UI" w:hAnsi="Nirmala UI" w:cs="Nirmala UI"/>
          <w:color w:val="002A3F"/>
          <w:sz w:val="30"/>
          <w:szCs w:val="30"/>
        </w:rPr>
        <w:t>पिता</w:t>
      </w:r>
      <w:proofErr w:type="spellEnd"/>
      <w:r w:rsidRPr="00A51441">
        <w:rPr>
          <w:color w:val="002A3F"/>
          <w:sz w:val="30"/>
          <w:szCs w:val="30"/>
        </w:rPr>
        <w:t xml:space="preserve">,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देखभालकर्ताओं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और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परिवारों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के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लिए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समर्थन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और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सेवाओं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को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उत्तरदायी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और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समावेशी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बनाना</w:t>
      </w:r>
      <w:proofErr w:type="spellEnd"/>
      <w:r w:rsidRPr="00A51441">
        <w:rPr>
          <w:color w:val="002A3F"/>
          <w:sz w:val="30"/>
          <w:szCs w:val="30"/>
        </w:rPr>
        <w:t xml:space="preserve"> </w:t>
      </w:r>
    </w:p>
    <w:p w14:paraId="65FCDDAC" w14:textId="4C111CB6" w:rsidR="004E201C" w:rsidRPr="00F46528" w:rsidRDefault="00512FFC" w:rsidP="00D51F5B">
      <w:pPr>
        <w:rPr>
          <w:rFonts w:eastAsia="Times New Roman"/>
          <w:sz w:val="19"/>
          <w:szCs w:val="19"/>
          <w:lang w:eastAsia="en-AU"/>
        </w:rPr>
      </w:pP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हमारे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परामर्शों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का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r w:rsidR="005E74F1">
        <w:rPr>
          <w:rFonts w:ascii="Nirmala UI" w:eastAsia="Times New Roman" w:hAnsi="Nirmala UI" w:cs="Nirmala UI" w:hint="cs"/>
          <w:sz w:val="19"/>
          <w:szCs w:val="19"/>
          <w:cs/>
          <w:lang w:eastAsia="en-AU" w:bidi="hi-IN"/>
        </w:rPr>
        <w:t>दोहराया जाने वाला</w:t>
      </w:r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विषय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बच्चों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और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परिवारों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को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विकास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के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लिए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,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विशेष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रूप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से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सुलभ</w:t>
      </w:r>
      <w:proofErr w:type="spellEnd"/>
      <w:r w:rsidRPr="00F46528">
        <w:rPr>
          <w:rStyle w:val="IntenseEmphasis"/>
          <w:sz w:val="19"/>
          <w:szCs w:val="19"/>
        </w:rPr>
        <w:t xml:space="preserve">,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अनुकूलनीय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न्यायपूर्ण</w:t>
      </w:r>
      <w:proofErr w:type="spellEnd"/>
      <w:r w:rsidR="00183EAD"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सेवा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प्रणाली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के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="006B047D" w:rsidRPr="006B047D">
        <w:rPr>
          <w:rFonts w:ascii="Nirmala UI" w:eastAsia="Times New Roman" w:hAnsi="Nirmala UI" w:cs="Nirmala UI" w:hint="cs"/>
          <w:sz w:val="19"/>
          <w:szCs w:val="19"/>
          <w:lang w:eastAsia="en-AU"/>
        </w:rPr>
        <w:t>माध्यम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से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आवश्यक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समर्थनों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और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संसाधनों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तक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पहुंच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प्रदान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करने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के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महत्व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के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बारे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में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था</w:t>
      </w:r>
      <w:proofErr w:type="spellEnd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।</w:t>
      </w:r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इसका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अर्थ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आवश्यकता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अनुरूप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बड़े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पैमाने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पर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और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तीव्रता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से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समर्थन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और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सेवा</w:t>
      </w:r>
      <w:proofErr w:type="spellEnd"/>
      <w:r w:rsidR="005E74F1">
        <w:rPr>
          <w:rFonts w:ascii="Nirmala UI" w:eastAsia="Times New Roman" w:hAnsi="Nirmala UI" w:cs="Nirmala UI" w:hint="cs"/>
          <w:sz w:val="19"/>
          <w:szCs w:val="19"/>
          <w:cs/>
          <w:lang w:eastAsia="en-AU" w:bidi="hi-IN"/>
        </w:rPr>
        <w:t>एँ</w:t>
      </w:r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प्रदान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करना</w:t>
      </w:r>
      <w:proofErr w:type="spellEnd"/>
      <w:r w:rsidRPr="00F46528">
        <w:rPr>
          <w:rFonts w:eastAsia="Times New Roman"/>
          <w:sz w:val="19"/>
          <w:szCs w:val="19"/>
          <w:lang w:eastAsia="en-AU"/>
        </w:rPr>
        <w:t xml:space="preserve"> </w:t>
      </w:r>
      <w:proofErr w:type="spellStart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है</w:t>
      </w:r>
      <w:proofErr w:type="spellEnd"/>
      <w:r w:rsidRPr="00F46528">
        <w:rPr>
          <w:rFonts w:ascii="Nirmala UI" w:eastAsia="Times New Roman" w:hAnsi="Nirmala UI" w:cs="Nirmala UI"/>
          <w:sz w:val="19"/>
          <w:szCs w:val="19"/>
          <w:lang w:eastAsia="en-AU"/>
        </w:rPr>
        <w:t>।</w:t>
      </w:r>
    </w:p>
    <w:p w14:paraId="30D10D4A" w14:textId="754C9B86" w:rsidR="004E201C" w:rsidRPr="00F46528" w:rsidRDefault="00512FFC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अधिकांश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Pr="00F46528">
        <w:rPr>
          <w:sz w:val="19"/>
          <w:szCs w:val="19"/>
        </w:rPr>
        <w:t xml:space="preserve"> </w:t>
      </w:r>
      <w:r w:rsidR="005E74F1">
        <w:rPr>
          <w:rFonts w:ascii="Nirmala UI" w:hAnsi="Nirmala UI" w:cs="Nirmala UI" w:hint="cs"/>
          <w:sz w:val="19"/>
          <w:szCs w:val="19"/>
          <w:cs/>
          <w:lang w:bidi="hi-IN"/>
        </w:rPr>
        <w:t>अपनी संतान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कुछ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विशेष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अवसरों</w:t>
      </w:r>
      <w:proofErr w:type="spellEnd"/>
      <w:r w:rsidR="00183EAD"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औपचारिक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</w:t>
      </w:r>
      <w:proofErr w:type="spellEnd"/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नों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पहुँच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="006B047D" w:rsidRPr="006B047D">
        <w:rPr>
          <w:rFonts w:ascii="Nirmala UI" w:hAnsi="Nirmala UI" w:cs="Nirmala UI" w:hint="cs"/>
          <w:sz w:val="19"/>
          <w:szCs w:val="19"/>
        </w:rPr>
        <w:t>प्राप्त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करेंगे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जैसे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पैरेंटल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लीव</w:t>
      </w:r>
      <w:proofErr w:type="spellEnd"/>
      <w:r w:rsidR="004E31CD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पे</w:t>
      </w:r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पालन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पोषण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संसाधन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सेवाएं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5EF7A8BF" w14:textId="2ECC3B5B" w:rsidR="00AB1CC1" w:rsidRPr="00F46528" w:rsidRDefault="00512FFC" w:rsidP="00AB1CC1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कुछ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="004E31CD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और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विशिष्ट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या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लक्षित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समर्थनों</w:t>
      </w:r>
      <w:proofErr w:type="spellEnd"/>
      <w:r w:rsidRPr="00F46528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जब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अप</w:t>
      </w:r>
      <w:proofErr w:type="spellEnd"/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नी संतान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चिंता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जब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बदलाव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जब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नए</w:t>
      </w:r>
      <w:proofErr w:type="spellEnd"/>
      <w:r w:rsidRPr="00F46528">
        <w:rPr>
          <w:sz w:val="19"/>
          <w:szCs w:val="19"/>
        </w:rPr>
        <w:t xml:space="preserve"> </w:t>
      </w:r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शहर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जिन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विकलांगता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रह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रहा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="004E31CD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भी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लक्षित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5E11918F" w14:textId="2D726985" w:rsidR="004E201C" w:rsidRPr="00F46528" w:rsidRDefault="00EB1F39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lastRenderedPageBreak/>
        <w:t>जब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इन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तो</w:t>
      </w:r>
      <w:proofErr w:type="spellEnd"/>
      <w:r w:rsidRPr="00F46528">
        <w:rPr>
          <w:sz w:val="19"/>
          <w:szCs w:val="19"/>
        </w:rPr>
        <w:t xml:space="preserve"> </w:t>
      </w:r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इ</w:t>
      </w:r>
      <w:r w:rsidRPr="00F46528">
        <w:rPr>
          <w:rFonts w:ascii="Nirmala UI" w:hAnsi="Nirmala UI" w:cs="Nirmala UI"/>
          <w:sz w:val="19"/>
          <w:szCs w:val="19"/>
        </w:rPr>
        <w:t>न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पहुंच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आसान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होनी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चाहिए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इस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भ्रमित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चाहिए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प्राप्ति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r w:rsidRPr="00F46528">
        <w:rPr>
          <w:rFonts w:ascii="Nirmala UI" w:hAnsi="Nirmala UI" w:cs="Nirmala UI"/>
          <w:sz w:val="19"/>
          <w:szCs w:val="19"/>
        </w:rPr>
        <w:t>क</w:t>
      </w:r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हाँ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F46528">
        <w:rPr>
          <w:sz w:val="19"/>
          <w:szCs w:val="19"/>
        </w:rPr>
        <w:t xml:space="preserve"> </w:t>
      </w:r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उन्हें उन सेवाओं को रेफर नहीं किया जाना चाहिए जो सहायता प्रदान करने में असक्षम हों</w:t>
      </w:r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उत्तरदायी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सेवाएं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हमेशा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आपको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सुनती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विश्वास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बनाती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फिर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प्रयोग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जरूरतों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पूरा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पहुंच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बाधाओं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दूर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इनका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प्रभावशाली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उपयुक्त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सुनिश्चित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630A038C" w14:textId="465A2D58" w:rsidR="004D7551" w:rsidRPr="00F46528" w:rsidRDefault="00EB1F39" w:rsidP="004D7551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सांस्कृतिक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सुरक्षित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सांस्कृतिक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उत्तरदायी</w:t>
      </w:r>
      <w:proofErr w:type="spellEnd"/>
      <w:r w:rsidRPr="00F46528">
        <w:rPr>
          <w:sz w:val="19"/>
          <w:szCs w:val="19"/>
        </w:rPr>
        <w:t xml:space="preserve">, </w:t>
      </w:r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सदमा</w:t>
      </w:r>
      <w:r w:rsidRPr="00F46528">
        <w:rPr>
          <w:sz w:val="19"/>
          <w:szCs w:val="19"/>
        </w:rPr>
        <w:t>-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सूचित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भेदभाव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मुक्त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होनी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चाहिए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 xml:space="preserve">सुदृढ़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सक्षम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कार्यबल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हमेशा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उत्तरदायी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पहुँच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सेवाएं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12370195" w14:textId="6D472A9A" w:rsidR="004E201C" w:rsidRPr="00F46528" w:rsidRDefault="00DB1B49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परिवा</w:t>
      </w:r>
      <w:proofErr w:type="spellEnd"/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रों को यदि जानकारी हो कि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कौन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एँ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="004E31CD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हैं</w:t>
      </w:r>
      <w:r w:rsidR="004E31CD">
        <w:rPr>
          <w:rFonts w:ascii="Nirmala UI" w:hAnsi="Nirmala UI" w:cs="Nirmala UI" w:hint="cs"/>
          <w:sz w:val="19"/>
          <w:szCs w:val="19"/>
          <w:lang w:bidi="hi-IN"/>
        </w:rPr>
        <w:t xml:space="preserve">, </w:t>
      </w:r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और इनतक पहुँच कब</w:t>
      </w:r>
      <w:r w:rsidR="004E31CD">
        <w:rPr>
          <w:rFonts w:ascii="Nirmala UI" w:hAnsi="Nirmala UI" w:cs="Nirmala UI" w:hint="cs"/>
          <w:sz w:val="19"/>
          <w:szCs w:val="19"/>
          <w:lang w:bidi="hi-IN"/>
        </w:rPr>
        <w:t xml:space="preserve">, </w:t>
      </w:r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>कहाँ और कैसे प्राप्त करनी है</w:t>
      </w:r>
      <w:r w:rsidR="004E31CD">
        <w:rPr>
          <w:rFonts w:ascii="Nirmala UI" w:hAnsi="Nirmala UI" w:cs="Nirmala UI" w:hint="cs"/>
          <w:sz w:val="19"/>
          <w:szCs w:val="19"/>
          <w:lang w:bidi="hi-IN"/>
        </w:rPr>
        <w:t>,</w:t>
      </w:r>
      <w:r w:rsidR="004E31CD">
        <w:rPr>
          <w:rFonts w:ascii="Nirmala UI" w:hAnsi="Nirmala UI" w:cs="Nirmala UI" w:hint="cs"/>
          <w:sz w:val="19"/>
          <w:szCs w:val="19"/>
          <w:cs/>
          <w:lang w:bidi="hi-IN"/>
        </w:rPr>
        <w:t xml:space="preserve"> तो वे इसकी कदर करते हैं</w:t>
      </w:r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'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ज्ञान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आशंकाओं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हटाने</w:t>
      </w:r>
      <w:proofErr w:type="spellEnd"/>
      <w:r w:rsidRPr="00F46528">
        <w:rPr>
          <w:sz w:val="19"/>
          <w:szCs w:val="19"/>
        </w:rPr>
        <w:t xml:space="preserve">'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उत्तम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विचार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यही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चीज़ों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खोजें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63445DEF" w14:textId="77777777" w:rsidR="00EE3DFC" w:rsidRPr="00A51441" w:rsidRDefault="00DB1B49" w:rsidP="00A51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D9"/>
        <w:rPr>
          <w:rStyle w:val="SubtleEmphasis"/>
          <w:color w:val="3D1F0F"/>
          <w:sz w:val="19"/>
          <w:szCs w:val="19"/>
        </w:rPr>
      </w:pPr>
      <w:r w:rsidRPr="00A51441">
        <w:rPr>
          <w:rStyle w:val="SubtleEmphasis"/>
          <w:iCs w:val="0"/>
          <w:color w:val="3D1F0F"/>
          <w:sz w:val="19"/>
          <w:szCs w:val="19"/>
        </w:rPr>
        <w:t>'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सिस्टम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को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देखने</w:t>
      </w:r>
      <w:r w:rsidRPr="00A51441">
        <w:rPr>
          <w:rStyle w:val="SubtleEmphasis"/>
          <w:iCs w:val="0"/>
          <w:color w:val="3D1F0F"/>
          <w:sz w:val="19"/>
          <w:szCs w:val="19"/>
        </w:rPr>
        <w:t>-</w:t>
      </w:r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खोजने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के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लिए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माता</w:t>
      </w:r>
      <w:r w:rsidRPr="00A51441">
        <w:rPr>
          <w:rStyle w:val="SubtleEmphasis"/>
          <w:iCs w:val="0"/>
          <w:color w:val="3D1F0F"/>
          <w:sz w:val="19"/>
          <w:szCs w:val="19"/>
        </w:rPr>
        <w:t>-</w:t>
      </w:r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पिता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द्वारा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इसकी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बहुत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जानकारी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होना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असमानता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को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बढ़ावा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देता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है</w:t>
      </w:r>
      <w:proofErr w:type="spellEnd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।</w:t>
      </w:r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माता</w:t>
      </w:r>
      <w:r w:rsidRPr="00A51441">
        <w:rPr>
          <w:rStyle w:val="SubtleEmphasis"/>
          <w:iCs w:val="0"/>
          <w:color w:val="3D1F0F"/>
          <w:sz w:val="19"/>
          <w:szCs w:val="19"/>
        </w:rPr>
        <w:t>-</w:t>
      </w:r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पिता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को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अक्सर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जटिल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प्रणालियों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को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खोजना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पड़ता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है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और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उनके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लिए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बच्चे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की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जरूरतों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के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लिए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समग्र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सहायता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प्रदान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करना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कठिन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हो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जाता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है</w:t>
      </w:r>
      <w:proofErr w:type="spellEnd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।</w:t>
      </w:r>
      <w:r w:rsidRPr="00A51441">
        <w:rPr>
          <w:rStyle w:val="SubtleEmphasis"/>
          <w:iCs w:val="0"/>
          <w:color w:val="3D1F0F"/>
          <w:sz w:val="19"/>
          <w:szCs w:val="19"/>
        </w:rPr>
        <w:t xml:space="preserve">' -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अभिभावक</w:t>
      </w:r>
      <w:proofErr w:type="spellEnd"/>
      <w:r w:rsidRPr="00A51441">
        <w:rPr>
          <w:rStyle w:val="SubtleEmphasis"/>
          <w:iCs w:val="0"/>
          <w:color w:val="3D1F0F"/>
          <w:sz w:val="19"/>
          <w:szCs w:val="19"/>
        </w:rPr>
        <w:t xml:space="preserve">, </w:t>
      </w:r>
      <w:proofErr w:type="spellStart"/>
      <w:r w:rsidRPr="00A51441">
        <w:rPr>
          <w:rStyle w:val="SubtleEmphasis"/>
          <w:rFonts w:ascii="Nirmala UI" w:hAnsi="Nirmala UI" w:cs="Nirmala UI"/>
          <w:iCs w:val="0"/>
          <w:color w:val="3D1F0F"/>
          <w:sz w:val="19"/>
          <w:szCs w:val="19"/>
        </w:rPr>
        <w:t>परामर्श</w:t>
      </w:r>
      <w:proofErr w:type="spellEnd"/>
    </w:p>
    <w:p w14:paraId="50D48B7D" w14:textId="59875817" w:rsidR="00EE3DFC" w:rsidRPr="00A51441" w:rsidRDefault="00DB1B49" w:rsidP="00A51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D9"/>
        <w:rPr>
          <w:rStyle w:val="SubtleEmphasis"/>
          <w:color w:val="3D1F0F"/>
          <w:sz w:val="19"/>
          <w:szCs w:val="19"/>
        </w:rPr>
      </w:pPr>
      <w:r w:rsidRPr="00A51441">
        <w:rPr>
          <w:rStyle w:val="SubtleEmphasis"/>
          <w:color w:val="3D1F0F"/>
          <w:sz w:val="19"/>
          <w:szCs w:val="19"/>
        </w:rPr>
        <w:t>'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खेल</w:t>
      </w:r>
      <w:r w:rsidRPr="00A51441">
        <w:rPr>
          <w:rStyle w:val="SubtleEmphasis"/>
          <w:color w:val="3D1F0F"/>
          <w:sz w:val="19"/>
          <w:szCs w:val="19"/>
        </w:rPr>
        <w:t>-</w:t>
      </w:r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आधारित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कार्यक्रमों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को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विकलांगता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वाले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बच्चों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के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माता</w:t>
      </w:r>
      <w:r w:rsidRPr="00A51441">
        <w:rPr>
          <w:rStyle w:val="SubtleEmphasis"/>
          <w:color w:val="3D1F0F"/>
          <w:sz w:val="19"/>
          <w:szCs w:val="19"/>
        </w:rPr>
        <w:t>-</w:t>
      </w:r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पिता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r w:rsidR="004E31CD" w:rsidRPr="00A51441">
        <w:rPr>
          <w:rStyle w:val="SubtleEmphasis"/>
          <w:rFonts w:ascii="Nirmala UI" w:hAnsi="Nirmala UI" w:cs="Nirmala UI" w:hint="cs"/>
          <w:color w:val="3D1F0F"/>
          <w:sz w:val="19"/>
          <w:szCs w:val="19"/>
          <w:cs/>
          <w:lang w:bidi="hi-IN"/>
        </w:rPr>
        <w:t>के लिए सुलभ</w:t>
      </w:r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और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समावेशी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होना</w:t>
      </w:r>
      <w:proofErr w:type="spellEnd"/>
      <w:r w:rsidR="004E31CD" w:rsidRPr="00A51441">
        <w:rPr>
          <w:rStyle w:val="SubtleEmphasis"/>
          <w:rFonts w:ascii="Nirmala UI" w:hAnsi="Nirmala UI" w:cs="Nirmala UI" w:hint="cs"/>
          <w:color w:val="3D1F0F"/>
          <w:sz w:val="19"/>
          <w:szCs w:val="19"/>
          <w:lang w:bidi="hi-IN"/>
        </w:rPr>
        <w:t xml:space="preserve"> </w:t>
      </w:r>
      <w:r w:rsidR="004E31CD" w:rsidRPr="00A51441">
        <w:rPr>
          <w:rStyle w:val="SubtleEmphasis"/>
          <w:rFonts w:ascii="Nirmala UI" w:hAnsi="Nirmala UI" w:cs="Nirmala UI" w:hint="cs"/>
          <w:color w:val="3D1F0F"/>
          <w:sz w:val="19"/>
          <w:szCs w:val="19"/>
          <w:cs/>
          <w:lang w:bidi="hi-IN"/>
        </w:rPr>
        <w:t>आवश्यक है</w:t>
      </w:r>
      <w:r w:rsidRPr="00A51441">
        <w:rPr>
          <w:rStyle w:val="SubtleEmphasis"/>
          <w:color w:val="3D1F0F"/>
          <w:sz w:val="19"/>
          <w:szCs w:val="19"/>
        </w:rPr>
        <w:t xml:space="preserve"> -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बच्चों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की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ज़रूरतें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वास्तव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में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महत्वपूर्ण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होती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हैं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,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लेकिन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इ</w:t>
      </w:r>
      <w:r w:rsidR="004E31CD" w:rsidRPr="00A51441">
        <w:rPr>
          <w:rStyle w:val="SubtleEmphasis"/>
          <w:rFonts w:ascii="Nirmala UI" w:hAnsi="Nirmala UI" w:cs="Nirmala UI" w:hint="cs"/>
          <w:color w:val="3D1F0F"/>
          <w:sz w:val="19"/>
          <w:szCs w:val="19"/>
          <w:cs/>
          <w:lang w:bidi="hi-IN"/>
        </w:rPr>
        <w:t>से</w:t>
      </w:r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माता</w:t>
      </w:r>
      <w:r w:rsidRPr="00A51441">
        <w:rPr>
          <w:rStyle w:val="SubtleEmphasis"/>
          <w:color w:val="3D1F0F"/>
          <w:sz w:val="19"/>
          <w:szCs w:val="19"/>
        </w:rPr>
        <w:t>-</w:t>
      </w:r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पिता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को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भी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सुलभ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और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शामिल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महसूस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r w:rsidR="004E31CD" w:rsidRPr="00A51441">
        <w:rPr>
          <w:rStyle w:val="SubtleEmphasis"/>
          <w:rFonts w:ascii="Nirmala UI" w:hAnsi="Nirmala UI" w:cs="Nirmala UI" w:hint="cs"/>
          <w:color w:val="3D1F0F"/>
          <w:sz w:val="19"/>
          <w:szCs w:val="19"/>
          <w:cs/>
          <w:lang w:bidi="hi-IN"/>
        </w:rPr>
        <w:t>करवाए जाने की आवश्यकता है</w:t>
      </w:r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ताकि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वे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अपने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बच्चों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को</w:t>
      </w:r>
      <w:proofErr w:type="spellEnd"/>
      <w:r w:rsidR="004E31CD" w:rsidRPr="00A51441">
        <w:rPr>
          <w:rStyle w:val="SubtleEmphasis"/>
          <w:rFonts w:ascii="Nirmala UI" w:hAnsi="Nirmala UI" w:cs="Nirmala UI" w:hint="cs"/>
          <w:color w:val="3D1F0F"/>
          <w:sz w:val="19"/>
          <w:szCs w:val="19"/>
          <w:lang w:bidi="hi-IN"/>
        </w:rPr>
        <w:t xml:space="preserve"> </w:t>
      </w:r>
      <w:r w:rsidR="004E31CD" w:rsidRPr="00A51441">
        <w:rPr>
          <w:rStyle w:val="SubtleEmphasis"/>
          <w:rFonts w:ascii="Nirmala UI" w:hAnsi="Nirmala UI" w:cs="Nirmala UI" w:hint="cs"/>
          <w:color w:val="3D1F0F"/>
          <w:sz w:val="19"/>
          <w:szCs w:val="19"/>
          <w:cs/>
          <w:lang w:bidi="hi-IN"/>
        </w:rPr>
        <w:t>वे</w:t>
      </w:r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अनुभव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प्रदान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कर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सकें</w:t>
      </w:r>
      <w:proofErr w:type="spellEnd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।</w:t>
      </w:r>
      <w:r w:rsidRPr="00A51441">
        <w:rPr>
          <w:rStyle w:val="SubtleEmphasis"/>
          <w:color w:val="3D1F0F"/>
          <w:sz w:val="19"/>
          <w:szCs w:val="19"/>
        </w:rPr>
        <w:t xml:space="preserve">' -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अभिभावक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,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परामर्श</w:t>
      </w:r>
      <w:proofErr w:type="spellEnd"/>
    </w:p>
    <w:p w14:paraId="04F8294F" w14:textId="6BCE902B" w:rsidR="004E201C" w:rsidRPr="00F46528" w:rsidRDefault="00183EAD" w:rsidP="00A51441">
      <w:pPr>
        <w:pStyle w:val="ListBullet"/>
        <w:shd w:val="clear" w:color="auto" w:fill="F3F5E4"/>
        <w:tabs>
          <w:tab w:val="clear" w:pos="360"/>
        </w:tabs>
        <w:ind w:left="0" w:firstLine="0"/>
        <w:rPr>
          <w:rStyle w:val="SubtleEmphasis"/>
          <w:sz w:val="19"/>
          <w:szCs w:val="19"/>
        </w:rPr>
      </w:pPr>
      <w:r w:rsidRPr="00F46528">
        <w:rPr>
          <w:noProof/>
          <w:sz w:val="19"/>
          <w:szCs w:val="19"/>
          <w:lang w:val="en-US"/>
        </w:rPr>
        <w:drawing>
          <wp:inline distT="0" distB="0" distL="0" distR="0" wp14:anchorId="35E5EC6F" wp14:editId="50AC2C66">
            <wp:extent cx="531628" cy="531628"/>
            <wp:effectExtent l="0" t="0" r="0" b="0"/>
            <wp:docPr id="296345547" name="Graphic 296345547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345547" name="Graphic 26118030" descr="Route (Two Pins With A Path) with solid fill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1B49" w:rsidRPr="00F46528">
        <w:rPr>
          <w:rFonts w:hint="cs"/>
          <w:sz w:val="19"/>
          <w:szCs w:val="19"/>
        </w:rPr>
        <w:t xml:space="preserve"> </w:t>
      </w:r>
      <w:r w:rsidR="00DB1B49" w:rsidRPr="00F46528">
        <w:rPr>
          <w:rStyle w:val="SubtleEmphasis"/>
          <w:rFonts w:ascii="Nirmala UI" w:hAnsi="Nirmala UI" w:cs="Nirmala UI"/>
          <w:sz w:val="19"/>
          <w:szCs w:val="19"/>
        </w:rPr>
        <w:t>ह</w:t>
      </w:r>
      <w:r w:rsidR="004E31CD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म कौन से कदम उठाएँगे</w:t>
      </w:r>
      <w:r w:rsidR="00DB1B49" w:rsidRPr="00F46528">
        <w:rPr>
          <w:rStyle w:val="SubtleEmphasis"/>
          <w:sz w:val="19"/>
          <w:szCs w:val="19"/>
        </w:rPr>
        <w:t xml:space="preserve"> </w:t>
      </w:r>
    </w:p>
    <w:p w14:paraId="3F556895" w14:textId="0A913BA3" w:rsidR="004E201C" w:rsidRPr="00F46528" w:rsidRDefault="00160405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सुनिश्चित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साक्ष्य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सूचित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लक्षित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सुलभ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जरूरतों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प्रति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उत्तरदायी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वितरण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सम्मानजनक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विकलांगता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भाषा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विविधता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सांस्कृतिक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सुरक्षित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उत्तरदायी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अनुकूलनीय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अनुपात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होगा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4A99EE66" w14:textId="77777777" w:rsidR="004E201C" w:rsidRPr="00F46528" w:rsidRDefault="00160405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बचपन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पहुंच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आगे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बढ़ाना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ताकि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अपनी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अनुसार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फिर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चाहे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कहीं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रहते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0E5BA9D5" w14:textId="72539337" w:rsidR="00823C24" w:rsidRPr="00F46528" w:rsidRDefault="00160405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शीघ्र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पहुंच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="007F1B13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आवश्यकतानुसार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सक्षम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प्रोत्साहित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="007F1B13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और ऐसा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संबंधी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विलंब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संकेतों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लगाने</w:t>
      </w:r>
      <w:proofErr w:type="spellEnd"/>
      <w:r w:rsidR="007F1B13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हेतु सशक्त करके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</w:t>
      </w:r>
      <w:proofErr w:type="spellEnd"/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के लिए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आवश्यक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जोड़</w:t>
      </w:r>
      <w:proofErr w:type="spellEnd"/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कर ऐसा करना</w:t>
      </w:r>
      <w:r w:rsidRPr="00F46528">
        <w:rPr>
          <w:rFonts w:ascii="Nirmala UI" w:hAnsi="Nirmala UI" w:cs="Nirmala UI"/>
          <w:sz w:val="19"/>
          <w:szCs w:val="19"/>
        </w:rPr>
        <w:t>।</w:t>
      </w:r>
    </w:p>
    <w:p w14:paraId="6D8EFDA2" w14:textId="22C9F020" w:rsidR="004E201C" w:rsidRPr="00F46528" w:rsidRDefault="00160405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राष्ट्रीय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विकलांगता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बीमा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F46528">
        <w:rPr>
          <w:sz w:val="19"/>
          <w:szCs w:val="19"/>
        </w:rPr>
        <w:t xml:space="preserve"> (NDIS)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समीक्षा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सिफारिशों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जवाब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विकलांग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लोगों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अतिरिक्त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मूलभूत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F46528">
        <w:rPr>
          <w:sz w:val="19"/>
          <w:szCs w:val="19"/>
        </w:rPr>
        <w:t xml:space="preserve"> </w:t>
      </w:r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के निर्माण हेतु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राज्यों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टेरिटरी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रखना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21A524F7" w14:textId="77777777" w:rsidR="004E201C" w:rsidRPr="00F46528" w:rsidRDefault="00160405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सुनिश्चित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प्रयोग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लोगों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इन्हें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खोजना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आसान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बेहतर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ढंग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जुड़ने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सहयोग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पारिवारिक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5787EDF9" w14:textId="77777777" w:rsidR="004E201C" w:rsidRPr="00F46528" w:rsidRDefault="00160405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क्षमता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योग्यता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निर्माण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माध्यम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कार्यबल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14C145EC" w14:textId="380DC3A2" w:rsidR="00F9246F" w:rsidRPr="00F46528" w:rsidRDefault="0049630F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एबोरिजिनल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टोरेस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स्ट्रेट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आइलैंडर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लोगों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नीति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साझेदारी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सहित</w:t>
      </w:r>
      <w:proofErr w:type="spellEnd"/>
      <w:r w:rsidRPr="00F46528">
        <w:rPr>
          <w:sz w:val="19"/>
          <w:szCs w:val="19"/>
        </w:rPr>
        <w:t xml:space="preserve"> </w:t>
      </w:r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सहभागिता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ताकि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अंतर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="006B047D" w:rsidRPr="006B047D">
        <w:rPr>
          <w:rFonts w:ascii="Nirmala UI" w:hAnsi="Nirmala UI" w:cs="Nirmala UI" w:hint="cs"/>
          <w:sz w:val="19"/>
          <w:szCs w:val="19"/>
        </w:rPr>
        <w:t>समाप्ति</w:t>
      </w:r>
      <w:proofErr w:type="spellEnd"/>
      <w:r w:rsidR="006B047D" w:rsidRPr="006B047D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6B047D" w:rsidRPr="006B047D">
        <w:rPr>
          <w:rFonts w:ascii="Nirmala UI" w:hAnsi="Nirmala UI" w:cs="Nirmala UI" w:hint="cs"/>
          <w:sz w:val="19"/>
          <w:szCs w:val="19"/>
        </w:rPr>
        <w:t>पर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राष्ट्रीय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समझौते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तहत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प्राथमिकता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सुधारों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प्रगति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तेजी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लायी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सके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55A427C1" w14:textId="77777777" w:rsidR="004E201C" w:rsidRPr="00A51441" w:rsidRDefault="00057C71" w:rsidP="00D51F5B">
      <w:pPr>
        <w:pStyle w:val="Heading3"/>
        <w:rPr>
          <w:color w:val="002A3F"/>
          <w:sz w:val="30"/>
          <w:szCs w:val="30"/>
        </w:rPr>
      </w:pP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प्रारंभिक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बाल्यावस्था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की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शिक्षा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और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देखभाल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तक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विश्वव्यापी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पहुंच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 w:hint="cs"/>
          <w:color w:val="002A3F"/>
          <w:sz w:val="30"/>
          <w:szCs w:val="30"/>
        </w:rPr>
        <w:t>की</w:t>
      </w:r>
      <w:proofErr w:type="spellEnd"/>
      <w:r w:rsidRPr="00A51441">
        <w:rPr>
          <w:rFonts w:ascii="Nirmala UI" w:hAnsi="Nirmala UI" w:cs="Nirmala UI"/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 w:hint="cs"/>
          <w:color w:val="002A3F"/>
          <w:sz w:val="30"/>
          <w:szCs w:val="30"/>
        </w:rPr>
        <w:t>दिशा</w:t>
      </w:r>
      <w:proofErr w:type="spellEnd"/>
      <w:r w:rsidRPr="00A51441">
        <w:rPr>
          <w:rFonts w:ascii="Nirmala UI" w:hAnsi="Nirmala UI" w:cs="Nirmala UI"/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 w:hint="cs"/>
          <w:color w:val="002A3F"/>
          <w:sz w:val="30"/>
          <w:szCs w:val="30"/>
        </w:rPr>
        <w:t>में</w:t>
      </w:r>
      <w:proofErr w:type="spellEnd"/>
      <w:r w:rsidRPr="00A51441">
        <w:rPr>
          <w:rFonts w:ascii="Nirmala UI" w:hAnsi="Nirmala UI" w:cs="Nirmala UI"/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 w:hint="cs"/>
          <w:color w:val="002A3F"/>
          <w:sz w:val="30"/>
          <w:szCs w:val="30"/>
        </w:rPr>
        <w:t>आगे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बढ़ना</w:t>
      </w:r>
      <w:proofErr w:type="spellEnd"/>
      <w:r w:rsidR="00183EAD" w:rsidRPr="00A51441">
        <w:rPr>
          <w:color w:val="002A3F"/>
          <w:sz w:val="30"/>
          <w:szCs w:val="30"/>
        </w:rPr>
        <w:t xml:space="preserve"> </w:t>
      </w:r>
    </w:p>
    <w:p w14:paraId="1595F9B9" w14:textId="5816575F" w:rsidR="00A512E2" w:rsidRPr="00F46528" w:rsidRDefault="00057C71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न्यायपूर्ण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किफायती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सुलभ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विश्वव्यापी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पहुंच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दिशा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आगे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बढ़ने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प्रतिब</w:t>
      </w:r>
      <w:proofErr w:type="spellEnd"/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द्ध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हालाँकि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कुछ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क्षेत्रों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कार्यबल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कमी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अपर्याप्त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उपलब्धता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संबंधित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चुनौतियों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कारणवश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पहुंच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विस्तार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कठिन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लेकिन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लाभ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r w:rsidR="007F1B13">
        <w:rPr>
          <w:rStyle w:val="IntenseEmphasis"/>
          <w:rFonts w:ascii="Nirmala UI" w:hAnsi="Nirmala UI" w:cs="Nirmala UI" w:hint="cs"/>
          <w:sz w:val="19"/>
          <w:szCs w:val="19"/>
          <w:cs/>
          <w:lang w:bidi="hi-IN"/>
        </w:rPr>
        <w:t>सुलभता में सुधार</w:t>
      </w:r>
      <w:r w:rsidR="00FD7087" w:rsidRPr="00F46528">
        <w:rPr>
          <w:sz w:val="19"/>
          <w:szCs w:val="19"/>
        </w:rPr>
        <w:t xml:space="preserve"> </w:t>
      </w:r>
      <w:proofErr w:type="spellStart"/>
      <w:r w:rsidR="00FD7087" w:rsidRPr="00F46528">
        <w:rPr>
          <w:rFonts w:ascii="Nirmala UI" w:hAnsi="Nirmala UI" w:cs="Nirmala UI"/>
          <w:sz w:val="19"/>
          <w:szCs w:val="19"/>
        </w:rPr>
        <w:t>लाने</w:t>
      </w:r>
      <w:proofErr w:type="spellEnd"/>
      <w:r w:rsidR="00FD7087" w:rsidRPr="00F46528">
        <w:rPr>
          <w:sz w:val="19"/>
          <w:szCs w:val="19"/>
        </w:rPr>
        <w:t xml:space="preserve"> </w:t>
      </w:r>
      <w:proofErr w:type="spellStart"/>
      <w:r w:rsidR="00FD7087"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="00FD7087" w:rsidRPr="00F46528">
        <w:rPr>
          <w:sz w:val="19"/>
          <w:szCs w:val="19"/>
        </w:rPr>
        <w:t xml:space="preserve"> </w:t>
      </w:r>
      <w:proofErr w:type="spellStart"/>
      <w:r w:rsidR="00FD7087" w:rsidRPr="00F4652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="00FD7087" w:rsidRPr="00F46528">
        <w:rPr>
          <w:sz w:val="19"/>
          <w:szCs w:val="19"/>
        </w:rPr>
        <w:t xml:space="preserve"> </w:t>
      </w:r>
      <w:proofErr w:type="spellStart"/>
      <w:r w:rsidR="00FD7087"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="00FD7087" w:rsidRPr="00F46528">
        <w:rPr>
          <w:rFonts w:ascii="Nirmala UI" w:hAnsi="Nirmala UI" w:cs="Nirmala UI"/>
          <w:sz w:val="19"/>
          <w:szCs w:val="19"/>
        </w:rPr>
        <w:t>।</w:t>
      </w:r>
      <w:r w:rsidR="00F91861" w:rsidRPr="00F46528">
        <w:rPr>
          <w:sz w:val="19"/>
          <w:szCs w:val="19"/>
        </w:rPr>
        <w:t xml:space="preserve"> </w:t>
      </w:r>
    </w:p>
    <w:p w14:paraId="3599E32F" w14:textId="6C22C907" w:rsidR="004E201C" w:rsidRPr="00F46528" w:rsidRDefault="00FD7087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lastRenderedPageBreak/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सामाजिक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भावनात्मक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लाभ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जिससे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भविष्य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मजबूत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नींव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बनती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कार्यक्रम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विशेष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सबसे</w:t>
      </w:r>
      <w:proofErr w:type="spellEnd"/>
      <w:r w:rsidRPr="00F46528">
        <w:rPr>
          <w:sz w:val="19"/>
          <w:szCs w:val="19"/>
        </w:rPr>
        <w:t xml:space="preserve"> </w:t>
      </w:r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अतिसंवेदनशील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="00BE6304" w:rsidRPr="00F46528">
        <w:rPr>
          <w:rFonts w:ascii="Nirmala UI" w:hAnsi="Nirmala UI" w:cs="Nirmala UI" w:hint="cs"/>
          <w:sz w:val="19"/>
          <w:szCs w:val="19"/>
        </w:rPr>
        <w:t>प्रतिकूल</w:t>
      </w:r>
      <w:proofErr w:type="spellEnd"/>
      <w:r w:rsidR="00BE6304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BE6304" w:rsidRPr="00F46528">
        <w:rPr>
          <w:rFonts w:ascii="Nirmala UI" w:hAnsi="Nirmala UI" w:cs="Nirmala UI" w:hint="cs"/>
          <w:sz w:val="19"/>
          <w:szCs w:val="19"/>
        </w:rPr>
        <w:t>परिस्थितियों</w:t>
      </w:r>
      <w:proofErr w:type="spellEnd"/>
      <w:r w:rsidR="00BE6304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BE6304" w:rsidRPr="00F46528">
        <w:rPr>
          <w:rFonts w:ascii="Nirmala UI" w:hAnsi="Nirmala UI" w:cs="Nirmala UI" w:hint="cs"/>
          <w:sz w:val="19"/>
          <w:szCs w:val="19"/>
        </w:rPr>
        <w:t>से</w:t>
      </w:r>
      <w:proofErr w:type="spellEnd"/>
      <w:r w:rsidR="00BE6304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BE6304" w:rsidRPr="00F46528">
        <w:rPr>
          <w:rFonts w:ascii="Nirmala UI" w:hAnsi="Nirmala UI" w:cs="Nirmala UI" w:hint="cs"/>
          <w:sz w:val="19"/>
          <w:szCs w:val="19"/>
        </w:rPr>
        <w:t>जूझ</w:t>
      </w:r>
      <w:proofErr w:type="spellEnd"/>
      <w:r w:rsidR="00BE6304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BE6304" w:rsidRPr="00F46528">
        <w:rPr>
          <w:rFonts w:ascii="Nirmala UI" w:hAnsi="Nirmala UI" w:cs="Nirmala UI" w:hint="cs"/>
          <w:sz w:val="19"/>
          <w:szCs w:val="19"/>
        </w:rPr>
        <w:t>रहे</w:t>
      </w:r>
      <w:proofErr w:type="spellEnd"/>
      <w:r w:rsidR="00BE6304"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लाभदायक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जिनके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स्कूल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शुरू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ओर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अग्रसर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कठिनाई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6BAD45A8" w14:textId="04CFC22D" w:rsidR="004E201C" w:rsidRPr="00F46528" w:rsidRDefault="00BE6304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हालाँकि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F46528">
        <w:rPr>
          <w:sz w:val="19"/>
          <w:szCs w:val="19"/>
        </w:rPr>
        <w:t xml:space="preserve"> 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प्रतिकूल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परिस्थितियों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जूझ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रहे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लाभ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सबसे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संभावना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लेकिन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प्रणालीगत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बाधाओं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अन्य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कारणों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इसमें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भाग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लेने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संभावना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सबसे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कम</w:t>
      </w:r>
      <w:proofErr w:type="spellEnd"/>
      <w:r w:rsidRPr="00F46528">
        <w:rPr>
          <w:rStyle w:val="IntenseEmphasis"/>
          <w:rFonts w:ascii="Nirmala UI" w:hAnsi="Nirmala UI" w:cs="Nirmala UI"/>
          <w:sz w:val="19"/>
          <w:szCs w:val="19"/>
        </w:rPr>
        <w:t xml:space="preserve"> 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सुनिश्चित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बचपन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लाभ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मिल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सके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न्यायपूर्ण</w:t>
      </w:r>
      <w:proofErr w:type="spellEnd"/>
      <w:r w:rsidRPr="00F46528">
        <w:rPr>
          <w:sz w:val="19"/>
          <w:szCs w:val="19"/>
        </w:rPr>
        <w:t xml:space="preserve">, </w:t>
      </w:r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सुलभ</w:t>
      </w:r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किफायती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सांस्कृतिक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उत्तरदायी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बचपन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प्रणाली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उपलब्धता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71563816" w14:textId="41F05995" w:rsidR="004E201C" w:rsidRPr="00F46528" w:rsidRDefault="00F62433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माता</w:t>
      </w:r>
      <w:r w:rsidRPr="00F46528">
        <w:rPr>
          <w:sz w:val="19"/>
          <w:szCs w:val="19"/>
        </w:rPr>
        <w:t>-</w:t>
      </w:r>
      <w:r w:rsidRPr="00F4652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स्वयंसेवा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अध्ययन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सुलभ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किफायती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प्रणाली</w:t>
      </w:r>
      <w:proofErr w:type="spellEnd"/>
      <w:r w:rsidRPr="00F4652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कार्यबल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rStyle w:val="IntenseEmphasis"/>
          <w:sz w:val="19"/>
          <w:szCs w:val="19"/>
        </w:rPr>
        <w:t xml:space="preserve"> </w:t>
      </w:r>
      <w:proofErr w:type="spellStart"/>
      <w:r w:rsidRPr="00F46528">
        <w:rPr>
          <w:rStyle w:val="IntenseEmphasis"/>
          <w:rFonts w:ascii="Nirmala UI" w:hAnsi="Nirmala UI" w:cs="Nirmala UI"/>
          <w:sz w:val="19"/>
          <w:szCs w:val="19"/>
        </w:rPr>
        <w:t>भागीदारी</w:t>
      </w:r>
      <w:proofErr w:type="spellEnd"/>
      <w:r w:rsidR="00183EAD"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विशेष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छोटे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प्राथमिक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संभावित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महिलाओं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="008C0F0B" w:rsidRPr="00F46528">
        <w:rPr>
          <w:sz w:val="19"/>
          <w:szCs w:val="19"/>
        </w:rPr>
        <w:t xml:space="preserve"> </w:t>
      </w:r>
    </w:p>
    <w:p w14:paraId="13B2A027" w14:textId="4942E00E" w:rsidR="007F45F7" w:rsidRPr="00F46528" w:rsidRDefault="004C6976" w:rsidP="00D51F5B">
      <w:pPr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शिक्षकों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अध्यापकों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बीच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संबंधों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आधारित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तात्पर्य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सेवायों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योग्य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कार्यबल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जाना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सांस्कृतिक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समावेशी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उत्तरदायी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सुरक्षित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सीखने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मानकों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खरा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उतरने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उचित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नींव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रखने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शिक्षकों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अध्यापकों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योग्यताएं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सतत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व्यावसायिक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F46528">
        <w:rPr>
          <w:sz w:val="19"/>
          <w:szCs w:val="19"/>
        </w:rPr>
        <w:t xml:space="preserve"> </w:t>
      </w:r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को बनाए रखने के लिए</w:t>
      </w:r>
      <w:r w:rsidR="00D70669">
        <w:rPr>
          <w:rFonts w:ascii="Nirmala UI" w:hAnsi="Nirmala UI" w:cs="Nirmala UI" w:hint="cs"/>
          <w:sz w:val="19"/>
          <w:szCs w:val="19"/>
          <w:cs/>
          <w:lang w:bidi="hi-IN"/>
        </w:rPr>
        <w:t xml:space="preserve"> कदर और सम्मान किए जाने वाला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r w:rsidR="007F1B13">
        <w:rPr>
          <w:rFonts w:ascii="Nirmala UI" w:hAnsi="Nirmala UI" w:cs="Nirmala UI" w:hint="cs"/>
          <w:sz w:val="19"/>
          <w:szCs w:val="19"/>
          <w:cs/>
          <w:lang w:bidi="hi-IN"/>
        </w:rPr>
        <w:t>सुस्थिर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कार्यबल</w:t>
      </w:r>
      <w:proofErr w:type="spellEnd"/>
      <w:r w:rsidRPr="00F46528">
        <w:rPr>
          <w:sz w:val="19"/>
          <w:szCs w:val="19"/>
        </w:rPr>
        <w:t xml:space="preserve"> </w:t>
      </w:r>
      <w:r w:rsidR="00D70669">
        <w:rPr>
          <w:rFonts w:ascii="Nirmala UI" w:hAnsi="Nirmala UI" w:cs="Nirmala UI" w:hint="cs"/>
          <w:sz w:val="19"/>
          <w:szCs w:val="19"/>
          <w:cs/>
          <w:lang w:bidi="hi-IN"/>
        </w:rPr>
        <w:t>केन्द्रीय है</w:t>
      </w:r>
      <w:r w:rsidRPr="00F46528">
        <w:rPr>
          <w:rFonts w:ascii="Nirmala UI" w:hAnsi="Nirmala UI" w:cs="Nirmala UI"/>
          <w:sz w:val="19"/>
          <w:szCs w:val="19"/>
        </w:rPr>
        <w:t>।</w:t>
      </w:r>
    </w:p>
    <w:p w14:paraId="46B6AAE5" w14:textId="48F50257" w:rsidR="004E201C" w:rsidRPr="00F46528" w:rsidRDefault="00183EAD" w:rsidP="00A51441">
      <w:pPr>
        <w:pStyle w:val="ListBullet"/>
        <w:shd w:val="clear" w:color="auto" w:fill="F3F5E4"/>
        <w:tabs>
          <w:tab w:val="clear" w:pos="360"/>
        </w:tabs>
        <w:ind w:left="0" w:firstLine="0"/>
        <w:rPr>
          <w:rStyle w:val="SubtleEmphasis"/>
          <w:sz w:val="19"/>
          <w:szCs w:val="19"/>
        </w:rPr>
      </w:pPr>
      <w:r w:rsidRPr="00F46528">
        <w:rPr>
          <w:noProof/>
          <w:sz w:val="19"/>
          <w:szCs w:val="19"/>
          <w:lang w:val="en-US"/>
        </w:rPr>
        <w:drawing>
          <wp:inline distT="0" distB="0" distL="0" distR="0" wp14:anchorId="7830293B" wp14:editId="6AAAB704">
            <wp:extent cx="531628" cy="531628"/>
            <wp:effectExtent l="0" t="0" r="0" b="0"/>
            <wp:docPr id="1350765990" name="Graphic 1350765990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65990" name="Graphic 26118030" descr="Route (Two Pins With A Path) with solid fill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E44" w:rsidRPr="00F46528">
        <w:rPr>
          <w:rFonts w:hint="cs"/>
          <w:sz w:val="19"/>
          <w:szCs w:val="19"/>
        </w:rPr>
        <w:t xml:space="preserve"> </w:t>
      </w:r>
      <w:r w:rsidR="00381E44" w:rsidRPr="00F46528">
        <w:rPr>
          <w:rStyle w:val="SubtleEmphasis"/>
          <w:rFonts w:ascii="Nirmala UI" w:hAnsi="Nirmala UI" w:cs="Nirmala UI"/>
          <w:sz w:val="19"/>
          <w:szCs w:val="19"/>
        </w:rPr>
        <w:t>ह</w:t>
      </w:r>
      <w:r w:rsidR="00E31733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म कौन से कदम उठाएँगे</w:t>
      </w:r>
      <w:r w:rsidR="00381E44" w:rsidRPr="00F46528">
        <w:rPr>
          <w:rStyle w:val="SubtleEmphasis"/>
          <w:sz w:val="19"/>
          <w:szCs w:val="19"/>
        </w:rPr>
        <w:t xml:space="preserve"> </w:t>
      </w:r>
    </w:p>
    <w:p w14:paraId="68C6EBE8" w14:textId="7A67AC5A" w:rsidR="008C0F0B" w:rsidRPr="00F46528" w:rsidRDefault="00381E44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सब्सिडी</w:t>
      </w:r>
      <w:proofErr w:type="spellEnd"/>
      <w:r w:rsidRPr="00F46528">
        <w:rPr>
          <w:sz w:val="19"/>
          <w:szCs w:val="19"/>
        </w:rPr>
        <w:t xml:space="preserve"> (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चाइल्ड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केयर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सब्सिडी</w:t>
      </w:r>
      <w:proofErr w:type="spellEnd"/>
      <w:r w:rsidRPr="00F46528">
        <w:rPr>
          <w:sz w:val="19"/>
          <w:szCs w:val="19"/>
        </w:rPr>
        <w:t xml:space="preserve">)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सुधारों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माध्यम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किफायती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पहुंच</w:t>
      </w:r>
      <w:proofErr w:type="spellEnd"/>
      <w:r w:rsidR="00E31733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E31733">
        <w:rPr>
          <w:rFonts w:ascii="Nirmala UI" w:hAnsi="Nirmala UI" w:cs="Nirmala UI" w:hint="cs"/>
          <w:sz w:val="19"/>
          <w:szCs w:val="19"/>
          <w:cs/>
          <w:lang w:bidi="hi-IN"/>
        </w:rPr>
        <w:t>प्राप्ति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रखना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जिसमें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CCS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दरें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एबोरिजिनल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टोरेस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स्ट्रेट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आइलैंडर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गतिविधि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टेस्ट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बदलाव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3254FF85" w14:textId="4B2AFF1E" w:rsidR="004E201C" w:rsidRPr="00F46528" w:rsidRDefault="00381E44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उत्पादकता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आयोग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जांच</w:t>
      </w:r>
      <w:proofErr w:type="spellEnd"/>
      <w:r w:rsidRPr="00F46528">
        <w:rPr>
          <w:sz w:val="19"/>
          <w:szCs w:val="19"/>
        </w:rPr>
        <w:t xml:space="preserve"> (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प्रोडक्टीविटी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कमीशन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इन्क्वायरी</w:t>
      </w:r>
      <w:proofErr w:type="spellEnd"/>
      <w:r w:rsidRPr="00F46528">
        <w:rPr>
          <w:sz w:val="19"/>
          <w:szCs w:val="19"/>
        </w:rPr>
        <w:t xml:space="preserve">)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प्रतिस्पर्धा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उपभोक्ता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आयोग</w:t>
      </w:r>
      <w:proofErr w:type="spellEnd"/>
      <w:r w:rsidRPr="00F46528">
        <w:rPr>
          <w:sz w:val="19"/>
          <w:szCs w:val="19"/>
        </w:rPr>
        <w:t xml:space="preserve"> (ACCC)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जांच</w:t>
      </w:r>
      <w:proofErr w:type="spellEnd"/>
      <w:r w:rsidRPr="00F46528">
        <w:rPr>
          <w:sz w:val="19"/>
          <w:szCs w:val="19"/>
        </w:rPr>
        <w:t xml:space="preserve"> (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ऑस्ट्रेलियन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कम्पीटीशन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एंड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कंस्यूमर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कमीशन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चाइल्डकैअर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इन्क्वायरी</w:t>
      </w:r>
      <w:proofErr w:type="spellEnd"/>
      <w:r w:rsidRPr="00F46528">
        <w:rPr>
          <w:sz w:val="19"/>
          <w:szCs w:val="19"/>
        </w:rPr>
        <w:t xml:space="preserve">) </w:t>
      </w:r>
      <w:r w:rsidR="00E31733">
        <w:rPr>
          <w:rFonts w:ascii="Nirmala UI" w:hAnsi="Nirmala UI" w:cs="Nirmala UI" w:hint="cs"/>
          <w:sz w:val="19"/>
          <w:szCs w:val="19"/>
          <w:cs/>
          <w:lang w:bidi="hi-IN"/>
        </w:rPr>
        <w:t>पर प्रतिक्रिया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जो</w:t>
      </w:r>
      <w:proofErr w:type="spellEnd"/>
      <w:r w:rsidR="00E31733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E31733">
        <w:rPr>
          <w:rFonts w:ascii="Nirmala UI" w:hAnsi="Nirmala UI" w:cs="Nirmala UI" w:hint="cs"/>
          <w:sz w:val="19"/>
          <w:szCs w:val="19"/>
          <w:cs/>
          <w:lang w:bidi="hi-IN"/>
        </w:rPr>
        <w:t>कि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न्यायपूर्ण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किफायती</w:t>
      </w:r>
      <w:proofErr w:type="spellEnd"/>
      <w:r w:rsidRPr="00F46528">
        <w:rPr>
          <w:sz w:val="19"/>
          <w:szCs w:val="19"/>
        </w:rPr>
        <w:t xml:space="preserve">, </w:t>
      </w:r>
      <w:r w:rsidR="00E31733">
        <w:rPr>
          <w:rFonts w:ascii="Nirmala UI" w:hAnsi="Nirmala UI" w:cs="Nirmala UI" w:hint="cs"/>
          <w:sz w:val="19"/>
          <w:szCs w:val="19"/>
          <w:cs/>
          <w:lang w:bidi="hi-IN"/>
        </w:rPr>
        <w:t>सुलभ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आर्थिक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F46528">
        <w:rPr>
          <w:sz w:val="19"/>
          <w:szCs w:val="19"/>
        </w:rPr>
        <w:t xml:space="preserve"> </w:t>
      </w:r>
      <w:r w:rsidR="00E31733">
        <w:rPr>
          <w:rFonts w:ascii="Nirmala UI" w:hAnsi="Nirmala UI" w:cs="Nirmala UI" w:hint="cs"/>
          <w:sz w:val="19"/>
          <w:szCs w:val="19"/>
          <w:cs/>
          <w:lang w:bidi="hi-IN"/>
        </w:rPr>
        <w:t>सुस्थिर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विश्वव्यापी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पहुंच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पाठ्यक्रम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तैयार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प्रतिबद्धता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अनुरूप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01DB5BCD" w14:textId="4B8A0A9C" w:rsidR="004E201C" w:rsidRPr="00F46528" w:rsidRDefault="00381E44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किफायती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समानता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r w:rsidR="00E31733">
        <w:rPr>
          <w:rFonts w:ascii="Nirmala UI" w:hAnsi="Nirmala UI" w:cs="Nirmala UI" w:hint="cs"/>
          <w:sz w:val="19"/>
          <w:szCs w:val="19"/>
          <w:cs/>
          <w:lang w:bidi="hi-IN"/>
        </w:rPr>
        <w:t>सुलभता</w:t>
      </w:r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प्रमुख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सिद्धांतों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आधारित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राष्ट्रीय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कैबिनेट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बचपन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अंतिम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राज्य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टेरिटरी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575D69B7" w14:textId="77777777" w:rsidR="004E201C" w:rsidRPr="00F46528" w:rsidRDefault="00381E44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उपस्थिति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मापने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प्रयासों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सहित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प्रीस्कूल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समझौते</w:t>
      </w:r>
      <w:proofErr w:type="spellEnd"/>
      <w:r w:rsidRPr="00F46528">
        <w:rPr>
          <w:sz w:val="19"/>
          <w:szCs w:val="19"/>
        </w:rPr>
        <w:t xml:space="preserve"> (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प्रीस्कूल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रिफार्म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एग्रीमेंट</w:t>
      </w:r>
      <w:proofErr w:type="spellEnd"/>
      <w:r w:rsidRPr="00F46528">
        <w:rPr>
          <w:sz w:val="19"/>
          <w:szCs w:val="19"/>
        </w:rPr>
        <w:t xml:space="preserve">) 2022-2025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लागू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राज्य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टेरिटरी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रखना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35AD6BB3" w14:textId="77777777" w:rsidR="001C39CF" w:rsidRPr="00F46528" w:rsidRDefault="00381E44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सुनिश्चित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भागीदार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पेशेवर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कार्यबल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सीखने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अवसर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हों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  <w:r w:rsidR="00183EAD" w:rsidRPr="00F46528">
        <w:rPr>
          <w:sz w:val="19"/>
          <w:szCs w:val="19"/>
        </w:rPr>
        <w:t xml:space="preserve"> </w:t>
      </w:r>
    </w:p>
    <w:p w14:paraId="590970D1" w14:textId="77777777" w:rsidR="001C04CB" w:rsidRPr="00F46528" w:rsidRDefault="009C3EEA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कार्यबल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निम्नलिखित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देना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आकृष्ट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रहना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रखना</w:t>
      </w:r>
      <w:proofErr w:type="spellEnd"/>
      <w:r w:rsidRPr="00F46528">
        <w:rPr>
          <w:sz w:val="19"/>
          <w:szCs w:val="19"/>
        </w:rPr>
        <w:t>:</w:t>
      </w:r>
    </w:p>
    <w:p w14:paraId="5A39E401" w14:textId="77777777" w:rsidR="001C04CB" w:rsidRPr="00F46528" w:rsidRDefault="009C3EEA" w:rsidP="00A51441">
      <w:pPr>
        <w:pStyle w:val="ListBullet"/>
        <w:numPr>
          <w:ilvl w:val="0"/>
          <w:numId w:val="8"/>
        </w:numPr>
        <w:shd w:val="clear" w:color="auto" w:fill="F3F5E4"/>
        <w:tabs>
          <w:tab w:val="clear" w:pos="170"/>
          <w:tab w:val="clear" w:pos="360"/>
          <w:tab w:val="left" w:pos="426"/>
        </w:tabs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व्यावसायिक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सशुल्क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व्यावहारिक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सब्सिडी</w:t>
      </w:r>
      <w:proofErr w:type="spellEnd"/>
      <w:r w:rsidR="00183EAD" w:rsidRPr="00F46528">
        <w:rPr>
          <w:sz w:val="19"/>
          <w:szCs w:val="19"/>
        </w:rPr>
        <w:t xml:space="preserve"> </w:t>
      </w:r>
    </w:p>
    <w:p w14:paraId="79ECF1A5" w14:textId="77777777" w:rsidR="001C04CB" w:rsidRPr="00F46528" w:rsidRDefault="009C3EEA" w:rsidP="00A51441">
      <w:pPr>
        <w:pStyle w:val="ListBullet"/>
        <w:numPr>
          <w:ilvl w:val="0"/>
          <w:numId w:val="8"/>
        </w:numPr>
        <w:shd w:val="clear" w:color="auto" w:fill="F3F5E4"/>
        <w:tabs>
          <w:tab w:val="clear" w:pos="170"/>
          <w:tab w:val="clear" w:pos="360"/>
          <w:tab w:val="left" w:pos="426"/>
        </w:tabs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राष्ट्रीय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कार्यबल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तहत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लागू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राज्य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टेरिटरी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</w:p>
    <w:p w14:paraId="11FF4DBE" w14:textId="77777777" w:rsidR="008C0F0B" w:rsidRPr="00F46528" w:rsidRDefault="009C3EEA" w:rsidP="00A51441">
      <w:pPr>
        <w:pStyle w:val="ListBullet"/>
        <w:numPr>
          <w:ilvl w:val="0"/>
          <w:numId w:val="8"/>
        </w:numPr>
        <w:shd w:val="clear" w:color="auto" w:fill="F3F5E4"/>
        <w:tabs>
          <w:tab w:val="clear" w:pos="170"/>
          <w:tab w:val="clear" w:pos="360"/>
          <w:tab w:val="left" w:pos="426"/>
        </w:tabs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अर्थव्यवस्था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आगामी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राष्ट्रीय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लागू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0A561CD0" w14:textId="77777777" w:rsidR="008C0F0B" w:rsidRPr="00F46528" w:rsidRDefault="009C3EEA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कार्यस्थल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संबंधित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एजेंडे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जिसमें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उच्च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गुणवत्ता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कार्यबल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आकृष्ट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बनाए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रखने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कार्यबल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वेतन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शर्तों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वृद्धि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तरीके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249C002D" w14:textId="77777777" w:rsidR="004E201C" w:rsidRPr="00F46528" w:rsidRDefault="009C3EEA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F46528">
        <w:rPr>
          <w:rFonts w:ascii="Nirmala UI" w:hAnsi="Nirmala UI" w:cs="Nirmala UI"/>
          <w:sz w:val="19"/>
          <w:szCs w:val="19"/>
        </w:rPr>
        <w:lastRenderedPageBreak/>
        <w:t>बच्चों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तथा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प्रतिनिधियों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साझेदारी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करके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आवश्यकताओं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प्राथमिकताओं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समझना</w:t>
      </w:r>
      <w:proofErr w:type="spellEnd"/>
      <w:r w:rsidRPr="00F46528">
        <w:rPr>
          <w:sz w:val="19"/>
          <w:szCs w:val="19"/>
        </w:rPr>
        <w:t xml:space="preserve">,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ताकि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प्रणाली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प्रति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समावेशी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उत्तरदायी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बन</w:t>
      </w:r>
      <w:proofErr w:type="spellEnd"/>
      <w:r w:rsidRPr="00F46528">
        <w:rPr>
          <w:sz w:val="19"/>
          <w:szCs w:val="19"/>
        </w:rPr>
        <w:t xml:space="preserve"> </w:t>
      </w:r>
      <w:proofErr w:type="spellStart"/>
      <w:r w:rsidRPr="00F46528">
        <w:rPr>
          <w:rFonts w:ascii="Nirmala UI" w:hAnsi="Nirmala UI" w:cs="Nirmala UI"/>
          <w:sz w:val="19"/>
          <w:szCs w:val="19"/>
        </w:rPr>
        <w:t>सके</w:t>
      </w:r>
      <w:proofErr w:type="spellEnd"/>
      <w:r w:rsidRPr="00F46528">
        <w:rPr>
          <w:rFonts w:ascii="Nirmala UI" w:hAnsi="Nirmala UI" w:cs="Nirmala UI"/>
          <w:sz w:val="19"/>
          <w:szCs w:val="19"/>
        </w:rPr>
        <w:t>।</w:t>
      </w:r>
    </w:p>
    <w:p w14:paraId="0FBF830F" w14:textId="77777777" w:rsidR="004E201C" w:rsidRDefault="00183EAD">
      <w:pPr>
        <w:rPr>
          <w:rFonts w:asciiTheme="majorHAnsi" w:eastAsiaTheme="majorEastAsia" w:hAnsiTheme="majorHAnsi" w:cstheme="majorBidi"/>
          <w:color w:val="A50E82" w:themeColor="accent2"/>
          <w:sz w:val="36"/>
          <w:szCs w:val="36"/>
        </w:rPr>
      </w:pPr>
      <w:r>
        <w:br w:type="page"/>
      </w:r>
    </w:p>
    <w:p w14:paraId="41139F94" w14:textId="77777777" w:rsidR="004E201C" w:rsidRPr="00A51441" w:rsidRDefault="00A71C78" w:rsidP="00D51F5B">
      <w:pPr>
        <w:pStyle w:val="Heading2"/>
        <w:rPr>
          <w:color w:val="002A3F"/>
          <w:sz w:val="34"/>
          <w:szCs w:val="34"/>
        </w:rPr>
      </w:pPr>
      <w:bookmarkStart w:id="20" w:name="_Toc163650408"/>
      <w:proofErr w:type="spellStart"/>
      <w:r w:rsidRPr="00A51441">
        <w:rPr>
          <w:rFonts w:ascii="Nirmala UI" w:hAnsi="Nirmala UI" w:cs="Nirmala UI"/>
          <w:color w:val="002A3F"/>
          <w:sz w:val="34"/>
          <w:szCs w:val="34"/>
        </w:rPr>
        <w:lastRenderedPageBreak/>
        <w:t>प्राथमिकता</w:t>
      </w:r>
      <w:proofErr w:type="spellEnd"/>
      <w:r w:rsidRPr="00A51441">
        <w:rPr>
          <w:color w:val="002A3F"/>
          <w:sz w:val="34"/>
          <w:szCs w:val="34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4"/>
          <w:szCs w:val="34"/>
        </w:rPr>
        <w:t>केंद्रित</w:t>
      </w:r>
      <w:proofErr w:type="spellEnd"/>
      <w:r w:rsidRPr="00A51441">
        <w:rPr>
          <w:color w:val="002A3F"/>
          <w:sz w:val="34"/>
          <w:szCs w:val="34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4"/>
          <w:szCs w:val="34"/>
        </w:rPr>
        <w:t>क्षेत्र</w:t>
      </w:r>
      <w:proofErr w:type="spellEnd"/>
      <w:r w:rsidRPr="00A51441">
        <w:rPr>
          <w:color w:val="002A3F"/>
          <w:sz w:val="34"/>
          <w:szCs w:val="34"/>
        </w:rPr>
        <w:t xml:space="preserve"> </w:t>
      </w:r>
      <w:r w:rsidR="00183EAD" w:rsidRPr="00A51441">
        <w:rPr>
          <w:color w:val="002A3F"/>
          <w:sz w:val="34"/>
          <w:szCs w:val="34"/>
        </w:rPr>
        <w:t xml:space="preserve">3: </w:t>
      </w:r>
      <w:proofErr w:type="spellStart"/>
      <w:r w:rsidRPr="00A51441">
        <w:rPr>
          <w:rFonts w:ascii="Nirmala UI" w:hAnsi="Nirmala UI" w:cs="Nirmala UI"/>
          <w:color w:val="002A3F"/>
          <w:sz w:val="34"/>
          <w:szCs w:val="34"/>
        </w:rPr>
        <w:t>समुदायों</w:t>
      </w:r>
      <w:proofErr w:type="spellEnd"/>
      <w:r w:rsidRPr="00A51441">
        <w:rPr>
          <w:color w:val="002A3F"/>
          <w:sz w:val="34"/>
          <w:szCs w:val="34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4"/>
          <w:szCs w:val="34"/>
        </w:rPr>
        <w:t>का</w:t>
      </w:r>
      <w:proofErr w:type="spellEnd"/>
      <w:r w:rsidRPr="00A51441">
        <w:rPr>
          <w:color w:val="002A3F"/>
          <w:sz w:val="34"/>
          <w:szCs w:val="34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4"/>
          <w:szCs w:val="34"/>
        </w:rPr>
        <w:t>समर्थन</w:t>
      </w:r>
      <w:proofErr w:type="spellEnd"/>
      <w:r w:rsidRPr="00A51441">
        <w:rPr>
          <w:color w:val="002A3F"/>
          <w:sz w:val="34"/>
          <w:szCs w:val="34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4"/>
          <w:szCs w:val="34"/>
        </w:rPr>
        <w:t>करना</w:t>
      </w:r>
      <w:proofErr w:type="spellEnd"/>
      <w:r w:rsidRPr="00A51441">
        <w:rPr>
          <w:color w:val="002A3F"/>
          <w:sz w:val="34"/>
          <w:szCs w:val="34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4"/>
          <w:szCs w:val="34"/>
        </w:rPr>
        <w:t>और</w:t>
      </w:r>
      <w:proofErr w:type="spellEnd"/>
      <w:r w:rsidRPr="00A51441">
        <w:rPr>
          <w:color w:val="002A3F"/>
          <w:sz w:val="34"/>
          <w:szCs w:val="34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4"/>
          <w:szCs w:val="34"/>
        </w:rPr>
        <w:t>उनके</w:t>
      </w:r>
      <w:proofErr w:type="spellEnd"/>
      <w:r w:rsidRPr="00A51441">
        <w:rPr>
          <w:color w:val="002A3F"/>
          <w:sz w:val="34"/>
          <w:szCs w:val="34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4"/>
          <w:szCs w:val="34"/>
        </w:rPr>
        <w:t>साथ</w:t>
      </w:r>
      <w:proofErr w:type="spellEnd"/>
      <w:r w:rsidRPr="00A51441">
        <w:rPr>
          <w:color w:val="002A3F"/>
          <w:sz w:val="34"/>
          <w:szCs w:val="34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4"/>
          <w:szCs w:val="34"/>
        </w:rPr>
        <w:t>मिलकर</w:t>
      </w:r>
      <w:proofErr w:type="spellEnd"/>
      <w:r w:rsidRPr="00A51441">
        <w:rPr>
          <w:color w:val="002A3F"/>
          <w:sz w:val="34"/>
          <w:szCs w:val="34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4"/>
          <w:szCs w:val="34"/>
        </w:rPr>
        <w:t>कार्य</w:t>
      </w:r>
      <w:proofErr w:type="spellEnd"/>
      <w:r w:rsidRPr="00A51441">
        <w:rPr>
          <w:color w:val="002A3F"/>
          <w:sz w:val="34"/>
          <w:szCs w:val="34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4"/>
          <w:szCs w:val="34"/>
        </w:rPr>
        <w:t>करना</w:t>
      </w:r>
      <w:bookmarkEnd w:id="20"/>
      <w:proofErr w:type="spellEnd"/>
    </w:p>
    <w:p w14:paraId="28DDD565" w14:textId="77777777" w:rsidR="004E201C" w:rsidRPr="00330ED8" w:rsidRDefault="00183EAD" w:rsidP="00A51441">
      <w:pPr>
        <w:shd w:val="clear" w:color="auto" w:fill="ECF8FE"/>
        <w:rPr>
          <w:rStyle w:val="SubtleEmphasis"/>
          <w:sz w:val="19"/>
          <w:szCs w:val="19"/>
        </w:rPr>
      </w:pPr>
      <w:r>
        <w:rPr>
          <w:i/>
          <w:iCs/>
          <w:noProof/>
          <w:color w:val="595959" w:themeColor="text1" w:themeTint="A6"/>
          <w:lang w:val="en-US"/>
        </w:rPr>
        <w:drawing>
          <wp:inline distT="0" distB="0" distL="0" distR="0" wp14:anchorId="323BF496" wp14:editId="4122FA0E">
            <wp:extent cx="382772" cy="382772"/>
            <wp:effectExtent l="0" t="0" r="0" b="0"/>
            <wp:docPr id="72813976" name="Graphic 72813976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3976" name="Graphic 1409617963" descr="Magnifying glass with solid fill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FC5" w:rsidRPr="00344FC5">
        <w:rPr>
          <w:rFonts w:hint="cs"/>
        </w:rPr>
        <w:t xml:space="preserve"> </w:t>
      </w:r>
      <w:proofErr w:type="spellStart"/>
      <w:r w:rsidR="00344FC5" w:rsidRPr="00330ED8">
        <w:rPr>
          <w:rStyle w:val="SubtleEmphasis"/>
          <w:rFonts w:ascii="Nirmala UI" w:hAnsi="Nirmala UI" w:cs="Nirmala UI"/>
          <w:sz w:val="19"/>
          <w:szCs w:val="19"/>
        </w:rPr>
        <w:t>हम</w:t>
      </w:r>
      <w:proofErr w:type="spellEnd"/>
      <w:r w:rsidR="00344FC5" w:rsidRPr="00330ED8">
        <w:rPr>
          <w:rStyle w:val="SubtleEmphasis"/>
          <w:sz w:val="19"/>
          <w:szCs w:val="19"/>
        </w:rPr>
        <w:t xml:space="preserve"> </w:t>
      </w:r>
      <w:proofErr w:type="spellStart"/>
      <w:r w:rsidR="00344FC5" w:rsidRPr="00330ED8">
        <w:rPr>
          <w:rStyle w:val="SubtleEmphasis"/>
          <w:rFonts w:ascii="Nirmala UI" w:hAnsi="Nirmala UI" w:cs="Nirmala UI"/>
          <w:sz w:val="19"/>
          <w:szCs w:val="19"/>
        </w:rPr>
        <w:t>क्या</w:t>
      </w:r>
      <w:proofErr w:type="spellEnd"/>
      <w:r w:rsidR="00344FC5" w:rsidRPr="00330ED8">
        <w:rPr>
          <w:rStyle w:val="SubtleEmphasis"/>
          <w:sz w:val="19"/>
          <w:szCs w:val="19"/>
        </w:rPr>
        <w:t xml:space="preserve"> </w:t>
      </w:r>
      <w:proofErr w:type="spellStart"/>
      <w:r w:rsidR="00344FC5" w:rsidRPr="00330ED8">
        <w:rPr>
          <w:rStyle w:val="SubtleEmphasis"/>
          <w:rFonts w:ascii="Nirmala UI" w:hAnsi="Nirmala UI" w:cs="Nirmala UI"/>
          <w:sz w:val="19"/>
          <w:szCs w:val="19"/>
        </w:rPr>
        <w:t>जानते</w:t>
      </w:r>
      <w:proofErr w:type="spellEnd"/>
      <w:r w:rsidR="00344FC5" w:rsidRPr="00330ED8">
        <w:rPr>
          <w:rStyle w:val="SubtleEmphasis"/>
          <w:sz w:val="19"/>
          <w:szCs w:val="19"/>
        </w:rPr>
        <w:t xml:space="preserve"> </w:t>
      </w:r>
      <w:proofErr w:type="spellStart"/>
      <w:r w:rsidR="00344FC5" w:rsidRPr="00330ED8">
        <w:rPr>
          <w:rStyle w:val="SubtleEmphasis"/>
          <w:rFonts w:ascii="Nirmala UI" w:hAnsi="Nirmala UI" w:cs="Nirmala UI"/>
          <w:sz w:val="19"/>
          <w:szCs w:val="19"/>
        </w:rPr>
        <w:t>हैं</w:t>
      </w:r>
      <w:proofErr w:type="spellEnd"/>
    </w:p>
    <w:p w14:paraId="61505B5B" w14:textId="77777777" w:rsidR="004E201C" w:rsidRPr="00330ED8" w:rsidRDefault="00344FC5" w:rsidP="00A51441">
      <w:pPr>
        <w:shd w:val="clear" w:color="auto" w:fill="ECF8FE"/>
        <w:rPr>
          <w:iCs/>
          <w:sz w:val="19"/>
          <w:szCs w:val="19"/>
        </w:rPr>
      </w:pP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बच्चे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परिवारों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समुदायों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लिए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बहुत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खुशी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प्रसन्नता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लाते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iCs/>
          <w:sz w:val="19"/>
          <w:szCs w:val="19"/>
        </w:rPr>
        <w:t>।</w:t>
      </w:r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वे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अपने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आस</w:t>
      </w:r>
      <w:r w:rsidRPr="00330ED8">
        <w:rPr>
          <w:iCs/>
          <w:sz w:val="19"/>
          <w:szCs w:val="19"/>
        </w:rPr>
        <w:t>-</w:t>
      </w:r>
      <w:r w:rsidRPr="00330ED8">
        <w:rPr>
          <w:rFonts w:ascii="Nirmala UI" w:hAnsi="Nirmala UI" w:cs="Nirmala UI"/>
          <w:iCs/>
          <w:sz w:val="19"/>
          <w:szCs w:val="19"/>
        </w:rPr>
        <w:t>पास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वयस्कों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को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दुनिया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को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नई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नजरिये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खुले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विचारों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देखने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लिए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प्रोत्साहित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करते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iCs/>
          <w:sz w:val="19"/>
          <w:szCs w:val="19"/>
        </w:rPr>
        <w:t>।</w:t>
      </w:r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साथ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खेलने</w:t>
      </w:r>
      <w:proofErr w:type="spellEnd"/>
      <w:r w:rsidRPr="00330ED8">
        <w:rPr>
          <w:iCs/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पढ़ने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सक्रिय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रहने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बिताया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गया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गुणवत्तापूर्ण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समय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माता</w:t>
      </w:r>
      <w:r w:rsidRPr="00330ED8">
        <w:rPr>
          <w:iCs/>
          <w:sz w:val="19"/>
          <w:szCs w:val="19"/>
        </w:rPr>
        <w:t>-</w:t>
      </w:r>
      <w:r w:rsidRPr="00330ED8">
        <w:rPr>
          <w:rFonts w:ascii="Nirmala UI" w:hAnsi="Nirmala UI" w:cs="Nirmala UI"/>
          <w:iCs/>
          <w:sz w:val="19"/>
          <w:szCs w:val="19"/>
        </w:rPr>
        <w:t>पिता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देखभालकर्ताओं</w:t>
      </w:r>
      <w:proofErr w:type="spellEnd"/>
      <w:r w:rsidRPr="00330ED8">
        <w:rPr>
          <w:iCs/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भाई</w:t>
      </w:r>
      <w:r w:rsidRPr="00330ED8">
        <w:rPr>
          <w:iCs/>
          <w:sz w:val="19"/>
          <w:szCs w:val="19"/>
        </w:rPr>
        <w:t>-</w:t>
      </w:r>
      <w:r w:rsidRPr="00330ED8">
        <w:rPr>
          <w:rFonts w:ascii="Nirmala UI" w:hAnsi="Nirmala UI" w:cs="Nirmala UI"/>
          <w:iCs/>
          <w:sz w:val="19"/>
          <w:szCs w:val="19"/>
        </w:rPr>
        <w:t>बहनों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विस्तारित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परिवार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सदस्यों</w:t>
      </w:r>
      <w:proofErr w:type="spellEnd"/>
      <w:r w:rsidRPr="00330ED8">
        <w:rPr>
          <w:iCs/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मित्रों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आस</w:t>
      </w:r>
      <w:r w:rsidRPr="00330ED8">
        <w:rPr>
          <w:iCs/>
          <w:sz w:val="19"/>
          <w:szCs w:val="19"/>
        </w:rPr>
        <w:t>-</w:t>
      </w:r>
      <w:r w:rsidRPr="00330ED8">
        <w:rPr>
          <w:rFonts w:ascii="Nirmala UI" w:hAnsi="Nirmala UI" w:cs="Nirmala UI"/>
          <w:iCs/>
          <w:sz w:val="19"/>
          <w:szCs w:val="19"/>
        </w:rPr>
        <w:t>पास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रहने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वाले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लोगों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को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कई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लाभ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प्रदान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करता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iCs/>
          <w:sz w:val="19"/>
          <w:szCs w:val="19"/>
        </w:rPr>
        <w:t>।</w:t>
      </w:r>
    </w:p>
    <w:p w14:paraId="62CD9FD4" w14:textId="77777777" w:rsidR="00B26C5F" w:rsidRPr="00330ED8" w:rsidRDefault="00183EAD" w:rsidP="00A51441">
      <w:pPr>
        <w:shd w:val="clear" w:color="auto" w:fill="ECF8FE"/>
        <w:rPr>
          <w:iCs/>
          <w:sz w:val="19"/>
          <w:szCs w:val="19"/>
        </w:rPr>
      </w:pPr>
      <w:r w:rsidRPr="00330ED8">
        <w:rPr>
          <w:rFonts w:ascii="Symbol" w:hAnsi="Symbol"/>
          <w:iCs/>
          <w:sz w:val="19"/>
          <w:szCs w:val="19"/>
        </w:rPr>
        <w:sym w:font="Symbol" w:char="F0AE"/>
      </w:r>
      <w:r w:rsidR="00344FC5" w:rsidRPr="00330ED8">
        <w:rPr>
          <w:rFonts w:hint="cs"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लोग</w:t>
      </w:r>
      <w:proofErr w:type="spellEnd"/>
      <w:r w:rsidR="00344FC5" w:rsidRPr="00330ED8">
        <w:rPr>
          <w:iCs/>
          <w:sz w:val="19"/>
          <w:szCs w:val="19"/>
        </w:rPr>
        <w:t xml:space="preserve">,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रिश्ते</w:t>
      </w:r>
      <w:proofErr w:type="spellEnd"/>
      <w:r w:rsidR="00344FC5" w:rsidRPr="00330ED8">
        <w:rPr>
          <w:iCs/>
          <w:sz w:val="19"/>
          <w:szCs w:val="19"/>
        </w:rPr>
        <w:t xml:space="preserve">,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समुदाय</w:t>
      </w:r>
      <w:proofErr w:type="spellEnd"/>
      <w:r w:rsidR="00344FC5" w:rsidRPr="00330ED8">
        <w:rPr>
          <w:iCs/>
          <w:sz w:val="19"/>
          <w:szCs w:val="19"/>
        </w:rPr>
        <w:t xml:space="preserve">,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संस्कृतियाँ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समाज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बच्चे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विकास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महत्वपूर्ण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भूमिका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निभाते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="00344FC5" w:rsidRPr="00330ED8">
        <w:rPr>
          <w:rFonts w:ascii="Nirmala UI" w:hAnsi="Nirmala UI" w:cs="Nirmala UI"/>
          <w:iCs/>
          <w:sz w:val="19"/>
          <w:szCs w:val="19"/>
        </w:rPr>
        <w:t>।</w:t>
      </w:r>
    </w:p>
    <w:p w14:paraId="057965D4" w14:textId="77777777" w:rsidR="005E4D5C" w:rsidRPr="00330ED8" w:rsidRDefault="00183EAD" w:rsidP="00A51441">
      <w:pPr>
        <w:shd w:val="clear" w:color="auto" w:fill="ECF8FE"/>
        <w:rPr>
          <w:iCs/>
          <w:sz w:val="19"/>
          <w:szCs w:val="19"/>
        </w:rPr>
      </w:pPr>
      <w:r w:rsidRPr="00330ED8">
        <w:rPr>
          <w:rFonts w:ascii="Symbol" w:hAnsi="Symbol"/>
          <w:iCs/>
          <w:sz w:val="19"/>
          <w:szCs w:val="19"/>
        </w:rPr>
        <w:sym w:font="Symbol" w:char="F0AE"/>
      </w:r>
      <w:r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समुदाय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विकास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भलाई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महत्वपूर्ण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भूमिका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निभाते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="00344FC5" w:rsidRPr="00330ED8">
        <w:rPr>
          <w:rFonts w:ascii="Nirmala UI" w:hAnsi="Nirmala UI" w:cs="Nirmala UI"/>
          <w:iCs/>
          <w:sz w:val="19"/>
          <w:szCs w:val="19"/>
        </w:rPr>
        <w:t>।</w:t>
      </w:r>
    </w:p>
    <w:p w14:paraId="1D443961" w14:textId="708335BD" w:rsidR="00236377" w:rsidRPr="00330ED8" w:rsidRDefault="00183EAD" w:rsidP="00A51441">
      <w:pPr>
        <w:shd w:val="clear" w:color="auto" w:fill="ECF8FE"/>
        <w:rPr>
          <w:iCs/>
          <w:sz w:val="19"/>
          <w:szCs w:val="19"/>
        </w:rPr>
      </w:pPr>
      <w:r w:rsidRPr="00330ED8">
        <w:rPr>
          <w:rFonts w:ascii="Symbol" w:hAnsi="Symbol"/>
          <w:iCs/>
          <w:sz w:val="19"/>
          <w:szCs w:val="19"/>
        </w:rPr>
        <w:sym w:font="Symbol" w:char="F0AE"/>
      </w:r>
      <w:r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बड़े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शहरों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r w:rsidR="00D24365">
        <w:rPr>
          <w:rFonts w:ascii="Nirmala UI" w:hAnsi="Nirmala UI" w:cs="Nirmala UI" w:hint="cs"/>
          <w:iCs/>
          <w:sz w:val="19"/>
          <w:szCs w:val="19"/>
          <w:cs/>
          <w:lang w:bidi="hi-IN"/>
        </w:rPr>
        <w:t>में</w:t>
      </w:r>
      <w:r w:rsidR="00D24365" w:rsidRPr="00A86D56">
        <w:rPr>
          <w:rFonts w:ascii="Nirmala UI" w:hAnsi="Nirmala UI" w:cs="Nirmala UI" w:hint="cs"/>
          <w:i/>
          <w:sz w:val="19"/>
          <w:szCs w:val="19"/>
          <w:cs/>
          <w:lang w:bidi="hi-IN"/>
        </w:rPr>
        <w:t xml:space="preserve"> पलने-बढ़ने वाले</w:t>
      </w:r>
      <w:r w:rsidR="00344FC5" w:rsidRPr="00A86D56">
        <w:rPr>
          <w:i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r w:rsidR="00D24365" w:rsidRPr="00A86D56">
        <w:rPr>
          <w:rFonts w:ascii="Nirmala UI" w:hAnsi="Nirmala UI" w:cs="Nirmala UI" w:hint="cs"/>
          <w:i/>
          <w:sz w:val="19"/>
          <w:szCs w:val="19"/>
          <w:cs/>
          <w:lang w:bidi="hi-IN"/>
        </w:rPr>
        <w:t>के विकासात्मक तौर पर अतिसंवेदनशील होने की कम</w:t>
      </w:r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संभावना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होती</w:t>
      </w:r>
      <w:proofErr w:type="spellEnd"/>
      <w:r w:rsidR="00344FC5" w:rsidRPr="00330ED8">
        <w:rPr>
          <w:iCs/>
          <w:sz w:val="19"/>
          <w:szCs w:val="19"/>
        </w:rPr>
        <w:t xml:space="preserve"> </w:t>
      </w:r>
      <w:proofErr w:type="spellStart"/>
      <w:r w:rsidR="00344FC5" w:rsidRPr="00330ED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="00344FC5" w:rsidRPr="00330ED8">
        <w:rPr>
          <w:rFonts w:ascii="Nirmala UI" w:hAnsi="Nirmala UI" w:cs="Nirmala UI"/>
          <w:iCs/>
          <w:sz w:val="19"/>
          <w:szCs w:val="19"/>
        </w:rPr>
        <w:t>।</w:t>
      </w:r>
    </w:p>
    <w:p w14:paraId="5D59FD07" w14:textId="77777777" w:rsidR="004E201C" w:rsidRPr="00A51441" w:rsidRDefault="00344FC5" w:rsidP="00D51F5B">
      <w:pPr>
        <w:pStyle w:val="Heading3"/>
        <w:rPr>
          <w:color w:val="002A3F"/>
          <w:sz w:val="30"/>
          <w:szCs w:val="30"/>
        </w:rPr>
      </w:pP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स्थानीय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समस्याओं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के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स्थानीय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समाधान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का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समर्थन</w:t>
      </w:r>
      <w:proofErr w:type="spellEnd"/>
      <w:r w:rsidRPr="00A51441">
        <w:rPr>
          <w:color w:val="002A3F"/>
          <w:sz w:val="30"/>
          <w:szCs w:val="30"/>
        </w:rPr>
        <w:t xml:space="preserve"> </w:t>
      </w:r>
      <w:proofErr w:type="spellStart"/>
      <w:r w:rsidRPr="00A51441">
        <w:rPr>
          <w:rFonts w:ascii="Nirmala UI" w:hAnsi="Nirmala UI" w:cs="Nirmala UI"/>
          <w:color w:val="002A3F"/>
          <w:sz w:val="30"/>
          <w:szCs w:val="30"/>
        </w:rPr>
        <w:t>करना</w:t>
      </w:r>
      <w:proofErr w:type="spellEnd"/>
      <w:r w:rsidRPr="00A51441">
        <w:rPr>
          <w:color w:val="002A3F"/>
          <w:sz w:val="30"/>
          <w:szCs w:val="30"/>
        </w:rPr>
        <w:t xml:space="preserve"> </w:t>
      </w:r>
    </w:p>
    <w:p w14:paraId="604CD79F" w14:textId="74B18E04" w:rsidR="004E201C" w:rsidRPr="00330ED8" w:rsidRDefault="00344FC5" w:rsidP="00D51F5B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जब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नीतियाँ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स्थानीय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आवश्यकताओं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अनुरूप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तो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सामुदायिक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संदर्भ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प्राथमिकताओं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Style w:val="IntenseEmphasis"/>
          <w:rFonts w:ascii="Nirmala UI" w:hAnsi="Nirmala UI" w:cs="Nirmala UI"/>
          <w:sz w:val="19"/>
          <w:szCs w:val="19"/>
        </w:rPr>
        <w:t>उत्तरदायी</w:t>
      </w:r>
      <w:proofErr w:type="spellEnd"/>
      <w:r w:rsidR="00183EAD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बनती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5C43E2" w:rsidRPr="00330ED8">
        <w:rPr>
          <w:rFonts w:ascii="Nirmala UI" w:hAnsi="Nirmala UI" w:cs="Nirmala UI"/>
          <w:sz w:val="19"/>
          <w:szCs w:val="19"/>
        </w:rPr>
        <w:t>।</w:t>
      </w:r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इसके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परिणामस्वरूप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प्रभावशाली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निपुण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5C43E2" w:rsidRPr="00330ED8">
        <w:rPr>
          <w:sz w:val="19"/>
          <w:szCs w:val="19"/>
        </w:rPr>
        <w:t xml:space="preserve">,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विभिन्न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आवश्यक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अवसर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मिलते</w:t>
      </w:r>
      <w:proofErr w:type="spellEnd"/>
      <w:r w:rsidR="005C43E2" w:rsidRPr="00330ED8">
        <w:rPr>
          <w:sz w:val="19"/>
          <w:szCs w:val="19"/>
        </w:rPr>
        <w:t xml:space="preserve"> </w:t>
      </w:r>
      <w:proofErr w:type="spellStart"/>
      <w:r w:rsidR="005C43E2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5C43E2" w:rsidRPr="00330ED8">
        <w:rPr>
          <w:rFonts w:ascii="Nirmala UI" w:hAnsi="Nirmala UI" w:cs="Nirmala UI"/>
          <w:sz w:val="19"/>
          <w:szCs w:val="19"/>
        </w:rPr>
        <w:t>।</w:t>
      </w:r>
      <w:r w:rsidR="00183EAD" w:rsidRPr="00330ED8">
        <w:rPr>
          <w:sz w:val="19"/>
          <w:szCs w:val="19"/>
        </w:rPr>
        <w:t xml:space="preserve"> </w:t>
      </w:r>
    </w:p>
    <w:p w14:paraId="7EF8E60B" w14:textId="77777777" w:rsidR="004E201C" w:rsidRPr="00330ED8" w:rsidRDefault="005C43E2" w:rsidP="00D51F5B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स्थानीय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दृष्टिकोणों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अनुकूलनीयता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और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प्रतिक्रियाशीलता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मिलती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bCs/>
          <w:sz w:val="19"/>
          <w:szCs w:val="19"/>
        </w:rPr>
        <w:t>।</w:t>
      </w:r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वे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किसी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स्थान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की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विशिष्ट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परिस्थितियों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अनुरूप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और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लक्षित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होते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bCs/>
          <w:sz w:val="19"/>
          <w:szCs w:val="19"/>
        </w:rPr>
        <w:t>।</w:t>
      </w:r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वे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नीति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विकास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और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सेवा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वितरण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में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सक्रिय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प्रतिभागियों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रूप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में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समुदाय</w:t>
      </w:r>
      <w:proofErr w:type="spellEnd"/>
      <w:r w:rsidRPr="00330ED8">
        <w:rPr>
          <w:bCs/>
          <w:sz w:val="19"/>
          <w:szCs w:val="19"/>
        </w:rPr>
        <w:t xml:space="preserve"> (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निवासियों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साथ</w:t>
      </w:r>
      <w:r w:rsidRPr="00330ED8">
        <w:rPr>
          <w:bCs/>
          <w:sz w:val="19"/>
          <w:szCs w:val="19"/>
        </w:rPr>
        <w:t>-</w:t>
      </w:r>
      <w:r w:rsidRPr="00330ED8">
        <w:rPr>
          <w:rFonts w:ascii="Nirmala UI" w:hAnsi="Nirmala UI" w:cs="Nirmala UI"/>
          <w:bCs/>
          <w:sz w:val="19"/>
          <w:szCs w:val="19"/>
        </w:rPr>
        <w:t>साथ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सेवा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प्रदाताओं</w:t>
      </w:r>
      <w:proofErr w:type="spellEnd"/>
      <w:r w:rsidRPr="00330ED8">
        <w:rPr>
          <w:bCs/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व्यवसायों</w:t>
      </w:r>
      <w:proofErr w:type="spellEnd"/>
      <w:r w:rsidRPr="00330ED8">
        <w:rPr>
          <w:bCs/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सरकारों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और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अन्य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स्थानीय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हितधारकों</w:t>
      </w:r>
      <w:proofErr w:type="spellEnd"/>
      <w:r w:rsidRPr="00330ED8">
        <w:rPr>
          <w:bCs/>
          <w:sz w:val="19"/>
          <w:szCs w:val="19"/>
        </w:rPr>
        <w:t xml:space="preserve">)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को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शामिल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करते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bCs/>
          <w:sz w:val="19"/>
          <w:szCs w:val="19"/>
        </w:rPr>
        <w:t>।</w:t>
      </w:r>
    </w:p>
    <w:p w14:paraId="2D9E3ACB" w14:textId="77777777" w:rsidR="004E201C" w:rsidRPr="00330ED8" w:rsidRDefault="005C43E2" w:rsidP="00D51F5B">
      <w:pPr>
        <w:rPr>
          <w:bCs/>
          <w:sz w:val="19"/>
          <w:szCs w:val="19"/>
        </w:rPr>
      </w:pP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वे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बच्चों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और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परिवारों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को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प्रभावित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करने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वाली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नीतियों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और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सेवाओं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बारे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में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उन्हें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अपनी</w:t>
      </w:r>
      <w:proofErr w:type="spellEnd"/>
      <w:r w:rsidRPr="00330ED8">
        <w:rPr>
          <w:rFonts w:ascii="Nirmala UI" w:hAnsi="Nirmala UI" w:cs="Nirmala UI"/>
          <w:bCs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राय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देने</w:t>
      </w:r>
      <w:proofErr w:type="spellEnd"/>
      <w:r w:rsidR="00183EAD"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का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अवसर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भी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प्रदान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करते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bCs/>
          <w:sz w:val="19"/>
          <w:szCs w:val="19"/>
        </w:rPr>
        <w:t>।</w:t>
      </w:r>
    </w:p>
    <w:p w14:paraId="2A424EE5" w14:textId="18DD6ADF" w:rsidR="00D17A05" w:rsidRPr="00A51441" w:rsidRDefault="005C43E2" w:rsidP="00A51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D9"/>
        <w:rPr>
          <w:rStyle w:val="SubtleEmphasis"/>
          <w:color w:val="3D1F0F"/>
          <w:sz w:val="19"/>
          <w:szCs w:val="19"/>
        </w:rPr>
      </w:pPr>
      <w:r w:rsidRPr="00A51441">
        <w:rPr>
          <w:rStyle w:val="SubtleEmphasis"/>
          <w:color w:val="3D1F0F"/>
          <w:sz w:val="19"/>
          <w:szCs w:val="19"/>
        </w:rPr>
        <w:t>'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स्थानीय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संदर्भ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बहुत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महत्वपूर्ण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होता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है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क्योंकि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शहरी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परिवार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की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ज़रूरतें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क्षेत्रीय</w:t>
      </w:r>
      <w:proofErr w:type="spellEnd"/>
      <w:r w:rsidR="00D24365" w:rsidRPr="00A51441">
        <w:rPr>
          <w:rStyle w:val="SubtleEmphasis"/>
          <w:rFonts w:ascii="Nirmala UI" w:hAnsi="Nirmala UI" w:cs="Nirmala UI" w:hint="cs"/>
          <w:color w:val="3D1F0F"/>
          <w:sz w:val="19"/>
          <w:szCs w:val="19"/>
          <w:lang w:bidi="hi-IN"/>
        </w:rPr>
        <w:t xml:space="preserve"> (</w:t>
      </w:r>
      <w:r w:rsidR="00D24365" w:rsidRPr="00A51441">
        <w:rPr>
          <w:rStyle w:val="SubtleEmphasis"/>
          <w:rFonts w:ascii="Nirmala UI" w:hAnsi="Nirmala UI" w:cs="Nirmala UI" w:hint="cs"/>
          <w:color w:val="3D1F0F"/>
          <w:sz w:val="19"/>
          <w:szCs w:val="19"/>
          <w:cs/>
          <w:lang w:bidi="hi-IN"/>
        </w:rPr>
        <w:t>रिज़नल)</w:t>
      </w:r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इलाके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के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परिवार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से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बहुत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अलग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होती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हैं</w:t>
      </w:r>
      <w:proofErr w:type="spellEnd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।</w:t>
      </w:r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प्रदान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की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जाने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वाली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समर्थन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का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प्रकार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स्थानीय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संदर्भ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के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अनुरूप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ही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होना</w:t>
      </w:r>
      <w:proofErr w:type="spellEnd"/>
      <w:r w:rsidR="00D24365" w:rsidRPr="00A51441">
        <w:rPr>
          <w:rStyle w:val="SubtleEmphasis"/>
          <w:rFonts w:ascii="Nirmala UI" w:hAnsi="Nirmala UI" w:cs="Nirmala UI" w:hint="cs"/>
          <w:color w:val="3D1F0F"/>
          <w:sz w:val="19"/>
          <w:szCs w:val="19"/>
          <w:lang w:bidi="hi-IN"/>
        </w:rPr>
        <w:t xml:space="preserve"> </w:t>
      </w:r>
      <w:r w:rsidR="00D24365" w:rsidRPr="00A51441">
        <w:rPr>
          <w:rStyle w:val="SubtleEmphasis"/>
          <w:rFonts w:ascii="Nirmala UI" w:hAnsi="Nirmala UI" w:cs="Nirmala UI" w:hint="cs"/>
          <w:color w:val="3D1F0F"/>
          <w:sz w:val="19"/>
          <w:szCs w:val="19"/>
          <w:cs/>
          <w:lang w:bidi="hi-IN"/>
        </w:rPr>
        <w:t>आवश्यक है</w:t>
      </w:r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।</w:t>
      </w:r>
      <w:r w:rsidRPr="00A51441">
        <w:rPr>
          <w:rStyle w:val="SubtleEmphasis"/>
          <w:color w:val="3D1F0F"/>
          <w:sz w:val="19"/>
          <w:szCs w:val="19"/>
        </w:rPr>
        <w:t>' -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अभिभावक</w:t>
      </w:r>
      <w:proofErr w:type="spellEnd"/>
      <w:r w:rsidRPr="00A51441">
        <w:rPr>
          <w:rStyle w:val="SubtleEmphasis"/>
          <w:color w:val="3D1F0F"/>
          <w:sz w:val="19"/>
          <w:szCs w:val="19"/>
        </w:rPr>
        <w:t xml:space="preserve">, </w:t>
      </w:r>
      <w:proofErr w:type="spellStart"/>
      <w:r w:rsidRPr="00A51441">
        <w:rPr>
          <w:rStyle w:val="SubtleEmphasis"/>
          <w:rFonts w:ascii="Nirmala UI" w:hAnsi="Nirmala UI" w:cs="Nirmala UI"/>
          <w:color w:val="3D1F0F"/>
          <w:sz w:val="19"/>
          <w:szCs w:val="19"/>
        </w:rPr>
        <w:t>परामर्श</w:t>
      </w:r>
      <w:proofErr w:type="spellEnd"/>
    </w:p>
    <w:p w14:paraId="4CD9762A" w14:textId="1435A4DD" w:rsidR="004E201C" w:rsidRPr="00330ED8" w:rsidRDefault="00183EAD" w:rsidP="00A51441">
      <w:pPr>
        <w:pStyle w:val="ListBullet"/>
        <w:shd w:val="clear" w:color="auto" w:fill="F3F5E4"/>
        <w:tabs>
          <w:tab w:val="clear" w:pos="360"/>
        </w:tabs>
        <w:ind w:left="0" w:firstLine="0"/>
        <w:rPr>
          <w:rStyle w:val="SubtleEmphasis"/>
          <w:sz w:val="19"/>
          <w:szCs w:val="19"/>
        </w:rPr>
      </w:pPr>
      <w:r w:rsidRPr="00330ED8">
        <w:rPr>
          <w:noProof/>
          <w:sz w:val="19"/>
          <w:szCs w:val="19"/>
          <w:lang w:val="en-US"/>
        </w:rPr>
        <w:drawing>
          <wp:inline distT="0" distB="0" distL="0" distR="0" wp14:anchorId="75DFC393" wp14:editId="245ECC19">
            <wp:extent cx="531628" cy="531628"/>
            <wp:effectExtent l="0" t="0" r="0" b="0"/>
            <wp:docPr id="1114336892" name="Graphic 1114336892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36892" name="Graphic 26118030" descr="Route (Two Pins With A Path) with solid fill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3E2" w:rsidRPr="00330ED8">
        <w:rPr>
          <w:rFonts w:hint="cs"/>
          <w:sz w:val="19"/>
          <w:szCs w:val="19"/>
        </w:rPr>
        <w:t xml:space="preserve"> </w:t>
      </w:r>
      <w:r w:rsidR="005C43E2" w:rsidRPr="00330ED8">
        <w:rPr>
          <w:rStyle w:val="SubtleEmphasis"/>
          <w:rFonts w:ascii="Nirmala UI" w:hAnsi="Nirmala UI" w:cs="Nirmala UI"/>
          <w:sz w:val="19"/>
          <w:szCs w:val="19"/>
        </w:rPr>
        <w:t>ह</w:t>
      </w:r>
      <w:r w:rsidR="00D24365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म कौन से कदम उठाएँगे</w:t>
      </w:r>
      <w:r w:rsidR="005C43E2" w:rsidRPr="00330ED8">
        <w:rPr>
          <w:rStyle w:val="SubtleEmphasis"/>
          <w:sz w:val="19"/>
          <w:szCs w:val="19"/>
        </w:rPr>
        <w:t xml:space="preserve"> </w:t>
      </w:r>
    </w:p>
    <w:p w14:paraId="4D971454" w14:textId="77777777" w:rsidR="004E201C" w:rsidRPr="00330ED8" w:rsidRDefault="005C43E2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बेहतर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स्थानीय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संदर्भों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अनुरूप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उनका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जिसमें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नेतृत्व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साझा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जवाबदेही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37F3CA02" w14:textId="77777777" w:rsidR="004E201C" w:rsidRPr="00330ED8" w:rsidRDefault="005C43E2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ध्यान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रखते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हुए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साक्ष्य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साझा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निर्णय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आधार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स्थानीय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समाधानों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मॉडल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सहित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तरीकों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अन्वेषण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कार्यान्वयन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="00183EAD" w:rsidRPr="00330ED8">
        <w:rPr>
          <w:sz w:val="19"/>
          <w:szCs w:val="19"/>
        </w:rPr>
        <w:t xml:space="preserve"> </w:t>
      </w:r>
    </w:p>
    <w:p w14:paraId="1E99935C" w14:textId="01E963C7" w:rsidR="004E201C" w:rsidRPr="00330ED8" w:rsidRDefault="00EC2AA1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क्षेत्रीय</w:t>
      </w:r>
      <w:proofErr w:type="spellEnd"/>
      <w:r w:rsidR="00D24365">
        <w:rPr>
          <w:rFonts w:ascii="Nirmala UI" w:hAnsi="Nirmala UI" w:cs="Nirmala UI" w:hint="cs"/>
          <w:sz w:val="19"/>
          <w:szCs w:val="19"/>
          <w:lang w:bidi="hi-IN"/>
        </w:rPr>
        <w:t xml:space="preserve"> (</w:t>
      </w:r>
      <w:r w:rsidR="00D24365">
        <w:rPr>
          <w:rFonts w:ascii="Nirmala UI" w:hAnsi="Nirmala UI" w:cs="Nirmala UI" w:hint="cs"/>
          <w:sz w:val="19"/>
          <w:szCs w:val="19"/>
          <w:cs/>
          <w:lang w:bidi="hi-IN"/>
        </w:rPr>
        <w:t>रिज़नल)</w:t>
      </w:r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रिमोट</w:t>
      </w:r>
      <w:proofErr w:type="spellEnd"/>
      <w:r w:rsidR="00D24365">
        <w:rPr>
          <w:rFonts w:ascii="Nirmala UI" w:hAnsi="Nirmala UI" w:cs="Nirmala UI" w:hint="cs"/>
          <w:sz w:val="19"/>
          <w:szCs w:val="19"/>
          <w:lang w:bidi="hi-IN"/>
        </w:rPr>
        <w:t xml:space="preserve"> (</w:t>
      </w:r>
      <w:r w:rsidR="00D24365">
        <w:rPr>
          <w:rFonts w:ascii="Nirmala UI" w:hAnsi="Nirmala UI" w:cs="Nirmala UI" w:hint="cs"/>
          <w:sz w:val="19"/>
          <w:szCs w:val="19"/>
          <w:cs/>
          <w:lang w:bidi="hi-IN"/>
        </w:rPr>
        <w:t>दूरवर्ती)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>/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काफी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रिमोट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क्षेत्रों</w:t>
      </w:r>
      <w:proofErr w:type="spellEnd"/>
      <w:r w:rsidR="00D24365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D24365">
        <w:rPr>
          <w:rFonts w:ascii="Nirmala UI" w:hAnsi="Nirmala UI" w:cs="Nirmala UI" w:hint="cs"/>
          <w:sz w:val="19"/>
          <w:szCs w:val="19"/>
          <w:cs/>
          <w:lang w:bidi="hi-IN"/>
        </w:rPr>
        <w:t>में बच्चों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तुलना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बड़े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शहरों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बीच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असमानता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दूर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अवसरों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लगाना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="00183EAD" w:rsidRPr="00330ED8">
        <w:rPr>
          <w:sz w:val="19"/>
          <w:szCs w:val="19"/>
        </w:rPr>
        <w:t xml:space="preserve"> </w:t>
      </w:r>
    </w:p>
    <w:p w14:paraId="04B6E1BB" w14:textId="77777777" w:rsidR="004E201C" w:rsidRPr="00330ED8" w:rsidRDefault="00EC2AA1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वर्तमान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स्थानीय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पहलों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विकसित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स्थानीय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पहलों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डेटा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साक्ष्य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उपयोग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साझा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जिसमें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अवधारणाओं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सिद्धांतों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प्रथाओं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शिक्षायें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76FE63F9" w14:textId="77777777" w:rsidR="004E201C" w:rsidRPr="00330ED8" w:rsidRDefault="00EC2AA1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डेटा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साझा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64B8A779" w14:textId="61E165EB" w:rsidR="002B0337" w:rsidRDefault="003A47F9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="Nirmala UI" w:hAnsi="Nirmala UI" w:cs="Nirmala UI"/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फंडिंग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सहित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अनुकूलनीय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फंडिंग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मॉडल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अन्वेषण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3FD02748" w14:textId="77777777" w:rsidR="002B0337" w:rsidRPr="002B0337" w:rsidRDefault="002B0337" w:rsidP="00A51441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="Nirmala UI" w:hAnsi="Nirmala UI" w:cs="Nirmala UI"/>
          <w:sz w:val="19"/>
          <w:szCs w:val="19"/>
        </w:rPr>
      </w:pPr>
    </w:p>
    <w:p w14:paraId="0EB84937" w14:textId="5AE31983" w:rsidR="004E201C" w:rsidRPr="002B0337" w:rsidRDefault="002B0337" w:rsidP="00D51F5B">
      <w:pPr>
        <w:pStyle w:val="Heading3"/>
        <w:rPr>
          <w:rFonts w:ascii="Nirmala UI" w:hAnsi="Nirmala UI" w:cs="Nirmala UI"/>
          <w:sz w:val="30"/>
          <w:szCs w:val="30"/>
        </w:rPr>
      </w:pPr>
      <w:r>
        <w:rPr>
          <w:rFonts w:ascii="Nirmala UI" w:hAnsi="Nirmala UI" w:cs="Nirmala UI"/>
          <w:sz w:val="30"/>
          <w:szCs w:val="30"/>
        </w:rPr>
        <w:lastRenderedPageBreak/>
        <w:br/>
      </w:r>
      <w:proofErr w:type="spellStart"/>
      <w:r w:rsidR="003A47F9" w:rsidRPr="004F2372">
        <w:rPr>
          <w:rFonts w:ascii="Nirmala UI" w:hAnsi="Nirmala UI" w:cs="Nirmala UI"/>
          <w:color w:val="002A3F"/>
          <w:sz w:val="30"/>
          <w:szCs w:val="30"/>
        </w:rPr>
        <w:t>साझे</w:t>
      </w:r>
      <w:proofErr w:type="spellEnd"/>
      <w:r w:rsidR="003A47F9" w:rsidRPr="004F2372">
        <w:rPr>
          <w:color w:val="002A3F"/>
          <w:sz w:val="30"/>
          <w:szCs w:val="30"/>
        </w:rPr>
        <w:t xml:space="preserve"> </w:t>
      </w:r>
      <w:proofErr w:type="spellStart"/>
      <w:r w:rsidR="003A47F9" w:rsidRPr="004F2372">
        <w:rPr>
          <w:rFonts w:ascii="Nirmala UI" w:hAnsi="Nirmala UI" w:cs="Nirmala UI"/>
          <w:color w:val="002A3F"/>
          <w:sz w:val="30"/>
          <w:szCs w:val="30"/>
        </w:rPr>
        <w:t>रूप</w:t>
      </w:r>
      <w:proofErr w:type="spellEnd"/>
      <w:r w:rsidR="003A47F9" w:rsidRPr="004F2372">
        <w:rPr>
          <w:color w:val="002A3F"/>
          <w:sz w:val="30"/>
          <w:szCs w:val="30"/>
        </w:rPr>
        <w:t xml:space="preserve"> </w:t>
      </w:r>
      <w:proofErr w:type="spellStart"/>
      <w:r w:rsidR="003A47F9" w:rsidRPr="004F2372">
        <w:rPr>
          <w:rFonts w:ascii="Nirmala UI" w:hAnsi="Nirmala UI" w:cs="Nirmala UI"/>
          <w:color w:val="002A3F"/>
          <w:sz w:val="30"/>
          <w:szCs w:val="30"/>
        </w:rPr>
        <w:t>से</w:t>
      </w:r>
      <w:proofErr w:type="spellEnd"/>
      <w:r w:rsidR="003A47F9" w:rsidRPr="004F2372">
        <w:rPr>
          <w:color w:val="002A3F"/>
          <w:sz w:val="30"/>
          <w:szCs w:val="30"/>
        </w:rPr>
        <w:t xml:space="preserve"> </w:t>
      </w:r>
      <w:proofErr w:type="spellStart"/>
      <w:r w:rsidR="003A47F9" w:rsidRPr="004F2372">
        <w:rPr>
          <w:rFonts w:ascii="Nirmala UI" w:hAnsi="Nirmala UI" w:cs="Nirmala UI"/>
          <w:color w:val="002A3F"/>
          <w:sz w:val="30"/>
          <w:szCs w:val="30"/>
        </w:rPr>
        <w:t>लिए</w:t>
      </w:r>
      <w:proofErr w:type="spellEnd"/>
      <w:r w:rsidR="003A47F9" w:rsidRPr="004F2372">
        <w:rPr>
          <w:color w:val="002A3F"/>
          <w:sz w:val="30"/>
          <w:szCs w:val="30"/>
        </w:rPr>
        <w:t xml:space="preserve"> </w:t>
      </w:r>
      <w:proofErr w:type="spellStart"/>
      <w:r w:rsidR="003A47F9" w:rsidRPr="004F2372">
        <w:rPr>
          <w:rFonts w:ascii="Nirmala UI" w:hAnsi="Nirmala UI" w:cs="Nirmala UI"/>
          <w:color w:val="002A3F"/>
          <w:sz w:val="30"/>
          <w:szCs w:val="30"/>
        </w:rPr>
        <w:t>गए</w:t>
      </w:r>
      <w:proofErr w:type="spellEnd"/>
      <w:r w:rsidR="003A47F9" w:rsidRPr="004F2372">
        <w:rPr>
          <w:color w:val="002A3F"/>
          <w:sz w:val="30"/>
          <w:szCs w:val="30"/>
        </w:rPr>
        <w:t xml:space="preserve"> </w:t>
      </w:r>
      <w:proofErr w:type="spellStart"/>
      <w:r w:rsidR="003A47F9" w:rsidRPr="004F2372">
        <w:rPr>
          <w:rFonts w:ascii="Nirmala UI" w:hAnsi="Nirmala UI" w:cs="Nirmala UI"/>
          <w:color w:val="002A3F"/>
          <w:sz w:val="30"/>
          <w:szCs w:val="30"/>
        </w:rPr>
        <w:t>निर्णय</w:t>
      </w:r>
      <w:proofErr w:type="spellEnd"/>
      <w:r w:rsidR="003A47F9" w:rsidRPr="004F2372">
        <w:rPr>
          <w:color w:val="002A3F"/>
          <w:sz w:val="30"/>
          <w:szCs w:val="30"/>
        </w:rPr>
        <w:t xml:space="preserve"> </w:t>
      </w:r>
      <w:proofErr w:type="spellStart"/>
      <w:r w:rsidR="003A47F9" w:rsidRPr="004F2372">
        <w:rPr>
          <w:rFonts w:ascii="Nirmala UI" w:hAnsi="Nirmala UI" w:cs="Nirmala UI"/>
          <w:color w:val="002A3F"/>
          <w:sz w:val="30"/>
          <w:szCs w:val="30"/>
        </w:rPr>
        <w:t>को</w:t>
      </w:r>
      <w:proofErr w:type="spellEnd"/>
      <w:r w:rsidR="003A47F9" w:rsidRPr="004F2372">
        <w:rPr>
          <w:color w:val="002A3F"/>
          <w:sz w:val="30"/>
          <w:szCs w:val="30"/>
        </w:rPr>
        <w:t xml:space="preserve"> </w:t>
      </w:r>
      <w:proofErr w:type="spellStart"/>
      <w:r w:rsidR="003A47F9" w:rsidRPr="004F2372">
        <w:rPr>
          <w:rFonts w:ascii="Nirmala UI" w:hAnsi="Nirmala UI" w:cs="Nirmala UI"/>
          <w:color w:val="002A3F"/>
          <w:sz w:val="30"/>
          <w:szCs w:val="30"/>
        </w:rPr>
        <w:t>बढ़ावा</w:t>
      </w:r>
      <w:proofErr w:type="spellEnd"/>
      <w:r w:rsidR="003A47F9" w:rsidRPr="004F2372">
        <w:rPr>
          <w:color w:val="002A3F"/>
          <w:sz w:val="30"/>
          <w:szCs w:val="30"/>
        </w:rPr>
        <w:t xml:space="preserve"> </w:t>
      </w:r>
      <w:proofErr w:type="spellStart"/>
      <w:r w:rsidR="003A47F9" w:rsidRPr="004F2372">
        <w:rPr>
          <w:rFonts w:ascii="Nirmala UI" w:hAnsi="Nirmala UI" w:cs="Nirmala UI"/>
          <w:color w:val="002A3F"/>
          <w:sz w:val="30"/>
          <w:szCs w:val="30"/>
        </w:rPr>
        <w:t>देना</w:t>
      </w:r>
      <w:proofErr w:type="spellEnd"/>
      <w:r w:rsidR="003A47F9" w:rsidRPr="004F2372">
        <w:rPr>
          <w:color w:val="002A3F"/>
          <w:sz w:val="30"/>
          <w:szCs w:val="30"/>
        </w:rPr>
        <w:t xml:space="preserve"> </w:t>
      </w:r>
    </w:p>
    <w:p w14:paraId="4EDD81C5" w14:textId="77777777" w:rsidR="004E201C" w:rsidRPr="00330ED8" w:rsidRDefault="003A47F9" w:rsidP="00D51F5B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सशक्त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बनाने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स्थानीय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समाधानों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r w:rsidRPr="00330ED8">
        <w:rPr>
          <w:rStyle w:val="IntenseEmphasis"/>
          <w:rFonts w:ascii="Nirmala UI" w:hAnsi="Nirmala UI" w:cs="Nirmala UI"/>
          <w:sz w:val="19"/>
          <w:szCs w:val="19"/>
        </w:rPr>
        <w:t>रूपरेखा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बनाने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उन्हें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वितरित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करने</w:t>
      </w:r>
      <w:proofErr w:type="spellEnd"/>
      <w:r w:rsidR="00183EAD"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भूमिका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="00297961" w:rsidRPr="00330ED8">
        <w:rPr>
          <w:sz w:val="19"/>
          <w:szCs w:val="19"/>
        </w:rPr>
        <w:t xml:space="preserve"> </w:t>
      </w:r>
    </w:p>
    <w:p w14:paraId="22C844A6" w14:textId="77777777" w:rsidR="004E201C" w:rsidRPr="00330ED8" w:rsidRDefault="00C95B29" w:rsidP="00D51F5B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साझे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गए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="00925294" w:rsidRPr="00925294">
        <w:rPr>
          <w:rFonts w:ascii="Nirmala UI" w:hAnsi="Nirmala UI" w:cs="Nirmala UI" w:hint="cs"/>
          <w:sz w:val="19"/>
          <w:szCs w:val="19"/>
        </w:rPr>
        <w:t>निर्णय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लक्ष्यों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प्राथमिकताओं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एकजुट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क्या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proofErr w:type="gram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sz w:val="19"/>
          <w:szCs w:val="19"/>
        </w:rPr>
        <w:t xml:space="preserve"> ,</w:t>
      </w:r>
      <w:proofErr w:type="gram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इसके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सर्वोत्तम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साक्ष्य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कराते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77FE6539" w14:textId="1FE0AF28" w:rsidR="004E201C" w:rsidRPr="00330ED8" w:rsidRDefault="00C95B29" w:rsidP="00D51F5B">
      <w:pPr>
        <w:rPr>
          <w:bCs/>
          <w:sz w:val="19"/>
          <w:szCs w:val="19"/>
        </w:rPr>
      </w:pP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ऐसी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नीतियाँ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और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सेवाएँ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जो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स्थानीय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आवश्यकताओं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अनुरूप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होती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हैं</w:t>
      </w:r>
      <w:proofErr w:type="spellEnd"/>
      <w:r w:rsidRPr="00330ED8">
        <w:rPr>
          <w:bCs/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सामुदायिक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संदर्भ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और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प्राथमिकताओं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पर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प्रतिक्रिया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देती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हैं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और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अच्छी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तरह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एकीकृत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होती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हैं</w:t>
      </w:r>
      <w:proofErr w:type="spellEnd"/>
      <w:r w:rsidRPr="00330ED8">
        <w:rPr>
          <w:bCs/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उनसे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निपुण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और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प्रभावशाली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परिणाम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प्राप्त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होते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bCs/>
          <w:sz w:val="19"/>
          <w:szCs w:val="19"/>
        </w:rPr>
        <w:t>।</w:t>
      </w:r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वे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विशिष्ट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हानि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का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सामना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कर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रहे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और</w:t>
      </w:r>
      <w:proofErr w:type="spellEnd"/>
      <w:r w:rsidRPr="00330ED8">
        <w:rPr>
          <w:rFonts w:ascii="Nirmala UI" w:hAnsi="Nirmala UI" w:cs="Nirmala UI"/>
          <w:bCs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अधिक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या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अनुरूप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प्रतिक्रियाओं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वाले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समुदाय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को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अतिरिक्त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समर्थन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देने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के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लिए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न्यायपूर्ण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निवेश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की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भी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अनुमति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देती</w:t>
      </w:r>
      <w:proofErr w:type="spellEnd"/>
      <w:r w:rsidRPr="00330ED8">
        <w:rPr>
          <w:b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Cs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bCs/>
          <w:sz w:val="19"/>
          <w:szCs w:val="19"/>
        </w:rPr>
        <w:t>।</w:t>
      </w:r>
    </w:p>
    <w:p w14:paraId="757E4280" w14:textId="77777777" w:rsidR="00297961" w:rsidRPr="00330ED8" w:rsidRDefault="00F05F24" w:rsidP="004F237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D9"/>
        <w:rPr>
          <w:sz w:val="26"/>
          <w:szCs w:val="26"/>
        </w:rPr>
      </w:pPr>
      <w:proofErr w:type="spellStart"/>
      <w:r w:rsidRPr="00330ED8">
        <w:rPr>
          <w:rFonts w:ascii="Nirmala UI" w:hAnsi="Nirmala UI" w:cs="Nirmala UI"/>
          <w:sz w:val="26"/>
          <w:szCs w:val="26"/>
        </w:rPr>
        <w:t>एबोरिजिनल</w:t>
      </w:r>
      <w:proofErr w:type="spellEnd"/>
      <w:r w:rsidRPr="00330ED8">
        <w:rPr>
          <w:sz w:val="26"/>
          <w:szCs w:val="26"/>
        </w:rPr>
        <w:t xml:space="preserve"> </w:t>
      </w:r>
      <w:proofErr w:type="spellStart"/>
      <w:r w:rsidRPr="00330ED8">
        <w:rPr>
          <w:rFonts w:ascii="Nirmala UI" w:hAnsi="Nirmala UI" w:cs="Nirmala UI"/>
          <w:sz w:val="26"/>
          <w:szCs w:val="26"/>
        </w:rPr>
        <w:t>और</w:t>
      </w:r>
      <w:proofErr w:type="spellEnd"/>
      <w:r w:rsidRPr="00330ED8">
        <w:rPr>
          <w:sz w:val="26"/>
          <w:szCs w:val="26"/>
        </w:rPr>
        <w:t xml:space="preserve"> </w:t>
      </w:r>
      <w:proofErr w:type="spellStart"/>
      <w:r w:rsidRPr="00330ED8">
        <w:rPr>
          <w:rFonts w:ascii="Nirmala UI" w:hAnsi="Nirmala UI" w:cs="Nirmala UI"/>
          <w:sz w:val="26"/>
          <w:szCs w:val="26"/>
        </w:rPr>
        <w:t>टोरेस</w:t>
      </w:r>
      <w:proofErr w:type="spellEnd"/>
      <w:r w:rsidRPr="00330ED8">
        <w:rPr>
          <w:sz w:val="26"/>
          <w:szCs w:val="26"/>
        </w:rPr>
        <w:t xml:space="preserve"> </w:t>
      </w:r>
      <w:proofErr w:type="spellStart"/>
      <w:r w:rsidRPr="00330ED8">
        <w:rPr>
          <w:rFonts w:ascii="Nirmala UI" w:hAnsi="Nirmala UI" w:cs="Nirmala UI"/>
          <w:sz w:val="26"/>
          <w:szCs w:val="26"/>
        </w:rPr>
        <w:t>स्ट्रेट</w:t>
      </w:r>
      <w:proofErr w:type="spellEnd"/>
      <w:r w:rsidRPr="00330ED8">
        <w:rPr>
          <w:sz w:val="26"/>
          <w:szCs w:val="26"/>
        </w:rPr>
        <w:t xml:space="preserve"> </w:t>
      </w:r>
      <w:proofErr w:type="spellStart"/>
      <w:r w:rsidRPr="00330ED8">
        <w:rPr>
          <w:rFonts w:ascii="Nirmala UI" w:hAnsi="Nirmala UI" w:cs="Nirmala UI"/>
          <w:sz w:val="26"/>
          <w:szCs w:val="26"/>
        </w:rPr>
        <w:t>आइलैंडर</w:t>
      </w:r>
      <w:proofErr w:type="spellEnd"/>
      <w:r w:rsidRPr="00330ED8">
        <w:rPr>
          <w:sz w:val="26"/>
          <w:szCs w:val="26"/>
        </w:rPr>
        <w:t xml:space="preserve"> </w:t>
      </w:r>
      <w:proofErr w:type="spellStart"/>
      <w:r w:rsidRPr="00330ED8">
        <w:rPr>
          <w:rFonts w:ascii="Nirmala UI" w:hAnsi="Nirmala UI" w:cs="Nirmala UI"/>
          <w:sz w:val="26"/>
          <w:szCs w:val="26"/>
        </w:rPr>
        <w:t>लोगों</w:t>
      </w:r>
      <w:proofErr w:type="spellEnd"/>
      <w:r w:rsidRPr="00330ED8">
        <w:rPr>
          <w:sz w:val="26"/>
          <w:szCs w:val="26"/>
        </w:rPr>
        <w:t xml:space="preserve"> </w:t>
      </w:r>
      <w:proofErr w:type="spellStart"/>
      <w:r w:rsidRPr="00330ED8">
        <w:rPr>
          <w:rFonts w:ascii="Nirmala UI" w:hAnsi="Nirmala UI" w:cs="Nirmala UI"/>
          <w:sz w:val="26"/>
          <w:szCs w:val="26"/>
        </w:rPr>
        <w:t>के</w:t>
      </w:r>
      <w:proofErr w:type="spellEnd"/>
      <w:r w:rsidRPr="00330ED8">
        <w:rPr>
          <w:sz w:val="26"/>
          <w:szCs w:val="26"/>
        </w:rPr>
        <w:t xml:space="preserve"> </w:t>
      </w:r>
      <w:proofErr w:type="spellStart"/>
      <w:r w:rsidRPr="00330ED8">
        <w:rPr>
          <w:rFonts w:ascii="Nirmala UI" w:hAnsi="Nirmala UI" w:cs="Nirmala UI"/>
          <w:sz w:val="26"/>
          <w:szCs w:val="26"/>
        </w:rPr>
        <w:t>साथ</w:t>
      </w:r>
      <w:proofErr w:type="spellEnd"/>
      <w:r w:rsidRPr="00330ED8">
        <w:rPr>
          <w:sz w:val="26"/>
          <w:szCs w:val="26"/>
        </w:rPr>
        <w:t xml:space="preserve"> </w:t>
      </w:r>
      <w:proofErr w:type="spellStart"/>
      <w:r w:rsidRPr="00330ED8">
        <w:rPr>
          <w:rFonts w:ascii="Nirmala UI" w:hAnsi="Nirmala UI" w:cs="Nirmala UI"/>
          <w:sz w:val="26"/>
          <w:szCs w:val="26"/>
        </w:rPr>
        <w:t>साझे</w:t>
      </w:r>
      <w:proofErr w:type="spellEnd"/>
      <w:r w:rsidRPr="00330ED8">
        <w:rPr>
          <w:sz w:val="26"/>
          <w:szCs w:val="26"/>
        </w:rPr>
        <w:t xml:space="preserve"> </w:t>
      </w:r>
      <w:proofErr w:type="spellStart"/>
      <w:r w:rsidRPr="00330ED8">
        <w:rPr>
          <w:rFonts w:ascii="Nirmala UI" w:hAnsi="Nirmala UI" w:cs="Nirmala UI"/>
          <w:sz w:val="26"/>
          <w:szCs w:val="26"/>
        </w:rPr>
        <w:t>रूप</w:t>
      </w:r>
      <w:proofErr w:type="spellEnd"/>
      <w:r w:rsidRPr="00330ED8">
        <w:rPr>
          <w:sz w:val="26"/>
          <w:szCs w:val="26"/>
        </w:rPr>
        <w:t xml:space="preserve"> </w:t>
      </w:r>
      <w:proofErr w:type="spellStart"/>
      <w:r w:rsidRPr="00330ED8">
        <w:rPr>
          <w:rFonts w:ascii="Nirmala UI" w:hAnsi="Nirmala UI" w:cs="Nirmala UI"/>
          <w:sz w:val="26"/>
          <w:szCs w:val="26"/>
        </w:rPr>
        <w:t>से</w:t>
      </w:r>
      <w:proofErr w:type="spellEnd"/>
      <w:r w:rsidRPr="00330ED8">
        <w:rPr>
          <w:sz w:val="26"/>
          <w:szCs w:val="26"/>
        </w:rPr>
        <w:t xml:space="preserve"> </w:t>
      </w:r>
      <w:proofErr w:type="spellStart"/>
      <w:r w:rsidRPr="00330ED8">
        <w:rPr>
          <w:rFonts w:ascii="Nirmala UI" w:hAnsi="Nirmala UI" w:cs="Nirmala UI"/>
          <w:sz w:val="26"/>
          <w:szCs w:val="26"/>
        </w:rPr>
        <w:t>निर्णय</w:t>
      </w:r>
      <w:proofErr w:type="spellEnd"/>
      <w:r w:rsidRPr="00330ED8">
        <w:rPr>
          <w:sz w:val="26"/>
          <w:szCs w:val="26"/>
        </w:rPr>
        <w:t xml:space="preserve"> </w:t>
      </w:r>
      <w:proofErr w:type="spellStart"/>
      <w:r w:rsidRPr="00330ED8">
        <w:rPr>
          <w:rFonts w:ascii="Nirmala UI" w:hAnsi="Nirmala UI" w:cs="Nirmala UI"/>
          <w:sz w:val="26"/>
          <w:szCs w:val="26"/>
        </w:rPr>
        <w:t>लेना</w:t>
      </w:r>
      <w:proofErr w:type="spellEnd"/>
      <w:r w:rsidR="00B66135" w:rsidRPr="00330ED8">
        <w:rPr>
          <w:sz w:val="26"/>
          <w:szCs w:val="26"/>
        </w:rPr>
        <w:t xml:space="preserve"> </w:t>
      </w:r>
    </w:p>
    <w:p w14:paraId="07CA2004" w14:textId="224BE60C" w:rsidR="00B66135" w:rsidRPr="00330ED8" w:rsidRDefault="00F05F24" w:rsidP="004F2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D9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अंतर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समाप्ति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राष्ट्रीय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समझौते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तहत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क्रियाविधियाँ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प्रथम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राष्ट्र</w:t>
      </w:r>
      <w:proofErr w:type="spellEnd"/>
      <w:r w:rsidR="008C7B11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8C7B11">
        <w:rPr>
          <w:rFonts w:ascii="Nirmala UI" w:hAnsi="Nirmala UI" w:cs="Nirmala UI" w:hint="cs"/>
          <w:sz w:val="19"/>
          <w:szCs w:val="19"/>
          <w:cs/>
          <w:lang w:bidi="hi-IN"/>
        </w:rPr>
        <w:t>के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प्रतिनिधियों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बीच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वास्तविक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बातचीत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साझेदारी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करती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703AE223" w14:textId="5D95C1C1" w:rsidR="00B66135" w:rsidRPr="00330ED8" w:rsidRDefault="00183EAD" w:rsidP="004F2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D9"/>
        <w:rPr>
          <w:sz w:val="19"/>
          <w:szCs w:val="19"/>
        </w:rPr>
      </w:pPr>
      <w:r w:rsidRPr="00330ED8">
        <w:rPr>
          <w:rFonts w:ascii="Symbol" w:hAnsi="Symbol"/>
          <w:iCs/>
          <w:sz w:val="19"/>
          <w:szCs w:val="19"/>
        </w:rPr>
        <w:sym w:font="Symbol" w:char="F0AE"/>
      </w:r>
      <w:proofErr w:type="spellStart"/>
      <w:r w:rsidR="00007FA1" w:rsidRPr="00330ED8">
        <w:rPr>
          <w:rStyle w:val="IntenseEmphasis"/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007FA1" w:rsidRPr="00330ED8">
        <w:rPr>
          <w:rStyle w:val="IntenseEmphasis"/>
          <w:sz w:val="19"/>
          <w:szCs w:val="19"/>
        </w:rPr>
        <w:t xml:space="preserve"> </w:t>
      </w:r>
      <w:proofErr w:type="spellStart"/>
      <w:r w:rsidR="00007FA1" w:rsidRPr="00330ED8">
        <w:rPr>
          <w:rStyle w:val="IntenseEmphasis"/>
          <w:rFonts w:ascii="Nirmala UI" w:hAnsi="Nirmala UI" w:cs="Nirmala UI"/>
          <w:sz w:val="19"/>
          <w:szCs w:val="19"/>
        </w:rPr>
        <w:t>बचपन</w:t>
      </w:r>
      <w:proofErr w:type="spellEnd"/>
      <w:r w:rsidR="00007FA1" w:rsidRPr="00330ED8">
        <w:rPr>
          <w:rStyle w:val="IntenseEmphasis"/>
          <w:sz w:val="19"/>
          <w:szCs w:val="19"/>
        </w:rPr>
        <w:t xml:space="preserve"> </w:t>
      </w:r>
      <w:proofErr w:type="spellStart"/>
      <w:r w:rsidR="00007FA1" w:rsidRPr="00330ED8">
        <w:rPr>
          <w:rStyle w:val="IntenseEmphasis"/>
          <w:rFonts w:ascii="Nirmala UI" w:hAnsi="Nirmala UI" w:cs="Nirmala UI"/>
          <w:sz w:val="19"/>
          <w:szCs w:val="19"/>
        </w:rPr>
        <w:t>देखभाल</w:t>
      </w:r>
      <w:proofErr w:type="spellEnd"/>
      <w:r w:rsidR="00007FA1" w:rsidRPr="00330ED8">
        <w:rPr>
          <w:rStyle w:val="IntenseEmphasis"/>
          <w:sz w:val="19"/>
          <w:szCs w:val="19"/>
        </w:rPr>
        <w:t xml:space="preserve"> </w:t>
      </w:r>
      <w:proofErr w:type="spellStart"/>
      <w:r w:rsidR="00007FA1" w:rsidRPr="00330ED8">
        <w:rPr>
          <w:rStyle w:val="IntenseEmphasis"/>
          <w:rFonts w:ascii="Nirmala UI" w:hAnsi="Nirmala UI" w:cs="Nirmala UI"/>
          <w:sz w:val="19"/>
          <w:szCs w:val="19"/>
        </w:rPr>
        <w:t>और</w:t>
      </w:r>
      <w:proofErr w:type="spellEnd"/>
      <w:r w:rsidR="00007FA1" w:rsidRPr="00330ED8">
        <w:rPr>
          <w:rStyle w:val="IntenseEmphasis"/>
          <w:sz w:val="19"/>
          <w:szCs w:val="19"/>
        </w:rPr>
        <w:t xml:space="preserve"> </w:t>
      </w:r>
      <w:proofErr w:type="spellStart"/>
      <w:r w:rsidR="00007FA1" w:rsidRPr="00330ED8">
        <w:rPr>
          <w:rStyle w:val="IntenseEmphasis"/>
          <w:rFonts w:ascii="Nirmala UI" w:hAnsi="Nirmala UI" w:cs="Nirmala UI"/>
          <w:sz w:val="19"/>
          <w:szCs w:val="19"/>
        </w:rPr>
        <w:t>विकास</w:t>
      </w:r>
      <w:proofErr w:type="spellEnd"/>
      <w:r w:rsidR="00007FA1" w:rsidRPr="00330ED8">
        <w:rPr>
          <w:rStyle w:val="IntenseEmphasis"/>
          <w:sz w:val="19"/>
          <w:szCs w:val="19"/>
        </w:rPr>
        <w:t xml:space="preserve"> </w:t>
      </w:r>
      <w:proofErr w:type="spellStart"/>
      <w:r w:rsidR="00007FA1" w:rsidRPr="00330ED8">
        <w:rPr>
          <w:rStyle w:val="IntenseEmphasis"/>
          <w:rFonts w:ascii="Nirmala UI" w:hAnsi="Nirmala UI" w:cs="Nirmala UI"/>
          <w:sz w:val="19"/>
          <w:szCs w:val="19"/>
        </w:rPr>
        <w:t>नीति</w:t>
      </w:r>
      <w:proofErr w:type="spellEnd"/>
      <w:r w:rsidR="00007FA1" w:rsidRPr="00330ED8">
        <w:rPr>
          <w:rStyle w:val="IntenseEmphasis"/>
          <w:sz w:val="19"/>
          <w:szCs w:val="19"/>
        </w:rPr>
        <w:t xml:space="preserve"> </w:t>
      </w:r>
      <w:proofErr w:type="spellStart"/>
      <w:r w:rsidR="00007FA1" w:rsidRPr="00330ED8">
        <w:rPr>
          <w:rStyle w:val="IntenseEmphasis"/>
          <w:rFonts w:ascii="Nirmala UI" w:hAnsi="Nirmala UI" w:cs="Nirmala UI"/>
          <w:sz w:val="19"/>
          <w:szCs w:val="19"/>
        </w:rPr>
        <w:t>भागीदारी</w:t>
      </w:r>
      <w:proofErr w:type="spellEnd"/>
      <w:r w:rsidR="00007FA1" w:rsidRPr="00330ED8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r w:rsidRPr="00330ED8">
        <w:rPr>
          <w:sz w:val="19"/>
          <w:szCs w:val="19"/>
        </w:rPr>
        <w:t xml:space="preserve">–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जिसे</w:t>
      </w:r>
      <w:proofErr w:type="spellEnd"/>
      <w:r w:rsidR="00007FA1" w:rsidRPr="00330ED8">
        <w:rPr>
          <w:sz w:val="19"/>
          <w:szCs w:val="19"/>
        </w:rPr>
        <w:t xml:space="preserve"> SNAICC,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नेशनल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वॉयस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फॉर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अवर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चिल्ड्रेन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विभाग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सह</w:t>
      </w:r>
      <w:r w:rsidR="00007FA1" w:rsidRPr="00330ED8">
        <w:rPr>
          <w:sz w:val="19"/>
          <w:szCs w:val="19"/>
        </w:rPr>
        <w:t>-</w:t>
      </w:r>
      <w:r w:rsidR="00007FA1" w:rsidRPr="00330ED8">
        <w:rPr>
          <w:rFonts w:ascii="Nirmala UI" w:hAnsi="Nirmala UI" w:cs="Nirmala UI"/>
          <w:sz w:val="19"/>
          <w:szCs w:val="19"/>
        </w:rPr>
        <w:t>अध्यक्षता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="00007FA1" w:rsidRPr="00330ED8">
        <w:rPr>
          <w:sz w:val="19"/>
          <w:szCs w:val="19"/>
        </w:rPr>
        <w:t xml:space="preserve"> -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सरकारों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प्रथम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राष्ट्र</w:t>
      </w:r>
      <w:proofErr w:type="spellEnd"/>
      <w:r w:rsidR="00D635BD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D635BD">
        <w:rPr>
          <w:rFonts w:ascii="Nirmala UI" w:hAnsi="Nirmala UI" w:cs="Nirmala UI" w:hint="cs"/>
          <w:sz w:val="19"/>
          <w:szCs w:val="19"/>
          <w:cs/>
          <w:lang w:bidi="hi-IN"/>
        </w:rPr>
        <w:t>के</w:t>
      </w:r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प्रतिनिधियों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एबोरिजिनल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टोरेस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स्ट्रेट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आइलैंडर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="00007FA1" w:rsidRPr="00330ED8">
        <w:rPr>
          <w:sz w:val="19"/>
          <w:szCs w:val="19"/>
        </w:rPr>
        <w:t xml:space="preserve">,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मातृ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एवं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शिशु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="00007FA1" w:rsidRPr="00330ED8">
        <w:rPr>
          <w:sz w:val="19"/>
          <w:szCs w:val="19"/>
        </w:rPr>
        <w:t xml:space="preserve">,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बाल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सुरक्षा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जैसे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सभी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क्षेत्रों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सलाह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देने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मंच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करती</w:t>
      </w:r>
      <w:proofErr w:type="spellEnd"/>
      <w:r w:rsidR="00007FA1" w:rsidRPr="00330ED8">
        <w:rPr>
          <w:sz w:val="19"/>
          <w:szCs w:val="19"/>
        </w:rPr>
        <w:t xml:space="preserve"> </w:t>
      </w:r>
      <w:proofErr w:type="spellStart"/>
      <w:r w:rsidR="00007FA1"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="00007FA1" w:rsidRPr="00330ED8">
        <w:rPr>
          <w:rFonts w:ascii="Nirmala UI" w:hAnsi="Nirmala UI" w:cs="Nirmala UI"/>
          <w:sz w:val="19"/>
          <w:szCs w:val="19"/>
        </w:rPr>
        <w:t>।</w:t>
      </w:r>
    </w:p>
    <w:p w14:paraId="1E024AC2" w14:textId="0BCB61ED" w:rsidR="00183393" w:rsidRPr="00330ED8" w:rsidRDefault="00183EAD" w:rsidP="004F2372">
      <w:pPr>
        <w:pStyle w:val="ListBullet"/>
        <w:shd w:val="clear" w:color="auto" w:fill="F3F5E4"/>
        <w:tabs>
          <w:tab w:val="clear" w:pos="360"/>
        </w:tabs>
        <w:rPr>
          <w:rStyle w:val="SubtleEmphasis"/>
          <w:sz w:val="19"/>
          <w:szCs w:val="19"/>
        </w:rPr>
      </w:pPr>
      <w:r w:rsidRPr="00330ED8">
        <w:rPr>
          <w:noProof/>
          <w:sz w:val="19"/>
          <w:szCs w:val="19"/>
          <w:lang w:val="en-US"/>
        </w:rPr>
        <w:drawing>
          <wp:inline distT="0" distB="0" distL="0" distR="0" wp14:anchorId="63C8B1EC" wp14:editId="255E9895">
            <wp:extent cx="531628" cy="531628"/>
            <wp:effectExtent l="0" t="0" r="0" b="0"/>
            <wp:docPr id="1632278835" name="Graphic 1632278835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78835" name="Graphic 26118030" descr="Route (Two Pins With A Path) with solid fill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A98" w:rsidRPr="00330ED8">
        <w:rPr>
          <w:rStyle w:val="SubtleEmphasis"/>
          <w:sz w:val="19"/>
          <w:szCs w:val="19"/>
        </w:rPr>
        <w:t xml:space="preserve"> </w:t>
      </w:r>
      <w:r w:rsidR="00525A98" w:rsidRPr="00330ED8">
        <w:rPr>
          <w:rStyle w:val="SubtleEmphasis"/>
          <w:rFonts w:ascii="Nirmala UI" w:hAnsi="Nirmala UI" w:cs="Nirmala UI"/>
          <w:sz w:val="19"/>
          <w:szCs w:val="19"/>
        </w:rPr>
        <w:t>ह</w:t>
      </w:r>
      <w:r w:rsidR="00D635BD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म कौन से कदम उठाएँगे</w:t>
      </w:r>
      <w:r w:rsidR="00525A98" w:rsidRPr="00330ED8">
        <w:rPr>
          <w:rStyle w:val="SubtleEmphasis"/>
          <w:sz w:val="19"/>
          <w:szCs w:val="19"/>
        </w:rPr>
        <w:t xml:space="preserve"> </w:t>
      </w:r>
    </w:p>
    <w:p w14:paraId="58FAB9A2" w14:textId="77777777" w:rsidR="00183393" w:rsidRPr="00330ED8" w:rsidRDefault="00525A98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ध्यान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रखते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हुए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साझे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निर्णय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लेने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25B06ECB" w14:textId="40D58BDC" w:rsidR="00183393" w:rsidRDefault="00525A98" w:rsidP="004F2372">
      <w:pPr>
        <w:pStyle w:val="ListBullet"/>
        <w:shd w:val="clear" w:color="auto" w:fill="F3F5E4"/>
        <w:tabs>
          <w:tab w:val="clear" w:pos="360"/>
        </w:tabs>
        <w:ind w:left="170" w:hanging="170"/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साझे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निर्णय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लेने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एजेंसियों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भीतर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विशाल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संस्कृति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क्षमता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प्रोत्साहित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इसमें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सह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डिज़ाइन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उपयोगकर्ता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नेतृत्व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डिज़ाइन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सकता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न्यायपूर्ण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="00D635BD" w:rsidRPr="00330ED8">
        <w:rPr>
          <w:rFonts w:ascii="Nirmala UI" w:hAnsi="Nirmala UI" w:cs="Nirmala UI"/>
          <w:sz w:val="19"/>
          <w:szCs w:val="19"/>
        </w:rPr>
        <w:t>जवाबदेही</w:t>
      </w:r>
      <w:proofErr w:type="spellEnd"/>
      <w:r w:rsidR="00D635BD" w:rsidRPr="00330ED8">
        <w:rPr>
          <w:sz w:val="19"/>
          <w:szCs w:val="19"/>
        </w:rPr>
        <w:t xml:space="preserve"> </w:t>
      </w:r>
      <w:proofErr w:type="spellStart"/>
      <w:r w:rsidR="00D635BD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D635BD" w:rsidRPr="00330ED8">
        <w:rPr>
          <w:sz w:val="19"/>
          <w:szCs w:val="19"/>
        </w:rPr>
        <w:t xml:space="preserve"> </w:t>
      </w:r>
      <w:proofErr w:type="spellStart"/>
      <w:r w:rsidR="00D635BD" w:rsidRPr="00330ED8">
        <w:rPr>
          <w:rFonts w:ascii="Nirmala UI" w:hAnsi="Nirmala UI" w:cs="Nirmala UI"/>
          <w:sz w:val="19"/>
          <w:szCs w:val="19"/>
        </w:rPr>
        <w:t>मेट्रिक्स</w:t>
      </w:r>
      <w:proofErr w:type="spellEnd"/>
      <w:r w:rsidR="00D635BD">
        <w:rPr>
          <w:rFonts w:ascii="Nirmala UI" w:hAnsi="Nirmala UI" w:cs="Nirmala UI" w:hint="cs"/>
          <w:sz w:val="19"/>
          <w:szCs w:val="19"/>
          <w:lang w:bidi="hi-IN"/>
        </w:rPr>
        <w:t xml:space="preserve"> (</w:t>
      </w:r>
      <w:r w:rsidR="00D635BD">
        <w:rPr>
          <w:rFonts w:ascii="Nirmala UI" w:hAnsi="Nirmala UI" w:cs="Nirmala UI" w:hint="cs"/>
          <w:sz w:val="19"/>
          <w:szCs w:val="19"/>
          <w:cs/>
          <w:lang w:bidi="hi-IN"/>
        </w:rPr>
        <w:t>लक्ष्यों)</w:t>
      </w:r>
      <w:r w:rsidR="00D635BD" w:rsidRPr="00330ED8">
        <w:rPr>
          <w:sz w:val="19"/>
          <w:szCs w:val="19"/>
        </w:rPr>
        <w:t xml:space="preserve"> </w:t>
      </w:r>
      <w:proofErr w:type="spellStart"/>
      <w:r w:rsidR="00D635BD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D635BD" w:rsidRPr="00330ED8">
        <w:rPr>
          <w:sz w:val="19"/>
          <w:szCs w:val="19"/>
        </w:rPr>
        <w:t xml:space="preserve"> </w:t>
      </w:r>
      <w:proofErr w:type="spellStart"/>
      <w:r w:rsidR="00D635BD" w:rsidRPr="00330ED8">
        <w:rPr>
          <w:rFonts w:ascii="Nirmala UI" w:hAnsi="Nirmala UI" w:cs="Nirmala UI"/>
          <w:sz w:val="19"/>
          <w:szCs w:val="19"/>
        </w:rPr>
        <w:t>साथ</w:t>
      </w:r>
      <w:proofErr w:type="spellEnd"/>
      <w:r w:rsidR="00D635BD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नीतियों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कार्यक्रमों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समर्थनों</w:t>
      </w:r>
      <w:proofErr w:type="spellEnd"/>
      <w:r w:rsidRPr="00330ED8">
        <w:rPr>
          <w:sz w:val="19"/>
          <w:szCs w:val="19"/>
        </w:rPr>
        <w:t xml:space="preserve"> </w:t>
      </w:r>
      <w:r w:rsidR="00D635BD">
        <w:rPr>
          <w:rFonts w:ascii="Nirmala UI" w:hAnsi="Nirmala UI" w:cs="Nirmala UI" w:hint="cs"/>
          <w:sz w:val="19"/>
          <w:szCs w:val="19"/>
          <w:cs/>
          <w:lang w:bidi="hi-IN"/>
        </w:rPr>
        <w:t>के डिज़ाइन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वितरण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व्यापक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सामुदायिक</w:t>
      </w:r>
      <w:proofErr w:type="spellEnd"/>
      <w:r w:rsidRPr="00330ED8">
        <w:rPr>
          <w:sz w:val="19"/>
          <w:szCs w:val="19"/>
        </w:rPr>
        <w:t xml:space="preserve"> </w:t>
      </w:r>
      <w:r w:rsidR="00D635BD">
        <w:rPr>
          <w:rFonts w:ascii="Nirmala UI" w:hAnsi="Nirmala UI" w:cs="Nirmala UI" w:hint="cs"/>
          <w:sz w:val="19"/>
          <w:szCs w:val="19"/>
          <w:cs/>
          <w:lang w:bidi="hi-IN"/>
        </w:rPr>
        <w:t>इनपुट (विचारों) को सक्षम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बनाना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7C972DA5" w14:textId="77777777" w:rsidR="004E201C" w:rsidRDefault="00183EAD">
      <w:pPr>
        <w:rPr>
          <w:rFonts w:asciiTheme="majorHAnsi" w:eastAsiaTheme="majorEastAsia" w:hAnsiTheme="majorHAnsi" w:cstheme="majorBidi"/>
          <w:color w:val="A50E82" w:themeColor="accent2"/>
          <w:sz w:val="36"/>
          <w:szCs w:val="36"/>
        </w:rPr>
      </w:pPr>
      <w:r>
        <w:br w:type="page"/>
      </w:r>
    </w:p>
    <w:p w14:paraId="4EBF1338" w14:textId="5B634DB0" w:rsidR="004E201C" w:rsidRPr="004F2372" w:rsidRDefault="00A71C78" w:rsidP="00D51F5B">
      <w:pPr>
        <w:pStyle w:val="Heading2"/>
        <w:rPr>
          <w:color w:val="002A3F"/>
          <w:sz w:val="34"/>
          <w:szCs w:val="34"/>
        </w:rPr>
      </w:pPr>
      <w:bookmarkStart w:id="21" w:name="_Toc163650409"/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lastRenderedPageBreak/>
        <w:t>प्राथमिकता</w:t>
      </w:r>
      <w:proofErr w:type="spellEnd"/>
      <w:r w:rsidRPr="004F2372">
        <w:rPr>
          <w:color w:val="002A3F"/>
          <w:sz w:val="34"/>
          <w:szCs w:val="34"/>
        </w:rPr>
        <w:t xml:space="preserve"> </w:t>
      </w:r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t>केंद्रित</w:t>
      </w:r>
      <w:proofErr w:type="spellEnd"/>
      <w:r w:rsidRPr="004F2372">
        <w:rPr>
          <w:color w:val="002A3F"/>
          <w:sz w:val="34"/>
          <w:szCs w:val="34"/>
        </w:rPr>
        <w:t xml:space="preserve"> </w:t>
      </w:r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t>क्षेत्र</w:t>
      </w:r>
      <w:proofErr w:type="spellEnd"/>
      <w:r w:rsidRPr="004F2372">
        <w:rPr>
          <w:color w:val="002A3F"/>
          <w:sz w:val="34"/>
          <w:szCs w:val="34"/>
        </w:rPr>
        <w:t xml:space="preserve"> </w:t>
      </w:r>
      <w:r w:rsidR="00183EAD" w:rsidRPr="004F2372">
        <w:rPr>
          <w:color w:val="002A3F"/>
          <w:sz w:val="34"/>
          <w:szCs w:val="34"/>
        </w:rPr>
        <w:t xml:space="preserve">4: </w:t>
      </w:r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t>जवाबदेही</w:t>
      </w:r>
      <w:proofErr w:type="spellEnd"/>
      <w:r w:rsidRPr="004F2372">
        <w:rPr>
          <w:color w:val="002A3F"/>
          <w:sz w:val="34"/>
          <w:szCs w:val="34"/>
        </w:rPr>
        <w:t xml:space="preserve"> </w:t>
      </w:r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t>और</w:t>
      </w:r>
      <w:proofErr w:type="spellEnd"/>
      <w:r w:rsidRPr="004F2372">
        <w:rPr>
          <w:color w:val="002A3F"/>
          <w:sz w:val="34"/>
          <w:szCs w:val="34"/>
        </w:rPr>
        <w:t xml:space="preserve"> </w:t>
      </w:r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t>समन्वयता</w:t>
      </w:r>
      <w:proofErr w:type="spellEnd"/>
      <w:r w:rsidRPr="004F2372">
        <w:rPr>
          <w:color w:val="002A3F"/>
          <w:sz w:val="34"/>
          <w:szCs w:val="34"/>
        </w:rPr>
        <w:t xml:space="preserve"> </w:t>
      </w:r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t>को</w:t>
      </w:r>
      <w:proofErr w:type="spellEnd"/>
      <w:r w:rsidRPr="004F2372">
        <w:rPr>
          <w:color w:val="002A3F"/>
          <w:sz w:val="34"/>
          <w:szCs w:val="34"/>
        </w:rPr>
        <w:t xml:space="preserve"> </w:t>
      </w:r>
      <w:r w:rsidR="005136E0" w:rsidRPr="004F2372">
        <w:rPr>
          <w:rFonts w:ascii="Nirmala UI" w:hAnsi="Nirmala UI" w:cs="Nirmala UI" w:hint="cs"/>
          <w:color w:val="002A3F"/>
          <w:sz w:val="34"/>
          <w:szCs w:val="34"/>
          <w:cs/>
          <w:lang w:bidi="hi-IN"/>
        </w:rPr>
        <w:t>सुदृढ़</w:t>
      </w:r>
      <w:r w:rsidRPr="004F2372">
        <w:rPr>
          <w:color w:val="002A3F"/>
          <w:sz w:val="34"/>
          <w:szCs w:val="34"/>
        </w:rPr>
        <w:t xml:space="preserve"> </w:t>
      </w:r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t>करना</w:t>
      </w:r>
      <w:bookmarkEnd w:id="21"/>
      <w:proofErr w:type="spellEnd"/>
    </w:p>
    <w:p w14:paraId="135123FD" w14:textId="77777777" w:rsidR="004E201C" w:rsidRPr="00330ED8" w:rsidRDefault="00183EAD" w:rsidP="004F2372">
      <w:pPr>
        <w:shd w:val="clear" w:color="auto" w:fill="ECF8FE"/>
        <w:rPr>
          <w:rStyle w:val="SubtleEmphasis"/>
          <w:sz w:val="19"/>
          <w:szCs w:val="19"/>
        </w:rPr>
      </w:pPr>
      <w:r>
        <w:rPr>
          <w:i/>
          <w:iCs/>
          <w:noProof/>
          <w:color w:val="595959" w:themeColor="text1" w:themeTint="A6"/>
          <w:lang w:val="en-US"/>
        </w:rPr>
        <w:drawing>
          <wp:inline distT="0" distB="0" distL="0" distR="0" wp14:anchorId="39104A8C" wp14:editId="41089C19">
            <wp:extent cx="382772" cy="382772"/>
            <wp:effectExtent l="0" t="0" r="0" b="0"/>
            <wp:docPr id="1801246103" name="Graphic 1801246103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246103" name="Graphic 1409617963" descr="Magnifying glass with solid fill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A98" w:rsidRPr="00525A98">
        <w:rPr>
          <w:rFonts w:hint="cs"/>
        </w:rPr>
        <w:t xml:space="preserve"> </w:t>
      </w:r>
      <w:proofErr w:type="spellStart"/>
      <w:r w:rsidR="00525A98" w:rsidRPr="00330ED8">
        <w:rPr>
          <w:rStyle w:val="SubtleEmphasis"/>
          <w:rFonts w:ascii="Nirmala UI" w:hAnsi="Nirmala UI" w:cs="Nirmala UI"/>
          <w:sz w:val="19"/>
          <w:szCs w:val="19"/>
        </w:rPr>
        <w:t>हम</w:t>
      </w:r>
      <w:proofErr w:type="spellEnd"/>
      <w:r w:rsidR="00525A98" w:rsidRPr="00330ED8">
        <w:rPr>
          <w:rStyle w:val="SubtleEmphasis"/>
          <w:sz w:val="19"/>
          <w:szCs w:val="19"/>
        </w:rPr>
        <w:t xml:space="preserve"> </w:t>
      </w:r>
      <w:proofErr w:type="spellStart"/>
      <w:r w:rsidR="00525A98" w:rsidRPr="00330ED8">
        <w:rPr>
          <w:rStyle w:val="SubtleEmphasis"/>
          <w:rFonts w:ascii="Nirmala UI" w:hAnsi="Nirmala UI" w:cs="Nirmala UI"/>
          <w:sz w:val="19"/>
          <w:szCs w:val="19"/>
        </w:rPr>
        <w:t>क्या</w:t>
      </w:r>
      <w:proofErr w:type="spellEnd"/>
      <w:r w:rsidR="00525A98" w:rsidRPr="00330ED8">
        <w:rPr>
          <w:rStyle w:val="SubtleEmphasis"/>
          <w:sz w:val="19"/>
          <w:szCs w:val="19"/>
        </w:rPr>
        <w:t xml:space="preserve"> </w:t>
      </w:r>
      <w:proofErr w:type="spellStart"/>
      <w:r w:rsidR="00525A98" w:rsidRPr="00330ED8">
        <w:rPr>
          <w:rStyle w:val="SubtleEmphasis"/>
          <w:rFonts w:ascii="Nirmala UI" w:hAnsi="Nirmala UI" w:cs="Nirmala UI"/>
          <w:sz w:val="19"/>
          <w:szCs w:val="19"/>
        </w:rPr>
        <w:t>जानते</w:t>
      </w:r>
      <w:proofErr w:type="spellEnd"/>
      <w:r w:rsidR="00525A98" w:rsidRPr="00330ED8">
        <w:rPr>
          <w:rStyle w:val="SubtleEmphasis"/>
          <w:sz w:val="19"/>
          <w:szCs w:val="19"/>
        </w:rPr>
        <w:t xml:space="preserve"> </w:t>
      </w:r>
      <w:proofErr w:type="spellStart"/>
      <w:r w:rsidR="00525A98" w:rsidRPr="00330ED8">
        <w:rPr>
          <w:rStyle w:val="SubtleEmphasis"/>
          <w:rFonts w:ascii="Nirmala UI" w:hAnsi="Nirmala UI" w:cs="Nirmala UI"/>
          <w:sz w:val="19"/>
          <w:szCs w:val="19"/>
        </w:rPr>
        <w:t>हैं</w:t>
      </w:r>
      <w:proofErr w:type="spellEnd"/>
    </w:p>
    <w:p w14:paraId="2ADE4FD1" w14:textId="77777777" w:rsidR="00236377" w:rsidRPr="00330ED8" w:rsidRDefault="00525A98" w:rsidP="004F2372">
      <w:pPr>
        <w:shd w:val="clear" w:color="auto" w:fill="ECF8FE"/>
        <w:rPr>
          <w:iCs/>
          <w:sz w:val="19"/>
          <w:szCs w:val="19"/>
        </w:rPr>
      </w:pP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सभी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बच्चे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अपनी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क्षमता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तक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पहुँचने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प्रारंभिक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वर्षों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विकास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लिए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समर्थन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पात्र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iCs/>
          <w:sz w:val="19"/>
          <w:szCs w:val="19"/>
        </w:rPr>
        <w:t>।</w:t>
      </w:r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फिर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भी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ऑस्ट्रेलियाई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प्रारंभिक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विकास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जनगणना</w:t>
      </w:r>
      <w:proofErr w:type="spellEnd"/>
      <w:r w:rsidRPr="00330ED8">
        <w:rPr>
          <w:iCs/>
          <w:sz w:val="19"/>
          <w:szCs w:val="19"/>
        </w:rPr>
        <w:t xml:space="preserve"> (AEDC)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नतीजे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बताते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कि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प्रारंभिक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बाल्यावस्था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परिणामों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को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बेहतर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बनाने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लिए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भी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बहुत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कुछ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किया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जा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सकता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iCs/>
          <w:sz w:val="19"/>
          <w:szCs w:val="19"/>
        </w:rPr>
        <w:t>।</w:t>
      </w:r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कुछ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बच्चे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विकास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संबंधी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असुरक्षा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उच्च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दर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अनुभव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रहे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330ED8">
        <w:rPr>
          <w:iCs/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जब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को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हानि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असुरक्षा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दोनों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सामना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करना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पड़ता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Pr="00330ED8">
        <w:rPr>
          <w:iCs/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तो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ये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अनुभव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गंभीर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हो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जाते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iCs/>
          <w:sz w:val="19"/>
          <w:szCs w:val="19"/>
        </w:rPr>
        <w:t>।</w:t>
      </w:r>
    </w:p>
    <w:p w14:paraId="2DA8D387" w14:textId="7D00AC44" w:rsidR="001F32CB" w:rsidRPr="00330ED8" w:rsidRDefault="004B7919" w:rsidP="004F2372">
      <w:pPr>
        <w:shd w:val="clear" w:color="auto" w:fill="ECF8FE"/>
        <w:rPr>
          <w:iCs/>
          <w:sz w:val="19"/>
          <w:szCs w:val="19"/>
        </w:rPr>
      </w:pP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कई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छोटे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उनके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परिवारों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लिए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वर्तमान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सेवा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प्रणाली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जटिलता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रूकावट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बन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जाती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iCs/>
          <w:sz w:val="19"/>
          <w:szCs w:val="19"/>
        </w:rPr>
        <w:t>।</w:t>
      </w:r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बेहतरीन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सेवाएँ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उपलब्ध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तो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330ED8">
        <w:rPr>
          <w:iCs/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लेकिन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वे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हमेशा</w:t>
      </w:r>
      <w:proofErr w:type="spellEnd"/>
      <w:r w:rsidRPr="00330ED8">
        <w:rPr>
          <w:iCs/>
          <w:sz w:val="19"/>
          <w:szCs w:val="19"/>
        </w:rPr>
        <w:t xml:space="preserve"> </w:t>
      </w:r>
      <w:r w:rsidR="005136E0" w:rsidRPr="00A86D56">
        <w:rPr>
          <w:rFonts w:ascii="Nirmala UI" w:hAnsi="Nirmala UI" w:cs="Nirmala UI" w:hint="cs"/>
          <w:i/>
          <w:sz w:val="19"/>
          <w:szCs w:val="19"/>
          <w:cs/>
          <w:lang w:bidi="hi-IN"/>
        </w:rPr>
        <w:t>मिलकर</w:t>
      </w:r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काम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नहीं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करती</w:t>
      </w:r>
      <w:proofErr w:type="spellEnd"/>
      <w:r w:rsidR="005136E0">
        <w:rPr>
          <w:rFonts w:ascii="Nirmala UI" w:hAnsi="Nirmala UI" w:cs="Nirmala UI" w:hint="cs"/>
          <w:iCs/>
          <w:sz w:val="19"/>
          <w:szCs w:val="19"/>
          <w:lang w:bidi="hi-IN"/>
        </w:rPr>
        <w:t xml:space="preserve"> </w:t>
      </w:r>
      <w:r w:rsidR="005136E0" w:rsidRPr="00A86D56">
        <w:rPr>
          <w:rFonts w:ascii="Nirmala UI" w:hAnsi="Nirmala UI" w:cs="Nirmala UI" w:hint="cs"/>
          <w:i/>
          <w:sz w:val="19"/>
          <w:szCs w:val="19"/>
          <w:cs/>
          <w:lang w:bidi="hi-IN"/>
        </w:rPr>
        <w:t>हैं</w:t>
      </w:r>
      <w:r w:rsidRPr="00330ED8">
        <w:rPr>
          <w:iCs/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जिसके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परिणामस्वरूप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कुछ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परिवार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इनसे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वंचित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रह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जाते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iCs/>
          <w:sz w:val="19"/>
          <w:szCs w:val="19"/>
        </w:rPr>
        <w:t>।</w:t>
      </w:r>
    </w:p>
    <w:p w14:paraId="40C7AA46" w14:textId="77777777" w:rsidR="00353EC8" w:rsidRPr="00330ED8" w:rsidRDefault="004B7919" w:rsidP="004F2372">
      <w:pPr>
        <w:shd w:val="clear" w:color="auto" w:fill="ECF8FE"/>
        <w:rPr>
          <w:iCs/>
          <w:sz w:val="19"/>
          <w:szCs w:val="19"/>
        </w:rPr>
      </w:pP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स्वस्थ</w:t>
      </w:r>
      <w:proofErr w:type="spellEnd"/>
      <w:r w:rsidRPr="00330ED8">
        <w:rPr>
          <w:iCs/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प्रसन्न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अच्छी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तरह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समायोजित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परवरिश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लिए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सही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समय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सही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समर्थन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आवश्यकता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होती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iCs/>
          <w:sz w:val="19"/>
          <w:szCs w:val="19"/>
        </w:rPr>
        <w:t>।</w:t>
      </w:r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हमें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जीवन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सभी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पहलुओं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पक्षों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को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ध्यान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रखने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वाले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समग्र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दृष्टिकोण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की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आवश्यकता</w:t>
      </w:r>
      <w:proofErr w:type="spellEnd"/>
      <w:r w:rsidRPr="00330ED8">
        <w:rPr>
          <w:iCs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iCs/>
          <w:sz w:val="19"/>
          <w:szCs w:val="19"/>
        </w:rPr>
        <w:t>।</w:t>
      </w:r>
    </w:p>
    <w:p w14:paraId="46DC1D2A" w14:textId="6EA8163C" w:rsidR="00353EC8" w:rsidRPr="00330ED8" w:rsidRDefault="00183EAD" w:rsidP="004F2372">
      <w:pPr>
        <w:shd w:val="clear" w:color="auto" w:fill="ECF8FE"/>
        <w:rPr>
          <w:iCs/>
          <w:sz w:val="19"/>
          <w:szCs w:val="19"/>
        </w:rPr>
      </w:pPr>
      <w:r w:rsidRPr="00330ED8">
        <w:rPr>
          <w:rFonts w:ascii="Symbol" w:hAnsi="Symbol"/>
          <w:iCs/>
          <w:sz w:val="19"/>
          <w:szCs w:val="19"/>
        </w:rPr>
        <w:sym w:font="Symbol" w:char="F0AE"/>
      </w:r>
      <w:r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साइलो</w:t>
      </w:r>
      <w:proofErr w:type="spellEnd"/>
      <w:r w:rsidR="005136E0">
        <w:rPr>
          <w:rFonts w:ascii="Nirmala UI" w:hAnsi="Nirmala UI" w:cs="Nirmala UI" w:hint="cs"/>
          <w:iCs/>
          <w:sz w:val="19"/>
          <w:szCs w:val="19"/>
          <w:lang w:bidi="hi-IN"/>
        </w:rPr>
        <w:t xml:space="preserve"> (</w:t>
      </w:r>
      <w:r w:rsidR="005136E0" w:rsidRPr="00A86D56">
        <w:rPr>
          <w:rFonts w:ascii="Nirmala UI" w:hAnsi="Nirmala UI" w:cs="Nirmala UI" w:hint="cs"/>
          <w:i/>
          <w:sz w:val="19"/>
          <w:szCs w:val="19"/>
          <w:cs/>
          <w:lang w:bidi="hi-IN"/>
        </w:rPr>
        <w:t>विभिन्न विभागों के बीच जानकारी साझा न करना)</w:t>
      </w:r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रुकावटें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पैदा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करते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हैं</w:t>
      </w:r>
      <w:proofErr w:type="spellEnd"/>
      <w:r w:rsidR="004B7919" w:rsidRPr="00330ED8">
        <w:rPr>
          <w:rFonts w:ascii="Nirmala UI" w:hAnsi="Nirmala UI" w:cs="Nirmala UI"/>
          <w:iCs/>
          <w:sz w:val="19"/>
          <w:szCs w:val="19"/>
        </w:rPr>
        <w:t>।</w:t>
      </w:r>
    </w:p>
    <w:p w14:paraId="0557B704" w14:textId="77777777" w:rsidR="004E201C" w:rsidRPr="00330ED8" w:rsidRDefault="00183EAD" w:rsidP="004F2372">
      <w:pPr>
        <w:shd w:val="clear" w:color="auto" w:fill="ECF8FE"/>
        <w:rPr>
          <w:iCs/>
          <w:sz w:val="19"/>
          <w:szCs w:val="19"/>
        </w:rPr>
      </w:pPr>
      <w:r w:rsidRPr="00330ED8">
        <w:rPr>
          <w:rFonts w:ascii="Symbol" w:hAnsi="Symbol"/>
          <w:iCs/>
          <w:sz w:val="19"/>
          <w:szCs w:val="19"/>
        </w:rPr>
        <w:sym w:font="Symbol" w:char="F0AE"/>
      </w:r>
      <w:r w:rsidR="00353EC8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सहसंयोजित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योजना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द्वारा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बाल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कल्याण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एजेंडा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समन्वय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सकारात्मक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योगदान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दिया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जा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सकता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="004B7919" w:rsidRPr="00330ED8">
        <w:rPr>
          <w:rFonts w:ascii="Nirmala UI" w:hAnsi="Nirmala UI" w:cs="Nirmala UI"/>
          <w:iCs/>
          <w:sz w:val="19"/>
          <w:szCs w:val="19"/>
        </w:rPr>
        <w:t>।</w:t>
      </w:r>
    </w:p>
    <w:p w14:paraId="1114D75E" w14:textId="77777777" w:rsidR="004E201C" w:rsidRPr="00330ED8" w:rsidRDefault="00183EAD" w:rsidP="004F2372">
      <w:pPr>
        <w:shd w:val="clear" w:color="auto" w:fill="ECF8FE"/>
        <w:rPr>
          <w:b/>
          <w:bCs/>
          <w:iCs/>
          <w:sz w:val="19"/>
          <w:szCs w:val="19"/>
        </w:rPr>
      </w:pPr>
      <w:r w:rsidRPr="00330ED8">
        <w:rPr>
          <w:rFonts w:ascii="Symbol" w:hAnsi="Symbol"/>
          <w:iCs/>
          <w:sz w:val="19"/>
          <w:szCs w:val="19"/>
        </w:rPr>
        <w:sym w:font="Symbol" w:char="F0AE"/>
      </w:r>
      <w:r w:rsidR="00353EC8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जवाबदेही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से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बच्चों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की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भलाई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लिए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बेहतर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परिणाम</w:t>
      </w:r>
      <w:proofErr w:type="spellEnd"/>
      <w:r w:rsidR="004B7919" w:rsidRPr="00330ED8">
        <w:rPr>
          <w:iCs/>
          <w:sz w:val="19"/>
          <w:szCs w:val="19"/>
        </w:rPr>
        <w:t xml:space="preserve"> </w:t>
      </w:r>
      <w:proofErr w:type="spellStart"/>
      <w:r w:rsidR="004B7919" w:rsidRPr="00330ED8">
        <w:rPr>
          <w:rFonts w:ascii="Nirmala UI" w:hAnsi="Nirmala UI" w:cs="Nirmala UI"/>
          <w:iCs/>
          <w:sz w:val="19"/>
          <w:szCs w:val="19"/>
        </w:rPr>
        <w:t>मिलेंगे</w:t>
      </w:r>
      <w:proofErr w:type="spellEnd"/>
      <w:r w:rsidR="004B7919" w:rsidRPr="00330ED8">
        <w:rPr>
          <w:rFonts w:ascii="Nirmala UI" w:hAnsi="Nirmala UI" w:cs="Nirmala UI"/>
          <w:iCs/>
          <w:sz w:val="19"/>
          <w:szCs w:val="19"/>
        </w:rPr>
        <w:t>।</w:t>
      </w:r>
    </w:p>
    <w:p w14:paraId="6796EC7D" w14:textId="77777777" w:rsidR="004E201C" w:rsidRPr="00330ED8" w:rsidRDefault="004B7919" w:rsidP="00D51F5B">
      <w:pPr>
        <w:pStyle w:val="Heading3"/>
        <w:rPr>
          <w:sz w:val="30"/>
          <w:szCs w:val="30"/>
        </w:rPr>
      </w:pPr>
      <w:proofErr w:type="spellStart"/>
      <w:r w:rsidRPr="00330ED8">
        <w:rPr>
          <w:rFonts w:ascii="Nirmala UI" w:hAnsi="Nirmala UI" w:cs="Nirmala UI"/>
          <w:sz w:val="30"/>
          <w:szCs w:val="30"/>
        </w:rPr>
        <w:t>बेहतर</w:t>
      </w:r>
      <w:proofErr w:type="spellEnd"/>
      <w:r w:rsidRPr="00330ED8">
        <w:rPr>
          <w:sz w:val="30"/>
          <w:szCs w:val="30"/>
        </w:rPr>
        <w:t xml:space="preserve"> </w:t>
      </w:r>
      <w:proofErr w:type="spellStart"/>
      <w:r w:rsidRPr="00330ED8">
        <w:rPr>
          <w:rFonts w:ascii="Nirmala UI" w:hAnsi="Nirmala UI" w:cs="Nirmala UI"/>
          <w:sz w:val="30"/>
          <w:szCs w:val="30"/>
        </w:rPr>
        <w:t>एकीकरण</w:t>
      </w:r>
      <w:proofErr w:type="spellEnd"/>
      <w:r w:rsidRPr="00330ED8">
        <w:rPr>
          <w:sz w:val="30"/>
          <w:szCs w:val="30"/>
        </w:rPr>
        <w:t xml:space="preserve">, </w:t>
      </w:r>
      <w:proofErr w:type="spellStart"/>
      <w:r w:rsidRPr="00330ED8">
        <w:rPr>
          <w:rFonts w:ascii="Nirmala UI" w:hAnsi="Nirmala UI" w:cs="Nirmala UI"/>
          <w:sz w:val="30"/>
          <w:szCs w:val="30"/>
        </w:rPr>
        <w:t>सहयोग</w:t>
      </w:r>
      <w:proofErr w:type="spellEnd"/>
      <w:r w:rsidRPr="00330ED8">
        <w:rPr>
          <w:sz w:val="30"/>
          <w:szCs w:val="30"/>
        </w:rPr>
        <w:t xml:space="preserve"> </w:t>
      </w:r>
      <w:proofErr w:type="spellStart"/>
      <w:r w:rsidRPr="00330ED8">
        <w:rPr>
          <w:rFonts w:ascii="Nirmala UI" w:hAnsi="Nirmala UI" w:cs="Nirmala UI"/>
          <w:sz w:val="30"/>
          <w:szCs w:val="30"/>
        </w:rPr>
        <w:t>और</w:t>
      </w:r>
      <w:proofErr w:type="spellEnd"/>
      <w:r w:rsidRPr="00330ED8">
        <w:rPr>
          <w:sz w:val="30"/>
          <w:szCs w:val="30"/>
        </w:rPr>
        <w:t xml:space="preserve"> </w:t>
      </w:r>
      <w:proofErr w:type="spellStart"/>
      <w:r w:rsidRPr="00330ED8">
        <w:rPr>
          <w:rFonts w:ascii="Nirmala UI" w:hAnsi="Nirmala UI" w:cs="Nirmala UI"/>
          <w:sz w:val="30"/>
          <w:szCs w:val="30"/>
        </w:rPr>
        <w:t>समन्वय</w:t>
      </w:r>
      <w:proofErr w:type="spellEnd"/>
    </w:p>
    <w:p w14:paraId="23FB7238" w14:textId="77777777" w:rsidR="004E201C" w:rsidRPr="00330ED8" w:rsidRDefault="00441D80" w:rsidP="00D51F5B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प्रभावित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कार्यक्रमों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फंडिंग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जिम्मेदारी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विभागों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एजेंसियों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भविष्य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निवेश</w:t>
      </w:r>
      <w:proofErr w:type="spellEnd"/>
      <w:r w:rsidR="00183EAD"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योजनात्मक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दिशा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="00925294" w:rsidRPr="00925294">
        <w:rPr>
          <w:rStyle w:val="IntenseEmphasis"/>
          <w:rFonts w:ascii="Nirmala UI" w:hAnsi="Nirmala UI" w:cs="Nirmala UI" w:hint="cs"/>
          <w:sz w:val="19"/>
          <w:szCs w:val="19"/>
        </w:rPr>
        <w:t>सरकार</w:t>
      </w:r>
      <w:proofErr w:type="spellEnd"/>
      <w:r w:rsidR="00925294" w:rsidRPr="00925294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proofErr w:type="spellStart"/>
      <w:r w:rsidR="00925294" w:rsidRPr="00925294">
        <w:rPr>
          <w:rStyle w:val="IntenseEmphasis"/>
          <w:rFonts w:ascii="Nirmala UI" w:hAnsi="Nirmala UI" w:cs="Nirmala UI" w:hint="cs"/>
          <w:sz w:val="19"/>
          <w:szCs w:val="19"/>
        </w:rPr>
        <w:t>भर</w:t>
      </w:r>
      <w:proofErr w:type="spellEnd"/>
      <w:r w:rsidR="00925294" w:rsidRPr="00925294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तरीके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करती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="00183EAD" w:rsidRPr="00330ED8">
        <w:rPr>
          <w:sz w:val="19"/>
          <w:szCs w:val="19"/>
        </w:rPr>
        <w:t xml:space="preserve"> </w:t>
      </w:r>
    </w:p>
    <w:p w14:paraId="00599D06" w14:textId="77777777" w:rsidR="004E201C" w:rsidRPr="00330ED8" w:rsidRDefault="00441D80" w:rsidP="00D51F5B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वित्त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पोषित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माता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अनुभवों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यथासंभव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सहज</w:t>
      </w:r>
      <w:proofErr w:type="spellEnd"/>
      <w:r w:rsidR="00183EAD"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बनाने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सतत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सहयोग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हमारे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भागीदारों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जैसे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राज्य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टेरिटरी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स्थानीय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सरकारों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सेवा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प्रदाताओं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लोक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हितैषी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भागीदारों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होगा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="00183EAD" w:rsidRPr="00330ED8">
        <w:rPr>
          <w:sz w:val="19"/>
          <w:szCs w:val="19"/>
        </w:rPr>
        <w:t xml:space="preserve"> </w:t>
      </w:r>
    </w:p>
    <w:p w14:paraId="08E99805" w14:textId="77777777" w:rsidR="004E201C" w:rsidRPr="00330ED8" w:rsidRDefault="00441D80" w:rsidP="00D51F5B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उचित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नीति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निर्धारण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एजेंसियों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सेवा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प्रदाताओं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समान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लक्ष्य</w:t>
      </w:r>
      <w:proofErr w:type="spellEnd"/>
      <w:r w:rsidRPr="00330ED8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स्थायी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एकजुट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प्रोत्साहित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संयुक्त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दृष्टिकोण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विखंडन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प्रयास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दोहराव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कमियों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दूर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अवसर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चूकने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जोखिम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0479AB13" w14:textId="77777777" w:rsidR="004E201C" w:rsidRPr="00330ED8" w:rsidRDefault="00441D80" w:rsidP="00D51F5B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प्रणाली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अनुकूलित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समग्र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दृष्टिकोण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इसके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नीतिगत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सम्बद्धता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पारदर्शिता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जवाबदेही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प्रयास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इसका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शासन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संरचनाओं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4AA49CAF" w14:textId="5EE40536" w:rsidR="00C42495" w:rsidRPr="00330ED8" w:rsidRDefault="00441D80" w:rsidP="00C42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leEmphasis"/>
          <w:iCs w:val="0"/>
          <w:sz w:val="19"/>
          <w:szCs w:val="19"/>
        </w:rPr>
      </w:pPr>
      <w:r w:rsidRPr="00330ED8">
        <w:rPr>
          <w:rStyle w:val="SubtleEmphasis"/>
          <w:sz w:val="19"/>
          <w:szCs w:val="19"/>
        </w:rPr>
        <w:t>'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सेवाओं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अधिक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एकीकृत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करें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ताकि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हमारे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द्वारा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उपयोग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जाने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वाली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सभी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सेवाएँ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बच्चे</w:t>
      </w:r>
      <w:proofErr w:type="spellEnd"/>
      <w:r w:rsidR="005136E0">
        <w:rPr>
          <w:rStyle w:val="SubtleEmphasis"/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5136E0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का समर्थन करने</w:t>
      </w:r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से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जुड़ी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हों</w:t>
      </w:r>
      <w:proofErr w:type="spellEnd"/>
      <w:r w:rsidRPr="00330ED8">
        <w:rPr>
          <w:rStyle w:val="SubtleEmphasis"/>
          <w:sz w:val="19"/>
          <w:szCs w:val="19"/>
        </w:rPr>
        <w:t xml:space="preserve"> -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पेशेवर</w:t>
      </w:r>
      <w:proofErr w:type="spellEnd"/>
      <w:r w:rsidRPr="00330ED8">
        <w:rPr>
          <w:rStyle w:val="SubtleEmphasis"/>
          <w:sz w:val="19"/>
          <w:szCs w:val="19"/>
        </w:rPr>
        <w:t xml:space="preserve">,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शैक्षिक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पेशेवर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आदि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होने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बजाय</w:t>
      </w:r>
      <w:proofErr w:type="spellEnd"/>
      <w:r w:rsidRPr="00330ED8">
        <w:rPr>
          <w:rStyle w:val="SubtleEmphasis"/>
          <w:sz w:val="19"/>
          <w:szCs w:val="19"/>
        </w:rPr>
        <w:t xml:space="preserve">,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माता</w:t>
      </w:r>
      <w:r w:rsidRPr="00330ED8">
        <w:rPr>
          <w:rStyle w:val="SubtleEmphasis"/>
          <w:sz w:val="19"/>
          <w:szCs w:val="19"/>
        </w:rPr>
        <w:t>-</w:t>
      </w:r>
      <w:r w:rsidRPr="00330ED8">
        <w:rPr>
          <w:rStyle w:val="SubtleEmphasis"/>
          <w:rFonts w:ascii="Nirmala UI" w:hAnsi="Nirmala UI" w:cs="Nirmala UI"/>
          <w:sz w:val="19"/>
          <w:szCs w:val="19"/>
        </w:rPr>
        <w:t>पिता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से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इस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एकीकरण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कार्य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हटा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दें</w:t>
      </w:r>
      <w:proofErr w:type="spellEnd"/>
      <w:r w:rsidRPr="00330ED8">
        <w:rPr>
          <w:rStyle w:val="SubtleEmphasis"/>
          <w:rFonts w:ascii="Nirmala UI" w:hAnsi="Nirmala UI" w:cs="Nirmala UI"/>
          <w:sz w:val="19"/>
          <w:szCs w:val="19"/>
        </w:rPr>
        <w:t>।</w:t>
      </w:r>
      <w:r w:rsidRPr="00330ED8">
        <w:rPr>
          <w:rStyle w:val="SubtleEmphasis"/>
          <w:sz w:val="19"/>
          <w:szCs w:val="19"/>
        </w:rPr>
        <w:t xml:space="preserve">' -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अभिभावक</w:t>
      </w:r>
      <w:proofErr w:type="spellEnd"/>
      <w:r w:rsidRPr="00330ED8">
        <w:rPr>
          <w:rStyle w:val="SubtleEmphasis"/>
          <w:sz w:val="19"/>
          <w:szCs w:val="19"/>
        </w:rPr>
        <w:t xml:space="preserve">,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परामर्श</w:t>
      </w:r>
      <w:proofErr w:type="spellEnd"/>
    </w:p>
    <w:p w14:paraId="281BB747" w14:textId="6CA8C2D4" w:rsidR="00C42495" w:rsidRPr="00330ED8" w:rsidRDefault="005F1D4D" w:rsidP="00C42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leEmphasis"/>
          <w:sz w:val="19"/>
          <w:szCs w:val="19"/>
        </w:rPr>
      </w:pPr>
      <w:r w:rsidRPr="00330ED8">
        <w:rPr>
          <w:rStyle w:val="SubtleEmphasis"/>
          <w:sz w:val="19"/>
          <w:szCs w:val="19"/>
        </w:rPr>
        <w:t>'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जब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बच्चे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जन्म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होता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तो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माता</w:t>
      </w:r>
      <w:r w:rsidRPr="00330ED8">
        <w:rPr>
          <w:rStyle w:val="SubtleEmphasis"/>
          <w:sz w:val="19"/>
          <w:szCs w:val="19"/>
        </w:rPr>
        <w:t>-</w:t>
      </w:r>
      <w:r w:rsidRPr="00330ED8">
        <w:rPr>
          <w:rStyle w:val="SubtleEmphasis"/>
          <w:rFonts w:ascii="Nirmala UI" w:hAnsi="Nirmala UI" w:cs="Nirmala UI"/>
          <w:sz w:val="19"/>
          <w:szCs w:val="19"/>
        </w:rPr>
        <w:t>पिता</w:t>
      </w:r>
      <w:proofErr w:type="spellEnd"/>
      <w:r w:rsidR="005136E0">
        <w:rPr>
          <w:rStyle w:val="SubtleEmphasis"/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5136E0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की भूमिका</w:t>
      </w:r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भी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जन्म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होता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Style w:val="SubtleEmphasis"/>
          <w:rFonts w:ascii="Nirmala UI" w:hAnsi="Nirmala UI" w:cs="Nirmala UI"/>
          <w:sz w:val="19"/>
          <w:szCs w:val="19"/>
        </w:rPr>
        <w:t>।</w:t>
      </w:r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वास्तव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इस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प्रणाली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माता</w:t>
      </w:r>
      <w:r w:rsidRPr="00330ED8">
        <w:rPr>
          <w:rStyle w:val="SubtleEmphasis"/>
          <w:sz w:val="19"/>
          <w:szCs w:val="19"/>
        </w:rPr>
        <w:t>-</w:t>
      </w:r>
      <w:r w:rsidRPr="00330ED8">
        <w:rPr>
          <w:rStyle w:val="SubtleEmphasis"/>
          <w:rFonts w:ascii="Nirmala UI" w:hAnsi="Nirmala UI" w:cs="Nirmala UI"/>
          <w:sz w:val="19"/>
          <w:szCs w:val="19"/>
        </w:rPr>
        <w:t>पिता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मताधिकार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से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वंचित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rStyle w:val="SubtleEmphasis"/>
          <w:rFonts w:ascii="Nirmala UI" w:hAnsi="Nirmala UI" w:cs="Nirmala UI"/>
          <w:sz w:val="19"/>
          <w:szCs w:val="19"/>
        </w:rPr>
        <w:t>।</w:t>
      </w:r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माता</w:t>
      </w:r>
      <w:r w:rsidRPr="00330ED8">
        <w:rPr>
          <w:rStyle w:val="SubtleEmphasis"/>
          <w:sz w:val="19"/>
          <w:szCs w:val="19"/>
        </w:rPr>
        <w:t>-</w:t>
      </w:r>
      <w:r w:rsidRPr="00330ED8">
        <w:rPr>
          <w:rStyle w:val="SubtleEmphasis"/>
          <w:rFonts w:ascii="Nirmala UI" w:hAnsi="Nirmala UI" w:cs="Nirmala UI"/>
          <w:sz w:val="19"/>
          <w:szCs w:val="19"/>
        </w:rPr>
        <w:t>पिता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rStyle w:val="SubtleEmphasis"/>
          <w:sz w:val="19"/>
          <w:szCs w:val="19"/>
        </w:rPr>
        <w:t xml:space="preserve"> "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छोटे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नियोजित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समुदाय</w:t>
      </w:r>
      <w:proofErr w:type="spellEnd"/>
      <w:r w:rsidR="005136E0">
        <w:rPr>
          <w:rStyle w:val="SubtleEmphasis"/>
          <w:rFonts w:ascii="Nirmala UI" w:hAnsi="Nirmala UI" w:cs="Nirmala UI" w:hint="cs"/>
          <w:sz w:val="19"/>
          <w:szCs w:val="19"/>
          <w:lang w:bidi="hi-IN"/>
        </w:rPr>
        <w:t xml:space="preserve"> (</w:t>
      </w:r>
      <w:r w:rsidR="005136E0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विलेज़)</w:t>
      </w:r>
      <w:r w:rsidRPr="00330ED8">
        <w:rPr>
          <w:rStyle w:val="SubtleEmphasis"/>
          <w:sz w:val="19"/>
          <w:szCs w:val="19"/>
        </w:rPr>
        <w:t xml:space="preserve">"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अलग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हो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जाते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rStyle w:val="SubtleEmphasis"/>
          <w:rFonts w:ascii="Nirmala UI" w:hAnsi="Nirmala UI" w:cs="Nirmala UI"/>
          <w:sz w:val="19"/>
          <w:szCs w:val="19"/>
        </w:rPr>
        <w:t>।</w:t>
      </w:r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रिश्ते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एक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ही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व्यक्ति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सारा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दबाव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डाला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जाता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Style w:val="SubtleEmphasis"/>
          <w:rFonts w:ascii="Nirmala UI" w:hAnsi="Nirmala UI" w:cs="Nirmala UI"/>
          <w:sz w:val="19"/>
          <w:szCs w:val="19"/>
        </w:rPr>
        <w:t>।</w:t>
      </w:r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="00925294" w:rsidRPr="00925294">
        <w:rPr>
          <w:rStyle w:val="SubtleEmphasis"/>
          <w:rFonts w:ascii="Nirmala UI" w:hAnsi="Nirmala UI" w:cs="Nirmala UI" w:hint="cs"/>
          <w:sz w:val="19"/>
          <w:szCs w:val="19"/>
        </w:rPr>
        <w:t>जीवनसा</w:t>
      </w:r>
      <w:proofErr w:type="spellEnd"/>
      <w:r w:rsidR="005136E0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थियों</w:t>
      </w:r>
      <w:r w:rsidR="00925294" w:rsidRPr="00925294">
        <w:rPr>
          <w:rStyle w:val="SubtleEmphasis"/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सहयोग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होती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Style w:val="SubtleEmphasis"/>
          <w:rFonts w:ascii="Nirmala UI" w:hAnsi="Nirmala UI" w:cs="Nirmala UI"/>
          <w:sz w:val="19"/>
          <w:szCs w:val="19"/>
        </w:rPr>
        <w:t>।</w:t>
      </w:r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हमें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संपूर्ण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प्रणाली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दृष्टिकोण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समुदाय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सदस्यों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से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एकीकृत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निर्णय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लेने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330ED8">
        <w:rPr>
          <w:rStyle w:val="SubtleEmphasis"/>
          <w:sz w:val="19"/>
          <w:szCs w:val="19"/>
        </w:rPr>
        <w:t xml:space="preserve">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Style w:val="SubtleEmphasis"/>
          <w:rFonts w:ascii="Nirmala UI" w:hAnsi="Nirmala UI" w:cs="Nirmala UI"/>
          <w:sz w:val="19"/>
          <w:szCs w:val="19"/>
        </w:rPr>
        <w:t>।</w:t>
      </w:r>
      <w:r w:rsidRPr="00330ED8">
        <w:rPr>
          <w:rStyle w:val="SubtleEmphasis"/>
          <w:sz w:val="19"/>
          <w:szCs w:val="19"/>
        </w:rPr>
        <w:t xml:space="preserve">' -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अभिभावक</w:t>
      </w:r>
      <w:proofErr w:type="spellEnd"/>
      <w:r w:rsidRPr="00330ED8">
        <w:rPr>
          <w:rStyle w:val="SubtleEmphasis"/>
          <w:sz w:val="19"/>
          <w:szCs w:val="19"/>
        </w:rPr>
        <w:t xml:space="preserve">, </w:t>
      </w:r>
      <w:proofErr w:type="spellStart"/>
      <w:r w:rsidRPr="00330ED8">
        <w:rPr>
          <w:rStyle w:val="SubtleEmphasis"/>
          <w:rFonts w:ascii="Nirmala UI" w:hAnsi="Nirmala UI" w:cs="Nirmala UI"/>
          <w:sz w:val="19"/>
          <w:szCs w:val="19"/>
        </w:rPr>
        <w:t>परामर्श</w:t>
      </w:r>
      <w:proofErr w:type="spellEnd"/>
    </w:p>
    <w:p w14:paraId="4A52D93D" w14:textId="77777777" w:rsidR="00C42495" w:rsidRPr="00330ED8" w:rsidRDefault="00C42495" w:rsidP="00C42495">
      <w:pPr>
        <w:rPr>
          <w:sz w:val="19"/>
          <w:szCs w:val="19"/>
        </w:rPr>
      </w:pPr>
    </w:p>
    <w:p w14:paraId="6764C6B5" w14:textId="2E1C6B1B" w:rsidR="004E201C" w:rsidRPr="00330ED8" w:rsidRDefault="00183EAD" w:rsidP="004F2372">
      <w:pPr>
        <w:pStyle w:val="ListBullet"/>
        <w:shd w:val="clear" w:color="auto" w:fill="F3F5E4"/>
        <w:tabs>
          <w:tab w:val="clear" w:pos="360"/>
        </w:tabs>
        <w:rPr>
          <w:rStyle w:val="SubtleEmphasis"/>
          <w:sz w:val="19"/>
          <w:szCs w:val="19"/>
        </w:rPr>
      </w:pPr>
      <w:r w:rsidRPr="00330ED8">
        <w:rPr>
          <w:noProof/>
          <w:sz w:val="19"/>
          <w:szCs w:val="19"/>
          <w:lang w:val="en-US"/>
        </w:rPr>
        <w:drawing>
          <wp:inline distT="0" distB="0" distL="0" distR="0" wp14:anchorId="0259509D" wp14:editId="37764F3B">
            <wp:extent cx="531628" cy="531628"/>
            <wp:effectExtent l="0" t="0" r="0" b="0"/>
            <wp:docPr id="1224610000" name="Graphic 1224610000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10000" name="Graphic 26118030" descr="Route (Two Pins With A Path) with solid fill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337" w:rsidRPr="00330ED8">
        <w:rPr>
          <w:rFonts w:hint="cs"/>
          <w:sz w:val="19"/>
          <w:szCs w:val="19"/>
        </w:rPr>
        <w:t xml:space="preserve"> </w:t>
      </w:r>
      <w:r w:rsidR="00817337" w:rsidRPr="00330ED8">
        <w:rPr>
          <w:rStyle w:val="SubtleEmphasis"/>
          <w:rFonts w:ascii="Nirmala UI" w:hAnsi="Nirmala UI" w:cs="Nirmala UI"/>
          <w:sz w:val="19"/>
          <w:szCs w:val="19"/>
        </w:rPr>
        <w:t>ह</w:t>
      </w:r>
      <w:r w:rsidR="005136E0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म कौन से कदम उठाएँगे</w:t>
      </w:r>
      <w:r w:rsidR="00817337" w:rsidRPr="00330ED8">
        <w:rPr>
          <w:rStyle w:val="SubtleEmphasis"/>
          <w:sz w:val="19"/>
          <w:szCs w:val="19"/>
        </w:rPr>
        <w:t xml:space="preserve"> </w:t>
      </w:r>
    </w:p>
    <w:p w14:paraId="20280DE2" w14:textId="77777777" w:rsidR="004E201C" w:rsidRPr="00330ED8" w:rsidRDefault="00817337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अनुरूप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निवेश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निगरानी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संरेखित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3BA961CE" w14:textId="77777777" w:rsidR="004E201C" w:rsidRPr="00330ED8" w:rsidRDefault="00817337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नीति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कार्यक्रमों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समन्वय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एकीकरण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6C19F958" w14:textId="77777777" w:rsidR="004E201C" w:rsidRPr="00330ED8" w:rsidRDefault="00817337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lastRenderedPageBreak/>
        <w:t>यह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सुनिश्चित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बेहतर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सहयोग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समन्वय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सम्मिलित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निर्णय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लेने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भीतर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एजेंसियों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व्यक्तिगत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संयुक्त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भूमिकाएँ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जिम्मेदारियाँ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स्पष्ट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पारदर्शी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3B7F992F" w14:textId="77777777" w:rsidR="004E201C" w:rsidRPr="00330ED8" w:rsidRDefault="006D0393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सुनिश्चित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राज्य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टेरिटरी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स्थानीय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सरकारों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सेवा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प्रदाताओं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सदस्यों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सहित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योगदानकर्ताओं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संबंधित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भूमिकाओं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जिम्मेदारियों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स्पष्ट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समझ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इससे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पारदर्शिता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जवाबदेही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होगा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क्षेत्रों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सहयोग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बढ़ावा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मिलेगा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29246F6D" w14:textId="77777777" w:rsidR="004E201C" w:rsidRPr="00330ED8" w:rsidRDefault="006D0393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जब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चीजें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रही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तो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पहचानना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स्वीकार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 -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अनुकूली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उत्तरदायी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तैयार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रहना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75D369C8" w14:textId="36749E00" w:rsidR="004E201C" w:rsidRPr="00330ED8" w:rsidRDefault="006D0393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नीतियों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कार्यक्रमों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एकीकृत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समन्वित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दृष्टिकोण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क्रॉस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एजेंसी</w:t>
      </w:r>
      <w:proofErr w:type="spellEnd"/>
      <w:r w:rsidR="00C72057">
        <w:rPr>
          <w:rFonts w:ascii="Nirmala UI" w:hAnsi="Nirmala UI" w:cs="Nirmala UI" w:hint="cs"/>
          <w:sz w:val="19"/>
          <w:szCs w:val="19"/>
          <w:lang w:bidi="hi-IN"/>
        </w:rPr>
        <w:t xml:space="preserve"> (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पार-एजेंसी)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वरिष्ठ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अंतर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शासन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सलाहकार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व्यवस्था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उपयोग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रहना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4A8E1EE8" w14:textId="77777777" w:rsidR="0071502C" w:rsidRPr="00330ED8" w:rsidRDefault="00183EAD" w:rsidP="0071502C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113" w:hanging="113"/>
        <w:rPr>
          <w:sz w:val="19"/>
          <w:szCs w:val="19"/>
        </w:rPr>
      </w:pPr>
      <w:r w:rsidRPr="00330ED8">
        <w:rPr>
          <w:i/>
          <w:iCs/>
          <w:noProof/>
          <w:color w:val="595959" w:themeColor="text1" w:themeTint="A6"/>
          <w:sz w:val="19"/>
          <w:szCs w:val="19"/>
          <w:lang w:val="en-US"/>
        </w:rPr>
        <w:drawing>
          <wp:inline distT="0" distB="0" distL="0" distR="0" wp14:anchorId="50CA6D1E" wp14:editId="00C8EAD9">
            <wp:extent cx="382772" cy="382772"/>
            <wp:effectExtent l="0" t="0" r="0" b="0"/>
            <wp:docPr id="1206898488" name="Graphic 1206898488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98488" name="Graphic 1409617963" descr="Magnifying glass with solid fill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393" w:rsidRPr="00330ED8">
        <w:rPr>
          <w:rFonts w:hint="cs"/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निवेश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गया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="006D0393" w:rsidRPr="00330ED8">
        <w:rPr>
          <w:sz w:val="19"/>
          <w:szCs w:val="19"/>
        </w:rPr>
        <w:t xml:space="preserve">,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जिसमें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कार्यक्रम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भी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6D0393" w:rsidRPr="00330ED8">
        <w:rPr>
          <w:rFonts w:ascii="Nirmala UI" w:hAnsi="Nirmala UI" w:cs="Nirmala UI"/>
          <w:sz w:val="19"/>
          <w:szCs w:val="19"/>
        </w:rPr>
        <w:t>।</w:t>
      </w:r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कई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पहल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भी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हो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रहे</w:t>
      </w:r>
      <w:proofErr w:type="spellEnd"/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6D0393" w:rsidRPr="00330ED8">
        <w:rPr>
          <w:rFonts w:ascii="Nirmala UI" w:hAnsi="Nirmala UI" w:cs="Nirmala UI"/>
          <w:sz w:val="19"/>
          <w:szCs w:val="19"/>
        </w:rPr>
        <w:t>।</w:t>
      </w:r>
      <w:r w:rsidR="006D0393" w:rsidRPr="00330ED8">
        <w:rPr>
          <w:sz w:val="19"/>
          <w:szCs w:val="19"/>
        </w:rPr>
        <w:t xml:space="preserve"> </w:t>
      </w:r>
      <w:proofErr w:type="spellStart"/>
      <w:r w:rsidR="006D0393" w:rsidRPr="00330ED8">
        <w:rPr>
          <w:rStyle w:val="IntenseEmphasis"/>
          <w:rFonts w:ascii="Nirmala UI" w:hAnsi="Nirmala UI" w:cs="Nirmala UI"/>
          <w:sz w:val="19"/>
          <w:szCs w:val="19"/>
        </w:rPr>
        <w:t>परिशिष्ट</w:t>
      </w:r>
      <w:proofErr w:type="spellEnd"/>
      <w:r w:rsidRPr="00330ED8">
        <w:rPr>
          <w:rStyle w:val="IntenseEmphasis"/>
          <w:sz w:val="19"/>
          <w:szCs w:val="19"/>
        </w:rPr>
        <w:t xml:space="preserve"> 2</w:t>
      </w:r>
      <w:r w:rsidR="006D0393" w:rsidRPr="00330ED8">
        <w:rPr>
          <w:rStyle w:val="IntenseEmphasis"/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से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संबंधित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वर्तमान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गतिविधि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स्नैपशॉट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दिया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गया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="00380DDD" w:rsidRPr="00330ED8">
        <w:rPr>
          <w:rFonts w:ascii="Nirmala UI" w:hAnsi="Nirmala UI" w:cs="Nirmala UI"/>
          <w:sz w:val="19"/>
          <w:szCs w:val="19"/>
        </w:rPr>
        <w:t>।</w:t>
      </w:r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इस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भर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काम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संरेखित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बढ़ाना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प्राथमिकताओं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सहयोग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बढ़ावा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देना</w:t>
      </w:r>
      <w:proofErr w:type="spellEnd"/>
      <w:r w:rsidR="00380DDD" w:rsidRPr="00330ED8">
        <w:rPr>
          <w:sz w:val="19"/>
          <w:szCs w:val="19"/>
        </w:rPr>
        <w:t xml:space="preserve"> </w:t>
      </w:r>
      <w:proofErr w:type="spellStart"/>
      <w:r w:rsidR="00380DDD"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="00380DDD"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</w:p>
    <w:p w14:paraId="494490DC" w14:textId="1345BEA8" w:rsidR="004E201C" w:rsidRPr="004F2372" w:rsidRDefault="00C72057" w:rsidP="00D51F5B">
      <w:pPr>
        <w:pStyle w:val="Heading3"/>
        <w:rPr>
          <w:color w:val="002A3F"/>
          <w:sz w:val="30"/>
          <w:szCs w:val="30"/>
        </w:rPr>
      </w:pPr>
      <w:r w:rsidRPr="004F2372">
        <w:rPr>
          <w:rFonts w:ascii="Nirmala UI" w:hAnsi="Nirmala UI" w:cs="Nirmala UI" w:hint="cs"/>
          <w:color w:val="002A3F"/>
          <w:sz w:val="30"/>
          <w:szCs w:val="30"/>
          <w:cs/>
          <w:lang w:bidi="hi-IN"/>
        </w:rPr>
        <w:t>सुदृढ़</w:t>
      </w:r>
      <w:r w:rsidR="00380DDD" w:rsidRPr="004F2372">
        <w:rPr>
          <w:color w:val="002A3F"/>
          <w:sz w:val="30"/>
          <w:szCs w:val="30"/>
        </w:rPr>
        <w:t xml:space="preserve"> </w:t>
      </w:r>
      <w:proofErr w:type="spellStart"/>
      <w:r w:rsidR="00380DDD" w:rsidRPr="004F2372">
        <w:rPr>
          <w:rFonts w:ascii="Nirmala UI" w:hAnsi="Nirmala UI" w:cs="Nirmala UI"/>
          <w:color w:val="002A3F"/>
          <w:sz w:val="30"/>
          <w:szCs w:val="30"/>
        </w:rPr>
        <w:t>डेटा</w:t>
      </w:r>
      <w:proofErr w:type="spellEnd"/>
      <w:r w:rsidR="00380DDD" w:rsidRPr="004F2372">
        <w:rPr>
          <w:color w:val="002A3F"/>
          <w:sz w:val="30"/>
          <w:szCs w:val="30"/>
        </w:rPr>
        <w:t xml:space="preserve">, </w:t>
      </w:r>
      <w:proofErr w:type="spellStart"/>
      <w:r w:rsidR="00380DDD" w:rsidRPr="004F2372">
        <w:rPr>
          <w:rFonts w:ascii="Nirmala UI" w:hAnsi="Nirmala UI" w:cs="Nirmala UI"/>
          <w:color w:val="002A3F"/>
          <w:sz w:val="30"/>
          <w:szCs w:val="30"/>
        </w:rPr>
        <w:t>अनुसंधान</w:t>
      </w:r>
      <w:proofErr w:type="spellEnd"/>
      <w:r w:rsidR="00380DDD" w:rsidRPr="004F2372">
        <w:rPr>
          <w:color w:val="002A3F"/>
          <w:sz w:val="30"/>
          <w:szCs w:val="30"/>
        </w:rPr>
        <w:t xml:space="preserve"> </w:t>
      </w:r>
      <w:proofErr w:type="spellStart"/>
      <w:r w:rsidR="00380DDD" w:rsidRPr="004F2372">
        <w:rPr>
          <w:rFonts w:ascii="Nirmala UI" w:hAnsi="Nirmala UI" w:cs="Nirmala UI"/>
          <w:color w:val="002A3F"/>
          <w:sz w:val="30"/>
          <w:szCs w:val="30"/>
        </w:rPr>
        <w:t>और</w:t>
      </w:r>
      <w:proofErr w:type="spellEnd"/>
      <w:r w:rsidR="00380DDD" w:rsidRPr="004F2372">
        <w:rPr>
          <w:color w:val="002A3F"/>
          <w:sz w:val="30"/>
          <w:szCs w:val="30"/>
        </w:rPr>
        <w:t xml:space="preserve"> </w:t>
      </w:r>
      <w:proofErr w:type="spellStart"/>
      <w:r w:rsidR="00380DDD" w:rsidRPr="004F2372">
        <w:rPr>
          <w:rFonts w:ascii="Nirmala UI" w:hAnsi="Nirmala UI" w:cs="Nirmala UI"/>
          <w:color w:val="002A3F"/>
          <w:sz w:val="30"/>
          <w:szCs w:val="30"/>
        </w:rPr>
        <w:t>मूल्यांकन</w:t>
      </w:r>
      <w:proofErr w:type="spellEnd"/>
    </w:p>
    <w:p w14:paraId="667614F2" w14:textId="77777777" w:rsidR="004E201C" w:rsidRPr="00330ED8" w:rsidRDefault="00380DDD" w:rsidP="00D51F5B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डेटा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शोध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मूल्यांकन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जानने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आवश्यक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होते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कैसे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बड़े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अनुभव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उसके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भूमिका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अदा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प्रभावित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प्राप्ति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मापने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प्रगति</w:t>
      </w:r>
      <w:proofErr w:type="spellEnd"/>
      <w:r w:rsidR="00183EAD"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रिपोर्ट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समझने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सक्षम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रहे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उसका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मनवांछित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मिल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रहा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="00183EAD" w:rsidRPr="00330ED8">
        <w:rPr>
          <w:sz w:val="19"/>
          <w:szCs w:val="19"/>
        </w:rPr>
        <w:t xml:space="preserve"> </w:t>
      </w:r>
    </w:p>
    <w:p w14:paraId="5B0E7DA0" w14:textId="785F06D5" w:rsidR="004E201C" w:rsidRPr="00330ED8" w:rsidRDefault="00183EAD" w:rsidP="004F2372">
      <w:pPr>
        <w:pStyle w:val="ListBullet"/>
        <w:shd w:val="clear" w:color="auto" w:fill="F3F5E4"/>
        <w:tabs>
          <w:tab w:val="clear" w:pos="360"/>
        </w:tabs>
        <w:rPr>
          <w:rStyle w:val="SubtleEmphasis"/>
          <w:sz w:val="19"/>
          <w:szCs w:val="19"/>
        </w:rPr>
      </w:pPr>
      <w:r w:rsidRPr="00330ED8">
        <w:rPr>
          <w:noProof/>
          <w:sz w:val="19"/>
          <w:szCs w:val="19"/>
          <w:lang w:val="en-US"/>
        </w:rPr>
        <w:drawing>
          <wp:inline distT="0" distB="0" distL="0" distR="0" wp14:anchorId="36E63D3B" wp14:editId="39C7D554">
            <wp:extent cx="531628" cy="531628"/>
            <wp:effectExtent l="0" t="0" r="0" b="0"/>
            <wp:docPr id="1856625914" name="Graphic 1856625914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25914" name="Graphic 26118030" descr="Route (Two Pins With A Path) with solid fill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DDD" w:rsidRPr="00330ED8">
        <w:rPr>
          <w:rFonts w:hint="cs"/>
          <w:sz w:val="19"/>
          <w:szCs w:val="19"/>
        </w:rPr>
        <w:t xml:space="preserve"> </w:t>
      </w:r>
      <w:r w:rsidR="00380DDD" w:rsidRPr="00330ED8">
        <w:rPr>
          <w:rStyle w:val="SubtleEmphasis"/>
          <w:rFonts w:ascii="Nirmala UI" w:hAnsi="Nirmala UI" w:cs="Nirmala UI"/>
          <w:sz w:val="19"/>
          <w:szCs w:val="19"/>
        </w:rPr>
        <w:t>ह</w:t>
      </w:r>
      <w:r w:rsidR="00C72057">
        <w:rPr>
          <w:rStyle w:val="SubtleEmphasis"/>
          <w:rFonts w:ascii="Nirmala UI" w:hAnsi="Nirmala UI" w:cs="Nirmala UI" w:hint="cs"/>
          <w:sz w:val="19"/>
          <w:szCs w:val="19"/>
          <w:cs/>
          <w:lang w:bidi="hi-IN"/>
        </w:rPr>
        <w:t>म कौन से कदम उठाएँगे</w:t>
      </w:r>
      <w:r w:rsidR="00380DDD" w:rsidRPr="00330ED8">
        <w:rPr>
          <w:rStyle w:val="SubtleEmphasis"/>
          <w:sz w:val="19"/>
          <w:szCs w:val="19"/>
        </w:rPr>
        <w:t xml:space="preserve"> </w:t>
      </w:r>
    </w:p>
    <w:p w14:paraId="55F64AAD" w14:textId="77777777" w:rsidR="004E201C" w:rsidRPr="00330ED8" w:rsidRDefault="00380DDD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माता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रिश्तेदारों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विचारों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जीवित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अनुभवों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दर्शाने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डेटा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इकट्ठा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="00183EAD" w:rsidRPr="00330ED8">
        <w:rPr>
          <w:sz w:val="19"/>
          <w:szCs w:val="19"/>
        </w:rPr>
        <w:t xml:space="preserve"> </w:t>
      </w:r>
    </w:p>
    <w:p w14:paraId="649BA9BC" w14:textId="68E50940" w:rsidR="004E201C" w:rsidRPr="00330ED8" w:rsidRDefault="00380DDD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अनुभवों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बेहतर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प्रोफ़ाइल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राष्ट्रीय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स्थानीय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स्तर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डेटा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संग्रह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बढ़ाना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जिसमें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सरकारी</w:t>
      </w:r>
      <w:proofErr w:type="spellEnd"/>
      <w:r w:rsidRPr="00330ED8">
        <w:rPr>
          <w:sz w:val="19"/>
          <w:szCs w:val="19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समर्थनों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C72057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साथ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उनकी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बातचीत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42CB77CD" w14:textId="7C7BFA7B" w:rsidR="004E201C" w:rsidRPr="00330ED8" w:rsidRDefault="00380DDD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सेवा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स्तरीय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डेटा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साझा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समझना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C72057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इसकी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व्याख्या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आसान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बनाना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प्राथमिकताओं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निर्णय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लेने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सेवा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लाने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माता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देखभालकर्ताओं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रिश्तेदारों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proofErr w:type="gram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आवश्यक</w:t>
      </w:r>
      <w:proofErr w:type="spellEnd"/>
      <w:proofErr w:type="gram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मदद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12BFB989" w14:textId="77777777" w:rsidR="00037210" w:rsidRPr="00330ED8" w:rsidRDefault="00BD4DCB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डेटा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अनुसंधान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मूल्यांकन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वर्तमान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फंडिंग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धाराओं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माध्यम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ध्यान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केंद्रित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603D69E0" w14:textId="77777777" w:rsidR="004E201C" w:rsidRPr="00330ED8" w:rsidRDefault="00BD4DCB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सरकारों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सेवा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प्रदाताओं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शिक्षाजगत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सूचना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डेटा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साझाकरण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डेटा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एकीकरण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विश्लेषण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ताकि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सतत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सहयोग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निर्णय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लेने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आधार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हमारी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सामूहिक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समझ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बेहतर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बनाया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सके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2F139D8D" w14:textId="23445660" w:rsidR="004E201C" w:rsidRPr="00330ED8" w:rsidRDefault="00BD4DCB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इसके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साक्ष्य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आधार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बनाना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</w:t>
      </w:r>
      <w:proofErr w:type="spellEnd"/>
      <w:r w:rsidR="00C72057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कौन सी चीज़ें</w:t>
      </w:r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किसके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परिस्थितियों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</w:t>
      </w:r>
      <w:proofErr w:type="spellEnd"/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ती हैं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साझा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सुनिश्चित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नया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अनुसंधान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बदलते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जीवन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अनुकूल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="00183EAD" w:rsidRPr="00330ED8">
        <w:rPr>
          <w:sz w:val="19"/>
          <w:szCs w:val="19"/>
        </w:rPr>
        <w:t xml:space="preserve"> </w:t>
      </w:r>
    </w:p>
    <w:p w14:paraId="1E9008A2" w14:textId="77777777" w:rsidR="004E201C" w:rsidRPr="00330ED8" w:rsidRDefault="00BD4DCB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मूल्यांकन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संस्कृति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कार्यक्रमों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मूल्यांकन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विधियों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16A80399" w14:textId="497CF9CC" w:rsidR="004E201C" w:rsidRDefault="00BD4DCB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="Nirmala UI" w:hAnsi="Nirmala UI" w:cs="Nirmala UI"/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डेटा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साझाकरण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नियमित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रिपोर्टिंग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सुदृढ़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मूल्यांकन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प्रक्रियाओं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सहित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पारदर्शी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सुदृढ़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क्रॉस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एजेंसी</w:t>
      </w:r>
      <w:proofErr w:type="spellEnd"/>
      <w:r w:rsidR="00C72057">
        <w:rPr>
          <w:rFonts w:ascii="Nirmala UI" w:hAnsi="Nirmala UI" w:cs="Nirmala UI" w:hint="cs"/>
          <w:sz w:val="19"/>
          <w:szCs w:val="19"/>
          <w:lang w:bidi="hi-IN"/>
        </w:rPr>
        <w:t xml:space="preserve"> (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पार-एजेंसी)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जवाबदेही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व्यवस्था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लागू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073F9276" w14:textId="77777777" w:rsidR="007308D6" w:rsidRDefault="007308D6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="Nirmala UI" w:hAnsi="Nirmala UI" w:cs="Nirmala UI"/>
          <w:sz w:val="19"/>
          <w:szCs w:val="19"/>
        </w:rPr>
      </w:pPr>
    </w:p>
    <w:p w14:paraId="03DC4F3C" w14:textId="77777777" w:rsidR="007308D6" w:rsidRPr="00330ED8" w:rsidRDefault="007308D6" w:rsidP="004F2372">
      <w:pPr>
        <w:pStyle w:val="ListBullet"/>
        <w:shd w:val="clear" w:color="auto" w:fill="F3F5E4"/>
        <w:tabs>
          <w:tab w:val="clear" w:pos="360"/>
        </w:tabs>
        <w:ind w:left="170" w:hanging="170"/>
        <w:rPr>
          <w:sz w:val="19"/>
          <w:szCs w:val="19"/>
        </w:rPr>
      </w:pPr>
    </w:p>
    <w:p w14:paraId="469EC8C4" w14:textId="2F7FD48B" w:rsidR="0020493A" w:rsidRPr="00330ED8" w:rsidRDefault="00A71C78" w:rsidP="004F2372">
      <w:pPr>
        <w:pStyle w:val="Heading1"/>
        <w:pBdr>
          <w:bottom w:val="single" w:sz="4" w:space="2" w:color="auto"/>
        </w:pBdr>
        <w:rPr>
          <w:sz w:val="38"/>
          <w:szCs w:val="38"/>
        </w:rPr>
      </w:pPr>
      <w:bookmarkStart w:id="22" w:name="_Toc163650410"/>
      <w:proofErr w:type="spellStart"/>
      <w:r w:rsidRPr="00330ED8">
        <w:rPr>
          <w:rFonts w:ascii="Nirmala UI" w:hAnsi="Nirmala UI" w:cs="Nirmala UI"/>
          <w:sz w:val="38"/>
          <w:szCs w:val="38"/>
        </w:rPr>
        <w:lastRenderedPageBreak/>
        <w:t>अगले</w:t>
      </w:r>
      <w:proofErr w:type="spellEnd"/>
      <w:r w:rsidRPr="00330ED8">
        <w:rPr>
          <w:sz w:val="38"/>
          <w:szCs w:val="38"/>
        </w:rPr>
        <w:t xml:space="preserve"> </w:t>
      </w:r>
      <w:proofErr w:type="spellStart"/>
      <w:r w:rsidRPr="00330ED8">
        <w:rPr>
          <w:rFonts w:ascii="Nirmala UI" w:hAnsi="Nirmala UI" w:cs="Nirmala UI"/>
          <w:sz w:val="38"/>
          <w:szCs w:val="38"/>
        </w:rPr>
        <w:t>चरण</w:t>
      </w:r>
      <w:bookmarkEnd w:id="22"/>
      <w:proofErr w:type="spellEnd"/>
    </w:p>
    <w:p w14:paraId="5488EC48" w14:textId="5A87D0C3" w:rsidR="00135E62" w:rsidRPr="00330ED8" w:rsidRDefault="00960467" w:rsidP="00135E62">
      <w:pPr>
        <w:pStyle w:val="Pullouttext"/>
        <w:rPr>
          <w:sz w:val="22"/>
          <w:szCs w:val="22"/>
        </w:rPr>
      </w:pPr>
      <w:proofErr w:type="spellStart"/>
      <w:r w:rsidRPr="00330ED8">
        <w:rPr>
          <w:rFonts w:ascii="Nirmala UI" w:hAnsi="Nirmala UI" w:cs="Nirmala UI"/>
          <w:sz w:val="22"/>
          <w:szCs w:val="22"/>
        </w:rPr>
        <w:t>हम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कार्य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योजनाओं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के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माध्यम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से</w:t>
      </w:r>
      <w:proofErr w:type="spellEnd"/>
      <w:r w:rsidR="00C72057">
        <w:rPr>
          <w:rFonts w:ascii="Nirmala UI" w:hAnsi="Nirmala UI" w:cs="Nirmala UI" w:hint="cs"/>
          <w:sz w:val="22"/>
          <w:szCs w:val="22"/>
          <w:lang w:bidi="hi-IN"/>
        </w:rPr>
        <w:t xml:space="preserve"> </w:t>
      </w:r>
      <w:r w:rsidRPr="00330ED8">
        <w:rPr>
          <w:sz w:val="22"/>
          <w:szCs w:val="22"/>
        </w:rPr>
        <w:t xml:space="preserve">10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वर्षों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में</w:t>
      </w:r>
      <w:proofErr w:type="spellEnd"/>
      <w:r w:rsidRPr="00330ED8">
        <w:rPr>
          <w:sz w:val="22"/>
          <w:szCs w:val="22"/>
        </w:rPr>
        <w:t xml:space="preserve"> </w:t>
      </w:r>
      <w:r w:rsidR="00C72057" w:rsidRPr="00A86D56">
        <w:rPr>
          <w:rFonts w:ascii="Nirmala UI" w:hAnsi="Nirmala UI" w:cs="Nirmala UI" w:hint="cs"/>
          <w:b/>
          <w:bCs w:val="0"/>
          <w:i/>
          <w:iCs w:val="0"/>
          <w:sz w:val="22"/>
          <w:szCs w:val="22"/>
          <w:cs/>
          <w:lang w:bidi="hi-IN"/>
        </w:rPr>
        <w:t>कार्यनीति</w:t>
      </w:r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को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लागू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करेंगे</w:t>
      </w:r>
      <w:proofErr w:type="spellEnd"/>
      <w:r w:rsidRPr="00330ED8">
        <w:rPr>
          <w:rFonts w:ascii="Nirmala UI" w:hAnsi="Nirmala UI" w:cs="Nirmala UI"/>
          <w:sz w:val="22"/>
          <w:szCs w:val="22"/>
        </w:rPr>
        <w:t>।</w:t>
      </w:r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हम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प्रगति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और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प्रभावशीलता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का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आकलन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करने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के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लिए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परिणाम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ढांचे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के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साथ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कार्यों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को</w:t>
      </w:r>
      <w:proofErr w:type="spellEnd"/>
      <w:r w:rsidRPr="00330ED8">
        <w:rPr>
          <w:sz w:val="22"/>
          <w:szCs w:val="22"/>
        </w:rPr>
        <w:t xml:space="preserve"> </w:t>
      </w:r>
      <w:proofErr w:type="spellStart"/>
      <w:r w:rsidRPr="00330ED8">
        <w:rPr>
          <w:rFonts w:ascii="Nirmala UI" w:hAnsi="Nirmala UI" w:cs="Nirmala UI"/>
          <w:sz w:val="22"/>
          <w:szCs w:val="22"/>
        </w:rPr>
        <w:t>मापेंगे</w:t>
      </w:r>
      <w:proofErr w:type="spellEnd"/>
      <w:r w:rsidRPr="00330ED8">
        <w:rPr>
          <w:rFonts w:ascii="Nirmala UI" w:hAnsi="Nirmala UI" w:cs="Nirmala UI"/>
          <w:sz w:val="22"/>
          <w:szCs w:val="22"/>
        </w:rPr>
        <w:t>।</w:t>
      </w:r>
    </w:p>
    <w:p w14:paraId="23DD6145" w14:textId="2331761C" w:rsidR="004E201C" w:rsidRPr="00330ED8" w:rsidRDefault="00A71C78" w:rsidP="0020493A">
      <w:pPr>
        <w:pStyle w:val="Heading2"/>
        <w:rPr>
          <w:sz w:val="34"/>
          <w:szCs w:val="34"/>
        </w:rPr>
      </w:pPr>
      <w:bookmarkStart w:id="23" w:name="_Toc163650411"/>
      <w:proofErr w:type="spellStart"/>
      <w:r w:rsidRPr="00330ED8">
        <w:rPr>
          <w:rFonts w:ascii="Nirmala UI" w:hAnsi="Nirmala UI" w:cs="Nirmala UI"/>
          <w:sz w:val="34"/>
          <w:szCs w:val="34"/>
        </w:rPr>
        <w:t>कार्य</w:t>
      </w:r>
      <w:proofErr w:type="spellEnd"/>
      <w:r w:rsidRPr="00330ED8">
        <w:rPr>
          <w:sz w:val="34"/>
          <w:szCs w:val="34"/>
        </w:rPr>
        <w:t xml:space="preserve"> </w:t>
      </w:r>
      <w:proofErr w:type="spellStart"/>
      <w:r w:rsidRPr="00330ED8">
        <w:rPr>
          <w:rFonts w:ascii="Nirmala UI" w:hAnsi="Nirmala UI" w:cs="Nirmala UI"/>
          <w:sz w:val="34"/>
          <w:szCs w:val="34"/>
        </w:rPr>
        <w:t>योजना</w:t>
      </w:r>
      <w:proofErr w:type="spellEnd"/>
      <w:r w:rsidR="00C72057" w:rsidRPr="00C72057">
        <w:rPr>
          <w:rFonts w:ascii="Nirmala UI" w:hAnsi="Nirmala UI" w:cs="Nirmala UI" w:hint="cs"/>
          <w:sz w:val="34"/>
          <w:szCs w:val="34"/>
          <w:cs/>
          <w:lang w:bidi="hi-IN"/>
        </w:rPr>
        <w:t>एँ</w:t>
      </w:r>
      <w:bookmarkEnd w:id="23"/>
    </w:p>
    <w:p w14:paraId="7EE9691B" w14:textId="2760B7E3" w:rsidR="004E201C" w:rsidRPr="00330ED8" w:rsidRDefault="00794BEB" w:rsidP="00E86E20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b/>
          <w:bCs/>
          <w:sz w:val="19"/>
          <w:szCs w:val="19"/>
        </w:rPr>
        <w:t>उद्देश्य</w:t>
      </w:r>
      <w:proofErr w:type="spellEnd"/>
      <w:r w:rsidR="00183EAD"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183EAD"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b/>
          <w:bCs/>
          <w:sz w:val="19"/>
          <w:szCs w:val="19"/>
        </w:rPr>
        <w:t>प्राथमिकताओं</w:t>
      </w:r>
      <w:proofErr w:type="spellEnd"/>
      <w:r w:rsidR="00183EAD"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संदर्भ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अच्छे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क्या</w:t>
      </w:r>
      <w:proofErr w:type="spellEnd"/>
      <w:r w:rsidR="00183EAD" w:rsidRPr="00330ED8">
        <w:rPr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हासिल</w:t>
      </w:r>
      <w:proofErr w:type="spellEnd"/>
      <w:r w:rsidRPr="00330ED8">
        <w:rPr>
          <w:sz w:val="19"/>
          <w:szCs w:val="19"/>
        </w:rPr>
        <w:t xml:space="preserve"> </w:t>
      </w:r>
      <w:r w:rsidR="00925294" w:rsidRPr="00925294">
        <w:rPr>
          <w:b/>
          <w:sz w:val="19"/>
          <w:szCs w:val="19"/>
        </w:rPr>
        <w:t>(</w:t>
      </w:r>
      <w:proofErr w:type="spellStart"/>
      <w:r w:rsidR="00925294" w:rsidRPr="00925294">
        <w:rPr>
          <w:rFonts w:ascii="Nirmala UI" w:hAnsi="Nirmala UI" w:cs="Nirmala UI"/>
          <w:b/>
          <w:sz w:val="19"/>
          <w:szCs w:val="19"/>
        </w:rPr>
        <w:t>परिणाम</w:t>
      </w:r>
      <w:proofErr w:type="spellEnd"/>
      <w:r w:rsidR="00925294" w:rsidRPr="00925294">
        <w:rPr>
          <w:b/>
          <w:sz w:val="19"/>
          <w:szCs w:val="19"/>
        </w:rPr>
        <w:t>)</w:t>
      </w:r>
      <w:r w:rsidR="00925294" w:rsidRPr="00925294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किये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जाने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इस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ध्यान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देते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हुए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तीन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एँ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व्यावहारिक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चरण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करेंगी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5B72373B" w14:textId="783B362D" w:rsidR="00590561" w:rsidRPr="00330ED8" w:rsidRDefault="00794BEB" w:rsidP="00E86E20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दृष्टिकोण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समकालीन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चुनौतियों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अवसरों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सक्रिय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उत्तरदायी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अनुमति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लेकिन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इसके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ही</w:t>
      </w:r>
      <w:proofErr w:type="spellEnd"/>
      <w:r w:rsidR="00C72057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यह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व्यापक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ध्यान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केंद्रित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रखता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एँ</w:t>
      </w:r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आपस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संबंधित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प्रमुख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समीक्षाओं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सुधार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गतिविधियों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330ED8">
        <w:rPr>
          <w:sz w:val="19"/>
          <w:szCs w:val="19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सामने आने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प्रगति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कार्रवाईयों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शामिल करेंगी</w:t>
      </w:r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जिसमें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="00183EAD" w:rsidRPr="00330ED8">
        <w:rPr>
          <w:sz w:val="19"/>
          <w:szCs w:val="19"/>
        </w:rPr>
        <w:t xml:space="preserve"> </w:t>
      </w:r>
    </w:p>
    <w:p w14:paraId="47BDA72D" w14:textId="6E264A97" w:rsidR="00590561" w:rsidRPr="00330ED8" w:rsidRDefault="00794BEB" w:rsidP="007B73AB">
      <w:pPr>
        <w:rPr>
          <w:rStyle w:val="ui-provider"/>
          <w:sz w:val="19"/>
          <w:szCs w:val="19"/>
        </w:rPr>
      </w:pP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योजना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अंतर्गत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प्रत्येक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प्राथमिकता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केंद्रित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क्षेत्र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तहत</w:t>
      </w:r>
      <w:proofErr w:type="spellEnd"/>
      <w:r w:rsidRPr="00330ED8">
        <w:rPr>
          <w:rStyle w:val="ui-provider"/>
          <w:sz w:val="19"/>
          <w:szCs w:val="19"/>
        </w:rPr>
        <w:t xml:space="preserve">,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हमने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यह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रेखांकित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किया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कि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r w:rsidRPr="00330ED8">
        <w:rPr>
          <w:rStyle w:val="ui-provider"/>
          <w:rFonts w:ascii="Nirmala UI" w:hAnsi="Nirmala UI" w:cs="Nirmala UI"/>
          <w:sz w:val="19"/>
          <w:szCs w:val="19"/>
        </w:rPr>
        <w:t>ह</w:t>
      </w:r>
      <w:r w:rsidR="00C72057">
        <w:rPr>
          <w:rStyle w:val="ui-provider"/>
          <w:rFonts w:ascii="Nirmala UI" w:hAnsi="Nirmala UI" w:cs="Nirmala UI" w:hint="cs"/>
          <w:sz w:val="19"/>
          <w:szCs w:val="19"/>
          <w:cs/>
          <w:lang w:bidi="hi-IN"/>
        </w:rPr>
        <w:t>म कौन से कदम उठाएँगे</w:t>
      </w:r>
      <w:r w:rsidRPr="00330ED8">
        <w:rPr>
          <w:rStyle w:val="ui-provider"/>
          <w:rFonts w:ascii="Nirmala UI" w:hAnsi="Nirmala UI" w:cs="Nirmala UI"/>
          <w:sz w:val="19"/>
          <w:szCs w:val="19"/>
        </w:rPr>
        <w:t>।</w:t>
      </w:r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ये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गतिविधियाँ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योजना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पूरे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जीवनचक्र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कार्य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योजनाओं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आधार</w:t>
      </w:r>
      <w:proofErr w:type="spellEnd"/>
      <w:r w:rsidRPr="00330ED8">
        <w:rPr>
          <w:rStyle w:val="ui-provider"/>
          <w:sz w:val="19"/>
          <w:szCs w:val="19"/>
        </w:rPr>
        <w:t xml:space="preserve"> </w:t>
      </w:r>
      <w:proofErr w:type="spellStart"/>
      <w:r w:rsidRPr="00330ED8">
        <w:rPr>
          <w:rStyle w:val="ui-provider"/>
          <w:rFonts w:ascii="Nirmala UI" w:hAnsi="Nirmala UI" w:cs="Nirmala UI"/>
          <w:sz w:val="19"/>
          <w:szCs w:val="19"/>
        </w:rPr>
        <w:t>बनेंगी</w:t>
      </w:r>
      <w:proofErr w:type="spellEnd"/>
      <w:r w:rsidRPr="00330ED8">
        <w:rPr>
          <w:rStyle w:val="ui-provider"/>
          <w:rFonts w:ascii="Nirmala UI" w:hAnsi="Nirmala UI" w:cs="Nirmala UI"/>
          <w:sz w:val="19"/>
          <w:szCs w:val="19"/>
        </w:rPr>
        <w:t>।</w:t>
      </w:r>
    </w:p>
    <w:p w14:paraId="51C353E5" w14:textId="77777777" w:rsidR="004E201C" w:rsidRPr="00330ED8" w:rsidRDefault="00794BEB" w:rsidP="00037210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पहली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330ED8">
        <w:rPr>
          <w:sz w:val="19"/>
          <w:szCs w:val="19"/>
        </w:rPr>
        <w:t xml:space="preserve"> 2024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शुरू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होगी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दौरान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एकत्रित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गए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विचार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दृष्टिकोण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विशेषज्ञ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सलाह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साक्ष्य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सूचित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करेंगे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4D765D45" w14:textId="4E086EC0" w:rsidR="00135E62" w:rsidRPr="00330ED8" w:rsidRDefault="00C72057" w:rsidP="00135E62">
      <w:pPr>
        <w:pStyle w:val="Heading2"/>
        <w:rPr>
          <w:sz w:val="34"/>
          <w:szCs w:val="34"/>
        </w:rPr>
      </w:pPr>
      <w:bookmarkStart w:id="24" w:name="_Toc163650412"/>
      <w:r>
        <w:rPr>
          <w:rFonts w:ascii="Nirmala UI" w:hAnsi="Nirmala UI" w:cs="Nirmala UI" w:hint="cs"/>
          <w:sz w:val="34"/>
          <w:szCs w:val="34"/>
          <w:cs/>
          <w:lang w:bidi="hi-IN"/>
        </w:rPr>
        <w:t>निगरानी</w:t>
      </w:r>
      <w:bookmarkEnd w:id="24"/>
    </w:p>
    <w:p w14:paraId="50E4FB2E" w14:textId="2F6C6CBE" w:rsidR="00135E62" w:rsidRPr="00330ED8" w:rsidRDefault="00794BEB" w:rsidP="00135E62">
      <w:pPr>
        <w:rPr>
          <w:sz w:val="19"/>
          <w:szCs w:val="19"/>
        </w:rPr>
      </w:pP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परिणाम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ढांचे</w:t>
      </w:r>
      <w:proofErr w:type="spellEnd"/>
      <w:r w:rsidRPr="00330ED8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रेखांकित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जायेगा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कैसे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मापेंगे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मापने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योग्य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संकेतक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करेंगे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जैसे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जैसे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आगे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बढ़ेंगे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गए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प्रगति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सफलता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नज़र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रखने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विरुद्ध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प्रगति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निगरानी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हमारी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रिपोर्ट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हमारी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मदद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करेगा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इससे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इस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तहत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जवाबदेही</w:t>
      </w:r>
      <w:proofErr w:type="spellEnd"/>
      <w:r w:rsidRPr="00330ED8">
        <w:rPr>
          <w:sz w:val="19"/>
          <w:szCs w:val="19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सुदृढ़</w:t>
      </w:r>
      <w:r w:rsidRPr="00330ED8">
        <w:rPr>
          <w:sz w:val="19"/>
          <w:szCs w:val="19"/>
        </w:rPr>
        <w:t xml:space="preserve"> </w:t>
      </w:r>
      <w:r w:rsidRPr="00330ED8">
        <w:rPr>
          <w:rFonts w:ascii="Nirmala UI" w:hAnsi="Nirmala UI" w:cs="Nirmala UI"/>
          <w:sz w:val="19"/>
          <w:szCs w:val="19"/>
        </w:rPr>
        <w:t>ब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नेगी</w:t>
      </w:r>
      <w:r w:rsidRPr="00330ED8">
        <w:rPr>
          <w:rFonts w:ascii="Nirmala UI" w:hAnsi="Nirmala UI" w:cs="Nirmala UI"/>
          <w:sz w:val="19"/>
          <w:szCs w:val="19"/>
        </w:rPr>
        <w:t>।</w:t>
      </w:r>
    </w:p>
    <w:p w14:paraId="7B84E8C0" w14:textId="77777777" w:rsidR="00135E62" w:rsidRPr="00330ED8" w:rsidRDefault="00794BEB" w:rsidP="00135E62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अंतिम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चरण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मूल्यांकन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जाएगा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34E2142C" w14:textId="7B52D3E2" w:rsidR="00135E62" w:rsidRPr="00330ED8" w:rsidRDefault="00183EAD" w:rsidP="00135E62">
      <w:pPr>
        <w:rPr>
          <w:sz w:val="19"/>
          <w:szCs w:val="19"/>
        </w:rPr>
      </w:pPr>
      <w:r w:rsidRPr="00330ED8">
        <w:rPr>
          <w:noProof/>
          <w:sz w:val="19"/>
          <w:szCs w:val="19"/>
          <w:lang w:val="en-US"/>
        </w:rPr>
        <w:drawing>
          <wp:inline distT="0" distB="0" distL="0" distR="0" wp14:anchorId="424FD51A" wp14:editId="0BAF1B45">
            <wp:extent cx="276225" cy="276225"/>
            <wp:effectExtent l="0" t="0" r="9525" b="9525"/>
            <wp:docPr id="422921780" name="Graphic 5" descr="Inform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21780" name="Graphic 422921780" descr="Information with solid fill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422" w:rsidRPr="00330ED8">
        <w:rPr>
          <w:rFonts w:hint="cs"/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b/>
          <w:bCs/>
          <w:sz w:val="19"/>
          <w:szCs w:val="19"/>
        </w:rPr>
        <w:t>परिणाम</w:t>
      </w:r>
      <w:proofErr w:type="spellEnd"/>
      <w:r w:rsidR="000F3422" w:rsidRPr="00330ED8">
        <w:rPr>
          <w:b/>
          <w:bCs/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b/>
          <w:bCs/>
          <w:sz w:val="19"/>
          <w:szCs w:val="19"/>
        </w:rPr>
        <w:t>ढांचा</w:t>
      </w:r>
      <w:proofErr w:type="spellEnd"/>
      <w:r w:rsidR="000F3422" w:rsidRPr="00330ED8">
        <w:rPr>
          <w:b/>
          <w:bCs/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b/>
          <w:bCs/>
          <w:sz w:val="19"/>
          <w:szCs w:val="19"/>
        </w:rPr>
        <w:t>क्या</w:t>
      </w:r>
      <w:proofErr w:type="spellEnd"/>
      <w:r w:rsidR="000F3422" w:rsidRPr="00330ED8">
        <w:rPr>
          <w:b/>
          <w:bCs/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b/>
          <w:bCs/>
          <w:sz w:val="19"/>
          <w:szCs w:val="19"/>
        </w:rPr>
        <w:t>है</w:t>
      </w:r>
      <w:proofErr w:type="spellEnd"/>
      <w:r w:rsidR="000F3422" w:rsidRPr="00330ED8">
        <w:rPr>
          <w:b/>
          <w:bCs/>
          <w:sz w:val="19"/>
          <w:szCs w:val="19"/>
        </w:rPr>
        <w:t>?</w:t>
      </w:r>
      <w:r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हमें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परिवर्तन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मापने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मदद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करता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="000F3422" w:rsidRPr="00330ED8">
        <w:rPr>
          <w:rFonts w:ascii="Nirmala UI" w:hAnsi="Nirmala UI" w:cs="Nirmala UI"/>
          <w:sz w:val="19"/>
          <w:szCs w:val="19"/>
        </w:rPr>
        <w:t>।</w:t>
      </w:r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इसके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कार्य</w:t>
      </w:r>
      <w:proofErr w:type="spellEnd"/>
      <w:r w:rsidR="00C72057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योजनाओं</w:t>
      </w:r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से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जोड़ा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जाएगा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ताकि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हम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जांच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सकें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कि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हम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सही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मार्ग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="00C72057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चल रहे</w:t>
      </w:r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या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नहीं</w:t>
      </w:r>
      <w:proofErr w:type="spellEnd"/>
      <w:r w:rsidR="000F3422" w:rsidRPr="00330ED8">
        <w:rPr>
          <w:rFonts w:ascii="Nirmala UI" w:hAnsi="Nirmala UI" w:cs="Nirmala UI"/>
          <w:sz w:val="19"/>
          <w:szCs w:val="19"/>
        </w:rPr>
        <w:t>।</w:t>
      </w:r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इसमें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से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उनकी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राय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लेना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0F3422" w:rsidRPr="00330ED8">
        <w:rPr>
          <w:sz w:val="19"/>
          <w:szCs w:val="19"/>
        </w:rPr>
        <w:t xml:space="preserve"> AEDC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परिणामों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सहित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कई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ऐसे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तरीके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होंगे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जिनसे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हम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माप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सकते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कि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हम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कैसा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प्रदर्शन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कर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रहे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0F3422" w:rsidRPr="00330ED8">
        <w:rPr>
          <w:sz w:val="19"/>
          <w:szCs w:val="19"/>
        </w:rPr>
        <w:t xml:space="preserve"> (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निरंतर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समायोजन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कर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r w:rsidR="000F3422" w:rsidRPr="00330ED8">
        <w:rPr>
          <w:rFonts w:ascii="Nirmala UI" w:hAnsi="Nirmala UI" w:cs="Nirmala UI"/>
          <w:sz w:val="19"/>
          <w:szCs w:val="19"/>
        </w:rPr>
        <w:t>सकते</w:t>
      </w:r>
      <w:proofErr w:type="spellEnd"/>
      <w:r w:rsidR="000F3422" w:rsidRPr="00330ED8">
        <w:rPr>
          <w:sz w:val="19"/>
          <w:szCs w:val="19"/>
        </w:rPr>
        <w:t xml:space="preserve"> </w:t>
      </w:r>
      <w:proofErr w:type="spellStart"/>
      <w:proofErr w:type="gramStart"/>
      <w:r w:rsidR="000F3422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C72057">
        <w:rPr>
          <w:rFonts w:ascii="Nirmala UI" w:hAnsi="Nirmala UI" w:cs="Nirmala UI" w:hint="cs"/>
          <w:sz w:val="19"/>
          <w:szCs w:val="19"/>
          <w:lang w:bidi="hi-IN"/>
        </w:rPr>
        <w:t>)</w:t>
      </w:r>
      <w:r w:rsidR="000F3422" w:rsidRPr="00330ED8">
        <w:rPr>
          <w:rFonts w:ascii="Nirmala UI" w:hAnsi="Nirmala UI" w:cs="Nirmala UI"/>
          <w:sz w:val="19"/>
          <w:szCs w:val="19"/>
        </w:rPr>
        <w:t>।</w:t>
      </w:r>
      <w:proofErr w:type="gramEnd"/>
    </w:p>
    <w:p w14:paraId="602CB0BA" w14:textId="77777777" w:rsidR="00135E62" w:rsidRPr="00330ED8" w:rsidRDefault="00A71C78" w:rsidP="00135E62">
      <w:pPr>
        <w:pStyle w:val="Heading2"/>
        <w:rPr>
          <w:sz w:val="34"/>
          <w:szCs w:val="34"/>
        </w:rPr>
      </w:pPr>
      <w:bookmarkStart w:id="25" w:name="_Toc163650413"/>
      <w:proofErr w:type="spellStart"/>
      <w:r w:rsidRPr="00330ED8">
        <w:rPr>
          <w:rFonts w:ascii="Nirmala UI" w:hAnsi="Nirmala UI" w:cs="Nirmala UI"/>
          <w:sz w:val="34"/>
          <w:szCs w:val="34"/>
        </w:rPr>
        <w:t>निरीक्षण</w:t>
      </w:r>
      <w:bookmarkEnd w:id="25"/>
      <w:proofErr w:type="spellEnd"/>
    </w:p>
    <w:p w14:paraId="2D84BA1F" w14:textId="77777777" w:rsidR="004E201C" w:rsidRPr="00330ED8" w:rsidRDefault="000F3422" w:rsidP="00B0271A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हालाँकि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निवेश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केंद्रित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लेकिन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निम्नलिखित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योगदान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बिना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सकते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sz w:val="19"/>
          <w:szCs w:val="19"/>
        </w:rPr>
        <w:t>:</w:t>
      </w:r>
    </w:p>
    <w:p w14:paraId="57E4F5FA" w14:textId="77777777" w:rsidR="004E201C" w:rsidRPr="00330ED8" w:rsidRDefault="000F3422" w:rsidP="00B0271A">
      <w:pPr>
        <w:pStyle w:val="ListBullet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माता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पिता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देखभालकर्ता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परिजन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="00183EAD" w:rsidRPr="00330ED8">
        <w:rPr>
          <w:sz w:val="19"/>
          <w:szCs w:val="19"/>
        </w:rPr>
        <w:t xml:space="preserve"> </w:t>
      </w:r>
    </w:p>
    <w:p w14:paraId="05BD52F0" w14:textId="77777777" w:rsidR="004E201C" w:rsidRPr="00330ED8" w:rsidRDefault="000F3422" w:rsidP="00B0271A">
      <w:pPr>
        <w:pStyle w:val="ListBullet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छोटे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बच्चे</w:t>
      </w:r>
      <w:proofErr w:type="spellEnd"/>
    </w:p>
    <w:p w14:paraId="4B236FDE" w14:textId="77777777" w:rsidR="004E201C" w:rsidRPr="00330ED8" w:rsidRDefault="000F3422" w:rsidP="00B0271A">
      <w:pPr>
        <w:pStyle w:val="ListBullet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राज्य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टेरिटरी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स्थानीय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सरकारें</w:t>
      </w:r>
      <w:proofErr w:type="spellEnd"/>
    </w:p>
    <w:p w14:paraId="298777B5" w14:textId="77777777" w:rsidR="004E201C" w:rsidRPr="00330ED8" w:rsidRDefault="00EB57F2" w:rsidP="00B0271A">
      <w:pPr>
        <w:pStyle w:val="ListBullet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क्षेत्र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अध्यापक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शिक्षक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पेशेवर</w:t>
      </w:r>
      <w:proofErr w:type="spellEnd"/>
    </w:p>
    <w:p w14:paraId="4D082F59" w14:textId="577145EF" w:rsidR="00457C53" w:rsidRPr="00330ED8" w:rsidRDefault="00EB57F2" w:rsidP="00B0271A">
      <w:pPr>
        <w:pStyle w:val="ListBullet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सामान्य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चिकित्सक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नर्सें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संबद्ध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="00C72057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(अलाइड हेल्थ)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व्यवसायी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चिकित्सा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व्यवसायी</w:t>
      </w:r>
      <w:proofErr w:type="spellEnd"/>
    </w:p>
    <w:p w14:paraId="4E0D45F1" w14:textId="77777777" w:rsidR="004E201C" w:rsidRPr="00330ED8" w:rsidRDefault="00EB57F2" w:rsidP="00B0271A">
      <w:pPr>
        <w:pStyle w:val="ListBullet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सेवा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वितरण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भागीदार</w:t>
      </w:r>
      <w:proofErr w:type="spellEnd"/>
    </w:p>
    <w:p w14:paraId="6E411BDE" w14:textId="77777777" w:rsidR="005F520F" w:rsidRPr="00330ED8" w:rsidRDefault="00EB57F2" w:rsidP="00B0271A">
      <w:pPr>
        <w:pStyle w:val="ListBullet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समुदाय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नियंत्रित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क्षेत्र</w:t>
      </w:r>
      <w:proofErr w:type="spellEnd"/>
    </w:p>
    <w:p w14:paraId="52D71460" w14:textId="77777777" w:rsidR="004E201C" w:rsidRPr="00330ED8" w:rsidRDefault="00EB57F2" w:rsidP="00B0271A">
      <w:pPr>
        <w:pStyle w:val="ListBullet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लोक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हितैषी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क्षेत्र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2035831D" w14:textId="77777777" w:rsidR="004E201C" w:rsidRPr="00330ED8" w:rsidRDefault="00EB57F2" w:rsidP="00B0271A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lastRenderedPageBreak/>
        <w:t>हम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हितधारकों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साझेदारी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सहयोग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ध्यान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देंगे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साथ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लाने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संयुक्त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जिम्मेदारी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क्षेत्रों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राज्यों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टेरिटरी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सहयोग</w:t>
      </w:r>
      <w:proofErr w:type="spellEnd"/>
      <w:r w:rsidR="00183EAD"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करेंगे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3FF3BA04" w14:textId="339780E2" w:rsidR="004E201C" w:rsidRPr="00330ED8" w:rsidRDefault="00EB57F2" w:rsidP="007B73AB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दौरान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हमारे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सामाजिक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सेवा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मंत्री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शिक्षा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मंत्री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नेतृत्व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जिम्मेदार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मंत्रियों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सहयोग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330ED8">
        <w:rPr>
          <w:sz w:val="19"/>
          <w:szCs w:val="19"/>
        </w:rPr>
        <w:t xml:space="preserve">, </w:t>
      </w:r>
      <w:r w:rsidR="00C72057">
        <w:rPr>
          <w:rFonts w:ascii="Nirmala UI" w:hAnsi="Nirmala UI" w:cs="Nirmala UI" w:hint="cs"/>
          <w:sz w:val="19"/>
          <w:szCs w:val="19"/>
          <w:cs/>
          <w:lang w:bidi="hi-IN"/>
        </w:rPr>
        <w:t>सुदृढ़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शासन</w:t>
      </w:r>
      <w:proofErr w:type="spellEnd"/>
      <w:r w:rsidRPr="00330ED8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संरचना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स्थापित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गई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0433F410" w14:textId="77777777" w:rsidR="004E201C" w:rsidRPr="00330ED8" w:rsidRDefault="00837C7A" w:rsidP="007B73AB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इसमें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निम्नलिखित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वरिष्ठ</w:t>
      </w:r>
      <w:r w:rsidRPr="00330ED8">
        <w:rPr>
          <w:sz w:val="19"/>
          <w:szCs w:val="19"/>
        </w:rPr>
        <w:t>-</w:t>
      </w:r>
      <w:r w:rsidRPr="00330ED8">
        <w:rPr>
          <w:rFonts w:ascii="Nirmala UI" w:hAnsi="Nirmala UI" w:cs="Nirmala UI"/>
          <w:sz w:val="19"/>
          <w:szCs w:val="19"/>
        </w:rPr>
        <w:t>स्तरीय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संचालन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समिति</w:t>
      </w:r>
      <w:proofErr w:type="spellEnd"/>
      <w:r w:rsidRPr="00330ED8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="00183EAD" w:rsidRPr="00330ED8">
        <w:rPr>
          <w:sz w:val="19"/>
          <w:szCs w:val="19"/>
        </w:rPr>
        <w:t>:</w:t>
      </w:r>
    </w:p>
    <w:p w14:paraId="5826BDA9" w14:textId="77777777" w:rsidR="004E201C" w:rsidRPr="00330ED8" w:rsidRDefault="00EB57F2" w:rsidP="00B0271A">
      <w:pPr>
        <w:pStyle w:val="ListBullet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कार्यान्वयन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निगरानी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 </w:t>
      </w:r>
    </w:p>
    <w:p w14:paraId="6146F0E8" w14:textId="77777777" w:rsidR="004E201C" w:rsidRPr="00330ED8" w:rsidRDefault="00837C7A" w:rsidP="00B0271A">
      <w:pPr>
        <w:pStyle w:val="ListBullet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कार्य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योजनाओं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विरुद्ध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प्रगति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रिपोर्टिंग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निगरानी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7994DF6D" w14:textId="77777777" w:rsidR="004E201C" w:rsidRPr="00330ED8" w:rsidRDefault="00837C7A" w:rsidP="00894548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अंतरविभागीय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कार्य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समूह</w:t>
      </w:r>
      <w:proofErr w:type="spellEnd"/>
      <w:r w:rsidRPr="00330ED8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संचालन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समिति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जाता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5F4C4F0F" w14:textId="437EA85C" w:rsidR="004E201C" w:rsidRPr="00330ED8" w:rsidRDefault="00053303" w:rsidP="00B0271A">
      <w:pPr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 xml:space="preserve">हम </w:t>
      </w:r>
      <w:proofErr w:type="spellStart"/>
      <w:r w:rsidR="00837C7A" w:rsidRPr="00330ED8">
        <w:rPr>
          <w:rFonts w:ascii="Nirmala UI" w:hAnsi="Nirmala UI" w:cs="Nirmala UI"/>
          <w:sz w:val="19"/>
          <w:szCs w:val="19"/>
        </w:rPr>
        <w:t>पहली</w:t>
      </w:r>
      <w:proofErr w:type="spellEnd"/>
      <w:r w:rsidR="00837C7A" w:rsidRPr="00330ED8">
        <w:rPr>
          <w:sz w:val="19"/>
          <w:szCs w:val="19"/>
        </w:rPr>
        <w:t xml:space="preserve"> </w:t>
      </w:r>
      <w:proofErr w:type="spellStart"/>
      <w:r w:rsidR="00837C7A" w:rsidRPr="00330ED8">
        <w:rPr>
          <w:rFonts w:ascii="Nirmala UI" w:hAnsi="Nirmala UI" w:cs="Nirmala UI"/>
          <w:sz w:val="19"/>
          <w:szCs w:val="19"/>
        </w:rPr>
        <w:t>कार्य</w:t>
      </w:r>
      <w:proofErr w:type="spellEnd"/>
      <w:r w:rsidR="00837C7A" w:rsidRPr="00330ED8">
        <w:rPr>
          <w:sz w:val="19"/>
          <w:szCs w:val="19"/>
        </w:rPr>
        <w:t xml:space="preserve"> </w:t>
      </w:r>
      <w:proofErr w:type="spellStart"/>
      <w:r w:rsidR="00837C7A"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="00837C7A" w:rsidRPr="00330ED8">
        <w:rPr>
          <w:sz w:val="19"/>
          <w:szCs w:val="19"/>
        </w:rPr>
        <w:t xml:space="preserve"> </w:t>
      </w:r>
      <w:proofErr w:type="spellStart"/>
      <w:r w:rsidR="00837C7A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837C7A" w:rsidRPr="00330ED8">
        <w:rPr>
          <w:sz w:val="19"/>
          <w:szCs w:val="19"/>
        </w:rPr>
        <w:t xml:space="preserve"> </w:t>
      </w:r>
      <w:proofErr w:type="spellStart"/>
      <w:r w:rsidR="00837C7A" w:rsidRPr="00330ED8">
        <w:rPr>
          <w:rFonts w:ascii="Nirmala UI" w:hAnsi="Nirmala UI" w:cs="Nirmala UI"/>
          <w:sz w:val="19"/>
          <w:szCs w:val="19"/>
        </w:rPr>
        <w:t>अतिरिक्त</w:t>
      </w:r>
      <w:proofErr w:type="spellEnd"/>
      <w:r w:rsidR="00837C7A" w:rsidRPr="00330ED8">
        <w:rPr>
          <w:sz w:val="19"/>
          <w:szCs w:val="19"/>
        </w:rPr>
        <w:t xml:space="preserve"> </w:t>
      </w:r>
      <w:proofErr w:type="spellStart"/>
      <w:r w:rsidR="00837C7A" w:rsidRPr="00330ED8">
        <w:rPr>
          <w:rFonts w:ascii="Nirmala UI" w:hAnsi="Nirmala UI" w:cs="Nirmala UI"/>
          <w:sz w:val="19"/>
          <w:szCs w:val="19"/>
        </w:rPr>
        <w:t>शासन</w:t>
      </w:r>
      <w:proofErr w:type="spellEnd"/>
      <w:r w:rsidR="00837C7A" w:rsidRPr="00330ED8">
        <w:rPr>
          <w:sz w:val="19"/>
          <w:szCs w:val="19"/>
        </w:rPr>
        <w:t xml:space="preserve"> </w:t>
      </w:r>
      <w:proofErr w:type="spellStart"/>
      <w:r w:rsidR="00837C7A" w:rsidRPr="00330ED8">
        <w:rPr>
          <w:rFonts w:ascii="Nirmala UI" w:hAnsi="Nirmala UI" w:cs="Nirmala UI"/>
          <w:sz w:val="19"/>
          <w:szCs w:val="19"/>
        </w:rPr>
        <w:t>व्यवस्था</w:t>
      </w:r>
      <w:proofErr w:type="spellEnd"/>
      <w:r>
        <w:rPr>
          <w:rFonts w:ascii="Nirmala UI" w:hAnsi="Nirmala UI" w:cs="Nirmala UI" w:hint="cs"/>
          <w:sz w:val="19"/>
          <w:szCs w:val="19"/>
          <w:cs/>
          <w:lang w:bidi="hi-IN"/>
        </w:rPr>
        <w:t>ओं</w:t>
      </w:r>
      <w:r w:rsidR="00837C7A" w:rsidRPr="00330ED8">
        <w:rPr>
          <w:sz w:val="19"/>
          <w:szCs w:val="19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को दर्शाएंगे</w:t>
      </w:r>
      <w:r w:rsidR="00837C7A" w:rsidRPr="00330ED8">
        <w:rPr>
          <w:rFonts w:ascii="Nirmala UI" w:hAnsi="Nirmala UI" w:cs="Nirmala UI"/>
          <w:sz w:val="19"/>
          <w:szCs w:val="19"/>
        </w:rPr>
        <w:t>।</w:t>
      </w:r>
    </w:p>
    <w:p w14:paraId="0D81D309" w14:textId="77777777" w:rsidR="00894548" w:rsidRPr="00330ED8" w:rsidRDefault="00183EAD" w:rsidP="00894548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113" w:hanging="113"/>
        <w:rPr>
          <w:sz w:val="19"/>
          <w:szCs w:val="19"/>
        </w:rPr>
      </w:pPr>
      <w:r w:rsidRPr="00330ED8">
        <w:rPr>
          <w:i/>
          <w:iCs/>
          <w:noProof/>
          <w:color w:val="595959" w:themeColor="text1" w:themeTint="A6"/>
          <w:sz w:val="19"/>
          <w:szCs w:val="19"/>
          <w:lang w:val="en-US"/>
        </w:rPr>
        <w:drawing>
          <wp:inline distT="0" distB="0" distL="0" distR="0" wp14:anchorId="57B5CADB" wp14:editId="74341483">
            <wp:extent cx="382772" cy="382772"/>
            <wp:effectExtent l="0" t="0" r="0" b="0"/>
            <wp:docPr id="690701071" name="Graphic 690701071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1071" name="Graphic 1409617963" descr="Magnifying glass with solid fill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C78" w:rsidRPr="00330ED8">
        <w:rPr>
          <w:rStyle w:val="IntenseEmphasis"/>
          <w:sz w:val="19"/>
          <w:szCs w:val="19"/>
        </w:rPr>
        <w:t xml:space="preserve"> </w:t>
      </w:r>
      <w:proofErr w:type="spellStart"/>
      <w:r w:rsidR="00A71C78" w:rsidRPr="00330ED8">
        <w:rPr>
          <w:rStyle w:val="IntenseEmphasis"/>
          <w:rFonts w:ascii="Nirmala UI" w:hAnsi="Nirmala UI" w:cs="Nirmala UI"/>
          <w:sz w:val="19"/>
          <w:szCs w:val="19"/>
        </w:rPr>
        <w:t>परिशिष्ट</w:t>
      </w:r>
      <w:proofErr w:type="spellEnd"/>
      <w:r w:rsidRPr="00330ED8">
        <w:rPr>
          <w:rStyle w:val="IntenseEmphasis"/>
          <w:sz w:val="19"/>
          <w:szCs w:val="19"/>
        </w:rPr>
        <w:t xml:space="preserve"> 1 </w:t>
      </w:r>
      <w:proofErr w:type="spellStart"/>
      <w:r w:rsidR="00EB57F2" w:rsidRPr="00330ED8">
        <w:rPr>
          <w:rFonts w:ascii="Nirmala UI" w:hAnsi="Nirmala UI" w:cs="Nirmala UI"/>
          <w:sz w:val="19"/>
          <w:szCs w:val="19"/>
        </w:rPr>
        <w:t>इस</w:t>
      </w:r>
      <w:proofErr w:type="spellEnd"/>
      <w:r w:rsidR="00EB57F2" w:rsidRPr="00330ED8">
        <w:rPr>
          <w:sz w:val="19"/>
          <w:szCs w:val="19"/>
        </w:rPr>
        <w:t xml:space="preserve"> </w:t>
      </w:r>
      <w:proofErr w:type="spellStart"/>
      <w:r w:rsidR="00EB57F2" w:rsidRPr="00330ED8">
        <w:rPr>
          <w:rFonts w:ascii="Nirmala UI" w:hAnsi="Nirmala UI" w:cs="Nirmala UI"/>
          <w:sz w:val="19"/>
          <w:szCs w:val="19"/>
        </w:rPr>
        <w:t>बारे</w:t>
      </w:r>
      <w:proofErr w:type="spellEnd"/>
      <w:r w:rsidR="00EB57F2" w:rsidRPr="00330ED8">
        <w:rPr>
          <w:sz w:val="19"/>
          <w:szCs w:val="19"/>
        </w:rPr>
        <w:t xml:space="preserve"> </w:t>
      </w:r>
      <w:proofErr w:type="spellStart"/>
      <w:r w:rsidR="00EB57F2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EB57F2" w:rsidRPr="00330ED8">
        <w:rPr>
          <w:sz w:val="19"/>
          <w:szCs w:val="19"/>
        </w:rPr>
        <w:t xml:space="preserve"> </w:t>
      </w:r>
      <w:proofErr w:type="spellStart"/>
      <w:r w:rsidR="00EB57F2" w:rsidRPr="00330ED8">
        <w:rPr>
          <w:rFonts w:ascii="Nirmala UI" w:hAnsi="Nirmala UI" w:cs="Nirmala UI"/>
          <w:sz w:val="19"/>
          <w:szCs w:val="19"/>
        </w:rPr>
        <w:t>बताता</w:t>
      </w:r>
      <w:proofErr w:type="spellEnd"/>
      <w:r w:rsidR="00EB57F2" w:rsidRPr="00330ED8">
        <w:rPr>
          <w:sz w:val="19"/>
          <w:szCs w:val="19"/>
        </w:rPr>
        <w:t xml:space="preserve"> </w:t>
      </w:r>
      <w:proofErr w:type="spellStart"/>
      <w:r w:rsidR="00EB57F2"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="00EB57F2" w:rsidRPr="00330ED8">
        <w:rPr>
          <w:sz w:val="19"/>
          <w:szCs w:val="19"/>
        </w:rPr>
        <w:t xml:space="preserve"> </w:t>
      </w:r>
      <w:proofErr w:type="spellStart"/>
      <w:r w:rsidR="00EB57F2" w:rsidRPr="00330ED8">
        <w:rPr>
          <w:rFonts w:ascii="Nirmala UI" w:hAnsi="Nirmala UI" w:cs="Nirmala UI"/>
          <w:sz w:val="19"/>
          <w:szCs w:val="19"/>
        </w:rPr>
        <w:t>कि</w:t>
      </w:r>
      <w:proofErr w:type="spellEnd"/>
      <w:r w:rsidR="00EB57F2" w:rsidRPr="00330ED8">
        <w:rPr>
          <w:sz w:val="19"/>
          <w:szCs w:val="19"/>
        </w:rPr>
        <w:t xml:space="preserve"> </w:t>
      </w:r>
      <w:proofErr w:type="spellStart"/>
      <w:r w:rsidR="00EB57F2"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="00EB57F2" w:rsidRPr="00330ED8">
        <w:rPr>
          <w:sz w:val="19"/>
          <w:szCs w:val="19"/>
        </w:rPr>
        <w:t xml:space="preserve"> </w:t>
      </w:r>
      <w:proofErr w:type="spellStart"/>
      <w:r w:rsidR="00EB57F2" w:rsidRPr="00330ED8">
        <w:rPr>
          <w:rFonts w:ascii="Nirmala UI" w:hAnsi="Nirmala UI" w:cs="Nirmala UI"/>
          <w:sz w:val="19"/>
          <w:szCs w:val="19"/>
        </w:rPr>
        <w:t>योजना</w:t>
      </w:r>
      <w:proofErr w:type="spellEnd"/>
      <w:r w:rsidR="00EB57F2" w:rsidRPr="00330ED8">
        <w:rPr>
          <w:sz w:val="19"/>
          <w:szCs w:val="19"/>
        </w:rPr>
        <w:t xml:space="preserve"> </w:t>
      </w:r>
      <w:proofErr w:type="spellStart"/>
      <w:r w:rsidR="00EB57F2" w:rsidRPr="00330ED8">
        <w:rPr>
          <w:rFonts w:ascii="Nirmala UI" w:hAnsi="Nirmala UI" w:cs="Nirmala UI"/>
          <w:sz w:val="19"/>
          <w:szCs w:val="19"/>
        </w:rPr>
        <w:t>कैसे</w:t>
      </w:r>
      <w:proofErr w:type="spellEnd"/>
      <w:r w:rsidR="00EB57F2" w:rsidRPr="00330ED8">
        <w:rPr>
          <w:sz w:val="19"/>
          <w:szCs w:val="19"/>
        </w:rPr>
        <w:t xml:space="preserve"> </w:t>
      </w:r>
      <w:proofErr w:type="spellStart"/>
      <w:r w:rsidR="00EB57F2" w:rsidRPr="00330ED8">
        <w:rPr>
          <w:rFonts w:ascii="Nirmala UI" w:hAnsi="Nirmala UI" w:cs="Nirmala UI"/>
          <w:sz w:val="19"/>
          <w:szCs w:val="19"/>
        </w:rPr>
        <w:t>विकसित</w:t>
      </w:r>
      <w:proofErr w:type="spellEnd"/>
      <w:r w:rsidR="00EB57F2" w:rsidRPr="00330ED8">
        <w:rPr>
          <w:sz w:val="19"/>
          <w:szCs w:val="19"/>
        </w:rPr>
        <w:t xml:space="preserve"> </w:t>
      </w:r>
      <w:proofErr w:type="spellStart"/>
      <w:r w:rsidR="00EB57F2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EB57F2" w:rsidRPr="00330ED8">
        <w:rPr>
          <w:sz w:val="19"/>
          <w:szCs w:val="19"/>
        </w:rPr>
        <w:t xml:space="preserve"> </w:t>
      </w:r>
      <w:proofErr w:type="spellStart"/>
      <w:r w:rsidR="00EB57F2" w:rsidRPr="00330ED8">
        <w:rPr>
          <w:rFonts w:ascii="Nirmala UI" w:hAnsi="Nirmala UI" w:cs="Nirmala UI"/>
          <w:sz w:val="19"/>
          <w:szCs w:val="19"/>
        </w:rPr>
        <w:t>गई</w:t>
      </w:r>
      <w:proofErr w:type="spellEnd"/>
      <w:r w:rsidR="00EB57F2"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</w:p>
    <w:p w14:paraId="4889B8EA" w14:textId="77777777" w:rsidR="004E201C" w:rsidRDefault="004E201C" w:rsidP="00697CA8">
      <w:pPr>
        <w:pStyle w:val="smallpara"/>
      </w:pPr>
    </w:p>
    <w:p w14:paraId="6687CF22" w14:textId="77777777" w:rsidR="004E201C" w:rsidRDefault="004E201C" w:rsidP="00697CA8">
      <w:pPr>
        <w:pStyle w:val="smallpara"/>
      </w:pPr>
    </w:p>
    <w:p w14:paraId="03223B4C" w14:textId="77777777" w:rsidR="004E201C" w:rsidRPr="004E474C" w:rsidRDefault="004E201C" w:rsidP="00BC3217">
      <w:pPr>
        <w:keepNext/>
        <w:spacing w:after="200" w:line="240" w:lineRule="auto"/>
        <w:rPr>
          <w:rFonts w:ascii="Calibri" w:hAnsi="Calibri" w:cs="Calibri"/>
          <w:b/>
          <w:color w:val="55256C"/>
          <w:sz w:val="28"/>
          <w:szCs w:val="28"/>
        </w:rPr>
      </w:pPr>
    </w:p>
    <w:p w14:paraId="53499452" w14:textId="77777777" w:rsidR="004E201C" w:rsidRPr="004E474C" w:rsidRDefault="00183EAD">
      <w:pPr>
        <w:spacing w:after="200"/>
        <w:rPr>
          <w:rFonts w:ascii="Calibri" w:hAnsi="Calibri" w:cs="Calibri"/>
          <w:sz w:val="22"/>
          <w:szCs w:val="22"/>
        </w:rPr>
      </w:pPr>
      <w:r w:rsidRPr="004E474C">
        <w:rPr>
          <w:rFonts w:ascii="Calibri" w:hAnsi="Calibri" w:cs="Calibri"/>
          <w:sz w:val="22"/>
          <w:szCs w:val="22"/>
        </w:rPr>
        <w:br w:type="page"/>
      </w:r>
    </w:p>
    <w:p w14:paraId="48CBF318" w14:textId="77777777" w:rsidR="004E201C" w:rsidRPr="00330ED8" w:rsidRDefault="00A71C78" w:rsidP="004F2372">
      <w:pPr>
        <w:pStyle w:val="Heading1"/>
        <w:pBdr>
          <w:bottom w:val="single" w:sz="4" w:space="2" w:color="auto"/>
        </w:pBdr>
        <w:rPr>
          <w:sz w:val="38"/>
          <w:szCs w:val="38"/>
        </w:rPr>
      </w:pPr>
      <w:bookmarkStart w:id="26" w:name="_Toc163650414"/>
      <w:proofErr w:type="spellStart"/>
      <w:r w:rsidRPr="00330ED8">
        <w:rPr>
          <w:rFonts w:ascii="Nirmala UI" w:hAnsi="Nirmala UI" w:cs="Nirmala UI"/>
          <w:sz w:val="38"/>
          <w:szCs w:val="38"/>
        </w:rPr>
        <w:lastRenderedPageBreak/>
        <w:t>परिशिष्ट</w:t>
      </w:r>
      <w:bookmarkEnd w:id="26"/>
      <w:proofErr w:type="spellEnd"/>
    </w:p>
    <w:p w14:paraId="5339C060" w14:textId="77777777" w:rsidR="0071502C" w:rsidRPr="004F2372" w:rsidRDefault="00A71C78" w:rsidP="0071502C">
      <w:pPr>
        <w:pStyle w:val="Heading2"/>
        <w:rPr>
          <w:color w:val="002A3F"/>
          <w:sz w:val="34"/>
          <w:szCs w:val="34"/>
        </w:rPr>
      </w:pPr>
      <w:bookmarkStart w:id="27" w:name="_Toc163650415"/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t>परिशिष्ट</w:t>
      </w:r>
      <w:proofErr w:type="spellEnd"/>
      <w:r w:rsidRPr="004F2372">
        <w:rPr>
          <w:rFonts w:ascii="Nirmala UI" w:hAnsi="Nirmala UI" w:cs="Nirmala UI"/>
          <w:color w:val="002A3F"/>
          <w:sz w:val="34"/>
          <w:szCs w:val="34"/>
        </w:rPr>
        <w:t xml:space="preserve"> </w:t>
      </w:r>
      <w:r w:rsidR="000D7701" w:rsidRPr="004F2372">
        <w:rPr>
          <w:color w:val="002A3F"/>
          <w:sz w:val="34"/>
          <w:szCs w:val="34"/>
        </w:rPr>
        <w:t>1</w:t>
      </w:r>
      <w:r w:rsidR="00183EAD" w:rsidRPr="004F2372">
        <w:rPr>
          <w:color w:val="002A3F"/>
          <w:sz w:val="34"/>
          <w:szCs w:val="34"/>
        </w:rPr>
        <w:t xml:space="preserve">: </w:t>
      </w:r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t>योजना</w:t>
      </w:r>
      <w:proofErr w:type="spellEnd"/>
      <w:r w:rsidRPr="004F2372">
        <w:rPr>
          <w:color w:val="002A3F"/>
          <w:sz w:val="34"/>
          <w:szCs w:val="34"/>
        </w:rPr>
        <w:t xml:space="preserve"> </w:t>
      </w:r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t>को</w:t>
      </w:r>
      <w:proofErr w:type="spellEnd"/>
      <w:r w:rsidRPr="004F2372">
        <w:rPr>
          <w:color w:val="002A3F"/>
          <w:sz w:val="34"/>
          <w:szCs w:val="34"/>
        </w:rPr>
        <w:t xml:space="preserve"> </w:t>
      </w:r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t>विकसित</w:t>
      </w:r>
      <w:proofErr w:type="spellEnd"/>
      <w:r w:rsidRPr="004F2372">
        <w:rPr>
          <w:color w:val="002A3F"/>
          <w:sz w:val="34"/>
          <w:szCs w:val="34"/>
        </w:rPr>
        <w:t xml:space="preserve"> </w:t>
      </w:r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t>कैसे</w:t>
      </w:r>
      <w:proofErr w:type="spellEnd"/>
      <w:r w:rsidRPr="004F2372">
        <w:rPr>
          <w:color w:val="002A3F"/>
          <w:sz w:val="34"/>
          <w:szCs w:val="34"/>
        </w:rPr>
        <w:t xml:space="preserve"> </w:t>
      </w:r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t>किया</w:t>
      </w:r>
      <w:proofErr w:type="spellEnd"/>
      <w:r w:rsidRPr="004F2372">
        <w:rPr>
          <w:color w:val="002A3F"/>
          <w:sz w:val="34"/>
          <w:szCs w:val="34"/>
        </w:rPr>
        <w:t xml:space="preserve"> </w:t>
      </w:r>
      <w:proofErr w:type="spellStart"/>
      <w:r w:rsidRPr="004F2372">
        <w:rPr>
          <w:rFonts w:ascii="Nirmala UI" w:hAnsi="Nirmala UI" w:cs="Nirmala UI"/>
          <w:color w:val="002A3F"/>
          <w:sz w:val="34"/>
          <w:szCs w:val="34"/>
        </w:rPr>
        <w:t>गया</w:t>
      </w:r>
      <w:bookmarkEnd w:id="27"/>
      <w:proofErr w:type="spellEnd"/>
    </w:p>
    <w:p w14:paraId="699608DA" w14:textId="736D42F5" w:rsidR="0071502C" w:rsidRPr="00330ED8" w:rsidRDefault="00430757" w:rsidP="0071502C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छोटे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क्षेत्र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राय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विचारों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अनुभवों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r w:rsidR="0042059C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 को आकार देने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भूमिका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निभाई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राष्ट्रीय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अंतर्राष्ट्रीय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अनुसंधान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r w:rsidR="0042059C">
        <w:rPr>
          <w:rFonts w:ascii="Nirmala UI" w:hAnsi="Nirmala UI" w:cs="Nirmala UI" w:hint="cs"/>
          <w:sz w:val="19"/>
          <w:szCs w:val="19"/>
          <w:cs/>
          <w:lang w:bidi="hi-IN"/>
        </w:rPr>
        <w:t>सुदृढ़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आधार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sz w:val="19"/>
          <w:szCs w:val="19"/>
        </w:rPr>
        <w:t xml:space="preserve"> </w:t>
      </w:r>
      <w:r w:rsidR="0042059C">
        <w:rPr>
          <w:rFonts w:ascii="Nirmala UI" w:hAnsi="Nirmala UI" w:cs="Nirmala UI" w:hint="cs"/>
          <w:sz w:val="19"/>
          <w:szCs w:val="19"/>
          <w:cs/>
          <w:lang w:bidi="hi-IN"/>
        </w:rPr>
        <w:t>निर्मित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sz w:val="19"/>
          <w:szCs w:val="19"/>
        </w:rPr>
        <w:t xml:space="preserve"> (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साक्ष्य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सारांश</w:t>
      </w:r>
      <w:proofErr w:type="spellEnd"/>
      <w:r w:rsidRPr="00330ED8">
        <w:rPr>
          <w:rStyle w:val="IntenseEmphasis"/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देखें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3BDE7534" w14:textId="77777777" w:rsidR="0071502C" w:rsidRPr="004F2372" w:rsidRDefault="00430757" w:rsidP="0071502C">
      <w:pPr>
        <w:pStyle w:val="Heading3"/>
        <w:rPr>
          <w:color w:val="002A3F"/>
          <w:sz w:val="30"/>
          <w:szCs w:val="30"/>
        </w:rPr>
      </w:pPr>
      <w:bookmarkStart w:id="28" w:name="_Toc144773368"/>
      <w:proofErr w:type="spellStart"/>
      <w:r w:rsidRPr="004F2372">
        <w:rPr>
          <w:rFonts w:ascii="Nirmala UI" w:hAnsi="Nirmala UI" w:cs="Nirmala UI"/>
          <w:color w:val="002A3F"/>
          <w:sz w:val="30"/>
          <w:szCs w:val="30"/>
        </w:rPr>
        <w:t>परामर्श</w:t>
      </w:r>
      <w:proofErr w:type="spellEnd"/>
      <w:r w:rsidRPr="004F2372">
        <w:rPr>
          <w:color w:val="002A3F"/>
          <w:sz w:val="30"/>
          <w:szCs w:val="30"/>
        </w:rPr>
        <w:t xml:space="preserve"> </w:t>
      </w:r>
      <w:bookmarkEnd w:id="28"/>
    </w:p>
    <w:p w14:paraId="604315D8" w14:textId="5C234921" w:rsidR="0071502C" w:rsidRPr="00330ED8" w:rsidRDefault="0042059C" w:rsidP="0071502C">
      <w:pPr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को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विकसित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करने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के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लिए</w:t>
      </w:r>
      <w:proofErr w:type="spellEnd"/>
      <w:r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>
        <w:rPr>
          <w:rFonts w:ascii="Nirmala UI" w:hAnsi="Nirmala UI" w:cs="Nirmala UI" w:hint="cs"/>
          <w:sz w:val="19"/>
          <w:szCs w:val="19"/>
          <w:cs/>
          <w:lang w:bidi="hi-IN"/>
        </w:rPr>
        <w:t>हम</w:t>
      </w:r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व्यापक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और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गहन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परामर्श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के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लिए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प्रतिब</w:t>
      </w:r>
      <w:proofErr w:type="spellEnd"/>
      <w:r>
        <w:rPr>
          <w:rFonts w:ascii="Nirmala UI" w:hAnsi="Nirmala UI" w:cs="Nirmala UI" w:hint="cs"/>
          <w:sz w:val="19"/>
          <w:szCs w:val="19"/>
          <w:cs/>
          <w:lang w:bidi="hi-IN"/>
        </w:rPr>
        <w:t>द्ध</w:t>
      </w:r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हैं</w:t>
      </w:r>
      <w:proofErr w:type="spellEnd"/>
      <w:r w:rsidR="00840899" w:rsidRPr="00330ED8">
        <w:rPr>
          <w:rFonts w:ascii="Nirmala UI" w:hAnsi="Nirmala UI" w:cs="Nirmala UI" w:hint="cs"/>
          <w:sz w:val="19"/>
          <w:szCs w:val="19"/>
        </w:rPr>
        <w:t>।</w:t>
      </w:r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हम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प्रारंभिक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वर्षों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के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कई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दृष्टिकोणों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जैसे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ऑस्ट्रेलिया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में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प्रारंभिक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वर्षों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का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समर्थन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कैसे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काम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कर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रहा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है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,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और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इसमें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ऑस्ट्रेलियाई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सरकार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की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भूमिका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के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बारे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में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समझना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चाहते</w:t>
      </w:r>
      <w:proofErr w:type="spellEnd"/>
      <w:r w:rsidR="00840899"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840899" w:rsidRPr="00330ED8">
        <w:rPr>
          <w:rFonts w:ascii="Nirmala UI" w:hAnsi="Nirmala UI" w:cs="Nirmala UI" w:hint="cs"/>
          <w:sz w:val="19"/>
          <w:szCs w:val="19"/>
        </w:rPr>
        <w:t>थे</w:t>
      </w:r>
      <w:proofErr w:type="spellEnd"/>
      <w:r w:rsidR="00840899" w:rsidRPr="00330ED8">
        <w:rPr>
          <w:rFonts w:ascii="Nirmala UI" w:hAnsi="Nirmala UI" w:cs="Nirmala UI" w:hint="cs"/>
          <w:sz w:val="19"/>
          <w:szCs w:val="19"/>
        </w:rPr>
        <w:t>।</w:t>
      </w:r>
    </w:p>
    <w:p w14:paraId="08A9E407" w14:textId="77777777" w:rsidR="0071502C" w:rsidRPr="00330ED8" w:rsidRDefault="00C80C2F" w:rsidP="0071502C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सार्थक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भागीदारी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परामर्श</w:t>
      </w:r>
      <w:proofErr w:type="spellEnd"/>
      <w:r w:rsidRPr="00330ED8">
        <w:rPr>
          <w:sz w:val="19"/>
          <w:szCs w:val="19"/>
        </w:rPr>
        <w:t xml:space="preserve"> 7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महीने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अवधि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क्रियाविधियों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माध्यम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गया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="00183EAD" w:rsidRPr="00330ED8">
        <w:rPr>
          <w:sz w:val="19"/>
          <w:szCs w:val="19"/>
        </w:rPr>
        <w:t xml:space="preserve"> </w:t>
      </w:r>
    </w:p>
    <w:tbl>
      <w:tblPr>
        <w:tblStyle w:val="GridTable4-Accent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4"/>
      </w:tblGrid>
      <w:tr w:rsidR="00D515BA" w14:paraId="5B01FF23" w14:textId="77777777" w:rsidTr="004F2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9D8AE0" w14:textId="77777777" w:rsidR="0071502C" w:rsidRPr="004F2372" w:rsidRDefault="00C80C2F" w:rsidP="00D8406E">
            <w:pPr>
              <w:spacing w:before="60" w:after="60"/>
              <w:rPr>
                <w:color w:val="002A3F"/>
                <w:sz w:val="16"/>
                <w:szCs w:val="16"/>
              </w:rPr>
            </w:pP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परामर्श</w:t>
            </w:r>
            <w:proofErr w:type="spellEnd"/>
          </w:p>
        </w:tc>
        <w:tc>
          <w:tcPr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E5A544" w14:textId="77777777" w:rsidR="0071502C" w:rsidRPr="004F2372" w:rsidRDefault="00C80C2F" w:rsidP="00D8406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6"/>
                <w:szCs w:val="16"/>
              </w:rPr>
            </w:pP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विवरण</w:t>
            </w:r>
            <w:proofErr w:type="spellEnd"/>
          </w:p>
        </w:tc>
      </w:tr>
      <w:tr w:rsidR="00D515BA" w14:paraId="1F9BC720" w14:textId="77777777" w:rsidTr="004F2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76A5CEF5" w14:textId="77777777" w:rsidR="0071502C" w:rsidRPr="004F2372" w:rsidRDefault="00C80C2F" w:rsidP="00D8406E">
            <w:pPr>
              <w:spacing w:before="60" w:after="60"/>
              <w:rPr>
                <w:color w:val="002A3F"/>
                <w:sz w:val="16"/>
                <w:szCs w:val="16"/>
              </w:rPr>
            </w:pP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राष्ट्रीय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प्रारंभिक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वर्षों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लिए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सम्मेलन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 xml:space="preserve"> (</w:t>
            </w:r>
            <w:proofErr w:type="spellStart"/>
            <w:r w:rsidRPr="004F2372">
              <w:rPr>
                <w:rFonts w:ascii="Nirmala UI" w:hAnsi="Nirmala UI" w:cs="Nirmala UI" w:hint="cs"/>
                <w:color w:val="002A3F"/>
                <w:sz w:val="16"/>
                <w:szCs w:val="16"/>
              </w:rPr>
              <w:t>नेशनल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 w:hint="cs"/>
                <w:color w:val="002A3F"/>
                <w:sz w:val="16"/>
                <w:szCs w:val="16"/>
              </w:rPr>
              <w:t>अर्ली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 w:hint="cs"/>
                <w:color w:val="002A3F"/>
                <w:sz w:val="16"/>
                <w:szCs w:val="16"/>
              </w:rPr>
              <w:t>इयर्स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 w:hint="cs"/>
                <w:color w:val="002A3F"/>
                <w:sz w:val="16"/>
                <w:szCs w:val="16"/>
              </w:rPr>
              <w:t>समिट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)</w:t>
            </w:r>
          </w:p>
        </w:tc>
        <w:tc>
          <w:tcPr>
            <w:tcW w:w="6374" w:type="dxa"/>
            <w:shd w:val="clear" w:color="auto" w:fill="auto"/>
          </w:tcPr>
          <w:p w14:paraId="520186C3" w14:textId="50B953E6" w:rsidR="0071502C" w:rsidRPr="004F2372" w:rsidRDefault="00C80C2F" w:rsidP="00C80C2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6"/>
                <w:szCs w:val="16"/>
              </w:rPr>
            </w:pPr>
            <w:r w:rsidRPr="004F2372">
              <w:rPr>
                <w:color w:val="002A3F"/>
                <w:sz w:val="16"/>
                <w:szCs w:val="16"/>
              </w:rPr>
              <w:t xml:space="preserve">17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फरवरी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2023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को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ऑस्ट्रेलियाई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संसद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भवन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में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आयोजित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नेशनल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अर्ली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इयर्स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समिट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में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100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अधिक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प्रतिनिधियों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ने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भाग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लिया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इस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बात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चर्चा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कि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ऑस्ट्रेलियाई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बच्चों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r w:rsidR="000205D9" w:rsidRPr="004F2372">
              <w:rPr>
                <w:rFonts w:ascii="Nirmala UI" w:hAnsi="Nirmala UI" w:cs="Nirmala UI" w:hint="cs"/>
                <w:color w:val="002A3F"/>
                <w:sz w:val="16"/>
                <w:szCs w:val="16"/>
                <w:cs/>
                <w:lang w:bidi="hi-IN"/>
              </w:rPr>
              <w:t>के लिए</w:t>
            </w:r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जीवन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में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सबसे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अच्छी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शुरुआत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कैसे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सुनिश्चित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जाए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</w:p>
        </w:tc>
      </w:tr>
      <w:tr w:rsidR="00D515BA" w14:paraId="35CCE070" w14:textId="77777777" w:rsidTr="004F2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3632D9C3" w14:textId="77777777" w:rsidR="0071502C" w:rsidRPr="004F2372" w:rsidRDefault="00C80C2F" w:rsidP="00D8406E">
            <w:pPr>
              <w:spacing w:before="60" w:after="60"/>
              <w:rPr>
                <w:color w:val="002A3F"/>
                <w:sz w:val="16"/>
                <w:szCs w:val="16"/>
              </w:rPr>
            </w:pP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सार्वजनिक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सर्वेक्षण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14:paraId="57D8DE16" w14:textId="0B6CD5A6" w:rsidR="0071502C" w:rsidRPr="004F2372" w:rsidRDefault="00C80C2F" w:rsidP="00C80C2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6"/>
                <w:szCs w:val="16"/>
              </w:rPr>
            </w:pP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एक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पल्स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सर्वेक्षण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जिसे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यह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जानने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लिए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विकसित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किया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गया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था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कि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ऑस्ट्रेलियाई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सरकार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को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r w:rsidR="000205D9" w:rsidRPr="004F2372">
              <w:rPr>
                <w:rFonts w:ascii="Nirmala UI" w:hAnsi="Nirmala UI" w:cs="Nirmala UI" w:hint="cs"/>
                <w:color w:val="002A3F"/>
                <w:sz w:val="16"/>
                <w:szCs w:val="16"/>
                <w:cs/>
                <w:lang w:bidi="hi-IN"/>
              </w:rPr>
              <w:t>कार्यनीति</w:t>
            </w:r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तहत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किन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चीज़ों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ध्यान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केंद्रित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करना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चाहिए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19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जनवरी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2023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को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DSS </w:t>
            </w:r>
            <w:r w:rsidR="000205D9" w:rsidRPr="004F2372">
              <w:rPr>
                <w:color w:val="002A3F"/>
                <w:sz w:val="18"/>
                <w:szCs w:val="18"/>
              </w:rPr>
              <w:t>Engage</w:t>
            </w:r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शुरू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हुआ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3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अप्रैल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2023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को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बंद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हो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गया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सर्वेक्षण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को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2,243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प्रतिक्रियाएं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मिलीं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</w:p>
        </w:tc>
      </w:tr>
      <w:tr w:rsidR="00D515BA" w14:paraId="6E70C523" w14:textId="77777777" w:rsidTr="004F2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0FCAF87D" w14:textId="77777777" w:rsidR="0071502C" w:rsidRPr="004F2372" w:rsidRDefault="00C80C2F" w:rsidP="00D8406E">
            <w:pPr>
              <w:spacing w:before="60" w:after="60"/>
              <w:rPr>
                <w:color w:val="002A3F"/>
                <w:sz w:val="16"/>
                <w:szCs w:val="16"/>
              </w:rPr>
            </w:pP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सार्वजनिक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प्रस्तुतियाँ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14:paraId="78AB980B" w14:textId="348AB270" w:rsidR="0071502C" w:rsidRPr="004F2372" w:rsidRDefault="00C91AEE" w:rsidP="00D8406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6"/>
                <w:szCs w:val="16"/>
              </w:rPr>
            </w:pPr>
            <w:r w:rsidRPr="004F2372">
              <w:rPr>
                <w:color w:val="002A3F"/>
                <w:sz w:val="16"/>
                <w:szCs w:val="16"/>
              </w:rPr>
              <w:t xml:space="preserve">4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फरवरी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2023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को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प्रकाशित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हमारे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सबसे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छोटे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बच्चों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लिए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ऑस्ट्रेलिया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आकांक्षाओं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प्रारंभिक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वर्षों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में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ऑस्ट्रेलियाई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सरकार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भूमिका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सलाह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विचार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प्रतिक्रिया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लेने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लिए</w:t>
            </w:r>
            <w:proofErr w:type="spellEnd"/>
            <w:r w:rsidR="000205D9" w:rsidRPr="004F2372">
              <w:rPr>
                <w:rFonts w:ascii="Nirmala UI" w:hAnsi="Nirmala UI" w:cs="Nirmala UI" w:hint="cs"/>
                <w:color w:val="002A3F"/>
                <w:sz w:val="16"/>
                <w:szCs w:val="16"/>
                <w:lang w:bidi="hi-IN"/>
              </w:rPr>
              <w:t xml:space="preserve"> </w:t>
            </w:r>
            <w:r w:rsidR="000205D9" w:rsidRPr="004F2372">
              <w:rPr>
                <w:rFonts w:ascii="Nirmala UI" w:hAnsi="Nirmala UI" w:cs="Nirmala UI" w:hint="cs"/>
                <w:color w:val="002A3F"/>
                <w:sz w:val="16"/>
                <w:szCs w:val="16"/>
                <w:cs/>
                <w:lang w:bidi="hi-IN"/>
              </w:rPr>
              <w:t>एक</w:t>
            </w:r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चर्चा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पत्र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</w:p>
          <w:p w14:paraId="69F4C685" w14:textId="77777777" w:rsidR="0071502C" w:rsidRPr="004F2372" w:rsidRDefault="00C91AEE" w:rsidP="00C91A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6"/>
                <w:szCs w:val="16"/>
              </w:rPr>
            </w:pP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परामर्श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अवधि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12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सप्ताह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थी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30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अप्रैल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2023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को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बंद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दी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गई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कई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व्यक्तियों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शीर्ष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संस्थाओं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विश्वविद्यालयों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विशेषज्ञों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(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थिंक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टैंक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),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सेवा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प्रदाताओं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सरकारों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द्वारा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प्रतिक्रिया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प्रदान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गई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352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प्रस्तुतियाँ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प्राप्त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गई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</w:p>
        </w:tc>
      </w:tr>
      <w:tr w:rsidR="00D515BA" w14:paraId="5D6D479E" w14:textId="77777777" w:rsidTr="004F2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7747D456" w14:textId="77777777" w:rsidR="0071502C" w:rsidRPr="004F2372" w:rsidRDefault="00C91AEE" w:rsidP="00D8406E">
            <w:pPr>
              <w:spacing w:before="60" w:after="60"/>
              <w:rPr>
                <w:color w:val="002A3F"/>
                <w:sz w:val="16"/>
                <w:szCs w:val="16"/>
              </w:rPr>
            </w:pP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राउंडटेबल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मीटिंग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r w:rsidR="00183EAD" w:rsidRPr="004F2372">
              <w:rPr>
                <w:color w:val="002A3F"/>
                <w:sz w:val="16"/>
                <w:szCs w:val="16"/>
              </w:rPr>
              <w:t xml:space="preserve"> </w:t>
            </w:r>
          </w:p>
          <w:p w14:paraId="19A9D491" w14:textId="77777777" w:rsidR="0071502C" w:rsidRPr="004F2372" w:rsidRDefault="0071502C" w:rsidP="00D8406E">
            <w:pPr>
              <w:spacing w:before="60" w:after="60"/>
              <w:rPr>
                <w:color w:val="002A3F"/>
                <w:sz w:val="16"/>
                <w:szCs w:val="16"/>
              </w:rPr>
            </w:pPr>
          </w:p>
        </w:tc>
        <w:tc>
          <w:tcPr>
            <w:tcW w:w="6374" w:type="dxa"/>
            <w:shd w:val="clear" w:color="auto" w:fill="auto"/>
          </w:tcPr>
          <w:p w14:paraId="234C72C1" w14:textId="694D0437" w:rsidR="0071502C" w:rsidRPr="004F2372" w:rsidRDefault="00C91AEE" w:rsidP="00D8406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6"/>
                <w:szCs w:val="16"/>
              </w:rPr>
            </w:pP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फरवरी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2023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जुलाई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2023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बीच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ऑस्ट्रेलिया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भर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में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व्यक्तिगत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रूप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वर्चुअली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39 </w:t>
            </w:r>
            <w:proofErr w:type="spellStart"/>
            <w:r w:rsidR="00563822" w:rsidRPr="004F2372">
              <w:rPr>
                <w:rFonts w:ascii="Nirmala UI" w:hAnsi="Nirmala UI" w:cs="Nirmala UI" w:hint="cs"/>
                <w:color w:val="002A3F"/>
                <w:sz w:val="16"/>
                <w:szCs w:val="16"/>
              </w:rPr>
              <w:t>राउंडटेबल</w:t>
            </w:r>
            <w:proofErr w:type="spellEnd"/>
            <w:r w:rsidR="00563822"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 xml:space="preserve"> </w:t>
            </w:r>
            <w:proofErr w:type="spellStart"/>
            <w:r w:rsidR="00563822" w:rsidRPr="004F2372">
              <w:rPr>
                <w:rFonts w:ascii="Nirmala UI" w:hAnsi="Nirmala UI" w:cs="Nirmala UI" w:hint="cs"/>
                <w:color w:val="002A3F"/>
                <w:sz w:val="16"/>
                <w:szCs w:val="16"/>
              </w:rPr>
              <w:t>मीटिं</w:t>
            </w:r>
            <w:proofErr w:type="spellEnd"/>
            <w:r w:rsidR="000205D9" w:rsidRPr="004F2372">
              <w:rPr>
                <w:rFonts w:ascii="Nirmala UI" w:hAnsi="Nirmala UI" w:cs="Nirmala UI" w:hint="cs"/>
                <w:color w:val="002A3F"/>
                <w:sz w:val="16"/>
                <w:szCs w:val="16"/>
                <w:cs/>
                <w:lang w:bidi="hi-IN"/>
              </w:rPr>
              <w:t>ग्स</w:t>
            </w:r>
            <w:r w:rsidR="00563822"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 xml:space="preserve"> </w:t>
            </w:r>
            <w:proofErr w:type="spellStart"/>
            <w:r w:rsidR="00563822" w:rsidRPr="004F2372">
              <w:rPr>
                <w:rFonts w:ascii="Nirmala UI" w:hAnsi="Nirmala UI" w:cs="Nirmala UI" w:hint="cs"/>
                <w:color w:val="002A3F"/>
                <w:sz w:val="16"/>
                <w:szCs w:val="16"/>
              </w:rPr>
              <w:t>आयोजित</w:t>
            </w:r>
            <w:proofErr w:type="spellEnd"/>
            <w:r w:rsidR="00563822"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 xml:space="preserve"> </w:t>
            </w:r>
            <w:proofErr w:type="spellStart"/>
            <w:r w:rsidR="00563822" w:rsidRPr="004F2372">
              <w:rPr>
                <w:rFonts w:ascii="Nirmala UI" w:hAnsi="Nirmala UI" w:cs="Nirmala UI" w:hint="cs"/>
                <w:color w:val="002A3F"/>
                <w:sz w:val="16"/>
                <w:szCs w:val="16"/>
              </w:rPr>
              <w:t>की</w:t>
            </w:r>
            <w:proofErr w:type="spellEnd"/>
            <w:r w:rsidR="00563822"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 xml:space="preserve"> </w:t>
            </w:r>
            <w:proofErr w:type="spellStart"/>
            <w:r w:rsidR="00563822" w:rsidRPr="004F2372">
              <w:rPr>
                <w:rFonts w:ascii="Nirmala UI" w:hAnsi="Nirmala UI" w:cs="Nirmala UI" w:hint="cs"/>
                <w:color w:val="002A3F"/>
                <w:sz w:val="16"/>
                <w:szCs w:val="16"/>
              </w:rPr>
              <w:t>गईं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जिनमें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750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अधिक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प्रतिभागी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शामिल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हुए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</w:p>
          <w:p w14:paraId="46DB12CE" w14:textId="77777777" w:rsidR="0071502C" w:rsidRPr="004F2372" w:rsidRDefault="00563822" w:rsidP="0056382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6"/>
                <w:szCs w:val="16"/>
              </w:rPr>
            </w:pP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प्रत्येक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राज्य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टेरिटरी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में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राउंडटेबल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मीटिंग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आयोजित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गईं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इसमें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सामाजिक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सेवा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मंत्री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माननीय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Amanda Rishworth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सांसद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प्रारंभिक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बाल्यावस्था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शिक्षा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मंत्री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माननीय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Dr Anne Aly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सांसद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कुछ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चुनिंदा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मामलों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में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संसद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सदस्यों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द्वारा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आयोजित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राउंडटेबल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मीटिंग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शामिल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थीं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</w:p>
        </w:tc>
      </w:tr>
      <w:tr w:rsidR="00D515BA" w14:paraId="6FAA5E5C" w14:textId="77777777" w:rsidTr="004F2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44616FFC" w14:textId="77777777" w:rsidR="0071502C" w:rsidRPr="004F2372" w:rsidRDefault="00563822" w:rsidP="00D8406E">
            <w:pPr>
              <w:spacing w:before="60" w:after="60"/>
              <w:rPr>
                <w:color w:val="002A3F"/>
                <w:sz w:val="16"/>
                <w:szCs w:val="16"/>
              </w:rPr>
            </w:pP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बच्चों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द्वारा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परामर्श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</w:p>
        </w:tc>
        <w:tc>
          <w:tcPr>
            <w:tcW w:w="6374" w:type="dxa"/>
            <w:shd w:val="clear" w:color="auto" w:fill="auto"/>
          </w:tcPr>
          <w:p w14:paraId="6911EC7D" w14:textId="77777777" w:rsidR="0071502C" w:rsidRPr="004F2372" w:rsidRDefault="00563822" w:rsidP="0056382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6"/>
                <w:szCs w:val="16"/>
              </w:rPr>
            </w:pP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हमने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यह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जानने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कोशिश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कि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बच्चों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जीवन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में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सबसे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ज्यादा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क्या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चीज़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मायने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रखती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है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जिसमें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लोग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स्थान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गतिविधियाँ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शामिल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हैं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हमने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उनसे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पूछा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कि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किस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चीज़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आज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दिन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बेहतर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बनेगा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सामुदायिक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पेंटिंग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>/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कलाकृति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खुली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सामग्री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लैंडस्केप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निर्माण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अर्ध</w:t>
            </w:r>
            <w:r w:rsidRPr="004F2372">
              <w:rPr>
                <w:color w:val="002A3F"/>
                <w:sz w:val="16"/>
                <w:szCs w:val="16"/>
              </w:rPr>
              <w:t>-</w:t>
            </w:r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संरचित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चर्चा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(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सबसे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अधिक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खुशी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वाला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क्षण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>/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स्मृति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)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उपयोग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करते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हुए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3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5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वर्ष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115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बच्चों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ने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अपने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विचार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बताये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</w:p>
        </w:tc>
      </w:tr>
      <w:tr w:rsidR="00D515BA" w14:paraId="4CE88548" w14:textId="77777777" w:rsidTr="004F2372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75F2DF49" w14:textId="4AA793B0" w:rsidR="00806013" w:rsidRPr="004F2372" w:rsidRDefault="00563822" w:rsidP="00D8406E">
            <w:pPr>
              <w:spacing w:before="60" w:after="60"/>
              <w:rPr>
                <w:color w:val="002A3F"/>
                <w:sz w:val="16"/>
                <w:szCs w:val="16"/>
              </w:rPr>
            </w:pP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ड्राफ्ट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r w:rsidR="0042059C" w:rsidRPr="004F2372">
              <w:rPr>
                <w:rFonts w:ascii="Nirmala UI" w:hAnsi="Nirmala UI" w:cs="Nirmala UI" w:hint="cs"/>
                <w:color w:val="002A3F"/>
                <w:sz w:val="16"/>
                <w:szCs w:val="16"/>
                <w:cs/>
                <w:lang w:bidi="hi-IN"/>
              </w:rPr>
              <w:t>कार्यनीति</w:t>
            </w:r>
          </w:p>
        </w:tc>
        <w:tc>
          <w:tcPr>
            <w:tcW w:w="6374" w:type="dxa"/>
            <w:shd w:val="clear" w:color="auto" w:fill="auto"/>
          </w:tcPr>
          <w:p w14:paraId="016CFB12" w14:textId="19D99B62" w:rsidR="00806013" w:rsidRPr="004F2372" w:rsidRDefault="00882C9F" w:rsidP="00882C9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6"/>
                <w:szCs w:val="16"/>
              </w:rPr>
            </w:pPr>
            <w:r w:rsidRPr="004F2372">
              <w:rPr>
                <w:color w:val="002A3F"/>
                <w:sz w:val="16"/>
                <w:szCs w:val="16"/>
              </w:rPr>
              <w:t xml:space="preserve">7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दिसंबर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2023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को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सामाजिक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सेवा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विभाग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वेबसाइट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एक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ऑनलाइन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सर्वेक्षण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साथ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ड्राफ्ट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r w:rsidR="000205D9" w:rsidRPr="004F2372">
              <w:rPr>
                <w:rFonts w:ascii="Nirmala UI" w:hAnsi="Nirmala UI" w:cs="Nirmala UI" w:hint="cs"/>
                <w:color w:val="002A3F"/>
                <w:sz w:val="16"/>
                <w:szCs w:val="16"/>
                <w:cs/>
                <w:lang w:bidi="hi-IN"/>
              </w:rPr>
              <w:t>कार्यनीति</w:t>
            </w:r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को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प्रकाशित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किया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गया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इसे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9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फरवरी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2024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तक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उपलब्ध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रखा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गया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था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  <w:r w:rsidRPr="004F2372">
              <w:rPr>
                <w:color w:val="002A3F"/>
                <w:sz w:val="16"/>
                <w:szCs w:val="16"/>
              </w:rPr>
              <w:t xml:space="preserve"> 405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सर्वेक्षण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प्रतिक्रियाएं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प्राप्त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हुईं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दिसंबर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2023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जनवरी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2024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दौरान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माता</w:t>
            </w:r>
            <w:proofErr w:type="gramEnd"/>
            <w:r w:rsidRPr="004F2372">
              <w:rPr>
                <w:color w:val="002A3F"/>
                <w:sz w:val="16"/>
                <w:szCs w:val="16"/>
              </w:rPr>
              <w:t>-</w:t>
            </w:r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पिता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और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देखभालकर्ताओं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के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साथ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अनुसंधान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आयोजित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किया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गया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,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जिसमें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230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प्रतिभागी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शामिल</w:t>
            </w:r>
            <w:proofErr w:type="spellEnd"/>
            <w:r w:rsidRPr="004F2372">
              <w:rPr>
                <w:color w:val="002A3F"/>
                <w:sz w:val="16"/>
                <w:szCs w:val="16"/>
              </w:rPr>
              <w:t xml:space="preserve"> </w:t>
            </w:r>
            <w:proofErr w:type="spellStart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हुए</w:t>
            </w:r>
            <w:proofErr w:type="spellEnd"/>
            <w:r w:rsidRPr="004F2372">
              <w:rPr>
                <w:rFonts w:ascii="Nirmala UI" w:hAnsi="Nirmala UI" w:cs="Nirmala UI"/>
                <w:color w:val="002A3F"/>
                <w:sz w:val="16"/>
                <w:szCs w:val="16"/>
              </w:rPr>
              <w:t>।</w:t>
            </w:r>
            <w:r w:rsidR="00894548" w:rsidRPr="004F2372">
              <w:rPr>
                <w:color w:val="002A3F"/>
                <w:sz w:val="16"/>
                <w:szCs w:val="16"/>
              </w:rPr>
              <w:t xml:space="preserve"> </w:t>
            </w:r>
          </w:p>
        </w:tc>
      </w:tr>
    </w:tbl>
    <w:p w14:paraId="0F4DE74A" w14:textId="77777777" w:rsidR="0071502C" w:rsidRPr="004F2372" w:rsidRDefault="00882C9F" w:rsidP="0071502C">
      <w:pPr>
        <w:pStyle w:val="Heading3"/>
        <w:rPr>
          <w:color w:val="002A3F"/>
          <w:sz w:val="30"/>
          <w:szCs w:val="30"/>
        </w:rPr>
      </w:pPr>
      <w:proofErr w:type="spellStart"/>
      <w:r w:rsidRPr="004F2372">
        <w:rPr>
          <w:rFonts w:ascii="Nirmala UI" w:hAnsi="Nirmala UI" w:cs="Nirmala UI"/>
          <w:color w:val="002A3F"/>
          <w:sz w:val="30"/>
          <w:szCs w:val="30"/>
        </w:rPr>
        <w:t>शासन</w:t>
      </w:r>
      <w:proofErr w:type="spellEnd"/>
      <w:r w:rsidRPr="004F2372">
        <w:rPr>
          <w:color w:val="002A3F"/>
          <w:sz w:val="30"/>
          <w:szCs w:val="30"/>
        </w:rPr>
        <w:t xml:space="preserve"> </w:t>
      </w:r>
      <w:r w:rsidR="00183EAD" w:rsidRPr="004F2372">
        <w:rPr>
          <w:color w:val="002A3F"/>
          <w:sz w:val="30"/>
          <w:szCs w:val="30"/>
        </w:rPr>
        <w:t xml:space="preserve"> </w:t>
      </w:r>
    </w:p>
    <w:p w14:paraId="3AAEAF71" w14:textId="4C2ACD47" w:rsidR="0097647D" w:rsidRPr="00330ED8" w:rsidRDefault="000205D9" w:rsidP="0097647D">
      <w:pPr>
        <w:rPr>
          <w:sz w:val="19"/>
          <w:szCs w:val="19"/>
        </w:rPr>
      </w:pPr>
      <w:r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निगरानी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वरिष्ठ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स्तरीय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संचालन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समिति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गई</w:t>
      </w:r>
      <w:proofErr w:type="spellEnd"/>
      <w:r w:rsidR="00882C9F" w:rsidRPr="00330ED8">
        <w:rPr>
          <w:rFonts w:ascii="Nirmala UI" w:hAnsi="Nirmala UI" w:cs="Nirmala UI"/>
          <w:sz w:val="19"/>
          <w:szCs w:val="19"/>
        </w:rPr>
        <w:t>।</w:t>
      </w:r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संचालन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समिति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अंतरविभागीय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कार्य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समूह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साथ</w:t>
      </w:r>
      <w:r w:rsidR="00882C9F" w:rsidRPr="00330ED8">
        <w:rPr>
          <w:sz w:val="19"/>
          <w:szCs w:val="19"/>
        </w:rPr>
        <w:t>-</w:t>
      </w:r>
      <w:r w:rsidR="00882C9F" w:rsidRPr="00330ED8">
        <w:rPr>
          <w:rFonts w:ascii="Nirmala UI" w:hAnsi="Nirmala UI" w:cs="Nirmala UI"/>
          <w:sz w:val="19"/>
          <w:szCs w:val="19"/>
        </w:rPr>
        <w:t>साथ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Style w:val="IntenseEmphasis"/>
          <w:rFonts w:ascii="Nirmala UI" w:hAnsi="Nirmala UI" w:cs="Nirmala UI"/>
          <w:sz w:val="19"/>
          <w:szCs w:val="19"/>
        </w:rPr>
        <w:t>सलाहकार</w:t>
      </w:r>
      <w:proofErr w:type="spellEnd"/>
      <w:r w:rsidR="00882C9F" w:rsidRPr="00330ED8">
        <w:rPr>
          <w:rStyle w:val="IntenseEmphasis"/>
          <w:sz w:val="19"/>
          <w:szCs w:val="19"/>
        </w:rPr>
        <w:t xml:space="preserve"> </w:t>
      </w:r>
      <w:proofErr w:type="spellStart"/>
      <w:r w:rsidR="00882C9F" w:rsidRPr="00330ED8">
        <w:rPr>
          <w:rStyle w:val="IntenseEmphasis"/>
          <w:rFonts w:ascii="Nirmala UI" w:hAnsi="Nirmala UI" w:cs="Nirmala UI"/>
          <w:sz w:val="19"/>
          <w:szCs w:val="19"/>
        </w:rPr>
        <w:t>पैनल</w:t>
      </w:r>
      <w:proofErr w:type="spellEnd"/>
      <w:r w:rsidR="00183EAD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भी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समर्थित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गया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था</w:t>
      </w:r>
      <w:proofErr w:type="spellEnd"/>
      <w:r w:rsidR="00882C9F" w:rsidRPr="00330ED8">
        <w:rPr>
          <w:sz w:val="19"/>
          <w:szCs w:val="19"/>
        </w:rPr>
        <w:t xml:space="preserve">,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जिसमें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6A3047" w:rsidRPr="006A3047">
        <w:rPr>
          <w:rFonts w:ascii="Nirmala UI" w:hAnsi="Nirmala UI" w:cs="Nirmala UI"/>
          <w:sz w:val="19"/>
          <w:szCs w:val="19"/>
        </w:rPr>
        <w:t>के</w:t>
      </w:r>
      <w:proofErr w:type="spellEnd"/>
      <w:r w:rsidR="006A3047" w:rsidRPr="006A3047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ज्ञान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विविधता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प्रतिनिधित्व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="00882C9F" w:rsidRPr="00330ED8">
        <w:rPr>
          <w:sz w:val="19"/>
          <w:szCs w:val="19"/>
        </w:rPr>
        <w:t xml:space="preserve"> 14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लोग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थे</w:t>
      </w:r>
      <w:proofErr w:type="spellEnd"/>
      <w:r w:rsidR="00882C9F" w:rsidRPr="00330ED8">
        <w:rPr>
          <w:sz w:val="19"/>
          <w:szCs w:val="19"/>
        </w:rPr>
        <w:t xml:space="preserve">,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जिन्होंने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सर्वोत्तम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देने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तरीके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संचालन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समिति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गहरी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समझ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विशेषज्ञता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882C9F" w:rsidRPr="00330ED8">
        <w:rPr>
          <w:rFonts w:ascii="Nirmala UI" w:hAnsi="Nirmala UI" w:cs="Nirmala UI"/>
          <w:sz w:val="19"/>
          <w:szCs w:val="19"/>
        </w:rPr>
        <w:t>।</w:t>
      </w:r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सलाहकार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पैनल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निम्नलिखित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882C9F" w:rsidRPr="00330ED8">
        <w:rPr>
          <w:sz w:val="19"/>
          <w:szCs w:val="19"/>
        </w:rPr>
        <w:t>:</w:t>
      </w:r>
    </w:p>
    <w:p w14:paraId="5A8D464F" w14:textId="77777777" w:rsidR="00956E9B" w:rsidRPr="00330ED8" w:rsidRDefault="00183EAD" w:rsidP="00B70120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30ED8">
        <w:rPr>
          <w:b/>
          <w:bCs/>
          <w:sz w:val="19"/>
          <w:szCs w:val="19"/>
        </w:rPr>
        <w:t>Matthew Cox</w:t>
      </w:r>
      <w:r w:rsidRPr="00330ED8">
        <w:rPr>
          <w:sz w:val="19"/>
          <w:szCs w:val="19"/>
        </w:rPr>
        <w:t xml:space="preserve"> –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ब्रायन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फाउंडेशन</w:t>
      </w:r>
      <w:proofErr w:type="spellEnd"/>
      <w:r w:rsidR="00882C9F" w:rsidRPr="00330ED8">
        <w:rPr>
          <w:sz w:val="19"/>
          <w:szCs w:val="19"/>
        </w:rPr>
        <w:t xml:space="preserve"> </w:t>
      </w:r>
      <w:r w:rsidR="00F60D7C" w:rsidRPr="00330ED8">
        <w:rPr>
          <w:sz w:val="19"/>
          <w:szCs w:val="19"/>
        </w:rPr>
        <w:t xml:space="preserve">(Bryan Foundation)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कार्यकारी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निदेशक</w:t>
      </w:r>
      <w:proofErr w:type="spellEnd"/>
      <w:r w:rsidR="00882C9F" w:rsidRPr="00330ED8">
        <w:rPr>
          <w:rFonts w:ascii="Nirmala UI" w:hAnsi="Nirmala UI" w:cs="Nirmala UI"/>
          <w:sz w:val="19"/>
          <w:szCs w:val="19"/>
        </w:rPr>
        <w:t>।</w:t>
      </w:r>
      <w:r w:rsidR="00882C9F" w:rsidRPr="00330ED8">
        <w:rPr>
          <w:sz w:val="19"/>
          <w:szCs w:val="19"/>
        </w:rPr>
        <w:t xml:space="preserve"> Mr Cox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गैर</w:t>
      </w:r>
      <w:r w:rsidR="00882C9F" w:rsidRPr="00330ED8">
        <w:rPr>
          <w:sz w:val="19"/>
          <w:szCs w:val="19"/>
        </w:rPr>
        <w:t>-</w:t>
      </w:r>
      <w:r w:rsidR="00882C9F" w:rsidRPr="00330ED8">
        <w:rPr>
          <w:rFonts w:ascii="Nirmala UI" w:hAnsi="Nirmala UI" w:cs="Nirmala UI"/>
          <w:sz w:val="19"/>
          <w:szCs w:val="19"/>
        </w:rPr>
        <w:t>लाभकारी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लोक</w:t>
      </w:r>
      <w:r w:rsidR="00882C9F" w:rsidRPr="00330ED8">
        <w:rPr>
          <w:sz w:val="19"/>
          <w:szCs w:val="19"/>
        </w:rPr>
        <w:t>-</w:t>
      </w:r>
      <w:r w:rsidR="00882C9F" w:rsidRPr="00330ED8">
        <w:rPr>
          <w:rFonts w:ascii="Nirmala UI" w:hAnsi="Nirmala UI" w:cs="Nirmala UI"/>
          <w:sz w:val="19"/>
          <w:szCs w:val="19"/>
        </w:rPr>
        <w:t>हितैषी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क्षेत्रों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कई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नेतृत्वकारी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भूमिकाएँ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निभाते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882C9F" w:rsidRPr="00330ED8">
        <w:rPr>
          <w:sz w:val="19"/>
          <w:szCs w:val="19"/>
        </w:rPr>
        <w:t xml:space="preserve">,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जिनमें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इन्वेस्टमेंट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डायलॉग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भी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="00882C9F" w:rsidRPr="00330ED8">
        <w:rPr>
          <w:rFonts w:ascii="Nirmala UI" w:hAnsi="Nirmala UI" w:cs="Nirmala UI"/>
          <w:sz w:val="19"/>
          <w:szCs w:val="19"/>
        </w:rPr>
        <w:t>।</w:t>
      </w:r>
    </w:p>
    <w:p w14:paraId="78CF30BE" w14:textId="77777777" w:rsidR="00956E9B" w:rsidRPr="00330ED8" w:rsidRDefault="00183EAD" w:rsidP="00B70120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30ED8">
        <w:rPr>
          <w:b/>
          <w:bCs/>
          <w:sz w:val="19"/>
          <w:szCs w:val="19"/>
        </w:rPr>
        <w:t>Jamie Crosby</w:t>
      </w:r>
      <w:r w:rsidRPr="00330ED8">
        <w:rPr>
          <w:sz w:val="19"/>
          <w:szCs w:val="19"/>
        </w:rPr>
        <w:t xml:space="preserve">–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फ़ैमिलीज़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="00F60D7C" w:rsidRPr="00330ED8">
        <w:rPr>
          <w:rFonts w:ascii="Nirmala UI" w:hAnsi="Nirmala UI" w:cs="Nirmala UI"/>
          <w:sz w:val="19"/>
          <w:szCs w:val="19"/>
        </w:rPr>
        <w:t xml:space="preserve"> (Families Australia)</w:t>
      </w:r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मुख्य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कार्यकारी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अधिकारी</w:t>
      </w:r>
      <w:proofErr w:type="spellEnd"/>
      <w:r w:rsidR="00882C9F" w:rsidRPr="00330ED8">
        <w:rPr>
          <w:sz w:val="19"/>
          <w:szCs w:val="19"/>
        </w:rPr>
        <w:t xml:space="preserve">,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सुरक्षा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भलाई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 w:hint="cs"/>
          <w:sz w:val="19"/>
          <w:szCs w:val="19"/>
        </w:rPr>
        <w:t>अधिवक्ता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882C9F" w:rsidRPr="00330ED8">
        <w:rPr>
          <w:rFonts w:ascii="Nirmala UI" w:hAnsi="Nirmala UI" w:cs="Nirmala UI"/>
          <w:sz w:val="19"/>
          <w:szCs w:val="19"/>
        </w:rPr>
        <w:t>।</w:t>
      </w:r>
    </w:p>
    <w:p w14:paraId="3F8DE661" w14:textId="477F2444" w:rsidR="00956E9B" w:rsidRPr="00330ED8" w:rsidRDefault="00183EAD" w:rsidP="00B70120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30ED8">
        <w:rPr>
          <w:b/>
          <w:bCs/>
          <w:sz w:val="19"/>
          <w:szCs w:val="19"/>
        </w:rPr>
        <w:lastRenderedPageBreak/>
        <w:t>Penny Dakin</w:t>
      </w:r>
      <w:r w:rsidRPr="00330ED8">
        <w:rPr>
          <w:sz w:val="19"/>
          <w:szCs w:val="19"/>
        </w:rPr>
        <w:t xml:space="preserve">–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मिंडेरू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फाउंडेशन</w:t>
      </w:r>
      <w:proofErr w:type="spellEnd"/>
      <w:r w:rsidR="00882C9F" w:rsidRPr="00330ED8">
        <w:rPr>
          <w:sz w:val="19"/>
          <w:szCs w:val="19"/>
        </w:rPr>
        <w:t xml:space="preserve"> (Minderoo Foundation) </w:t>
      </w:r>
      <w:r w:rsidR="000205D9">
        <w:rPr>
          <w:rFonts w:ascii="Nirmala UI" w:hAnsi="Nirmala UI" w:cs="Nirmala UI" w:hint="cs"/>
          <w:sz w:val="19"/>
          <w:szCs w:val="19"/>
          <w:cs/>
          <w:lang w:bidi="hi-IN"/>
        </w:rPr>
        <w:t>की सामुदयिक</w:t>
      </w:r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कार्यकारी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निदे</w:t>
      </w:r>
      <w:proofErr w:type="spellEnd"/>
      <w:r w:rsidR="000205D9">
        <w:rPr>
          <w:rFonts w:ascii="Nirmala UI" w:hAnsi="Nirmala UI" w:cs="Nirmala UI" w:hint="cs"/>
          <w:sz w:val="19"/>
          <w:szCs w:val="19"/>
          <w:cs/>
          <w:lang w:bidi="hi-IN"/>
        </w:rPr>
        <w:t>शिका</w:t>
      </w:r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युवाओं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अनुसंधान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गठबंधन</w:t>
      </w:r>
      <w:proofErr w:type="spellEnd"/>
      <w:r w:rsidR="00882C9F" w:rsidRPr="00330ED8">
        <w:rPr>
          <w:sz w:val="19"/>
          <w:szCs w:val="19"/>
        </w:rPr>
        <w:t xml:space="preserve"> (Australian Research Alliance for Children and Youth) </w:t>
      </w:r>
      <w:r w:rsidR="000205D9">
        <w:rPr>
          <w:rFonts w:ascii="Nirmala UI" w:hAnsi="Nirmala UI" w:cs="Nirmala UI" w:hint="cs"/>
          <w:sz w:val="19"/>
          <w:szCs w:val="19"/>
          <w:cs/>
          <w:lang w:bidi="hi-IN"/>
        </w:rPr>
        <w:t>की</w:t>
      </w:r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पूर्व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मुख्य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कार्यकारी</w:t>
      </w:r>
      <w:proofErr w:type="spellEnd"/>
      <w:r w:rsidR="00882C9F" w:rsidRPr="00330ED8">
        <w:rPr>
          <w:sz w:val="19"/>
          <w:szCs w:val="19"/>
        </w:rPr>
        <w:t xml:space="preserve"> </w:t>
      </w:r>
      <w:proofErr w:type="spellStart"/>
      <w:r w:rsidR="00882C9F" w:rsidRPr="00330ED8">
        <w:rPr>
          <w:rFonts w:ascii="Nirmala UI" w:hAnsi="Nirmala UI" w:cs="Nirmala UI"/>
          <w:sz w:val="19"/>
          <w:szCs w:val="19"/>
        </w:rPr>
        <w:t>अधिकारी</w:t>
      </w:r>
      <w:proofErr w:type="spellEnd"/>
      <w:r w:rsidR="00882C9F" w:rsidRPr="00330ED8">
        <w:rPr>
          <w:rFonts w:ascii="Nirmala UI" w:hAnsi="Nirmala UI" w:cs="Nirmala UI"/>
          <w:sz w:val="19"/>
          <w:szCs w:val="19"/>
        </w:rPr>
        <w:t>।</w:t>
      </w:r>
    </w:p>
    <w:p w14:paraId="41CBECBB" w14:textId="77777777" w:rsidR="00956E9B" w:rsidRPr="00330ED8" w:rsidRDefault="00183EAD" w:rsidP="00B70120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30ED8">
        <w:rPr>
          <w:b/>
          <w:bCs/>
          <w:sz w:val="19"/>
          <w:szCs w:val="19"/>
        </w:rPr>
        <w:t>Georgie Dent</w:t>
      </w:r>
      <w:r w:rsidRPr="00330ED8">
        <w:rPr>
          <w:sz w:val="19"/>
          <w:szCs w:val="19"/>
        </w:rPr>
        <w:t xml:space="preserve">– </w:t>
      </w:r>
      <w:r w:rsidR="00F60D7C" w:rsidRPr="00330ED8">
        <w:rPr>
          <w:rFonts w:ascii="Nirmala UI" w:hAnsi="Nirmala UI" w:cs="Nirmala UI"/>
          <w:sz w:val="19"/>
          <w:szCs w:val="19"/>
        </w:rPr>
        <w:t>द</w:t>
      </w:r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पेरेंटहुड</w:t>
      </w:r>
      <w:proofErr w:type="spellEnd"/>
      <w:r w:rsidR="00F60D7C" w:rsidRPr="00330ED8">
        <w:rPr>
          <w:sz w:val="19"/>
          <w:szCs w:val="19"/>
        </w:rPr>
        <w:t xml:space="preserve"> (The Parenthood)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मुख्य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कार्यकारी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अधिकारी</w:t>
      </w:r>
      <w:proofErr w:type="spellEnd"/>
      <w:r w:rsidR="00F60D7C" w:rsidRPr="00330ED8">
        <w:rPr>
          <w:rFonts w:ascii="Nirmala UI" w:hAnsi="Nirmala UI" w:cs="Nirmala UI"/>
          <w:sz w:val="19"/>
          <w:szCs w:val="19"/>
        </w:rPr>
        <w:t>।</w:t>
      </w:r>
      <w:r w:rsidR="00F60D7C" w:rsidRPr="00330ED8">
        <w:rPr>
          <w:sz w:val="19"/>
          <w:szCs w:val="19"/>
        </w:rPr>
        <w:t xml:space="preserve"> Ms Dent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="00F60D7C" w:rsidRPr="00330ED8">
        <w:rPr>
          <w:sz w:val="19"/>
          <w:szCs w:val="19"/>
        </w:rPr>
        <w:t xml:space="preserve">,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महिलाओं</w:t>
      </w:r>
      <w:proofErr w:type="spellEnd"/>
      <w:r w:rsidR="00F60D7C" w:rsidRPr="00330ED8">
        <w:rPr>
          <w:sz w:val="19"/>
          <w:szCs w:val="19"/>
        </w:rPr>
        <w:t xml:space="preserve">,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F60D7C" w:rsidRPr="00330ED8">
        <w:rPr>
          <w:sz w:val="19"/>
          <w:szCs w:val="19"/>
        </w:rPr>
        <w:t xml:space="preserve">,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लैंगिक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समानता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मानसिक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प्रसिद्ध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अधिवक्ता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F60D7C" w:rsidRPr="00330ED8">
        <w:rPr>
          <w:rFonts w:ascii="Nirmala UI" w:hAnsi="Nirmala UI" w:cs="Nirmala UI"/>
          <w:sz w:val="19"/>
          <w:szCs w:val="19"/>
        </w:rPr>
        <w:t>।</w:t>
      </w:r>
    </w:p>
    <w:p w14:paraId="4745A570" w14:textId="3BD3929E" w:rsidR="002604E7" w:rsidRPr="00330ED8" w:rsidRDefault="00183EAD" w:rsidP="00B70120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30ED8">
        <w:rPr>
          <w:b/>
          <w:bCs/>
          <w:sz w:val="19"/>
          <w:szCs w:val="19"/>
        </w:rPr>
        <w:t>Professor Sharon Goldfeld</w:t>
      </w:r>
      <w:r w:rsidRPr="00330ED8">
        <w:rPr>
          <w:sz w:val="19"/>
          <w:szCs w:val="19"/>
        </w:rPr>
        <w:t xml:space="preserve">–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प्रख्यात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अत्यधिक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सम्मानित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विशेषज्ञ</w:t>
      </w:r>
      <w:proofErr w:type="spellEnd"/>
      <w:r w:rsidR="00F60D7C" w:rsidRPr="00330ED8">
        <w:rPr>
          <w:rFonts w:ascii="Nirmala UI" w:hAnsi="Nirmala UI" w:cs="Nirmala UI"/>
          <w:sz w:val="19"/>
          <w:szCs w:val="19"/>
        </w:rPr>
        <w:t>।</w:t>
      </w:r>
      <w:r w:rsidR="00F60D7C" w:rsidRPr="00330ED8">
        <w:rPr>
          <w:sz w:val="19"/>
          <w:szCs w:val="19"/>
        </w:rPr>
        <w:t xml:space="preserve"> Professor Goldfeld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रॉयल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चिल्ड्रेन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हॉस्पिटल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सेंटर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फॉर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कम्युनिटी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चाइल्ड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हेल्थ</w:t>
      </w:r>
      <w:proofErr w:type="spellEnd"/>
      <w:r w:rsidR="00F60D7C" w:rsidRPr="00330ED8">
        <w:rPr>
          <w:sz w:val="19"/>
          <w:szCs w:val="19"/>
        </w:rPr>
        <w:t xml:space="preserve"> (Royal Children’s Hospital Centre for Community Child Health)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बाल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रोग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विशेषज्ञ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सार्वजनिक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शोधकर्ता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F60D7C" w:rsidRPr="00330ED8">
        <w:rPr>
          <w:sz w:val="19"/>
          <w:szCs w:val="19"/>
        </w:rPr>
        <w:t xml:space="preserve">,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मर्डोक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चिल्ड्रन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रिसर्च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इंस्टीट्यूट</w:t>
      </w:r>
      <w:proofErr w:type="spellEnd"/>
      <w:r w:rsidR="00F60D7C" w:rsidRPr="00330ED8">
        <w:rPr>
          <w:sz w:val="19"/>
          <w:szCs w:val="19"/>
        </w:rPr>
        <w:t xml:space="preserve"> (Murdoch Children’s Research Institute)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जनसंख्या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थीम</w:t>
      </w:r>
      <w:proofErr w:type="spellEnd"/>
      <w:r w:rsidR="00F60D7C" w:rsidRPr="00330ED8">
        <w:rPr>
          <w:sz w:val="19"/>
          <w:szCs w:val="19"/>
        </w:rPr>
        <w:t xml:space="preserve"> </w:t>
      </w:r>
      <w:r w:rsidR="000205D9">
        <w:rPr>
          <w:rFonts w:ascii="Nirmala UI" w:hAnsi="Nirmala UI" w:cs="Nirmala UI" w:hint="cs"/>
          <w:sz w:val="19"/>
          <w:szCs w:val="19"/>
          <w:cs/>
          <w:lang w:bidi="hi-IN"/>
        </w:rPr>
        <w:t>डॉयरेक्टर</w:t>
      </w:r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F60D7C" w:rsidRPr="00330ED8">
        <w:rPr>
          <w:rFonts w:ascii="Nirmala UI" w:hAnsi="Nirmala UI" w:cs="Nirmala UI"/>
          <w:sz w:val="19"/>
          <w:szCs w:val="19"/>
        </w:rPr>
        <w:t>।</w:t>
      </w:r>
    </w:p>
    <w:p w14:paraId="55E89BEB" w14:textId="7C03B2A7" w:rsidR="00DE3856" w:rsidRPr="00330ED8" w:rsidRDefault="00183EAD" w:rsidP="00B70120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30ED8">
        <w:rPr>
          <w:b/>
          <w:bCs/>
          <w:sz w:val="19"/>
          <w:szCs w:val="19"/>
        </w:rPr>
        <w:t xml:space="preserve">Anne </w:t>
      </w:r>
      <w:proofErr w:type="spellStart"/>
      <w:r w:rsidRPr="00330ED8">
        <w:rPr>
          <w:b/>
          <w:bCs/>
          <w:sz w:val="19"/>
          <w:szCs w:val="19"/>
        </w:rPr>
        <w:t>Hollonds</w:t>
      </w:r>
      <w:proofErr w:type="spellEnd"/>
      <w:r w:rsidRPr="00330ED8">
        <w:rPr>
          <w:sz w:val="19"/>
          <w:szCs w:val="19"/>
        </w:rPr>
        <w:t xml:space="preserve"> –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ऑस्ट्रेलिया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की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राष्ट्रीय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बाल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आयुक्त</w:t>
      </w:r>
      <w:proofErr w:type="spellEnd"/>
      <w:r w:rsidR="00F60D7C" w:rsidRPr="00330ED8">
        <w:rPr>
          <w:rFonts w:ascii="Nirmala UI" w:hAnsi="Nirmala UI" w:cs="Nirmala UI"/>
          <w:iCs/>
          <w:sz w:val="19"/>
          <w:szCs w:val="19"/>
        </w:rPr>
        <w:t>।</w:t>
      </w:r>
      <w:r w:rsidR="00F60D7C" w:rsidRPr="00330ED8">
        <w:rPr>
          <w:iCs/>
          <w:sz w:val="19"/>
          <w:szCs w:val="19"/>
        </w:rPr>
        <w:t xml:space="preserve"> Ms </w:t>
      </w:r>
      <w:proofErr w:type="spellStart"/>
      <w:r w:rsidR="00F60D7C" w:rsidRPr="00330ED8">
        <w:rPr>
          <w:iCs/>
          <w:sz w:val="19"/>
          <w:szCs w:val="19"/>
        </w:rPr>
        <w:t>Hollonds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पास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अग्रिम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पंक्ति</w:t>
      </w:r>
      <w:proofErr w:type="spellEnd"/>
      <w:r w:rsidR="000205D9">
        <w:rPr>
          <w:rFonts w:ascii="Nirmala UI" w:hAnsi="Nirmala UI" w:cs="Nirmala UI" w:hint="cs"/>
          <w:iCs/>
          <w:sz w:val="19"/>
          <w:szCs w:val="19"/>
          <w:lang w:bidi="hi-IN"/>
        </w:rPr>
        <w:t xml:space="preserve"> (</w:t>
      </w:r>
      <w:r w:rsidR="000205D9" w:rsidRPr="00A86D56">
        <w:rPr>
          <w:rFonts w:ascii="Nirmala UI" w:hAnsi="Nirmala UI" w:cs="Nirmala UI" w:hint="cs"/>
          <w:i/>
          <w:sz w:val="19"/>
          <w:szCs w:val="19"/>
          <w:cs/>
          <w:lang w:bidi="hi-IN"/>
        </w:rPr>
        <w:t xml:space="preserve">फ्रंट </w:t>
      </w:r>
      <w:proofErr w:type="gramStart"/>
      <w:r w:rsidR="000205D9" w:rsidRPr="00A86D56">
        <w:rPr>
          <w:rFonts w:ascii="Nirmala UI" w:hAnsi="Nirmala UI" w:cs="Nirmala UI" w:hint="cs"/>
          <w:i/>
          <w:sz w:val="19"/>
          <w:szCs w:val="19"/>
          <w:cs/>
          <w:lang w:bidi="hi-IN"/>
        </w:rPr>
        <w:t xml:space="preserve">लाइन) </w:t>
      </w:r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की</w:t>
      </w:r>
      <w:proofErr w:type="spellEnd"/>
      <w:proofErr w:type="gram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भूमिकाओं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="00F60D7C" w:rsidRPr="00330ED8">
        <w:rPr>
          <w:iCs/>
          <w:sz w:val="19"/>
          <w:szCs w:val="19"/>
        </w:rPr>
        <w:t xml:space="preserve"> CEO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के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रूप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में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अनुसंधान</w:t>
      </w:r>
      <w:proofErr w:type="spellEnd"/>
      <w:r w:rsidR="00F60D7C" w:rsidRPr="00330ED8">
        <w:rPr>
          <w:iCs/>
          <w:sz w:val="19"/>
          <w:szCs w:val="19"/>
        </w:rPr>
        <w:t xml:space="preserve">,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नीति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सेवा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वितरण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का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नेतृत्व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करने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का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व्यापक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अनुभव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="00F60D7C" w:rsidRPr="00330ED8">
        <w:rPr>
          <w:iCs/>
          <w:sz w:val="19"/>
          <w:szCs w:val="19"/>
        </w:rPr>
        <w:t xml:space="preserve">,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जिसमें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प्रारंभिक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बाल्यावस्था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की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शिक्षा</w:t>
      </w:r>
      <w:proofErr w:type="spellEnd"/>
      <w:r w:rsidR="00F60D7C" w:rsidRPr="00330ED8">
        <w:rPr>
          <w:iCs/>
          <w:sz w:val="19"/>
          <w:szCs w:val="19"/>
        </w:rPr>
        <w:t xml:space="preserve">,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बाल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संरक्षण</w:t>
      </w:r>
      <w:proofErr w:type="spellEnd"/>
      <w:r w:rsidR="00F60D7C" w:rsidRPr="00330ED8">
        <w:rPr>
          <w:iCs/>
          <w:sz w:val="19"/>
          <w:szCs w:val="19"/>
        </w:rPr>
        <w:t xml:space="preserve">,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आउट</w:t>
      </w:r>
      <w:r w:rsidR="00F60D7C" w:rsidRPr="00330ED8">
        <w:rPr>
          <w:iCs/>
          <w:sz w:val="19"/>
          <w:szCs w:val="19"/>
        </w:rPr>
        <w:t>-</w:t>
      </w:r>
      <w:r w:rsidR="00F60D7C" w:rsidRPr="00330ED8">
        <w:rPr>
          <w:rFonts w:ascii="Nirmala UI" w:hAnsi="Nirmala UI" w:cs="Nirmala UI"/>
          <w:iCs/>
          <w:sz w:val="19"/>
          <w:szCs w:val="19"/>
        </w:rPr>
        <w:t>ऑफ़</w:t>
      </w:r>
      <w:r w:rsidR="00F60D7C" w:rsidRPr="00330ED8">
        <w:rPr>
          <w:iCs/>
          <w:sz w:val="19"/>
          <w:szCs w:val="19"/>
        </w:rPr>
        <w:t>-</w:t>
      </w:r>
      <w:r w:rsidR="00F60D7C" w:rsidRPr="00330ED8">
        <w:rPr>
          <w:rFonts w:ascii="Nirmala UI" w:hAnsi="Nirmala UI" w:cs="Nirmala UI"/>
          <w:iCs/>
          <w:sz w:val="19"/>
          <w:szCs w:val="19"/>
        </w:rPr>
        <w:t>होम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देखभाल</w:t>
      </w:r>
      <w:proofErr w:type="spellEnd"/>
      <w:r w:rsidR="00F60D7C" w:rsidRPr="00330ED8">
        <w:rPr>
          <w:iCs/>
          <w:sz w:val="19"/>
          <w:szCs w:val="19"/>
        </w:rPr>
        <w:t xml:space="preserve">,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घरेलू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पारिवारिक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हिंसा</w:t>
      </w:r>
      <w:proofErr w:type="spellEnd"/>
      <w:r w:rsidR="00F60D7C" w:rsidRPr="00330ED8">
        <w:rPr>
          <w:iCs/>
          <w:sz w:val="19"/>
          <w:szCs w:val="19"/>
        </w:rPr>
        <w:t xml:space="preserve">,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बच्चे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परिवार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की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थेरेपी</w:t>
      </w:r>
      <w:proofErr w:type="spellEnd"/>
      <w:r w:rsidR="00F60D7C" w:rsidRPr="00330ED8">
        <w:rPr>
          <w:iCs/>
          <w:sz w:val="19"/>
          <w:szCs w:val="19"/>
        </w:rPr>
        <w:t xml:space="preserve">,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पेरेंटिंग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शिक्षा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और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मानसिक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स्वास्थ्य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शामिल</w:t>
      </w:r>
      <w:proofErr w:type="spellEnd"/>
      <w:r w:rsidR="00F60D7C" w:rsidRPr="00330ED8">
        <w:rPr>
          <w:iCs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iCs/>
          <w:sz w:val="19"/>
          <w:szCs w:val="19"/>
        </w:rPr>
        <w:t>है</w:t>
      </w:r>
      <w:proofErr w:type="spellEnd"/>
      <w:r w:rsidR="00F60D7C" w:rsidRPr="00330ED8">
        <w:rPr>
          <w:rFonts w:ascii="Nirmala UI" w:hAnsi="Nirmala UI" w:cs="Nirmala UI"/>
          <w:iCs/>
          <w:sz w:val="19"/>
          <w:szCs w:val="19"/>
        </w:rPr>
        <w:t>।</w:t>
      </w:r>
    </w:p>
    <w:p w14:paraId="57B2653B" w14:textId="77777777" w:rsidR="00956E9B" w:rsidRPr="00330ED8" w:rsidRDefault="00183EAD" w:rsidP="00B70120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30ED8">
        <w:rPr>
          <w:b/>
          <w:bCs/>
          <w:sz w:val="19"/>
          <w:szCs w:val="19"/>
        </w:rPr>
        <w:t>Catherine Liddle</w:t>
      </w:r>
      <w:r w:rsidRPr="00330ED8">
        <w:rPr>
          <w:sz w:val="19"/>
          <w:szCs w:val="19"/>
        </w:rPr>
        <w:t xml:space="preserve"> – </w:t>
      </w:r>
      <w:r w:rsidR="00F60D7C" w:rsidRPr="00330ED8">
        <w:rPr>
          <w:sz w:val="19"/>
          <w:szCs w:val="19"/>
        </w:rPr>
        <w:t>SNAICC-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नेशनल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वॉइस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फॉर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आवर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चिल्ड्रन</w:t>
      </w:r>
      <w:proofErr w:type="spellEnd"/>
      <w:r w:rsidR="00F60D7C" w:rsidRPr="00330ED8">
        <w:rPr>
          <w:sz w:val="19"/>
          <w:szCs w:val="19"/>
        </w:rPr>
        <w:t xml:space="preserve"> (National Voice for our Children)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मुख्य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कार्यकारी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अधिकारी</w:t>
      </w:r>
      <w:proofErr w:type="spellEnd"/>
      <w:r w:rsidR="00F60D7C" w:rsidRPr="00330ED8">
        <w:rPr>
          <w:rFonts w:ascii="Nirmala UI" w:hAnsi="Nirmala UI" w:cs="Nirmala UI"/>
          <w:sz w:val="19"/>
          <w:szCs w:val="19"/>
        </w:rPr>
        <w:t>।</w:t>
      </w:r>
      <w:r w:rsidR="00F60D7C" w:rsidRPr="00330ED8">
        <w:rPr>
          <w:sz w:val="19"/>
          <w:szCs w:val="19"/>
        </w:rPr>
        <w:t xml:space="preserve"> Ms Liddle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एबोरिजिनल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टोरेस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स्ट्रेट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आइलैंडर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अधिकारों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अग्रणी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अधिवक्ता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F60D7C" w:rsidRPr="00330ED8">
        <w:rPr>
          <w:rFonts w:ascii="Nirmala UI" w:hAnsi="Nirmala UI" w:cs="Nirmala UI"/>
          <w:sz w:val="19"/>
          <w:szCs w:val="19"/>
        </w:rPr>
        <w:t>।</w:t>
      </w:r>
    </w:p>
    <w:p w14:paraId="71E2609F" w14:textId="77777777" w:rsidR="00956E9B" w:rsidRPr="00330ED8" w:rsidRDefault="00183EAD" w:rsidP="00B70120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30ED8">
        <w:rPr>
          <w:b/>
          <w:bCs/>
          <w:sz w:val="19"/>
          <w:szCs w:val="19"/>
        </w:rPr>
        <w:t xml:space="preserve">Sylvana </w:t>
      </w:r>
      <w:proofErr w:type="spellStart"/>
      <w:r w:rsidRPr="00330ED8">
        <w:rPr>
          <w:b/>
          <w:bCs/>
          <w:sz w:val="19"/>
          <w:szCs w:val="19"/>
        </w:rPr>
        <w:t>Mahmic</w:t>
      </w:r>
      <w:proofErr w:type="spellEnd"/>
      <w:r w:rsidRPr="00330ED8">
        <w:rPr>
          <w:sz w:val="19"/>
          <w:szCs w:val="19"/>
        </w:rPr>
        <w:t xml:space="preserve">–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प्लमट्री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चिल्ड्रेन्स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सर्विसेज</w:t>
      </w:r>
      <w:proofErr w:type="spellEnd"/>
      <w:r w:rsidR="00F60D7C" w:rsidRPr="00330ED8">
        <w:rPr>
          <w:sz w:val="19"/>
          <w:szCs w:val="19"/>
        </w:rPr>
        <w:t xml:space="preserve"> (Plumtree Children’s Services)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मुख्य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कार्यकारी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अधिकारी</w:t>
      </w:r>
      <w:proofErr w:type="spellEnd"/>
      <w:r w:rsidR="00F60D7C" w:rsidRPr="00330ED8">
        <w:rPr>
          <w:sz w:val="19"/>
          <w:szCs w:val="19"/>
        </w:rPr>
        <w:t xml:space="preserve">, Ms </w:t>
      </w:r>
      <w:proofErr w:type="spellStart"/>
      <w:r w:rsidR="00F60D7C" w:rsidRPr="00330ED8">
        <w:rPr>
          <w:sz w:val="19"/>
          <w:szCs w:val="19"/>
        </w:rPr>
        <w:t>Mahmic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ने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हस्तक्षेप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क्षेत्र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F60D7C" w:rsidRPr="00330ED8">
        <w:rPr>
          <w:sz w:val="19"/>
          <w:szCs w:val="19"/>
        </w:rPr>
        <w:t xml:space="preserve"> 28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अधिक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समय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तक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काम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किया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="00F60D7C" w:rsidRPr="00330ED8">
        <w:rPr>
          <w:sz w:val="19"/>
          <w:szCs w:val="19"/>
        </w:rPr>
        <w:t xml:space="preserve">,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संपूर्ण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सहकर्मी</w:t>
      </w:r>
      <w:proofErr w:type="spellEnd"/>
      <w:r w:rsidR="00F60D7C" w:rsidRPr="00330ED8">
        <w:rPr>
          <w:sz w:val="19"/>
          <w:szCs w:val="19"/>
        </w:rPr>
        <w:t xml:space="preserve"> (whole-of-family and peer-led)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नेतृत्व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दृष्टिकोण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विशेष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विशेषज्ञता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="00F60D7C" w:rsidRPr="00330ED8">
        <w:rPr>
          <w:rFonts w:ascii="Nirmala UI" w:hAnsi="Nirmala UI" w:cs="Nirmala UI"/>
          <w:sz w:val="19"/>
          <w:szCs w:val="19"/>
        </w:rPr>
        <w:t>।</w:t>
      </w:r>
    </w:p>
    <w:p w14:paraId="14A1ABF3" w14:textId="77777777" w:rsidR="00956E9B" w:rsidRPr="00330ED8" w:rsidRDefault="00183EAD" w:rsidP="00D55A81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30ED8">
        <w:rPr>
          <w:b/>
          <w:bCs/>
          <w:sz w:val="19"/>
          <w:szCs w:val="19"/>
        </w:rPr>
        <w:t>Professor Helen Milroy</w:t>
      </w:r>
      <w:r w:rsidR="007736F3" w:rsidRPr="00330ED8">
        <w:rPr>
          <w:sz w:val="19"/>
          <w:szCs w:val="19"/>
        </w:rPr>
        <w:t>–</w:t>
      </w:r>
      <w:r w:rsidR="00F60D7C" w:rsidRPr="00330ED8">
        <w:rPr>
          <w:rFonts w:hint="cs"/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पर्थ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चिल्ड्रेन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हॉस्पिटल</w:t>
      </w:r>
      <w:proofErr w:type="spellEnd"/>
      <w:r w:rsidR="00F60D7C" w:rsidRPr="00330ED8">
        <w:rPr>
          <w:sz w:val="19"/>
          <w:szCs w:val="19"/>
        </w:rPr>
        <w:t xml:space="preserve"> (Perth Children’s Hospital)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यूनिवर्सिटी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ऑफ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वेस्टर्न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="00F60D7C" w:rsidRPr="00330ED8">
        <w:rPr>
          <w:sz w:val="19"/>
          <w:szCs w:val="19"/>
        </w:rPr>
        <w:t xml:space="preserve"> (University of Western Australia)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बाल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किशोर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मनोचिकित्सा</w:t>
      </w:r>
      <w:proofErr w:type="spellEnd"/>
      <w:r w:rsidR="00F60D7C" w:rsidRPr="00330ED8">
        <w:rPr>
          <w:sz w:val="19"/>
          <w:szCs w:val="19"/>
        </w:rPr>
        <w:t xml:space="preserve"> (Child and Adolescent Psychiatry)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स्टेन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पेरोन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प्रोफेसर</w:t>
      </w:r>
      <w:proofErr w:type="spellEnd"/>
      <w:r w:rsidR="00F60D7C" w:rsidRPr="00330ED8">
        <w:rPr>
          <w:sz w:val="19"/>
          <w:szCs w:val="19"/>
        </w:rPr>
        <w:t xml:space="preserve"> (Stan Perron Professor)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F60D7C" w:rsidRPr="00330ED8">
        <w:rPr>
          <w:rFonts w:ascii="Nirmala UI" w:hAnsi="Nirmala UI" w:cs="Nirmala UI"/>
          <w:sz w:val="19"/>
          <w:szCs w:val="19"/>
        </w:rPr>
        <w:t>।</w:t>
      </w:r>
      <w:r w:rsidR="00F60D7C" w:rsidRPr="00330ED8">
        <w:rPr>
          <w:sz w:val="19"/>
          <w:szCs w:val="19"/>
        </w:rPr>
        <w:t xml:space="preserve"> Professor Milroy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बाल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किशोर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मनोरोग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विशेषज्ञ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F60D7C" w:rsidRPr="00330ED8">
        <w:rPr>
          <w:sz w:val="19"/>
          <w:szCs w:val="19"/>
        </w:rPr>
        <w:t xml:space="preserve">,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जो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स्वदेशी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ज्ञान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सांस्कृतिक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मॉडल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अनुप्रयोग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कुशल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F60D7C" w:rsidRPr="00330ED8">
        <w:rPr>
          <w:rFonts w:ascii="Nirmala UI" w:hAnsi="Nirmala UI" w:cs="Nirmala UI"/>
          <w:sz w:val="19"/>
          <w:szCs w:val="19"/>
        </w:rPr>
        <w:t>।</w:t>
      </w:r>
    </w:p>
    <w:p w14:paraId="194E4A3E" w14:textId="4F0A7F4E" w:rsidR="00956E9B" w:rsidRPr="00330ED8" w:rsidRDefault="00183EAD" w:rsidP="00B70120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30ED8">
        <w:rPr>
          <w:b/>
          <w:bCs/>
          <w:sz w:val="19"/>
          <w:szCs w:val="19"/>
        </w:rPr>
        <w:t>Samantha Page</w:t>
      </w:r>
      <w:r w:rsidRPr="00330ED8">
        <w:rPr>
          <w:sz w:val="19"/>
          <w:szCs w:val="19"/>
        </w:rPr>
        <w:t xml:space="preserve">–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अर्ली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चाइल्डहुड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="00F60D7C" w:rsidRPr="00330ED8">
        <w:rPr>
          <w:sz w:val="19"/>
          <w:szCs w:val="19"/>
        </w:rPr>
        <w:t xml:space="preserve"> (Early Childhood Australia)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मुख्य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कार्यकारी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अधिकारी</w:t>
      </w:r>
      <w:proofErr w:type="spellEnd"/>
      <w:r w:rsidR="00F60D7C" w:rsidRPr="00330ED8">
        <w:rPr>
          <w:rFonts w:ascii="Nirmala UI" w:hAnsi="Nirmala UI" w:cs="Nirmala UI"/>
          <w:sz w:val="19"/>
          <w:szCs w:val="19"/>
        </w:rPr>
        <w:t>।</w:t>
      </w:r>
      <w:r w:rsidR="00F60D7C" w:rsidRPr="00330ED8">
        <w:rPr>
          <w:sz w:val="19"/>
          <w:szCs w:val="19"/>
        </w:rPr>
        <w:t xml:space="preserve"> Ms Page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सुनिश्चित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0205D9" w:rsidRPr="00330ED8">
        <w:rPr>
          <w:rFonts w:ascii="Nirmala UI" w:hAnsi="Nirmala UI" w:cs="Nirmala UI"/>
          <w:sz w:val="19"/>
          <w:szCs w:val="19"/>
        </w:rPr>
        <w:t>नीतियों</w:t>
      </w:r>
      <w:proofErr w:type="spellEnd"/>
      <w:r w:rsidR="000205D9" w:rsidRPr="00330ED8">
        <w:rPr>
          <w:sz w:val="19"/>
          <w:szCs w:val="19"/>
        </w:rPr>
        <w:t xml:space="preserve"> </w:t>
      </w:r>
      <w:proofErr w:type="spellStart"/>
      <w:r w:rsidR="000205D9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0205D9" w:rsidRPr="00330ED8">
        <w:rPr>
          <w:sz w:val="19"/>
          <w:szCs w:val="19"/>
        </w:rPr>
        <w:t xml:space="preserve"> </w:t>
      </w:r>
      <w:proofErr w:type="spellStart"/>
      <w:r w:rsidR="000205D9" w:rsidRPr="00330ED8">
        <w:rPr>
          <w:rFonts w:ascii="Nirmala UI" w:hAnsi="Nirmala UI" w:cs="Nirmala UI"/>
          <w:sz w:val="19"/>
          <w:szCs w:val="19"/>
        </w:rPr>
        <w:t>कार्यक्रमों</w:t>
      </w:r>
      <w:proofErr w:type="spellEnd"/>
      <w:r w:rsidR="000205D9" w:rsidRPr="00330ED8">
        <w:rPr>
          <w:sz w:val="19"/>
          <w:szCs w:val="19"/>
        </w:rPr>
        <w:t xml:space="preserve"> </w:t>
      </w:r>
      <w:r w:rsidR="000205D9">
        <w:rPr>
          <w:rFonts w:ascii="Nirmala UI" w:hAnsi="Nirmala UI" w:cs="Nirmala UI" w:hint="cs"/>
          <w:sz w:val="19"/>
          <w:szCs w:val="19"/>
          <w:cs/>
          <w:lang w:bidi="hi-IN"/>
        </w:rPr>
        <w:t>का पक्षसमर्थन</w:t>
      </w:r>
      <w:r w:rsidR="000205D9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करती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कि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हर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छोटे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="000205D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0205D9">
        <w:rPr>
          <w:rFonts w:ascii="Nirmala UI" w:hAnsi="Nirmala UI" w:cs="Nirmala UI" w:hint="cs"/>
          <w:sz w:val="19"/>
          <w:szCs w:val="19"/>
          <w:cs/>
          <w:lang w:bidi="hi-IN"/>
        </w:rPr>
        <w:t>करने</w:t>
      </w:r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सीखने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अवसर</w:t>
      </w:r>
      <w:proofErr w:type="spellEnd"/>
      <w:r w:rsidR="00F60D7C" w:rsidRPr="00330ED8">
        <w:rPr>
          <w:sz w:val="19"/>
          <w:szCs w:val="19"/>
        </w:rPr>
        <w:t xml:space="preserve"> </w:t>
      </w:r>
      <w:proofErr w:type="spellStart"/>
      <w:r w:rsidR="00F60D7C" w:rsidRPr="00330ED8">
        <w:rPr>
          <w:rFonts w:ascii="Nirmala UI" w:hAnsi="Nirmala UI" w:cs="Nirmala UI"/>
          <w:sz w:val="19"/>
          <w:szCs w:val="19"/>
        </w:rPr>
        <w:t>मिले</w:t>
      </w:r>
      <w:proofErr w:type="spellEnd"/>
      <w:r w:rsidR="00F60D7C" w:rsidRPr="00330ED8">
        <w:rPr>
          <w:rFonts w:ascii="Nirmala UI" w:hAnsi="Nirmala UI" w:cs="Nirmala UI"/>
          <w:sz w:val="19"/>
          <w:szCs w:val="19"/>
        </w:rPr>
        <w:t>।</w:t>
      </w:r>
    </w:p>
    <w:p w14:paraId="6B82F281" w14:textId="60C2A89A" w:rsidR="00956E9B" w:rsidRPr="00330ED8" w:rsidRDefault="00183EAD" w:rsidP="00B70120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30ED8">
        <w:rPr>
          <w:b/>
          <w:bCs/>
          <w:sz w:val="19"/>
          <w:szCs w:val="19"/>
        </w:rPr>
        <w:t>Professor Fiona Stanley AC</w:t>
      </w:r>
      <w:r w:rsidRPr="00330ED8">
        <w:rPr>
          <w:sz w:val="19"/>
          <w:szCs w:val="19"/>
        </w:rPr>
        <w:t xml:space="preserve">–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बाल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विशेषज्ञ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परिवारों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की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जरूरतों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वोकल</w:t>
      </w:r>
      <w:proofErr w:type="spellEnd"/>
      <w:r w:rsidR="003066AF" w:rsidRPr="00330ED8">
        <w:rPr>
          <w:sz w:val="19"/>
          <w:szCs w:val="19"/>
        </w:rPr>
        <w:t xml:space="preserve"> </w:t>
      </w:r>
      <w:r w:rsidR="000205D9">
        <w:rPr>
          <w:rFonts w:ascii="Nirmala UI" w:hAnsi="Nirmala UI" w:cs="Nirmala UI" w:hint="cs"/>
          <w:sz w:val="19"/>
          <w:szCs w:val="19"/>
          <w:cs/>
          <w:lang w:bidi="hi-IN"/>
        </w:rPr>
        <w:t>एडवोकेट</w:t>
      </w:r>
      <w:r w:rsidR="003066AF" w:rsidRPr="00330ED8">
        <w:rPr>
          <w:rFonts w:ascii="Nirmala UI" w:hAnsi="Nirmala UI" w:cs="Nirmala UI"/>
          <w:sz w:val="19"/>
          <w:szCs w:val="19"/>
        </w:rPr>
        <w:t>।</w:t>
      </w:r>
      <w:r w:rsidR="003066AF" w:rsidRPr="00330ED8">
        <w:rPr>
          <w:sz w:val="19"/>
          <w:szCs w:val="19"/>
        </w:rPr>
        <w:t xml:space="preserve"> Professor </w:t>
      </w:r>
      <w:proofErr w:type="gramStart"/>
      <w:r w:rsidR="003066AF" w:rsidRPr="00330ED8">
        <w:rPr>
          <w:sz w:val="19"/>
          <w:szCs w:val="19"/>
        </w:rPr>
        <w:t xml:space="preserve">Stanley, 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टेलीथॉन</w:t>
      </w:r>
      <w:proofErr w:type="spellEnd"/>
      <w:proofErr w:type="gram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किड्स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इंस्टीट्यूट</w:t>
      </w:r>
      <w:proofErr w:type="spellEnd"/>
      <w:r w:rsidR="003066AF" w:rsidRPr="00330ED8">
        <w:rPr>
          <w:sz w:val="19"/>
          <w:szCs w:val="19"/>
        </w:rPr>
        <w:t xml:space="preserve"> (Telethon Kids Institute)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संस्थापक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निदेशक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थे</w:t>
      </w:r>
      <w:proofErr w:type="spellEnd"/>
      <w:r w:rsidR="003066AF" w:rsidRPr="00330ED8">
        <w:rPr>
          <w:sz w:val="19"/>
          <w:szCs w:val="19"/>
        </w:rPr>
        <w:t xml:space="preserve">,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इसके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वर्तमान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संरक्षक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="003066AF" w:rsidRPr="00330ED8">
        <w:rPr>
          <w:rFonts w:ascii="Nirmala UI" w:hAnsi="Nirmala UI" w:cs="Nirmala UI"/>
          <w:sz w:val="19"/>
          <w:szCs w:val="19"/>
        </w:rPr>
        <w:t>।</w:t>
      </w:r>
    </w:p>
    <w:p w14:paraId="199E31BB" w14:textId="77777777" w:rsidR="00956E9B" w:rsidRPr="00330ED8" w:rsidRDefault="00183EAD" w:rsidP="00B70120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30ED8">
        <w:rPr>
          <w:b/>
          <w:bCs/>
          <w:sz w:val="19"/>
          <w:szCs w:val="19"/>
        </w:rPr>
        <w:t>Dr Amanda Walsh</w:t>
      </w:r>
      <w:r w:rsidRPr="00330ED8">
        <w:rPr>
          <w:sz w:val="19"/>
          <w:szCs w:val="19"/>
        </w:rPr>
        <w:t xml:space="preserve">–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अर्ली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लर्निंग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एंड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केयर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काउंसिल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ऑफ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ऑस्ट्रेलिया</w:t>
      </w:r>
      <w:proofErr w:type="spellEnd"/>
      <w:r w:rsidR="003066AF" w:rsidRPr="00330ED8">
        <w:rPr>
          <w:sz w:val="19"/>
          <w:szCs w:val="19"/>
        </w:rPr>
        <w:t xml:space="preserve"> (Early Learning and Care Council of </w:t>
      </w:r>
      <w:proofErr w:type="gramStart"/>
      <w:r w:rsidR="003066AF" w:rsidRPr="00330ED8">
        <w:rPr>
          <w:sz w:val="19"/>
          <w:szCs w:val="19"/>
        </w:rPr>
        <w:t>Australia)(</w:t>
      </w:r>
      <w:proofErr w:type="gramEnd"/>
      <w:r w:rsidR="003066AF" w:rsidRPr="00330ED8">
        <w:rPr>
          <w:sz w:val="19"/>
          <w:szCs w:val="19"/>
        </w:rPr>
        <w:t xml:space="preserve">ELACCA)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पार्टनरशिप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मैनेजर</w:t>
      </w:r>
      <w:proofErr w:type="spellEnd"/>
      <w:r w:rsidR="003066AF" w:rsidRPr="00330ED8">
        <w:rPr>
          <w:rFonts w:ascii="Nirmala UI" w:hAnsi="Nirmala UI" w:cs="Nirmala UI"/>
          <w:sz w:val="19"/>
          <w:szCs w:val="19"/>
        </w:rPr>
        <w:t>।</w:t>
      </w:r>
    </w:p>
    <w:p w14:paraId="64E697F1" w14:textId="77777777" w:rsidR="00956E9B" w:rsidRPr="00330ED8" w:rsidRDefault="00183EAD" w:rsidP="00B70120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30ED8">
        <w:rPr>
          <w:b/>
          <w:bCs/>
          <w:sz w:val="19"/>
          <w:szCs w:val="19"/>
        </w:rPr>
        <w:t>Emma Watkins</w:t>
      </w:r>
      <w:r w:rsidRPr="00330ED8">
        <w:rPr>
          <w:sz w:val="19"/>
          <w:szCs w:val="19"/>
        </w:rPr>
        <w:t xml:space="preserve">–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क्रिएटिव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चिल्ड्रन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स्क्रीन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मीडिया</w:t>
      </w:r>
      <w:proofErr w:type="spellEnd"/>
      <w:r w:rsidR="003066AF" w:rsidRPr="00330ED8">
        <w:rPr>
          <w:sz w:val="19"/>
          <w:szCs w:val="19"/>
        </w:rPr>
        <w:t xml:space="preserve"> (creative children's screen media)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साथ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विजुअल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संचार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माध्यम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से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एकीकृत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पहुंच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ध्यान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केंद्रित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हुए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मनोरंजनकर्ता</w:t>
      </w:r>
      <w:proofErr w:type="spellEnd"/>
      <w:r w:rsidR="003066AF" w:rsidRPr="00330ED8">
        <w:rPr>
          <w:rFonts w:ascii="Nirmala UI" w:hAnsi="Nirmala UI" w:cs="Nirmala UI"/>
          <w:sz w:val="19"/>
          <w:szCs w:val="19"/>
        </w:rPr>
        <w:t>।</w:t>
      </w:r>
    </w:p>
    <w:p w14:paraId="7D5FDD8D" w14:textId="26CB10E9" w:rsidR="00894548" w:rsidRPr="00330ED8" w:rsidRDefault="00183EAD" w:rsidP="00B70120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30ED8">
        <w:rPr>
          <w:b/>
          <w:bCs/>
          <w:sz w:val="19"/>
          <w:szCs w:val="19"/>
        </w:rPr>
        <w:t>The Hon Jay Weatherill</w:t>
      </w:r>
      <w:r w:rsidR="00956E9B" w:rsidRPr="00330ED8">
        <w:rPr>
          <w:sz w:val="19"/>
          <w:szCs w:val="19"/>
        </w:rPr>
        <w:t xml:space="preserve">–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मिंडेरू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फाउंडेशन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थ्राइव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बाय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फाइव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कैंपेन</w:t>
      </w:r>
      <w:proofErr w:type="spellEnd"/>
      <w:r w:rsidR="003066AF" w:rsidRPr="00330ED8">
        <w:rPr>
          <w:sz w:val="19"/>
          <w:szCs w:val="19"/>
        </w:rPr>
        <w:t xml:space="preserve"> (Thrive by Five Campaign by Minderoo Foundation)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निदेशक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अर्ली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चाइल्डहुड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डेवलपमेंट</w:t>
      </w:r>
      <w:proofErr w:type="spellEnd"/>
      <w:r w:rsidR="003066AF" w:rsidRPr="00330ED8">
        <w:rPr>
          <w:sz w:val="19"/>
          <w:szCs w:val="19"/>
        </w:rPr>
        <w:t xml:space="preserve"> (Early Childhood Development)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="003066AF" w:rsidRPr="00330ED8">
        <w:rPr>
          <w:sz w:val="19"/>
          <w:szCs w:val="19"/>
        </w:rPr>
        <w:t xml:space="preserve">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पूर्व</w:t>
      </w:r>
      <w:proofErr w:type="spellEnd"/>
      <w:r w:rsidR="003066AF" w:rsidRPr="00330ED8">
        <w:rPr>
          <w:sz w:val="19"/>
          <w:szCs w:val="19"/>
        </w:rPr>
        <w:t xml:space="preserve"> SA </w:t>
      </w:r>
      <w:proofErr w:type="spellStart"/>
      <w:r w:rsidR="003066AF" w:rsidRPr="00330ED8">
        <w:rPr>
          <w:rFonts w:ascii="Nirmala UI" w:hAnsi="Nirmala UI" w:cs="Nirmala UI"/>
          <w:sz w:val="19"/>
          <w:szCs w:val="19"/>
        </w:rPr>
        <w:t>मंत्री</w:t>
      </w:r>
      <w:proofErr w:type="spellEnd"/>
      <w:r w:rsidR="003066AF" w:rsidRPr="00330ED8">
        <w:rPr>
          <w:rFonts w:ascii="Nirmala UI" w:hAnsi="Nirmala UI" w:cs="Nirmala UI"/>
          <w:sz w:val="19"/>
          <w:szCs w:val="19"/>
        </w:rPr>
        <w:t>।</w:t>
      </w:r>
    </w:p>
    <w:p w14:paraId="61C364BB" w14:textId="77777777" w:rsidR="00894548" w:rsidRDefault="00894548" w:rsidP="0097647D"/>
    <w:p w14:paraId="1FFC332D" w14:textId="77777777" w:rsidR="00894548" w:rsidRDefault="00183EAD">
      <w:pPr>
        <w:rPr>
          <w:rFonts w:asciiTheme="majorHAnsi" w:eastAsiaTheme="majorEastAsia" w:hAnsiTheme="majorHAnsi" w:cstheme="majorBidi"/>
          <w:color w:val="A50E82" w:themeColor="accent2"/>
          <w:sz w:val="36"/>
          <w:szCs w:val="36"/>
        </w:rPr>
      </w:pPr>
      <w:r>
        <w:br w:type="page"/>
      </w:r>
    </w:p>
    <w:p w14:paraId="294405A3" w14:textId="77777777" w:rsidR="004E201C" w:rsidRPr="00D7106C" w:rsidRDefault="004F3335" w:rsidP="004D0425">
      <w:pPr>
        <w:pStyle w:val="Heading2"/>
        <w:rPr>
          <w:color w:val="002A3F"/>
          <w:sz w:val="34"/>
          <w:szCs w:val="34"/>
        </w:rPr>
      </w:pPr>
      <w:bookmarkStart w:id="29" w:name="_Toc163650416"/>
      <w:proofErr w:type="spellStart"/>
      <w:r w:rsidRPr="00D7106C">
        <w:rPr>
          <w:rFonts w:ascii="Nirmala UI" w:hAnsi="Nirmala UI" w:cs="Nirmala UI"/>
          <w:color w:val="002A3F"/>
          <w:sz w:val="34"/>
          <w:szCs w:val="34"/>
        </w:rPr>
        <w:lastRenderedPageBreak/>
        <w:t>परिशिष्ट</w:t>
      </w:r>
      <w:proofErr w:type="spellEnd"/>
      <w:r w:rsidR="00183EAD" w:rsidRPr="00D7106C">
        <w:rPr>
          <w:color w:val="002A3F"/>
          <w:sz w:val="34"/>
          <w:szCs w:val="34"/>
        </w:rPr>
        <w:t xml:space="preserve"> </w:t>
      </w:r>
      <w:r w:rsidR="0071502C" w:rsidRPr="00D7106C">
        <w:rPr>
          <w:color w:val="002A3F"/>
          <w:sz w:val="34"/>
          <w:szCs w:val="34"/>
        </w:rPr>
        <w:t>2</w:t>
      </w:r>
      <w:r w:rsidR="00183EAD" w:rsidRPr="00D7106C">
        <w:rPr>
          <w:color w:val="002A3F"/>
          <w:sz w:val="34"/>
          <w:szCs w:val="34"/>
        </w:rPr>
        <w:t xml:space="preserve">: </w:t>
      </w:r>
      <w:proofErr w:type="spellStart"/>
      <w:r w:rsidR="006A3047" w:rsidRPr="00D7106C">
        <w:rPr>
          <w:rFonts w:ascii="Nirmala UI" w:hAnsi="Nirmala UI" w:cs="Nirmala UI" w:hint="cs"/>
          <w:color w:val="002A3F"/>
          <w:sz w:val="34"/>
          <w:szCs w:val="34"/>
        </w:rPr>
        <w:t>प्रारंभिक</w:t>
      </w:r>
      <w:proofErr w:type="spellEnd"/>
      <w:r w:rsidR="006A3047" w:rsidRPr="00D7106C">
        <w:rPr>
          <w:rFonts w:ascii="Nirmala UI" w:hAnsi="Nirmala UI" w:cs="Nirmala UI"/>
          <w:color w:val="002A3F"/>
          <w:sz w:val="34"/>
          <w:szCs w:val="34"/>
        </w:rPr>
        <w:t xml:space="preserve"> </w:t>
      </w:r>
      <w:proofErr w:type="spellStart"/>
      <w:r w:rsidR="006A3047" w:rsidRPr="00D7106C">
        <w:rPr>
          <w:rFonts w:ascii="Nirmala UI" w:hAnsi="Nirmala UI" w:cs="Nirmala UI" w:hint="cs"/>
          <w:color w:val="002A3F"/>
          <w:sz w:val="34"/>
          <w:szCs w:val="34"/>
        </w:rPr>
        <w:t>वर्षों</w:t>
      </w:r>
      <w:proofErr w:type="spellEnd"/>
      <w:r w:rsidR="006A3047" w:rsidRPr="00D7106C">
        <w:rPr>
          <w:rFonts w:ascii="Nirmala UI" w:hAnsi="Nirmala UI" w:cs="Nirmala UI"/>
          <w:color w:val="002A3F"/>
          <w:sz w:val="34"/>
          <w:szCs w:val="34"/>
        </w:rPr>
        <w:t xml:space="preserve"> </w:t>
      </w:r>
      <w:proofErr w:type="spellStart"/>
      <w:r w:rsidR="006A3047" w:rsidRPr="00D7106C">
        <w:rPr>
          <w:rFonts w:ascii="Nirmala UI" w:hAnsi="Nirmala UI" w:cs="Nirmala UI" w:hint="cs"/>
          <w:color w:val="002A3F"/>
          <w:sz w:val="34"/>
          <w:szCs w:val="34"/>
        </w:rPr>
        <w:t>के</w:t>
      </w:r>
      <w:proofErr w:type="spellEnd"/>
      <w:r w:rsidR="006A3047" w:rsidRPr="00D7106C">
        <w:rPr>
          <w:rFonts w:ascii="Nirmala UI" w:hAnsi="Nirmala UI" w:cs="Nirmala UI"/>
          <w:color w:val="002A3F"/>
          <w:sz w:val="34"/>
          <w:szCs w:val="34"/>
        </w:rPr>
        <w:t xml:space="preserve"> </w:t>
      </w:r>
      <w:proofErr w:type="spellStart"/>
      <w:r w:rsidR="006A3047" w:rsidRPr="00D7106C">
        <w:rPr>
          <w:rFonts w:ascii="Nirmala UI" w:hAnsi="Nirmala UI" w:cs="Nirmala UI" w:hint="cs"/>
          <w:color w:val="002A3F"/>
          <w:sz w:val="34"/>
          <w:szCs w:val="34"/>
        </w:rPr>
        <w:t>लिए</w:t>
      </w:r>
      <w:proofErr w:type="spellEnd"/>
      <w:r w:rsidR="006A3047" w:rsidRPr="00D7106C">
        <w:rPr>
          <w:rFonts w:ascii="Nirmala UI" w:hAnsi="Nirmala UI" w:cs="Nirmala UI"/>
          <w:color w:val="002A3F"/>
          <w:sz w:val="34"/>
          <w:szCs w:val="34"/>
        </w:rPr>
        <w:t xml:space="preserve"> </w:t>
      </w:r>
      <w:proofErr w:type="spellStart"/>
      <w:r w:rsidR="006A3047" w:rsidRPr="00D7106C">
        <w:rPr>
          <w:rFonts w:ascii="Nirmala UI" w:hAnsi="Nirmala UI" w:cs="Nirmala UI" w:hint="cs"/>
          <w:color w:val="002A3F"/>
          <w:sz w:val="34"/>
          <w:szCs w:val="34"/>
        </w:rPr>
        <w:t>ऑस्ट्रेलियाई</w:t>
      </w:r>
      <w:proofErr w:type="spellEnd"/>
      <w:r w:rsidR="006A3047" w:rsidRPr="00D7106C">
        <w:rPr>
          <w:rFonts w:ascii="Nirmala UI" w:hAnsi="Nirmala UI" w:cs="Nirmala UI"/>
          <w:color w:val="002A3F"/>
          <w:sz w:val="34"/>
          <w:szCs w:val="34"/>
        </w:rPr>
        <w:t xml:space="preserve"> </w:t>
      </w:r>
      <w:proofErr w:type="spellStart"/>
      <w:r w:rsidR="006A3047" w:rsidRPr="00D7106C">
        <w:rPr>
          <w:rFonts w:ascii="Nirmala UI" w:hAnsi="Nirmala UI" w:cs="Nirmala UI" w:hint="cs"/>
          <w:color w:val="002A3F"/>
          <w:sz w:val="34"/>
          <w:szCs w:val="34"/>
        </w:rPr>
        <w:t>सरकार</w:t>
      </w:r>
      <w:proofErr w:type="spellEnd"/>
      <w:r w:rsidR="006A3047" w:rsidRPr="00D7106C">
        <w:rPr>
          <w:rFonts w:ascii="Nirmala UI" w:hAnsi="Nirmala UI" w:cs="Nirmala UI"/>
          <w:color w:val="002A3F"/>
          <w:sz w:val="34"/>
          <w:szCs w:val="34"/>
        </w:rPr>
        <w:t xml:space="preserve"> </w:t>
      </w:r>
      <w:proofErr w:type="spellStart"/>
      <w:r w:rsidR="006A3047" w:rsidRPr="00D7106C">
        <w:rPr>
          <w:rFonts w:ascii="Nirmala UI" w:hAnsi="Nirmala UI" w:cs="Nirmala UI" w:hint="cs"/>
          <w:color w:val="002A3F"/>
          <w:sz w:val="34"/>
          <w:szCs w:val="34"/>
        </w:rPr>
        <w:t>के</w:t>
      </w:r>
      <w:proofErr w:type="spellEnd"/>
      <w:r w:rsidR="006A3047" w:rsidRPr="00D7106C">
        <w:rPr>
          <w:rFonts w:ascii="Nirmala UI" w:hAnsi="Nirmala UI" w:cs="Nirmala UI"/>
          <w:color w:val="002A3F"/>
          <w:sz w:val="34"/>
          <w:szCs w:val="34"/>
        </w:rPr>
        <w:t xml:space="preserve"> </w:t>
      </w:r>
      <w:proofErr w:type="spellStart"/>
      <w:r w:rsidR="006A3047" w:rsidRPr="00D7106C">
        <w:rPr>
          <w:rFonts w:ascii="Nirmala UI" w:hAnsi="Nirmala UI" w:cs="Nirmala UI" w:hint="cs"/>
          <w:color w:val="002A3F"/>
          <w:sz w:val="34"/>
          <w:szCs w:val="34"/>
        </w:rPr>
        <w:t>समर्थन</w:t>
      </w:r>
      <w:proofErr w:type="spellEnd"/>
      <w:r w:rsidR="006A3047" w:rsidRPr="00D7106C">
        <w:rPr>
          <w:rFonts w:ascii="Nirmala UI" w:hAnsi="Nirmala UI" w:cs="Nirmala UI"/>
          <w:color w:val="002A3F"/>
          <w:sz w:val="34"/>
          <w:szCs w:val="34"/>
        </w:rPr>
        <w:t xml:space="preserve">, </w:t>
      </w:r>
      <w:proofErr w:type="spellStart"/>
      <w:r w:rsidR="006A3047" w:rsidRPr="00D7106C">
        <w:rPr>
          <w:rFonts w:ascii="Nirmala UI" w:hAnsi="Nirmala UI" w:cs="Nirmala UI" w:hint="cs"/>
          <w:color w:val="002A3F"/>
          <w:sz w:val="34"/>
          <w:szCs w:val="34"/>
        </w:rPr>
        <w:t>पहल</w:t>
      </w:r>
      <w:proofErr w:type="spellEnd"/>
      <w:r w:rsidR="006A3047" w:rsidRPr="00D7106C">
        <w:rPr>
          <w:rFonts w:ascii="Nirmala UI" w:hAnsi="Nirmala UI" w:cs="Nirmala UI"/>
          <w:color w:val="002A3F"/>
          <w:sz w:val="34"/>
          <w:szCs w:val="34"/>
        </w:rPr>
        <w:t xml:space="preserve"> </w:t>
      </w:r>
      <w:proofErr w:type="spellStart"/>
      <w:r w:rsidR="006A3047" w:rsidRPr="00D7106C">
        <w:rPr>
          <w:rFonts w:ascii="Nirmala UI" w:hAnsi="Nirmala UI" w:cs="Nirmala UI" w:hint="cs"/>
          <w:color w:val="002A3F"/>
          <w:sz w:val="34"/>
          <w:szCs w:val="34"/>
        </w:rPr>
        <w:t>और</w:t>
      </w:r>
      <w:proofErr w:type="spellEnd"/>
      <w:r w:rsidR="006A3047" w:rsidRPr="00D7106C">
        <w:rPr>
          <w:rFonts w:ascii="Nirmala UI" w:hAnsi="Nirmala UI" w:cs="Nirmala UI"/>
          <w:color w:val="002A3F"/>
          <w:sz w:val="34"/>
          <w:szCs w:val="34"/>
        </w:rPr>
        <w:t xml:space="preserve"> </w:t>
      </w:r>
      <w:proofErr w:type="spellStart"/>
      <w:r w:rsidR="006A3047" w:rsidRPr="00D7106C">
        <w:rPr>
          <w:rFonts w:ascii="Nirmala UI" w:hAnsi="Nirmala UI" w:cs="Nirmala UI" w:hint="cs"/>
          <w:color w:val="002A3F"/>
          <w:sz w:val="34"/>
          <w:szCs w:val="34"/>
        </w:rPr>
        <w:t>योजनाएँ</w:t>
      </w:r>
      <w:bookmarkEnd w:id="29"/>
      <w:proofErr w:type="spellEnd"/>
      <w:r w:rsidR="006A3047" w:rsidRPr="00D7106C">
        <w:rPr>
          <w:rFonts w:ascii="Nirmala UI" w:hAnsi="Nirmala UI" w:cs="Nirmala UI"/>
          <w:color w:val="002A3F"/>
          <w:sz w:val="34"/>
          <w:szCs w:val="34"/>
        </w:rPr>
        <w:t xml:space="preserve"> </w:t>
      </w:r>
    </w:p>
    <w:p w14:paraId="31991236" w14:textId="77777777" w:rsidR="004E201C" w:rsidRPr="00330ED8" w:rsidRDefault="00730A65" w:rsidP="00D55A81">
      <w:pPr>
        <w:pStyle w:val="Heading3"/>
        <w:rPr>
          <w:sz w:val="30"/>
          <w:szCs w:val="30"/>
        </w:rPr>
      </w:pPr>
      <w:proofErr w:type="spellStart"/>
      <w:r w:rsidRPr="00330ED8">
        <w:rPr>
          <w:rFonts w:ascii="Nirmala UI" w:hAnsi="Nirmala UI" w:cs="Nirmala UI"/>
          <w:sz w:val="30"/>
          <w:szCs w:val="30"/>
        </w:rPr>
        <w:t>समर्थन</w:t>
      </w:r>
      <w:proofErr w:type="spellEnd"/>
    </w:p>
    <w:p w14:paraId="585C6CD8" w14:textId="77777777" w:rsidR="004E201C" w:rsidRPr="00330ED8" w:rsidRDefault="00730A65" w:rsidP="004D0425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विभिन्न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चरणों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विश्वव्यापी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लक्षित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नीतियों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कार्यक्रमों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करती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वित्त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पोषित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कार्यक्रमों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वितरित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राज्यों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टेरिटरी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साझेदारी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प्रत्येक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बच्चे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समर्थन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उनकी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विशिष्ट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परिस्थितियों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दर्शाता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tbl>
      <w:tblPr>
        <w:tblStyle w:val="GridTable5Dark-Accent31"/>
        <w:tblW w:w="0" w:type="auto"/>
        <w:tblLook w:val="04A0" w:firstRow="1" w:lastRow="0" w:firstColumn="1" w:lastColumn="0" w:noHBand="0" w:noVBand="1"/>
      </w:tblPr>
      <w:tblGrid>
        <w:gridCol w:w="2405"/>
        <w:gridCol w:w="6941"/>
      </w:tblGrid>
      <w:tr w:rsidR="00D7106C" w:rsidRPr="00D7106C" w14:paraId="0ABCF580" w14:textId="77777777" w:rsidTr="00D71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CC88264" w14:textId="77777777" w:rsidR="004E201C" w:rsidRPr="00D7106C" w:rsidRDefault="005B53C1" w:rsidP="00B0271A">
            <w:pPr>
              <w:spacing w:before="120" w:after="12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वर्षों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चरण</w:t>
            </w:r>
            <w:proofErr w:type="spellEnd"/>
          </w:p>
        </w:tc>
        <w:tc>
          <w:tcPr>
            <w:tcW w:w="6941" w:type="dxa"/>
            <w:shd w:val="clear" w:color="auto" w:fill="auto"/>
          </w:tcPr>
          <w:p w14:paraId="633F340E" w14:textId="575482E0" w:rsidR="004E201C" w:rsidRPr="00D7106C" w:rsidRDefault="005B53C1" w:rsidP="00B0271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ऑस्ट्रेलियाई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सरकार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के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निवेश</w:t>
            </w:r>
            <w:proofErr w:type="spellEnd"/>
          </w:p>
        </w:tc>
      </w:tr>
      <w:tr w:rsidR="00D7106C" w:rsidRPr="00D7106C" w14:paraId="3400C9F0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E22DF02" w14:textId="77777777" w:rsidR="004E201C" w:rsidRPr="00D7106C" w:rsidRDefault="005B53C1" w:rsidP="00B0271A">
            <w:pPr>
              <w:spacing w:before="120" w:after="12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प्रसवपूर्व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प्रसवोत्तर</w:t>
            </w:r>
            <w:proofErr w:type="spellEnd"/>
          </w:p>
        </w:tc>
        <w:tc>
          <w:tcPr>
            <w:tcW w:w="6941" w:type="dxa"/>
            <w:shd w:val="clear" w:color="auto" w:fill="auto"/>
          </w:tcPr>
          <w:p w14:paraId="6AD20958" w14:textId="77777777" w:rsidR="004E201C" w:rsidRPr="00D7106C" w:rsidRDefault="006A3047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</w:rPr>
              <w:t>स्वस्थ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गर्भावस्था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जन्म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कार्यक्रम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संसाधन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जिसमें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बर्थिंग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ऑन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कंट्री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पहल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भी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शामिल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</w:p>
          <w:p w14:paraId="16BD68F6" w14:textId="77777777" w:rsidR="00806013" w:rsidRPr="00D7106C" w:rsidRDefault="005B53C1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पहले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जन्म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मृत</w:t>
            </w:r>
            <w:r w:rsidRPr="00D7106C">
              <w:rPr>
                <w:color w:val="002A3F"/>
                <w:sz w:val="18"/>
                <w:szCs w:val="18"/>
              </w:rPr>
              <w:t>-</w:t>
            </w:r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जन्म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पहल</w:t>
            </w:r>
            <w:proofErr w:type="spellEnd"/>
          </w:p>
          <w:p w14:paraId="7B705FBC" w14:textId="77777777" w:rsidR="00806013" w:rsidRPr="00D7106C" w:rsidRDefault="005B53C1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गर्भावस्था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दौरान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हानि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उपाय</w:t>
            </w:r>
            <w:proofErr w:type="spellEnd"/>
          </w:p>
          <w:p w14:paraId="21159C3F" w14:textId="49FB625F" w:rsidR="00806013" w:rsidRPr="00D7106C" w:rsidRDefault="002E35E8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सरकारी</w:t>
            </w:r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अस्पताल</w:t>
            </w:r>
            <w:proofErr w:type="spellEnd"/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की</w:t>
            </w:r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</w:t>
            </w:r>
            <w:proofErr w:type="spellEnd"/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एँ</w:t>
            </w:r>
            <w:r w:rsidR="005B53C1"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जिसमें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प्रसव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मातृत्व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</w:t>
            </w:r>
            <w:proofErr w:type="spellEnd"/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एँ</w:t>
            </w:r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शामिल</w:t>
            </w:r>
            <w:proofErr w:type="spellEnd"/>
            <w:r w:rsidR="005B53C1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5B53C1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</w:p>
          <w:p w14:paraId="5517D48F" w14:textId="77777777" w:rsidR="00806013" w:rsidRPr="00D7106C" w:rsidRDefault="005B53C1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प्रसवपूर्व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गर्भावस्था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सहायता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परामर्श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मेडिकेयर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बेनिफिट्स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शेड्यूल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छूट</w:t>
            </w:r>
            <w:proofErr w:type="spellEnd"/>
          </w:p>
          <w:p w14:paraId="0E424A38" w14:textId="77777777" w:rsidR="00806013" w:rsidRPr="00D7106C" w:rsidRDefault="005B53C1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उच्च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गुणवत्ता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वाली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मातृत्व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देखभाल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प्रणाली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समर्थन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राष्ट्रीय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मार्गदर्शन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इसके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साथ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मिडवाइफ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समर्थन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प्रशिक्षण</w:t>
            </w:r>
            <w:proofErr w:type="spellEnd"/>
          </w:p>
          <w:p w14:paraId="2025F8C6" w14:textId="504EE2A6" w:rsidR="00806013" w:rsidRPr="00D7106C" w:rsidRDefault="005B53C1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नवजात</w:t>
            </w:r>
            <w:proofErr w:type="spellEnd"/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ब्लड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स्पॉट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स्क्रीनिंग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कार्यक्रम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नवजात</w:t>
            </w:r>
            <w:proofErr w:type="spellEnd"/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हेयरिंग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स्क्रीनिंग</w:t>
            </w:r>
            <w:proofErr w:type="spellEnd"/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(</w:t>
            </w:r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सुनने की शक्ति की जाँच के)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टेस्ट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फंडिंग</w:t>
            </w:r>
            <w:proofErr w:type="spellEnd"/>
          </w:p>
          <w:p w14:paraId="6BC580C5" w14:textId="77777777" w:rsidR="00743B01" w:rsidRPr="00D7106C" w:rsidRDefault="005B53C1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स्तनपान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बढ़ावा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देने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उसकी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सुरक्षा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पहल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पहले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जन्मे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पाश्चुरीकृत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डोनर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ह्यूमन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मिल्क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कार्यक्रम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शिशु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पोषण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समर्थन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कार्यक्रम</w:t>
            </w:r>
            <w:proofErr w:type="spellEnd"/>
          </w:p>
          <w:p w14:paraId="12E9F24A" w14:textId="77777777" w:rsidR="00E80E6C" w:rsidRPr="00D7106C" w:rsidRDefault="005B53C1" w:rsidP="005B53C1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प्रसवकालीन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मानसिक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पहल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जिसमें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भावी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माता</w:t>
            </w:r>
            <w:r w:rsidRPr="00D7106C">
              <w:rPr>
                <w:color w:val="002A3F"/>
                <w:sz w:val="18"/>
                <w:szCs w:val="18"/>
              </w:rPr>
              <w:t>-</w:t>
            </w:r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पिता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जांच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शामिल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</w:p>
        </w:tc>
      </w:tr>
      <w:tr w:rsidR="00D7106C" w:rsidRPr="00D7106C" w14:paraId="15912B43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D4FD9DA" w14:textId="77777777" w:rsidR="004E201C" w:rsidRPr="00D7106C" w:rsidRDefault="005B53C1" w:rsidP="00254750">
            <w:pPr>
              <w:spacing w:before="120" w:after="12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मातृत्व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>/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पितृत्व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254750" w:rsidRPr="00D7106C">
              <w:rPr>
                <w:rFonts w:ascii="Nirmala UI" w:hAnsi="Nirmala UI" w:cs="Nirmala UI" w:hint="cs"/>
                <w:color w:val="002A3F"/>
                <w:sz w:val="18"/>
                <w:szCs w:val="18"/>
              </w:rPr>
              <w:t>ओर</w:t>
            </w:r>
            <w:proofErr w:type="spellEnd"/>
            <w:r w:rsidR="00254750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जाना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पेरेंटिंग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परिवार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समर्थन</w:t>
            </w:r>
            <w:proofErr w:type="spellEnd"/>
          </w:p>
        </w:tc>
        <w:tc>
          <w:tcPr>
            <w:tcW w:w="6941" w:type="dxa"/>
            <w:shd w:val="clear" w:color="auto" w:fill="auto"/>
          </w:tcPr>
          <w:p w14:paraId="1B65359F" w14:textId="77777777" w:rsidR="006B3D0C" w:rsidRPr="00D7106C" w:rsidRDefault="0025475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पैरेंटल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लीव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</w:p>
          <w:p w14:paraId="14C6DBCC" w14:textId="639343E8" w:rsidR="004E201C" w:rsidRPr="00D7106C" w:rsidRDefault="0025475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पात्र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माता</w:t>
            </w:r>
            <w:r w:rsidRPr="00D7106C">
              <w:rPr>
                <w:color w:val="002A3F"/>
                <w:sz w:val="18"/>
                <w:szCs w:val="18"/>
              </w:rPr>
              <w:t>-</w:t>
            </w:r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पिता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2E35E8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आय</w:t>
            </w:r>
            <w:proofErr w:type="spellEnd"/>
            <w:r w:rsidR="002E35E8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2E35E8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सहायता</w:t>
            </w:r>
            <w:proofErr w:type="spellEnd"/>
            <w:r w:rsidR="002E35E8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2E35E8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भुगतान</w:t>
            </w:r>
            <w:proofErr w:type="spellEnd"/>
            <w:r w:rsidR="002E35E8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2E35E8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2E35E8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2E35E8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बाल</w:t>
            </w:r>
            <w:proofErr w:type="spellEnd"/>
            <w:r w:rsidR="002E35E8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2E35E8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सहायता</w:t>
            </w:r>
            <w:proofErr w:type="spellEnd"/>
            <w:r w:rsidR="002E35E8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 xml:space="preserve"> </w:t>
            </w:r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 xml:space="preserve">सहित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पारिवारिक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सहायता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भुगतान</w:t>
            </w:r>
            <w:proofErr w:type="spellEnd"/>
          </w:p>
          <w:p w14:paraId="2BEADC14" w14:textId="23A115A4" w:rsidR="001A6618" w:rsidRPr="00D7106C" w:rsidRDefault="0025475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प्लेग्रुप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टॉय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लाइब्रेरी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फंडिंग</w:t>
            </w:r>
            <w:proofErr w:type="spellEnd"/>
          </w:p>
          <w:p w14:paraId="6C09C33B" w14:textId="75C7FFCE" w:rsidR="001A6618" w:rsidRPr="00D7106C" w:rsidRDefault="0025475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स्वदेशी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उन्नति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कार्यनीति (</w:t>
            </w:r>
            <w:r w:rsidR="002E35E8" w:rsidRPr="00D7106C">
              <w:rPr>
                <w:color w:val="002A3F"/>
                <w:sz w:val="18"/>
                <w:szCs w:val="18"/>
              </w:rPr>
              <w:t>Indigenous Advancement Strategy</w:t>
            </w:r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)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बाल्यावस्था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विकास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सक्षम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गतिविधियों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वित्त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पोषित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करती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</w:p>
          <w:p w14:paraId="4D9391B7" w14:textId="77777777" w:rsidR="001A6618" w:rsidRPr="00D7106C" w:rsidRDefault="0025475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पारिवारिक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संबंध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सेवाएँ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शीघ्र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हस्तक्षेप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रोकथाम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सेवाएँ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प्रदान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करती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परिवारों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ध्यान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केंद्रित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करती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जिन्हें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कोई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खतरा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</w:p>
          <w:p w14:paraId="3149E6E2" w14:textId="77777777" w:rsidR="001A6618" w:rsidRPr="00D7106C" w:rsidRDefault="0025475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पारिवारिक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मानसिक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समर्थन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सेवाएँ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जिनका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उद्देश्य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युवाओं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उनके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परिवारों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मानसिक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परिणामों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सुधार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करना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</w:p>
          <w:p w14:paraId="7B2B37ED" w14:textId="14AD69C4" w:rsidR="001A6618" w:rsidRPr="00D7106C" w:rsidRDefault="0025475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साक्ष्य</w:t>
            </w:r>
            <w:r w:rsidRPr="00D7106C">
              <w:rPr>
                <w:color w:val="002A3F"/>
                <w:sz w:val="18"/>
                <w:szCs w:val="18"/>
              </w:rPr>
              <w:t>-</w:t>
            </w:r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आधारित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पेरेंटिंग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संसाधनों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कार्यक्रमों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फंडिंग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जैसे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कि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रेज़िंग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चि</w:t>
            </w:r>
            <w:proofErr w:type="spellEnd"/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ल्ड्रन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नेटवर्क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वेबसाइट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ऑनलाइन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पेरेंटिंग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प्रोग्राम</w:t>
            </w:r>
            <w:proofErr w:type="spellEnd"/>
          </w:p>
          <w:p w14:paraId="440D7868" w14:textId="77777777" w:rsidR="006B3D0C" w:rsidRPr="00D7106C" w:rsidRDefault="0025475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शिशुओं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छोटे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स्वस्थ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भोजन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पोषण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शारीरिक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गतिविधि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माता</w:t>
            </w:r>
            <w:r w:rsidRPr="00D7106C">
              <w:rPr>
                <w:color w:val="002A3F"/>
                <w:sz w:val="18"/>
                <w:szCs w:val="18"/>
              </w:rPr>
              <w:t>-</w:t>
            </w:r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पिता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(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शिक्षा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पेशेवरों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इंडस्ट्री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)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संसाधन</w:t>
            </w:r>
            <w:proofErr w:type="spellEnd"/>
          </w:p>
          <w:p w14:paraId="53D10A9E" w14:textId="77777777" w:rsidR="00743B01" w:rsidRPr="00D7106C" w:rsidRDefault="00254750" w:rsidP="0025475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पारिवारिक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घरेलू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यौन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हिंसा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रोकथाम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शीघ्र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हस्तक्षेप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प्रतिक्रिया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रिकवरी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उपचार</w:t>
            </w:r>
            <w:proofErr w:type="spellEnd"/>
            <w:r w:rsidR="00F615BC" w:rsidRPr="00D7106C">
              <w:rPr>
                <w:color w:val="002A3F"/>
                <w:sz w:val="18"/>
                <w:szCs w:val="18"/>
              </w:rPr>
              <w:t xml:space="preserve"> </w:t>
            </w:r>
          </w:p>
        </w:tc>
      </w:tr>
      <w:tr w:rsidR="00D7106C" w:rsidRPr="00D7106C" w14:paraId="44226854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D357756" w14:textId="77777777" w:rsidR="004E201C" w:rsidRPr="00D7106C" w:rsidRDefault="00CC433A" w:rsidP="00B0271A">
            <w:pPr>
              <w:spacing w:before="120" w:after="12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विश्वव्यापी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सहायता</w:t>
            </w:r>
            <w:proofErr w:type="spellEnd"/>
          </w:p>
        </w:tc>
        <w:tc>
          <w:tcPr>
            <w:tcW w:w="6941" w:type="dxa"/>
            <w:shd w:val="clear" w:color="auto" w:fill="auto"/>
          </w:tcPr>
          <w:p w14:paraId="073021D2" w14:textId="5BBF3548" w:rsidR="004E201C" w:rsidRPr="00D7106C" w:rsidRDefault="00CC433A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सामान्य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चिकित्सक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चिकित्सा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विशेषज्ञ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फिजियोथेरेपी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सामुदायिक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नर्सों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दंत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चिकित्सा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तक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</w:t>
            </w:r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हुँच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सहायता</w:t>
            </w:r>
            <w:proofErr w:type="spellEnd"/>
          </w:p>
          <w:p w14:paraId="5C8E2744" w14:textId="516BE405" w:rsidR="001A6618" w:rsidRPr="00D7106C" w:rsidRDefault="00CC433A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परिवार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तक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पहुँच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मेडिकेयर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माध्यम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सहायता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जिसमें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सरकारी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अस्पताल</w:t>
            </w:r>
            <w:proofErr w:type="spellEnd"/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की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लागत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अन्य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कुछ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या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पूरी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लागत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शामिल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</w:p>
          <w:p w14:paraId="54853B76" w14:textId="3D2B2063" w:rsidR="001A6618" w:rsidRPr="00D7106C" w:rsidRDefault="00CC433A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फार्मास्युटिकल</w:t>
            </w:r>
            <w:proofErr w:type="spellEnd"/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बेनेफिट्स स्कीम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2E35E8" w:rsidRPr="00D7106C">
              <w:rPr>
                <w:rFonts w:hint="cs"/>
                <w:color w:val="002A3F"/>
                <w:sz w:val="18"/>
                <w:szCs w:val="18"/>
                <w:lang w:bidi="hi-IN"/>
              </w:rPr>
              <w:t>(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लाभ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योजना</w:t>
            </w:r>
            <w:proofErr w:type="spellEnd"/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>)</w:t>
            </w:r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कुछ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प्रिस्क्रिप्शन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वाली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दवाओं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लागत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करती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</w:p>
          <w:p w14:paraId="1646FCF4" w14:textId="33177DFE" w:rsidR="001A6618" w:rsidRPr="00D7106C" w:rsidRDefault="00CC433A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r w:rsidRPr="00D7106C">
              <w:rPr>
                <w:color w:val="002A3F"/>
                <w:sz w:val="18"/>
                <w:szCs w:val="18"/>
              </w:rPr>
              <w:lastRenderedPageBreak/>
              <w:t xml:space="preserve">16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वर्ष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आयु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सबसे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आम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प्रैक्टिस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परामर्श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बल्क</w:t>
            </w:r>
            <w:r w:rsidRPr="00D7106C">
              <w:rPr>
                <w:color w:val="002A3F"/>
                <w:sz w:val="18"/>
                <w:szCs w:val="18"/>
              </w:rPr>
              <w:t>-</w:t>
            </w:r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बिलिंग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प्रोत्साहन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वृद्धि</w:t>
            </w:r>
            <w:proofErr w:type="spellEnd"/>
          </w:p>
          <w:p w14:paraId="3C62E360" w14:textId="77777777" w:rsidR="001A6618" w:rsidRPr="00D7106C" w:rsidRDefault="00CC433A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एबोरिजिनल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टोरेस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स्ट्रेट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आइलैंडर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परिवारों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समुदाय</w:t>
            </w:r>
            <w:r w:rsidRPr="00D7106C">
              <w:rPr>
                <w:color w:val="002A3F"/>
                <w:sz w:val="18"/>
                <w:szCs w:val="18"/>
              </w:rPr>
              <w:t>-</w:t>
            </w:r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नियंत्रित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एबोरिजिनल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टोरेस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स्ट्रेट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आइलैंडर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प्राथमिक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देखभाल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तक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पहुंच</w:t>
            </w:r>
            <w:proofErr w:type="spellEnd"/>
            <w:r w:rsidR="00183EAD" w:rsidRPr="00D7106C">
              <w:rPr>
                <w:color w:val="002A3F"/>
                <w:sz w:val="18"/>
                <w:szCs w:val="18"/>
              </w:rPr>
              <w:t xml:space="preserve"> </w:t>
            </w:r>
          </w:p>
          <w:p w14:paraId="38B99F56" w14:textId="77777777" w:rsidR="001A6618" w:rsidRPr="00D7106C" w:rsidRDefault="00CC433A" w:rsidP="00CC433A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राष्ट्रीय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टीकाकरण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कार्यक्रम</w:t>
            </w:r>
            <w:proofErr w:type="spellEnd"/>
          </w:p>
        </w:tc>
      </w:tr>
      <w:tr w:rsidR="00D7106C" w:rsidRPr="00D7106C" w14:paraId="3959E59C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709404B" w14:textId="77777777" w:rsidR="001A6618" w:rsidRPr="00D7106C" w:rsidRDefault="00CC433A" w:rsidP="00B0271A">
            <w:pPr>
              <w:spacing w:before="120" w:after="12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lastRenderedPageBreak/>
              <w:t>विकासात्मक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समर्थन</w:t>
            </w:r>
            <w:proofErr w:type="spellEnd"/>
          </w:p>
        </w:tc>
        <w:tc>
          <w:tcPr>
            <w:tcW w:w="6941" w:type="dxa"/>
            <w:shd w:val="clear" w:color="auto" w:fill="auto"/>
          </w:tcPr>
          <w:p w14:paraId="38F47F06" w14:textId="318AD34C" w:rsidR="001A6618" w:rsidRPr="00D7106C" w:rsidRDefault="002E35E8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हेयरिंग आकलनों (सुनने की शक्ति) से संबंधित</w:t>
            </w:r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</w:t>
            </w:r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री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क्षण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फंडिंग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कान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संबंधी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दिक्कतों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ग्रामीण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रिमोट</w:t>
            </w:r>
            <w:proofErr w:type="spellEnd"/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(</w:t>
            </w:r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दूरवर्ती)</w:t>
            </w:r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क्षेत्रों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कान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सेवाओं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सर्जिकल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हस्तक्षेप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तक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पहुंच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सुधार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="00CC433A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CC433A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समर्थन</w:t>
            </w:r>
            <w:proofErr w:type="spellEnd"/>
          </w:p>
          <w:p w14:paraId="16B9D3BC" w14:textId="77777777" w:rsidR="009D7E05" w:rsidRPr="00D7106C" w:rsidRDefault="00CC433A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r w:rsidRPr="00D7106C">
              <w:rPr>
                <w:color w:val="002A3F"/>
                <w:sz w:val="18"/>
                <w:szCs w:val="18"/>
              </w:rPr>
              <w:t xml:space="preserve">9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वर्ष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आयु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पात्र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NDIS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बाल्यावस्था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दृष्टिकोण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माध्यम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सहायता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जिसमें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विकास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संबंधी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देरी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वाले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6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वर्ष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आयु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भी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शामिल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  <w:r w:rsidR="00183EAD" w:rsidRPr="00D7106C">
              <w:rPr>
                <w:color w:val="002A3F"/>
                <w:sz w:val="18"/>
                <w:szCs w:val="18"/>
              </w:rPr>
              <w:t xml:space="preserve"> </w:t>
            </w:r>
          </w:p>
          <w:p w14:paraId="71FCA2DE" w14:textId="1FE1AECF" w:rsidR="009D7E05" w:rsidRPr="00D7106C" w:rsidRDefault="00A33991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r w:rsidRPr="00D7106C">
              <w:rPr>
                <w:color w:val="002A3F"/>
                <w:sz w:val="18"/>
                <w:szCs w:val="18"/>
              </w:rPr>
              <w:t xml:space="preserve">7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वर्ष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2E35E8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आयु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विकलांग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विकास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संबंधी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देरी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परिभाषा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पूर्ण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नहीं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करते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विकलांगता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या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उभरती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विकासात्मक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चिंताओं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साथ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हाल ही में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पहचा</w:t>
            </w:r>
            <w:proofErr w:type="spellEnd"/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न किए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NDIS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समर्थन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बाहर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उनके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लक्षित समर्थन जिसे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समर्थित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प्लेग्रुप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पैरेंट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वर्कशॉप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ऑनलाइन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सूचना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संसाध</w:t>
            </w:r>
            <w:proofErr w:type="spellEnd"/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नों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माध्यम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प्रदान किया जाता है</w:t>
            </w:r>
          </w:p>
          <w:p w14:paraId="04011B1C" w14:textId="2FFBF4D2" w:rsidR="006C3A0D" w:rsidRPr="00D7106C" w:rsidRDefault="00A33991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लक्षित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सांस्कृतिक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रूप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संवेदनशील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गतिविधियों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माध्यम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विकलांगता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या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विकास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संबंधी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चिंताओं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वाले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एबोरिजिनल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टोरेस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स्ट्रेट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आइलैंडर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समर्थन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बाल्यावस्था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आउटरीच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पहल</w:t>
            </w:r>
            <w:proofErr w:type="spellEnd"/>
          </w:p>
          <w:p w14:paraId="3979A969" w14:textId="6FEBE9EA" w:rsidR="00F92856" w:rsidRPr="00D7106C" w:rsidRDefault="00A33991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पेरेंटिंग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सहायता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(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चिल्ड्रन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एंड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पेरेंटिंग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सपोर्ट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>)(</w:t>
            </w:r>
            <w:proofErr w:type="gramEnd"/>
            <w:r w:rsidRPr="00D7106C">
              <w:rPr>
                <w:color w:val="002A3F"/>
                <w:sz w:val="18"/>
                <w:szCs w:val="18"/>
              </w:rPr>
              <w:t xml:space="preserve">CAPS)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</w:t>
            </w:r>
            <w:proofErr w:type="spellEnd"/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एँ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विकास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भलाई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सुधार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ध्यान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देती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जिसमें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पेरेंटिंग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>/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देखभालकर्ता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भूमिका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वाले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लोगों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भी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सहायता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शामिल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होती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</w:p>
          <w:p w14:paraId="0B64E961" w14:textId="74A61A2E" w:rsidR="00ED44CB" w:rsidRPr="00D7106C" w:rsidRDefault="00A33991" w:rsidP="00A33991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बाल्यावस्था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शिक्षकों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समर्थन और प्रशिक्षण ताकि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भलाई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सहायता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दी जा सके और यह पहचान की जा सके कि बच्चों को कब मुश्किलों का सामना करना पड़ रहा है</w:t>
            </w:r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, </w:t>
            </w:r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जैसे कि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नेशनल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मेन्टल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हेल्थ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इन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एजुकेशन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पहल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F80E75" w:rsidRPr="00D7106C">
              <w:rPr>
                <w:color w:val="002A3F"/>
                <w:sz w:val="18"/>
                <w:szCs w:val="18"/>
              </w:rPr>
              <w:t>–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बी यू (अपना अस्तित्व बनाएँ</w:t>
            </w:r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>)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</w:p>
        </w:tc>
      </w:tr>
      <w:tr w:rsidR="00D7106C" w:rsidRPr="00D7106C" w14:paraId="6DCE1E34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8CA746D" w14:textId="77777777" w:rsidR="00ED44CB" w:rsidRPr="00D7106C" w:rsidRDefault="0017022B" w:rsidP="0017022B">
            <w:pPr>
              <w:spacing w:before="120" w:after="12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शिक्षा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</w:rPr>
              <w:t>स्कूल</w:t>
            </w:r>
            <w:proofErr w:type="spellEnd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</w:rPr>
              <w:t>में</w:t>
            </w:r>
            <w:proofErr w:type="spellEnd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</w:rPr>
              <w:t>जाने</w:t>
            </w:r>
            <w:proofErr w:type="spellEnd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</w:rPr>
              <w:t>तैयारी</w:t>
            </w:r>
            <w:proofErr w:type="spellEnd"/>
          </w:p>
        </w:tc>
        <w:tc>
          <w:tcPr>
            <w:tcW w:w="6941" w:type="dxa"/>
            <w:shd w:val="clear" w:color="auto" w:fill="auto"/>
          </w:tcPr>
          <w:p w14:paraId="19E162E0" w14:textId="23475245" w:rsidR="00ED44CB" w:rsidRPr="00D7106C" w:rsidRDefault="0017022B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माता</w:t>
            </w:r>
            <w:r w:rsidRPr="00D7106C">
              <w:rPr>
                <w:color w:val="002A3F"/>
                <w:sz w:val="18"/>
                <w:szCs w:val="18"/>
              </w:rPr>
              <w:t>-</w:t>
            </w:r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पिता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देखभालकर्ताओं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समर्थन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प्रदान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शिक्षा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कार्यक्रम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प्लेग्रुप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संरचित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घर</w:t>
            </w:r>
            <w:r w:rsidRPr="00D7106C">
              <w:rPr>
                <w:color w:val="002A3F"/>
                <w:sz w:val="18"/>
                <w:szCs w:val="18"/>
              </w:rPr>
              <w:t>-</w:t>
            </w:r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आधारित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F80E75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परवरिश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बाल्यावस्था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शिक्षा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कार्यक्रम</w:t>
            </w:r>
            <w:proofErr w:type="spellEnd"/>
          </w:p>
          <w:p w14:paraId="769AE6B7" w14:textId="77777777" w:rsidR="00ED44CB" w:rsidRPr="00D7106C" w:rsidRDefault="008724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चाइल्ड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केयर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सब्सिडी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माध्यम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परिवारों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गुणवत्तापूर्ण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बाल्यावस्था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शिक्षा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देखभाल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प्राप्त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समर्थन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</w:p>
          <w:p w14:paraId="2F91F54A" w14:textId="022BE8C7" w:rsidR="00ED44CB" w:rsidRPr="00D7106C" w:rsidRDefault="008724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चाइल्ड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केयर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सेफ्टी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नेट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माध्यम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ऑस्ट्रेलिया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सबसे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अतिसंवेदनशील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अतिरिक्त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समर्थन</w:t>
            </w:r>
            <w:proofErr w:type="spellEnd"/>
          </w:p>
          <w:p w14:paraId="0D7BE6A3" w14:textId="68965F2D" w:rsidR="00ED44CB" w:rsidRPr="00D7106C" w:rsidRDefault="008724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राज्यों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टेरिटरीज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साथ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2022-2025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प्रीस्कूल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रिफॉर्म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एग्रीमेंट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ताकि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स्कूल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शुरू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पिछले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वर्ष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प्रत्येक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प्रति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सप्ताह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15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घंटे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(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या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प्रति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वर्ष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600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घंटे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)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गुणवत्तापूर्ण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प्रीस्कूल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तक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</w:t>
            </w:r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हुँच को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सुनिश्चित</w:t>
            </w:r>
            <w:proofErr w:type="spellEnd"/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किया जा सके</w:t>
            </w:r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</w:p>
          <w:p w14:paraId="654BAB04" w14:textId="3756799B" w:rsidR="00ED44CB" w:rsidRPr="00D7106C" w:rsidRDefault="008724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बाल्यावस्था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शिक्षा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देखभाल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क्षेत्र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निरंतर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सुधार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लाने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उच्च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गुणवत्ता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वाले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बचपन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अध्यापकों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शिक्षकों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आकृष्ट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उनका विकास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उन्हें नौकरी पर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बनाए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रखने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राज्यों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टेरिटरीज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साथ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करना</w:t>
            </w:r>
            <w:proofErr w:type="spellEnd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</w:p>
          <w:p w14:paraId="22ECB450" w14:textId="0B8408C7" w:rsidR="00ED44CB" w:rsidRPr="00D7106C" w:rsidRDefault="00872400" w:rsidP="0087240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स्वदेशी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उन्नति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योजना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चिल्ड्रन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एंड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स्कूलिंग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कार्यक्रम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(Indigenous Advancement Strategy’s Children and Schooling Program)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एबोरिजिनल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टोरेस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स्ट्रेट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आइलैंडर</w:t>
            </w:r>
            <w:proofErr w:type="spellEnd"/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लोगों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उच्च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गुणवत्ता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सांस्कृतिक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रूप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उपयुक्त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बाल्यावस्था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शिक्षा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देखभाल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तक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पहुंच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जुड़ाव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,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proofErr w:type="gram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माता</w:t>
            </w:r>
            <w:r w:rsidRPr="00D7106C">
              <w:rPr>
                <w:color w:val="002A3F"/>
                <w:sz w:val="18"/>
                <w:szCs w:val="18"/>
              </w:rPr>
              <w:t>-</w:t>
            </w:r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पिता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रिश्तेदारों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देखभालकर्ताओं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समर्थन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प्रदान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करते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</w:p>
        </w:tc>
      </w:tr>
      <w:tr w:rsidR="00D7106C" w:rsidRPr="00D7106C" w14:paraId="6E7AD8B6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7699320" w14:textId="77777777" w:rsidR="00ED44CB" w:rsidRPr="00D7106C" w:rsidRDefault="00872400" w:rsidP="00ED44CB">
            <w:pPr>
              <w:spacing w:before="120" w:after="12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एकीकृत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स्थानीय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दृष्टिकोण</w:t>
            </w:r>
            <w:proofErr w:type="spellEnd"/>
          </w:p>
        </w:tc>
        <w:tc>
          <w:tcPr>
            <w:tcW w:w="6941" w:type="dxa"/>
            <w:shd w:val="clear" w:color="auto" w:fill="auto"/>
          </w:tcPr>
          <w:p w14:paraId="483DEB32" w14:textId="6739C8F6" w:rsidR="00ED44CB" w:rsidRPr="00D7106C" w:rsidRDefault="008724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ऑस्ट्रेलिया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भर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40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साइटों</w:t>
            </w:r>
            <w:proofErr w:type="spellEnd"/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(</w:t>
            </w:r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स्थलों)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बाल्यावस्था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शिक्षा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देखभाल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साथ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जुड़ाव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बढ़ाने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कनेक्टेड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बिगिनिंग्स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प्रोग्राम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(The Connected Beginnings Program)</w:t>
            </w:r>
          </w:p>
          <w:p w14:paraId="0A74BC54" w14:textId="6351691F" w:rsidR="00ED44CB" w:rsidRPr="00D7106C" w:rsidRDefault="008724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प्राथमिक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नेटवर्क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फंडिंग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यह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ऐसे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स्वतंत्र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संगठन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होते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लोगों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विशेषकर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खराब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परिणामों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जोखिम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वाले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लोगों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जिनमें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भी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शामिल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दक्षता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प्रभावशीलता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सुधार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लाने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अपने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क्षेत्र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प्राथमिक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देखभाल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सेवाओं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समन्वय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करते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</w:p>
          <w:p w14:paraId="3B6989DB" w14:textId="453AB842" w:rsidR="00ED44CB" w:rsidRPr="00D7106C" w:rsidRDefault="001825BC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कम्युनिटी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फॉर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चिल्ड्रन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फैसिलिटेटिंग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पार्टनर्स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सामुदायिक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भागीदारों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लक्षित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</w:t>
            </w:r>
            <w:proofErr w:type="spellEnd"/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एँ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जैसे</w:t>
            </w:r>
            <w:proofErr w:type="spellEnd"/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कि</w:t>
            </w:r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पेरेंटिंग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सपोर्ट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ग्रुप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पीयर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सपोर्ट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मैनेजमेंट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होम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विजिटिंग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सामुदायिक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कार्यक्रम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लाइफ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स्किल्स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कोर्स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प्रदान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फंड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प्रदान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करते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</w:p>
          <w:p w14:paraId="5ADA57E5" w14:textId="4D69DBE0" w:rsidR="00ED44CB" w:rsidRPr="00D7106C" w:rsidRDefault="00C905AD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lastRenderedPageBreak/>
              <w:t>सुदृढ़</w:t>
            </w:r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स्थान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, </w:t>
            </w:r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सुदृढ़</w:t>
            </w:r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लोग</w:t>
            </w:r>
            <w:proofErr w:type="spellEnd"/>
            <w:r w:rsidRPr="00D7106C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r w:rsidR="001825BC" w:rsidRPr="00D7106C">
              <w:rPr>
                <w:color w:val="002A3F"/>
                <w:sz w:val="18"/>
                <w:szCs w:val="18"/>
              </w:rPr>
              <w:t xml:space="preserve">(Stronger Places, Stronger People),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एक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गहन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स्थानीयकृत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दृष्टिकोण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जो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समन्वय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प्रभावशीलता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सुधार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लाता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समुदाय</w:t>
            </w:r>
            <w:r w:rsidR="001825BC" w:rsidRPr="00D7106C">
              <w:rPr>
                <w:color w:val="002A3F"/>
                <w:sz w:val="18"/>
                <w:szCs w:val="18"/>
              </w:rPr>
              <w:t>-</w:t>
            </w:r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नेतृत्व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सामूहिक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प्रभावशाली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दृष्टिकोण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माध्यम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स्थानीय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नुकसान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समाप्त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करता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1825BC"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="001825BC" w:rsidRPr="00D7106C">
              <w:rPr>
                <w:color w:val="002A3F"/>
                <w:sz w:val="18"/>
                <w:szCs w:val="18"/>
              </w:rPr>
              <w:t xml:space="preserve"> </w:t>
            </w:r>
            <w:r w:rsidR="00183EAD" w:rsidRPr="00D7106C">
              <w:rPr>
                <w:color w:val="002A3F"/>
                <w:sz w:val="18"/>
                <w:szCs w:val="18"/>
              </w:rPr>
              <w:t xml:space="preserve"> </w:t>
            </w:r>
          </w:p>
          <w:p w14:paraId="056AD505" w14:textId="77777777" w:rsidR="00ED44CB" w:rsidRPr="00D7106C" w:rsidRDefault="001825BC" w:rsidP="001825BC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ऑस्ट्रेलिया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भर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उनके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परिवारों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एकीकृत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बहु</w:t>
            </w:r>
            <w:r w:rsidRPr="00D7106C">
              <w:rPr>
                <w:color w:val="002A3F"/>
                <w:sz w:val="18"/>
                <w:szCs w:val="18"/>
              </w:rPr>
              <w:t>-</w:t>
            </w:r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विषयक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सहायता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प्रदान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हेड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टू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हेल्थ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किड्स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हब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राष्ट्रीय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नेटवर्क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फंडिंग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</w:p>
        </w:tc>
      </w:tr>
      <w:tr w:rsidR="00D7106C" w:rsidRPr="00D7106C" w14:paraId="5A51A4AE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79D8AB49" w14:textId="77777777" w:rsidR="00ED44CB" w:rsidRPr="00D7106C" w:rsidRDefault="00E709EC" w:rsidP="00ED44CB">
            <w:pPr>
              <w:spacing w:before="120" w:after="12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lastRenderedPageBreak/>
              <w:t>डेटा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साक्ष्य</w:t>
            </w:r>
            <w:proofErr w:type="spellEnd"/>
          </w:p>
        </w:tc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</w:tcPr>
          <w:p w14:paraId="08300263" w14:textId="77777777" w:rsidR="00ED44CB" w:rsidRPr="00D7106C" w:rsidRDefault="00E709EC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ऑस्ट्रेलिया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लोंगिट्युडिनल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अध्ययन</w:t>
            </w:r>
            <w:proofErr w:type="spellEnd"/>
          </w:p>
          <w:p w14:paraId="34D854FA" w14:textId="77777777" w:rsidR="00ED44CB" w:rsidRPr="00D7106C" w:rsidRDefault="00E709EC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स्वदेशी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लोंगिट्युडिनल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अध्ययन</w:t>
            </w:r>
            <w:proofErr w:type="spellEnd"/>
          </w:p>
          <w:p w14:paraId="6A40B975" w14:textId="77777777" w:rsidR="00ED44CB" w:rsidRPr="00D7106C" w:rsidRDefault="00E709EC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ऑस्ट्रेलियन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ब्यूरो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ऑफ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स्टैटिस्टिक्स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लाइफ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कोर्स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डेटा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एसेट</w:t>
            </w:r>
            <w:proofErr w:type="spellEnd"/>
          </w:p>
          <w:p w14:paraId="5017B803" w14:textId="77777777" w:rsidR="00ED44CB" w:rsidRPr="00D7106C" w:rsidRDefault="00E709EC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ऑस्ट्रेलियाई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कल्याण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डेटा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एसेट</w:t>
            </w:r>
            <w:proofErr w:type="spellEnd"/>
          </w:p>
          <w:p w14:paraId="38FB2441" w14:textId="77777777" w:rsidR="00F776D1" w:rsidRPr="00D7106C" w:rsidRDefault="00E709EC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ऑस्ट्रेलियाई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दुर्व्यवहार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स्टडी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वेव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2</w:t>
            </w:r>
            <w:r w:rsidR="00183EAD" w:rsidRPr="00D7106C">
              <w:rPr>
                <w:color w:val="002A3F"/>
                <w:sz w:val="18"/>
                <w:szCs w:val="18"/>
              </w:rPr>
              <w:t xml:space="preserve"> </w:t>
            </w:r>
          </w:p>
          <w:p w14:paraId="15AAB14D" w14:textId="77777777" w:rsidR="00ED44CB" w:rsidRPr="00D7106C" w:rsidRDefault="00E709EC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ऑस्ट्रेलियाई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विकास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जनगणना</w:t>
            </w:r>
            <w:proofErr w:type="spellEnd"/>
          </w:p>
          <w:p w14:paraId="506088B9" w14:textId="77777777" w:rsidR="00ED44CB" w:rsidRPr="00D7106C" w:rsidRDefault="00E709EC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राष्ट्रीय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बाल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एवं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किशोर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मानसिक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स्वास्थ्य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सर्वेक्षण</w:t>
            </w:r>
            <w:proofErr w:type="spellEnd"/>
          </w:p>
          <w:p w14:paraId="226A126D" w14:textId="18D61AD7" w:rsidR="00ED44CB" w:rsidRPr="00D7106C" w:rsidRDefault="00E709EC" w:rsidP="00E709EC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नवजात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शिशु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r w:rsidR="00C905AD" w:rsidRPr="00D7106C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हेयरिंग स्क्रीनिंग (सुनने की शक्ति की जांच)</w:t>
            </w:r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के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लिए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नेशनल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बेस्ट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एंडेवर्स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डेटा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सेट</w:t>
            </w:r>
            <w:proofErr w:type="spellEnd"/>
            <w:r w:rsidRPr="00D7106C">
              <w:rPr>
                <w:color w:val="002A3F"/>
                <w:sz w:val="18"/>
              </w:rPr>
              <w:t xml:space="preserve"> (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राष्ट्रीय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डेटा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संग्रह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की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दिशा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में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मूलभूत</w:t>
            </w:r>
            <w:proofErr w:type="spellEnd"/>
            <w:r w:rsidRPr="00D7106C">
              <w:rPr>
                <w:color w:val="002A3F"/>
                <w:sz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</w:rPr>
              <w:t>कार्य</w:t>
            </w:r>
            <w:proofErr w:type="spellEnd"/>
            <w:r w:rsidRPr="00D7106C">
              <w:rPr>
                <w:color w:val="002A3F"/>
                <w:sz w:val="18"/>
              </w:rPr>
              <w:t>)</w:t>
            </w:r>
          </w:p>
        </w:tc>
      </w:tr>
    </w:tbl>
    <w:p w14:paraId="09279330" w14:textId="77777777" w:rsidR="004E201C" w:rsidRPr="00D7106C" w:rsidRDefault="00E709EC" w:rsidP="00D55A81">
      <w:pPr>
        <w:pStyle w:val="Heading3"/>
        <w:rPr>
          <w:color w:val="002A3F"/>
          <w:sz w:val="30"/>
          <w:szCs w:val="30"/>
        </w:rPr>
      </w:pPr>
      <w:proofErr w:type="spellStart"/>
      <w:r w:rsidRPr="00D7106C">
        <w:rPr>
          <w:rFonts w:ascii="Nirmala UI" w:hAnsi="Nirmala UI" w:cs="Nirmala UI"/>
          <w:color w:val="002A3F"/>
          <w:sz w:val="30"/>
          <w:szCs w:val="30"/>
        </w:rPr>
        <w:t>पहल</w:t>
      </w:r>
      <w:proofErr w:type="spellEnd"/>
      <w:r w:rsidRPr="00D7106C">
        <w:rPr>
          <w:color w:val="002A3F"/>
          <w:sz w:val="30"/>
          <w:szCs w:val="30"/>
        </w:rPr>
        <w:t xml:space="preserve"> </w:t>
      </w:r>
      <w:proofErr w:type="spellStart"/>
      <w:r w:rsidRPr="00D7106C">
        <w:rPr>
          <w:rFonts w:ascii="Nirmala UI" w:hAnsi="Nirmala UI" w:cs="Nirmala UI"/>
          <w:color w:val="002A3F"/>
          <w:sz w:val="30"/>
          <w:szCs w:val="30"/>
        </w:rPr>
        <w:t>और</w:t>
      </w:r>
      <w:proofErr w:type="spellEnd"/>
      <w:r w:rsidRPr="00D7106C">
        <w:rPr>
          <w:color w:val="002A3F"/>
          <w:sz w:val="30"/>
          <w:szCs w:val="30"/>
        </w:rPr>
        <w:t xml:space="preserve"> </w:t>
      </w:r>
      <w:proofErr w:type="spellStart"/>
      <w:r w:rsidRPr="00D7106C">
        <w:rPr>
          <w:rFonts w:ascii="Nirmala UI" w:hAnsi="Nirmala UI" w:cs="Nirmala UI"/>
          <w:color w:val="002A3F"/>
          <w:sz w:val="30"/>
          <w:szCs w:val="30"/>
        </w:rPr>
        <w:t>सुधार</w:t>
      </w:r>
      <w:proofErr w:type="spellEnd"/>
    </w:p>
    <w:p w14:paraId="4E464219" w14:textId="77777777" w:rsidR="004E201C" w:rsidRPr="00330ED8" w:rsidRDefault="00E709EC" w:rsidP="00DC539A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क्षेत्रों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रही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जिससे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सुरक्षा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संबंधी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कारकों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निर्माण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संबंधी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प्रतिकूलता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खराब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स्वास्थ्य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दुर्व्यवहार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उपेक्षा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संबोधित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मदद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मिलेगी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गतिविधियाँ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व्यापक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हितधारक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जुड़ाव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नीति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व्यापक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परामर्श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="00183EAD" w:rsidRPr="00330ED8">
        <w:rPr>
          <w:sz w:val="19"/>
          <w:szCs w:val="19"/>
        </w:rPr>
        <w:t xml:space="preserve"> </w:t>
      </w:r>
    </w:p>
    <w:p w14:paraId="7862929E" w14:textId="77777777" w:rsidR="00020515" w:rsidRPr="00330ED8" w:rsidRDefault="00E709EC" w:rsidP="00DC539A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इसमें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राष्ट्रीय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प्रयास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क्षेत्रों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राज्य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टेरिटरी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मिलकर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इनमें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निम्नलिखित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330ED8">
        <w:rPr>
          <w:sz w:val="19"/>
          <w:szCs w:val="19"/>
        </w:rPr>
        <w:t>:</w:t>
      </w:r>
    </w:p>
    <w:p w14:paraId="789FB9EC" w14:textId="77777777" w:rsidR="00020515" w:rsidRPr="00330ED8" w:rsidRDefault="00E709EC" w:rsidP="00020515">
      <w:pPr>
        <w:pStyle w:val="ListBullet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प्रीस्कूल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सुधार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समझौता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(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प्रीस्कूल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रिफॉर्म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एग्रीमेंट</w:t>
      </w:r>
      <w:proofErr w:type="spellEnd"/>
      <w:r w:rsidRPr="00330ED8">
        <w:rPr>
          <w:sz w:val="19"/>
          <w:szCs w:val="19"/>
        </w:rPr>
        <w:t>)</w:t>
      </w:r>
      <w:r w:rsidR="00183EAD" w:rsidRPr="00330ED8">
        <w:rPr>
          <w:sz w:val="19"/>
          <w:szCs w:val="19"/>
        </w:rPr>
        <w:t xml:space="preserve"> </w:t>
      </w:r>
    </w:p>
    <w:p w14:paraId="22AC7CC3" w14:textId="77777777" w:rsidR="004E201C" w:rsidRPr="00330ED8" w:rsidRDefault="002B2033" w:rsidP="00020515">
      <w:pPr>
        <w:pStyle w:val="ListBullet"/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बाल्यावस्था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विकास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नीति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भागीदारी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="00183EAD" w:rsidRPr="00330ED8">
        <w:rPr>
          <w:sz w:val="19"/>
          <w:szCs w:val="19"/>
        </w:rPr>
        <w:t xml:space="preserve"> </w:t>
      </w:r>
    </w:p>
    <w:p w14:paraId="4E3AF937" w14:textId="48C5ADD0" w:rsidR="004E201C" w:rsidRPr="00330ED8" w:rsidRDefault="002B2033" w:rsidP="00DC539A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330ED8">
        <w:rPr>
          <w:sz w:val="19"/>
          <w:szCs w:val="19"/>
        </w:rPr>
        <w:t xml:space="preserve"> </w:t>
      </w:r>
      <w:r w:rsidR="00C905AD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इंटरलॉकिंग</w:t>
      </w:r>
      <w:proofErr w:type="spellEnd"/>
      <w:r w:rsidRPr="00330ED8">
        <w:rPr>
          <w:rStyle w:val="IntenseEmphasis"/>
          <w:sz w:val="19"/>
          <w:szCs w:val="19"/>
        </w:rPr>
        <w:t xml:space="preserve"> </w:t>
      </w:r>
      <w:proofErr w:type="spellStart"/>
      <w:r w:rsidRPr="00330ED8">
        <w:rPr>
          <w:rStyle w:val="IntenseEmphasis"/>
          <w:rFonts w:ascii="Nirmala UI" w:hAnsi="Nirmala UI" w:cs="Nirmala UI"/>
          <w:sz w:val="19"/>
          <w:szCs w:val="19"/>
        </w:rPr>
        <w:t>टुकड़े</w:t>
      </w:r>
      <w:proofErr w:type="spellEnd"/>
      <w:r w:rsidR="00183EAD"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जैसे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यह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ऑस्ट्रेलियाई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सरकार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संरेखित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बढ़ाने</w:t>
      </w:r>
      <w:proofErr w:type="spellEnd"/>
      <w:r w:rsidRPr="00330ED8">
        <w:rPr>
          <w:sz w:val="19"/>
          <w:szCs w:val="19"/>
        </w:rPr>
        <w:t xml:space="preserve"> </w:t>
      </w:r>
      <w:r w:rsidR="00C905AD">
        <w:rPr>
          <w:rFonts w:ascii="Nirmala UI" w:hAnsi="Nirmala UI" w:cs="Nirmala UI" w:hint="cs"/>
          <w:sz w:val="19"/>
          <w:szCs w:val="19"/>
          <w:cs/>
          <w:lang w:bidi="hi-IN"/>
        </w:rPr>
        <w:t>तथा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प्राथमिकताओं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सहयोग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बढ़ावा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एकीकृत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ढांचा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</w:t>
      </w:r>
      <w:proofErr w:type="spellEnd"/>
      <w:r w:rsidR="00C905AD">
        <w:rPr>
          <w:rFonts w:ascii="Nirmala UI" w:hAnsi="Nirmala UI" w:cs="Nirmala UI" w:hint="cs"/>
          <w:sz w:val="19"/>
          <w:szCs w:val="19"/>
          <w:cs/>
          <w:lang w:bidi="hi-IN"/>
        </w:rPr>
        <w:t>ती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छोटे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बच्चों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प्रभावित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नीतियों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330ED8">
        <w:rPr>
          <w:sz w:val="19"/>
          <w:szCs w:val="19"/>
        </w:rPr>
        <w:t xml:space="preserve"> '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एक</w:t>
      </w:r>
      <w:proofErr w:type="spellEnd"/>
      <w:r w:rsidRPr="00330ED8">
        <w:rPr>
          <w:sz w:val="19"/>
          <w:szCs w:val="19"/>
        </w:rPr>
        <w:t xml:space="preserve"> </w:t>
      </w:r>
      <w:r w:rsidR="00C905AD">
        <w:rPr>
          <w:rFonts w:ascii="Nirmala UI" w:hAnsi="Nirmala UI" w:cs="Nirmala UI" w:hint="cs"/>
          <w:sz w:val="19"/>
          <w:szCs w:val="19"/>
          <w:cs/>
          <w:lang w:bidi="hi-IN"/>
        </w:rPr>
        <w:t>स्थान</w:t>
      </w:r>
      <w:r w:rsidRPr="00330ED8">
        <w:rPr>
          <w:sz w:val="19"/>
          <w:szCs w:val="19"/>
        </w:rPr>
        <w:t xml:space="preserve">'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बनना</w:t>
      </w:r>
      <w:proofErr w:type="spellEnd"/>
      <w:r w:rsidRPr="00330ED8">
        <w:rPr>
          <w:sz w:val="19"/>
          <w:szCs w:val="19"/>
        </w:rPr>
        <w:t xml:space="preserve"> </w:t>
      </w:r>
      <w:r w:rsidR="00C905AD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</w:t>
      </w:r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sz w:val="19"/>
          <w:szCs w:val="19"/>
        </w:rPr>
        <w:t xml:space="preserve">;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इसका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उद्देशय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वर्षों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बेहतर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परिणाम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देने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कार्य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को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प्रभावित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और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संयोजित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330ED8">
        <w:rPr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/>
          <w:sz w:val="19"/>
          <w:szCs w:val="19"/>
        </w:rPr>
        <w:t>।</w:t>
      </w:r>
    </w:p>
    <w:p w14:paraId="47778B8C" w14:textId="62A9D75B" w:rsidR="004E201C" w:rsidRPr="00330ED8" w:rsidRDefault="0072764E" w:rsidP="00DC539A">
      <w:pPr>
        <w:rPr>
          <w:sz w:val="19"/>
          <w:szCs w:val="19"/>
        </w:rPr>
      </w:pPr>
      <w:proofErr w:type="spellStart"/>
      <w:r w:rsidRPr="00330ED8">
        <w:rPr>
          <w:rFonts w:ascii="Nirmala UI" w:hAnsi="Nirmala UI" w:cs="Nirmala UI" w:hint="cs"/>
          <w:sz w:val="19"/>
          <w:szCs w:val="19"/>
        </w:rPr>
        <w:t>प्रारंभिक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बाल्यावस्था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में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अधिक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जटिल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चुनौतियों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या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केंद्रित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प्रयास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द्वारा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अच्छे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परिणाम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वाले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क्षेत्रों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को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कई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r w:rsidR="00C905AD">
        <w:rPr>
          <w:rFonts w:ascii="Nirmala UI" w:hAnsi="Nirmala UI" w:cs="Nirmala UI" w:hint="cs"/>
          <w:sz w:val="19"/>
          <w:szCs w:val="19"/>
          <w:cs/>
          <w:lang w:bidi="hi-IN"/>
        </w:rPr>
        <w:t>कार्यनीतियों</w:t>
      </w:r>
      <w:r w:rsidRPr="00330ED8">
        <w:rPr>
          <w:rFonts w:ascii="Nirmala UI" w:hAnsi="Nirmala UI" w:cs="Nirmala UI"/>
          <w:sz w:val="19"/>
          <w:szCs w:val="19"/>
        </w:rPr>
        <w:t xml:space="preserve">,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समझौतों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और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सुधार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द्वारा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संबोधित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किया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जा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रहा</w:t>
      </w:r>
      <w:proofErr w:type="spellEnd"/>
      <w:r w:rsidRPr="00330ED8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330ED8">
        <w:rPr>
          <w:rFonts w:ascii="Nirmala UI" w:hAnsi="Nirmala UI" w:cs="Nirmala UI" w:hint="cs"/>
          <w:sz w:val="19"/>
          <w:szCs w:val="19"/>
        </w:rPr>
        <w:t>है</w:t>
      </w:r>
      <w:proofErr w:type="spellEnd"/>
      <w:r w:rsidRPr="00330ED8">
        <w:rPr>
          <w:rFonts w:ascii="Nirmala UI" w:hAnsi="Nirmala UI" w:cs="Nirmala UI" w:hint="cs"/>
          <w:sz w:val="19"/>
          <w:szCs w:val="19"/>
        </w:rPr>
        <w:t>।</w:t>
      </w:r>
      <w:r w:rsidRPr="00330ED8">
        <w:rPr>
          <w:rFonts w:ascii="Nirmala UI" w:hAnsi="Nirmala UI" w:cs="Nirmala UI"/>
          <w:sz w:val="19"/>
          <w:szCs w:val="19"/>
        </w:rPr>
        <w:t xml:space="preserve"> </w:t>
      </w:r>
    </w:p>
    <w:tbl>
      <w:tblPr>
        <w:tblStyle w:val="GridTable4-Accent3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D7106C" w:rsidRPr="00D7106C" w14:paraId="528BB841" w14:textId="77777777" w:rsidTr="00D71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0314829" w14:textId="77777777" w:rsidR="00CF211A" w:rsidRPr="00D7106C" w:rsidRDefault="00CC3ADC" w:rsidP="00DC539A">
            <w:pPr>
              <w:spacing w:before="120" w:after="12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राष्ट्रीय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योजनाएँ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समझौते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D7106C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सुधार</w:t>
            </w:r>
            <w:proofErr w:type="spellEnd"/>
          </w:p>
        </w:tc>
        <w:tc>
          <w:tcPr>
            <w:tcW w:w="59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DAA1F9E" w14:textId="77777777" w:rsidR="00CF211A" w:rsidRPr="00D7106C" w:rsidRDefault="00CC3ADC" w:rsidP="00DC539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D7106C">
              <w:rPr>
                <w:rFonts w:ascii="Nirmala UI" w:hAnsi="Nirmala UI" w:cs="Nirmala UI"/>
                <w:color w:val="002A3F"/>
                <w:sz w:val="18"/>
                <w:szCs w:val="18"/>
              </w:rPr>
              <w:t>विवरण</w:t>
            </w:r>
            <w:proofErr w:type="spellEnd"/>
          </w:p>
        </w:tc>
      </w:tr>
      <w:tr w:rsidR="00D515BA" w14:paraId="03E241EF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</w:tcBorders>
            <w:shd w:val="clear" w:color="auto" w:fill="auto"/>
          </w:tcPr>
          <w:p w14:paraId="552876DF" w14:textId="77777777" w:rsidR="00814BEF" w:rsidRPr="00DC539A" w:rsidRDefault="00000000" w:rsidP="00CC3ADC">
            <w:pPr>
              <w:spacing w:before="120" w:after="120"/>
              <w:rPr>
                <w:sz w:val="18"/>
                <w:szCs w:val="18"/>
              </w:rPr>
            </w:pPr>
            <w:hyperlink r:id="rId52" w:history="1">
              <w:proofErr w:type="spellStart"/>
              <w:r w:rsidR="00CC3ADC" w:rsidRPr="00CC3ADC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स्वीकृत</w:t>
              </w:r>
              <w:proofErr w:type="spellEnd"/>
              <w:r w:rsidR="00CC3ADC" w:rsidRPr="00CC3ADC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CC3ADC" w:rsidRPr="00CC3ADC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शिक्षण</w:t>
              </w:r>
              <w:proofErr w:type="spellEnd"/>
              <w:r w:rsidR="00CC3ADC" w:rsidRPr="00CC3ADC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CC3ADC" w:rsidRPr="00CC3ADC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ढाँचे</w:t>
              </w:r>
              <w:proofErr w:type="spellEnd"/>
              <w:r w:rsidR="00183EAD" w:rsidRPr="0039238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(ALFS)</w:t>
              </w:r>
            </w:hyperlink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14:paraId="0C651A03" w14:textId="77777777" w:rsidR="00814BEF" w:rsidRDefault="00CC3ADC" w:rsidP="00D8406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दो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राष्ट्रीय</w:t>
            </w:r>
            <w:proofErr w:type="spellEnd"/>
            <w:r w:rsidRPr="00CC3ADC">
              <w:rPr>
                <w:sz w:val="18"/>
                <w:szCs w:val="18"/>
              </w:rPr>
              <w:t xml:space="preserve"> ALFS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द्वारा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प्रारंभिक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बाल्यावस्था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शिक्षकों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समर्थन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बच्चों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शिक्षा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बढ़ावा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दिया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जाता</w:t>
            </w:r>
            <w:proofErr w:type="spellEnd"/>
            <w:r w:rsidRPr="00CC3ADC">
              <w:rPr>
                <w:sz w:val="18"/>
                <w:szCs w:val="18"/>
              </w:rPr>
              <w:t xml:space="preserve"> </w:t>
            </w:r>
            <w:proofErr w:type="spellStart"/>
            <w:r w:rsidRPr="00CC3ADC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CC3ADC">
              <w:rPr>
                <w:sz w:val="18"/>
                <w:szCs w:val="18"/>
              </w:rPr>
              <w:t>:</w:t>
            </w:r>
            <w:r w:rsidR="00183EAD" w:rsidRPr="00DC539A">
              <w:rPr>
                <w:sz w:val="18"/>
                <w:szCs w:val="18"/>
              </w:rPr>
              <w:t xml:space="preserve"> </w:t>
            </w:r>
          </w:p>
          <w:p w14:paraId="1DA3A621" w14:textId="77777777" w:rsidR="00814BEF" w:rsidRDefault="00000000" w:rsidP="00B70120">
            <w:pPr>
              <w:pStyle w:val="ListParagraph"/>
              <w:numPr>
                <w:ilvl w:val="0"/>
                <w:numId w:val="4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3" w:history="1"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बिलोंगिंग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,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बीइंग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एंड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बिकमिंग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: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ऑस्ट्रेलिया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में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प्रारंभिक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वर्षों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के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लिए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शिक्षण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का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ढांचा</w:t>
              </w:r>
              <w:proofErr w:type="spellEnd"/>
              <w:r w:rsidR="00183EAD" w:rsidRPr="00E70DC3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</w:hyperlink>
            <w:r w:rsidR="00183EAD" w:rsidRPr="00814BEF">
              <w:rPr>
                <w:sz w:val="18"/>
                <w:szCs w:val="18"/>
              </w:rPr>
              <w:t xml:space="preserve"> </w:t>
            </w:r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जो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0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5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वर्ष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बच्चों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शिक्षण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ढांचा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प्रदान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करता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</w:p>
          <w:p w14:paraId="2A290CF1" w14:textId="27392A35" w:rsidR="00814BEF" w:rsidRPr="00814BEF" w:rsidRDefault="00000000" w:rsidP="00A62491">
            <w:pPr>
              <w:pStyle w:val="ListParagraph"/>
              <w:numPr>
                <w:ilvl w:val="0"/>
                <w:numId w:val="4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4" w:history="1"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मेरा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समय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,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हमारा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स्थान</w:t>
              </w:r>
              <w:proofErr w:type="spellEnd"/>
              <w:r w:rsidR="00183EAD" w:rsidRPr="0039238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r w:rsid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(My </w:t>
              </w:r>
              <w:r w:rsidR="00183EAD" w:rsidRPr="0039238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>Time, Our Place</w:t>
              </w:r>
              <w:r w:rsid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>)</w:t>
              </w:r>
              <w:r w:rsidR="00183EAD" w:rsidRPr="0039238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: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ऑस्ट्रेलिया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में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स्कूल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ऐज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केयर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के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लिए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i/>
                  <w:iCs/>
                  <w:sz w:val="18"/>
                  <w:szCs w:val="18"/>
                </w:rPr>
                <w:t>ढांचा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i/>
                  <w:iCs/>
                  <w:sz w:val="18"/>
                  <w:szCs w:val="18"/>
                </w:rPr>
                <w:t xml:space="preserve"> </w:t>
              </w:r>
            </w:hyperlink>
            <w:r w:rsidR="00183EAD" w:rsidRPr="00814BEF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जो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आउट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ऑफ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स्कूल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हॉर्स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(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स्कू</w:t>
            </w:r>
            <w:proofErr w:type="spellEnd"/>
            <w:r w:rsidR="00C905AD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ली कार्य-समय के</w:t>
            </w:r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बाहर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)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देखभाल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शिक्षण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ढांचा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प्रदान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करता</w:t>
            </w:r>
            <w:proofErr w:type="spellEnd"/>
            <w:r w:rsidR="006F645D" w:rsidRPr="006F645D">
              <w:rPr>
                <w:sz w:val="18"/>
                <w:szCs w:val="18"/>
              </w:rPr>
              <w:t xml:space="preserve"> </w:t>
            </w:r>
            <w:proofErr w:type="spellStart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="006F645D" w:rsidRPr="006F645D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25B5FD50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1A083323" w14:textId="57150048" w:rsidR="006F7F9D" w:rsidRPr="00C43546" w:rsidRDefault="00000000" w:rsidP="006F645D">
            <w:pPr>
              <w:spacing w:before="120" w:after="120"/>
              <w:rPr>
                <w:sz w:val="18"/>
                <w:szCs w:val="18"/>
              </w:rPr>
            </w:pPr>
            <w:hyperlink r:id="rId55" w:history="1"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ऑस्ट्रेलियाई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स्तनपान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(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ब्रेस्टफीडिंग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) </w:t>
              </w:r>
              <w:r w:rsidR="00C905AD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cs/>
                  <w:lang w:bidi="hi-IN"/>
                </w:rPr>
                <w:t>कार्यनीति</w:t>
              </w:r>
              <w:r w:rsidR="006F645D" w:rsidRPr="006F645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: 2019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और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उससे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आगे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479E79DD" w14:textId="77777777" w:rsidR="006F7F9D" w:rsidRPr="00DC539A" w:rsidRDefault="006F645D" w:rsidP="006F645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स्तनपान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बढ़ावा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देने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उसकी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सुरक्षा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माताओं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परिवारों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सहायता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प्रदान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ऑस्ट्रेलियाई</w:t>
            </w:r>
            <w:proofErr w:type="spellEnd"/>
            <w:r w:rsidRPr="006F645D">
              <w:rPr>
                <w:sz w:val="18"/>
                <w:szCs w:val="18"/>
              </w:rPr>
              <w:t xml:space="preserve">,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टेरिटरी</w:t>
            </w:r>
            <w:proofErr w:type="spellEnd"/>
            <w:r w:rsidRPr="006F645D">
              <w:rPr>
                <w:sz w:val="18"/>
                <w:szCs w:val="18"/>
              </w:rPr>
              <w:t xml:space="preserve">,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क्षेत्र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स्थानीय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सरकार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नीतियों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कार्यक्रमों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बनाने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सूचित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एकीकृत</w:t>
            </w:r>
            <w:proofErr w:type="spellEnd"/>
            <w:r w:rsidRPr="006F645D">
              <w:rPr>
                <w:sz w:val="18"/>
                <w:szCs w:val="18"/>
              </w:rPr>
              <w:t xml:space="preserve">,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समन्वित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रूप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कार्य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6F645D">
              <w:rPr>
                <w:sz w:val="18"/>
                <w:szCs w:val="18"/>
              </w:rPr>
              <w:t xml:space="preserve"> </w:t>
            </w:r>
            <w:proofErr w:type="spellStart"/>
            <w:r w:rsidRPr="006F645D">
              <w:rPr>
                <w:rFonts w:ascii="Nirmala UI" w:hAnsi="Nirmala UI" w:cs="Nirmala UI"/>
                <w:sz w:val="18"/>
                <w:szCs w:val="18"/>
              </w:rPr>
              <w:t>ढांचा</w:t>
            </w:r>
            <w:proofErr w:type="spellEnd"/>
            <w:r w:rsidRPr="006F645D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6DBF8905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51C39A5D" w14:textId="77777777" w:rsidR="006F7F9D" w:rsidRPr="00C43546" w:rsidRDefault="00000000" w:rsidP="006F645D">
            <w:pPr>
              <w:spacing w:before="120" w:after="120"/>
              <w:rPr>
                <w:sz w:val="18"/>
                <w:szCs w:val="18"/>
              </w:rPr>
            </w:pPr>
            <w:hyperlink r:id="rId56" w:history="1"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ऑस्ट्रेलिया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की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विकलांगता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6F645D" w:rsidRPr="006F645D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योजना</w:t>
              </w:r>
              <w:proofErr w:type="spellEnd"/>
              <w:r w:rsidR="006F645D" w:rsidRPr="006F645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2021-2031</w:t>
              </w:r>
            </w:hyperlink>
          </w:p>
        </w:tc>
        <w:tc>
          <w:tcPr>
            <w:tcW w:w="5954" w:type="dxa"/>
            <w:shd w:val="clear" w:color="auto" w:fill="auto"/>
          </w:tcPr>
          <w:p w14:paraId="5805B362" w14:textId="3B99C4CF" w:rsidR="006F7F9D" w:rsidRPr="00DC539A" w:rsidRDefault="002543BE" w:rsidP="002543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राष्ट्रीय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विकलांगता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नीति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ढांचा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जिसे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सरकार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सभी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स्तरों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पर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सहमति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प्राप्त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जो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विकलांगता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ग्रस्त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लोगों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अपने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समुदायों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समान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सदस्यों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रूप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अपनी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lastRenderedPageBreak/>
              <w:t>क्षमता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पूरा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सक्षम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बनाता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2543BE">
              <w:rPr>
                <w:rFonts w:ascii="Nirmala UI" w:hAnsi="Nirmala UI" w:cs="Nirmala UI"/>
                <w:sz w:val="18"/>
                <w:szCs w:val="18"/>
              </w:rPr>
              <w:t>।</w:t>
            </w:r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यह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विकलांगता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रूप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पहचान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होने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वाले</w:t>
            </w:r>
            <w:proofErr w:type="spellEnd"/>
            <w:r w:rsidRPr="002543BE">
              <w:rPr>
                <w:sz w:val="18"/>
                <w:szCs w:val="18"/>
              </w:rPr>
              <w:t xml:space="preserve"> 6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2543BE">
              <w:rPr>
                <w:sz w:val="18"/>
                <w:szCs w:val="18"/>
              </w:rPr>
              <w:t xml:space="preserve"> 1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ऑस्ट्रेलियाई</w:t>
            </w:r>
            <w:proofErr w:type="spellEnd"/>
            <w:r w:rsidR="004F3E31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व्यक्ति</w:t>
            </w:r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समर्थन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प्रदान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करता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2543BE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3666319B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67F87D86" w14:textId="77777777" w:rsidR="00EE77F4" w:rsidRDefault="00000000" w:rsidP="002543BE">
            <w:pPr>
              <w:spacing w:before="120" w:after="120"/>
            </w:pPr>
            <w:hyperlink r:id="rId57" w:history="1"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ऑस्ट्रेलिया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की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प्राथमिक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स्वास्थ्य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देखभाल</w:t>
              </w:r>
              <w:proofErr w:type="spellEnd"/>
              <w:r w:rsid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 xml:space="preserve"> </w:t>
              </w:r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 xml:space="preserve">10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</w:rPr>
                <w:t>वर्षीय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योजना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2022-2032</w:t>
              </w:r>
            </w:hyperlink>
          </w:p>
        </w:tc>
        <w:tc>
          <w:tcPr>
            <w:tcW w:w="5954" w:type="dxa"/>
            <w:shd w:val="clear" w:color="auto" w:fill="auto"/>
          </w:tcPr>
          <w:p w14:paraId="42F46F7F" w14:textId="5BB8A7E4" w:rsidR="00EE77F4" w:rsidRDefault="002543BE" w:rsidP="002543B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स्वास्थ्य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प्रणाली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हिस्से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रूप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प्राथमिक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स्वास्थ्य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देखभाल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सुदृढ़</w:t>
            </w:r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बनाने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पर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ध्यान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देती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प्राथमिक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स्वास्थ्य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देखभाल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सुधार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एक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दशक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कार्यसूची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प्रदान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करती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2543BE">
              <w:rPr>
                <w:rFonts w:ascii="Nirmala UI" w:hAnsi="Nirmala UI" w:cs="Nirmala UI"/>
                <w:sz w:val="18"/>
                <w:szCs w:val="18"/>
              </w:rPr>
              <w:t>।</w:t>
            </w:r>
            <w:r w:rsidR="00183EAD">
              <w:rPr>
                <w:sz w:val="18"/>
                <w:szCs w:val="18"/>
              </w:rPr>
              <w:t xml:space="preserve"> </w:t>
            </w:r>
          </w:p>
        </w:tc>
      </w:tr>
      <w:tr w:rsidR="00D515BA" w14:paraId="0D337B5D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0989D251" w14:textId="77777777" w:rsidR="00EE77F4" w:rsidRPr="00CF211A" w:rsidRDefault="00000000" w:rsidP="002543BE">
            <w:pPr>
              <w:spacing w:before="120" w:after="120"/>
              <w:rPr>
                <w:sz w:val="18"/>
                <w:szCs w:val="18"/>
              </w:rPr>
            </w:pPr>
            <w:hyperlink r:id="rId58" w:history="1"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राष्ट्रमंडल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बाल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सुरक्षित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ढांचा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07561A16" w14:textId="338058FC" w:rsidR="00EE77F4" w:rsidRPr="00DC539A" w:rsidRDefault="002543BE" w:rsidP="002543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ऑस्ट्रेलियाई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सरकारी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संस्थाओं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बाल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सुरक्षित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वातावरण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प्रथाओं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का निर्माण और रखरखाव</w:t>
            </w:r>
            <w:r w:rsidR="004F3E31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कर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ने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न्यूनतम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मानक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निर्धारित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करता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2543BE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2FEA4660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0B104933" w14:textId="77777777" w:rsidR="00EE77F4" w:rsidRPr="00DC539A" w:rsidRDefault="00000000" w:rsidP="00EE77F4">
            <w:pPr>
              <w:spacing w:before="120" w:after="120"/>
              <w:rPr>
                <w:sz w:val="18"/>
                <w:szCs w:val="18"/>
              </w:rPr>
            </w:pPr>
            <w:hyperlink r:id="rId59" w:anchor=":~:text=The%20Early%20Childhood%20Care%20and%20Development%20Policy%20Partnership,Aboriginal%20and%20Torres%20Strait%20Islander%20children%20and%20families." w:history="1"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प्रारंभिक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बाल्यावस्था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देखभाल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और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विकास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नीति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भागीदारी</w:t>
              </w:r>
              <w:proofErr w:type="spellEnd"/>
            </w:hyperlink>
          </w:p>
          <w:p w14:paraId="0AD4D5AA" w14:textId="77777777" w:rsidR="00EE77F4" w:rsidRPr="00DC539A" w:rsidRDefault="00EE77F4" w:rsidP="00EE77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14:paraId="22158DB6" w14:textId="0DB51507" w:rsidR="00EE77F4" w:rsidRPr="00DC539A" w:rsidRDefault="002543BE" w:rsidP="00A6249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यह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एबोरिजिनल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टोरेस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स्ट्रेट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आइलैंडर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बच्चों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परिवारों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प्रारंभिक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बाल्यावस्था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परिणामों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2543BE">
              <w:rPr>
                <w:sz w:val="18"/>
                <w:szCs w:val="18"/>
              </w:rPr>
              <w:t xml:space="preserve">,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अंतर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समाप्ति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="00A62491" w:rsidRPr="00A62491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="00A62491" w:rsidRPr="00A62491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राष्ट्रीय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समझौते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तहत</w:t>
            </w:r>
            <w:proofErr w:type="spellEnd"/>
            <w:r w:rsidRPr="002543BE">
              <w:rPr>
                <w:sz w:val="18"/>
                <w:szCs w:val="18"/>
              </w:rPr>
              <w:t xml:space="preserve">,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सभी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ऑस्ट्रेलियाई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सरकारों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प्रतिबद्धताओं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अनुरूप</w:t>
            </w:r>
            <w:proofErr w:type="spellEnd"/>
            <w:r w:rsidRPr="002543BE">
              <w:rPr>
                <w:sz w:val="18"/>
                <w:szCs w:val="18"/>
              </w:rPr>
              <w:t xml:space="preserve">,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सुधार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लाने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के</w:t>
            </w:r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अनुशंसाएँ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विकसित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उद्देश्य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सरकारों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एबोरिजिनल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टोरेस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स्ट्रेट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आइलैंडर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प्रतिनिधियों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एकजुट</w:t>
            </w:r>
            <w:proofErr w:type="spellEnd"/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कर</w:t>
            </w:r>
            <w:proofErr w:type="spellEnd"/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ती</w:t>
            </w:r>
            <w:r w:rsidRPr="002543BE">
              <w:rPr>
                <w:sz w:val="18"/>
                <w:szCs w:val="18"/>
              </w:rPr>
              <w:t xml:space="preserve"> </w:t>
            </w:r>
            <w:proofErr w:type="spellStart"/>
            <w:r w:rsidRPr="002543BE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2543BE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2DC0DE35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499AA0C0" w14:textId="77777777" w:rsidR="00EE77F4" w:rsidRPr="00CF211A" w:rsidRDefault="00000000" w:rsidP="00EE77F4">
            <w:pPr>
              <w:spacing w:before="120" w:after="120"/>
              <w:rPr>
                <w:sz w:val="18"/>
                <w:szCs w:val="18"/>
              </w:rPr>
            </w:pPr>
            <w:hyperlink r:id="rId60" w:history="1"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प्रारंभिक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बाल्यावस्था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देखभाल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और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विकास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क्षेत्र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सुदृढ़ीकरण</w:t>
              </w:r>
              <w:proofErr w:type="spellEnd"/>
              <w:r w:rsidR="002543BE" w:rsidRPr="002543BE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2543BE" w:rsidRPr="002543BE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योजना</w:t>
              </w:r>
              <w:proofErr w:type="spellEnd"/>
            </w:hyperlink>
          </w:p>
          <w:p w14:paraId="4C15B15A" w14:textId="77777777" w:rsidR="00EE77F4" w:rsidRPr="00DC539A" w:rsidRDefault="00EE77F4" w:rsidP="00EE77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14:paraId="7741AE19" w14:textId="76F45EEB" w:rsidR="00EE77F4" w:rsidRPr="00DC539A" w:rsidRDefault="00C3251C" w:rsidP="00A6249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अंतर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समाप्ति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="00A62491" w:rsidRPr="00A62491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="00A62491" w:rsidRPr="00A62491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राष्ट्रीय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समझौते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तहत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सभी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ऑस्ट्रेलियाई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सरकारों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प्रतिबद्धताओं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अनुरूप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एबोरिजिनल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टोरेस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स्ट्रेट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आइलैंडर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समुदाय</w:t>
            </w:r>
            <w:r w:rsidRPr="00C3251C">
              <w:rPr>
                <w:sz w:val="18"/>
                <w:szCs w:val="18"/>
              </w:rPr>
              <w:t>-</w:t>
            </w:r>
            <w:r w:rsidRPr="00C3251C">
              <w:rPr>
                <w:rFonts w:ascii="Nirmala UI" w:hAnsi="Nirmala UI" w:cs="Nirmala UI"/>
                <w:sz w:val="18"/>
                <w:szCs w:val="18"/>
              </w:rPr>
              <w:t>नियंत्रित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प्रारंभिक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बाल्यावस्था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देखभाल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विकास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सेवा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क्षेत्र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समर्थन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निर्माण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कार्य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निर्धारित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कर</w:t>
            </w:r>
            <w:proofErr w:type="spellEnd"/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ती</w:t>
            </w:r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C3251C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4CF620EC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5B196B19" w14:textId="77777777" w:rsidR="00EE77F4" w:rsidRDefault="00C3251C" w:rsidP="00EE77F4">
            <w:pPr>
              <w:spacing w:before="120" w:after="120"/>
            </w:pPr>
            <w:proofErr w:type="spellStart"/>
            <w:r w:rsidRPr="00C3251C">
              <w:rPr>
                <w:rFonts w:ascii="Nirmala UI" w:hAnsi="Nirmala UI" w:cs="Nirmala UI"/>
                <w:b w:val="0"/>
                <w:sz w:val="18"/>
                <w:szCs w:val="18"/>
              </w:rPr>
              <w:t>प्रारंभिक</w:t>
            </w:r>
            <w:proofErr w:type="spellEnd"/>
            <w:r w:rsidRPr="00C3251C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b w:val="0"/>
                <w:sz w:val="18"/>
                <w:szCs w:val="18"/>
              </w:rPr>
              <w:t>बाल्यावस्था</w:t>
            </w:r>
            <w:proofErr w:type="spellEnd"/>
            <w:r w:rsidRPr="00C3251C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b w:val="0"/>
                <w:sz w:val="18"/>
                <w:szCs w:val="18"/>
              </w:rPr>
              <w:t>शिक्षा</w:t>
            </w:r>
            <w:proofErr w:type="spellEnd"/>
            <w:r w:rsidRPr="00C3251C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b w:val="0"/>
                <w:sz w:val="18"/>
                <w:szCs w:val="18"/>
              </w:rPr>
              <w:t>और</w:t>
            </w:r>
            <w:proofErr w:type="spellEnd"/>
            <w:r w:rsidRPr="00C3251C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b w:val="0"/>
                <w:sz w:val="18"/>
                <w:szCs w:val="18"/>
              </w:rPr>
              <w:t>देखभाल</w:t>
            </w:r>
            <w:proofErr w:type="spellEnd"/>
            <w:r w:rsidRPr="00C3251C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b w:val="0"/>
                <w:sz w:val="18"/>
                <w:szCs w:val="18"/>
              </w:rPr>
              <w:t>उद्देश्य</w:t>
            </w:r>
            <w:proofErr w:type="spellEnd"/>
            <w:r w:rsidRPr="00C3251C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792E81BC" w14:textId="77777777" w:rsidR="00EE77F4" w:rsidRPr="006E2C4C" w:rsidRDefault="00C3251C" w:rsidP="00EE77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राष्ट्रीय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मंत्रिमंडल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द्वारा</w:t>
            </w:r>
            <w:proofErr w:type="spellEnd"/>
            <w:r w:rsidRPr="00C3251C">
              <w:rPr>
                <w:sz w:val="18"/>
                <w:szCs w:val="18"/>
              </w:rPr>
              <w:t xml:space="preserve"> 31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अगस्त</w:t>
            </w:r>
            <w:proofErr w:type="spellEnd"/>
            <w:r w:rsidRPr="00C3251C">
              <w:rPr>
                <w:sz w:val="18"/>
                <w:szCs w:val="18"/>
              </w:rPr>
              <w:t xml:space="preserve"> 2022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शिक्षा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मंत्रियों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माता</w:t>
            </w:r>
            <w:r w:rsidRPr="00C3251C">
              <w:rPr>
                <w:sz w:val="18"/>
                <w:szCs w:val="18"/>
              </w:rPr>
              <w:t>-</w:t>
            </w:r>
            <w:r w:rsidRPr="00C3251C">
              <w:rPr>
                <w:rFonts w:ascii="Nirmala UI" w:hAnsi="Nirmala UI" w:cs="Nirmala UI"/>
                <w:sz w:val="18"/>
                <w:szCs w:val="18"/>
              </w:rPr>
              <w:t>पिता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भागीदारी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बच्चों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शिक्षा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विकास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परिणामों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समर्थन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एक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राष्ट्रीय</w:t>
            </w:r>
            <w:proofErr w:type="spellEnd"/>
            <w:r w:rsidRPr="00C3251C">
              <w:rPr>
                <w:sz w:val="18"/>
                <w:szCs w:val="18"/>
              </w:rPr>
              <w:t xml:space="preserve">,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दीर्घकालिक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उद्देश्य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विकसित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काम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सौंपा</w:t>
            </w:r>
            <w:proofErr w:type="spellEnd"/>
            <w:r w:rsidRPr="00C3251C">
              <w:rPr>
                <w:sz w:val="18"/>
                <w:szCs w:val="18"/>
              </w:rPr>
              <w:t xml:space="preserve"> </w:t>
            </w:r>
            <w:proofErr w:type="spellStart"/>
            <w:r w:rsidRPr="00C3251C">
              <w:rPr>
                <w:rFonts w:ascii="Nirmala UI" w:hAnsi="Nirmala UI" w:cs="Nirmala UI"/>
                <w:sz w:val="18"/>
                <w:szCs w:val="18"/>
              </w:rPr>
              <w:t>गया</w:t>
            </w:r>
            <w:proofErr w:type="spellEnd"/>
            <w:r w:rsidRPr="00C3251C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  <w:p w14:paraId="0833F978" w14:textId="17EA521D" w:rsidR="006E2C4C" w:rsidRPr="006E2C4C" w:rsidRDefault="008C3633" w:rsidP="008C36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यह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सहयोगात्मक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कार्य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प्रारंभिक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वर्षों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योजना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अलग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8C3633">
              <w:rPr>
                <w:sz w:val="18"/>
                <w:szCs w:val="18"/>
              </w:rPr>
              <w:t xml:space="preserve">,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लेकिन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उसमें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संपूर्णता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लाने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सहायता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प्रदान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करता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8C3633">
              <w:rPr>
                <w:rFonts w:ascii="Nirmala UI" w:hAnsi="Nirmala UI" w:cs="Nirmala UI"/>
                <w:sz w:val="18"/>
                <w:szCs w:val="18"/>
              </w:rPr>
              <w:t>।</w:t>
            </w:r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राष्ट्रमंडल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राज्यों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टेरिटरीज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मध्य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सहयोगात्मक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कार्य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8C3633">
              <w:rPr>
                <w:sz w:val="18"/>
                <w:szCs w:val="18"/>
              </w:rPr>
              <w:t xml:space="preserve"> ECEC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उद्देश्य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विकास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किया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गया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8C3633">
              <w:rPr>
                <w:sz w:val="18"/>
                <w:szCs w:val="18"/>
              </w:rPr>
              <w:t xml:space="preserve">,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जो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विशेष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रूप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प्रारंभिक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बाल्यावस्था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शिक्षा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देखभाल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क्षेत्र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पर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केंद्रित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8C3633">
              <w:rPr>
                <w:rFonts w:ascii="Nirmala UI" w:hAnsi="Nirmala UI" w:cs="Nirmala UI"/>
                <w:sz w:val="18"/>
                <w:szCs w:val="18"/>
              </w:rPr>
              <w:t>।</w:t>
            </w:r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प्रारंभिक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वर्षों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योजना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बच्चों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प्रारंभिक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वर्षों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व्यापक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दृष्टिकोण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शामिल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8C3633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2B7AD770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1959DDA5" w14:textId="77777777" w:rsidR="00EE77F4" w:rsidRPr="00DC539A" w:rsidRDefault="00000000" w:rsidP="008C3633">
            <w:pPr>
              <w:spacing w:before="120" w:after="120"/>
              <w:rPr>
                <w:sz w:val="18"/>
                <w:szCs w:val="18"/>
              </w:rPr>
            </w:pPr>
            <w:hyperlink r:id="rId61" w:history="1">
              <w:proofErr w:type="spellStart"/>
              <w:r w:rsidR="008C3633" w:rsidRPr="008C3633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आर्थिक</w:t>
              </w:r>
              <w:proofErr w:type="spellEnd"/>
              <w:r w:rsidR="008C3633" w:rsidRPr="008C3633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C3633" w:rsidRPr="008C3633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समावेशन</w:t>
              </w:r>
              <w:proofErr w:type="spellEnd"/>
              <w:r w:rsidR="008C3633" w:rsidRPr="008C3633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C3633" w:rsidRPr="008C3633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सलाहकार</w:t>
              </w:r>
              <w:proofErr w:type="spellEnd"/>
              <w:r w:rsidR="008C3633" w:rsidRPr="008C3633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C3633" w:rsidRPr="008C3633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समिति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2798C99A" w14:textId="77777777" w:rsidR="00EE77F4" w:rsidRPr="00DC539A" w:rsidRDefault="008C3633" w:rsidP="005B193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समिति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भूमिका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प्रत्येक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फ़ेडरल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बजट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पहले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सरकार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आर्थिक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समावेशन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नुकसान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निपटने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पर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स्वतंत्र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सलाह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प्रदान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करना</w:t>
            </w:r>
            <w:proofErr w:type="spellEnd"/>
            <w:r w:rsidRPr="008C3633">
              <w:rPr>
                <w:sz w:val="18"/>
                <w:szCs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8C3633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111DA785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22A7A9E6" w14:textId="77777777" w:rsidR="00710B70" w:rsidRPr="008239F9" w:rsidRDefault="008C3633" w:rsidP="008E7F11">
            <w:pPr>
              <w:spacing w:before="120" w:after="120"/>
            </w:pPr>
            <w:proofErr w:type="spellStart"/>
            <w:r w:rsidRPr="008C3633">
              <w:rPr>
                <w:rFonts w:ascii="Nirmala UI" w:hAnsi="Nirmala UI" w:cs="Nirmala UI"/>
                <w:sz w:val="18"/>
              </w:rPr>
              <w:t>फ़ॉउंडेशनल</w:t>
            </w:r>
            <w:proofErr w:type="spellEnd"/>
            <w:r w:rsidRPr="008C3633">
              <w:rPr>
                <w:sz w:val="18"/>
              </w:rPr>
              <w:t xml:space="preserve"> </w:t>
            </w:r>
            <w:proofErr w:type="spellStart"/>
            <w:r w:rsidRPr="008C3633">
              <w:rPr>
                <w:rFonts w:ascii="Nirmala UI" w:hAnsi="Nirmala UI" w:cs="Nirmala UI"/>
                <w:sz w:val="18"/>
              </w:rPr>
              <w:t>समर्थन</w:t>
            </w:r>
            <w:proofErr w:type="spellEnd"/>
            <w:r w:rsidRPr="008C3633">
              <w:rPr>
                <w:sz w:val="18"/>
              </w:rPr>
              <w:t xml:space="preserve"> </w:t>
            </w:r>
            <w:r w:rsidR="008239F9" w:rsidRPr="008239F9">
              <w:rPr>
                <w:b w:val="0"/>
                <w:sz w:val="18"/>
              </w:rPr>
              <w:t>(</w:t>
            </w:r>
            <w:proofErr w:type="spellStart"/>
            <w:r w:rsidR="00722C54" w:rsidRPr="00722C54">
              <w:rPr>
                <w:rFonts w:ascii="Nirmala UI" w:hAnsi="Nirmala UI" w:cs="Nirmala UI"/>
                <w:b w:val="0"/>
                <w:sz w:val="18"/>
              </w:rPr>
              <w:t>विकास</w:t>
            </w:r>
            <w:proofErr w:type="spellEnd"/>
            <w:r w:rsidR="00722C54" w:rsidRPr="00722C54">
              <w:rPr>
                <w:b w:val="0"/>
                <w:sz w:val="18"/>
              </w:rPr>
              <w:t xml:space="preserve"> </w:t>
            </w:r>
            <w:proofErr w:type="spellStart"/>
            <w:r w:rsidR="00722C54" w:rsidRPr="00722C54">
              <w:rPr>
                <w:rFonts w:ascii="Nirmala UI" w:hAnsi="Nirmala UI" w:cs="Nirmala UI"/>
                <w:b w:val="0"/>
                <w:sz w:val="18"/>
              </w:rPr>
              <w:t>की</w:t>
            </w:r>
            <w:proofErr w:type="spellEnd"/>
            <w:r w:rsidR="00722C54" w:rsidRPr="00722C54">
              <w:rPr>
                <w:b w:val="0"/>
                <w:sz w:val="18"/>
              </w:rPr>
              <w:t xml:space="preserve"> </w:t>
            </w:r>
            <w:proofErr w:type="spellStart"/>
            <w:r w:rsidR="00722C54" w:rsidRPr="00722C54">
              <w:rPr>
                <w:rFonts w:ascii="Nirmala UI" w:hAnsi="Nirmala UI" w:cs="Nirmala UI"/>
                <w:b w:val="0"/>
                <w:sz w:val="18"/>
              </w:rPr>
              <w:t>प्रक्रिया</w:t>
            </w:r>
            <w:proofErr w:type="spellEnd"/>
            <w:r w:rsidR="00722C54" w:rsidRPr="00722C54">
              <w:rPr>
                <w:b w:val="0"/>
                <w:sz w:val="18"/>
              </w:rPr>
              <w:t xml:space="preserve"> </w:t>
            </w:r>
            <w:proofErr w:type="spellStart"/>
            <w:r w:rsidR="00722C54" w:rsidRPr="00722C54">
              <w:rPr>
                <w:rFonts w:ascii="Nirmala UI" w:hAnsi="Nirmala UI" w:cs="Nirmala UI"/>
                <w:b w:val="0"/>
                <w:sz w:val="18"/>
              </w:rPr>
              <w:t>में</w:t>
            </w:r>
            <w:proofErr w:type="spellEnd"/>
            <w:r w:rsidR="00722C54" w:rsidRPr="00722C54">
              <w:rPr>
                <w:b w:val="0"/>
                <w:sz w:val="18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52D979A" w14:textId="46A8C1BC" w:rsidR="00710B70" w:rsidRPr="00DC539A" w:rsidRDefault="00722C54" w:rsidP="00B071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राष्ट्रीय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मंत्रिमंडल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ने</w:t>
            </w:r>
            <w:proofErr w:type="spellEnd"/>
            <w:r w:rsidRPr="00722C54">
              <w:rPr>
                <w:sz w:val="18"/>
                <w:szCs w:val="18"/>
              </w:rPr>
              <w:t xml:space="preserve"> NDIS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भविष्य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सुरक्षित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सुधारों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आवश्यकता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स्वीकृति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प्रदान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722C54">
              <w:rPr>
                <w:sz w:val="18"/>
                <w:szCs w:val="18"/>
              </w:rPr>
              <w:t xml:space="preserve">,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जिससे</w:t>
            </w:r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भावी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पीढ़ी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विकलांगता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ग्रस्त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ऑस्ट्रेलियाई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लोगों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आवश्यक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सहायता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मिलना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सुनिश्चित</w:t>
            </w:r>
            <w:proofErr w:type="spellEnd"/>
            <w:r w:rsidR="004F3E31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होता</w:t>
            </w:r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722C54">
              <w:rPr>
                <w:rFonts w:ascii="Nirmala UI" w:hAnsi="Nirmala UI" w:cs="Nirmala UI"/>
                <w:sz w:val="18"/>
                <w:szCs w:val="18"/>
              </w:rPr>
              <w:t>।</w:t>
            </w:r>
            <w:r w:rsidRPr="00722C54">
              <w:rPr>
                <w:sz w:val="18"/>
                <w:szCs w:val="18"/>
              </w:rPr>
              <w:t xml:space="preserve"> 6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दिसंबर</w:t>
            </w:r>
            <w:proofErr w:type="spellEnd"/>
            <w:r w:rsidRPr="00722C54">
              <w:rPr>
                <w:sz w:val="18"/>
                <w:szCs w:val="18"/>
              </w:rPr>
              <w:t xml:space="preserve"> 2023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722C54">
              <w:rPr>
                <w:sz w:val="18"/>
                <w:szCs w:val="18"/>
              </w:rPr>
              <w:t xml:space="preserve">,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राष्ट्रीय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मंत्रिमंडल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ने</w:t>
            </w:r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राष्ट्रमंडल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राज्यों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संयुक्त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रूप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अतिरिक्त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फ़ॉउंडेशनल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समर्थन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रूपरेखा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तैयार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सहमति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दी</w:t>
            </w:r>
            <w:proofErr w:type="spellEnd"/>
            <w:r w:rsidRPr="00722C54">
              <w:rPr>
                <w:rFonts w:ascii="Nirmala UI" w:hAnsi="Nirmala UI" w:cs="Nirmala UI"/>
                <w:sz w:val="18"/>
                <w:szCs w:val="18"/>
              </w:rPr>
              <w:t>।</w:t>
            </w:r>
            <w:r w:rsidRPr="00722C54">
              <w:rPr>
                <w:sz w:val="18"/>
                <w:szCs w:val="18"/>
              </w:rPr>
              <w:t xml:space="preserve"> NDIS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समीक्षा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प्रस्तावित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किया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गया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कि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फ़ॉउंडेशनल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समर्थन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विकलांगता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ग्रस्त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लोगों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722C54">
              <w:rPr>
                <w:sz w:val="18"/>
                <w:szCs w:val="18"/>
              </w:rPr>
              <w:t xml:space="preserve"> '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सामान्य</w:t>
            </w:r>
            <w:proofErr w:type="spellEnd"/>
            <w:r w:rsidRPr="00722C54">
              <w:rPr>
                <w:sz w:val="18"/>
                <w:szCs w:val="18"/>
              </w:rPr>
              <w:t xml:space="preserve">'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समर्थन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उन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लोगों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722C54">
              <w:rPr>
                <w:sz w:val="18"/>
                <w:szCs w:val="18"/>
              </w:rPr>
              <w:t xml:space="preserve"> '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लक्षित</w:t>
            </w:r>
            <w:proofErr w:type="spellEnd"/>
            <w:r w:rsidRPr="00722C54">
              <w:rPr>
                <w:sz w:val="18"/>
                <w:szCs w:val="18"/>
              </w:rPr>
              <w:t xml:space="preserve">'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समर्थन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शामिल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हों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जो</w:t>
            </w:r>
            <w:proofErr w:type="spellEnd"/>
            <w:r w:rsidRPr="00722C54">
              <w:rPr>
                <w:sz w:val="18"/>
                <w:szCs w:val="18"/>
              </w:rPr>
              <w:t xml:space="preserve"> NDIS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पात्र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नहीं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हैं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जिन्हें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अतिरिक्त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समर्थन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सबसे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अधिक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आवश्यकता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722C54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21EF1580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39B0521D" w14:textId="1EC8B3AD" w:rsidR="00EE77F4" w:rsidRPr="00DC539A" w:rsidRDefault="00000000" w:rsidP="00722C54">
            <w:pPr>
              <w:spacing w:before="120" w:after="120"/>
              <w:rPr>
                <w:sz w:val="18"/>
                <w:szCs w:val="18"/>
              </w:rPr>
            </w:pPr>
            <w:hyperlink r:id="rId62" w:history="1"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एबोरिजिनल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और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टोरेस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स्ट्रेट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आइलैंडर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प्रारंभिक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बाल्यावस्था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r w:rsidR="004F3E31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cs/>
                  <w:lang w:bidi="hi-IN"/>
                </w:rPr>
                <w:t>कार्यनीति</w:t>
              </w:r>
            </w:hyperlink>
          </w:p>
        </w:tc>
        <w:tc>
          <w:tcPr>
            <w:tcW w:w="5954" w:type="dxa"/>
            <w:shd w:val="clear" w:color="auto" w:fill="auto"/>
          </w:tcPr>
          <w:p w14:paraId="3C4AF03D" w14:textId="5EEC2C63" w:rsidR="00EE77F4" w:rsidRPr="00DC539A" w:rsidRDefault="00722C54" w:rsidP="00EE7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यह</w:t>
            </w:r>
            <w:proofErr w:type="spellEnd"/>
            <w:r w:rsidR="004F3E31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उद्देश्य निर्धारित करती है कि</w:t>
            </w:r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एबोरिजिनल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टोरेस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स्ट्रेट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आइलैंडर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r w:rsidRPr="00722C54">
              <w:rPr>
                <w:rFonts w:ascii="Nirmala UI" w:hAnsi="Nirmala UI" w:cs="Nirmala UI"/>
                <w:sz w:val="18"/>
                <w:szCs w:val="18"/>
              </w:rPr>
              <w:t>ब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च्चे</w:t>
            </w:r>
            <w:r w:rsidRPr="00722C54">
              <w:rPr>
                <w:sz w:val="18"/>
                <w:szCs w:val="18"/>
              </w:rPr>
              <w:t xml:space="preserve"> (0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722C54">
              <w:rPr>
                <w:sz w:val="18"/>
                <w:szCs w:val="18"/>
              </w:rPr>
              <w:t xml:space="preserve"> 5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वर्ष</w:t>
            </w:r>
            <w:proofErr w:type="spellEnd"/>
            <w:r w:rsidRPr="00722C54">
              <w:rPr>
                <w:sz w:val="18"/>
                <w:szCs w:val="18"/>
              </w:rPr>
              <w:t xml:space="preserve">)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स्वस्थ</w:t>
            </w:r>
            <w:proofErr w:type="spellEnd"/>
            <w:r w:rsidR="004F3E31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पैदा हों</w:t>
            </w:r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जन्म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सुदृढ़ बने रहें</w:t>
            </w:r>
            <w:r w:rsidR="004F3E31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,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और</w:t>
            </w:r>
            <w:r w:rsidRPr="00722C54">
              <w:rPr>
                <w:sz w:val="18"/>
                <w:szCs w:val="18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सुदृढ़</w:t>
            </w:r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परिवारों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द्वारा</w:t>
            </w:r>
            <w:proofErr w:type="spellEnd"/>
            <w:r w:rsidR="004F3E31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उनका पालन-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पोषण</w:t>
            </w:r>
            <w:proofErr w:type="spellEnd"/>
            <w:r w:rsidR="004F3E31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किया जाए</w:t>
            </w:r>
            <w:r w:rsidRPr="00722C54">
              <w:rPr>
                <w:sz w:val="18"/>
                <w:szCs w:val="18"/>
              </w:rPr>
              <w:t xml:space="preserve">,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="004F3E31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वे</w:t>
            </w:r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प्रारंभिक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वर्षों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फले-फूलें</w:t>
            </w:r>
            <w:r w:rsidRPr="00722C54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0F4EAF73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6C1891F6" w14:textId="77777777" w:rsidR="00EE77F4" w:rsidRPr="00C43546" w:rsidRDefault="00000000" w:rsidP="00722C54">
            <w:pPr>
              <w:spacing w:before="120" w:after="120"/>
              <w:rPr>
                <w:sz w:val="18"/>
                <w:szCs w:val="18"/>
              </w:rPr>
            </w:pPr>
            <w:hyperlink r:id="rId63" w:history="1"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बच्चों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और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युवाओं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के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स्वास्थ्य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के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लिए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कार्य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योजना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2020-2030</w:t>
              </w:r>
            </w:hyperlink>
          </w:p>
        </w:tc>
        <w:tc>
          <w:tcPr>
            <w:tcW w:w="5954" w:type="dxa"/>
            <w:shd w:val="clear" w:color="auto" w:fill="auto"/>
          </w:tcPr>
          <w:p w14:paraId="05A468A2" w14:textId="228C74DB" w:rsidR="00EE77F4" w:rsidRPr="00DC539A" w:rsidRDefault="00722C54" w:rsidP="00722C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यह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सभी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बच्चों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युवाओं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स्वास्थ्य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परिणामों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सुधार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लाने के</w:t>
            </w:r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राष्ट्रीय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दृष्टिकोण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r w:rsidR="004F3E3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दर्शाती</w:t>
            </w:r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722C54">
              <w:rPr>
                <w:rFonts w:ascii="Nirmala UI" w:hAnsi="Nirmala UI" w:cs="Nirmala UI"/>
                <w:sz w:val="18"/>
                <w:szCs w:val="18"/>
              </w:rPr>
              <w:t>।</w:t>
            </w:r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इसका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उद्देश्य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यह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सुनिश्चित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करना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कि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सभी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पृष्ठभूमियों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जीवन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क्षेत्रों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बच्चों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युवाओं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अपनी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क्षमता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तक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पहुँचने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समान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अवसर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मिले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वे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स्वस्थ</w:t>
            </w:r>
            <w:proofErr w:type="spellEnd"/>
            <w:r w:rsidRPr="00722C54">
              <w:rPr>
                <w:sz w:val="18"/>
                <w:szCs w:val="18"/>
              </w:rPr>
              <w:t xml:space="preserve">,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सुरक्षित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विकसित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हों</w:t>
            </w:r>
            <w:proofErr w:type="spellEnd"/>
            <w:r w:rsidRPr="00722C54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06A5B426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58AD82C7" w14:textId="77777777" w:rsidR="00EE77F4" w:rsidRPr="00440C37" w:rsidRDefault="00000000" w:rsidP="00722C54">
            <w:pPr>
              <w:spacing w:before="120" w:after="120"/>
              <w:rPr>
                <w:sz w:val="18"/>
                <w:szCs w:val="18"/>
              </w:rPr>
            </w:pPr>
            <w:hyperlink r:id="rId64" w:history="1"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अंतर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समाप्ति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पर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समझौता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137EE862" w14:textId="77777777" w:rsidR="00EE77F4" w:rsidRPr="00DC539A" w:rsidRDefault="00722C54" w:rsidP="00EE7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यह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रेखांकित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करता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कि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एबोरिजिनल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टोरेस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स्ट्रेट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आइलैंडर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लोगों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द्वारा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अनुभव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गई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असमानता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दूर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एबोरिजिनल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टोरेस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स्ट्रेट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आइलैंडर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लोग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सभी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सरकारें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वास्तविक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साझेदारी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कैसे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काम</w:t>
            </w:r>
            <w:proofErr w:type="spellEnd"/>
            <w:r w:rsidRPr="00722C54">
              <w:rPr>
                <w:sz w:val="18"/>
                <w:szCs w:val="18"/>
              </w:rPr>
              <w:t xml:space="preserve"> </w:t>
            </w:r>
            <w:proofErr w:type="spellStart"/>
            <w:r w:rsidRPr="00722C54">
              <w:rPr>
                <w:rFonts w:ascii="Nirmala UI" w:hAnsi="Nirmala UI" w:cs="Nirmala UI"/>
                <w:sz w:val="18"/>
                <w:szCs w:val="18"/>
              </w:rPr>
              <w:t>करेंगी</w:t>
            </w:r>
            <w:proofErr w:type="spellEnd"/>
            <w:r w:rsidRPr="00722C54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659F1B86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1DFCC04B" w14:textId="1EA75D3F" w:rsidR="00EE77F4" w:rsidRPr="00CF211A" w:rsidRDefault="00000000" w:rsidP="00722C54">
            <w:pPr>
              <w:spacing w:before="120" w:after="120"/>
              <w:rPr>
                <w:sz w:val="18"/>
                <w:szCs w:val="18"/>
              </w:rPr>
            </w:pPr>
            <w:hyperlink r:id="rId65" w:history="1"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722C54" w:rsidRPr="00722C54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22C54" w:rsidRPr="00722C54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ऑटिज़्म</w:t>
              </w:r>
              <w:proofErr w:type="spellEnd"/>
              <w:r w:rsidR="006A7DD1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lang w:bidi="hi-IN"/>
                </w:rPr>
                <w:t xml:space="preserve"> </w:t>
              </w:r>
              <w:r w:rsidR="006A7DD1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cs/>
                  <w:lang w:bidi="hi-IN"/>
                </w:rPr>
                <w:t>कार्यनीति</w:t>
              </w:r>
              <w:r w:rsidR="00183EAD" w:rsidRPr="0039238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</w:hyperlink>
            <w:r w:rsidR="00183EAD" w:rsidRPr="00E86E20">
              <w:rPr>
                <w:b w:val="0"/>
                <w:bCs w:val="0"/>
                <w:sz w:val="18"/>
                <w:szCs w:val="18"/>
              </w:rPr>
              <w:t>(</w:t>
            </w:r>
            <w:proofErr w:type="spellStart"/>
            <w:r w:rsidR="00722C54" w:rsidRPr="00722C54">
              <w:rPr>
                <w:rFonts w:ascii="Nirmala UI" w:hAnsi="Nirmala UI" w:cs="Nirmala UI"/>
                <w:b w:val="0"/>
                <w:bCs w:val="0"/>
                <w:sz w:val="18"/>
                <w:szCs w:val="18"/>
              </w:rPr>
              <w:t>विकास</w:t>
            </w:r>
            <w:proofErr w:type="spellEnd"/>
            <w:r w:rsidR="00722C54" w:rsidRPr="00722C54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722C54" w:rsidRPr="00722C54">
              <w:rPr>
                <w:rFonts w:ascii="Nirmala UI" w:hAnsi="Nirmala UI" w:cs="Nirmala UI"/>
                <w:b w:val="0"/>
                <w:bCs w:val="0"/>
                <w:sz w:val="18"/>
                <w:szCs w:val="18"/>
              </w:rPr>
              <w:t>की</w:t>
            </w:r>
            <w:proofErr w:type="spellEnd"/>
            <w:r w:rsidR="00722C54" w:rsidRPr="00722C54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722C54" w:rsidRPr="00722C54">
              <w:rPr>
                <w:rFonts w:ascii="Nirmala UI" w:hAnsi="Nirmala UI" w:cs="Nirmala UI"/>
                <w:b w:val="0"/>
                <w:bCs w:val="0"/>
                <w:sz w:val="18"/>
                <w:szCs w:val="18"/>
              </w:rPr>
              <w:t>प्रक्रिया</w:t>
            </w:r>
            <w:proofErr w:type="spellEnd"/>
            <w:r w:rsidR="00722C54" w:rsidRPr="00722C54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722C54" w:rsidRPr="00722C54">
              <w:rPr>
                <w:rFonts w:ascii="Nirmala UI" w:hAnsi="Nirmala UI" w:cs="Nirmala UI"/>
                <w:b w:val="0"/>
                <w:bCs w:val="0"/>
                <w:sz w:val="18"/>
                <w:szCs w:val="18"/>
              </w:rPr>
              <w:t>में</w:t>
            </w:r>
            <w:proofErr w:type="spellEnd"/>
            <w:r w:rsidR="00722C54" w:rsidRPr="00722C54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0469B05A" w14:textId="3FDEF2D7" w:rsidR="00EE77F4" w:rsidRPr="00CF211A" w:rsidRDefault="00A62491" w:rsidP="00A6249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A62491">
              <w:rPr>
                <w:rFonts w:ascii="Nirmala UI" w:hAnsi="Nirmala UI" w:cs="Nirmala UI" w:hint="cs"/>
                <w:sz w:val="18"/>
                <w:szCs w:val="18"/>
              </w:rPr>
              <w:t>यह</w:t>
            </w:r>
            <w:proofErr w:type="spellEnd"/>
            <w:r w:rsidRPr="00A62491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जीवन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प्रत्येक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चरण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r w:rsidR="006A7DD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पर</w:t>
            </w:r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ऑटिस्टिक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लोगों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समर्थन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="006A7DD1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 </w:t>
            </w:r>
            <w:r w:rsidR="006A7DD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एक और</w:t>
            </w:r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अधिक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समन्वित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,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राष्ट्रीय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दृष्टिकोण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मार्गदर्शन</w:t>
            </w:r>
            <w:proofErr w:type="spellEnd"/>
            <w:r w:rsidR="008E7F11" w:rsidRPr="008E7F11">
              <w:rPr>
                <w:sz w:val="18"/>
                <w:szCs w:val="18"/>
              </w:rPr>
              <w:t xml:space="preserve"> </w:t>
            </w:r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क</w:t>
            </w:r>
            <w:r w:rsidR="006A7DD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रने के लिए एक कार्यनीति प्रदान क</w:t>
            </w:r>
            <w:proofErr w:type="spellStart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रेगी</w:t>
            </w:r>
            <w:proofErr w:type="spellEnd"/>
            <w:r w:rsidR="008E7F11" w:rsidRPr="008E7F11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6B33CFE3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23EFD1AD" w14:textId="78649DBA" w:rsidR="00F04A52" w:rsidRPr="00F04A52" w:rsidRDefault="00000000" w:rsidP="008E7F11">
            <w:pPr>
              <w:spacing w:before="120" w:after="120"/>
              <w:rPr>
                <w:sz w:val="18"/>
                <w:szCs w:val="18"/>
              </w:rPr>
            </w:pPr>
            <w:hyperlink r:id="rId66" w:history="1"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देखभालकर्ता</w:t>
              </w:r>
              <w:proofErr w:type="spellEnd"/>
              <w:r w:rsidR="006A7DD1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lang w:bidi="hi-IN"/>
                </w:rPr>
                <w:t xml:space="preserve"> </w:t>
              </w:r>
              <w:r w:rsidR="006A7DD1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cs/>
                  <w:lang w:bidi="hi-IN"/>
                </w:rPr>
                <w:t>कार्यनीति</w:t>
              </w:r>
            </w:hyperlink>
            <w:r w:rsidR="00183EAD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="008E7F11" w:rsidRPr="008E7F11">
              <w:rPr>
                <w:rFonts w:ascii="Nirmala UI" w:hAnsi="Nirmala UI" w:cs="Nirmala UI"/>
                <w:b w:val="0"/>
                <w:sz w:val="18"/>
                <w:szCs w:val="18"/>
              </w:rPr>
              <w:t>विकास</w:t>
            </w:r>
            <w:proofErr w:type="spellEnd"/>
            <w:r w:rsidR="008E7F11" w:rsidRPr="008E7F11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b w:val="0"/>
                <w:sz w:val="18"/>
                <w:szCs w:val="18"/>
              </w:rPr>
              <w:t>की</w:t>
            </w:r>
            <w:proofErr w:type="spellEnd"/>
            <w:r w:rsidR="008E7F11" w:rsidRPr="008E7F11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b w:val="0"/>
                <w:sz w:val="18"/>
                <w:szCs w:val="18"/>
              </w:rPr>
              <w:t>प्रक्रिया</w:t>
            </w:r>
            <w:proofErr w:type="spellEnd"/>
            <w:r w:rsidR="008E7F11" w:rsidRPr="008E7F11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8E7F11" w:rsidRPr="008E7F11">
              <w:rPr>
                <w:rFonts w:ascii="Nirmala UI" w:hAnsi="Nirmala UI" w:cs="Nirmala UI"/>
                <w:b w:val="0"/>
                <w:sz w:val="18"/>
                <w:szCs w:val="18"/>
              </w:rPr>
              <w:t>में</w:t>
            </w:r>
            <w:proofErr w:type="spellEnd"/>
            <w:r w:rsidR="00183EAD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424BA633" w14:textId="38DD9A04" w:rsidR="00F04A52" w:rsidRPr="00CF211A" w:rsidRDefault="008E7F11" w:rsidP="008E7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ऑस्ट्रेलिया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देखभालकर्ताओं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समर्थन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राष्ट्रीय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एजेंडा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प्रदान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विकसित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जाएगी</w:t>
            </w:r>
            <w:proofErr w:type="spellEnd"/>
            <w:r w:rsidRPr="008E7F11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5A5942D6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3DBB1DBE" w14:textId="286A6B37" w:rsidR="00EE77F4" w:rsidRPr="00C43546" w:rsidRDefault="00000000" w:rsidP="008E7F11">
            <w:pPr>
              <w:spacing w:before="120" w:after="120"/>
              <w:rPr>
                <w:sz w:val="18"/>
                <w:szCs w:val="18"/>
              </w:rPr>
            </w:pPr>
            <w:hyperlink r:id="rId67" w:history="1"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बाल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मानसिक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स्वास्थ्य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और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भलाई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r w:rsidR="0003391E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cs/>
                  <w:lang w:bidi="hi-IN"/>
                </w:rPr>
                <w:t>कार्यनीति</w:t>
              </w:r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5954" w:type="dxa"/>
            <w:shd w:val="clear" w:color="auto" w:fill="auto"/>
          </w:tcPr>
          <w:p w14:paraId="4E70D99D" w14:textId="2FD62120" w:rsidR="00EE77F4" w:rsidRPr="00DC539A" w:rsidRDefault="008E7F11" w:rsidP="00EE77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जन्म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लेकर</w:t>
            </w:r>
            <w:proofErr w:type="spellEnd"/>
            <w:r w:rsidRPr="008E7F11">
              <w:rPr>
                <w:sz w:val="18"/>
                <w:szCs w:val="18"/>
              </w:rPr>
              <w:t xml:space="preserve"> 12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वर्ष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तक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बच्चों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साथ</w:t>
            </w:r>
            <w:r w:rsidRPr="008E7F11">
              <w:rPr>
                <w:sz w:val="18"/>
                <w:szCs w:val="18"/>
              </w:rPr>
              <w:t>-</w:t>
            </w:r>
            <w:r w:rsidRPr="008E7F11">
              <w:rPr>
                <w:rFonts w:ascii="Nirmala UI" w:hAnsi="Nirmala UI" w:cs="Nirmala UI"/>
                <w:sz w:val="18"/>
                <w:szCs w:val="18"/>
              </w:rPr>
              <w:t>साथ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उनका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पालन</w:t>
            </w:r>
            <w:r w:rsidRPr="008E7F11">
              <w:rPr>
                <w:sz w:val="18"/>
                <w:szCs w:val="18"/>
              </w:rPr>
              <w:t>-</w:t>
            </w:r>
            <w:r w:rsidRPr="008E7F11">
              <w:rPr>
                <w:rFonts w:ascii="Nirmala UI" w:hAnsi="Nirmala UI" w:cs="Nirmala UI"/>
                <w:sz w:val="18"/>
                <w:szCs w:val="18"/>
              </w:rPr>
              <w:t>पोषण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वाले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परिवारों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समुदायों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पर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ध्यान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केंद्रित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करती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विश्वभर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अपनी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तरह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पहली</w:t>
            </w:r>
            <w:proofErr w:type="spellEnd"/>
            <w:r w:rsidR="0003391E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 </w:t>
            </w:r>
            <w:r w:rsidR="0003391E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कार्यनीति</w:t>
            </w:r>
            <w:r w:rsidRPr="008E7F11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6E347C0D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2D65EDAD" w14:textId="502A454C" w:rsidR="00EE77F4" w:rsidRPr="00C43546" w:rsidRDefault="00000000" w:rsidP="008E7F11">
            <w:pPr>
              <w:spacing w:before="120" w:after="120"/>
              <w:rPr>
                <w:sz w:val="18"/>
                <w:szCs w:val="18"/>
              </w:rPr>
            </w:pPr>
            <w:hyperlink r:id="rId68" w:history="1"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भ्रूण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अल्कोहल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स्पेक्ट्रम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विकार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(FASD)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स्ट्रेटेजिक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कार्य</w:t>
              </w:r>
              <w:proofErr w:type="spellEnd"/>
              <w:r w:rsidR="0003391E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cs/>
                  <w:lang w:bidi="hi-IN"/>
                </w:rPr>
                <w:t>नीति कार्य</w:t>
              </w:r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योजना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2018-2028</w:t>
              </w:r>
            </w:hyperlink>
          </w:p>
        </w:tc>
        <w:tc>
          <w:tcPr>
            <w:tcW w:w="5954" w:type="dxa"/>
            <w:shd w:val="clear" w:color="auto" w:fill="auto"/>
          </w:tcPr>
          <w:p w14:paraId="3A5BC8D6" w14:textId="6FE228C5" w:rsidR="00EE77F4" w:rsidRPr="00DC539A" w:rsidRDefault="008E7F11" w:rsidP="00EE7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भ्रूण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अल्कोहल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स्पेक्ट्रम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विकार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व्यापकता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व्यक्तियों</w:t>
            </w:r>
            <w:proofErr w:type="spellEnd"/>
            <w:r w:rsidRPr="008E7F11">
              <w:rPr>
                <w:sz w:val="18"/>
                <w:szCs w:val="18"/>
              </w:rPr>
              <w:t xml:space="preserve">,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परिवारों</w:t>
            </w:r>
            <w:proofErr w:type="spellEnd"/>
            <w:r w:rsidRPr="008E7F11">
              <w:rPr>
                <w:sz w:val="18"/>
                <w:szCs w:val="18"/>
              </w:rPr>
              <w:t xml:space="preserve">,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देखभालकर्ताओं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समुदायों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पर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पड़ने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वाले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इसके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प्रभाव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कम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="00A62491" w:rsidRPr="00A62491">
              <w:rPr>
                <w:rFonts w:ascii="Nirmala UI" w:hAnsi="Nirmala UI" w:cs="Nirmala UI" w:hint="cs"/>
                <w:sz w:val="18"/>
                <w:szCs w:val="18"/>
              </w:rPr>
              <w:t>करती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8E7F11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24B525EB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6E87F568" w14:textId="3B363FA6" w:rsidR="00EE77F4" w:rsidRPr="00DC539A" w:rsidRDefault="00000000" w:rsidP="008E7F11">
            <w:pPr>
              <w:spacing w:before="120" w:after="120"/>
              <w:rPr>
                <w:sz w:val="18"/>
                <w:szCs w:val="18"/>
              </w:rPr>
            </w:pPr>
            <w:hyperlink r:id="rId69" w:history="1"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महिलाओं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और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बच्चों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के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विरुद्ध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हिंसा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समाप्त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करने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के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लिए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योजना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2022-2032</w:t>
              </w:r>
            </w:hyperlink>
          </w:p>
        </w:tc>
        <w:tc>
          <w:tcPr>
            <w:tcW w:w="5954" w:type="dxa"/>
            <w:shd w:val="clear" w:color="auto" w:fill="auto"/>
          </w:tcPr>
          <w:p w14:paraId="70DE8C31" w14:textId="71394BA2" w:rsidR="00EE77F4" w:rsidRPr="00DC539A" w:rsidRDefault="008E7F11" w:rsidP="00EE77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ऑस्ट्रेलिया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महिलाओं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बच्चों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विरुद्ध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हिंसा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रोक</w:t>
            </w:r>
            <w:proofErr w:type="spellEnd"/>
            <w:r w:rsidR="0003391E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ती है और इसपर</w:t>
            </w:r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प्रतिक्रिया</w:t>
            </w:r>
            <w:proofErr w:type="spellEnd"/>
            <w:r w:rsidR="0003391E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 </w:t>
            </w:r>
            <w:r w:rsidR="0003391E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करती है</w:t>
            </w:r>
            <w:r w:rsidR="0003391E">
              <w:rPr>
                <w:rFonts w:ascii="Nirmala UI" w:hAnsi="Nirmala UI" w:cs="Nirmala UI" w:hint="cs"/>
                <w:sz w:val="18"/>
                <w:szCs w:val="18"/>
                <w:lang w:bidi="hi-IN"/>
              </w:rPr>
              <w:t>,</w:t>
            </w:r>
            <w:r w:rsidRPr="008E7F11">
              <w:rPr>
                <w:sz w:val="18"/>
                <w:szCs w:val="18"/>
              </w:rPr>
              <w:t xml:space="preserve"> </w:t>
            </w:r>
            <w:r w:rsidR="0003391E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इ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सका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उद्देश्य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एक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पीढ़ी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लिंग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आधारित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हिंसा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समाप्त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करना</w:t>
            </w:r>
            <w:proofErr w:type="spellEnd"/>
            <w:r w:rsidRPr="008E7F11">
              <w:rPr>
                <w:sz w:val="18"/>
                <w:szCs w:val="18"/>
              </w:rPr>
              <w:t xml:space="preserve"> </w:t>
            </w:r>
            <w:proofErr w:type="spellStart"/>
            <w:r w:rsidRPr="008E7F11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8E7F11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09668B65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547C746C" w14:textId="27E00F92" w:rsidR="00EE77F4" w:rsidRPr="00C43546" w:rsidRDefault="00000000" w:rsidP="00D87A38">
            <w:pPr>
              <w:spacing w:before="120" w:after="120"/>
              <w:rPr>
                <w:sz w:val="18"/>
                <w:szCs w:val="18"/>
              </w:rPr>
            </w:pPr>
            <w:hyperlink r:id="rId70" w:history="1"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निवारक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8E7F11" w:rsidRPr="008E7F11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स्वास्थ्य</w:t>
              </w:r>
              <w:proofErr w:type="spellEnd"/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r w:rsidR="0003391E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cs/>
                  <w:lang w:bidi="hi-IN"/>
                </w:rPr>
                <w:t>कार्यनीति</w:t>
              </w:r>
              <w:r w:rsidR="008E7F11" w:rsidRPr="008E7F11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2021-2030</w:t>
              </w:r>
            </w:hyperlink>
          </w:p>
        </w:tc>
        <w:tc>
          <w:tcPr>
            <w:tcW w:w="5954" w:type="dxa"/>
            <w:shd w:val="clear" w:color="auto" w:fill="auto"/>
          </w:tcPr>
          <w:p w14:paraId="458B3B16" w14:textId="4E9A4D8C" w:rsidR="00EE77F4" w:rsidRPr="00DC539A" w:rsidRDefault="00D87A38" w:rsidP="00D87A3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सभी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ऑस्ट्रेलियाई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लोगों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स्वास्थ्य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भलाई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सुधार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काम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करती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="0003391E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, </w:t>
            </w:r>
            <w:r w:rsidR="0003391E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चाहे वे जीवन के किसी भी चरण में हों</w:t>
            </w:r>
            <w:r w:rsidRPr="00D87A38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31741237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3DFE5159" w14:textId="77777777" w:rsidR="00EE77F4" w:rsidRPr="00DC539A" w:rsidRDefault="00000000" w:rsidP="00D87A38">
            <w:pPr>
              <w:spacing w:before="120" w:after="120"/>
              <w:rPr>
                <w:sz w:val="18"/>
                <w:szCs w:val="18"/>
              </w:rPr>
            </w:pPr>
            <w:hyperlink r:id="rId71" w:history="1"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गुणवत्ता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फ्रेमवर्क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(NQF)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की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समीक्षा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60838AE3" w14:textId="0245AAB3" w:rsidR="00EE77F4" w:rsidRPr="00DC539A" w:rsidRDefault="00D87A38" w:rsidP="00D87A3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ऑस्ट्रेलिया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भर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शिक्षा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देखभाल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सेवाओं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गुणवत्ता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राष्ट्रीय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दृष्टिकोण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प्रदान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A62491" w:rsidRPr="00A62491">
              <w:rPr>
                <w:rFonts w:ascii="Nirmala UI" w:hAnsi="Nirmala UI" w:cs="Nirmala UI" w:hint="cs"/>
                <w:sz w:val="18"/>
                <w:szCs w:val="18"/>
              </w:rPr>
              <w:t>करती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D87A38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6A370D95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4CEB8319" w14:textId="39418C41" w:rsidR="00EE77F4" w:rsidRDefault="00000000" w:rsidP="00D87A38">
            <w:pPr>
              <w:spacing w:before="120" w:after="120"/>
            </w:pPr>
            <w:hyperlink r:id="rId72" w:history="1"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मृत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जन्म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कार्रवाई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और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कार्यान्वयन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योजना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02113BFD" w14:textId="77777777" w:rsidR="00EE77F4" w:rsidRPr="00DC539A" w:rsidRDefault="00D87A38" w:rsidP="00D87A3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इसमें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ऐसी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कार्रवाइयां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शामिल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हैं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जिनका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उद्देश्य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मृत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जन्म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कम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करना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यह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सुनिश्चित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करना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कि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मृत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जन्म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प्रभावित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परिवारों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सम्मानजनक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सहायक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देखभाल</w:t>
            </w:r>
            <w:proofErr w:type="spellEnd"/>
            <w:r w:rsidRPr="00D87A38">
              <w:rPr>
                <w:sz w:val="18"/>
                <w:szCs w:val="18"/>
              </w:rPr>
              <w:t xml:space="preserve"> </w:t>
            </w:r>
            <w:proofErr w:type="spellStart"/>
            <w:r w:rsidRPr="00D87A38">
              <w:rPr>
                <w:rFonts w:ascii="Nirmala UI" w:hAnsi="Nirmala UI" w:cs="Nirmala UI"/>
                <w:sz w:val="18"/>
                <w:szCs w:val="18"/>
              </w:rPr>
              <w:t>मिले</w:t>
            </w:r>
            <w:proofErr w:type="spellEnd"/>
            <w:r w:rsidRPr="00D87A38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630DD9" w14:paraId="7CBE4D12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5D110192" w14:textId="6340F249" w:rsidR="00630DD9" w:rsidRPr="00CC3179" w:rsidRDefault="00000000" w:rsidP="00D87A38">
            <w:pPr>
              <w:spacing w:before="120" w:after="120"/>
              <w:rPr>
                <w:b w:val="0"/>
              </w:rPr>
            </w:pPr>
            <w:hyperlink r:id="rId73" w:history="1"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देखभाल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और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समर्थन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अर्थव्यवस्था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के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लिए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राष्ट्रीय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 </w:t>
              </w:r>
              <w:r w:rsidR="0003391E" w:rsidRPr="00A86D56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cs/>
                  <w:lang w:bidi="hi-IN"/>
                </w:rPr>
                <w:t>कार्यनीति</w:t>
              </w:r>
            </w:hyperlink>
            <w:r w:rsidR="0003391E">
              <w:rPr>
                <w:rStyle w:val="Hyperlink"/>
                <w:rFonts w:ascii="Nirmala UI" w:hAnsi="Nirmala UI" w:cs="Nirmala UI" w:hint="cs"/>
                <w:sz w:val="18"/>
                <w:lang w:bidi="hi-IN"/>
              </w:rPr>
              <w:t xml:space="preserve"> </w:t>
            </w:r>
            <w:r w:rsidR="00630DD9" w:rsidRPr="00000B37">
              <w:rPr>
                <w:b w:val="0"/>
                <w:bCs w:val="0"/>
                <w:sz w:val="18"/>
              </w:rPr>
              <w:t>(</w:t>
            </w:r>
            <w:proofErr w:type="spellStart"/>
            <w:r w:rsidR="00D87A38" w:rsidRPr="00D87A38">
              <w:rPr>
                <w:rFonts w:ascii="Nirmala UI" w:hAnsi="Nirmala UI" w:cs="Nirmala UI"/>
                <w:b w:val="0"/>
                <w:bCs w:val="0"/>
                <w:sz w:val="18"/>
              </w:rPr>
              <w:t>विकास</w:t>
            </w:r>
            <w:proofErr w:type="spellEnd"/>
            <w:r w:rsidR="00D87A38" w:rsidRPr="00D87A38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b w:val="0"/>
                <w:bCs w:val="0"/>
                <w:sz w:val="18"/>
              </w:rPr>
              <w:t>की</w:t>
            </w:r>
            <w:proofErr w:type="spellEnd"/>
            <w:r w:rsidR="00D87A38" w:rsidRPr="00D87A38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b w:val="0"/>
                <w:bCs w:val="0"/>
                <w:sz w:val="18"/>
              </w:rPr>
              <w:t>प्रक्रिया</w:t>
            </w:r>
            <w:proofErr w:type="spellEnd"/>
            <w:r w:rsidR="00D87A38" w:rsidRPr="00D87A38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b w:val="0"/>
                <w:bCs w:val="0"/>
                <w:sz w:val="18"/>
              </w:rPr>
              <w:t>में</w:t>
            </w:r>
            <w:proofErr w:type="spellEnd"/>
            <w:r w:rsidR="00630DD9" w:rsidRPr="00000B37">
              <w:rPr>
                <w:b w:val="0"/>
                <w:bCs w:val="0"/>
                <w:sz w:val="18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707612DB" w14:textId="6F5C50E6" w:rsidR="00630DD9" w:rsidRDefault="0003391E" w:rsidP="00544D9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ऐसी सुस्थिर</w:t>
            </w:r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उत्पादक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देखभाल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समर्थन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अर्थव्यवस्था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रोडमैप</w:t>
            </w:r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प्रदान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करेगी</w:t>
            </w:r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जहाँ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अच्छी</w:t>
            </w:r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नौकरियों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साथ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गुणवत्तापूर्ण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देखभाल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भी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प्रदान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जाती</w:t>
            </w:r>
            <w:proofErr w:type="spellEnd"/>
            <w:r w:rsidR="00D87A38" w:rsidRPr="00D87A38">
              <w:rPr>
                <w:sz w:val="18"/>
                <w:szCs w:val="18"/>
              </w:rPr>
              <w:t xml:space="preserve"> </w:t>
            </w:r>
            <w:proofErr w:type="spellStart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="00D87A38" w:rsidRPr="00D87A38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2B2A406E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2B9FB2F0" w14:textId="0036DEBD" w:rsidR="00EE77F4" w:rsidRPr="006F7F9D" w:rsidRDefault="00000000" w:rsidP="00D87A38">
            <w:pPr>
              <w:spacing w:before="120" w:after="120"/>
              <w:rPr>
                <w:sz w:val="18"/>
                <w:szCs w:val="18"/>
              </w:rPr>
            </w:pPr>
            <w:hyperlink r:id="rId74" w:history="1"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लैंगिक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समानता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प्राप्त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करने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के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लिए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D87A38" w:rsidRPr="00D87A38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r w:rsidR="0003391E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cs/>
                  <w:lang w:bidi="hi-IN"/>
                </w:rPr>
                <w:t>कार्यनीति</w:t>
              </w:r>
              <w:r w:rsidR="00D87A38" w:rsidRPr="00D87A38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5954" w:type="dxa"/>
            <w:shd w:val="clear" w:color="auto" w:fill="auto"/>
          </w:tcPr>
          <w:p w14:paraId="28A05D5B" w14:textId="1B4077A9" w:rsidR="00EE77F4" w:rsidRPr="00DC539A" w:rsidRDefault="005B5CBB" w:rsidP="00EE7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लैंगिक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समानता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प्राप्त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राष्ट्रीय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r w:rsidR="0003391E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कार्यनीति</w:t>
            </w:r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पूरे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समुदाय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कार्यों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मार्गदर्शन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करेगी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ताकि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ऑस्ट्रेलिया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दुनिया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सर्वश्रेष्ठ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लैंगिक</w:t>
            </w:r>
            <w:r w:rsidRPr="005B5CBB">
              <w:rPr>
                <w:sz w:val="18"/>
                <w:szCs w:val="18"/>
              </w:rPr>
              <w:t>-</w:t>
            </w:r>
            <w:r w:rsidRPr="005B5CBB">
              <w:rPr>
                <w:rFonts w:ascii="Nirmala UI" w:hAnsi="Nirmala UI" w:cs="Nirmala UI"/>
                <w:sz w:val="18"/>
                <w:szCs w:val="18"/>
              </w:rPr>
              <w:t>समान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समाज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r w:rsidR="0003391E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वाले</w:t>
            </w:r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देशों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="0003391E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 </w:t>
            </w:r>
            <w:r w:rsidR="0003391E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से एक</w:t>
            </w:r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हो</w:t>
            </w:r>
            <w:proofErr w:type="spellEnd"/>
            <w:r w:rsidRPr="005B5CBB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286B6A4B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0EF683AC" w14:textId="65B6DFB6" w:rsidR="00EE77F4" w:rsidRPr="00DC539A" w:rsidRDefault="00000000" w:rsidP="005B5CBB">
            <w:pPr>
              <w:spacing w:before="120" w:after="120"/>
              <w:rPr>
                <w:sz w:val="18"/>
                <w:szCs w:val="18"/>
              </w:rPr>
            </w:pPr>
            <w:hyperlink r:id="rId75" w:history="1"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बाल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यौन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शोषण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को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रोकने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और</w:t>
              </w:r>
              <w:proofErr w:type="spellEnd"/>
              <w:r w:rsidR="0003391E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lang w:bidi="hi-IN"/>
                </w:rPr>
                <w:t xml:space="preserve"> </w:t>
              </w:r>
              <w:r w:rsidR="0003391E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cs/>
                  <w:lang w:bidi="hi-IN"/>
                </w:rPr>
                <w:t>इसपर</w:t>
              </w:r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प्रतिक्रिया</w:t>
              </w:r>
              <w:proofErr w:type="spellEnd"/>
              <w:r w:rsidR="0003391E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lang w:bidi="hi-IN"/>
                </w:rPr>
                <w:t xml:space="preserve"> </w:t>
              </w:r>
              <w:r w:rsidR="0003391E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cs/>
                  <w:lang w:bidi="hi-IN"/>
                </w:rPr>
                <w:t>करने</w:t>
              </w:r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के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लिए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r w:rsidR="0003391E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cs/>
                  <w:lang w:bidi="hi-IN"/>
                </w:rPr>
                <w:t>कार्यनीति</w:t>
              </w:r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2021-2030</w:t>
              </w:r>
            </w:hyperlink>
          </w:p>
        </w:tc>
        <w:tc>
          <w:tcPr>
            <w:tcW w:w="5954" w:type="dxa"/>
            <w:shd w:val="clear" w:color="auto" w:fill="auto"/>
          </w:tcPr>
          <w:p w14:paraId="22260A72" w14:textId="30B91EAD" w:rsidR="00EE77F4" w:rsidRPr="00DC539A" w:rsidRDefault="005B5CBB" w:rsidP="005B5CB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इसका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उद्देश्य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यह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सुनिश्चित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करना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कि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ऑस्ट्रेलिया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बच्चे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युवा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हर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स्थिति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यौन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शोषण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सुरक्षित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रहें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शोषण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पीड़ित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इससे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बाहर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निकले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लोगों</w:t>
            </w:r>
            <w:proofErr w:type="spellEnd"/>
            <w:r w:rsidR="0003391E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 </w:t>
            </w:r>
            <w:r w:rsidR="0003391E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अर्थात सर्वाइवरों</w:t>
            </w:r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समर्थित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सशक्त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बनाया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जाए</w:t>
            </w:r>
            <w:proofErr w:type="spellEnd"/>
            <w:r w:rsidRPr="005B5CBB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3B51F06F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3BD97F89" w14:textId="77777777" w:rsidR="00EE77F4" w:rsidRPr="00C43546" w:rsidRDefault="00000000" w:rsidP="005B5CBB">
            <w:pPr>
              <w:spacing w:before="120" w:after="120"/>
              <w:rPr>
                <w:sz w:val="18"/>
                <w:szCs w:val="18"/>
              </w:rPr>
            </w:pPr>
            <w:hyperlink r:id="rId76" w:history="1"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प्रीस्कूल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सुधार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समझौता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2022-2025</w:t>
              </w:r>
            </w:hyperlink>
          </w:p>
        </w:tc>
        <w:tc>
          <w:tcPr>
            <w:tcW w:w="5954" w:type="dxa"/>
            <w:shd w:val="clear" w:color="auto" w:fill="auto"/>
          </w:tcPr>
          <w:p w14:paraId="21FE7EC4" w14:textId="77777777" w:rsidR="00EE77F4" w:rsidRPr="00C43546" w:rsidRDefault="005B5CBB" w:rsidP="005B5CB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इसके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द्वारा</w:t>
            </w:r>
            <w:proofErr w:type="spellEnd"/>
            <w:r w:rsidRPr="005B5CBB">
              <w:rPr>
                <w:sz w:val="18"/>
                <w:szCs w:val="18"/>
              </w:rPr>
              <w:t xml:space="preserve"> 2025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अंत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तक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प्रीस्कूल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ऑस्ट्रेलियाई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सरकार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फंडिंग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प्रीस्कूल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भागीदारी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परिणामों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सुधार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सहमति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प्रदान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गई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5B5CBB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44F7B747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518193E3" w14:textId="77777777" w:rsidR="00EE77F4" w:rsidRPr="00DC539A" w:rsidRDefault="00000000" w:rsidP="005B5CBB">
            <w:pPr>
              <w:spacing w:before="120" w:after="120"/>
              <w:rPr>
                <w:sz w:val="18"/>
                <w:szCs w:val="18"/>
              </w:rPr>
            </w:pPr>
            <w:hyperlink r:id="rId77" w:history="1"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सुरक्षित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और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समर्थित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: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ऑस्ट्रेलिया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के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बच्चों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की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सुरक्षा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के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लिए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ढांचा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2021-2031</w:t>
              </w:r>
            </w:hyperlink>
          </w:p>
        </w:tc>
        <w:tc>
          <w:tcPr>
            <w:tcW w:w="5954" w:type="dxa"/>
            <w:shd w:val="clear" w:color="auto" w:fill="auto"/>
          </w:tcPr>
          <w:p w14:paraId="731342D4" w14:textId="77777777" w:rsidR="00EE77F4" w:rsidRPr="00DC539A" w:rsidRDefault="005B5CBB" w:rsidP="00EE77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इसका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उद्देश्य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यह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सुनिश्चित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करना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कि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ऑस्ट्रेलिया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बच्चे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युवा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सुरक्षित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समर्थित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रहते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हुए</w:t>
            </w:r>
            <w:proofErr w:type="spellEnd"/>
            <w:r w:rsidRPr="005B5CBB">
              <w:rPr>
                <w:sz w:val="18"/>
                <w:szCs w:val="18"/>
              </w:rPr>
              <w:t xml:space="preserve">,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किसी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भी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हानि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उपेक्षा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से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मुक्त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होकर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बढ़ते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हुए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अपनी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पूरी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क्षमता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तक</w:t>
            </w:r>
            <w:proofErr w:type="spellEnd"/>
            <w:r w:rsidRPr="005B5CBB">
              <w:rPr>
                <w:sz w:val="18"/>
                <w:szCs w:val="18"/>
              </w:rPr>
              <w:t xml:space="preserve"> </w:t>
            </w:r>
            <w:proofErr w:type="spellStart"/>
            <w:r w:rsidRPr="005B5CBB">
              <w:rPr>
                <w:rFonts w:ascii="Nirmala UI" w:hAnsi="Nirmala UI" w:cs="Nirmala UI"/>
                <w:sz w:val="18"/>
                <w:szCs w:val="18"/>
              </w:rPr>
              <w:t>पहुँचें</w:t>
            </w:r>
            <w:proofErr w:type="spellEnd"/>
            <w:r w:rsidRPr="005B5CBB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083CEC18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6E3EE6CC" w14:textId="6487202B" w:rsidR="00EE77F4" w:rsidRPr="00DC539A" w:rsidRDefault="00000000" w:rsidP="005B5CBB">
            <w:pPr>
              <w:spacing w:before="120" w:after="120"/>
              <w:rPr>
                <w:sz w:val="18"/>
                <w:szCs w:val="18"/>
              </w:rPr>
            </w:pPr>
            <w:hyperlink r:id="rId78" w:history="1"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अपने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भविष्य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r w:rsidR="008409D1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  <w:cs/>
                  <w:lang w:bidi="hi-IN"/>
                </w:rPr>
                <w:t>को आकार देना</w:t>
              </w:r>
              <w:r w:rsid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 xml:space="preserve"> </w:t>
              </w:r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(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</w:rPr>
                <w:t>शेपिंग</w:t>
              </w:r>
              <w:proofErr w:type="spellEnd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</w:rPr>
                <w:t>आवर</w:t>
              </w:r>
              <w:proofErr w:type="spellEnd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  <w:szCs w:val="18"/>
                </w:rPr>
                <w:t>फ्यूचर</w:t>
              </w:r>
              <w:proofErr w:type="spellEnd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)</w:t>
              </w:r>
              <w:r w:rsidR="00183EAD" w:rsidRPr="0039238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: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राष्ट्रीय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बाल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शिक्षा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और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देखभाल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कार्यबल</w:t>
              </w:r>
              <w:proofErr w:type="spellEnd"/>
              <w:r w:rsidR="005B5CBB" w:rsidRPr="005B5CB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5B5CBB" w:rsidRPr="005B5CB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योजना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7E290F4D" w14:textId="48505F3F" w:rsidR="00EE77F4" w:rsidRPr="00DC539A" w:rsidRDefault="00FD0429" w:rsidP="00EE7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बच्चों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शिक्षा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देखभाल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क्षेत्र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कार्यबल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भर्ती</w:t>
            </w:r>
            <w:proofErr w:type="spellEnd"/>
            <w:r w:rsidRPr="00FD0429">
              <w:rPr>
                <w:sz w:val="18"/>
                <w:szCs w:val="18"/>
              </w:rPr>
              <w:t xml:space="preserve">,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प्रतिधारण</w:t>
            </w:r>
            <w:proofErr w:type="spellEnd"/>
            <w:r w:rsidR="008409D1">
              <w:rPr>
                <w:rFonts w:ascii="Nirmala UI" w:hAnsi="Nirmala UI" w:cs="Nirmala UI" w:hint="cs"/>
                <w:sz w:val="18"/>
                <w:szCs w:val="18"/>
                <w:lang w:bidi="hi-IN"/>
              </w:rPr>
              <w:t xml:space="preserve"> (</w:t>
            </w:r>
            <w:r w:rsidR="008409D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रिटेन्शन)</w:t>
            </w:r>
            <w:r w:rsidRPr="00FD0429">
              <w:rPr>
                <w:sz w:val="18"/>
                <w:szCs w:val="18"/>
              </w:rPr>
              <w:t xml:space="preserve">, </w:t>
            </w:r>
            <w:r w:rsidR="008409D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सुस्थि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रता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गुणवत्ता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समर्थन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करती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FD0429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D515BA" w14:paraId="6B8F5123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243A1695" w14:textId="77777777" w:rsidR="00EE77F4" w:rsidRPr="00DC539A" w:rsidRDefault="00000000" w:rsidP="00FD0429">
            <w:pPr>
              <w:spacing w:before="120" w:after="120"/>
              <w:rPr>
                <w:sz w:val="18"/>
                <w:szCs w:val="18"/>
              </w:rPr>
            </w:pPr>
            <w:hyperlink r:id="rId79" w:history="1">
              <w:proofErr w:type="spellStart"/>
              <w:r w:rsidR="00FD0429" w:rsidRPr="00FD0429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निहित</w:t>
              </w:r>
              <w:proofErr w:type="spellEnd"/>
              <w:r w:rsidR="00FD0429" w:rsidRPr="00FD0429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FD0429" w:rsidRPr="00FD0429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हानि</w:t>
              </w:r>
              <w:proofErr w:type="spellEnd"/>
              <w:r w:rsidR="00FD0429" w:rsidRPr="00FD0429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FD0429" w:rsidRPr="00FD0429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को</w:t>
              </w:r>
              <w:proofErr w:type="spellEnd"/>
              <w:r w:rsidR="00FD0429" w:rsidRPr="00FD0429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FD0429" w:rsidRPr="00FD0429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लक्षित</w:t>
              </w:r>
              <w:proofErr w:type="spellEnd"/>
              <w:r w:rsidR="00FD0429" w:rsidRPr="00FD0429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FD0429" w:rsidRPr="00FD0429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करना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63811F01" w14:textId="4E62DDD6" w:rsidR="00EE77F4" w:rsidRPr="00641E27" w:rsidRDefault="00FD0429" w:rsidP="00EE77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इसके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द्वारा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समुदाय</w:t>
            </w:r>
            <w:r w:rsidRPr="00FD0429">
              <w:rPr>
                <w:sz w:val="18"/>
                <w:szCs w:val="18"/>
              </w:rPr>
              <w:t>-</w:t>
            </w:r>
            <w:r w:rsidRPr="00FD0429">
              <w:rPr>
                <w:rFonts w:ascii="Nirmala UI" w:hAnsi="Nirmala UI" w:cs="Nirmala UI"/>
                <w:sz w:val="18"/>
                <w:szCs w:val="18"/>
              </w:rPr>
              <w:t>आधारित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परिवर्तन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नींव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r w:rsidR="008409D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रखी जाती</w:t>
            </w:r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FD0429">
              <w:rPr>
                <w:sz w:val="18"/>
                <w:szCs w:val="18"/>
              </w:rPr>
              <w:t xml:space="preserve">,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प्रमुख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हितधारकों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साथ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वास्तविक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साझेदारी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क्षमता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निर्माण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सुविधा</w:t>
            </w:r>
            <w:proofErr w:type="spellEnd"/>
            <w:r w:rsidRPr="00FD0429">
              <w:rPr>
                <w:sz w:val="18"/>
                <w:szCs w:val="18"/>
              </w:rPr>
              <w:t xml:space="preserve">,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विश्वव्यापी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सामाजिक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सेवा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पेशकशों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संपूर्णता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मिलती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FD0429">
              <w:rPr>
                <w:rFonts w:ascii="Nirmala UI" w:hAnsi="Nirmala UI" w:cs="Nirmala UI"/>
                <w:sz w:val="18"/>
                <w:szCs w:val="18"/>
              </w:rPr>
              <w:t>।</w:t>
            </w:r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इसके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तहत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अंतर</w:t>
            </w:r>
            <w:r w:rsidRPr="00FD0429">
              <w:rPr>
                <w:sz w:val="18"/>
                <w:szCs w:val="18"/>
              </w:rPr>
              <w:t>-</w:t>
            </w:r>
            <w:r w:rsidRPr="00FD0429">
              <w:rPr>
                <w:rFonts w:ascii="Nirmala UI" w:hAnsi="Nirmala UI" w:cs="Nirmala UI"/>
                <w:sz w:val="18"/>
                <w:szCs w:val="18"/>
              </w:rPr>
              <w:t>पीढ़ीगत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नुकसान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बच्चों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परिवार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भलाई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सुधार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पर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विशेष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ध्यान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दिया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गया</w:t>
            </w:r>
            <w:proofErr w:type="spellEnd"/>
            <w:r w:rsidRPr="00FD0429">
              <w:rPr>
                <w:sz w:val="18"/>
                <w:szCs w:val="18"/>
              </w:rPr>
              <w:t xml:space="preserve"> </w:t>
            </w:r>
            <w:proofErr w:type="spellStart"/>
            <w:r w:rsidRPr="00FD0429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FD0429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630DD9" w14:paraId="15C87168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74289B81" w14:textId="0FBC4684" w:rsidR="00630DD9" w:rsidRDefault="00000000" w:rsidP="00FD0429">
            <w:pPr>
              <w:spacing w:before="120" w:after="120"/>
            </w:pPr>
            <w:hyperlink r:id="rId80" w:history="1">
              <w:r w:rsidR="00630DD9" w:rsidRPr="0039238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The </w:t>
              </w:r>
              <w:proofErr w:type="spellStart"/>
              <w:r w:rsidR="00630DD9" w:rsidRPr="0039238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>Wiyi</w:t>
              </w:r>
              <w:proofErr w:type="spellEnd"/>
              <w:r w:rsidR="00630DD9" w:rsidRPr="0039238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Yani U </w:t>
              </w:r>
              <w:proofErr w:type="spellStart"/>
              <w:r w:rsidR="00630DD9" w:rsidRPr="0039238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>Thangani</w:t>
              </w:r>
              <w:proofErr w:type="spellEnd"/>
              <w:r w:rsidR="00630DD9" w:rsidRPr="0039238D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(Women’s Voices) </w:t>
              </w:r>
              <w:proofErr w:type="spellStart"/>
              <w:r w:rsidR="00FD0429" w:rsidRPr="00FD0429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नेशनल</w:t>
              </w:r>
              <w:proofErr w:type="spellEnd"/>
              <w:r w:rsidR="00FD0429" w:rsidRPr="00FD0429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FD0429" w:rsidRPr="00FD0429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फ्रेमवर्क</w:t>
              </w:r>
              <w:proofErr w:type="spellEnd"/>
              <w:r w:rsidR="00FD0429" w:rsidRPr="00FD0429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FD0429" w:rsidRPr="00FD0429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फॉर</w:t>
              </w:r>
              <w:proofErr w:type="spellEnd"/>
              <w:r w:rsidR="00FD0429" w:rsidRPr="00FD0429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FD0429" w:rsidRPr="00FD0429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एक्शन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54E2A45D" w14:textId="10335469" w:rsidR="00630DD9" w:rsidRDefault="00715E3B" w:rsidP="00630D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यह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एबोरिजिनल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टोरेस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स्ट्रेट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आइलैंडर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महिलाओं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लड़कियों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द्वारा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संरचित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नेतृत्व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कि</w:t>
            </w:r>
            <w:proofErr w:type="spellEnd"/>
            <w:r w:rsidR="008409D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ए</w:t>
            </w:r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जाने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वाले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क्षमता</w:t>
            </w:r>
            <w:r w:rsidRPr="00715E3B">
              <w:rPr>
                <w:sz w:val="18"/>
                <w:szCs w:val="18"/>
              </w:rPr>
              <w:t>-</w:t>
            </w:r>
            <w:r w:rsidRPr="00715E3B">
              <w:rPr>
                <w:rFonts w:ascii="Nirmala UI" w:hAnsi="Nirmala UI" w:cs="Nirmala UI"/>
                <w:sz w:val="18"/>
                <w:szCs w:val="18"/>
              </w:rPr>
              <w:t>आधारित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पहलों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सार्वजनिक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निजी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निवेश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मार्गदर्शन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करता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715E3B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630DD9" w14:paraId="5DCEC541" w14:textId="77777777" w:rsidTr="00D71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45B372A8" w14:textId="539A2DBB" w:rsidR="00630DD9" w:rsidRPr="00E80E6C" w:rsidRDefault="00000000" w:rsidP="00715E3B">
            <w:pPr>
              <w:spacing w:before="120" w:after="120"/>
              <w:rPr>
                <w:sz w:val="18"/>
                <w:szCs w:val="18"/>
              </w:rPr>
            </w:pPr>
            <w:hyperlink r:id="rId81" w:history="1">
              <w:proofErr w:type="spellStart"/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ट्रेजरी</w:t>
              </w:r>
              <w:proofErr w:type="spellEnd"/>
              <w:r w:rsidR="00715E3B" w:rsidRPr="00715E3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वेलबीइंग</w:t>
              </w:r>
              <w:proofErr w:type="spellEnd"/>
              <w:r w:rsidR="00715E3B" w:rsidRPr="00715E3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फ्रेमवर्क</w:t>
              </w:r>
              <w:proofErr w:type="spellEnd"/>
              <w:r w:rsidR="00715E3B" w:rsidRPr="00715E3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: </w:t>
              </w:r>
              <w:proofErr w:type="spellStart"/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मेज़रिंग</w:t>
              </w:r>
              <w:proofErr w:type="spellEnd"/>
              <w:r w:rsidR="00715E3B" w:rsidRPr="00715E3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व्हॉट</w:t>
              </w:r>
              <w:proofErr w:type="spellEnd"/>
              <w:r w:rsidR="00715E3B" w:rsidRPr="00715E3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  <w:szCs w:val="18"/>
                </w:rPr>
                <w:t>मैटर्स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104262A3" w14:textId="1C39EBD5" w:rsidR="00630DD9" w:rsidRPr="00020515" w:rsidRDefault="00715E3B" w:rsidP="0071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यह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अधिक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स्वस्थ</w:t>
            </w:r>
            <w:proofErr w:type="spellEnd"/>
            <w:r w:rsidRPr="00715E3B">
              <w:rPr>
                <w:sz w:val="18"/>
                <w:szCs w:val="18"/>
              </w:rPr>
              <w:t xml:space="preserve">,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सुरक्षित</w:t>
            </w:r>
            <w:proofErr w:type="spellEnd"/>
            <w:r w:rsidRPr="00715E3B">
              <w:rPr>
                <w:sz w:val="18"/>
                <w:szCs w:val="18"/>
              </w:rPr>
              <w:t xml:space="preserve">, </w:t>
            </w:r>
            <w:r w:rsidR="008409D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सुस्थिर</w:t>
            </w:r>
            <w:r w:rsidRPr="00715E3B">
              <w:rPr>
                <w:sz w:val="18"/>
                <w:szCs w:val="18"/>
              </w:rPr>
              <w:t xml:space="preserve">,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एकजुट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और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समृद्ध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ऑस्ट्रेलिया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दिशा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में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प्रगति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को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जांचता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है</w:t>
            </w:r>
            <w:proofErr w:type="spellEnd"/>
            <w:r w:rsidRPr="00715E3B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  <w:tr w:rsidR="00630DD9" w14:paraId="29FC55A6" w14:textId="77777777" w:rsidTr="00D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607237BC" w14:textId="1D6633C5" w:rsidR="00630DD9" w:rsidRDefault="00000000" w:rsidP="00715E3B">
            <w:pPr>
              <w:spacing w:before="120" w:after="120"/>
            </w:pPr>
            <w:hyperlink r:id="rId82" w:history="1">
              <w:proofErr w:type="spellStart"/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महिला</w:t>
              </w:r>
              <w:r w:rsidR="00715E3B" w:rsidRPr="00715E3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>-</w:t>
              </w:r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केंद्रित</w:t>
              </w:r>
              <w:proofErr w:type="spellEnd"/>
              <w:r w:rsidR="00715E3B" w:rsidRPr="00715E3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 </w:t>
              </w:r>
              <w:proofErr w:type="spellStart"/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देखभाल</w:t>
              </w:r>
              <w:proofErr w:type="spellEnd"/>
              <w:r w:rsidR="00715E3B" w:rsidRPr="00715E3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: </w:t>
              </w:r>
              <w:proofErr w:type="spellStart"/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ऑस्ट्रेलियाई</w:t>
              </w:r>
              <w:proofErr w:type="spellEnd"/>
              <w:r w:rsidR="00715E3B" w:rsidRPr="00715E3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 </w:t>
              </w:r>
              <w:proofErr w:type="spellStart"/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मातृत्व</w:t>
              </w:r>
              <w:proofErr w:type="spellEnd"/>
              <w:r w:rsidR="00715E3B" w:rsidRPr="00715E3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 </w:t>
              </w:r>
              <w:proofErr w:type="spellStart"/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सेवाओं</w:t>
              </w:r>
              <w:proofErr w:type="spellEnd"/>
              <w:r w:rsidR="00715E3B" w:rsidRPr="00715E3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 </w:t>
              </w:r>
              <w:proofErr w:type="spellStart"/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के</w:t>
              </w:r>
              <w:proofErr w:type="spellEnd"/>
              <w:r w:rsidR="00715E3B" w:rsidRPr="00715E3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 </w:t>
              </w:r>
              <w:proofErr w:type="spellStart"/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लिए</w:t>
              </w:r>
              <w:proofErr w:type="spellEnd"/>
              <w:r w:rsidR="00715E3B" w:rsidRPr="00715E3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 </w:t>
              </w:r>
              <w:proofErr w:type="spellStart"/>
              <w:r w:rsidR="00715E3B" w:rsidRPr="00715E3B">
                <w:rPr>
                  <w:rStyle w:val="Hyperlink"/>
                  <w:rFonts w:ascii="Nirmala UI" w:hAnsi="Nirmala UI" w:cs="Nirmala UI" w:hint="cs"/>
                  <w:b w:val="0"/>
                  <w:bCs w:val="0"/>
                  <w:sz w:val="18"/>
                </w:rPr>
                <w:t>योजनात्मक</w:t>
              </w:r>
              <w:proofErr w:type="spellEnd"/>
              <w:r w:rsidR="00715E3B" w:rsidRPr="00715E3B">
                <w:rPr>
                  <w:rStyle w:val="Hyperlink"/>
                  <w:rFonts w:asciiTheme="minorHAnsi" w:hAnsiTheme="minorHAnsi"/>
                  <w:b w:val="0"/>
                  <w:bCs w:val="0"/>
                  <w:sz w:val="18"/>
                </w:rPr>
                <w:t xml:space="preserve"> </w:t>
              </w:r>
              <w:proofErr w:type="spellStart"/>
              <w:r w:rsidR="00715E3B" w:rsidRPr="00715E3B">
                <w:rPr>
                  <w:rStyle w:val="Hyperlink"/>
                  <w:rFonts w:ascii="Nirmala UI" w:hAnsi="Nirmala UI" w:cs="Nirmala UI"/>
                  <w:b w:val="0"/>
                  <w:bCs w:val="0"/>
                  <w:sz w:val="18"/>
                </w:rPr>
                <w:t>निर्देश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18D1216F" w14:textId="7518F9E1" w:rsidR="00630DD9" w:rsidRDefault="00715E3B" w:rsidP="00630D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इसके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द्वारा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ऑस्ट्रेलिया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की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उच्च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गुणवत्ता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वाली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मातृत्व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देखभाल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प्रणाली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का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समर्थन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करने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के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लिए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व्यापक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राष्ट्रीय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योजनात्मक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निर्देश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प्रदान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कि</w:t>
            </w:r>
            <w:proofErr w:type="spellEnd"/>
            <w:r w:rsidR="008409D1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ए</w:t>
            </w:r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जाते</w:t>
            </w:r>
            <w:proofErr w:type="spellEnd"/>
            <w:r w:rsidRPr="00715E3B">
              <w:rPr>
                <w:sz w:val="18"/>
                <w:szCs w:val="18"/>
              </w:rPr>
              <w:t xml:space="preserve"> </w:t>
            </w:r>
            <w:proofErr w:type="spellStart"/>
            <w:r w:rsidRPr="00715E3B">
              <w:rPr>
                <w:rFonts w:ascii="Nirmala UI" w:hAnsi="Nirmala UI" w:cs="Nirmala UI"/>
                <w:sz w:val="18"/>
                <w:szCs w:val="18"/>
              </w:rPr>
              <w:t>हैं</w:t>
            </w:r>
            <w:proofErr w:type="spellEnd"/>
            <w:r w:rsidRPr="00715E3B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</w:tr>
    </w:tbl>
    <w:p w14:paraId="506E8F3B" w14:textId="77777777" w:rsidR="004E201C" w:rsidRDefault="004E201C" w:rsidP="00DC539A"/>
    <w:p w14:paraId="3C79A0AD" w14:textId="77777777" w:rsidR="00330ED8" w:rsidRDefault="00330ED8" w:rsidP="00DC539A"/>
    <w:tbl>
      <w:tblPr>
        <w:tblStyle w:val="GridTable4-Accent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9"/>
      </w:tblGrid>
      <w:tr w:rsidR="00B85E77" w:rsidRPr="00B85E77" w14:paraId="1C47173D" w14:textId="77777777" w:rsidTr="00B85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15E950" w14:textId="3852CDD8" w:rsidR="00CF211A" w:rsidRPr="00B85E77" w:rsidRDefault="00B26DFD" w:rsidP="00DC539A">
            <w:pPr>
              <w:spacing w:before="120" w:after="120"/>
              <w:rPr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समीक्षा</w:t>
            </w:r>
            <w:proofErr w:type="spellEnd"/>
            <w:r w:rsidR="008409D1" w:rsidRPr="00B85E77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एँ</w:t>
            </w:r>
            <w:r w:rsidRPr="00B85E77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F15A70" w:rsidRPr="00B85E77">
              <w:rPr>
                <w:rFonts w:ascii="Nirmala UI" w:hAnsi="Nirmala UI" w:cs="Nirmala UI" w:hint="cs"/>
                <w:color w:val="002A3F"/>
                <w:sz w:val="18"/>
                <w:szCs w:val="18"/>
              </w:rPr>
              <w:t>जांच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रिपोर्ट</w:t>
            </w:r>
            <w:proofErr w:type="spellEnd"/>
          </w:p>
        </w:tc>
        <w:tc>
          <w:tcPr>
            <w:tcW w:w="59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A45B15" w14:textId="77777777" w:rsidR="00CF211A" w:rsidRPr="00B85E77" w:rsidRDefault="00B26DFD" w:rsidP="00DC539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विवरण</w:t>
            </w:r>
            <w:proofErr w:type="spellEnd"/>
          </w:p>
        </w:tc>
      </w:tr>
      <w:tr w:rsidR="00B85E77" w:rsidRPr="00B85E77" w14:paraId="1FB19495" w14:textId="77777777" w:rsidTr="00B8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6E533422" w14:textId="77777777" w:rsidR="00814BEF" w:rsidRPr="00B85E77" w:rsidRDefault="00B26DFD" w:rsidP="00D8406E">
            <w:pPr>
              <w:spacing w:before="120" w:after="120"/>
              <w:rPr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ऑस्ट्रेलियन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कम्पटीशन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एंड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कंस्यूमर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कमीशन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चाइल्डकैअर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इन्क्वायरी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r w:rsidR="00183EAD" w:rsidRPr="00B85E77">
              <w:rPr>
                <w:color w:val="002A3F"/>
                <w:sz w:val="18"/>
                <w:szCs w:val="18"/>
              </w:rPr>
              <w:t>2023</w:t>
            </w:r>
          </w:p>
          <w:p w14:paraId="0903E64E" w14:textId="77777777" w:rsidR="00814BEF" w:rsidRPr="00B85E77" w:rsidRDefault="00814BEF" w:rsidP="00D8406E">
            <w:pPr>
              <w:spacing w:before="120" w:after="120"/>
              <w:rPr>
                <w:b w:val="0"/>
                <w:bCs w:val="0"/>
                <w:color w:val="002A3F"/>
                <w:sz w:val="18"/>
                <w:szCs w:val="18"/>
              </w:rPr>
            </w:pPr>
          </w:p>
        </w:tc>
        <w:tc>
          <w:tcPr>
            <w:tcW w:w="5949" w:type="dxa"/>
            <w:shd w:val="clear" w:color="auto" w:fill="auto"/>
          </w:tcPr>
          <w:p w14:paraId="75A6EBD1" w14:textId="1D14285F" w:rsidR="00814BEF" w:rsidRPr="00B85E77" w:rsidRDefault="00F15A70" w:rsidP="00F15A7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बाल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देखभाल</w:t>
            </w:r>
            <w:proofErr w:type="spellEnd"/>
            <w:r w:rsidR="008409D1" w:rsidRPr="00B85E77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(</w:t>
            </w:r>
            <w:r w:rsidR="008409D1" w:rsidRPr="00B85E77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चाइल्डकेयर)</w:t>
            </w:r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सेवाओं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आपूर्ति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मार्किट</w:t>
            </w:r>
            <w:proofErr w:type="spellEnd"/>
            <w:r w:rsidR="008409D1" w:rsidRPr="00B85E77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(</w:t>
            </w:r>
            <w:r w:rsidR="008409D1" w:rsidRPr="00B85E77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बाज़ार)</w:t>
            </w:r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जांच</w:t>
            </w:r>
            <w:proofErr w:type="spellEnd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अंतिम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रिपोर्ट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29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जनवरी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2024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दी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गई</w:t>
            </w:r>
            <w:proofErr w:type="spellEnd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</w:p>
        </w:tc>
      </w:tr>
      <w:tr w:rsidR="00B85E77" w:rsidRPr="00B85E77" w14:paraId="4533EFEC" w14:textId="77777777" w:rsidTr="00B85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7A9DE214" w14:textId="77777777" w:rsidR="00814BEF" w:rsidRPr="00B85E77" w:rsidRDefault="00F15A70" w:rsidP="00D8406E">
            <w:pPr>
              <w:spacing w:before="120" w:after="120"/>
              <w:rPr>
                <w:b w:val="0"/>
                <w:bCs w:val="0"/>
                <w:color w:val="002A3F"/>
                <w:sz w:val="18"/>
                <w:szCs w:val="18"/>
              </w:rPr>
            </w:pPr>
            <w:r w:rsidRPr="00B85E77">
              <w:rPr>
                <w:color w:val="002A3F"/>
                <w:sz w:val="18"/>
                <w:szCs w:val="18"/>
              </w:rPr>
              <w:t xml:space="preserve">NDIS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स्वतंत्र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समीक्षा</w:t>
            </w:r>
            <w:proofErr w:type="spellEnd"/>
          </w:p>
        </w:tc>
        <w:tc>
          <w:tcPr>
            <w:tcW w:w="5949" w:type="dxa"/>
            <w:shd w:val="clear" w:color="auto" w:fill="auto"/>
          </w:tcPr>
          <w:p w14:paraId="15F72430" w14:textId="5A373315" w:rsidR="00814BEF" w:rsidRPr="00B85E77" w:rsidRDefault="00F15A70" w:rsidP="00F15A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r w:rsidRPr="00B85E77">
              <w:rPr>
                <w:color w:val="002A3F"/>
                <w:sz w:val="18"/>
                <w:szCs w:val="18"/>
              </w:rPr>
              <w:t xml:space="preserve">NDIS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डिजाइन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संचालन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r w:rsidR="008409D1" w:rsidRPr="00B85E77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सुस्थि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रता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स्वतंत्र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समीक्षा</w:t>
            </w:r>
            <w:proofErr w:type="spellEnd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अंतिम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रिपोर्ट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दिसंबर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2023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जारी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गई</w:t>
            </w:r>
            <w:proofErr w:type="spellEnd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</w:p>
        </w:tc>
      </w:tr>
      <w:tr w:rsidR="00B85E77" w:rsidRPr="00B85E77" w14:paraId="5FC04FE9" w14:textId="77777777" w:rsidTr="00B8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74880A32" w14:textId="0C3F7535" w:rsidR="00814BEF" w:rsidRPr="00B85E77" w:rsidRDefault="00F15A70" w:rsidP="00D8406E">
            <w:pPr>
              <w:spacing w:before="120" w:after="120"/>
              <w:rPr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इंटरजेनरेशनल</w:t>
            </w:r>
            <w:proofErr w:type="spellEnd"/>
            <w:r w:rsidR="008409D1" w:rsidRPr="00B85E77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(</w:t>
            </w:r>
            <w:r w:rsidR="008409D1" w:rsidRPr="00B85E77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अंतर-पीढ़ीगत)</w:t>
            </w:r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रिपोर्ट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2023: 2063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तक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ऑस्ट्रेलिया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भविष्य</w:t>
            </w:r>
            <w:proofErr w:type="spellEnd"/>
          </w:p>
        </w:tc>
        <w:tc>
          <w:tcPr>
            <w:tcW w:w="5949" w:type="dxa"/>
            <w:shd w:val="clear" w:color="auto" w:fill="auto"/>
          </w:tcPr>
          <w:p w14:paraId="21FC1BB9" w14:textId="77777777" w:rsidR="00814BEF" w:rsidRPr="00B85E77" w:rsidRDefault="00F15A70" w:rsidP="00F15A7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रिपोर्ट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2062-63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तक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अर्थव्यवस्था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ऑस्ट्रेलियाई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सरकार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बजट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दृष्टिकोण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अनुमान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लगाती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</w:p>
        </w:tc>
      </w:tr>
      <w:tr w:rsidR="00B85E77" w:rsidRPr="00B85E77" w14:paraId="4348B4D7" w14:textId="77777777" w:rsidTr="00B85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6FC69753" w14:textId="77777777" w:rsidR="00CF211A" w:rsidRPr="00B85E77" w:rsidRDefault="00F15A70" w:rsidP="00DC539A">
            <w:pPr>
              <w:spacing w:before="120" w:after="120"/>
              <w:rPr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बाल्यावस्था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शिक्षा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देखभाल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(ECEC)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प्रोडक्टिविटी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कमीशन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इन्क्वायरी</w:t>
            </w:r>
            <w:proofErr w:type="spellEnd"/>
          </w:p>
        </w:tc>
        <w:tc>
          <w:tcPr>
            <w:tcW w:w="5949" w:type="dxa"/>
            <w:shd w:val="clear" w:color="auto" w:fill="auto"/>
          </w:tcPr>
          <w:p w14:paraId="30A84AC2" w14:textId="7517709A" w:rsidR="00CF211A" w:rsidRPr="00B85E77" w:rsidRDefault="00F15A70" w:rsidP="00F15A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r w:rsidRPr="00B85E77">
              <w:rPr>
                <w:color w:val="002A3F"/>
                <w:sz w:val="18"/>
                <w:szCs w:val="18"/>
              </w:rPr>
              <w:t xml:space="preserve">ECEC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प्रणाली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इन्क्वायरी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जिसमें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केंद्र</w:t>
            </w:r>
            <w:r w:rsidRPr="00B85E77">
              <w:rPr>
                <w:color w:val="002A3F"/>
                <w:sz w:val="18"/>
                <w:szCs w:val="18"/>
              </w:rPr>
              <w:t>-</w:t>
            </w:r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आधारित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डे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केयर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प्रीस्कूल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पारिवारिक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डे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केयर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आउटसाइड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स्कूल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ऑवर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केयर</w:t>
            </w:r>
            <w:proofErr w:type="spellEnd"/>
            <w:r w:rsidR="008409D1" w:rsidRPr="00B85E77">
              <w:rPr>
                <w:rFonts w:ascii="Nirmala UI" w:hAnsi="Nirmala UI" w:cs="Nirmala UI" w:hint="cs"/>
                <w:color w:val="002A3F"/>
                <w:sz w:val="18"/>
                <w:szCs w:val="18"/>
                <w:lang w:bidi="hi-IN"/>
              </w:rPr>
              <w:t xml:space="preserve"> (</w:t>
            </w:r>
            <w:r w:rsidR="008409D1" w:rsidRPr="00B85E77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स्कूली कार्य समय के बाहर की देखभाल)</w:t>
            </w:r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घर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देखभाल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शामिल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अंतिम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जांच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रिपोर्ट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30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जून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2024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आएगी</w:t>
            </w:r>
            <w:proofErr w:type="spellEnd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</w:p>
        </w:tc>
      </w:tr>
      <w:tr w:rsidR="00B85E77" w:rsidRPr="00B85E77" w14:paraId="7F31063D" w14:textId="77777777" w:rsidTr="00B8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574E7711" w14:textId="77777777" w:rsidR="00936AC4" w:rsidRPr="00B85E77" w:rsidRDefault="00F15A70" w:rsidP="00936AC4">
            <w:pPr>
              <w:spacing w:before="120" w:after="120"/>
              <w:rPr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विकलांग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लोगों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प्रति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हिंसा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दुर्व्यवहार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उपेक्षा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शोषण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पर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रॉयल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कमीशन</w:t>
            </w:r>
            <w:proofErr w:type="spellEnd"/>
          </w:p>
        </w:tc>
        <w:tc>
          <w:tcPr>
            <w:tcW w:w="5949" w:type="dxa"/>
            <w:shd w:val="clear" w:color="auto" w:fill="auto"/>
          </w:tcPr>
          <w:p w14:paraId="783AB4A5" w14:textId="12AFA0B2" w:rsidR="00936AC4" w:rsidRPr="00B85E77" w:rsidRDefault="00F15A70" w:rsidP="00F15A7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सभी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r w:rsidR="008409D1" w:rsidRPr="00B85E77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परिवेशों</w:t>
            </w:r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हर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तरह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हिंसा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दुर्व्यवहार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इन्क्वायरी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हमारे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द्वारा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हिंसा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दुर्व्यवहार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अंतर्निहित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कारणों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कैसे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संबोधित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किया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जा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सकता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समाज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समावेशिता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कैसे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बढ़ावा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दिया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जा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सकता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इसके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बारे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सभी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सरकारों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अनुशंसा</w:t>
            </w:r>
            <w:proofErr w:type="spellEnd"/>
            <w:r w:rsidR="008409D1" w:rsidRPr="00B85E77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एँ</w:t>
            </w:r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अंतिम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रिपोर्ट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सितंबर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2023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प्रकाशित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हुई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इसमें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222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सिफारिशें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गईं</w:t>
            </w:r>
            <w:proofErr w:type="spellEnd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  <w:r w:rsidR="00183EAD" w:rsidRPr="00B85E77">
              <w:rPr>
                <w:color w:val="002A3F"/>
                <w:sz w:val="18"/>
                <w:szCs w:val="18"/>
              </w:rPr>
              <w:t xml:space="preserve">  </w:t>
            </w:r>
          </w:p>
        </w:tc>
      </w:tr>
    </w:tbl>
    <w:p w14:paraId="16C94C5F" w14:textId="77777777" w:rsidR="004E201C" w:rsidRDefault="004E201C" w:rsidP="00641E27"/>
    <w:p w14:paraId="438395E1" w14:textId="77777777" w:rsidR="004D3361" w:rsidRPr="00EA5650" w:rsidRDefault="004D3361" w:rsidP="00D55A81"/>
    <w:p w14:paraId="2A19A983" w14:textId="77777777" w:rsidR="004D3361" w:rsidRPr="00D7106C" w:rsidRDefault="004F3335" w:rsidP="001773AB">
      <w:pPr>
        <w:pStyle w:val="Heading2"/>
        <w:rPr>
          <w:color w:val="002A3F"/>
          <w:sz w:val="34"/>
          <w:szCs w:val="34"/>
        </w:rPr>
      </w:pPr>
      <w:bookmarkStart w:id="30" w:name="_Toc163650417"/>
      <w:proofErr w:type="spellStart"/>
      <w:r w:rsidRPr="00D7106C">
        <w:rPr>
          <w:rFonts w:ascii="Nirmala UI" w:hAnsi="Nirmala UI" w:cs="Nirmala UI"/>
          <w:color w:val="002A3F"/>
          <w:sz w:val="34"/>
          <w:szCs w:val="34"/>
        </w:rPr>
        <w:t>परिशिष्ट</w:t>
      </w:r>
      <w:proofErr w:type="spellEnd"/>
      <w:r w:rsidR="00183EAD" w:rsidRPr="00D7106C">
        <w:rPr>
          <w:color w:val="002A3F"/>
          <w:sz w:val="34"/>
          <w:szCs w:val="34"/>
        </w:rPr>
        <w:t xml:space="preserve"> 3: </w:t>
      </w:r>
      <w:proofErr w:type="spellStart"/>
      <w:r w:rsidRPr="00D7106C">
        <w:rPr>
          <w:rFonts w:ascii="Nirmala UI" w:hAnsi="Nirmala UI" w:cs="Nirmala UI"/>
          <w:color w:val="002A3F"/>
          <w:sz w:val="34"/>
          <w:szCs w:val="34"/>
        </w:rPr>
        <w:t>शब्दकोष</w:t>
      </w:r>
      <w:bookmarkEnd w:id="30"/>
      <w:proofErr w:type="spellEnd"/>
    </w:p>
    <w:p w14:paraId="3588D916" w14:textId="76B48E00" w:rsidR="000403A6" w:rsidRPr="00330ED8" w:rsidRDefault="00B26DFD" w:rsidP="001773AB">
      <w:pPr>
        <w:rPr>
          <w:rFonts w:eastAsia="Calibri"/>
          <w:sz w:val="19"/>
          <w:szCs w:val="19"/>
        </w:rPr>
      </w:pP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ये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परिभाषाएँ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प्रारंभिक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वर्षों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की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r w:rsidR="008409D1">
        <w:rPr>
          <w:rFonts w:ascii="Nirmala UI" w:eastAsia="Calibri" w:hAnsi="Nirmala UI" w:cs="Nirmala UI" w:hint="cs"/>
          <w:sz w:val="19"/>
          <w:szCs w:val="19"/>
          <w:cs/>
          <w:lang w:bidi="hi-IN"/>
        </w:rPr>
        <w:t>कार्यनीति</w:t>
      </w:r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के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संदर्भ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में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दी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गई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हैं</w:t>
      </w:r>
      <w:proofErr w:type="spellEnd"/>
      <w:r w:rsidRPr="00330ED8">
        <w:rPr>
          <w:rFonts w:ascii="Nirmala UI" w:eastAsia="Calibri" w:hAnsi="Nirmala UI" w:cs="Nirmala UI"/>
          <w:sz w:val="19"/>
          <w:szCs w:val="19"/>
        </w:rPr>
        <w:t>।</w:t>
      </w:r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वे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विस्तृत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नहीं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हैं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और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साहित्य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तथा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विभिन्न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न्यायक्षेत्रों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में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प्रयुक्त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परिभाषाओं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में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अंतर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हो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सकता</w:t>
      </w:r>
      <w:proofErr w:type="spellEnd"/>
      <w:r w:rsidRPr="00330ED8">
        <w:rPr>
          <w:rFonts w:eastAsia="Calibri"/>
          <w:sz w:val="19"/>
          <w:szCs w:val="19"/>
        </w:rPr>
        <w:t xml:space="preserve"> </w:t>
      </w:r>
      <w:proofErr w:type="spellStart"/>
      <w:r w:rsidRPr="00330ED8">
        <w:rPr>
          <w:rFonts w:ascii="Nirmala UI" w:eastAsia="Calibri" w:hAnsi="Nirmala UI" w:cs="Nirmala UI"/>
          <w:sz w:val="19"/>
          <w:szCs w:val="19"/>
        </w:rPr>
        <w:t>है</w:t>
      </w:r>
      <w:proofErr w:type="spellEnd"/>
      <w:r w:rsidRPr="00330ED8">
        <w:rPr>
          <w:rFonts w:ascii="Nirmala UI" w:eastAsia="Calibri" w:hAnsi="Nirmala UI" w:cs="Nirmala UI"/>
          <w:sz w:val="19"/>
          <w:szCs w:val="19"/>
        </w:rPr>
        <w:t>।</w:t>
      </w:r>
      <w:r w:rsidR="004D3361" w:rsidRPr="00330ED8">
        <w:rPr>
          <w:rFonts w:eastAsia="Calibri"/>
          <w:sz w:val="19"/>
          <w:szCs w:val="19"/>
        </w:rPr>
        <w:t xml:space="preserve"> </w:t>
      </w:r>
    </w:p>
    <w:tbl>
      <w:tblPr>
        <w:tblStyle w:val="GridTable5Dark-Accent31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6883"/>
      </w:tblGrid>
      <w:tr w:rsidR="00B85E77" w:rsidRPr="00B85E77" w14:paraId="30A2D9E1" w14:textId="77777777" w:rsidTr="00B85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5DFCFA4E" w14:textId="77777777" w:rsidR="006E6C87" w:rsidRPr="00B85E77" w:rsidRDefault="002D337F" w:rsidP="007B5724">
            <w:pPr>
              <w:spacing w:before="60" w:after="60"/>
              <w:rPr>
                <w:rFonts w:eastAsia="Calibri"/>
                <w:color w:val="002A3F"/>
                <w:sz w:val="18"/>
                <w:szCs w:val="18"/>
                <w:lang w:val="en-US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  <w:lang w:val="en-US"/>
              </w:rPr>
              <w:t>पारिभाषिक</w:t>
            </w:r>
            <w:proofErr w:type="spellEnd"/>
            <w:r w:rsidRPr="00B85E77">
              <w:rPr>
                <w:rFonts w:eastAsia="Calibri"/>
                <w:color w:val="002A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  <w:lang w:val="en-US"/>
              </w:rPr>
              <w:t>शब्द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4D1B6FF5" w14:textId="77777777" w:rsidR="006E6C87" w:rsidRPr="00B85E77" w:rsidRDefault="002D337F" w:rsidP="007B572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2A3F"/>
                <w:sz w:val="18"/>
                <w:szCs w:val="18"/>
                <w:lang w:val="en-US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  <w:lang w:val="en-US"/>
              </w:rPr>
              <w:t>विवरण</w:t>
            </w:r>
            <w:proofErr w:type="spellEnd"/>
          </w:p>
        </w:tc>
      </w:tr>
      <w:tr w:rsidR="00B85E77" w:rsidRPr="00B85E77" w14:paraId="2077AF5B" w14:textId="77777777" w:rsidTr="00B8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728D5857" w14:textId="77777777" w:rsidR="006207FE" w:rsidRPr="00B85E77" w:rsidRDefault="002D337F" w:rsidP="006207FE">
            <w:pPr>
              <w:spacing w:before="60" w:after="60"/>
              <w:rPr>
                <w:rFonts w:eastAsia="Calibri"/>
                <w:color w:val="002A3F"/>
                <w:sz w:val="18"/>
                <w:szCs w:val="18"/>
                <w:lang w:val="en-US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bCs w:val="0"/>
                <w:color w:val="002A3F"/>
                <w:sz w:val="18"/>
                <w:szCs w:val="18"/>
                <w:lang w:val="en-US"/>
              </w:rPr>
              <w:t>एबोरिजिनल</w:t>
            </w:r>
            <w:proofErr w:type="spellEnd"/>
            <w:r w:rsidRPr="00B85E77">
              <w:rPr>
                <w:rFonts w:eastAsia="Calibri" w:cstheme="minorHAnsi"/>
                <w:bCs w:val="0"/>
                <w:color w:val="002A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 w:val="0"/>
                <w:color w:val="002A3F"/>
                <w:sz w:val="18"/>
                <w:szCs w:val="18"/>
                <w:lang w:val="en-US"/>
              </w:rPr>
              <w:t>और</w:t>
            </w:r>
            <w:proofErr w:type="spellEnd"/>
            <w:r w:rsidRPr="00B85E77">
              <w:rPr>
                <w:rFonts w:eastAsia="Calibri" w:cstheme="minorHAnsi"/>
                <w:bCs w:val="0"/>
                <w:color w:val="002A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 w:val="0"/>
                <w:color w:val="002A3F"/>
                <w:sz w:val="18"/>
                <w:szCs w:val="18"/>
                <w:lang w:val="en-US"/>
              </w:rPr>
              <w:t>टोरेस</w:t>
            </w:r>
            <w:proofErr w:type="spellEnd"/>
            <w:r w:rsidRPr="00B85E77">
              <w:rPr>
                <w:rFonts w:eastAsia="Calibri" w:cstheme="minorHAnsi"/>
                <w:bCs w:val="0"/>
                <w:color w:val="002A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 w:val="0"/>
                <w:color w:val="002A3F"/>
                <w:sz w:val="18"/>
                <w:szCs w:val="18"/>
                <w:lang w:val="en-US"/>
              </w:rPr>
              <w:t>स्ट्रेट</w:t>
            </w:r>
            <w:proofErr w:type="spellEnd"/>
            <w:r w:rsidRPr="00B85E77">
              <w:rPr>
                <w:rFonts w:eastAsia="Calibri" w:cstheme="minorHAnsi"/>
                <w:bCs w:val="0"/>
                <w:color w:val="002A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 w:val="0"/>
                <w:color w:val="002A3F"/>
                <w:sz w:val="18"/>
                <w:szCs w:val="18"/>
                <w:lang w:val="en-US"/>
              </w:rPr>
              <w:t>आइलैंडर</w:t>
            </w:r>
            <w:proofErr w:type="spellEnd"/>
            <w:r w:rsidRPr="00B85E77">
              <w:rPr>
                <w:rFonts w:eastAsia="Calibri" w:cstheme="minorHAnsi"/>
                <w:bCs w:val="0"/>
                <w:color w:val="002A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 w:val="0"/>
                <w:color w:val="002A3F"/>
                <w:sz w:val="18"/>
                <w:szCs w:val="18"/>
                <w:lang w:val="en-US"/>
              </w:rPr>
              <w:t>समुदाय</w:t>
            </w:r>
            <w:r w:rsidRPr="00B85E77">
              <w:rPr>
                <w:rFonts w:eastAsia="Calibri" w:cstheme="minorHAnsi"/>
                <w:bCs w:val="0"/>
                <w:color w:val="002A3F"/>
                <w:sz w:val="18"/>
                <w:szCs w:val="18"/>
                <w:lang w:val="en-US"/>
              </w:rPr>
              <w:t>-</w:t>
            </w:r>
            <w:r w:rsidRPr="00B85E77">
              <w:rPr>
                <w:rFonts w:ascii="Nirmala UI" w:eastAsia="Calibri" w:hAnsi="Nirmala UI" w:cs="Nirmala UI"/>
                <w:bCs w:val="0"/>
                <w:color w:val="002A3F"/>
                <w:sz w:val="18"/>
                <w:szCs w:val="18"/>
                <w:lang w:val="en-US"/>
              </w:rPr>
              <w:t>नियंत्रित</w:t>
            </w:r>
            <w:proofErr w:type="spellEnd"/>
            <w:r w:rsidRPr="00B85E77">
              <w:rPr>
                <w:rFonts w:eastAsia="Calibri" w:cstheme="minorHAnsi"/>
                <w:bCs w:val="0"/>
                <w:color w:val="002A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 w:val="0"/>
                <w:color w:val="002A3F"/>
                <w:sz w:val="18"/>
                <w:szCs w:val="18"/>
                <w:lang w:val="en-US"/>
              </w:rPr>
              <w:t>क्षेत्र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3382E603" w14:textId="4BE642FD" w:rsidR="006207FE" w:rsidRPr="00B85E77" w:rsidRDefault="002D337F" w:rsidP="006207F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समुदाय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>-</w:t>
            </w:r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नियंत्रित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संगठन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जो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एबोरिजिनल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टोरेस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स्ट्रेट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आइलैंडर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समुदायों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लोगों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को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r w:rsidR="008409D1" w:rsidRPr="00B85E77">
              <w:rPr>
                <w:rFonts w:ascii="Nirmala UI" w:eastAsia="Calibri" w:hAnsi="Nirmala UI" w:cs="Nirmala UI" w:hint="cs"/>
                <w:bCs/>
                <w:color w:val="002A3F"/>
                <w:sz w:val="18"/>
                <w:szCs w:val="18"/>
                <w:cs/>
                <w:lang w:bidi="hi-IN"/>
              </w:rPr>
              <w:t>सुदृढ़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सशक्त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बनाने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लिए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सेवा</w:t>
            </w:r>
            <w:proofErr w:type="spellEnd"/>
            <w:r w:rsidR="008409D1" w:rsidRPr="00B85E77">
              <w:rPr>
                <w:rFonts w:ascii="Nirmala UI" w:eastAsia="Calibri" w:hAnsi="Nirmala UI" w:cs="Nirmala UI" w:hint="cs"/>
                <w:bCs/>
                <w:color w:val="002A3F"/>
                <w:sz w:val="18"/>
                <w:szCs w:val="18"/>
                <w:cs/>
                <w:lang w:bidi="hi-IN"/>
              </w:rPr>
              <w:t>एँ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प्रदान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करते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ये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निम्नलिखित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होते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>:</w:t>
            </w:r>
            <w:r w:rsidR="00183EAD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</w:p>
          <w:p w14:paraId="3FBEC3DA" w14:textId="5841753E" w:rsidR="006207FE" w:rsidRPr="00B85E77" w:rsidRDefault="002D337F" w:rsidP="00D55A81">
            <w:pPr>
              <w:pStyle w:val="ListParagraph"/>
              <w:numPr>
                <w:ilvl w:val="0"/>
                <w:numId w:val="1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प्रासंगिक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कानून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लाभ</w:t>
            </w:r>
            <w:proofErr w:type="spellEnd"/>
            <w:r w:rsidR="008409D1" w:rsidRPr="00B85E77">
              <w:rPr>
                <w:rFonts w:ascii="Nirmala UI" w:eastAsia="Calibri" w:hAnsi="Nirmala UI" w:cs="Nirmala UI" w:hint="cs"/>
                <w:bCs/>
                <w:color w:val="002A3F"/>
                <w:sz w:val="18"/>
                <w:szCs w:val="18"/>
                <w:lang w:bidi="hi-IN"/>
              </w:rPr>
              <w:t>-</w:t>
            </w:r>
            <w:r w:rsidR="008409D1"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निरपेक्ष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तहत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निगमित</w:t>
            </w:r>
            <w:proofErr w:type="spellEnd"/>
            <w:r w:rsidR="00183EAD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</w:p>
          <w:p w14:paraId="146C55F8" w14:textId="77777777" w:rsidR="006207FE" w:rsidRPr="00B85E77" w:rsidRDefault="002D337F" w:rsidP="00D55A81">
            <w:pPr>
              <w:pStyle w:val="ListParagraph"/>
              <w:numPr>
                <w:ilvl w:val="0"/>
                <w:numId w:val="1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एबोरिजिनल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टोरेस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स्ट्रेट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आइलैंडर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लोगों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द्वारा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नियंत्रित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संचालित</w:t>
            </w:r>
            <w:proofErr w:type="spellEnd"/>
            <w:r w:rsidR="00183EAD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</w:p>
          <w:p w14:paraId="1B2AC16B" w14:textId="623BB03A" w:rsidR="006207FE" w:rsidRPr="00B85E77" w:rsidRDefault="002D337F" w:rsidP="00D55A81">
            <w:pPr>
              <w:pStyle w:val="ListParagraph"/>
              <w:numPr>
                <w:ilvl w:val="0"/>
                <w:numId w:val="1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उस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समुदाय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या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समुदायों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जुड़े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होते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जिसमें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उनके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द्वारा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सेवा</w:t>
            </w:r>
            <w:proofErr w:type="spellEnd"/>
            <w:r w:rsidR="008409D1" w:rsidRPr="00B85E77">
              <w:rPr>
                <w:rFonts w:ascii="Nirmala UI" w:eastAsia="Calibri" w:hAnsi="Nirmala UI" w:cs="Nirmala UI" w:hint="cs"/>
                <w:bCs/>
                <w:color w:val="002A3F"/>
                <w:sz w:val="18"/>
                <w:szCs w:val="18"/>
                <w:cs/>
                <w:lang w:bidi="hi-IN"/>
              </w:rPr>
              <w:t>एँ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प्रदान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जाती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r w:rsidR="00183EAD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</w:p>
          <w:p w14:paraId="524AF3CC" w14:textId="77777777" w:rsidR="006207FE" w:rsidRPr="00B85E77" w:rsidRDefault="002D337F" w:rsidP="002D337F">
            <w:pPr>
              <w:pStyle w:val="ListParagraph"/>
              <w:numPr>
                <w:ilvl w:val="0"/>
                <w:numId w:val="10"/>
              </w:numPr>
              <w:spacing w:after="120"/>
              <w:ind w:left="714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Times New Roman"/>
                <w:color w:val="002A3F"/>
                <w:sz w:val="18"/>
                <w:szCs w:val="18"/>
                <w:lang w:eastAsia="en-AU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बहुसंख्यक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एबोरिजिनल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टोरेस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स्ट्रेट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आइलैंडर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शासीय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संस्था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(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कम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कम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51%)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द्वारा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शासित</w:t>
            </w:r>
            <w:proofErr w:type="spellEnd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।</w:t>
            </w:r>
          </w:p>
        </w:tc>
      </w:tr>
      <w:tr w:rsidR="00B85E77" w:rsidRPr="00B85E77" w14:paraId="404B889D" w14:textId="77777777" w:rsidTr="00B85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2A8EEC29" w14:textId="77777777" w:rsidR="006207FE" w:rsidRPr="00B85E77" w:rsidRDefault="002D337F" w:rsidP="006207FE">
            <w:pPr>
              <w:spacing w:before="60" w:after="60"/>
              <w:rPr>
                <w:rFonts w:eastAsia="Calibri"/>
                <w:color w:val="002A3F"/>
                <w:sz w:val="18"/>
                <w:szCs w:val="18"/>
                <w:lang w:val="en-US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  <w:lang w:val="en-US"/>
              </w:rPr>
              <w:t>प्रसवपूर्व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480699EA" w14:textId="60688BD1" w:rsidR="006207FE" w:rsidRPr="00B85E77" w:rsidRDefault="002D337F" w:rsidP="002D33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bCs/>
                <w:i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प्रसवपूर्व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अवधि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गर्भधारण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जन्म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तक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समय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को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r w:rsidR="008409D1"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शामिल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करती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>, (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इसके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लिए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 '</w:t>
            </w:r>
            <w:proofErr w:type="spellStart"/>
            <w:proofErr w:type="gramEnd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जन्म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r w:rsidR="008409D1"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से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पूर्व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'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'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पूर्व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>-</w:t>
            </w:r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जन्म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'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जैसे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वैकल्पिक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शब्द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भी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प्रयोग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किये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जाते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>)</w:t>
            </w:r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।</w:t>
            </w:r>
          </w:p>
        </w:tc>
      </w:tr>
      <w:tr w:rsidR="00B85E77" w:rsidRPr="00B85E77" w14:paraId="2143EA90" w14:textId="77777777" w:rsidTr="00B8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2CC4CA60" w14:textId="77777777" w:rsidR="006207FE" w:rsidRPr="00B85E77" w:rsidRDefault="002D337F" w:rsidP="006207FE">
            <w:pPr>
              <w:spacing w:before="60" w:after="60"/>
              <w:rPr>
                <w:rFonts w:eastAsia="Calibri"/>
                <w:color w:val="002A3F"/>
                <w:sz w:val="18"/>
                <w:szCs w:val="18"/>
                <w:lang w:val="en-US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  <w:lang w:val="en-US"/>
              </w:rPr>
              <w:t>प्रसवपूर्व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  <w:lang w:val="en-US"/>
              </w:rPr>
              <w:t>देखभाल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14948877" w14:textId="20263D8A" w:rsidR="006207FE" w:rsidRPr="00B85E77" w:rsidRDefault="002D337F" w:rsidP="002D33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bCs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प्रसवपूर्व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देखभाल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किसी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गर्भवती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महिला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मिडवाइफ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या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डॉक्टर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बीच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गर्भावस्था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अवधि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दौरान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माँ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बच्चे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भलाई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का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आकलन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उसमें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सुधार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गई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योजनाबद्ध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r w:rsidR="008409D1" w:rsidRPr="00B85E77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अपॉइंटमेंट</w:t>
            </w:r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होती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है।इसमें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गर्भावस्था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पुष्टि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उद्देश्य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गई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r w:rsidR="008409D1" w:rsidRPr="00B85E77">
              <w:rPr>
                <w:rFonts w:ascii="Nirmala UI" w:hAnsi="Nirmala UI" w:cs="Nirmala UI" w:hint="cs"/>
                <w:color w:val="002A3F"/>
                <w:sz w:val="18"/>
                <w:szCs w:val="18"/>
                <w:cs/>
                <w:lang w:bidi="hi-IN"/>
              </w:rPr>
              <w:t>अपॉइंटमेंट्स</w:t>
            </w:r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शामिल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नहीं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होती</w:t>
            </w:r>
            <w:proofErr w:type="spellEnd"/>
            <w:r w:rsidRPr="00B85E77">
              <w:rPr>
                <w:rFonts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Pr="00B85E77">
              <w:rPr>
                <w:rFonts w:ascii="Nirmala UI" w:hAnsi="Nirmala UI" w:cs="Nirmala UI"/>
                <w:color w:val="002A3F"/>
                <w:sz w:val="18"/>
                <w:szCs w:val="18"/>
              </w:rPr>
              <w:t>।</w:t>
            </w:r>
          </w:p>
        </w:tc>
      </w:tr>
      <w:tr w:rsidR="00B85E77" w:rsidRPr="00B85E77" w14:paraId="634BA682" w14:textId="77777777" w:rsidTr="00B85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458A6C08" w14:textId="77777777" w:rsidR="006207FE" w:rsidRPr="00B85E77" w:rsidRDefault="002D337F" w:rsidP="006207FE">
            <w:pPr>
              <w:spacing w:before="60" w:after="60"/>
              <w:rPr>
                <w:rFonts w:eastAsia="Calibri"/>
                <w:color w:val="002A3F"/>
                <w:sz w:val="18"/>
                <w:szCs w:val="18"/>
                <w:lang w:val="en-US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समुदाय</w:t>
            </w:r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>-</w:t>
            </w:r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आधारित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6A5F40F3" w14:textId="77777777" w:rsidR="006207FE" w:rsidRPr="00B85E77" w:rsidRDefault="002D337F" w:rsidP="002D33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bCs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समुदाय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>-</w:t>
            </w:r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आधारित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दृष्टिकोण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तात्पर्य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किसी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नीति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या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कार्यक्रम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प्रभावित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होने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वाले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समुदाय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या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समूह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को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उस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नीति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या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कार्यक्रम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समर्थन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विकास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वितरण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मूल्यांकन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में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शामिल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करने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उसके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साथ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मिलकर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उसकी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रूपरेखा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तैयार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करने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।</w:t>
            </w:r>
          </w:p>
        </w:tc>
      </w:tr>
      <w:tr w:rsidR="00B85E77" w:rsidRPr="00B85E77" w14:paraId="7C6C0D41" w14:textId="77777777" w:rsidTr="00B8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683FA935" w14:textId="77777777" w:rsidR="006207FE" w:rsidRPr="00B85E77" w:rsidRDefault="002D337F" w:rsidP="006207FE">
            <w:pPr>
              <w:spacing w:before="60" w:after="60"/>
              <w:rPr>
                <w:rFonts w:eastAsia="Calibri"/>
                <w:color w:val="002A3F"/>
                <w:sz w:val="18"/>
                <w:szCs w:val="18"/>
                <w:lang w:val="en-US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lastRenderedPageBreak/>
              <w:t>सांस्कृतिक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सुरक्षा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6D4B4A3E" w14:textId="683D62E2" w:rsidR="006207FE" w:rsidRPr="00B85E77" w:rsidRDefault="00F41BB4" w:rsidP="00795E0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color w:val="002A3F"/>
                <w:sz w:val="18"/>
                <w:szCs w:val="18"/>
              </w:rPr>
            </w:pPr>
            <w:r w:rsidRPr="00B85E77">
              <w:rPr>
                <w:rFonts w:ascii="Nirmala UI" w:eastAsia="Calibri" w:hAnsi="Nirmala UI" w:cs="Nirmala UI"/>
                <w:b/>
                <w:color w:val="002A3F"/>
                <w:sz w:val="18"/>
                <w:szCs w:val="18"/>
                <w:cs/>
                <w:lang w:bidi="hi-IN"/>
              </w:rPr>
              <w:t>सांस्कृतिक सुरक्षा बहुसंख्यक गैर-स्वदेशी स्थिति</w:t>
            </w:r>
            <w:r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 xml:space="preserve"> वाले समूहों</w:t>
            </w:r>
            <w:r w:rsidRPr="00B85E77">
              <w:rPr>
                <w:rFonts w:ascii="Nirmala UI" w:eastAsia="Calibri" w:hAnsi="Nirmala UI" w:cs="Nirmala UI"/>
                <w:b/>
                <w:color w:val="002A3F"/>
                <w:sz w:val="18"/>
                <w:szCs w:val="18"/>
                <w:cs/>
                <w:lang w:bidi="hi-IN"/>
              </w:rPr>
              <w:t xml:space="preserve"> और अल्पसंख्यक </w:t>
            </w:r>
            <w:r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एबोरिजनल</w:t>
            </w:r>
            <w:r w:rsidRPr="00B85E77">
              <w:rPr>
                <w:rFonts w:ascii="Nirmala UI" w:eastAsia="Calibri" w:hAnsi="Nirmala UI" w:cs="Nirmala UI"/>
                <w:b/>
                <w:color w:val="002A3F"/>
                <w:sz w:val="18"/>
                <w:szCs w:val="18"/>
                <w:cs/>
                <w:lang w:bidi="hi-IN"/>
              </w:rPr>
              <w:t xml:space="preserve"> और टोरेस स्ट्रेट आइलैंडर व्यक्ति के बीच होने वाले स्थानों</w:t>
            </w:r>
            <w:r w:rsidRPr="00B85E77">
              <w:rPr>
                <w:rFonts w:ascii="Nirmala UI" w:eastAsia="Calibri" w:hAnsi="Nirmala UI" w:cs="Nirmala UI"/>
                <w:b/>
                <w:color w:val="002A3F"/>
                <w:sz w:val="18"/>
                <w:szCs w:val="18"/>
              </w:rPr>
              <w:t xml:space="preserve">, </w:t>
            </w:r>
            <w:r w:rsidRPr="00B85E77">
              <w:rPr>
                <w:rFonts w:ascii="Nirmala UI" w:eastAsia="Calibri" w:hAnsi="Nirmala UI" w:cs="Nirmala UI"/>
                <w:b/>
                <w:color w:val="002A3F"/>
                <w:sz w:val="18"/>
                <w:szCs w:val="18"/>
                <w:cs/>
                <w:lang w:bidi="hi-IN"/>
              </w:rPr>
              <w:t xml:space="preserve">लोगों और नीतियों की शक्ति असंतुलन </w:t>
            </w:r>
            <w:r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को नियंत्रित करने के बारे में</w:t>
            </w:r>
            <w:r w:rsidRPr="00B85E77">
              <w:rPr>
                <w:rFonts w:ascii="Nirmala UI" w:eastAsia="Calibri" w:hAnsi="Nirmala UI" w:cs="Nirmala UI"/>
                <w:b/>
                <w:color w:val="002A3F"/>
                <w:sz w:val="18"/>
                <w:szCs w:val="18"/>
                <w:cs/>
                <w:lang w:bidi="hi-IN"/>
              </w:rPr>
              <w:t xml:space="preserve"> है</w:t>
            </w:r>
            <w:r w:rsidRPr="00B85E77">
              <w:rPr>
                <w:rFonts w:ascii="Nirmala UI" w:eastAsia="Calibri" w:hAnsi="Nirmala UI" w:cs="Nirmala UI"/>
                <w:b/>
                <w:color w:val="002A3F"/>
                <w:sz w:val="18"/>
                <w:szCs w:val="18"/>
              </w:rPr>
              <w:t xml:space="preserve">, </w:t>
            </w:r>
            <w:r w:rsidRPr="00B85E77">
              <w:rPr>
                <w:rFonts w:ascii="Nirmala UI" w:eastAsia="Calibri" w:hAnsi="Nirmala UI" w:cs="Nirmala UI"/>
                <w:b/>
                <w:color w:val="002A3F"/>
                <w:sz w:val="18"/>
                <w:szCs w:val="18"/>
                <w:cs/>
                <w:lang w:bidi="hi-IN"/>
              </w:rPr>
              <w:t xml:space="preserve">ताकि </w:t>
            </w:r>
            <w:r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एबोरिजनल</w:t>
            </w:r>
            <w:r w:rsidRPr="00B85E77">
              <w:rPr>
                <w:rFonts w:ascii="Nirmala UI" w:eastAsia="Calibri" w:hAnsi="Nirmala UI" w:cs="Nirmala UI"/>
                <w:b/>
                <w:color w:val="002A3F"/>
                <w:sz w:val="18"/>
                <w:szCs w:val="18"/>
                <w:cs/>
                <w:lang w:bidi="hi-IN"/>
              </w:rPr>
              <w:t xml:space="preserve"> और टोरेस स्ट्रेट आइलैंडर</w:t>
            </w:r>
            <w:r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 xml:space="preserve"> व्यक्ति पर</w:t>
            </w:r>
            <w:r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lang w:bidi="hi-IN"/>
              </w:rPr>
              <w:t xml:space="preserve">, </w:t>
            </w:r>
            <w:r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वे कौन हैं और उन्हें किस चीज़ की आवश्यकता है</w:t>
            </w:r>
            <w:r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lang w:bidi="hi-IN"/>
              </w:rPr>
              <w:t xml:space="preserve">, </w:t>
            </w:r>
            <w:r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इसपर</w:t>
            </w:r>
            <w:r w:rsidRPr="00B85E77">
              <w:rPr>
                <w:rFonts w:ascii="Nirmala UI" w:eastAsia="Calibri" w:hAnsi="Nirmala UI" w:cs="Nirmala UI"/>
                <w:b/>
                <w:color w:val="002A3F"/>
                <w:sz w:val="18"/>
                <w:szCs w:val="18"/>
                <w:cs/>
                <w:lang w:bidi="hi-IN"/>
              </w:rPr>
              <w:t xml:space="preserve"> कोई </w:t>
            </w:r>
            <w:r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वार</w:t>
            </w:r>
            <w:r w:rsidRPr="00B85E77">
              <w:rPr>
                <w:rFonts w:ascii="Nirmala UI" w:eastAsia="Calibri" w:hAnsi="Nirmala UI" w:cs="Nirmala UI"/>
                <w:b/>
                <w:color w:val="002A3F"/>
                <w:sz w:val="18"/>
                <w:szCs w:val="18"/>
              </w:rPr>
              <w:t xml:space="preserve">, </w:t>
            </w:r>
            <w:r w:rsidRPr="00B85E77">
              <w:rPr>
                <w:rFonts w:ascii="Nirmala UI" w:eastAsia="Calibri" w:hAnsi="Nirmala UI" w:cs="Nirmala UI"/>
                <w:b/>
                <w:color w:val="002A3F"/>
                <w:sz w:val="18"/>
                <w:szCs w:val="18"/>
                <w:cs/>
                <w:lang w:bidi="hi-IN"/>
              </w:rPr>
              <w:t>चुनौती या</w:t>
            </w:r>
            <w:r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 xml:space="preserve"> इससे कोई</w:t>
            </w:r>
            <w:r w:rsidRPr="00B85E77">
              <w:rPr>
                <w:rFonts w:ascii="Nirmala UI" w:eastAsia="Calibri" w:hAnsi="Nirmala UI" w:cs="Nirmala UI"/>
                <w:b/>
                <w:color w:val="002A3F"/>
                <w:sz w:val="18"/>
                <w:szCs w:val="18"/>
                <w:cs/>
                <w:lang w:bidi="hi-IN"/>
              </w:rPr>
              <w:t xml:space="preserve"> इनकार न हो।</w:t>
            </w:r>
            <w:r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बहुसंख्यक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r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स्थिति वाले समूहों</w:t>
            </w:r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द्वारा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एबोरिजिनल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टोरेस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स्ट्रेट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आइलैंडर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लोगों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की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अद्वितीय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सांस्कृतिक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पहचान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को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मानने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सम्मान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देने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विकसित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करने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सांस्कृतिक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सुरक्षा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r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पूरी</w:t>
            </w:r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की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जाती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</w:t>
            </w:r>
            <w:proofErr w:type="spellEnd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।</w:t>
            </w:r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किसी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सेवा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या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विचार</w:t>
            </w:r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>-</w:t>
            </w:r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विमर्श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को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प्राप्त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करने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वाला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एबोरिजिनल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टोरेस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स्ट्रेट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आइलैंडर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व्यक्ति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ही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यह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निर्धारित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कर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सकता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कि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यह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सांस्कृतिक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रूप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सुरक्षित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या</w:t>
            </w:r>
            <w:proofErr w:type="spellEnd"/>
            <w:r w:rsidR="00795E09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नहीं</w:t>
            </w:r>
            <w:proofErr w:type="spellEnd"/>
            <w:r w:rsidR="00795E09"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।</w:t>
            </w:r>
          </w:p>
        </w:tc>
      </w:tr>
      <w:tr w:rsidR="00B85E77" w:rsidRPr="00B85E77" w14:paraId="30950BD1" w14:textId="77777777" w:rsidTr="00B85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584563A2" w14:textId="77777777" w:rsidR="006207FE" w:rsidRPr="00B85E77" w:rsidRDefault="00795E09" w:rsidP="006207FE">
            <w:pPr>
              <w:spacing w:before="60" w:after="60"/>
              <w:rPr>
                <w:rFonts w:eastAsia="Calibri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  <w:lang w:val="en-US"/>
              </w:rPr>
              <w:t>प्रारंभिक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  <w:lang w:val="en-US"/>
              </w:rPr>
              <w:t>बाल्यावस्था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  <w:lang w:val="en-US"/>
              </w:rPr>
              <w:t>की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  <w:lang w:val="en-US"/>
              </w:rPr>
              <w:t>शिक्षा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  <w:lang w:val="en-US"/>
              </w:rPr>
              <w:t>और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  <w:lang w:val="en-US"/>
              </w:rPr>
              <w:t>देखभाल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  <w:lang w:val="en-US"/>
              </w:rPr>
              <w:t xml:space="preserve"> (ECEC)</w:t>
            </w:r>
          </w:p>
        </w:tc>
        <w:tc>
          <w:tcPr>
            <w:tcW w:w="6883" w:type="dxa"/>
            <w:shd w:val="clear" w:color="auto" w:fill="auto"/>
          </w:tcPr>
          <w:p w14:paraId="790C22C7" w14:textId="160764AD" w:rsidR="006207FE" w:rsidRPr="00B85E77" w:rsidRDefault="00795E09" w:rsidP="008F28C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बाल्यावस्था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शिक्षा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देखभाल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तात्पर्य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बच्चे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सामाजिक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भावनात्मक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संज्ञानात्मक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शारीरिक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क्षमताओं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समग्र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विकास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जो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प्रत्येक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बच्चे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आवश्यकताओं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को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पूरा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करे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ताकि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जीवनभर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सीखने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भलाई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लिए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r w:rsidR="001E2B56"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सुदृढ़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व्यापक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नींव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तैयार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सके</w:t>
            </w:r>
            <w:proofErr w:type="spellEnd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।</w:t>
            </w:r>
            <w:r w:rsidR="00183EAD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</w:p>
          <w:p w14:paraId="619F1FD5" w14:textId="0A7F7001" w:rsidR="006207FE" w:rsidRPr="00B85E77" w:rsidRDefault="00795E09" w:rsidP="00795E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बाल्यावस्था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शिक्षा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देखभाल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केंद्रों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में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केंद्र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>-</w:t>
            </w:r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आधारित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डे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>-</w:t>
            </w:r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केयर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सामयिक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देखभाल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r w:rsidR="001E2B56"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फैमिली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डे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>-</w:t>
            </w:r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केयर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बहुउद्देशीय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एबोरिजिनल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टोरेस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स्ट्रेट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आइलैंडर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बच्चों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सेवा</w:t>
            </w:r>
            <w:proofErr w:type="spellEnd"/>
            <w:r w:rsidR="001E2B56"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एँ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प्रीस्कूल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किंडरगार्टन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प्लेग्रुप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क्रेच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अर्ली</w:t>
            </w:r>
            <w:r w:rsidR="001E2B56" w:rsidRPr="00B85E77">
              <w:rPr>
                <w:rFonts w:ascii="Nirmala UI" w:eastAsia="Calibri" w:hAnsi="Nirmala UI" w:cs="Nirmala UI" w:hint="cs"/>
                <w:bCs/>
                <w:color w:val="002A3F"/>
                <w:sz w:val="18"/>
                <w:szCs w:val="18"/>
                <w:lang w:bidi="hi-IN"/>
              </w:rPr>
              <w:t>-</w:t>
            </w:r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इंटरवेंशन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(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="001E2B56" w:rsidRPr="00B85E77">
              <w:rPr>
                <w:rFonts w:ascii="Nirmala UI" w:eastAsia="Calibri" w:hAnsi="Nirmala UI" w:cs="Nirmala UI" w:hint="cs"/>
                <w:bCs/>
                <w:color w:val="002A3F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हस्तक्षेप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)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केंद्र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इसी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तरह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अन्य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सेवा</w:t>
            </w:r>
            <w:proofErr w:type="spellEnd"/>
            <w:r w:rsidR="001E2B56"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एँ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शामिल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होती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हैं</w:t>
            </w:r>
            <w:proofErr w:type="spellEnd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।</w:t>
            </w:r>
            <w:r w:rsidR="00183EAD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</w:p>
        </w:tc>
      </w:tr>
      <w:tr w:rsidR="00B85E77" w:rsidRPr="00B85E77" w14:paraId="3BF92E6D" w14:textId="77777777" w:rsidTr="00B8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60F317CE" w14:textId="77777777" w:rsidR="006207FE" w:rsidRPr="00B85E77" w:rsidRDefault="00795E09" w:rsidP="006207FE">
            <w:pPr>
              <w:spacing w:before="60" w:after="60"/>
              <w:rPr>
                <w:rFonts w:eastAsia="Calibri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  <w:lang w:val="en-US"/>
              </w:rPr>
              <w:t>प्रारंभिक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  <w:lang w:val="en-US"/>
              </w:rPr>
              <w:t>वर्ष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68E53398" w14:textId="38FB23BB" w:rsidR="006207FE" w:rsidRPr="00B85E77" w:rsidRDefault="00592E12" w:rsidP="00795E0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2A3F"/>
                <w:sz w:val="20"/>
                <w:szCs w:val="20"/>
              </w:rPr>
            </w:pPr>
            <w:r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cs/>
                <w:lang w:bidi="hi-IN"/>
              </w:rPr>
              <w:t>कार्यनीति</w:t>
            </w:r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अंतर्गत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जन्मपूर्व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लेकर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5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वर्ष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r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cs/>
                <w:lang w:bidi="hi-IN"/>
              </w:rPr>
              <w:t>आयु</w:t>
            </w:r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तक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अवधि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'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वर्षों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'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द्वारा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संदर्भित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किया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गया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।</w:t>
            </w:r>
            <w:r w:rsidR="00183EAD" w:rsidRPr="00B85E77">
              <w:rPr>
                <w:rFonts w:eastAsia="Calibri" w:cstheme="minorHAnsi"/>
                <w:color w:val="002A3F"/>
                <w:sz w:val="18"/>
                <w:szCs w:val="18"/>
              </w:rPr>
              <w:t> </w:t>
            </w:r>
          </w:p>
        </w:tc>
      </w:tr>
      <w:tr w:rsidR="00B85E77" w:rsidRPr="00B85E77" w14:paraId="7A0A5D20" w14:textId="77777777" w:rsidTr="00B85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6176EE20" w14:textId="77777777" w:rsidR="006207FE" w:rsidRPr="00B85E77" w:rsidRDefault="00795E09" w:rsidP="006207FE">
            <w:pPr>
              <w:spacing w:before="60" w:after="60"/>
              <w:rPr>
                <w:rFonts w:eastAsia="Calibri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bCs w:val="0"/>
                <w:color w:val="002A3F"/>
                <w:sz w:val="18"/>
                <w:szCs w:val="18"/>
                <w:lang w:val="en-US"/>
              </w:rPr>
              <w:t>समानता</w:t>
            </w:r>
            <w:proofErr w:type="spellEnd"/>
            <w:r w:rsidRPr="00B85E77">
              <w:rPr>
                <w:rFonts w:eastAsia="Calibri" w:cstheme="minorHAnsi"/>
                <w:bCs w:val="0"/>
                <w:color w:val="002A3F"/>
                <w:sz w:val="18"/>
                <w:szCs w:val="18"/>
                <w:lang w:val="en-US"/>
              </w:rPr>
              <w:tab/>
            </w:r>
          </w:p>
        </w:tc>
        <w:tc>
          <w:tcPr>
            <w:tcW w:w="6883" w:type="dxa"/>
            <w:shd w:val="clear" w:color="auto" w:fill="auto"/>
          </w:tcPr>
          <w:p w14:paraId="2A9A3C5C" w14:textId="3D9F5143" w:rsidR="006207FE" w:rsidRPr="00B85E77" w:rsidRDefault="00795E09" w:rsidP="006207F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समानता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से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तात्पर्य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सभी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बच्चों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और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परिवारों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द्वारा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समान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परिणाम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प्राप्त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करने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की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सक्षमता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से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है</w:t>
            </w:r>
            <w:proofErr w:type="spellEnd"/>
            <w:r w:rsidR="00592E12" w:rsidRPr="00B85E77">
              <w:rPr>
                <w:rFonts w:ascii="Nirmala UI" w:eastAsia="Times New Roman" w:hAnsi="Nirmala UI" w:cs="Nirmala UI" w:hint="cs"/>
                <w:iCs/>
                <w:color w:val="002A3F"/>
                <w:sz w:val="18"/>
                <w:szCs w:val="18"/>
                <w:lang w:eastAsia="en-AU" w:bidi="hi-IN"/>
              </w:rPr>
              <w:t xml:space="preserve"> </w:t>
            </w:r>
            <w:r w:rsidRPr="00B85E77">
              <w:rPr>
                <w:rFonts w:eastAsia="Times New Roman" w:cstheme="minorHAnsi" w:hint="eastAsia"/>
                <w:iCs/>
                <w:color w:val="002A3F"/>
                <w:sz w:val="18"/>
                <w:szCs w:val="18"/>
                <w:lang w:eastAsia="en-AU"/>
              </w:rPr>
              <w:t>–</w:t>
            </w:r>
            <w:r w:rsidR="00592E12" w:rsidRPr="00B85E77">
              <w:rPr>
                <w:rFonts w:asciiTheme="minorBidi" w:eastAsia="Times New Roman" w:hAnsiTheme="minorBidi" w:hint="cs"/>
                <w:iCs/>
                <w:color w:val="002A3F"/>
                <w:sz w:val="18"/>
                <w:szCs w:val="18"/>
                <w:lang w:eastAsia="en-AU" w:bidi="hi-IN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फिर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चाहे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उनकी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शुरुआत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कहीं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से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भी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हुई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हो</w:t>
            </w:r>
            <w:proofErr w:type="spellEnd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।</w:t>
            </w:r>
            <w:r w:rsidR="00592E12" w:rsidRPr="00B85E77">
              <w:rPr>
                <w:rFonts w:ascii="Nirmala UI" w:eastAsia="Times New Roman" w:hAnsi="Nirmala UI" w:cs="Nirmala UI" w:hint="cs"/>
                <w:iCs/>
                <w:color w:val="002A3F"/>
                <w:sz w:val="18"/>
                <w:szCs w:val="18"/>
                <w:lang w:eastAsia="en-AU" w:bidi="hi-IN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समानता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r w:rsidR="00592E12" w:rsidRPr="00B85E77">
              <w:rPr>
                <w:rFonts w:ascii="Nirmala UI" w:eastAsia="Times New Roman" w:hAnsi="Nirmala UI" w:cs="Nirmala UI" w:hint="cs"/>
                <w:i/>
                <w:color w:val="002A3F"/>
                <w:sz w:val="18"/>
                <w:szCs w:val="18"/>
                <w:cs/>
                <w:lang w:eastAsia="en-AU" w:bidi="hi-IN"/>
              </w:rPr>
              <w:t xml:space="preserve">यह पहचान </w:t>
            </w:r>
            <w:proofErr w:type="gramStart"/>
            <w:r w:rsidR="00592E12" w:rsidRPr="00B85E77">
              <w:rPr>
                <w:rFonts w:ascii="Nirmala UI" w:eastAsia="Times New Roman" w:hAnsi="Nirmala UI" w:cs="Nirmala UI" w:hint="cs"/>
                <w:i/>
                <w:color w:val="002A3F"/>
                <w:sz w:val="18"/>
                <w:szCs w:val="18"/>
                <w:cs/>
                <w:lang w:eastAsia="en-AU" w:bidi="hi-IN"/>
              </w:rPr>
              <w:t>करती</w:t>
            </w:r>
            <w:r w:rsidR="00592E12" w:rsidRPr="00B85E77">
              <w:rPr>
                <w:rFonts w:ascii="Nirmala UI" w:eastAsia="Times New Roman" w:hAnsi="Nirmala UI" w:cs="Nirmala UI" w:hint="cs"/>
                <w:iCs/>
                <w:color w:val="002A3F"/>
                <w:sz w:val="18"/>
                <w:szCs w:val="18"/>
                <w:cs/>
                <w:lang w:eastAsia="en-AU" w:bidi="hi-IN"/>
              </w:rPr>
              <w:t xml:space="preserve"> </w:t>
            </w:r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है</w:t>
            </w:r>
            <w:proofErr w:type="spellEnd"/>
            <w:proofErr w:type="gram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कि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सभी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बच्चे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विभिन्न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पृष्ठभूमियों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से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आते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हैं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और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विभिन्न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वातावरण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में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रहते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हैं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और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इसका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अर्थ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यह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है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कि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समान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लक्ष्यों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को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प्राप्त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करने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के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लिए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भी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कभी</w:t>
            </w:r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>-</w:t>
            </w:r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कभार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उन्हें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अलग</w:t>
            </w:r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>-</w:t>
            </w:r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अलग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समर्थन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की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आवश्यकता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होती</w:t>
            </w:r>
            <w:proofErr w:type="spellEnd"/>
            <w:r w:rsidRPr="00B85E77">
              <w:rPr>
                <w:rFonts w:eastAsia="Times New Roman" w:cstheme="minorHAnsi"/>
                <w:iCs/>
                <w:color w:val="002A3F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है</w:t>
            </w:r>
            <w:proofErr w:type="spellEnd"/>
            <w:r w:rsidRPr="00B85E77">
              <w:rPr>
                <w:rFonts w:ascii="Nirmala UI" w:eastAsia="Times New Roman" w:hAnsi="Nirmala UI" w:cs="Nirmala UI"/>
                <w:iCs/>
                <w:color w:val="002A3F"/>
                <w:sz w:val="18"/>
                <w:szCs w:val="18"/>
                <w:lang w:eastAsia="en-AU"/>
              </w:rPr>
              <w:t>।</w:t>
            </w:r>
          </w:p>
        </w:tc>
      </w:tr>
      <w:tr w:rsidR="00B85E77" w:rsidRPr="00B85E77" w14:paraId="1962EEEB" w14:textId="77777777" w:rsidTr="00B8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7AA38E4E" w14:textId="77777777" w:rsidR="006207FE" w:rsidRPr="00B85E77" w:rsidRDefault="00795E09" w:rsidP="006207FE">
            <w:pPr>
              <w:spacing w:before="60" w:after="60"/>
              <w:rPr>
                <w:rFonts w:eastAsia="Calibri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समावेशी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ab/>
            </w:r>
          </w:p>
        </w:tc>
        <w:tc>
          <w:tcPr>
            <w:tcW w:w="6883" w:type="dxa"/>
            <w:shd w:val="clear" w:color="auto" w:fill="auto"/>
          </w:tcPr>
          <w:p w14:paraId="6F9745F0" w14:textId="77777777" w:rsidR="006207FE" w:rsidRPr="00B85E77" w:rsidRDefault="00795E09" w:rsidP="00795E0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bCs/>
                <w:color w:val="002A3F"/>
                <w:sz w:val="18"/>
                <w:szCs w:val="18"/>
                <w:lang w:val="en-US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समावेशी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तात्पर्य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निर्णय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लेने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प्रक्रियाओं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सभी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बच्चों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उनके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परिवारों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सामाजिक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सांस्कृतिक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भाषाई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विविधता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(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सीखने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शैलियों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क्षमताओं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विकलांगताओं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लिंग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यौन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पहचान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पारिवारिक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परिस्थितियों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भौगोलिक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स्थिति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सहित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)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शामिल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।</w:t>
            </w:r>
            <w:r w:rsidR="00183EAD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</w:p>
        </w:tc>
      </w:tr>
      <w:tr w:rsidR="00B85E77" w:rsidRPr="00B85E77" w14:paraId="5B026A81" w14:textId="77777777" w:rsidTr="00B85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0374620D" w14:textId="000FC09F" w:rsidR="006207FE" w:rsidRPr="00B85E77" w:rsidRDefault="00795E09" w:rsidP="006207FE">
            <w:pPr>
              <w:spacing w:before="60" w:after="60"/>
              <w:rPr>
                <w:rFonts w:eastAsia="Calibri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संबंध</w:t>
            </w:r>
            <w:proofErr w:type="spellEnd"/>
            <w:r w:rsidR="00592E12"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>(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रिश्तेदारी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>)</w:t>
            </w:r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ab/>
            </w:r>
          </w:p>
        </w:tc>
        <w:tc>
          <w:tcPr>
            <w:tcW w:w="6883" w:type="dxa"/>
            <w:shd w:val="clear" w:color="auto" w:fill="auto"/>
          </w:tcPr>
          <w:p w14:paraId="22E23470" w14:textId="681C61C4" w:rsidR="006207FE" w:rsidRPr="00B85E77" w:rsidRDefault="001E2B56" w:rsidP="00795E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संबंध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प्रणाली</w:t>
            </w:r>
            <w:proofErr w:type="spellEnd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एबोरिजिनल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टोरेस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स्ट्रेट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आइलैंडर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सामाजिक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संगठन</w:t>
            </w:r>
            <w:proofErr w:type="spellEnd"/>
            <w:r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r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cs/>
                <w:lang w:bidi="hi-IN"/>
              </w:rPr>
              <w:t>का एक</w:t>
            </w:r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पहलू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।</w:t>
            </w:r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यह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एक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जटिल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प्रणाली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जो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एकदूसरे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प्रति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संबंध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भूमिकाओं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जिम्मेदारियों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दायित्वों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निर्धारित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करती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इसमें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भूमि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विद्या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जन्म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विवाह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मृत्यु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संबंधित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औपचारिक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कार्य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शामिल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होते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।</w:t>
            </w:r>
            <w:r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कई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ऐसी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विभिन्न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संरचनाएं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संबंध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होते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जो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जरुरी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नहीं</w:t>
            </w:r>
            <w:proofErr w:type="spellEnd"/>
            <w:r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lang w:bidi="hi-IN"/>
              </w:rPr>
              <w:t xml:space="preserve"> </w:t>
            </w:r>
            <w:r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cs/>
                <w:lang w:bidi="hi-IN"/>
              </w:rPr>
              <w:t>कि</w:t>
            </w:r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जैविक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ही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हों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यह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लोगों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आगे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भी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होते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।</w:t>
            </w:r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r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cs/>
                <w:lang w:bidi="hi-IN"/>
              </w:rPr>
              <w:t>संबंध (किनशिप)</w:t>
            </w:r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देश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संबंध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भी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माना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गया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: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जिसमें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जानव</w:t>
            </w:r>
            <w:proofErr w:type="spellEnd"/>
            <w:r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cs/>
                <w:lang w:bidi="hi-IN"/>
              </w:rPr>
              <w:t>रों</w:t>
            </w:r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स्था</w:t>
            </w:r>
            <w:proofErr w:type="spellEnd"/>
            <w:r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cs/>
                <w:lang w:bidi="hi-IN"/>
              </w:rPr>
              <w:t>नों</w:t>
            </w:r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(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भूमि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आकाश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जल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),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पूर्व</w:t>
            </w:r>
            <w:proofErr w:type="spellEnd"/>
            <w:r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cs/>
                <w:lang w:bidi="hi-IN"/>
              </w:rPr>
              <w:t>जों</w:t>
            </w:r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मौसम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प्रणा</w:t>
            </w:r>
            <w:proofErr w:type="spellEnd"/>
            <w:r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cs/>
                <w:lang w:bidi="hi-IN"/>
              </w:rPr>
              <w:t>लियों</w:t>
            </w:r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पौ</w:t>
            </w:r>
            <w:proofErr w:type="spellEnd"/>
            <w:r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cs/>
                <w:lang w:bidi="hi-IN"/>
              </w:rPr>
              <w:t>धों से संबंध</w:t>
            </w:r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भी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शामिल</w:t>
            </w:r>
            <w:proofErr w:type="spellEnd"/>
            <w:r w:rsidR="00795E09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="00795E09"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।</w:t>
            </w:r>
          </w:p>
        </w:tc>
      </w:tr>
      <w:tr w:rsidR="00B85E77" w:rsidRPr="00B85E77" w14:paraId="7A1B2866" w14:textId="77777777" w:rsidTr="00B8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06BCAB16" w14:textId="5A78C74C" w:rsidR="00D55A81" w:rsidRPr="00B85E77" w:rsidRDefault="00D55A81" w:rsidP="00DC6342">
            <w:pPr>
              <w:spacing w:before="60" w:after="60"/>
              <w:rPr>
                <w:rFonts w:eastAsia="Calibri" w:cstheme="minorHAnsi"/>
                <w:color w:val="002A3F"/>
                <w:sz w:val="18"/>
                <w:szCs w:val="18"/>
              </w:rPr>
            </w:pPr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>LGBT</w:t>
            </w:r>
            <w:r w:rsidR="00D7106C" w:rsidRPr="00B85E77">
              <w:rPr>
                <w:rFonts w:eastAsia="Calibri" w:cstheme="minorHAnsi"/>
                <w:color w:val="002A3F"/>
                <w:sz w:val="18"/>
                <w:szCs w:val="18"/>
              </w:rPr>
              <w:t>I</w:t>
            </w:r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>QA</w:t>
            </w:r>
            <w:r w:rsidR="00DC6342" w:rsidRPr="00B85E77">
              <w:rPr>
                <w:rFonts w:eastAsia="Calibri" w:cstheme="minorHAnsi"/>
                <w:color w:val="002A3F"/>
                <w:sz w:val="18"/>
                <w:szCs w:val="18"/>
              </w:rPr>
              <w:t>+</w:t>
            </w:r>
          </w:p>
        </w:tc>
        <w:tc>
          <w:tcPr>
            <w:tcW w:w="6883" w:type="dxa"/>
            <w:shd w:val="clear" w:color="auto" w:fill="auto"/>
          </w:tcPr>
          <w:p w14:paraId="0EFC24C4" w14:textId="77777777" w:rsidR="00D55A81" w:rsidRPr="00B85E77" w:rsidRDefault="005C364A" w:rsidP="005C364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लेस्बियन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समलैंगिक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उभयलिंगी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ट्रांसजेंडर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क्वीर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इंटरसेक्स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अलैंगिक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अन्य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संदर्भित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करता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।</w:t>
            </w:r>
            <w:r w:rsidR="00D55A81"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</w:p>
        </w:tc>
      </w:tr>
      <w:tr w:rsidR="00B85E77" w:rsidRPr="00B85E77" w14:paraId="4435019C" w14:textId="77777777" w:rsidTr="00B85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7EE9CFE8" w14:textId="77777777" w:rsidR="006207FE" w:rsidRPr="00B85E77" w:rsidRDefault="005C364A" w:rsidP="006207FE">
            <w:pPr>
              <w:spacing w:before="60" w:after="60"/>
              <w:rPr>
                <w:rFonts w:eastAsia="Calibri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प्रीस्कूल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ab/>
            </w:r>
          </w:p>
        </w:tc>
        <w:tc>
          <w:tcPr>
            <w:tcW w:w="6883" w:type="dxa"/>
            <w:shd w:val="clear" w:color="auto" w:fill="auto"/>
          </w:tcPr>
          <w:p w14:paraId="6AD9E50D" w14:textId="50094B86" w:rsidR="006207FE" w:rsidRPr="00B85E77" w:rsidRDefault="005C364A" w:rsidP="005C364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बाल्यावस्था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शैक्षिक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कार्यक्रम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जो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औपचारिक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स्कूल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शुरू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करने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एक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या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दो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साल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पहले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प्रारंभिक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बाल्यावस्था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योग्य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शिक्षकों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द्वारा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अनुमोदित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शिक्षण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ढांचे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उपयोग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कर</w:t>
            </w:r>
            <w:proofErr w:type="spellEnd"/>
            <w:r w:rsidR="001E2B56" w:rsidRPr="00B85E77">
              <w:rPr>
                <w:rFonts w:ascii="Nirmala UI" w:eastAsia="Calibri" w:hAnsi="Nirmala UI" w:cs="Nirmala UI" w:hint="cs"/>
                <w:b/>
                <w:color w:val="002A3F"/>
                <w:sz w:val="18"/>
                <w:szCs w:val="18"/>
                <w:cs/>
                <w:lang w:bidi="hi-IN"/>
              </w:rPr>
              <w:t>के</w:t>
            </w:r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बच्चों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को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प्रदान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किया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जाता</w:t>
            </w:r>
            <w:proofErr w:type="spellEnd"/>
            <w:r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।</w:t>
            </w:r>
            <w:r w:rsidR="00183EAD" w:rsidRPr="00B85E77">
              <w:rPr>
                <w:rFonts w:eastAsia="Calibri" w:cstheme="minorHAnsi"/>
                <w:bCs/>
                <w:color w:val="002A3F"/>
                <w:sz w:val="18"/>
                <w:szCs w:val="18"/>
              </w:rPr>
              <w:t xml:space="preserve"> </w:t>
            </w:r>
          </w:p>
        </w:tc>
      </w:tr>
      <w:tr w:rsidR="00B85E77" w:rsidRPr="00B85E77" w14:paraId="6F5E0440" w14:textId="77777777" w:rsidTr="00B8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408B8813" w14:textId="77777777" w:rsidR="006207FE" w:rsidRPr="00B85E77" w:rsidRDefault="000C39FA" w:rsidP="006207FE">
            <w:pPr>
              <w:spacing w:before="60" w:after="60"/>
              <w:rPr>
                <w:rFonts w:eastAsia="Calibri"/>
                <w:color w:val="002A3F"/>
                <w:sz w:val="18"/>
                <w:szCs w:val="18"/>
                <w:lang w:val="en-US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साझे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रूप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निर्णय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लेना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43F028E7" w14:textId="7447A611" w:rsidR="006207FE" w:rsidRPr="00B85E77" w:rsidRDefault="000C39FA" w:rsidP="000C39F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साझे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रूप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निर्णय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लेने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तात्पर्य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प्रथम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राष्ट्र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संगठन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का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सरकार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साथ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समान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भागीदारी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।</w:t>
            </w:r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अंतर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समाप्ति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(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क्लोजिंग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द</w:t>
            </w:r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r w:rsidR="001E2B56"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cs/>
                <w:lang w:bidi="hi-IN"/>
              </w:rPr>
              <w:t>गे</w:t>
            </w:r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</w:t>
            </w:r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)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अनुरूप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साझे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रूप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निर्णय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लेने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पारदर्शिता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बनी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रहती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जिससे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दोनों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पक्षों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समान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मात्रा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में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जानकारी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प्राप्त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होती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निर्णयों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प्रभावों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समीक्षा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करने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समझने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पर्याप्त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समय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मिलता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।</w:t>
            </w:r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यह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प्रथम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राष्ट्र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लोगों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को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अपनी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राय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देने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लिए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प्रोत्साहित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करता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जिसमें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बुजुर्ग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युवा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लोग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महिला</w:t>
            </w:r>
            <w:proofErr w:type="spellEnd"/>
            <w:r w:rsidR="001E2B56"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  <w:cs/>
                <w:lang w:bidi="hi-IN"/>
              </w:rPr>
              <w:t>एँ</w:t>
            </w:r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विकलांगता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ग्रस्त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प्रथम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राष्ट्र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लोग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भी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शामिल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हैं</w:t>
            </w:r>
            <w:proofErr w:type="spellEnd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।</w:t>
            </w:r>
          </w:p>
        </w:tc>
      </w:tr>
      <w:tr w:rsidR="00B85E77" w:rsidRPr="00B85E77" w14:paraId="51787800" w14:textId="77777777" w:rsidTr="00B85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04D5FF65" w14:textId="77777777" w:rsidR="006207FE" w:rsidRPr="00B85E77" w:rsidRDefault="005C364A" w:rsidP="006207FE">
            <w:pPr>
              <w:spacing w:before="60" w:after="60"/>
              <w:rPr>
                <w:rFonts w:eastAsia="Calibri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 w:hint="cs"/>
                <w:color w:val="002A3F"/>
                <w:sz w:val="18"/>
                <w:szCs w:val="18"/>
              </w:rPr>
              <w:t>अतिसंवेदनशील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 w:cstheme="minorHAnsi"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वंचित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20B367C9" w14:textId="77777777" w:rsidR="006207FE" w:rsidRPr="00B85E77" w:rsidRDefault="005C364A" w:rsidP="006207F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वंचित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तात्पर्य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उस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बच्चे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या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परिवार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जो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असामान्य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रूप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कठिन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स्थिति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या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परिस्थिति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का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अनुभव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करता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।</w:t>
            </w:r>
            <w:r w:rsidR="00183EAD"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</w:p>
          <w:p w14:paraId="1DA1564D" w14:textId="77777777" w:rsidR="006207FE" w:rsidRPr="00B85E77" w:rsidRDefault="005C364A" w:rsidP="005C364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अतिसंवेदनशील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तात्पर्य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उस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बच्चे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या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परिवार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जो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नुकसान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होने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प्रति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संवेदनशील</w:t>
            </w:r>
            <w:proofErr w:type="spellEnd"/>
            <w:r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ascii="Nirmala UI" w:hAnsi="Nirmala UI" w:cs="Nirmala UI"/>
                <w:iCs/>
                <w:color w:val="002A3F"/>
                <w:sz w:val="18"/>
                <w:szCs w:val="18"/>
              </w:rPr>
              <w:t>।</w:t>
            </w:r>
            <w:r w:rsidR="00183EAD" w:rsidRPr="00B85E77">
              <w:rPr>
                <w:rFonts w:cstheme="minorHAnsi"/>
                <w:iCs/>
                <w:color w:val="002A3F"/>
                <w:sz w:val="18"/>
                <w:szCs w:val="18"/>
              </w:rPr>
              <w:t xml:space="preserve"> </w:t>
            </w:r>
          </w:p>
        </w:tc>
      </w:tr>
      <w:tr w:rsidR="00B85E77" w:rsidRPr="00B85E77" w14:paraId="1A0C1386" w14:textId="77777777" w:rsidTr="00B8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auto"/>
          </w:tcPr>
          <w:p w14:paraId="15A08267" w14:textId="77777777" w:rsidR="006207FE" w:rsidRPr="00B85E77" w:rsidRDefault="005C364A" w:rsidP="006207FE">
            <w:pPr>
              <w:spacing w:before="60" w:after="60"/>
              <w:rPr>
                <w:rFonts w:eastAsia="Calibri"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color w:val="002A3F"/>
                <w:sz w:val="18"/>
                <w:szCs w:val="18"/>
              </w:rPr>
              <w:t>भलाई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49B75A32" w14:textId="5C746AD2" w:rsidR="006207FE" w:rsidRPr="00B85E77" w:rsidRDefault="005C364A" w:rsidP="005C364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bCs/>
                <w:color w:val="002A3F"/>
                <w:sz w:val="18"/>
                <w:szCs w:val="18"/>
              </w:rPr>
            </w:pP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भलाई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तात्पर्य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किसी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बच्चे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या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युवा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पास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विकास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अपनी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पूरी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क्षमता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तक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पहुंचने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लिए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उपलब्ध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आवश्यक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संसाधनों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से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</w:t>
            </w:r>
            <w:proofErr w:type="spellEnd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।</w:t>
            </w:r>
            <w:r w:rsidR="001E2B56" w:rsidRPr="00B85E77">
              <w:rPr>
                <w:rFonts w:ascii="Nirmala UI" w:eastAsia="Calibri" w:hAnsi="Nirmala UI" w:cs="Nirmala UI" w:hint="cs"/>
                <w:bCs/>
                <w:color w:val="002A3F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इसमें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बच्चे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जीवन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के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सभी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क्षेत्र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शामिल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हैं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,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जो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आपस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में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संबंधित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और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जुड़े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हुए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होते</w:t>
            </w:r>
            <w:proofErr w:type="spellEnd"/>
            <w:r w:rsidRPr="00B85E77">
              <w:rPr>
                <w:rFonts w:eastAsia="Calibri"/>
                <w:bCs/>
                <w:color w:val="002A3F"/>
                <w:sz w:val="18"/>
                <w:szCs w:val="18"/>
              </w:rPr>
              <w:t xml:space="preserve"> </w:t>
            </w:r>
            <w:proofErr w:type="spellStart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हैं</w:t>
            </w:r>
            <w:proofErr w:type="spellEnd"/>
            <w:r w:rsidRPr="00B85E77">
              <w:rPr>
                <w:rFonts w:ascii="Nirmala UI" w:eastAsia="Calibri" w:hAnsi="Nirmala UI" w:cs="Nirmala UI"/>
                <w:bCs/>
                <w:color w:val="002A3F"/>
                <w:sz w:val="18"/>
                <w:szCs w:val="18"/>
              </w:rPr>
              <w:t>।</w:t>
            </w:r>
          </w:p>
        </w:tc>
      </w:tr>
    </w:tbl>
    <w:p w14:paraId="5C55A99C" w14:textId="77777777" w:rsidR="00641E27" w:rsidRPr="004E474C" w:rsidRDefault="00641E27" w:rsidP="00641E27"/>
    <w:sectPr w:rsidR="00641E27" w:rsidRPr="004E474C" w:rsidSect="00863BF8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endnotePr>
        <w:numFmt w:val="decimal"/>
      </w:endnotePr>
      <w:type w:val="continuous"/>
      <w:pgSz w:w="11906" w:h="16838"/>
      <w:pgMar w:top="851" w:right="1416" w:bottom="851" w:left="1134" w:header="284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D497" w14:textId="77777777" w:rsidR="00863BF8" w:rsidRDefault="00863BF8">
      <w:pPr>
        <w:spacing w:after="0" w:line="240" w:lineRule="auto"/>
      </w:pPr>
      <w:r>
        <w:separator/>
      </w:r>
    </w:p>
  </w:endnote>
  <w:endnote w:type="continuationSeparator" w:id="0">
    <w:p w14:paraId="0FD83F31" w14:textId="77777777" w:rsidR="00863BF8" w:rsidRDefault="00863BF8">
      <w:pPr>
        <w:spacing w:after="0" w:line="240" w:lineRule="auto"/>
      </w:pPr>
      <w:r>
        <w:continuationSeparator/>
      </w:r>
    </w:p>
  </w:endnote>
  <w:endnote w:type="continuationNotice" w:id="1">
    <w:p w14:paraId="0689C639" w14:textId="77777777" w:rsidR="00863BF8" w:rsidRDefault="00863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B24B" w14:textId="61605AAC" w:rsidR="001C0DBD" w:rsidRDefault="005A651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D40FFB4" wp14:editId="5F3DCFF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7271090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C2859" w14:textId="77777777" w:rsidR="001C0DBD" w:rsidRPr="00C51809" w:rsidRDefault="001C0DBD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80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0FF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0;width:34.95pt;height:34.95pt;z-index:251658247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" filled="f" stroked="f">
              <v:textbox style="mso-fit-shape-to-text:t" inset="0,0,0,15pt">
                <w:txbxContent>
                  <w:p w14:paraId="23FC2859" w14:textId="77777777" w:rsidR="001C0DBD" w:rsidRPr="00C51809" w:rsidRDefault="001C0DBD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80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8FAC" w14:textId="49B6DD2F" w:rsidR="001C0DBD" w:rsidRPr="005E0E9A" w:rsidRDefault="005A6514" w:rsidP="00D83A5B">
    <w:pPr>
      <w:spacing w:after="0"/>
      <w:rPr>
        <w:rFonts w:ascii="Calibri" w:hAnsi="Calibri" w:cs="Calibri"/>
        <w:b/>
        <w:color w:val="FF0000"/>
        <w:sz w:val="24"/>
      </w:rPr>
    </w:pPr>
    <w:r>
      <w:rPr>
        <w:rFonts w:ascii="Calibri" w:hAnsi="Calibri" w:cs="Calibri"/>
        <w:b/>
        <w:noProof/>
        <w:color w:val="FF0000"/>
        <w:sz w:val="24"/>
        <w:lang w:eastAsia="en-AU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19E6286" wp14:editId="65C1751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915" cy="391795"/>
              <wp:effectExtent l="0" t="0" r="0" b="0"/>
              <wp:wrapNone/>
              <wp:docPr id="2141482324" name="Text Box 9" descr="PROTECTED//CABINE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4989F" w14:textId="77777777" w:rsidR="001C0DBD" w:rsidRPr="00C51809" w:rsidRDefault="001C0DBD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E62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PROTECTED//CABINET" style="position:absolute;margin-left:0;margin-top:0;width:6.45pt;height:30.85pt;z-index:251658248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" filled="f" stroked="f">
              <v:textbox style="mso-fit-shape-to-text:t" inset="0,0,0,15pt">
                <w:txbxContent>
                  <w:p w14:paraId="1474989F" w14:textId="77777777" w:rsidR="001C0DBD" w:rsidRPr="00C51809" w:rsidRDefault="001C0DBD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618DDA" w14:textId="44686295" w:rsidR="001C0DBD" w:rsidRPr="005E0E9A" w:rsidRDefault="001C0DBD" w:rsidP="005E0E9A">
    <w:pPr>
      <w:spacing w:after="40" w:line="0" w:lineRule="atLeast"/>
      <w:jc w:val="center"/>
      <w:rPr>
        <w:rFonts w:ascii="Arial" w:eastAsia="Arial" w:hAnsi="Arial" w:cs="Arial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88E1" w14:textId="29B7D3D8" w:rsidR="001C0DBD" w:rsidRDefault="005A6514" w:rsidP="00D83A5B">
    <w:pPr>
      <w:pStyle w:val="Footer"/>
      <w:spacing w:line="276" w:lineRule="auto"/>
      <w:jc w:val="center"/>
      <w:rPr>
        <w:rFonts w:ascii="Arial" w:eastAsia="Arial" w:hAnsi="Arial" w:cs="Arial"/>
        <w:color w:val="000000"/>
        <w:sz w:val="18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B3726F5" wp14:editId="4B0213A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915" cy="391795"/>
              <wp:effectExtent l="0" t="0" r="0" b="0"/>
              <wp:wrapNone/>
              <wp:docPr id="674930968" name="Text Box 7" descr="PROTECTED//CABINE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DB2A8" w14:textId="77777777" w:rsidR="001C0DBD" w:rsidRPr="00C51809" w:rsidRDefault="001C0DBD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726F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PROTECTED//CABINET" style="position:absolute;left:0;text-align:left;margin-left:0;margin-top:0;width:6.45pt;height:30.85pt;z-index:25165824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" filled="f" stroked="f">
              <v:textbox style="mso-fit-shape-to-text:t" inset="0,0,0,15pt">
                <w:txbxContent>
                  <w:p w14:paraId="143DB2A8" w14:textId="77777777" w:rsidR="001C0DBD" w:rsidRPr="00C51809" w:rsidRDefault="001C0DBD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E2E773" w14:textId="2B9A26A4" w:rsidR="001C0DBD" w:rsidRDefault="001C0DBD" w:rsidP="00D83A5B">
    <w:pPr>
      <w:pStyle w:val="Footer"/>
      <w:spacing w:line="276" w:lineRule="auto"/>
      <w:jc w:val="center"/>
      <w:rPr>
        <w:rFonts w:ascii="Arial" w:eastAsia="Arial" w:hAnsi="Arial" w:cs="Arial"/>
        <w:color w:val="000000"/>
        <w:sz w:val="18"/>
      </w:rPr>
    </w:pPr>
  </w:p>
  <w:p w14:paraId="6CD5D3BB" w14:textId="77777777" w:rsidR="001C0DBD" w:rsidRDefault="001C0D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286" w14:textId="7CFA2F3C" w:rsidR="001C0DBD" w:rsidRDefault="005A651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11EE013C" wp14:editId="345D5E5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0339788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D362E" w14:textId="77777777" w:rsidR="001C0DBD" w:rsidRPr="00C51809" w:rsidRDefault="001C0DBD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80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1EE01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0;margin-top:0;width:34.95pt;height:34.95pt;z-index:25165825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IsB&#10;W8E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4D5D362E" w14:textId="77777777" w:rsidR="001C0DBD" w:rsidRPr="00C51809" w:rsidRDefault="001C0DBD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80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66FE" w14:textId="77777777" w:rsidR="001C0DBD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48F5">
      <w:rPr>
        <w:noProof/>
      </w:rPr>
      <w:t>2</w:t>
    </w:r>
    <w:r>
      <w:rPr>
        <w:noProof/>
      </w:rPr>
      <w:fldChar w:fldCharType="end"/>
    </w:r>
  </w:p>
  <w:p w14:paraId="6051F7BC" w14:textId="114A258C" w:rsidR="001C0DBD" w:rsidRPr="0014512B" w:rsidRDefault="001C0DBD" w:rsidP="0014512B">
    <w:pPr>
      <w:jc w:val="center"/>
      <w:rPr>
        <w:rFonts w:ascii="Calibri" w:hAnsi="Calibri" w:cs="Calibri"/>
        <w:b/>
        <w:color w:val="FF0000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5487" w14:textId="0FA8ECEB" w:rsidR="001C0DBD" w:rsidRDefault="005A651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35D16E78" wp14:editId="0341D58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607954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D483C" w14:textId="77777777" w:rsidR="001C0DBD" w:rsidRPr="00C51809" w:rsidRDefault="001C0DBD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80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D16E7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0;margin-top:0;width:34.95pt;height:34.95pt;z-index:251658249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Mx/&#10;EHo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3E1D483C" w14:textId="77777777" w:rsidR="001C0DBD" w:rsidRPr="00C51809" w:rsidRDefault="001C0DBD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80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4273" w14:textId="77777777" w:rsidR="00863BF8" w:rsidRDefault="00863BF8">
      <w:pPr>
        <w:spacing w:after="0" w:line="240" w:lineRule="auto"/>
      </w:pPr>
      <w:r>
        <w:separator/>
      </w:r>
    </w:p>
  </w:footnote>
  <w:footnote w:type="continuationSeparator" w:id="0">
    <w:p w14:paraId="42A71139" w14:textId="77777777" w:rsidR="00863BF8" w:rsidRDefault="00863BF8">
      <w:pPr>
        <w:spacing w:after="0" w:line="240" w:lineRule="auto"/>
      </w:pPr>
      <w:r>
        <w:continuationSeparator/>
      </w:r>
    </w:p>
  </w:footnote>
  <w:footnote w:type="continuationNotice" w:id="1">
    <w:p w14:paraId="78C38D30" w14:textId="77777777" w:rsidR="00863BF8" w:rsidRDefault="00863B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D4AE" w14:textId="1DE847F3" w:rsidR="001C0DBD" w:rsidRDefault="005A651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7A60852" wp14:editId="3A2E510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55077908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6A0B7" w14:textId="77777777" w:rsidR="001C0DBD" w:rsidRPr="00C51809" w:rsidRDefault="001C0DBD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80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608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0;margin-top:0;width:34.95pt;height:34.95pt;z-index:251658241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" filled="f" stroked="f">
              <v:textbox style="mso-fit-shape-to-text:t" inset="0,15pt,0,0">
                <w:txbxContent>
                  <w:p w14:paraId="4976A0B7" w14:textId="77777777" w:rsidR="001C0DBD" w:rsidRPr="00C51809" w:rsidRDefault="001C0DBD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80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4E1A" w14:textId="1942349D" w:rsidR="001C0DBD" w:rsidRPr="005E0E9A" w:rsidRDefault="005A6514" w:rsidP="0064531F">
    <w:pPr>
      <w:rPr>
        <w:rFonts w:ascii="Calibri" w:hAnsi="Calibri" w:cs="Calibri"/>
        <w:b/>
        <w:color w:val="FF0000"/>
        <w:sz w:val="24"/>
      </w:rPr>
    </w:pPr>
    <w:r>
      <w:rPr>
        <w:rFonts w:ascii="Calibri" w:hAnsi="Calibri" w:cs="Calibri"/>
        <w:b/>
        <w:noProof/>
        <w:color w:val="FF0000"/>
        <w:sz w:val="24"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36891F" wp14:editId="3684A1D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23545"/>
              <wp:effectExtent l="0" t="0" r="0" b="0"/>
              <wp:wrapNone/>
              <wp:docPr id="439360696" name="Text Box 1" descr="PROTECTED//CABINE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A0E48" w14:textId="3DAEE6DC" w:rsidR="001C0DBD" w:rsidRPr="00C51809" w:rsidRDefault="001C0DBD" w:rsidP="00544D9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689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ROTECTED//CABINET" style="position:absolute;margin-left:0;margin-top:0;width:35.7pt;height:33.3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" filled="f" stroked="f">
              <v:textbox style="mso-fit-shape-to-text:t" inset="0,15pt,0,0">
                <w:txbxContent>
                  <w:p w14:paraId="72DA0E48" w14:textId="3DAEE6DC" w:rsidR="001C0DBD" w:rsidRPr="00C51809" w:rsidRDefault="001C0DBD" w:rsidP="00544D9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CD6F54A" w14:textId="77777777" w:rsidR="001C0DBD" w:rsidRPr="00D83A5B" w:rsidRDefault="001C0DBD" w:rsidP="00D83A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EA7F" w14:textId="66A8CA61" w:rsidR="001C0DBD" w:rsidRDefault="005A651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DDE3D6C" wp14:editId="7BF0F9B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24419134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F9C7A" w14:textId="77777777" w:rsidR="001C0DBD" w:rsidRPr="00C51809" w:rsidRDefault="001C0DBD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80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DDE3D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0;margin-top:0;width:34.95pt;height:34.95pt;z-index:251658244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" filled="f" stroked="f">
              <v:textbox style="mso-fit-shape-to-text:t" inset="0,15pt,0,0">
                <w:txbxContent>
                  <w:p w14:paraId="54CF9C7A" w14:textId="77777777" w:rsidR="001C0DBD" w:rsidRPr="00C51809" w:rsidRDefault="001C0DBD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80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DD8E" w14:textId="39E87FFA" w:rsidR="001C0DBD" w:rsidRDefault="005A651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1E74FD2" wp14:editId="657AFA7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23545"/>
              <wp:effectExtent l="0" t="0" r="0" b="0"/>
              <wp:wrapNone/>
              <wp:docPr id="1482055838" name="Text Box 6" descr="PROTECTED//CABINE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59AD9" w14:textId="739AB622" w:rsidR="001C0DBD" w:rsidRPr="00C51809" w:rsidRDefault="001C0DBD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E74FD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PROTECTED//CABINET" style="position:absolute;margin-left:0;margin-top:0;width:35.7pt;height:33.35pt;z-index:251658245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" filled="f" stroked="f">
              <v:textbox style="mso-fit-shape-to-text:t" inset="0,15pt,0,0">
                <w:txbxContent>
                  <w:p w14:paraId="57259AD9" w14:textId="739AB622" w:rsidR="001C0DBD" w:rsidRPr="00C51809" w:rsidRDefault="001C0DBD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B332" w14:textId="4BBA7C82" w:rsidR="001C0DBD" w:rsidRDefault="005A651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2B21B62" wp14:editId="5F4A981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5898461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2BB25" w14:textId="77777777" w:rsidR="001C0DBD" w:rsidRPr="00C51809" w:rsidRDefault="001C0DBD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80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2B21B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0;margin-top:0;width:34.95pt;height:34.95pt;z-index:251658243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" filled="f" stroked="f">
              <v:textbox style="mso-fit-shape-to-text:t" inset="0,15pt,0,0">
                <w:txbxContent>
                  <w:p w14:paraId="38E2BB25" w14:textId="77777777" w:rsidR="001C0DBD" w:rsidRPr="00C51809" w:rsidRDefault="001C0DBD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80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840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E293E"/>
    <w:multiLevelType w:val="hybridMultilevel"/>
    <w:tmpl w:val="C6D8D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986"/>
    <w:multiLevelType w:val="hybridMultilevel"/>
    <w:tmpl w:val="34E4857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803"/>
    <w:multiLevelType w:val="hybridMultilevel"/>
    <w:tmpl w:val="DB583E80"/>
    <w:lvl w:ilvl="0" w:tplc="7638AF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6222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6A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88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CE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89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C0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CA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748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537F"/>
    <w:multiLevelType w:val="hybridMultilevel"/>
    <w:tmpl w:val="D378271E"/>
    <w:lvl w:ilvl="0" w:tplc="2D22C8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E83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4B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48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2D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8ED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65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0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8F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2CB6"/>
    <w:multiLevelType w:val="hybridMultilevel"/>
    <w:tmpl w:val="15966F5C"/>
    <w:lvl w:ilvl="0" w:tplc="E6ACF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07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487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AE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E7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3EF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2C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A5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84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A642B"/>
    <w:multiLevelType w:val="hybridMultilevel"/>
    <w:tmpl w:val="9104A9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E0A89"/>
    <w:multiLevelType w:val="hybridMultilevel"/>
    <w:tmpl w:val="6EA2AE58"/>
    <w:lvl w:ilvl="0" w:tplc="2DFEE1DA">
      <w:start w:val="1"/>
      <w:numFmt w:val="bullet"/>
      <w:pStyle w:val="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000000"/>
        <w:sz w:val="22"/>
      </w:rPr>
    </w:lvl>
    <w:lvl w:ilvl="1" w:tplc="F550A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9245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E00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2CC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9C6A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AC7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02F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FA39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19AC"/>
    <w:multiLevelType w:val="hybridMultilevel"/>
    <w:tmpl w:val="FD289AA2"/>
    <w:lvl w:ilvl="0" w:tplc="45646E1C">
      <w:start w:val="1"/>
      <w:numFmt w:val="decimal"/>
      <w:pStyle w:val="List1"/>
      <w:lvlText w:val="%1.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8AF6F8">
      <w:start w:val="1"/>
      <w:numFmt w:val="lowerLetter"/>
      <w:pStyle w:val="alphalist"/>
      <w:lvlText w:val="%2."/>
      <w:lvlJc w:val="left"/>
      <w:pPr>
        <w:ind w:left="1440" w:hanging="360"/>
      </w:pPr>
      <w:rPr>
        <w:b w:val="0"/>
      </w:rPr>
    </w:lvl>
    <w:lvl w:ilvl="2" w:tplc="0C765AC6">
      <w:start w:val="1"/>
      <w:numFmt w:val="lowerRoman"/>
      <w:pStyle w:val="romanlist"/>
      <w:lvlText w:val="%3."/>
      <w:lvlJc w:val="right"/>
      <w:pPr>
        <w:ind w:left="2160" w:hanging="180"/>
      </w:pPr>
      <w:rPr>
        <w:b w:val="0"/>
      </w:rPr>
    </w:lvl>
    <w:lvl w:ilvl="3" w:tplc="D8049D8C">
      <w:start w:val="1"/>
      <w:numFmt w:val="decimal"/>
      <w:lvlText w:val="%4."/>
      <w:lvlJc w:val="left"/>
      <w:pPr>
        <w:ind w:left="2880" w:hanging="360"/>
      </w:pPr>
    </w:lvl>
    <w:lvl w:ilvl="4" w:tplc="6F0EF982">
      <w:start w:val="1"/>
      <w:numFmt w:val="lowerLetter"/>
      <w:lvlText w:val="%5."/>
      <w:lvlJc w:val="left"/>
      <w:pPr>
        <w:ind w:left="3600" w:hanging="360"/>
      </w:pPr>
    </w:lvl>
    <w:lvl w:ilvl="5" w:tplc="75ACDDBA">
      <w:start w:val="1"/>
      <w:numFmt w:val="lowerRoman"/>
      <w:lvlText w:val="%6."/>
      <w:lvlJc w:val="right"/>
      <w:pPr>
        <w:ind w:left="4320" w:hanging="180"/>
      </w:pPr>
    </w:lvl>
    <w:lvl w:ilvl="6" w:tplc="BDF265DA">
      <w:start w:val="1"/>
      <w:numFmt w:val="decimal"/>
      <w:lvlText w:val="%7."/>
      <w:lvlJc w:val="left"/>
      <w:pPr>
        <w:ind w:left="5040" w:hanging="360"/>
      </w:pPr>
    </w:lvl>
    <w:lvl w:ilvl="7" w:tplc="C9AEBF9E">
      <w:start w:val="1"/>
      <w:numFmt w:val="lowerLetter"/>
      <w:lvlText w:val="%8."/>
      <w:lvlJc w:val="left"/>
      <w:pPr>
        <w:ind w:left="5760" w:hanging="360"/>
      </w:pPr>
    </w:lvl>
    <w:lvl w:ilvl="8" w:tplc="9B82672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65531"/>
    <w:multiLevelType w:val="hybridMultilevel"/>
    <w:tmpl w:val="72407A18"/>
    <w:lvl w:ilvl="0" w:tplc="3E66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8D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44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42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E6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06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C0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81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0188B"/>
    <w:multiLevelType w:val="hybridMultilevel"/>
    <w:tmpl w:val="96C6D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915764">
    <w:abstractNumId w:val="4"/>
  </w:num>
  <w:num w:numId="2" w16cid:durableId="121458584">
    <w:abstractNumId w:val="7"/>
  </w:num>
  <w:num w:numId="3" w16cid:durableId="1885746826">
    <w:abstractNumId w:val="3"/>
  </w:num>
  <w:num w:numId="4" w16cid:durableId="137772008">
    <w:abstractNumId w:val="5"/>
  </w:num>
  <w:num w:numId="5" w16cid:durableId="1683513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430187">
    <w:abstractNumId w:val="9"/>
  </w:num>
  <w:num w:numId="7" w16cid:durableId="373119834">
    <w:abstractNumId w:val="10"/>
  </w:num>
  <w:num w:numId="8" w16cid:durableId="1469663158">
    <w:abstractNumId w:val="2"/>
  </w:num>
  <w:num w:numId="9" w16cid:durableId="2092461420">
    <w:abstractNumId w:val="4"/>
  </w:num>
  <w:num w:numId="10" w16cid:durableId="1111706987">
    <w:abstractNumId w:val="1"/>
  </w:num>
  <w:num w:numId="11" w16cid:durableId="1364133655">
    <w:abstractNumId w:val="6"/>
  </w:num>
  <w:num w:numId="12" w16cid:durableId="27336862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45"/>
    <w:rsid w:val="00000942"/>
    <w:rsid w:val="00000C79"/>
    <w:rsid w:val="000010F0"/>
    <w:rsid w:val="00002734"/>
    <w:rsid w:val="000038BA"/>
    <w:rsid w:val="00004331"/>
    <w:rsid w:val="00004353"/>
    <w:rsid w:val="00004DF4"/>
    <w:rsid w:val="000053E5"/>
    <w:rsid w:val="00006814"/>
    <w:rsid w:val="00006AB3"/>
    <w:rsid w:val="00007187"/>
    <w:rsid w:val="000071A7"/>
    <w:rsid w:val="00007A8D"/>
    <w:rsid w:val="00007FA1"/>
    <w:rsid w:val="0001094D"/>
    <w:rsid w:val="000115C2"/>
    <w:rsid w:val="00012654"/>
    <w:rsid w:val="000133AC"/>
    <w:rsid w:val="000140B8"/>
    <w:rsid w:val="00015927"/>
    <w:rsid w:val="00015C45"/>
    <w:rsid w:val="00017706"/>
    <w:rsid w:val="00017C84"/>
    <w:rsid w:val="000202B6"/>
    <w:rsid w:val="00020515"/>
    <w:rsid w:val="000205D9"/>
    <w:rsid w:val="00021727"/>
    <w:rsid w:val="000227F6"/>
    <w:rsid w:val="000228BF"/>
    <w:rsid w:val="00022EBC"/>
    <w:rsid w:val="0002363F"/>
    <w:rsid w:val="00023BB3"/>
    <w:rsid w:val="0002637B"/>
    <w:rsid w:val="00026C1F"/>
    <w:rsid w:val="0003021B"/>
    <w:rsid w:val="00030468"/>
    <w:rsid w:val="00030C42"/>
    <w:rsid w:val="0003257A"/>
    <w:rsid w:val="0003391E"/>
    <w:rsid w:val="00034164"/>
    <w:rsid w:val="000341BA"/>
    <w:rsid w:val="00034B5D"/>
    <w:rsid w:val="00035AA7"/>
    <w:rsid w:val="00035D90"/>
    <w:rsid w:val="00036208"/>
    <w:rsid w:val="00037152"/>
    <w:rsid w:val="00037210"/>
    <w:rsid w:val="0003761B"/>
    <w:rsid w:val="0004021E"/>
    <w:rsid w:val="00040397"/>
    <w:rsid w:val="000403A6"/>
    <w:rsid w:val="0004041C"/>
    <w:rsid w:val="00040DF6"/>
    <w:rsid w:val="00040E1D"/>
    <w:rsid w:val="000415AB"/>
    <w:rsid w:val="00041B44"/>
    <w:rsid w:val="000422C1"/>
    <w:rsid w:val="000424B1"/>
    <w:rsid w:val="00043957"/>
    <w:rsid w:val="000439F0"/>
    <w:rsid w:val="00044DA1"/>
    <w:rsid w:val="00044FA0"/>
    <w:rsid w:val="0004509C"/>
    <w:rsid w:val="00045706"/>
    <w:rsid w:val="00045D1D"/>
    <w:rsid w:val="00046576"/>
    <w:rsid w:val="00047832"/>
    <w:rsid w:val="00047F35"/>
    <w:rsid w:val="000500D5"/>
    <w:rsid w:val="00050DB9"/>
    <w:rsid w:val="00050EB2"/>
    <w:rsid w:val="00052477"/>
    <w:rsid w:val="000527F4"/>
    <w:rsid w:val="00052BB3"/>
    <w:rsid w:val="00053303"/>
    <w:rsid w:val="00053D46"/>
    <w:rsid w:val="00053E06"/>
    <w:rsid w:val="00054A83"/>
    <w:rsid w:val="00055420"/>
    <w:rsid w:val="00055B12"/>
    <w:rsid w:val="00056569"/>
    <w:rsid w:val="0005725A"/>
    <w:rsid w:val="000575B1"/>
    <w:rsid w:val="00057C71"/>
    <w:rsid w:val="00060264"/>
    <w:rsid w:val="00062F7E"/>
    <w:rsid w:val="00063323"/>
    <w:rsid w:val="00063FF1"/>
    <w:rsid w:val="00064DC2"/>
    <w:rsid w:val="000653C6"/>
    <w:rsid w:val="00065A1F"/>
    <w:rsid w:val="000663E7"/>
    <w:rsid w:val="000665A9"/>
    <w:rsid w:val="00067228"/>
    <w:rsid w:val="00067624"/>
    <w:rsid w:val="00070188"/>
    <w:rsid w:val="00070F69"/>
    <w:rsid w:val="000714B4"/>
    <w:rsid w:val="00071C27"/>
    <w:rsid w:val="00071E3E"/>
    <w:rsid w:val="000725C2"/>
    <w:rsid w:val="00072ECE"/>
    <w:rsid w:val="00072F47"/>
    <w:rsid w:val="0007365E"/>
    <w:rsid w:val="000737B0"/>
    <w:rsid w:val="00073886"/>
    <w:rsid w:val="00073C90"/>
    <w:rsid w:val="00075334"/>
    <w:rsid w:val="00076556"/>
    <w:rsid w:val="0007686B"/>
    <w:rsid w:val="00076882"/>
    <w:rsid w:val="00076982"/>
    <w:rsid w:val="00076E7D"/>
    <w:rsid w:val="00077492"/>
    <w:rsid w:val="00077504"/>
    <w:rsid w:val="00077CB2"/>
    <w:rsid w:val="000806BC"/>
    <w:rsid w:val="00081610"/>
    <w:rsid w:val="00081C92"/>
    <w:rsid w:val="00081EDA"/>
    <w:rsid w:val="00081F17"/>
    <w:rsid w:val="00083A10"/>
    <w:rsid w:val="00084526"/>
    <w:rsid w:val="00084C3F"/>
    <w:rsid w:val="00084E58"/>
    <w:rsid w:val="0008517A"/>
    <w:rsid w:val="0008521E"/>
    <w:rsid w:val="0008525C"/>
    <w:rsid w:val="00085B42"/>
    <w:rsid w:val="00085BD0"/>
    <w:rsid w:val="00086EDA"/>
    <w:rsid w:val="00087F30"/>
    <w:rsid w:val="00090628"/>
    <w:rsid w:val="00091A33"/>
    <w:rsid w:val="00092371"/>
    <w:rsid w:val="000925A2"/>
    <w:rsid w:val="00092644"/>
    <w:rsid w:val="00093573"/>
    <w:rsid w:val="00093E8D"/>
    <w:rsid w:val="00095502"/>
    <w:rsid w:val="00095CDC"/>
    <w:rsid w:val="00095E3F"/>
    <w:rsid w:val="00095FBE"/>
    <w:rsid w:val="0009637D"/>
    <w:rsid w:val="00096A1B"/>
    <w:rsid w:val="00097246"/>
    <w:rsid w:val="000977D5"/>
    <w:rsid w:val="000979F6"/>
    <w:rsid w:val="000A14F6"/>
    <w:rsid w:val="000A2553"/>
    <w:rsid w:val="000A2AE6"/>
    <w:rsid w:val="000A2C96"/>
    <w:rsid w:val="000A2E85"/>
    <w:rsid w:val="000A33DA"/>
    <w:rsid w:val="000A3635"/>
    <w:rsid w:val="000A38C5"/>
    <w:rsid w:val="000A4D3B"/>
    <w:rsid w:val="000A4DE2"/>
    <w:rsid w:val="000A4FC9"/>
    <w:rsid w:val="000A65EE"/>
    <w:rsid w:val="000A7226"/>
    <w:rsid w:val="000A7B2F"/>
    <w:rsid w:val="000B04E9"/>
    <w:rsid w:val="000B1C6D"/>
    <w:rsid w:val="000B271A"/>
    <w:rsid w:val="000B27C4"/>
    <w:rsid w:val="000B3009"/>
    <w:rsid w:val="000B3CB3"/>
    <w:rsid w:val="000B4DE7"/>
    <w:rsid w:val="000B5174"/>
    <w:rsid w:val="000B67B2"/>
    <w:rsid w:val="000C0033"/>
    <w:rsid w:val="000C15B4"/>
    <w:rsid w:val="000C2740"/>
    <w:rsid w:val="000C39FA"/>
    <w:rsid w:val="000C3FD0"/>
    <w:rsid w:val="000C4751"/>
    <w:rsid w:val="000C4A53"/>
    <w:rsid w:val="000C4D91"/>
    <w:rsid w:val="000C5731"/>
    <w:rsid w:val="000C5A7F"/>
    <w:rsid w:val="000C5FF3"/>
    <w:rsid w:val="000C676C"/>
    <w:rsid w:val="000C6BCE"/>
    <w:rsid w:val="000C70EA"/>
    <w:rsid w:val="000C728E"/>
    <w:rsid w:val="000C779A"/>
    <w:rsid w:val="000D0B3A"/>
    <w:rsid w:val="000D0D2E"/>
    <w:rsid w:val="000D1455"/>
    <w:rsid w:val="000D1557"/>
    <w:rsid w:val="000D1C8E"/>
    <w:rsid w:val="000D1F5C"/>
    <w:rsid w:val="000D2489"/>
    <w:rsid w:val="000D2C64"/>
    <w:rsid w:val="000D2EC1"/>
    <w:rsid w:val="000D3128"/>
    <w:rsid w:val="000D3381"/>
    <w:rsid w:val="000D390D"/>
    <w:rsid w:val="000D3D82"/>
    <w:rsid w:val="000D3FBA"/>
    <w:rsid w:val="000D49E3"/>
    <w:rsid w:val="000D5243"/>
    <w:rsid w:val="000D6103"/>
    <w:rsid w:val="000D67D3"/>
    <w:rsid w:val="000D74F8"/>
    <w:rsid w:val="000D7701"/>
    <w:rsid w:val="000E062B"/>
    <w:rsid w:val="000E0873"/>
    <w:rsid w:val="000E0A61"/>
    <w:rsid w:val="000E0E38"/>
    <w:rsid w:val="000E28F2"/>
    <w:rsid w:val="000E2A7D"/>
    <w:rsid w:val="000E2B78"/>
    <w:rsid w:val="000E2F77"/>
    <w:rsid w:val="000E3148"/>
    <w:rsid w:val="000E3A1F"/>
    <w:rsid w:val="000E3CF5"/>
    <w:rsid w:val="000E3FB1"/>
    <w:rsid w:val="000E413C"/>
    <w:rsid w:val="000E57A5"/>
    <w:rsid w:val="000E7344"/>
    <w:rsid w:val="000F0D59"/>
    <w:rsid w:val="000F0E97"/>
    <w:rsid w:val="000F1FF8"/>
    <w:rsid w:val="000F2789"/>
    <w:rsid w:val="000F2BB1"/>
    <w:rsid w:val="000F3048"/>
    <w:rsid w:val="000F33FD"/>
    <w:rsid w:val="000F3422"/>
    <w:rsid w:val="000F3825"/>
    <w:rsid w:val="000F4A71"/>
    <w:rsid w:val="000F59DF"/>
    <w:rsid w:val="000F606B"/>
    <w:rsid w:val="000F60AD"/>
    <w:rsid w:val="000F69FE"/>
    <w:rsid w:val="000F6FF8"/>
    <w:rsid w:val="000F79E1"/>
    <w:rsid w:val="000F7AA5"/>
    <w:rsid w:val="000F7C1D"/>
    <w:rsid w:val="001005DA"/>
    <w:rsid w:val="00101A94"/>
    <w:rsid w:val="00102C54"/>
    <w:rsid w:val="001060A6"/>
    <w:rsid w:val="00106B8B"/>
    <w:rsid w:val="00106BDA"/>
    <w:rsid w:val="0010738F"/>
    <w:rsid w:val="001075CA"/>
    <w:rsid w:val="00107EA9"/>
    <w:rsid w:val="00110358"/>
    <w:rsid w:val="001111DF"/>
    <w:rsid w:val="001118F0"/>
    <w:rsid w:val="00112B8C"/>
    <w:rsid w:val="0011353E"/>
    <w:rsid w:val="00113635"/>
    <w:rsid w:val="00114053"/>
    <w:rsid w:val="0011511D"/>
    <w:rsid w:val="001159E6"/>
    <w:rsid w:val="00116ADD"/>
    <w:rsid w:val="001206E6"/>
    <w:rsid w:val="00120AB9"/>
    <w:rsid w:val="00120BCE"/>
    <w:rsid w:val="001219D9"/>
    <w:rsid w:val="0012242C"/>
    <w:rsid w:val="0012278A"/>
    <w:rsid w:val="001228BA"/>
    <w:rsid w:val="00122D0B"/>
    <w:rsid w:val="00122D1A"/>
    <w:rsid w:val="00123817"/>
    <w:rsid w:val="00123A47"/>
    <w:rsid w:val="00123BF8"/>
    <w:rsid w:val="001241FC"/>
    <w:rsid w:val="0012508A"/>
    <w:rsid w:val="001254D6"/>
    <w:rsid w:val="0012556B"/>
    <w:rsid w:val="00125D5C"/>
    <w:rsid w:val="00125FB8"/>
    <w:rsid w:val="00127570"/>
    <w:rsid w:val="00127F02"/>
    <w:rsid w:val="001300E1"/>
    <w:rsid w:val="00130343"/>
    <w:rsid w:val="00130A8F"/>
    <w:rsid w:val="00131049"/>
    <w:rsid w:val="00131B11"/>
    <w:rsid w:val="00131F5B"/>
    <w:rsid w:val="00132307"/>
    <w:rsid w:val="0013271B"/>
    <w:rsid w:val="00132806"/>
    <w:rsid w:val="00132D5D"/>
    <w:rsid w:val="001332BB"/>
    <w:rsid w:val="00133BFE"/>
    <w:rsid w:val="001346E0"/>
    <w:rsid w:val="00134C98"/>
    <w:rsid w:val="0013524D"/>
    <w:rsid w:val="00135E62"/>
    <w:rsid w:val="00136217"/>
    <w:rsid w:val="001363B6"/>
    <w:rsid w:val="00136AB4"/>
    <w:rsid w:val="00137430"/>
    <w:rsid w:val="0014012E"/>
    <w:rsid w:val="00141C96"/>
    <w:rsid w:val="001438B7"/>
    <w:rsid w:val="001438E7"/>
    <w:rsid w:val="0014512B"/>
    <w:rsid w:val="001459F2"/>
    <w:rsid w:val="0014638A"/>
    <w:rsid w:val="00147EBF"/>
    <w:rsid w:val="00150083"/>
    <w:rsid w:val="001500AE"/>
    <w:rsid w:val="0015032B"/>
    <w:rsid w:val="00150575"/>
    <w:rsid w:val="00150AB0"/>
    <w:rsid w:val="001510D7"/>
    <w:rsid w:val="001514F5"/>
    <w:rsid w:val="0015187C"/>
    <w:rsid w:val="00151FF0"/>
    <w:rsid w:val="00152E26"/>
    <w:rsid w:val="00153CE4"/>
    <w:rsid w:val="00154487"/>
    <w:rsid w:val="0015493A"/>
    <w:rsid w:val="001550BD"/>
    <w:rsid w:val="00155312"/>
    <w:rsid w:val="00155C9E"/>
    <w:rsid w:val="001560E2"/>
    <w:rsid w:val="001562B2"/>
    <w:rsid w:val="00156820"/>
    <w:rsid w:val="001568FA"/>
    <w:rsid w:val="00156930"/>
    <w:rsid w:val="00156A69"/>
    <w:rsid w:val="0015705A"/>
    <w:rsid w:val="001572B8"/>
    <w:rsid w:val="001600D7"/>
    <w:rsid w:val="00160405"/>
    <w:rsid w:val="0016199F"/>
    <w:rsid w:val="0016282D"/>
    <w:rsid w:val="00162AE7"/>
    <w:rsid w:val="00163647"/>
    <w:rsid w:val="00163F72"/>
    <w:rsid w:val="00164D44"/>
    <w:rsid w:val="00164EAC"/>
    <w:rsid w:val="00165178"/>
    <w:rsid w:val="00165C4D"/>
    <w:rsid w:val="0016648E"/>
    <w:rsid w:val="001675A6"/>
    <w:rsid w:val="00167A18"/>
    <w:rsid w:val="0017022B"/>
    <w:rsid w:val="001713B3"/>
    <w:rsid w:val="00171CFB"/>
    <w:rsid w:val="00172B29"/>
    <w:rsid w:val="001732E5"/>
    <w:rsid w:val="0017430A"/>
    <w:rsid w:val="0017487F"/>
    <w:rsid w:val="00174D73"/>
    <w:rsid w:val="00174E62"/>
    <w:rsid w:val="00175B11"/>
    <w:rsid w:val="001760EC"/>
    <w:rsid w:val="00176390"/>
    <w:rsid w:val="00176CDB"/>
    <w:rsid w:val="0017732F"/>
    <w:rsid w:val="001773AB"/>
    <w:rsid w:val="0017742C"/>
    <w:rsid w:val="00177E4F"/>
    <w:rsid w:val="00177FED"/>
    <w:rsid w:val="00181574"/>
    <w:rsid w:val="00181C3B"/>
    <w:rsid w:val="00181C73"/>
    <w:rsid w:val="00181F28"/>
    <w:rsid w:val="0018221F"/>
    <w:rsid w:val="001825BC"/>
    <w:rsid w:val="00183393"/>
    <w:rsid w:val="00183D01"/>
    <w:rsid w:val="00183EAD"/>
    <w:rsid w:val="00183F03"/>
    <w:rsid w:val="001849CF"/>
    <w:rsid w:val="00185877"/>
    <w:rsid w:val="00185BE4"/>
    <w:rsid w:val="0018616A"/>
    <w:rsid w:val="0018647E"/>
    <w:rsid w:val="001870ED"/>
    <w:rsid w:val="0018721F"/>
    <w:rsid w:val="001875A1"/>
    <w:rsid w:val="00190458"/>
    <w:rsid w:val="00190C1F"/>
    <w:rsid w:val="00190EC0"/>
    <w:rsid w:val="00190FA1"/>
    <w:rsid w:val="0019160E"/>
    <w:rsid w:val="00191A5B"/>
    <w:rsid w:val="00191A8E"/>
    <w:rsid w:val="00193D36"/>
    <w:rsid w:val="00193F6C"/>
    <w:rsid w:val="0019437F"/>
    <w:rsid w:val="00194383"/>
    <w:rsid w:val="00194A57"/>
    <w:rsid w:val="00194A64"/>
    <w:rsid w:val="00194B51"/>
    <w:rsid w:val="001950A3"/>
    <w:rsid w:val="0019578D"/>
    <w:rsid w:val="00196000"/>
    <w:rsid w:val="001965CD"/>
    <w:rsid w:val="0019686D"/>
    <w:rsid w:val="00197235"/>
    <w:rsid w:val="001A02FD"/>
    <w:rsid w:val="001A131C"/>
    <w:rsid w:val="001A14CB"/>
    <w:rsid w:val="001A2296"/>
    <w:rsid w:val="001A2E87"/>
    <w:rsid w:val="001A319B"/>
    <w:rsid w:val="001A3CAC"/>
    <w:rsid w:val="001A3DE2"/>
    <w:rsid w:val="001A5241"/>
    <w:rsid w:val="001A5A28"/>
    <w:rsid w:val="001A6551"/>
    <w:rsid w:val="001A6618"/>
    <w:rsid w:val="001A6E3A"/>
    <w:rsid w:val="001A6F12"/>
    <w:rsid w:val="001A7461"/>
    <w:rsid w:val="001A7CC1"/>
    <w:rsid w:val="001B0E32"/>
    <w:rsid w:val="001B119C"/>
    <w:rsid w:val="001B1ED4"/>
    <w:rsid w:val="001B1F28"/>
    <w:rsid w:val="001B2357"/>
    <w:rsid w:val="001B2653"/>
    <w:rsid w:val="001B2BD9"/>
    <w:rsid w:val="001B46C7"/>
    <w:rsid w:val="001B591D"/>
    <w:rsid w:val="001B5A3F"/>
    <w:rsid w:val="001B5F0D"/>
    <w:rsid w:val="001B6974"/>
    <w:rsid w:val="001B74FF"/>
    <w:rsid w:val="001B78F8"/>
    <w:rsid w:val="001B7E68"/>
    <w:rsid w:val="001C0300"/>
    <w:rsid w:val="001C04CB"/>
    <w:rsid w:val="001C0C75"/>
    <w:rsid w:val="001C0DBD"/>
    <w:rsid w:val="001C0E5F"/>
    <w:rsid w:val="001C1AE3"/>
    <w:rsid w:val="001C39CF"/>
    <w:rsid w:val="001C3DE6"/>
    <w:rsid w:val="001C443F"/>
    <w:rsid w:val="001C5E91"/>
    <w:rsid w:val="001C5F67"/>
    <w:rsid w:val="001C62C4"/>
    <w:rsid w:val="001C6C9A"/>
    <w:rsid w:val="001C7F8D"/>
    <w:rsid w:val="001D0D79"/>
    <w:rsid w:val="001D116E"/>
    <w:rsid w:val="001D1AC7"/>
    <w:rsid w:val="001D2114"/>
    <w:rsid w:val="001D2744"/>
    <w:rsid w:val="001D2F67"/>
    <w:rsid w:val="001D3889"/>
    <w:rsid w:val="001D5125"/>
    <w:rsid w:val="001D5451"/>
    <w:rsid w:val="001D54C3"/>
    <w:rsid w:val="001D5595"/>
    <w:rsid w:val="001D57AE"/>
    <w:rsid w:val="001D5D25"/>
    <w:rsid w:val="001D644A"/>
    <w:rsid w:val="001D6E24"/>
    <w:rsid w:val="001D724F"/>
    <w:rsid w:val="001D7EA0"/>
    <w:rsid w:val="001E0336"/>
    <w:rsid w:val="001E0690"/>
    <w:rsid w:val="001E098A"/>
    <w:rsid w:val="001E0EB7"/>
    <w:rsid w:val="001E102E"/>
    <w:rsid w:val="001E1ED1"/>
    <w:rsid w:val="001E24AE"/>
    <w:rsid w:val="001E2AF0"/>
    <w:rsid w:val="001E2B56"/>
    <w:rsid w:val="001E32EC"/>
    <w:rsid w:val="001E3994"/>
    <w:rsid w:val="001E3A78"/>
    <w:rsid w:val="001E5645"/>
    <w:rsid w:val="001E5DF4"/>
    <w:rsid w:val="001E630D"/>
    <w:rsid w:val="001E65A2"/>
    <w:rsid w:val="001E6E5C"/>
    <w:rsid w:val="001E70A0"/>
    <w:rsid w:val="001E71E7"/>
    <w:rsid w:val="001E7A99"/>
    <w:rsid w:val="001F0EBA"/>
    <w:rsid w:val="001F1048"/>
    <w:rsid w:val="001F1A19"/>
    <w:rsid w:val="001F1CC1"/>
    <w:rsid w:val="001F2742"/>
    <w:rsid w:val="001F289A"/>
    <w:rsid w:val="001F32CB"/>
    <w:rsid w:val="001F3F39"/>
    <w:rsid w:val="001F4868"/>
    <w:rsid w:val="001F50DA"/>
    <w:rsid w:val="001F512D"/>
    <w:rsid w:val="001F6705"/>
    <w:rsid w:val="001F6810"/>
    <w:rsid w:val="001F688E"/>
    <w:rsid w:val="001F70E3"/>
    <w:rsid w:val="001F7674"/>
    <w:rsid w:val="002000FB"/>
    <w:rsid w:val="00200815"/>
    <w:rsid w:val="00200A24"/>
    <w:rsid w:val="002015A9"/>
    <w:rsid w:val="002019A7"/>
    <w:rsid w:val="00201BAF"/>
    <w:rsid w:val="00201E26"/>
    <w:rsid w:val="0020240F"/>
    <w:rsid w:val="00202D1C"/>
    <w:rsid w:val="0020360E"/>
    <w:rsid w:val="00203EA7"/>
    <w:rsid w:val="00204198"/>
    <w:rsid w:val="002043CA"/>
    <w:rsid w:val="00204408"/>
    <w:rsid w:val="0020493A"/>
    <w:rsid w:val="00204DFC"/>
    <w:rsid w:val="00204EC7"/>
    <w:rsid w:val="0020565A"/>
    <w:rsid w:val="002060EA"/>
    <w:rsid w:val="002070D9"/>
    <w:rsid w:val="002074BA"/>
    <w:rsid w:val="002078F8"/>
    <w:rsid w:val="00207DA9"/>
    <w:rsid w:val="00210262"/>
    <w:rsid w:val="00210B3F"/>
    <w:rsid w:val="002113C8"/>
    <w:rsid w:val="00212CB8"/>
    <w:rsid w:val="00213808"/>
    <w:rsid w:val="00214B31"/>
    <w:rsid w:val="00215F39"/>
    <w:rsid w:val="0021652A"/>
    <w:rsid w:val="00216D84"/>
    <w:rsid w:val="00217078"/>
    <w:rsid w:val="00217C63"/>
    <w:rsid w:val="00221307"/>
    <w:rsid w:val="002220EF"/>
    <w:rsid w:val="002227D7"/>
    <w:rsid w:val="00222839"/>
    <w:rsid w:val="002232B8"/>
    <w:rsid w:val="0022457E"/>
    <w:rsid w:val="00224583"/>
    <w:rsid w:val="00224746"/>
    <w:rsid w:val="00224BF5"/>
    <w:rsid w:val="002252C1"/>
    <w:rsid w:val="002253FF"/>
    <w:rsid w:val="0022586E"/>
    <w:rsid w:val="0022592A"/>
    <w:rsid w:val="0022616C"/>
    <w:rsid w:val="00226328"/>
    <w:rsid w:val="00226882"/>
    <w:rsid w:val="00230380"/>
    <w:rsid w:val="00230414"/>
    <w:rsid w:val="00230ED1"/>
    <w:rsid w:val="002315D0"/>
    <w:rsid w:val="00231C5E"/>
    <w:rsid w:val="00232F29"/>
    <w:rsid w:val="00232FFF"/>
    <w:rsid w:val="00233270"/>
    <w:rsid w:val="0023343B"/>
    <w:rsid w:val="00234473"/>
    <w:rsid w:val="0023517D"/>
    <w:rsid w:val="00235D5E"/>
    <w:rsid w:val="00236377"/>
    <w:rsid w:val="0023644E"/>
    <w:rsid w:val="00236739"/>
    <w:rsid w:val="00237052"/>
    <w:rsid w:val="00237177"/>
    <w:rsid w:val="00240098"/>
    <w:rsid w:val="00240B30"/>
    <w:rsid w:val="00240FDE"/>
    <w:rsid w:val="00241DC7"/>
    <w:rsid w:val="00242574"/>
    <w:rsid w:val="00242C6D"/>
    <w:rsid w:val="0024308C"/>
    <w:rsid w:val="00244442"/>
    <w:rsid w:val="00244A2A"/>
    <w:rsid w:val="00245469"/>
    <w:rsid w:val="0024799B"/>
    <w:rsid w:val="002504F2"/>
    <w:rsid w:val="00250B56"/>
    <w:rsid w:val="00250E9D"/>
    <w:rsid w:val="002518A1"/>
    <w:rsid w:val="00251BB3"/>
    <w:rsid w:val="00251CD9"/>
    <w:rsid w:val="00251D16"/>
    <w:rsid w:val="00252683"/>
    <w:rsid w:val="00253918"/>
    <w:rsid w:val="002543BE"/>
    <w:rsid w:val="00254750"/>
    <w:rsid w:val="002562AA"/>
    <w:rsid w:val="00257BED"/>
    <w:rsid w:val="00257C63"/>
    <w:rsid w:val="002604E7"/>
    <w:rsid w:val="00260E52"/>
    <w:rsid w:val="0026152B"/>
    <w:rsid w:val="00261DB1"/>
    <w:rsid w:val="00262B44"/>
    <w:rsid w:val="00262C1C"/>
    <w:rsid w:val="00262C81"/>
    <w:rsid w:val="00263465"/>
    <w:rsid w:val="002634D6"/>
    <w:rsid w:val="002637FA"/>
    <w:rsid w:val="00263F53"/>
    <w:rsid w:val="00264842"/>
    <w:rsid w:val="0026542B"/>
    <w:rsid w:val="00266097"/>
    <w:rsid w:val="00266BB5"/>
    <w:rsid w:val="002708F1"/>
    <w:rsid w:val="00270C1F"/>
    <w:rsid w:val="00271278"/>
    <w:rsid w:val="00271C72"/>
    <w:rsid w:val="00271E20"/>
    <w:rsid w:val="00272833"/>
    <w:rsid w:val="00273323"/>
    <w:rsid w:val="0027332C"/>
    <w:rsid w:val="002733E8"/>
    <w:rsid w:val="00273510"/>
    <w:rsid w:val="00273784"/>
    <w:rsid w:val="00273991"/>
    <w:rsid w:val="00273D5A"/>
    <w:rsid w:val="0027520C"/>
    <w:rsid w:val="0027750A"/>
    <w:rsid w:val="00280017"/>
    <w:rsid w:val="002801FD"/>
    <w:rsid w:val="00280906"/>
    <w:rsid w:val="00281302"/>
    <w:rsid w:val="00281DFB"/>
    <w:rsid w:val="002829EB"/>
    <w:rsid w:val="002836D2"/>
    <w:rsid w:val="002839F9"/>
    <w:rsid w:val="00283CE7"/>
    <w:rsid w:val="00284C91"/>
    <w:rsid w:val="00284F75"/>
    <w:rsid w:val="002866F3"/>
    <w:rsid w:val="0028776C"/>
    <w:rsid w:val="00287DF9"/>
    <w:rsid w:val="00290657"/>
    <w:rsid w:val="00290971"/>
    <w:rsid w:val="00290ABB"/>
    <w:rsid w:val="00290D72"/>
    <w:rsid w:val="00290DC5"/>
    <w:rsid w:val="002912EF"/>
    <w:rsid w:val="00291CD4"/>
    <w:rsid w:val="00292244"/>
    <w:rsid w:val="002927AF"/>
    <w:rsid w:val="00293619"/>
    <w:rsid w:val="00293C1B"/>
    <w:rsid w:val="00293F39"/>
    <w:rsid w:val="00295414"/>
    <w:rsid w:val="0029555A"/>
    <w:rsid w:val="0029557F"/>
    <w:rsid w:val="002955A6"/>
    <w:rsid w:val="00295E54"/>
    <w:rsid w:val="00296456"/>
    <w:rsid w:val="002964A5"/>
    <w:rsid w:val="002969BB"/>
    <w:rsid w:val="00297961"/>
    <w:rsid w:val="002979AD"/>
    <w:rsid w:val="002A0DB4"/>
    <w:rsid w:val="002A0EE1"/>
    <w:rsid w:val="002A105E"/>
    <w:rsid w:val="002A159B"/>
    <w:rsid w:val="002A1BF0"/>
    <w:rsid w:val="002A1EA1"/>
    <w:rsid w:val="002A2A32"/>
    <w:rsid w:val="002A432C"/>
    <w:rsid w:val="002A48C9"/>
    <w:rsid w:val="002A4923"/>
    <w:rsid w:val="002A4A7C"/>
    <w:rsid w:val="002A50C2"/>
    <w:rsid w:val="002A5F1F"/>
    <w:rsid w:val="002A5F32"/>
    <w:rsid w:val="002A62F1"/>
    <w:rsid w:val="002A6DDB"/>
    <w:rsid w:val="002A71C4"/>
    <w:rsid w:val="002A7A9F"/>
    <w:rsid w:val="002B0337"/>
    <w:rsid w:val="002B1371"/>
    <w:rsid w:val="002B2033"/>
    <w:rsid w:val="002B2312"/>
    <w:rsid w:val="002B2655"/>
    <w:rsid w:val="002B288F"/>
    <w:rsid w:val="002B2BF1"/>
    <w:rsid w:val="002B2EB0"/>
    <w:rsid w:val="002B2F4F"/>
    <w:rsid w:val="002B30FD"/>
    <w:rsid w:val="002B3CC6"/>
    <w:rsid w:val="002B4671"/>
    <w:rsid w:val="002B49F3"/>
    <w:rsid w:val="002B4BBD"/>
    <w:rsid w:val="002B50F9"/>
    <w:rsid w:val="002B62CD"/>
    <w:rsid w:val="002B6D4A"/>
    <w:rsid w:val="002C0395"/>
    <w:rsid w:val="002C0FE6"/>
    <w:rsid w:val="002C1228"/>
    <w:rsid w:val="002C2F57"/>
    <w:rsid w:val="002C534C"/>
    <w:rsid w:val="002C5C5E"/>
    <w:rsid w:val="002C60BA"/>
    <w:rsid w:val="002C6322"/>
    <w:rsid w:val="002C6668"/>
    <w:rsid w:val="002C6E30"/>
    <w:rsid w:val="002C70F5"/>
    <w:rsid w:val="002C7737"/>
    <w:rsid w:val="002C7774"/>
    <w:rsid w:val="002C7DCF"/>
    <w:rsid w:val="002D05AE"/>
    <w:rsid w:val="002D0A40"/>
    <w:rsid w:val="002D0B77"/>
    <w:rsid w:val="002D1536"/>
    <w:rsid w:val="002D1880"/>
    <w:rsid w:val="002D28BE"/>
    <w:rsid w:val="002D28DA"/>
    <w:rsid w:val="002D337F"/>
    <w:rsid w:val="002D36E3"/>
    <w:rsid w:val="002D4670"/>
    <w:rsid w:val="002D47B7"/>
    <w:rsid w:val="002D4F9C"/>
    <w:rsid w:val="002D51A1"/>
    <w:rsid w:val="002D5982"/>
    <w:rsid w:val="002E0072"/>
    <w:rsid w:val="002E1513"/>
    <w:rsid w:val="002E1E5A"/>
    <w:rsid w:val="002E2516"/>
    <w:rsid w:val="002E2820"/>
    <w:rsid w:val="002E2ECE"/>
    <w:rsid w:val="002E3025"/>
    <w:rsid w:val="002E309D"/>
    <w:rsid w:val="002E35E8"/>
    <w:rsid w:val="002E37FD"/>
    <w:rsid w:val="002E3FB7"/>
    <w:rsid w:val="002E4CF0"/>
    <w:rsid w:val="002E5144"/>
    <w:rsid w:val="002E5D13"/>
    <w:rsid w:val="002E757B"/>
    <w:rsid w:val="002F0719"/>
    <w:rsid w:val="002F09BE"/>
    <w:rsid w:val="002F17DC"/>
    <w:rsid w:val="002F1D76"/>
    <w:rsid w:val="002F258F"/>
    <w:rsid w:val="002F2760"/>
    <w:rsid w:val="002F27E4"/>
    <w:rsid w:val="002F4E5C"/>
    <w:rsid w:val="002F63F4"/>
    <w:rsid w:val="002F6B63"/>
    <w:rsid w:val="00300628"/>
    <w:rsid w:val="00301103"/>
    <w:rsid w:val="00301138"/>
    <w:rsid w:val="0030136C"/>
    <w:rsid w:val="00301E14"/>
    <w:rsid w:val="00303541"/>
    <w:rsid w:val="0030366A"/>
    <w:rsid w:val="00304DDF"/>
    <w:rsid w:val="0030587B"/>
    <w:rsid w:val="00305AB1"/>
    <w:rsid w:val="00305B7C"/>
    <w:rsid w:val="0030603D"/>
    <w:rsid w:val="003066AF"/>
    <w:rsid w:val="003066FB"/>
    <w:rsid w:val="00306D6E"/>
    <w:rsid w:val="00306E6E"/>
    <w:rsid w:val="003107B0"/>
    <w:rsid w:val="00310A39"/>
    <w:rsid w:val="00310D28"/>
    <w:rsid w:val="00311FC7"/>
    <w:rsid w:val="00313180"/>
    <w:rsid w:val="00313A83"/>
    <w:rsid w:val="00315193"/>
    <w:rsid w:val="00315283"/>
    <w:rsid w:val="00315EE0"/>
    <w:rsid w:val="003161AE"/>
    <w:rsid w:val="003164F7"/>
    <w:rsid w:val="00316F8C"/>
    <w:rsid w:val="00317074"/>
    <w:rsid w:val="00317125"/>
    <w:rsid w:val="003174A8"/>
    <w:rsid w:val="0031772E"/>
    <w:rsid w:val="00317ACF"/>
    <w:rsid w:val="00317E7E"/>
    <w:rsid w:val="003213A7"/>
    <w:rsid w:val="00321651"/>
    <w:rsid w:val="00321CD8"/>
    <w:rsid w:val="00322841"/>
    <w:rsid w:val="00323FF4"/>
    <w:rsid w:val="003258D7"/>
    <w:rsid w:val="00325D92"/>
    <w:rsid w:val="00325E08"/>
    <w:rsid w:val="00326637"/>
    <w:rsid w:val="0032689B"/>
    <w:rsid w:val="003268E2"/>
    <w:rsid w:val="0032756F"/>
    <w:rsid w:val="00327A63"/>
    <w:rsid w:val="00327C45"/>
    <w:rsid w:val="00330C45"/>
    <w:rsid w:val="00330ED8"/>
    <w:rsid w:val="00331483"/>
    <w:rsid w:val="00332668"/>
    <w:rsid w:val="00333640"/>
    <w:rsid w:val="00333E58"/>
    <w:rsid w:val="00335809"/>
    <w:rsid w:val="00335CBF"/>
    <w:rsid w:val="00336735"/>
    <w:rsid w:val="0033764E"/>
    <w:rsid w:val="00337C8D"/>
    <w:rsid w:val="0034006C"/>
    <w:rsid w:val="003400DD"/>
    <w:rsid w:val="00342A4E"/>
    <w:rsid w:val="00342F51"/>
    <w:rsid w:val="0034362D"/>
    <w:rsid w:val="00344485"/>
    <w:rsid w:val="00344FC5"/>
    <w:rsid w:val="0034526A"/>
    <w:rsid w:val="00345E1D"/>
    <w:rsid w:val="00346AC8"/>
    <w:rsid w:val="00346EC1"/>
    <w:rsid w:val="00350001"/>
    <w:rsid w:val="00350C70"/>
    <w:rsid w:val="00350FF4"/>
    <w:rsid w:val="003524D9"/>
    <w:rsid w:val="0035284B"/>
    <w:rsid w:val="00353040"/>
    <w:rsid w:val="00353EC8"/>
    <w:rsid w:val="00354987"/>
    <w:rsid w:val="00354BB7"/>
    <w:rsid w:val="00354E20"/>
    <w:rsid w:val="00354E37"/>
    <w:rsid w:val="00355558"/>
    <w:rsid w:val="00355796"/>
    <w:rsid w:val="00355BA7"/>
    <w:rsid w:val="00355D62"/>
    <w:rsid w:val="0035674D"/>
    <w:rsid w:val="0035774C"/>
    <w:rsid w:val="00360618"/>
    <w:rsid w:val="003606FD"/>
    <w:rsid w:val="00360CE3"/>
    <w:rsid w:val="0036145D"/>
    <w:rsid w:val="00363717"/>
    <w:rsid w:val="00365E9C"/>
    <w:rsid w:val="00365EC6"/>
    <w:rsid w:val="003664D6"/>
    <w:rsid w:val="0036784E"/>
    <w:rsid w:val="00370688"/>
    <w:rsid w:val="00370B54"/>
    <w:rsid w:val="00370CEC"/>
    <w:rsid w:val="0037103E"/>
    <w:rsid w:val="00371A83"/>
    <w:rsid w:val="00371A8F"/>
    <w:rsid w:val="00371B93"/>
    <w:rsid w:val="00371DCF"/>
    <w:rsid w:val="003724C1"/>
    <w:rsid w:val="003730FC"/>
    <w:rsid w:val="0037431F"/>
    <w:rsid w:val="00374692"/>
    <w:rsid w:val="00374EF7"/>
    <w:rsid w:val="003752FB"/>
    <w:rsid w:val="003755CD"/>
    <w:rsid w:val="00375682"/>
    <w:rsid w:val="00375C8D"/>
    <w:rsid w:val="00376493"/>
    <w:rsid w:val="00376E16"/>
    <w:rsid w:val="00377CDA"/>
    <w:rsid w:val="00377DA0"/>
    <w:rsid w:val="00377FD0"/>
    <w:rsid w:val="00380139"/>
    <w:rsid w:val="0038044C"/>
    <w:rsid w:val="00380DDD"/>
    <w:rsid w:val="00381E44"/>
    <w:rsid w:val="00382F4A"/>
    <w:rsid w:val="003839AE"/>
    <w:rsid w:val="00383A7E"/>
    <w:rsid w:val="003840B4"/>
    <w:rsid w:val="003859A8"/>
    <w:rsid w:val="00386499"/>
    <w:rsid w:val="00386A2F"/>
    <w:rsid w:val="00386E9E"/>
    <w:rsid w:val="0038702A"/>
    <w:rsid w:val="0038766B"/>
    <w:rsid w:val="00387870"/>
    <w:rsid w:val="00387F1B"/>
    <w:rsid w:val="003904F1"/>
    <w:rsid w:val="00390A4D"/>
    <w:rsid w:val="00391B9A"/>
    <w:rsid w:val="0039222A"/>
    <w:rsid w:val="0039238D"/>
    <w:rsid w:val="00392C1B"/>
    <w:rsid w:val="00392D93"/>
    <w:rsid w:val="0039348A"/>
    <w:rsid w:val="00393A14"/>
    <w:rsid w:val="00393B59"/>
    <w:rsid w:val="00393BF9"/>
    <w:rsid w:val="00393D6C"/>
    <w:rsid w:val="00394284"/>
    <w:rsid w:val="00394CEB"/>
    <w:rsid w:val="00395C15"/>
    <w:rsid w:val="00395D81"/>
    <w:rsid w:val="00395F8C"/>
    <w:rsid w:val="003968D5"/>
    <w:rsid w:val="00396979"/>
    <w:rsid w:val="003969E4"/>
    <w:rsid w:val="00396D3E"/>
    <w:rsid w:val="0039726E"/>
    <w:rsid w:val="003A11C0"/>
    <w:rsid w:val="003A1FDD"/>
    <w:rsid w:val="003A27A5"/>
    <w:rsid w:val="003A2D9E"/>
    <w:rsid w:val="003A3636"/>
    <w:rsid w:val="003A43C4"/>
    <w:rsid w:val="003A46C5"/>
    <w:rsid w:val="003A47F9"/>
    <w:rsid w:val="003A4F09"/>
    <w:rsid w:val="003A5ABC"/>
    <w:rsid w:val="003A63D8"/>
    <w:rsid w:val="003A7A85"/>
    <w:rsid w:val="003A7E67"/>
    <w:rsid w:val="003B019D"/>
    <w:rsid w:val="003B1726"/>
    <w:rsid w:val="003B1FAE"/>
    <w:rsid w:val="003B2232"/>
    <w:rsid w:val="003B2BB8"/>
    <w:rsid w:val="003B2D3C"/>
    <w:rsid w:val="003B3EA4"/>
    <w:rsid w:val="003B44D9"/>
    <w:rsid w:val="003B58B7"/>
    <w:rsid w:val="003B76D1"/>
    <w:rsid w:val="003B7A19"/>
    <w:rsid w:val="003C028E"/>
    <w:rsid w:val="003C2176"/>
    <w:rsid w:val="003C24C8"/>
    <w:rsid w:val="003C26D4"/>
    <w:rsid w:val="003C293D"/>
    <w:rsid w:val="003C3172"/>
    <w:rsid w:val="003C46BC"/>
    <w:rsid w:val="003C49AC"/>
    <w:rsid w:val="003C4D70"/>
    <w:rsid w:val="003C52E6"/>
    <w:rsid w:val="003C56E1"/>
    <w:rsid w:val="003C673B"/>
    <w:rsid w:val="003C7109"/>
    <w:rsid w:val="003C763E"/>
    <w:rsid w:val="003C78E3"/>
    <w:rsid w:val="003D0C42"/>
    <w:rsid w:val="003D1B91"/>
    <w:rsid w:val="003D2173"/>
    <w:rsid w:val="003D34FF"/>
    <w:rsid w:val="003D35A8"/>
    <w:rsid w:val="003D3848"/>
    <w:rsid w:val="003D398E"/>
    <w:rsid w:val="003D4037"/>
    <w:rsid w:val="003D42DC"/>
    <w:rsid w:val="003D44B4"/>
    <w:rsid w:val="003D4742"/>
    <w:rsid w:val="003D4863"/>
    <w:rsid w:val="003D4F14"/>
    <w:rsid w:val="003D4F46"/>
    <w:rsid w:val="003D5491"/>
    <w:rsid w:val="003D59FA"/>
    <w:rsid w:val="003D62CD"/>
    <w:rsid w:val="003D6999"/>
    <w:rsid w:val="003D6AA0"/>
    <w:rsid w:val="003D73B5"/>
    <w:rsid w:val="003D7E38"/>
    <w:rsid w:val="003E03CA"/>
    <w:rsid w:val="003E0831"/>
    <w:rsid w:val="003E1CE4"/>
    <w:rsid w:val="003E2351"/>
    <w:rsid w:val="003E2B62"/>
    <w:rsid w:val="003E3536"/>
    <w:rsid w:val="003E39CC"/>
    <w:rsid w:val="003E5C94"/>
    <w:rsid w:val="003E5FC8"/>
    <w:rsid w:val="003E69DC"/>
    <w:rsid w:val="003E7946"/>
    <w:rsid w:val="003E7BBF"/>
    <w:rsid w:val="003E7C0E"/>
    <w:rsid w:val="003E7F8B"/>
    <w:rsid w:val="003F025C"/>
    <w:rsid w:val="003F0516"/>
    <w:rsid w:val="003F0C95"/>
    <w:rsid w:val="003F0D17"/>
    <w:rsid w:val="003F199C"/>
    <w:rsid w:val="003F21BF"/>
    <w:rsid w:val="003F2900"/>
    <w:rsid w:val="003F2EA4"/>
    <w:rsid w:val="003F36BA"/>
    <w:rsid w:val="003F40A0"/>
    <w:rsid w:val="003F454B"/>
    <w:rsid w:val="003F45B6"/>
    <w:rsid w:val="003F4EEB"/>
    <w:rsid w:val="003F4EFF"/>
    <w:rsid w:val="003F502E"/>
    <w:rsid w:val="003F57F0"/>
    <w:rsid w:val="003F5E2E"/>
    <w:rsid w:val="0040099F"/>
    <w:rsid w:val="004019FF"/>
    <w:rsid w:val="00401A28"/>
    <w:rsid w:val="004025B9"/>
    <w:rsid w:val="00402FB2"/>
    <w:rsid w:val="00405418"/>
    <w:rsid w:val="00406228"/>
    <w:rsid w:val="00406267"/>
    <w:rsid w:val="00406442"/>
    <w:rsid w:val="004074A6"/>
    <w:rsid w:val="0040779F"/>
    <w:rsid w:val="00407E43"/>
    <w:rsid w:val="004102AF"/>
    <w:rsid w:val="00410B87"/>
    <w:rsid w:val="00410F2F"/>
    <w:rsid w:val="0041180E"/>
    <w:rsid w:val="004121C1"/>
    <w:rsid w:val="00412542"/>
    <w:rsid w:val="004126D2"/>
    <w:rsid w:val="00412B1F"/>
    <w:rsid w:val="0041388D"/>
    <w:rsid w:val="00413F68"/>
    <w:rsid w:val="0041476A"/>
    <w:rsid w:val="00414D9E"/>
    <w:rsid w:val="00414ED7"/>
    <w:rsid w:val="00415E19"/>
    <w:rsid w:val="00416ADD"/>
    <w:rsid w:val="004177BA"/>
    <w:rsid w:val="00417DC8"/>
    <w:rsid w:val="00417E59"/>
    <w:rsid w:val="00417FE7"/>
    <w:rsid w:val="004203D1"/>
    <w:rsid w:val="0042059C"/>
    <w:rsid w:val="00420684"/>
    <w:rsid w:val="004209A0"/>
    <w:rsid w:val="00420CF6"/>
    <w:rsid w:val="00421CD7"/>
    <w:rsid w:val="00422E86"/>
    <w:rsid w:val="00422F97"/>
    <w:rsid w:val="004235A7"/>
    <w:rsid w:val="004238DA"/>
    <w:rsid w:val="00423BF4"/>
    <w:rsid w:val="00423C8F"/>
    <w:rsid w:val="00424442"/>
    <w:rsid w:val="00425BA9"/>
    <w:rsid w:val="00426026"/>
    <w:rsid w:val="00426176"/>
    <w:rsid w:val="004261E3"/>
    <w:rsid w:val="00427593"/>
    <w:rsid w:val="00427C49"/>
    <w:rsid w:val="00427DAE"/>
    <w:rsid w:val="00427E15"/>
    <w:rsid w:val="00430141"/>
    <w:rsid w:val="00430757"/>
    <w:rsid w:val="00431BA2"/>
    <w:rsid w:val="0043219B"/>
    <w:rsid w:val="00432746"/>
    <w:rsid w:val="004329FF"/>
    <w:rsid w:val="0043337B"/>
    <w:rsid w:val="00433DA9"/>
    <w:rsid w:val="00433FC4"/>
    <w:rsid w:val="00435182"/>
    <w:rsid w:val="004357E0"/>
    <w:rsid w:val="00435FB2"/>
    <w:rsid w:val="0043714B"/>
    <w:rsid w:val="00437587"/>
    <w:rsid w:val="00440093"/>
    <w:rsid w:val="00440C37"/>
    <w:rsid w:val="00440CB8"/>
    <w:rsid w:val="0044135F"/>
    <w:rsid w:val="004415FF"/>
    <w:rsid w:val="00441D80"/>
    <w:rsid w:val="0044241B"/>
    <w:rsid w:val="00442AC2"/>
    <w:rsid w:val="0044377F"/>
    <w:rsid w:val="00443788"/>
    <w:rsid w:val="0044386E"/>
    <w:rsid w:val="00443FB2"/>
    <w:rsid w:val="00446632"/>
    <w:rsid w:val="00446C86"/>
    <w:rsid w:val="00447B43"/>
    <w:rsid w:val="00447E53"/>
    <w:rsid w:val="00447F09"/>
    <w:rsid w:val="004502E8"/>
    <w:rsid w:val="00450925"/>
    <w:rsid w:val="004510BD"/>
    <w:rsid w:val="00451C9D"/>
    <w:rsid w:val="00453720"/>
    <w:rsid w:val="00453B6C"/>
    <w:rsid w:val="004544D9"/>
    <w:rsid w:val="00454A7C"/>
    <w:rsid w:val="00454BFC"/>
    <w:rsid w:val="00455128"/>
    <w:rsid w:val="00455731"/>
    <w:rsid w:val="00455CA8"/>
    <w:rsid w:val="00456E78"/>
    <w:rsid w:val="00456E7C"/>
    <w:rsid w:val="00457022"/>
    <w:rsid w:val="00457654"/>
    <w:rsid w:val="00457C53"/>
    <w:rsid w:val="0046029B"/>
    <w:rsid w:val="00461018"/>
    <w:rsid w:val="0046125A"/>
    <w:rsid w:val="0046127C"/>
    <w:rsid w:val="004623A6"/>
    <w:rsid w:val="00462B07"/>
    <w:rsid w:val="0046304B"/>
    <w:rsid w:val="00463224"/>
    <w:rsid w:val="00464A71"/>
    <w:rsid w:val="00465753"/>
    <w:rsid w:val="00465F02"/>
    <w:rsid w:val="00466062"/>
    <w:rsid w:val="0047065C"/>
    <w:rsid w:val="0047139B"/>
    <w:rsid w:val="00472744"/>
    <w:rsid w:val="0047293C"/>
    <w:rsid w:val="00472DBB"/>
    <w:rsid w:val="00473DA8"/>
    <w:rsid w:val="004740CA"/>
    <w:rsid w:val="004755C7"/>
    <w:rsid w:val="00475B3B"/>
    <w:rsid w:val="004775F4"/>
    <w:rsid w:val="00477EC5"/>
    <w:rsid w:val="004802F6"/>
    <w:rsid w:val="004818FD"/>
    <w:rsid w:val="00481B82"/>
    <w:rsid w:val="00481D58"/>
    <w:rsid w:val="00483704"/>
    <w:rsid w:val="00484359"/>
    <w:rsid w:val="00484C73"/>
    <w:rsid w:val="0048665E"/>
    <w:rsid w:val="00487487"/>
    <w:rsid w:val="00487832"/>
    <w:rsid w:val="0048791A"/>
    <w:rsid w:val="00490D84"/>
    <w:rsid w:val="00491315"/>
    <w:rsid w:val="004920F9"/>
    <w:rsid w:val="004928B8"/>
    <w:rsid w:val="00492D8E"/>
    <w:rsid w:val="0049309D"/>
    <w:rsid w:val="00493DA0"/>
    <w:rsid w:val="004947C8"/>
    <w:rsid w:val="0049499B"/>
    <w:rsid w:val="004953E9"/>
    <w:rsid w:val="0049548A"/>
    <w:rsid w:val="00495B10"/>
    <w:rsid w:val="0049630F"/>
    <w:rsid w:val="00497B44"/>
    <w:rsid w:val="00497BD2"/>
    <w:rsid w:val="00497FBD"/>
    <w:rsid w:val="004A063F"/>
    <w:rsid w:val="004A0F4D"/>
    <w:rsid w:val="004A1686"/>
    <w:rsid w:val="004A26DD"/>
    <w:rsid w:val="004A2FA1"/>
    <w:rsid w:val="004A536C"/>
    <w:rsid w:val="004A56BE"/>
    <w:rsid w:val="004A56C7"/>
    <w:rsid w:val="004A5F92"/>
    <w:rsid w:val="004A6C27"/>
    <w:rsid w:val="004A6E0A"/>
    <w:rsid w:val="004A741B"/>
    <w:rsid w:val="004A758F"/>
    <w:rsid w:val="004A76F9"/>
    <w:rsid w:val="004B0DC6"/>
    <w:rsid w:val="004B1153"/>
    <w:rsid w:val="004B1675"/>
    <w:rsid w:val="004B2294"/>
    <w:rsid w:val="004B25D8"/>
    <w:rsid w:val="004B280A"/>
    <w:rsid w:val="004B3335"/>
    <w:rsid w:val="004B421E"/>
    <w:rsid w:val="004B4699"/>
    <w:rsid w:val="004B47E5"/>
    <w:rsid w:val="004B495E"/>
    <w:rsid w:val="004B4D15"/>
    <w:rsid w:val="004B54CA"/>
    <w:rsid w:val="004B58B3"/>
    <w:rsid w:val="004B5AC0"/>
    <w:rsid w:val="004B6496"/>
    <w:rsid w:val="004B7838"/>
    <w:rsid w:val="004B7919"/>
    <w:rsid w:val="004B7F23"/>
    <w:rsid w:val="004C0081"/>
    <w:rsid w:val="004C12F6"/>
    <w:rsid w:val="004C1B25"/>
    <w:rsid w:val="004C1FE0"/>
    <w:rsid w:val="004C20E7"/>
    <w:rsid w:val="004C28B7"/>
    <w:rsid w:val="004C2DFC"/>
    <w:rsid w:val="004C3506"/>
    <w:rsid w:val="004C373C"/>
    <w:rsid w:val="004C399E"/>
    <w:rsid w:val="004C3BCE"/>
    <w:rsid w:val="004C3EA3"/>
    <w:rsid w:val="004C4ECB"/>
    <w:rsid w:val="004C507B"/>
    <w:rsid w:val="004C566F"/>
    <w:rsid w:val="004C5D92"/>
    <w:rsid w:val="004C6976"/>
    <w:rsid w:val="004C7CD6"/>
    <w:rsid w:val="004C7E25"/>
    <w:rsid w:val="004C7FDA"/>
    <w:rsid w:val="004D0308"/>
    <w:rsid w:val="004D0425"/>
    <w:rsid w:val="004D06B3"/>
    <w:rsid w:val="004D102E"/>
    <w:rsid w:val="004D12A5"/>
    <w:rsid w:val="004D1E95"/>
    <w:rsid w:val="004D26AD"/>
    <w:rsid w:val="004D2D07"/>
    <w:rsid w:val="004D3075"/>
    <w:rsid w:val="004D3361"/>
    <w:rsid w:val="004D3946"/>
    <w:rsid w:val="004D4083"/>
    <w:rsid w:val="004D69D3"/>
    <w:rsid w:val="004D6E2C"/>
    <w:rsid w:val="004D7198"/>
    <w:rsid w:val="004D71C0"/>
    <w:rsid w:val="004D7551"/>
    <w:rsid w:val="004D771F"/>
    <w:rsid w:val="004D7973"/>
    <w:rsid w:val="004D7DF9"/>
    <w:rsid w:val="004E085A"/>
    <w:rsid w:val="004E1202"/>
    <w:rsid w:val="004E1652"/>
    <w:rsid w:val="004E201C"/>
    <w:rsid w:val="004E2F0B"/>
    <w:rsid w:val="004E3048"/>
    <w:rsid w:val="004E31CD"/>
    <w:rsid w:val="004E359E"/>
    <w:rsid w:val="004E458D"/>
    <w:rsid w:val="004E474C"/>
    <w:rsid w:val="004E4D4D"/>
    <w:rsid w:val="004E5023"/>
    <w:rsid w:val="004E534C"/>
    <w:rsid w:val="004E5394"/>
    <w:rsid w:val="004E5CBF"/>
    <w:rsid w:val="004E5D38"/>
    <w:rsid w:val="004E6B8E"/>
    <w:rsid w:val="004E7AEC"/>
    <w:rsid w:val="004E7C17"/>
    <w:rsid w:val="004F012E"/>
    <w:rsid w:val="004F043A"/>
    <w:rsid w:val="004F2372"/>
    <w:rsid w:val="004F313E"/>
    <w:rsid w:val="004F32CD"/>
    <w:rsid w:val="004F3335"/>
    <w:rsid w:val="004F36AA"/>
    <w:rsid w:val="004F37B5"/>
    <w:rsid w:val="004F3E31"/>
    <w:rsid w:val="004F3FD3"/>
    <w:rsid w:val="004F50F0"/>
    <w:rsid w:val="004F5974"/>
    <w:rsid w:val="004F6470"/>
    <w:rsid w:val="004F66E8"/>
    <w:rsid w:val="004F6959"/>
    <w:rsid w:val="004F6A5D"/>
    <w:rsid w:val="004F7005"/>
    <w:rsid w:val="004F73EE"/>
    <w:rsid w:val="004F7757"/>
    <w:rsid w:val="004F77F4"/>
    <w:rsid w:val="0050273B"/>
    <w:rsid w:val="0050296D"/>
    <w:rsid w:val="00502E6B"/>
    <w:rsid w:val="0050324F"/>
    <w:rsid w:val="00504162"/>
    <w:rsid w:val="00505F59"/>
    <w:rsid w:val="0050684D"/>
    <w:rsid w:val="00506983"/>
    <w:rsid w:val="00506BF0"/>
    <w:rsid w:val="00507576"/>
    <w:rsid w:val="0050773B"/>
    <w:rsid w:val="00511444"/>
    <w:rsid w:val="0051191A"/>
    <w:rsid w:val="0051240C"/>
    <w:rsid w:val="00512678"/>
    <w:rsid w:val="00512E2C"/>
    <w:rsid w:val="00512FFC"/>
    <w:rsid w:val="005133C1"/>
    <w:rsid w:val="005136E0"/>
    <w:rsid w:val="00513C5C"/>
    <w:rsid w:val="005159FB"/>
    <w:rsid w:val="00515FFE"/>
    <w:rsid w:val="00516123"/>
    <w:rsid w:val="00516E4C"/>
    <w:rsid w:val="00517AE4"/>
    <w:rsid w:val="00517BB7"/>
    <w:rsid w:val="00517D5C"/>
    <w:rsid w:val="005202EA"/>
    <w:rsid w:val="005205D2"/>
    <w:rsid w:val="00520C74"/>
    <w:rsid w:val="00521F45"/>
    <w:rsid w:val="005238E3"/>
    <w:rsid w:val="00523DFF"/>
    <w:rsid w:val="00524631"/>
    <w:rsid w:val="00525283"/>
    <w:rsid w:val="005252BB"/>
    <w:rsid w:val="00525A98"/>
    <w:rsid w:val="00526168"/>
    <w:rsid w:val="00526943"/>
    <w:rsid w:val="00527127"/>
    <w:rsid w:val="005271D4"/>
    <w:rsid w:val="0053072A"/>
    <w:rsid w:val="0053218B"/>
    <w:rsid w:val="00532F68"/>
    <w:rsid w:val="0053384C"/>
    <w:rsid w:val="00534147"/>
    <w:rsid w:val="0053419D"/>
    <w:rsid w:val="00535952"/>
    <w:rsid w:val="00535D24"/>
    <w:rsid w:val="005360C1"/>
    <w:rsid w:val="005368C7"/>
    <w:rsid w:val="0054033C"/>
    <w:rsid w:val="00540EA7"/>
    <w:rsid w:val="005420F3"/>
    <w:rsid w:val="00542B34"/>
    <w:rsid w:val="00542B7F"/>
    <w:rsid w:val="00542D2D"/>
    <w:rsid w:val="0054303A"/>
    <w:rsid w:val="00544D91"/>
    <w:rsid w:val="00545876"/>
    <w:rsid w:val="00545B22"/>
    <w:rsid w:val="00545CA1"/>
    <w:rsid w:val="00545EE6"/>
    <w:rsid w:val="005462E9"/>
    <w:rsid w:val="0054713E"/>
    <w:rsid w:val="00547318"/>
    <w:rsid w:val="00547E7D"/>
    <w:rsid w:val="005501E7"/>
    <w:rsid w:val="00551396"/>
    <w:rsid w:val="005516AF"/>
    <w:rsid w:val="00552268"/>
    <w:rsid w:val="0055237E"/>
    <w:rsid w:val="00552A22"/>
    <w:rsid w:val="005535EE"/>
    <w:rsid w:val="005540BB"/>
    <w:rsid w:val="00554430"/>
    <w:rsid w:val="00554446"/>
    <w:rsid w:val="00554515"/>
    <w:rsid w:val="00554801"/>
    <w:rsid w:val="00555A9D"/>
    <w:rsid w:val="00555FB7"/>
    <w:rsid w:val="00556845"/>
    <w:rsid w:val="00556E22"/>
    <w:rsid w:val="00557E15"/>
    <w:rsid w:val="00561A64"/>
    <w:rsid w:val="005629B8"/>
    <w:rsid w:val="00562BC3"/>
    <w:rsid w:val="0056364C"/>
    <w:rsid w:val="00563822"/>
    <w:rsid w:val="00565242"/>
    <w:rsid w:val="0056642B"/>
    <w:rsid w:val="00566726"/>
    <w:rsid w:val="00566850"/>
    <w:rsid w:val="00566867"/>
    <w:rsid w:val="00567053"/>
    <w:rsid w:val="0056754A"/>
    <w:rsid w:val="005706DB"/>
    <w:rsid w:val="00570A84"/>
    <w:rsid w:val="0057378E"/>
    <w:rsid w:val="00574409"/>
    <w:rsid w:val="00574BFA"/>
    <w:rsid w:val="00574EAF"/>
    <w:rsid w:val="00574EB7"/>
    <w:rsid w:val="00574FE8"/>
    <w:rsid w:val="00575569"/>
    <w:rsid w:val="00576F87"/>
    <w:rsid w:val="00577D48"/>
    <w:rsid w:val="00580600"/>
    <w:rsid w:val="00580E9D"/>
    <w:rsid w:val="00581167"/>
    <w:rsid w:val="0058197E"/>
    <w:rsid w:val="00581AA0"/>
    <w:rsid w:val="005834EE"/>
    <w:rsid w:val="00583C8E"/>
    <w:rsid w:val="00583D08"/>
    <w:rsid w:val="00583E7A"/>
    <w:rsid w:val="005841B1"/>
    <w:rsid w:val="005845C1"/>
    <w:rsid w:val="00584FC1"/>
    <w:rsid w:val="0058543A"/>
    <w:rsid w:val="00586246"/>
    <w:rsid w:val="0058727A"/>
    <w:rsid w:val="0058731E"/>
    <w:rsid w:val="005877DC"/>
    <w:rsid w:val="00590471"/>
    <w:rsid w:val="00590561"/>
    <w:rsid w:val="00590895"/>
    <w:rsid w:val="00591804"/>
    <w:rsid w:val="00592183"/>
    <w:rsid w:val="005922E5"/>
    <w:rsid w:val="00592E12"/>
    <w:rsid w:val="00593051"/>
    <w:rsid w:val="00593434"/>
    <w:rsid w:val="00593A6C"/>
    <w:rsid w:val="00593B17"/>
    <w:rsid w:val="0059486F"/>
    <w:rsid w:val="00594D31"/>
    <w:rsid w:val="00595AB8"/>
    <w:rsid w:val="005A007E"/>
    <w:rsid w:val="005A10F6"/>
    <w:rsid w:val="005A153C"/>
    <w:rsid w:val="005A1661"/>
    <w:rsid w:val="005A21ED"/>
    <w:rsid w:val="005A22DD"/>
    <w:rsid w:val="005A27C7"/>
    <w:rsid w:val="005A3325"/>
    <w:rsid w:val="005A332E"/>
    <w:rsid w:val="005A39C7"/>
    <w:rsid w:val="005A3CA0"/>
    <w:rsid w:val="005A3E68"/>
    <w:rsid w:val="005A4645"/>
    <w:rsid w:val="005A58B2"/>
    <w:rsid w:val="005A61FF"/>
    <w:rsid w:val="005A6514"/>
    <w:rsid w:val="005A6E4F"/>
    <w:rsid w:val="005A777E"/>
    <w:rsid w:val="005A77B0"/>
    <w:rsid w:val="005B0073"/>
    <w:rsid w:val="005B0CE3"/>
    <w:rsid w:val="005B0FB8"/>
    <w:rsid w:val="005B16CA"/>
    <w:rsid w:val="005B1932"/>
    <w:rsid w:val="005B2315"/>
    <w:rsid w:val="005B32F0"/>
    <w:rsid w:val="005B3367"/>
    <w:rsid w:val="005B3902"/>
    <w:rsid w:val="005B3C17"/>
    <w:rsid w:val="005B53C1"/>
    <w:rsid w:val="005B5B28"/>
    <w:rsid w:val="005B5CBB"/>
    <w:rsid w:val="005B6056"/>
    <w:rsid w:val="005B68B1"/>
    <w:rsid w:val="005C0441"/>
    <w:rsid w:val="005C0DEB"/>
    <w:rsid w:val="005C216D"/>
    <w:rsid w:val="005C30D3"/>
    <w:rsid w:val="005C355E"/>
    <w:rsid w:val="005C364A"/>
    <w:rsid w:val="005C3AA1"/>
    <w:rsid w:val="005C3AA9"/>
    <w:rsid w:val="005C3C01"/>
    <w:rsid w:val="005C3D96"/>
    <w:rsid w:val="005C420E"/>
    <w:rsid w:val="005C43E2"/>
    <w:rsid w:val="005C69C3"/>
    <w:rsid w:val="005C70D1"/>
    <w:rsid w:val="005C710A"/>
    <w:rsid w:val="005C74F7"/>
    <w:rsid w:val="005C7D06"/>
    <w:rsid w:val="005C7F78"/>
    <w:rsid w:val="005D0618"/>
    <w:rsid w:val="005D07F0"/>
    <w:rsid w:val="005D0A55"/>
    <w:rsid w:val="005D0BE2"/>
    <w:rsid w:val="005D17A1"/>
    <w:rsid w:val="005D1835"/>
    <w:rsid w:val="005D2237"/>
    <w:rsid w:val="005D2678"/>
    <w:rsid w:val="005D274B"/>
    <w:rsid w:val="005D2B8E"/>
    <w:rsid w:val="005D2F2B"/>
    <w:rsid w:val="005D3889"/>
    <w:rsid w:val="005D3976"/>
    <w:rsid w:val="005D3A86"/>
    <w:rsid w:val="005D3B8D"/>
    <w:rsid w:val="005D3D15"/>
    <w:rsid w:val="005D43D0"/>
    <w:rsid w:val="005D46E6"/>
    <w:rsid w:val="005D47FA"/>
    <w:rsid w:val="005D4D95"/>
    <w:rsid w:val="005D56F3"/>
    <w:rsid w:val="005D5979"/>
    <w:rsid w:val="005D5A6C"/>
    <w:rsid w:val="005D6B33"/>
    <w:rsid w:val="005D7618"/>
    <w:rsid w:val="005E0D0A"/>
    <w:rsid w:val="005E0E9A"/>
    <w:rsid w:val="005E1C2F"/>
    <w:rsid w:val="005E2294"/>
    <w:rsid w:val="005E22DA"/>
    <w:rsid w:val="005E3382"/>
    <w:rsid w:val="005E46FE"/>
    <w:rsid w:val="005E4D5C"/>
    <w:rsid w:val="005E5E55"/>
    <w:rsid w:val="005E6CF9"/>
    <w:rsid w:val="005E72AB"/>
    <w:rsid w:val="005E74F1"/>
    <w:rsid w:val="005E7970"/>
    <w:rsid w:val="005E7AA5"/>
    <w:rsid w:val="005E7E88"/>
    <w:rsid w:val="005E7EBC"/>
    <w:rsid w:val="005F11B4"/>
    <w:rsid w:val="005F19C8"/>
    <w:rsid w:val="005F1D4D"/>
    <w:rsid w:val="005F2536"/>
    <w:rsid w:val="005F2558"/>
    <w:rsid w:val="005F278B"/>
    <w:rsid w:val="005F2944"/>
    <w:rsid w:val="005F318F"/>
    <w:rsid w:val="005F3A0A"/>
    <w:rsid w:val="005F3D6E"/>
    <w:rsid w:val="005F47DD"/>
    <w:rsid w:val="005F49B2"/>
    <w:rsid w:val="005F49CD"/>
    <w:rsid w:val="005F5072"/>
    <w:rsid w:val="005F520F"/>
    <w:rsid w:val="005F5318"/>
    <w:rsid w:val="005F60BC"/>
    <w:rsid w:val="005F676D"/>
    <w:rsid w:val="005F6851"/>
    <w:rsid w:val="006006EF"/>
    <w:rsid w:val="00601E7A"/>
    <w:rsid w:val="00601F62"/>
    <w:rsid w:val="00602626"/>
    <w:rsid w:val="00602BE7"/>
    <w:rsid w:val="00605712"/>
    <w:rsid w:val="00605BF0"/>
    <w:rsid w:val="00605DBC"/>
    <w:rsid w:val="0060603D"/>
    <w:rsid w:val="00606B41"/>
    <w:rsid w:val="00607629"/>
    <w:rsid w:val="006078C1"/>
    <w:rsid w:val="00607C62"/>
    <w:rsid w:val="00610440"/>
    <w:rsid w:val="0061071B"/>
    <w:rsid w:val="00610869"/>
    <w:rsid w:val="00610AB4"/>
    <w:rsid w:val="0061133E"/>
    <w:rsid w:val="0061151E"/>
    <w:rsid w:val="00611DD4"/>
    <w:rsid w:val="00612B00"/>
    <w:rsid w:val="00613495"/>
    <w:rsid w:val="006139A3"/>
    <w:rsid w:val="0061436C"/>
    <w:rsid w:val="006145BC"/>
    <w:rsid w:val="0061478D"/>
    <w:rsid w:val="0061557F"/>
    <w:rsid w:val="00615614"/>
    <w:rsid w:val="00615B1B"/>
    <w:rsid w:val="00615F70"/>
    <w:rsid w:val="006165B0"/>
    <w:rsid w:val="006167CC"/>
    <w:rsid w:val="00616E1D"/>
    <w:rsid w:val="00616F5C"/>
    <w:rsid w:val="006174A8"/>
    <w:rsid w:val="00617570"/>
    <w:rsid w:val="00617692"/>
    <w:rsid w:val="006179FC"/>
    <w:rsid w:val="00620185"/>
    <w:rsid w:val="00620251"/>
    <w:rsid w:val="006207FE"/>
    <w:rsid w:val="00621A2A"/>
    <w:rsid w:val="00621EEC"/>
    <w:rsid w:val="00622334"/>
    <w:rsid w:val="00622790"/>
    <w:rsid w:val="006229A1"/>
    <w:rsid w:val="00622A1D"/>
    <w:rsid w:val="00622AE7"/>
    <w:rsid w:val="00623B95"/>
    <w:rsid w:val="006242F3"/>
    <w:rsid w:val="00624F9F"/>
    <w:rsid w:val="0062681F"/>
    <w:rsid w:val="00627772"/>
    <w:rsid w:val="00627F02"/>
    <w:rsid w:val="00630DD9"/>
    <w:rsid w:val="0063286B"/>
    <w:rsid w:val="00632E1D"/>
    <w:rsid w:val="00632F41"/>
    <w:rsid w:val="00633784"/>
    <w:rsid w:val="0063385F"/>
    <w:rsid w:val="00633871"/>
    <w:rsid w:val="006341B1"/>
    <w:rsid w:val="0063711D"/>
    <w:rsid w:val="00637698"/>
    <w:rsid w:val="00640ADF"/>
    <w:rsid w:val="00640C64"/>
    <w:rsid w:val="00640E46"/>
    <w:rsid w:val="00640F39"/>
    <w:rsid w:val="00640F6C"/>
    <w:rsid w:val="00641665"/>
    <w:rsid w:val="00641A25"/>
    <w:rsid w:val="00641B14"/>
    <w:rsid w:val="00641C23"/>
    <w:rsid w:val="00641E27"/>
    <w:rsid w:val="00641F7C"/>
    <w:rsid w:val="00642625"/>
    <w:rsid w:val="00642C0F"/>
    <w:rsid w:val="0064353B"/>
    <w:rsid w:val="00643607"/>
    <w:rsid w:val="006447B6"/>
    <w:rsid w:val="006448FA"/>
    <w:rsid w:val="0064531F"/>
    <w:rsid w:val="00646027"/>
    <w:rsid w:val="0064603E"/>
    <w:rsid w:val="00646108"/>
    <w:rsid w:val="006462B9"/>
    <w:rsid w:val="0064659A"/>
    <w:rsid w:val="00646C27"/>
    <w:rsid w:val="00647151"/>
    <w:rsid w:val="006479C3"/>
    <w:rsid w:val="006507B8"/>
    <w:rsid w:val="00650806"/>
    <w:rsid w:val="00650DAF"/>
    <w:rsid w:val="00650E98"/>
    <w:rsid w:val="00651106"/>
    <w:rsid w:val="006512A6"/>
    <w:rsid w:val="00651D0C"/>
    <w:rsid w:val="00652743"/>
    <w:rsid w:val="00652F80"/>
    <w:rsid w:val="00653001"/>
    <w:rsid w:val="00655264"/>
    <w:rsid w:val="00655721"/>
    <w:rsid w:val="006559D2"/>
    <w:rsid w:val="006563C4"/>
    <w:rsid w:val="00656AB2"/>
    <w:rsid w:val="00656BA3"/>
    <w:rsid w:val="00657653"/>
    <w:rsid w:val="00657814"/>
    <w:rsid w:val="006578BE"/>
    <w:rsid w:val="00657C6F"/>
    <w:rsid w:val="00657FB4"/>
    <w:rsid w:val="006601CD"/>
    <w:rsid w:val="00660ECC"/>
    <w:rsid w:val="00661FAA"/>
    <w:rsid w:val="00662386"/>
    <w:rsid w:val="0066242C"/>
    <w:rsid w:val="006624E8"/>
    <w:rsid w:val="00663BF6"/>
    <w:rsid w:val="006644FE"/>
    <w:rsid w:val="00665A6D"/>
    <w:rsid w:val="00665B85"/>
    <w:rsid w:val="00666535"/>
    <w:rsid w:val="00666842"/>
    <w:rsid w:val="00666A82"/>
    <w:rsid w:val="00666BF0"/>
    <w:rsid w:val="00666E9D"/>
    <w:rsid w:val="00666F13"/>
    <w:rsid w:val="0066738C"/>
    <w:rsid w:val="00667674"/>
    <w:rsid w:val="00667B70"/>
    <w:rsid w:val="006700D8"/>
    <w:rsid w:val="0067010A"/>
    <w:rsid w:val="00670177"/>
    <w:rsid w:val="00671C09"/>
    <w:rsid w:val="00671CDD"/>
    <w:rsid w:val="0067369E"/>
    <w:rsid w:val="00674D20"/>
    <w:rsid w:val="00675CBB"/>
    <w:rsid w:val="0067699F"/>
    <w:rsid w:val="00676AC9"/>
    <w:rsid w:val="00680666"/>
    <w:rsid w:val="00680CC6"/>
    <w:rsid w:val="00682110"/>
    <w:rsid w:val="0068264B"/>
    <w:rsid w:val="006836AE"/>
    <w:rsid w:val="00683DCD"/>
    <w:rsid w:val="00684B74"/>
    <w:rsid w:val="006862D7"/>
    <w:rsid w:val="00686301"/>
    <w:rsid w:val="00686509"/>
    <w:rsid w:val="00686D64"/>
    <w:rsid w:val="00687AF5"/>
    <w:rsid w:val="006901CB"/>
    <w:rsid w:val="00690241"/>
    <w:rsid w:val="00691FB3"/>
    <w:rsid w:val="006921F0"/>
    <w:rsid w:val="00692D45"/>
    <w:rsid w:val="0069310D"/>
    <w:rsid w:val="00693822"/>
    <w:rsid w:val="00695346"/>
    <w:rsid w:val="00696002"/>
    <w:rsid w:val="0069630B"/>
    <w:rsid w:val="00696543"/>
    <w:rsid w:val="00697CA8"/>
    <w:rsid w:val="006A01E6"/>
    <w:rsid w:val="006A037B"/>
    <w:rsid w:val="006A081E"/>
    <w:rsid w:val="006A099F"/>
    <w:rsid w:val="006A2E64"/>
    <w:rsid w:val="006A3047"/>
    <w:rsid w:val="006A3049"/>
    <w:rsid w:val="006A30AA"/>
    <w:rsid w:val="006A35C9"/>
    <w:rsid w:val="006A366A"/>
    <w:rsid w:val="006A4CE7"/>
    <w:rsid w:val="006A53FE"/>
    <w:rsid w:val="006A607E"/>
    <w:rsid w:val="006A62B7"/>
    <w:rsid w:val="006A67A9"/>
    <w:rsid w:val="006A7732"/>
    <w:rsid w:val="006A7DD1"/>
    <w:rsid w:val="006B032F"/>
    <w:rsid w:val="006B047D"/>
    <w:rsid w:val="006B0CB5"/>
    <w:rsid w:val="006B2665"/>
    <w:rsid w:val="006B2828"/>
    <w:rsid w:val="006B28FC"/>
    <w:rsid w:val="006B2CCD"/>
    <w:rsid w:val="006B2E85"/>
    <w:rsid w:val="006B32E8"/>
    <w:rsid w:val="006B3CE7"/>
    <w:rsid w:val="006B3D0C"/>
    <w:rsid w:val="006B530E"/>
    <w:rsid w:val="006B62A9"/>
    <w:rsid w:val="006C05CA"/>
    <w:rsid w:val="006C3A0D"/>
    <w:rsid w:val="006C4C34"/>
    <w:rsid w:val="006C51AD"/>
    <w:rsid w:val="006C5C66"/>
    <w:rsid w:val="006C5D54"/>
    <w:rsid w:val="006C64C8"/>
    <w:rsid w:val="006C6CFD"/>
    <w:rsid w:val="006C7C6B"/>
    <w:rsid w:val="006D0393"/>
    <w:rsid w:val="006D09E9"/>
    <w:rsid w:val="006D0B6E"/>
    <w:rsid w:val="006D1341"/>
    <w:rsid w:val="006D15E6"/>
    <w:rsid w:val="006D21EE"/>
    <w:rsid w:val="006D2767"/>
    <w:rsid w:val="006D2A4A"/>
    <w:rsid w:val="006D2B73"/>
    <w:rsid w:val="006D3630"/>
    <w:rsid w:val="006D4D30"/>
    <w:rsid w:val="006D4EE0"/>
    <w:rsid w:val="006D66FC"/>
    <w:rsid w:val="006D707A"/>
    <w:rsid w:val="006D7267"/>
    <w:rsid w:val="006D7651"/>
    <w:rsid w:val="006D7B74"/>
    <w:rsid w:val="006E06AA"/>
    <w:rsid w:val="006E08F3"/>
    <w:rsid w:val="006E2398"/>
    <w:rsid w:val="006E267A"/>
    <w:rsid w:val="006E2AD3"/>
    <w:rsid w:val="006E2C4C"/>
    <w:rsid w:val="006E314D"/>
    <w:rsid w:val="006E31A2"/>
    <w:rsid w:val="006E3202"/>
    <w:rsid w:val="006E380C"/>
    <w:rsid w:val="006E4538"/>
    <w:rsid w:val="006E4AFC"/>
    <w:rsid w:val="006E4C45"/>
    <w:rsid w:val="006E59DB"/>
    <w:rsid w:val="006E6259"/>
    <w:rsid w:val="006E665E"/>
    <w:rsid w:val="006E6C1F"/>
    <w:rsid w:val="006E6C87"/>
    <w:rsid w:val="006E6CAB"/>
    <w:rsid w:val="006E7C14"/>
    <w:rsid w:val="006E7DE1"/>
    <w:rsid w:val="006E7E3D"/>
    <w:rsid w:val="006F0527"/>
    <w:rsid w:val="006F05DC"/>
    <w:rsid w:val="006F07FA"/>
    <w:rsid w:val="006F0983"/>
    <w:rsid w:val="006F0AEA"/>
    <w:rsid w:val="006F208D"/>
    <w:rsid w:val="006F20A4"/>
    <w:rsid w:val="006F33A3"/>
    <w:rsid w:val="006F3E93"/>
    <w:rsid w:val="006F4223"/>
    <w:rsid w:val="006F45B0"/>
    <w:rsid w:val="006F48F2"/>
    <w:rsid w:val="006F645D"/>
    <w:rsid w:val="006F7F9D"/>
    <w:rsid w:val="0070020B"/>
    <w:rsid w:val="007002D4"/>
    <w:rsid w:val="00700FBB"/>
    <w:rsid w:val="007010FC"/>
    <w:rsid w:val="00704193"/>
    <w:rsid w:val="00704604"/>
    <w:rsid w:val="007047A7"/>
    <w:rsid w:val="00704908"/>
    <w:rsid w:val="00704D06"/>
    <w:rsid w:val="00706545"/>
    <w:rsid w:val="007065F3"/>
    <w:rsid w:val="00706800"/>
    <w:rsid w:val="007069D4"/>
    <w:rsid w:val="00707894"/>
    <w:rsid w:val="0071046B"/>
    <w:rsid w:val="0071082B"/>
    <w:rsid w:val="00710B22"/>
    <w:rsid w:val="00710B70"/>
    <w:rsid w:val="00711646"/>
    <w:rsid w:val="00711C43"/>
    <w:rsid w:val="00712E95"/>
    <w:rsid w:val="007142DB"/>
    <w:rsid w:val="007142E0"/>
    <w:rsid w:val="00714961"/>
    <w:rsid w:val="0071502C"/>
    <w:rsid w:val="0071538B"/>
    <w:rsid w:val="007155BD"/>
    <w:rsid w:val="00715C65"/>
    <w:rsid w:val="00715E3B"/>
    <w:rsid w:val="007161B3"/>
    <w:rsid w:val="00716A1C"/>
    <w:rsid w:val="0071758C"/>
    <w:rsid w:val="00720489"/>
    <w:rsid w:val="00720A7B"/>
    <w:rsid w:val="00720ECB"/>
    <w:rsid w:val="007212A2"/>
    <w:rsid w:val="00722BDD"/>
    <w:rsid w:val="00722C54"/>
    <w:rsid w:val="00724268"/>
    <w:rsid w:val="007251F4"/>
    <w:rsid w:val="007256BC"/>
    <w:rsid w:val="00727243"/>
    <w:rsid w:val="0072764E"/>
    <w:rsid w:val="00727AF0"/>
    <w:rsid w:val="00727BC0"/>
    <w:rsid w:val="00727D04"/>
    <w:rsid w:val="00727FA4"/>
    <w:rsid w:val="00730209"/>
    <w:rsid w:val="007307D6"/>
    <w:rsid w:val="007308D6"/>
    <w:rsid w:val="00730A65"/>
    <w:rsid w:val="00730FA1"/>
    <w:rsid w:val="0073168B"/>
    <w:rsid w:val="0073176D"/>
    <w:rsid w:val="00731C6A"/>
    <w:rsid w:val="007324BE"/>
    <w:rsid w:val="0073320E"/>
    <w:rsid w:val="007336A6"/>
    <w:rsid w:val="0073450B"/>
    <w:rsid w:val="007346A3"/>
    <w:rsid w:val="007349CE"/>
    <w:rsid w:val="00735089"/>
    <w:rsid w:val="00735277"/>
    <w:rsid w:val="007357C9"/>
    <w:rsid w:val="007364E1"/>
    <w:rsid w:val="0073684B"/>
    <w:rsid w:val="00736CCF"/>
    <w:rsid w:val="00737264"/>
    <w:rsid w:val="007407C9"/>
    <w:rsid w:val="007409BF"/>
    <w:rsid w:val="00740A21"/>
    <w:rsid w:val="00740BA8"/>
    <w:rsid w:val="007415DB"/>
    <w:rsid w:val="00741800"/>
    <w:rsid w:val="007424B7"/>
    <w:rsid w:val="00742FE0"/>
    <w:rsid w:val="00743B01"/>
    <w:rsid w:val="00743F21"/>
    <w:rsid w:val="00744EC3"/>
    <w:rsid w:val="00745387"/>
    <w:rsid w:val="00745E12"/>
    <w:rsid w:val="007464C4"/>
    <w:rsid w:val="00747181"/>
    <w:rsid w:val="00747381"/>
    <w:rsid w:val="00747B01"/>
    <w:rsid w:val="00747FD1"/>
    <w:rsid w:val="007500E8"/>
    <w:rsid w:val="00750701"/>
    <w:rsid w:val="007508A7"/>
    <w:rsid w:val="00750E65"/>
    <w:rsid w:val="007510F4"/>
    <w:rsid w:val="007512B4"/>
    <w:rsid w:val="00751388"/>
    <w:rsid w:val="007516EC"/>
    <w:rsid w:val="00753828"/>
    <w:rsid w:val="00753C1F"/>
    <w:rsid w:val="007542C0"/>
    <w:rsid w:val="00754E85"/>
    <w:rsid w:val="00755216"/>
    <w:rsid w:val="0075570B"/>
    <w:rsid w:val="00755BF5"/>
    <w:rsid w:val="00756C0B"/>
    <w:rsid w:val="0075751B"/>
    <w:rsid w:val="00757B51"/>
    <w:rsid w:val="00757B77"/>
    <w:rsid w:val="00760C7A"/>
    <w:rsid w:val="00760F05"/>
    <w:rsid w:val="007627BC"/>
    <w:rsid w:val="007638E1"/>
    <w:rsid w:val="00763CF5"/>
    <w:rsid w:val="00764A48"/>
    <w:rsid w:val="007651E8"/>
    <w:rsid w:val="0076556F"/>
    <w:rsid w:val="00765DDB"/>
    <w:rsid w:val="00766B36"/>
    <w:rsid w:val="00770026"/>
    <w:rsid w:val="007711A1"/>
    <w:rsid w:val="00772F89"/>
    <w:rsid w:val="007736F3"/>
    <w:rsid w:val="00773E3C"/>
    <w:rsid w:val="00774946"/>
    <w:rsid w:val="00774E13"/>
    <w:rsid w:val="00775949"/>
    <w:rsid w:val="007760F2"/>
    <w:rsid w:val="007764D7"/>
    <w:rsid w:val="00777231"/>
    <w:rsid w:val="00777871"/>
    <w:rsid w:val="00777BFD"/>
    <w:rsid w:val="00777CCD"/>
    <w:rsid w:val="007804B9"/>
    <w:rsid w:val="0078128F"/>
    <w:rsid w:val="00781445"/>
    <w:rsid w:val="00781D16"/>
    <w:rsid w:val="00781EEF"/>
    <w:rsid w:val="007821D9"/>
    <w:rsid w:val="007832A5"/>
    <w:rsid w:val="007832D3"/>
    <w:rsid w:val="007834E2"/>
    <w:rsid w:val="00783918"/>
    <w:rsid w:val="00784165"/>
    <w:rsid w:val="00784204"/>
    <w:rsid w:val="00784226"/>
    <w:rsid w:val="00785261"/>
    <w:rsid w:val="0078577B"/>
    <w:rsid w:val="0079074C"/>
    <w:rsid w:val="007917BF"/>
    <w:rsid w:val="00792011"/>
    <w:rsid w:val="00792512"/>
    <w:rsid w:val="0079347B"/>
    <w:rsid w:val="00793DDF"/>
    <w:rsid w:val="007941C4"/>
    <w:rsid w:val="00794774"/>
    <w:rsid w:val="00794A84"/>
    <w:rsid w:val="00794BEB"/>
    <w:rsid w:val="00794D3E"/>
    <w:rsid w:val="0079510B"/>
    <w:rsid w:val="00795112"/>
    <w:rsid w:val="00795517"/>
    <w:rsid w:val="00795D07"/>
    <w:rsid w:val="00795E09"/>
    <w:rsid w:val="007972C9"/>
    <w:rsid w:val="00797E9B"/>
    <w:rsid w:val="007A0E19"/>
    <w:rsid w:val="007A0E81"/>
    <w:rsid w:val="007A0F20"/>
    <w:rsid w:val="007A1938"/>
    <w:rsid w:val="007A19FC"/>
    <w:rsid w:val="007A26A9"/>
    <w:rsid w:val="007A283D"/>
    <w:rsid w:val="007A2CB7"/>
    <w:rsid w:val="007A304D"/>
    <w:rsid w:val="007A33D5"/>
    <w:rsid w:val="007A3409"/>
    <w:rsid w:val="007A3DC1"/>
    <w:rsid w:val="007A46F6"/>
    <w:rsid w:val="007A4847"/>
    <w:rsid w:val="007A4EC7"/>
    <w:rsid w:val="007A54DE"/>
    <w:rsid w:val="007A5AED"/>
    <w:rsid w:val="007A5E10"/>
    <w:rsid w:val="007A5ED6"/>
    <w:rsid w:val="007A6432"/>
    <w:rsid w:val="007A6C72"/>
    <w:rsid w:val="007A779B"/>
    <w:rsid w:val="007A7E98"/>
    <w:rsid w:val="007B00C1"/>
    <w:rsid w:val="007B0256"/>
    <w:rsid w:val="007B05CC"/>
    <w:rsid w:val="007B0BBC"/>
    <w:rsid w:val="007B13C6"/>
    <w:rsid w:val="007B18F4"/>
    <w:rsid w:val="007B218B"/>
    <w:rsid w:val="007B2E4C"/>
    <w:rsid w:val="007B4049"/>
    <w:rsid w:val="007B41E4"/>
    <w:rsid w:val="007B45C4"/>
    <w:rsid w:val="007B4833"/>
    <w:rsid w:val="007B4940"/>
    <w:rsid w:val="007B4B93"/>
    <w:rsid w:val="007B5724"/>
    <w:rsid w:val="007B5C80"/>
    <w:rsid w:val="007B5C98"/>
    <w:rsid w:val="007B6058"/>
    <w:rsid w:val="007B6B1F"/>
    <w:rsid w:val="007B723E"/>
    <w:rsid w:val="007B7289"/>
    <w:rsid w:val="007B7366"/>
    <w:rsid w:val="007B73AB"/>
    <w:rsid w:val="007C258E"/>
    <w:rsid w:val="007C2762"/>
    <w:rsid w:val="007C298D"/>
    <w:rsid w:val="007C3226"/>
    <w:rsid w:val="007C357D"/>
    <w:rsid w:val="007C3C32"/>
    <w:rsid w:val="007C3FEA"/>
    <w:rsid w:val="007C440B"/>
    <w:rsid w:val="007C4894"/>
    <w:rsid w:val="007C5575"/>
    <w:rsid w:val="007C6090"/>
    <w:rsid w:val="007C6AC8"/>
    <w:rsid w:val="007C7098"/>
    <w:rsid w:val="007C71D0"/>
    <w:rsid w:val="007D0102"/>
    <w:rsid w:val="007D10DB"/>
    <w:rsid w:val="007D1133"/>
    <w:rsid w:val="007D123A"/>
    <w:rsid w:val="007D25F6"/>
    <w:rsid w:val="007D2849"/>
    <w:rsid w:val="007D2B0D"/>
    <w:rsid w:val="007D2C58"/>
    <w:rsid w:val="007D35E5"/>
    <w:rsid w:val="007D3723"/>
    <w:rsid w:val="007D3F35"/>
    <w:rsid w:val="007D4EBB"/>
    <w:rsid w:val="007D5182"/>
    <w:rsid w:val="007D649F"/>
    <w:rsid w:val="007D68DF"/>
    <w:rsid w:val="007D74CA"/>
    <w:rsid w:val="007E0154"/>
    <w:rsid w:val="007E17D5"/>
    <w:rsid w:val="007E1D38"/>
    <w:rsid w:val="007E2AA4"/>
    <w:rsid w:val="007E340A"/>
    <w:rsid w:val="007E45EE"/>
    <w:rsid w:val="007E5275"/>
    <w:rsid w:val="007E628A"/>
    <w:rsid w:val="007E6E7B"/>
    <w:rsid w:val="007F10B2"/>
    <w:rsid w:val="007F171D"/>
    <w:rsid w:val="007F1B13"/>
    <w:rsid w:val="007F2931"/>
    <w:rsid w:val="007F2C99"/>
    <w:rsid w:val="007F3004"/>
    <w:rsid w:val="007F341B"/>
    <w:rsid w:val="007F3FFF"/>
    <w:rsid w:val="007F45F7"/>
    <w:rsid w:val="007F571E"/>
    <w:rsid w:val="007F7041"/>
    <w:rsid w:val="008010E9"/>
    <w:rsid w:val="0080247F"/>
    <w:rsid w:val="00802500"/>
    <w:rsid w:val="00802D20"/>
    <w:rsid w:val="00803459"/>
    <w:rsid w:val="0080375E"/>
    <w:rsid w:val="00803CAD"/>
    <w:rsid w:val="00803D89"/>
    <w:rsid w:val="0080428C"/>
    <w:rsid w:val="008047EA"/>
    <w:rsid w:val="008047EE"/>
    <w:rsid w:val="00804862"/>
    <w:rsid w:val="0080588A"/>
    <w:rsid w:val="00806013"/>
    <w:rsid w:val="00806E91"/>
    <w:rsid w:val="008071F8"/>
    <w:rsid w:val="008076D9"/>
    <w:rsid w:val="00811B00"/>
    <w:rsid w:val="008124A5"/>
    <w:rsid w:val="0081275B"/>
    <w:rsid w:val="00813B33"/>
    <w:rsid w:val="00814BEF"/>
    <w:rsid w:val="00814FA3"/>
    <w:rsid w:val="0081598F"/>
    <w:rsid w:val="00815A27"/>
    <w:rsid w:val="008161EF"/>
    <w:rsid w:val="00816FBF"/>
    <w:rsid w:val="00817337"/>
    <w:rsid w:val="0082082D"/>
    <w:rsid w:val="00820E1C"/>
    <w:rsid w:val="00821FA2"/>
    <w:rsid w:val="00822AF6"/>
    <w:rsid w:val="00822CE9"/>
    <w:rsid w:val="008239F9"/>
    <w:rsid w:val="00823B21"/>
    <w:rsid w:val="00823C24"/>
    <w:rsid w:val="00825D35"/>
    <w:rsid w:val="00825E92"/>
    <w:rsid w:val="00826355"/>
    <w:rsid w:val="00826551"/>
    <w:rsid w:val="008279FA"/>
    <w:rsid w:val="00827D91"/>
    <w:rsid w:val="00831E0A"/>
    <w:rsid w:val="00831ECB"/>
    <w:rsid w:val="008339D6"/>
    <w:rsid w:val="00833B1E"/>
    <w:rsid w:val="0083491A"/>
    <w:rsid w:val="00834A17"/>
    <w:rsid w:val="00835B54"/>
    <w:rsid w:val="00835B7A"/>
    <w:rsid w:val="0083619E"/>
    <w:rsid w:val="00836DD9"/>
    <w:rsid w:val="0083706F"/>
    <w:rsid w:val="008370E6"/>
    <w:rsid w:val="00837C7A"/>
    <w:rsid w:val="008403BE"/>
    <w:rsid w:val="008406C3"/>
    <w:rsid w:val="0084074A"/>
    <w:rsid w:val="00840899"/>
    <w:rsid w:val="0084090F"/>
    <w:rsid w:val="008409D1"/>
    <w:rsid w:val="008410C9"/>
    <w:rsid w:val="008410DC"/>
    <w:rsid w:val="00841431"/>
    <w:rsid w:val="008417D9"/>
    <w:rsid w:val="00841F28"/>
    <w:rsid w:val="0084227C"/>
    <w:rsid w:val="00842E99"/>
    <w:rsid w:val="00843198"/>
    <w:rsid w:val="0084344D"/>
    <w:rsid w:val="0084540D"/>
    <w:rsid w:val="00846CE9"/>
    <w:rsid w:val="00846F90"/>
    <w:rsid w:val="008473B4"/>
    <w:rsid w:val="00850006"/>
    <w:rsid w:val="008511CA"/>
    <w:rsid w:val="0085167F"/>
    <w:rsid w:val="008518ED"/>
    <w:rsid w:val="008528A8"/>
    <w:rsid w:val="008531F9"/>
    <w:rsid w:val="00853315"/>
    <w:rsid w:val="00854362"/>
    <w:rsid w:val="00854E2A"/>
    <w:rsid w:val="00855CC0"/>
    <w:rsid w:val="00856073"/>
    <w:rsid w:val="008564CC"/>
    <w:rsid w:val="008565DF"/>
    <w:rsid w:val="00856719"/>
    <w:rsid w:val="0085710F"/>
    <w:rsid w:val="00861703"/>
    <w:rsid w:val="008631D1"/>
    <w:rsid w:val="00863BF8"/>
    <w:rsid w:val="00863F8C"/>
    <w:rsid w:val="0086639D"/>
    <w:rsid w:val="008664DD"/>
    <w:rsid w:val="00866B58"/>
    <w:rsid w:val="00867348"/>
    <w:rsid w:val="00867D06"/>
    <w:rsid w:val="00870E21"/>
    <w:rsid w:val="008722D5"/>
    <w:rsid w:val="00872400"/>
    <w:rsid w:val="00872496"/>
    <w:rsid w:val="00873528"/>
    <w:rsid w:val="00874311"/>
    <w:rsid w:val="00874570"/>
    <w:rsid w:val="00874E17"/>
    <w:rsid w:val="0087530E"/>
    <w:rsid w:val="008756C4"/>
    <w:rsid w:val="00875F43"/>
    <w:rsid w:val="0087600D"/>
    <w:rsid w:val="00876354"/>
    <w:rsid w:val="00876781"/>
    <w:rsid w:val="00876CA6"/>
    <w:rsid w:val="00877018"/>
    <w:rsid w:val="00877238"/>
    <w:rsid w:val="008779E8"/>
    <w:rsid w:val="00877DE3"/>
    <w:rsid w:val="00880213"/>
    <w:rsid w:val="00881BEE"/>
    <w:rsid w:val="00882C9F"/>
    <w:rsid w:val="008832B3"/>
    <w:rsid w:val="0088418C"/>
    <w:rsid w:val="008842F4"/>
    <w:rsid w:val="008849BE"/>
    <w:rsid w:val="008850F6"/>
    <w:rsid w:val="00885578"/>
    <w:rsid w:val="00885747"/>
    <w:rsid w:val="008857C6"/>
    <w:rsid w:val="00885C2A"/>
    <w:rsid w:val="0088648A"/>
    <w:rsid w:val="00887148"/>
    <w:rsid w:val="00887A52"/>
    <w:rsid w:val="00887C11"/>
    <w:rsid w:val="0089046D"/>
    <w:rsid w:val="00890A92"/>
    <w:rsid w:val="00890B63"/>
    <w:rsid w:val="008912D3"/>
    <w:rsid w:val="0089196C"/>
    <w:rsid w:val="00891CD8"/>
    <w:rsid w:val="008925DB"/>
    <w:rsid w:val="00892CD6"/>
    <w:rsid w:val="00893F58"/>
    <w:rsid w:val="00894548"/>
    <w:rsid w:val="00894DD3"/>
    <w:rsid w:val="00894F9A"/>
    <w:rsid w:val="00894FBE"/>
    <w:rsid w:val="00895595"/>
    <w:rsid w:val="00896786"/>
    <w:rsid w:val="0089693E"/>
    <w:rsid w:val="00896C28"/>
    <w:rsid w:val="0089728D"/>
    <w:rsid w:val="008973D0"/>
    <w:rsid w:val="008A04A4"/>
    <w:rsid w:val="008A0E8D"/>
    <w:rsid w:val="008A101E"/>
    <w:rsid w:val="008A10C4"/>
    <w:rsid w:val="008A247A"/>
    <w:rsid w:val="008A24BC"/>
    <w:rsid w:val="008A4020"/>
    <w:rsid w:val="008A4712"/>
    <w:rsid w:val="008A48F5"/>
    <w:rsid w:val="008A4E6A"/>
    <w:rsid w:val="008A517B"/>
    <w:rsid w:val="008A55FD"/>
    <w:rsid w:val="008A57BA"/>
    <w:rsid w:val="008A6062"/>
    <w:rsid w:val="008A642E"/>
    <w:rsid w:val="008A6FBD"/>
    <w:rsid w:val="008A77BA"/>
    <w:rsid w:val="008B0447"/>
    <w:rsid w:val="008B0E9B"/>
    <w:rsid w:val="008B1660"/>
    <w:rsid w:val="008B1CD9"/>
    <w:rsid w:val="008B1F09"/>
    <w:rsid w:val="008B301E"/>
    <w:rsid w:val="008B3E44"/>
    <w:rsid w:val="008B4677"/>
    <w:rsid w:val="008B5504"/>
    <w:rsid w:val="008B5CF6"/>
    <w:rsid w:val="008B6331"/>
    <w:rsid w:val="008B669E"/>
    <w:rsid w:val="008B7482"/>
    <w:rsid w:val="008B7509"/>
    <w:rsid w:val="008C0336"/>
    <w:rsid w:val="008C036C"/>
    <w:rsid w:val="008C052E"/>
    <w:rsid w:val="008C0BD3"/>
    <w:rsid w:val="008C0F0B"/>
    <w:rsid w:val="008C1176"/>
    <w:rsid w:val="008C18D4"/>
    <w:rsid w:val="008C3093"/>
    <w:rsid w:val="008C30A2"/>
    <w:rsid w:val="008C3125"/>
    <w:rsid w:val="008C3601"/>
    <w:rsid w:val="008C3633"/>
    <w:rsid w:val="008C4245"/>
    <w:rsid w:val="008C542E"/>
    <w:rsid w:val="008C571C"/>
    <w:rsid w:val="008C5C37"/>
    <w:rsid w:val="008C6A68"/>
    <w:rsid w:val="008C6C78"/>
    <w:rsid w:val="008C74D8"/>
    <w:rsid w:val="008C779B"/>
    <w:rsid w:val="008C7B11"/>
    <w:rsid w:val="008D0DF2"/>
    <w:rsid w:val="008D0FB3"/>
    <w:rsid w:val="008D1D22"/>
    <w:rsid w:val="008D2032"/>
    <w:rsid w:val="008D2212"/>
    <w:rsid w:val="008D2449"/>
    <w:rsid w:val="008D24FF"/>
    <w:rsid w:val="008D3183"/>
    <w:rsid w:val="008D32C0"/>
    <w:rsid w:val="008D33AF"/>
    <w:rsid w:val="008D37F8"/>
    <w:rsid w:val="008D3B0A"/>
    <w:rsid w:val="008D5966"/>
    <w:rsid w:val="008D5AE6"/>
    <w:rsid w:val="008D5CC6"/>
    <w:rsid w:val="008D7BD3"/>
    <w:rsid w:val="008E1442"/>
    <w:rsid w:val="008E242D"/>
    <w:rsid w:val="008E28F0"/>
    <w:rsid w:val="008E32D4"/>
    <w:rsid w:val="008E3398"/>
    <w:rsid w:val="008E35E3"/>
    <w:rsid w:val="008E4234"/>
    <w:rsid w:val="008E4301"/>
    <w:rsid w:val="008E4ABD"/>
    <w:rsid w:val="008E533A"/>
    <w:rsid w:val="008E535F"/>
    <w:rsid w:val="008E556E"/>
    <w:rsid w:val="008E5593"/>
    <w:rsid w:val="008E55AF"/>
    <w:rsid w:val="008E55DF"/>
    <w:rsid w:val="008E6680"/>
    <w:rsid w:val="008E681E"/>
    <w:rsid w:val="008E6D18"/>
    <w:rsid w:val="008E7064"/>
    <w:rsid w:val="008E7F11"/>
    <w:rsid w:val="008F1D8D"/>
    <w:rsid w:val="008F24BF"/>
    <w:rsid w:val="008F27BC"/>
    <w:rsid w:val="008F28C7"/>
    <w:rsid w:val="008F2CA6"/>
    <w:rsid w:val="008F2F36"/>
    <w:rsid w:val="008F3023"/>
    <w:rsid w:val="008F3FD6"/>
    <w:rsid w:val="008F4009"/>
    <w:rsid w:val="008F4176"/>
    <w:rsid w:val="008F4804"/>
    <w:rsid w:val="008F536D"/>
    <w:rsid w:val="008F5FE1"/>
    <w:rsid w:val="008F6AA5"/>
    <w:rsid w:val="008F705D"/>
    <w:rsid w:val="008F717F"/>
    <w:rsid w:val="008F7FD4"/>
    <w:rsid w:val="00900135"/>
    <w:rsid w:val="00900300"/>
    <w:rsid w:val="00900DAA"/>
    <w:rsid w:val="009011CB"/>
    <w:rsid w:val="00902A30"/>
    <w:rsid w:val="00902B85"/>
    <w:rsid w:val="00902E04"/>
    <w:rsid w:val="0090339E"/>
    <w:rsid w:val="009037CE"/>
    <w:rsid w:val="00904BEA"/>
    <w:rsid w:val="00904FF8"/>
    <w:rsid w:val="00905260"/>
    <w:rsid w:val="00905492"/>
    <w:rsid w:val="009063E5"/>
    <w:rsid w:val="00906A4D"/>
    <w:rsid w:val="0090752E"/>
    <w:rsid w:val="009077BC"/>
    <w:rsid w:val="00911510"/>
    <w:rsid w:val="009119ED"/>
    <w:rsid w:val="009122A9"/>
    <w:rsid w:val="00913587"/>
    <w:rsid w:val="009135B1"/>
    <w:rsid w:val="00914A40"/>
    <w:rsid w:val="00914CB2"/>
    <w:rsid w:val="009156F0"/>
    <w:rsid w:val="009157DA"/>
    <w:rsid w:val="00916995"/>
    <w:rsid w:val="00916DE2"/>
    <w:rsid w:val="00917E4F"/>
    <w:rsid w:val="00917FB6"/>
    <w:rsid w:val="00920604"/>
    <w:rsid w:val="0092081E"/>
    <w:rsid w:val="009225F0"/>
    <w:rsid w:val="009226D6"/>
    <w:rsid w:val="00922F13"/>
    <w:rsid w:val="00924676"/>
    <w:rsid w:val="00924758"/>
    <w:rsid w:val="0092485A"/>
    <w:rsid w:val="00924E0A"/>
    <w:rsid w:val="00924FAC"/>
    <w:rsid w:val="00925294"/>
    <w:rsid w:val="009258C3"/>
    <w:rsid w:val="009301EF"/>
    <w:rsid w:val="00930F60"/>
    <w:rsid w:val="0093110C"/>
    <w:rsid w:val="009321CA"/>
    <w:rsid w:val="00932A94"/>
    <w:rsid w:val="009337F0"/>
    <w:rsid w:val="0093495F"/>
    <w:rsid w:val="00934B32"/>
    <w:rsid w:val="009351B2"/>
    <w:rsid w:val="009356A2"/>
    <w:rsid w:val="00935A48"/>
    <w:rsid w:val="009360D7"/>
    <w:rsid w:val="00936AC4"/>
    <w:rsid w:val="00937490"/>
    <w:rsid w:val="00940C2A"/>
    <w:rsid w:val="00941290"/>
    <w:rsid w:val="009435EF"/>
    <w:rsid w:val="0094401A"/>
    <w:rsid w:val="0094474F"/>
    <w:rsid w:val="009448E2"/>
    <w:rsid w:val="009453D5"/>
    <w:rsid w:val="0094563F"/>
    <w:rsid w:val="009458FC"/>
    <w:rsid w:val="009459C6"/>
    <w:rsid w:val="009464A9"/>
    <w:rsid w:val="0094687A"/>
    <w:rsid w:val="00946D21"/>
    <w:rsid w:val="00946EAE"/>
    <w:rsid w:val="009470AF"/>
    <w:rsid w:val="0094767E"/>
    <w:rsid w:val="009506AB"/>
    <w:rsid w:val="00950741"/>
    <w:rsid w:val="00950900"/>
    <w:rsid w:val="00950937"/>
    <w:rsid w:val="009509EB"/>
    <w:rsid w:val="0095126A"/>
    <w:rsid w:val="00951522"/>
    <w:rsid w:val="00952373"/>
    <w:rsid w:val="009530CD"/>
    <w:rsid w:val="009539D9"/>
    <w:rsid w:val="00953FA2"/>
    <w:rsid w:val="00956C84"/>
    <w:rsid w:val="00956E9B"/>
    <w:rsid w:val="00957DA1"/>
    <w:rsid w:val="00960467"/>
    <w:rsid w:val="00960FC6"/>
    <w:rsid w:val="00961833"/>
    <w:rsid w:val="009618FA"/>
    <w:rsid w:val="00961A03"/>
    <w:rsid w:val="00961C91"/>
    <w:rsid w:val="00961D7B"/>
    <w:rsid w:val="00963008"/>
    <w:rsid w:val="00963125"/>
    <w:rsid w:val="0096336D"/>
    <w:rsid w:val="0096363B"/>
    <w:rsid w:val="00964ADD"/>
    <w:rsid w:val="009659BA"/>
    <w:rsid w:val="00965AA6"/>
    <w:rsid w:val="00965B2B"/>
    <w:rsid w:val="009676C4"/>
    <w:rsid w:val="0097076D"/>
    <w:rsid w:val="0097098D"/>
    <w:rsid w:val="00970B62"/>
    <w:rsid w:val="00970F07"/>
    <w:rsid w:val="0097208C"/>
    <w:rsid w:val="00972368"/>
    <w:rsid w:val="009724E3"/>
    <w:rsid w:val="009724EF"/>
    <w:rsid w:val="0097266E"/>
    <w:rsid w:val="00972C8F"/>
    <w:rsid w:val="009730EC"/>
    <w:rsid w:val="00973D29"/>
    <w:rsid w:val="00974615"/>
    <w:rsid w:val="00976237"/>
    <w:rsid w:val="0097647D"/>
    <w:rsid w:val="00977085"/>
    <w:rsid w:val="00977CB5"/>
    <w:rsid w:val="009802B6"/>
    <w:rsid w:val="00980C8C"/>
    <w:rsid w:val="009829BE"/>
    <w:rsid w:val="00982E86"/>
    <w:rsid w:val="009830D3"/>
    <w:rsid w:val="009833A7"/>
    <w:rsid w:val="009845FE"/>
    <w:rsid w:val="0098495A"/>
    <w:rsid w:val="00985042"/>
    <w:rsid w:val="0098743A"/>
    <w:rsid w:val="00987466"/>
    <w:rsid w:val="00987CC1"/>
    <w:rsid w:val="009900EC"/>
    <w:rsid w:val="00990795"/>
    <w:rsid w:val="00992020"/>
    <w:rsid w:val="009925E8"/>
    <w:rsid w:val="00992F66"/>
    <w:rsid w:val="009962B8"/>
    <w:rsid w:val="009967AB"/>
    <w:rsid w:val="00996937"/>
    <w:rsid w:val="00996B0C"/>
    <w:rsid w:val="00997199"/>
    <w:rsid w:val="00997E37"/>
    <w:rsid w:val="00997F11"/>
    <w:rsid w:val="009A0475"/>
    <w:rsid w:val="009A110F"/>
    <w:rsid w:val="009A191D"/>
    <w:rsid w:val="009A1C43"/>
    <w:rsid w:val="009A2A40"/>
    <w:rsid w:val="009A2F9D"/>
    <w:rsid w:val="009A324A"/>
    <w:rsid w:val="009A4E08"/>
    <w:rsid w:val="009A5666"/>
    <w:rsid w:val="009A5C3D"/>
    <w:rsid w:val="009A5FDD"/>
    <w:rsid w:val="009A620D"/>
    <w:rsid w:val="009A7D15"/>
    <w:rsid w:val="009B06B6"/>
    <w:rsid w:val="009B08A4"/>
    <w:rsid w:val="009B0B0E"/>
    <w:rsid w:val="009B0DAA"/>
    <w:rsid w:val="009B2B1F"/>
    <w:rsid w:val="009B33D5"/>
    <w:rsid w:val="009B41CA"/>
    <w:rsid w:val="009B4C2C"/>
    <w:rsid w:val="009B516E"/>
    <w:rsid w:val="009B528F"/>
    <w:rsid w:val="009B5707"/>
    <w:rsid w:val="009B5C7F"/>
    <w:rsid w:val="009B63B3"/>
    <w:rsid w:val="009B6CE9"/>
    <w:rsid w:val="009C0403"/>
    <w:rsid w:val="009C0D56"/>
    <w:rsid w:val="009C0E44"/>
    <w:rsid w:val="009C10F6"/>
    <w:rsid w:val="009C1338"/>
    <w:rsid w:val="009C2783"/>
    <w:rsid w:val="009C2CAB"/>
    <w:rsid w:val="009C3EEA"/>
    <w:rsid w:val="009C6249"/>
    <w:rsid w:val="009C656D"/>
    <w:rsid w:val="009C6A49"/>
    <w:rsid w:val="009D03B3"/>
    <w:rsid w:val="009D05FA"/>
    <w:rsid w:val="009D145A"/>
    <w:rsid w:val="009D18E5"/>
    <w:rsid w:val="009D20C0"/>
    <w:rsid w:val="009D2799"/>
    <w:rsid w:val="009D27EA"/>
    <w:rsid w:val="009D30D3"/>
    <w:rsid w:val="009D33EA"/>
    <w:rsid w:val="009D3881"/>
    <w:rsid w:val="009D3CCB"/>
    <w:rsid w:val="009D3F85"/>
    <w:rsid w:val="009D43F6"/>
    <w:rsid w:val="009D57E3"/>
    <w:rsid w:val="009D5AEA"/>
    <w:rsid w:val="009D65C8"/>
    <w:rsid w:val="009D6F51"/>
    <w:rsid w:val="009D7506"/>
    <w:rsid w:val="009D7E05"/>
    <w:rsid w:val="009E0507"/>
    <w:rsid w:val="009E0A93"/>
    <w:rsid w:val="009E158E"/>
    <w:rsid w:val="009E198D"/>
    <w:rsid w:val="009E19F7"/>
    <w:rsid w:val="009E1EDA"/>
    <w:rsid w:val="009E2079"/>
    <w:rsid w:val="009E2375"/>
    <w:rsid w:val="009E4A93"/>
    <w:rsid w:val="009E5A30"/>
    <w:rsid w:val="009E6291"/>
    <w:rsid w:val="009E6776"/>
    <w:rsid w:val="009E679E"/>
    <w:rsid w:val="009E740C"/>
    <w:rsid w:val="009E767D"/>
    <w:rsid w:val="009E7EF6"/>
    <w:rsid w:val="009F0B46"/>
    <w:rsid w:val="009F0ED0"/>
    <w:rsid w:val="009F1492"/>
    <w:rsid w:val="009F1997"/>
    <w:rsid w:val="009F41D0"/>
    <w:rsid w:val="009F42D0"/>
    <w:rsid w:val="009F4470"/>
    <w:rsid w:val="009F4983"/>
    <w:rsid w:val="009F57BC"/>
    <w:rsid w:val="009F5D33"/>
    <w:rsid w:val="009F62E1"/>
    <w:rsid w:val="009F6F42"/>
    <w:rsid w:val="009F7024"/>
    <w:rsid w:val="009F741B"/>
    <w:rsid w:val="009F7C25"/>
    <w:rsid w:val="00A00145"/>
    <w:rsid w:val="00A00486"/>
    <w:rsid w:val="00A009D2"/>
    <w:rsid w:val="00A00D08"/>
    <w:rsid w:val="00A0177D"/>
    <w:rsid w:val="00A02368"/>
    <w:rsid w:val="00A02613"/>
    <w:rsid w:val="00A02B0F"/>
    <w:rsid w:val="00A0329E"/>
    <w:rsid w:val="00A03A09"/>
    <w:rsid w:val="00A03ED2"/>
    <w:rsid w:val="00A03FFD"/>
    <w:rsid w:val="00A04EFD"/>
    <w:rsid w:val="00A1226E"/>
    <w:rsid w:val="00A123FD"/>
    <w:rsid w:val="00A12861"/>
    <w:rsid w:val="00A12AD2"/>
    <w:rsid w:val="00A1317B"/>
    <w:rsid w:val="00A13549"/>
    <w:rsid w:val="00A13E49"/>
    <w:rsid w:val="00A152FD"/>
    <w:rsid w:val="00A155C3"/>
    <w:rsid w:val="00A15A03"/>
    <w:rsid w:val="00A15C59"/>
    <w:rsid w:val="00A15CDE"/>
    <w:rsid w:val="00A161F3"/>
    <w:rsid w:val="00A1623F"/>
    <w:rsid w:val="00A168CA"/>
    <w:rsid w:val="00A1749D"/>
    <w:rsid w:val="00A203DB"/>
    <w:rsid w:val="00A210CD"/>
    <w:rsid w:val="00A215C2"/>
    <w:rsid w:val="00A216A6"/>
    <w:rsid w:val="00A218B1"/>
    <w:rsid w:val="00A21C17"/>
    <w:rsid w:val="00A2206C"/>
    <w:rsid w:val="00A22A73"/>
    <w:rsid w:val="00A2343C"/>
    <w:rsid w:val="00A23CD8"/>
    <w:rsid w:val="00A23CE4"/>
    <w:rsid w:val="00A2440C"/>
    <w:rsid w:val="00A2450F"/>
    <w:rsid w:val="00A24701"/>
    <w:rsid w:val="00A248F5"/>
    <w:rsid w:val="00A2571B"/>
    <w:rsid w:val="00A2646C"/>
    <w:rsid w:val="00A2713A"/>
    <w:rsid w:val="00A30F71"/>
    <w:rsid w:val="00A3162A"/>
    <w:rsid w:val="00A31C09"/>
    <w:rsid w:val="00A32784"/>
    <w:rsid w:val="00A3288E"/>
    <w:rsid w:val="00A32973"/>
    <w:rsid w:val="00A32C34"/>
    <w:rsid w:val="00A32C3C"/>
    <w:rsid w:val="00A3384F"/>
    <w:rsid w:val="00A33896"/>
    <w:rsid w:val="00A33991"/>
    <w:rsid w:val="00A35952"/>
    <w:rsid w:val="00A36419"/>
    <w:rsid w:val="00A367EA"/>
    <w:rsid w:val="00A37158"/>
    <w:rsid w:val="00A372F6"/>
    <w:rsid w:val="00A373CB"/>
    <w:rsid w:val="00A379A0"/>
    <w:rsid w:val="00A408EC"/>
    <w:rsid w:val="00A40CDE"/>
    <w:rsid w:val="00A41574"/>
    <w:rsid w:val="00A42433"/>
    <w:rsid w:val="00A43C7F"/>
    <w:rsid w:val="00A43D7F"/>
    <w:rsid w:val="00A43E66"/>
    <w:rsid w:val="00A44287"/>
    <w:rsid w:val="00A4462B"/>
    <w:rsid w:val="00A44C0C"/>
    <w:rsid w:val="00A45326"/>
    <w:rsid w:val="00A46605"/>
    <w:rsid w:val="00A466E0"/>
    <w:rsid w:val="00A46A64"/>
    <w:rsid w:val="00A472E8"/>
    <w:rsid w:val="00A4772F"/>
    <w:rsid w:val="00A50790"/>
    <w:rsid w:val="00A511FD"/>
    <w:rsid w:val="00A512E2"/>
    <w:rsid w:val="00A51416"/>
    <w:rsid w:val="00A51441"/>
    <w:rsid w:val="00A51486"/>
    <w:rsid w:val="00A5212B"/>
    <w:rsid w:val="00A52187"/>
    <w:rsid w:val="00A5264B"/>
    <w:rsid w:val="00A52C2C"/>
    <w:rsid w:val="00A5381D"/>
    <w:rsid w:val="00A542EB"/>
    <w:rsid w:val="00A55D69"/>
    <w:rsid w:val="00A56386"/>
    <w:rsid w:val="00A564FC"/>
    <w:rsid w:val="00A56B80"/>
    <w:rsid w:val="00A57D88"/>
    <w:rsid w:val="00A60C7B"/>
    <w:rsid w:val="00A61FFF"/>
    <w:rsid w:val="00A6227A"/>
    <w:rsid w:val="00A62491"/>
    <w:rsid w:val="00A62D0A"/>
    <w:rsid w:val="00A634C3"/>
    <w:rsid w:val="00A639A2"/>
    <w:rsid w:val="00A63EBD"/>
    <w:rsid w:val="00A63ECE"/>
    <w:rsid w:val="00A644AF"/>
    <w:rsid w:val="00A6542A"/>
    <w:rsid w:val="00A6591F"/>
    <w:rsid w:val="00A665AD"/>
    <w:rsid w:val="00A665D7"/>
    <w:rsid w:val="00A66C39"/>
    <w:rsid w:val="00A674E0"/>
    <w:rsid w:val="00A7025A"/>
    <w:rsid w:val="00A712BF"/>
    <w:rsid w:val="00A71C45"/>
    <w:rsid w:val="00A71C78"/>
    <w:rsid w:val="00A71CBF"/>
    <w:rsid w:val="00A71FD5"/>
    <w:rsid w:val="00A72620"/>
    <w:rsid w:val="00A73291"/>
    <w:rsid w:val="00A74762"/>
    <w:rsid w:val="00A74769"/>
    <w:rsid w:val="00A751A3"/>
    <w:rsid w:val="00A75824"/>
    <w:rsid w:val="00A76BAE"/>
    <w:rsid w:val="00A77AA3"/>
    <w:rsid w:val="00A77CC3"/>
    <w:rsid w:val="00A77EDB"/>
    <w:rsid w:val="00A81729"/>
    <w:rsid w:val="00A81E20"/>
    <w:rsid w:val="00A828A6"/>
    <w:rsid w:val="00A8351F"/>
    <w:rsid w:val="00A84326"/>
    <w:rsid w:val="00A844ED"/>
    <w:rsid w:val="00A854F6"/>
    <w:rsid w:val="00A85F72"/>
    <w:rsid w:val="00A86079"/>
    <w:rsid w:val="00A86AAD"/>
    <w:rsid w:val="00A86CD8"/>
    <w:rsid w:val="00A86D56"/>
    <w:rsid w:val="00A872BE"/>
    <w:rsid w:val="00A8791A"/>
    <w:rsid w:val="00A87CD2"/>
    <w:rsid w:val="00A903AB"/>
    <w:rsid w:val="00A91371"/>
    <w:rsid w:val="00A913FA"/>
    <w:rsid w:val="00A91A94"/>
    <w:rsid w:val="00A92008"/>
    <w:rsid w:val="00A922D6"/>
    <w:rsid w:val="00A922E9"/>
    <w:rsid w:val="00A92A61"/>
    <w:rsid w:val="00A92FCA"/>
    <w:rsid w:val="00A938EA"/>
    <w:rsid w:val="00A95440"/>
    <w:rsid w:val="00A96484"/>
    <w:rsid w:val="00AA0DC3"/>
    <w:rsid w:val="00AA1E45"/>
    <w:rsid w:val="00AA2933"/>
    <w:rsid w:val="00AA2B0E"/>
    <w:rsid w:val="00AA37DA"/>
    <w:rsid w:val="00AA5D6B"/>
    <w:rsid w:val="00AA682B"/>
    <w:rsid w:val="00AA6B11"/>
    <w:rsid w:val="00AA6BC3"/>
    <w:rsid w:val="00AA7170"/>
    <w:rsid w:val="00AA7223"/>
    <w:rsid w:val="00AA74F4"/>
    <w:rsid w:val="00AA7526"/>
    <w:rsid w:val="00AA77DA"/>
    <w:rsid w:val="00AA78DA"/>
    <w:rsid w:val="00AA7A29"/>
    <w:rsid w:val="00AA7DA8"/>
    <w:rsid w:val="00AB00EE"/>
    <w:rsid w:val="00AB1CC1"/>
    <w:rsid w:val="00AB1EA1"/>
    <w:rsid w:val="00AB21C7"/>
    <w:rsid w:val="00AB22FD"/>
    <w:rsid w:val="00AB2947"/>
    <w:rsid w:val="00AB2E30"/>
    <w:rsid w:val="00AB3BB9"/>
    <w:rsid w:val="00AB411E"/>
    <w:rsid w:val="00AB426A"/>
    <w:rsid w:val="00AB46A9"/>
    <w:rsid w:val="00AB4968"/>
    <w:rsid w:val="00AB4A6A"/>
    <w:rsid w:val="00AB4B31"/>
    <w:rsid w:val="00AB4C5C"/>
    <w:rsid w:val="00AB5C96"/>
    <w:rsid w:val="00AB60A8"/>
    <w:rsid w:val="00AB6130"/>
    <w:rsid w:val="00AB6A27"/>
    <w:rsid w:val="00AC0070"/>
    <w:rsid w:val="00AC00A5"/>
    <w:rsid w:val="00AC0727"/>
    <w:rsid w:val="00AC10BD"/>
    <w:rsid w:val="00AC1179"/>
    <w:rsid w:val="00AC1E0A"/>
    <w:rsid w:val="00AC2AD4"/>
    <w:rsid w:val="00AC2E66"/>
    <w:rsid w:val="00AC38F6"/>
    <w:rsid w:val="00AC3AF7"/>
    <w:rsid w:val="00AC4C70"/>
    <w:rsid w:val="00AC5291"/>
    <w:rsid w:val="00AC6060"/>
    <w:rsid w:val="00AC6209"/>
    <w:rsid w:val="00AC6B9B"/>
    <w:rsid w:val="00AC6C11"/>
    <w:rsid w:val="00AD0586"/>
    <w:rsid w:val="00AD0AD8"/>
    <w:rsid w:val="00AD0CA0"/>
    <w:rsid w:val="00AD1400"/>
    <w:rsid w:val="00AD1461"/>
    <w:rsid w:val="00AD1B16"/>
    <w:rsid w:val="00AD242C"/>
    <w:rsid w:val="00AD2A9E"/>
    <w:rsid w:val="00AD3171"/>
    <w:rsid w:val="00AD39CE"/>
    <w:rsid w:val="00AD402B"/>
    <w:rsid w:val="00AD4D2E"/>
    <w:rsid w:val="00AD5075"/>
    <w:rsid w:val="00AD5D65"/>
    <w:rsid w:val="00AD6A51"/>
    <w:rsid w:val="00AD7A13"/>
    <w:rsid w:val="00AD7A3F"/>
    <w:rsid w:val="00AD7EEF"/>
    <w:rsid w:val="00AE0685"/>
    <w:rsid w:val="00AE089E"/>
    <w:rsid w:val="00AE11E8"/>
    <w:rsid w:val="00AE2B53"/>
    <w:rsid w:val="00AE33C3"/>
    <w:rsid w:val="00AE3A1E"/>
    <w:rsid w:val="00AE5062"/>
    <w:rsid w:val="00AE5247"/>
    <w:rsid w:val="00AE52BD"/>
    <w:rsid w:val="00AE5805"/>
    <w:rsid w:val="00AE615B"/>
    <w:rsid w:val="00AE6714"/>
    <w:rsid w:val="00AE6A8B"/>
    <w:rsid w:val="00AE6B6A"/>
    <w:rsid w:val="00AE6D55"/>
    <w:rsid w:val="00AE78EF"/>
    <w:rsid w:val="00AF0B30"/>
    <w:rsid w:val="00AF1521"/>
    <w:rsid w:val="00AF1B2F"/>
    <w:rsid w:val="00AF1C90"/>
    <w:rsid w:val="00AF3B1B"/>
    <w:rsid w:val="00AF4013"/>
    <w:rsid w:val="00AF4253"/>
    <w:rsid w:val="00AF474E"/>
    <w:rsid w:val="00AF4A8A"/>
    <w:rsid w:val="00AF5916"/>
    <w:rsid w:val="00AF5925"/>
    <w:rsid w:val="00AF5B05"/>
    <w:rsid w:val="00AF5F8C"/>
    <w:rsid w:val="00AF6747"/>
    <w:rsid w:val="00AF6A2E"/>
    <w:rsid w:val="00AF6D5C"/>
    <w:rsid w:val="00B00118"/>
    <w:rsid w:val="00B00710"/>
    <w:rsid w:val="00B00859"/>
    <w:rsid w:val="00B015B8"/>
    <w:rsid w:val="00B0161C"/>
    <w:rsid w:val="00B02504"/>
    <w:rsid w:val="00B0271A"/>
    <w:rsid w:val="00B02C5C"/>
    <w:rsid w:val="00B02F23"/>
    <w:rsid w:val="00B03040"/>
    <w:rsid w:val="00B03C28"/>
    <w:rsid w:val="00B0529E"/>
    <w:rsid w:val="00B0589B"/>
    <w:rsid w:val="00B05ADE"/>
    <w:rsid w:val="00B05C13"/>
    <w:rsid w:val="00B05C9D"/>
    <w:rsid w:val="00B060B9"/>
    <w:rsid w:val="00B0677E"/>
    <w:rsid w:val="00B07188"/>
    <w:rsid w:val="00B1069C"/>
    <w:rsid w:val="00B107A2"/>
    <w:rsid w:val="00B10EB1"/>
    <w:rsid w:val="00B10F64"/>
    <w:rsid w:val="00B135A4"/>
    <w:rsid w:val="00B1393C"/>
    <w:rsid w:val="00B13ACE"/>
    <w:rsid w:val="00B142E8"/>
    <w:rsid w:val="00B14CAF"/>
    <w:rsid w:val="00B152D8"/>
    <w:rsid w:val="00B152E4"/>
    <w:rsid w:val="00B15988"/>
    <w:rsid w:val="00B164CE"/>
    <w:rsid w:val="00B16646"/>
    <w:rsid w:val="00B17218"/>
    <w:rsid w:val="00B17573"/>
    <w:rsid w:val="00B175A1"/>
    <w:rsid w:val="00B17DD1"/>
    <w:rsid w:val="00B20740"/>
    <w:rsid w:val="00B20E2A"/>
    <w:rsid w:val="00B226F9"/>
    <w:rsid w:val="00B22E70"/>
    <w:rsid w:val="00B231C4"/>
    <w:rsid w:val="00B234BF"/>
    <w:rsid w:val="00B235D2"/>
    <w:rsid w:val="00B2405D"/>
    <w:rsid w:val="00B244F3"/>
    <w:rsid w:val="00B249A9"/>
    <w:rsid w:val="00B25125"/>
    <w:rsid w:val="00B25168"/>
    <w:rsid w:val="00B253B6"/>
    <w:rsid w:val="00B253DB"/>
    <w:rsid w:val="00B255F5"/>
    <w:rsid w:val="00B26428"/>
    <w:rsid w:val="00B26999"/>
    <w:rsid w:val="00B26C5F"/>
    <w:rsid w:val="00B26DFD"/>
    <w:rsid w:val="00B27247"/>
    <w:rsid w:val="00B273D8"/>
    <w:rsid w:val="00B2761F"/>
    <w:rsid w:val="00B279BC"/>
    <w:rsid w:val="00B3062E"/>
    <w:rsid w:val="00B30ABB"/>
    <w:rsid w:val="00B314FE"/>
    <w:rsid w:val="00B31A49"/>
    <w:rsid w:val="00B31B5D"/>
    <w:rsid w:val="00B32205"/>
    <w:rsid w:val="00B32D63"/>
    <w:rsid w:val="00B32E75"/>
    <w:rsid w:val="00B32ED2"/>
    <w:rsid w:val="00B33081"/>
    <w:rsid w:val="00B3359E"/>
    <w:rsid w:val="00B3387D"/>
    <w:rsid w:val="00B338B2"/>
    <w:rsid w:val="00B338CD"/>
    <w:rsid w:val="00B3400E"/>
    <w:rsid w:val="00B343AF"/>
    <w:rsid w:val="00B349A4"/>
    <w:rsid w:val="00B34B9E"/>
    <w:rsid w:val="00B34E9E"/>
    <w:rsid w:val="00B3575E"/>
    <w:rsid w:val="00B36576"/>
    <w:rsid w:val="00B36C6D"/>
    <w:rsid w:val="00B36C95"/>
    <w:rsid w:val="00B37096"/>
    <w:rsid w:val="00B37335"/>
    <w:rsid w:val="00B37970"/>
    <w:rsid w:val="00B40081"/>
    <w:rsid w:val="00B401C3"/>
    <w:rsid w:val="00B4028C"/>
    <w:rsid w:val="00B407E5"/>
    <w:rsid w:val="00B41CAC"/>
    <w:rsid w:val="00B41CB8"/>
    <w:rsid w:val="00B42CF5"/>
    <w:rsid w:val="00B44FFD"/>
    <w:rsid w:val="00B452E0"/>
    <w:rsid w:val="00B46729"/>
    <w:rsid w:val="00B47E0C"/>
    <w:rsid w:val="00B50931"/>
    <w:rsid w:val="00B50BED"/>
    <w:rsid w:val="00B5158F"/>
    <w:rsid w:val="00B52349"/>
    <w:rsid w:val="00B531EB"/>
    <w:rsid w:val="00B53587"/>
    <w:rsid w:val="00B53788"/>
    <w:rsid w:val="00B5442E"/>
    <w:rsid w:val="00B54DB6"/>
    <w:rsid w:val="00B550EE"/>
    <w:rsid w:val="00B552C3"/>
    <w:rsid w:val="00B552EC"/>
    <w:rsid w:val="00B552ED"/>
    <w:rsid w:val="00B56582"/>
    <w:rsid w:val="00B6024C"/>
    <w:rsid w:val="00B60313"/>
    <w:rsid w:val="00B61ADD"/>
    <w:rsid w:val="00B620B6"/>
    <w:rsid w:val="00B64651"/>
    <w:rsid w:val="00B64798"/>
    <w:rsid w:val="00B64D89"/>
    <w:rsid w:val="00B65074"/>
    <w:rsid w:val="00B65BD6"/>
    <w:rsid w:val="00B65C87"/>
    <w:rsid w:val="00B66135"/>
    <w:rsid w:val="00B67CE5"/>
    <w:rsid w:val="00B70120"/>
    <w:rsid w:val="00B70235"/>
    <w:rsid w:val="00B70339"/>
    <w:rsid w:val="00B70C99"/>
    <w:rsid w:val="00B70EF6"/>
    <w:rsid w:val="00B729CF"/>
    <w:rsid w:val="00B72A9C"/>
    <w:rsid w:val="00B72E63"/>
    <w:rsid w:val="00B74143"/>
    <w:rsid w:val="00B7603A"/>
    <w:rsid w:val="00B76461"/>
    <w:rsid w:val="00B76478"/>
    <w:rsid w:val="00B764E6"/>
    <w:rsid w:val="00B765FD"/>
    <w:rsid w:val="00B76722"/>
    <w:rsid w:val="00B76856"/>
    <w:rsid w:val="00B7784B"/>
    <w:rsid w:val="00B77C4C"/>
    <w:rsid w:val="00B804D8"/>
    <w:rsid w:val="00B80828"/>
    <w:rsid w:val="00B80A58"/>
    <w:rsid w:val="00B80B62"/>
    <w:rsid w:val="00B8110B"/>
    <w:rsid w:val="00B81B7C"/>
    <w:rsid w:val="00B81DF0"/>
    <w:rsid w:val="00B823CD"/>
    <w:rsid w:val="00B82CFF"/>
    <w:rsid w:val="00B83E6D"/>
    <w:rsid w:val="00B84864"/>
    <w:rsid w:val="00B84CCA"/>
    <w:rsid w:val="00B84E1B"/>
    <w:rsid w:val="00B84E2A"/>
    <w:rsid w:val="00B85E77"/>
    <w:rsid w:val="00B8677C"/>
    <w:rsid w:val="00B86835"/>
    <w:rsid w:val="00B86B47"/>
    <w:rsid w:val="00B86F49"/>
    <w:rsid w:val="00B8743F"/>
    <w:rsid w:val="00B90DBC"/>
    <w:rsid w:val="00B9267F"/>
    <w:rsid w:val="00B92C2F"/>
    <w:rsid w:val="00B936B9"/>
    <w:rsid w:val="00B93FE7"/>
    <w:rsid w:val="00B9472A"/>
    <w:rsid w:val="00B948B6"/>
    <w:rsid w:val="00B94F7D"/>
    <w:rsid w:val="00B95BA6"/>
    <w:rsid w:val="00B95D4F"/>
    <w:rsid w:val="00B9612E"/>
    <w:rsid w:val="00B96CA8"/>
    <w:rsid w:val="00BA0235"/>
    <w:rsid w:val="00BA110C"/>
    <w:rsid w:val="00BA2942"/>
    <w:rsid w:val="00BA29D6"/>
    <w:rsid w:val="00BA2DB9"/>
    <w:rsid w:val="00BA2F1E"/>
    <w:rsid w:val="00BA3979"/>
    <w:rsid w:val="00BA3CB5"/>
    <w:rsid w:val="00BA40FD"/>
    <w:rsid w:val="00BA4D38"/>
    <w:rsid w:val="00BA61AA"/>
    <w:rsid w:val="00BA6ADF"/>
    <w:rsid w:val="00BA6D57"/>
    <w:rsid w:val="00BB02CB"/>
    <w:rsid w:val="00BB02DD"/>
    <w:rsid w:val="00BB0452"/>
    <w:rsid w:val="00BB0517"/>
    <w:rsid w:val="00BB07FC"/>
    <w:rsid w:val="00BB13AE"/>
    <w:rsid w:val="00BB1F0A"/>
    <w:rsid w:val="00BB25F0"/>
    <w:rsid w:val="00BB2762"/>
    <w:rsid w:val="00BB2D39"/>
    <w:rsid w:val="00BB3967"/>
    <w:rsid w:val="00BB41E9"/>
    <w:rsid w:val="00BB4D4F"/>
    <w:rsid w:val="00BB4E4C"/>
    <w:rsid w:val="00BB5BB6"/>
    <w:rsid w:val="00BB6032"/>
    <w:rsid w:val="00BB6BB2"/>
    <w:rsid w:val="00BB7304"/>
    <w:rsid w:val="00BB76EA"/>
    <w:rsid w:val="00BB79B1"/>
    <w:rsid w:val="00BB7AE9"/>
    <w:rsid w:val="00BB7E9D"/>
    <w:rsid w:val="00BB7FBF"/>
    <w:rsid w:val="00BC0730"/>
    <w:rsid w:val="00BC1B48"/>
    <w:rsid w:val="00BC1C34"/>
    <w:rsid w:val="00BC2465"/>
    <w:rsid w:val="00BC3104"/>
    <w:rsid w:val="00BC3217"/>
    <w:rsid w:val="00BC3F0B"/>
    <w:rsid w:val="00BC3FB3"/>
    <w:rsid w:val="00BC4908"/>
    <w:rsid w:val="00BC51C8"/>
    <w:rsid w:val="00BC5F1E"/>
    <w:rsid w:val="00BC60DF"/>
    <w:rsid w:val="00BC79E1"/>
    <w:rsid w:val="00BC7B35"/>
    <w:rsid w:val="00BC7E9A"/>
    <w:rsid w:val="00BD0CCE"/>
    <w:rsid w:val="00BD0D96"/>
    <w:rsid w:val="00BD199B"/>
    <w:rsid w:val="00BD209E"/>
    <w:rsid w:val="00BD3579"/>
    <w:rsid w:val="00BD36C3"/>
    <w:rsid w:val="00BD44E3"/>
    <w:rsid w:val="00BD4946"/>
    <w:rsid w:val="00BD4DCB"/>
    <w:rsid w:val="00BD5213"/>
    <w:rsid w:val="00BD59E1"/>
    <w:rsid w:val="00BD6382"/>
    <w:rsid w:val="00BD6D5A"/>
    <w:rsid w:val="00BD750A"/>
    <w:rsid w:val="00BD7546"/>
    <w:rsid w:val="00BE1720"/>
    <w:rsid w:val="00BE2467"/>
    <w:rsid w:val="00BE2707"/>
    <w:rsid w:val="00BE33F0"/>
    <w:rsid w:val="00BE3D5E"/>
    <w:rsid w:val="00BE5FAE"/>
    <w:rsid w:val="00BE60D1"/>
    <w:rsid w:val="00BE6304"/>
    <w:rsid w:val="00BE6A4F"/>
    <w:rsid w:val="00BE7148"/>
    <w:rsid w:val="00BE7375"/>
    <w:rsid w:val="00BE77B0"/>
    <w:rsid w:val="00BE7D0E"/>
    <w:rsid w:val="00BE7F9D"/>
    <w:rsid w:val="00BF08D7"/>
    <w:rsid w:val="00BF14FF"/>
    <w:rsid w:val="00BF15DF"/>
    <w:rsid w:val="00BF18FD"/>
    <w:rsid w:val="00BF1902"/>
    <w:rsid w:val="00BF1AF6"/>
    <w:rsid w:val="00BF1C7E"/>
    <w:rsid w:val="00BF2553"/>
    <w:rsid w:val="00BF2566"/>
    <w:rsid w:val="00BF257F"/>
    <w:rsid w:val="00BF282A"/>
    <w:rsid w:val="00BF29BB"/>
    <w:rsid w:val="00BF3D96"/>
    <w:rsid w:val="00BF5217"/>
    <w:rsid w:val="00BF5D5A"/>
    <w:rsid w:val="00BF5D8E"/>
    <w:rsid w:val="00BF5E0B"/>
    <w:rsid w:val="00BF61F0"/>
    <w:rsid w:val="00BF6A85"/>
    <w:rsid w:val="00BF74CE"/>
    <w:rsid w:val="00C0120D"/>
    <w:rsid w:val="00C01305"/>
    <w:rsid w:val="00C014AC"/>
    <w:rsid w:val="00C01F56"/>
    <w:rsid w:val="00C027B8"/>
    <w:rsid w:val="00C02DD9"/>
    <w:rsid w:val="00C032EC"/>
    <w:rsid w:val="00C04254"/>
    <w:rsid w:val="00C04257"/>
    <w:rsid w:val="00C04563"/>
    <w:rsid w:val="00C04BA2"/>
    <w:rsid w:val="00C04CDF"/>
    <w:rsid w:val="00C0534D"/>
    <w:rsid w:val="00C05734"/>
    <w:rsid w:val="00C061CF"/>
    <w:rsid w:val="00C06235"/>
    <w:rsid w:val="00C07A14"/>
    <w:rsid w:val="00C07CE4"/>
    <w:rsid w:val="00C106E7"/>
    <w:rsid w:val="00C10D99"/>
    <w:rsid w:val="00C1281E"/>
    <w:rsid w:val="00C140D5"/>
    <w:rsid w:val="00C15175"/>
    <w:rsid w:val="00C15513"/>
    <w:rsid w:val="00C15ACA"/>
    <w:rsid w:val="00C15ED6"/>
    <w:rsid w:val="00C16050"/>
    <w:rsid w:val="00C164ED"/>
    <w:rsid w:val="00C166C4"/>
    <w:rsid w:val="00C201C2"/>
    <w:rsid w:val="00C206E8"/>
    <w:rsid w:val="00C22663"/>
    <w:rsid w:val="00C2270D"/>
    <w:rsid w:val="00C23B8A"/>
    <w:rsid w:val="00C23F5C"/>
    <w:rsid w:val="00C23F8F"/>
    <w:rsid w:val="00C240CB"/>
    <w:rsid w:val="00C24D4E"/>
    <w:rsid w:val="00C24F8D"/>
    <w:rsid w:val="00C2526B"/>
    <w:rsid w:val="00C259D4"/>
    <w:rsid w:val="00C25E20"/>
    <w:rsid w:val="00C26284"/>
    <w:rsid w:val="00C265C5"/>
    <w:rsid w:val="00C2670F"/>
    <w:rsid w:val="00C26FC0"/>
    <w:rsid w:val="00C274CD"/>
    <w:rsid w:val="00C275EE"/>
    <w:rsid w:val="00C2787E"/>
    <w:rsid w:val="00C279F6"/>
    <w:rsid w:val="00C30BA1"/>
    <w:rsid w:val="00C31083"/>
    <w:rsid w:val="00C310DE"/>
    <w:rsid w:val="00C31C30"/>
    <w:rsid w:val="00C3251C"/>
    <w:rsid w:val="00C32E96"/>
    <w:rsid w:val="00C3308E"/>
    <w:rsid w:val="00C344DD"/>
    <w:rsid w:val="00C34B44"/>
    <w:rsid w:val="00C35144"/>
    <w:rsid w:val="00C3534C"/>
    <w:rsid w:val="00C36162"/>
    <w:rsid w:val="00C37F73"/>
    <w:rsid w:val="00C40577"/>
    <w:rsid w:val="00C41030"/>
    <w:rsid w:val="00C41191"/>
    <w:rsid w:val="00C411B4"/>
    <w:rsid w:val="00C41218"/>
    <w:rsid w:val="00C412DD"/>
    <w:rsid w:val="00C41450"/>
    <w:rsid w:val="00C42495"/>
    <w:rsid w:val="00C424D6"/>
    <w:rsid w:val="00C426A6"/>
    <w:rsid w:val="00C429F2"/>
    <w:rsid w:val="00C42A3F"/>
    <w:rsid w:val="00C43126"/>
    <w:rsid w:val="00C43191"/>
    <w:rsid w:val="00C43465"/>
    <w:rsid w:val="00C43546"/>
    <w:rsid w:val="00C43B9A"/>
    <w:rsid w:val="00C43EC6"/>
    <w:rsid w:val="00C441DC"/>
    <w:rsid w:val="00C44249"/>
    <w:rsid w:val="00C445F3"/>
    <w:rsid w:val="00C44C99"/>
    <w:rsid w:val="00C44C9B"/>
    <w:rsid w:val="00C455CE"/>
    <w:rsid w:val="00C465E9"/>
    <w:rsid w:val="00C4769A"/>
    <w:rsid w:val="00C47BC9"/>
    <w:rsid w:val="00C50256"/>
    <w:rsid w:val="00C50CE3"/>
    <w:rsid w:val="00C51809"/>
    <w:rsid w:val="00C51A9E"/>
    <w:rsid w:val="00C51EDE"/>
    <w:rsid w:val="00C520BC"/>
    <w:rsid w:val="00C53CBC"/>
    <w:rsid w:val="00C54D6F"/>
    <w:rsid w:val="00C55218"/>
    <w:rsid w:val="00C5530D"/>
    <w:rsid w:val="00C55359"/>
    <w:rsid w:val="00C56F9B"/>
    <w:rsid w:val="00C57001"/>
    <w:rsid w:val="00C57069"/>
    <w:rsid w:val="00C574D6"/>
    <w:rsid w:val="00C57730"/>
    <w:rsid w:val="00C619FD"/>
    <w:rsid w:val="00C61A28"/>
    <w:rsid w:val="00C62071"/>
    <w:rsid w:val="00C635B8"/>
    <w:rsid w:val="00C63A4E"/>
    <w:rsid w:val="00C63C04"/>
    <w:rsid w:val="00C64425"/>
    <w:rsid w:val="00C6516A"/>
    <w:rsid w:val="00C6612A"/>
    <w:rsid w:val="00C665F6"/>
    <w:rsid w:val="00C6668D"/>
    <w:rsid w:val="00C66947"/>
    <w:rsid w:val="00C67663"/>
    <w:rsid w:val="00C676C6"/>
    <w:rsid w:val="00C67AE1"/>
    <w:rsid w:val="00C67D42"/>
    <w:rsid w:val="00C67F2F"/>
    <w:rsid w:val="00C70C28"/>
    <w:rsid w:val="00C7176F"/>
    <w:rsid w:val="00C71990"/>
    <w:rsid w:val="00C72057"/>
    <w:rsid w:val="00C73581"/>
    <w:rsid w:val="00C73A68"/>
    <w:rsid w:val="00C743C1"/>
    <w:rsid w:val="00C773DB"/>
    <w:rsid w:val="00C77BAF"/>
    <w:rsid w:val="00C80BEB"/>
    <w:rsid w:val="00C80C2F"/>
    <w:rsid w:val="00C818DB"/>
    <w:rsid w:val="00C81A39"/>
    <w:rsid w:val="00C81B15"/>
    <w:rsid w:val="00C81E38"/>
    <w:rsid w:val="00C81F4C"/>
    <w:rsid w:val="00C8240A"/>
    <w:rsid w:val="00C842BD"/>
    <w:rsid w:val="00C846A3"/>
    <w:rsid w:val="00C84A26"/>
    <w:rsid w:val="00C84D76"/>
    <w:rsid w:val="00C8552C"/>
    <w:rsid w:val="00C8609B"/>
    <w:rsid w:val="00C860BA"/>
    <w:rsid w:val="00C870D8"/>
    <w:rsid w:val="00C87E9B"/>
    <w:rsid w:val="00C90390"/>
    <w:rsid w:val="00C905AD"/>
    <w:rsid w:val="00C91173"/>
    <w:rsid w:val="00C91AEE"/>
    <w:rsid w:val="00C940CD"/>
    <w:rsid w:val="00C950D5"/>
    <w:rsid w:val="00C9575B"/>
    <w:rsid w:val="00C95B29"/>
    <w:rsid w:val="00C95E42"/>
    <w:rsid w:val="00C9706A"/>
    <w:rsid w:val="00CA01BB"/>
    <w:rsid w:val="00CA030D"/>
    <w:rsid w:val="00CA0C37"/>
    <w:rsid w:val="00CA1354"/>
    <w:rsid w:val="00CA1B5E"/>
    <w:rsid w:val="00CA1DBC"/>
    <w:rsid w:val="00CA1DBF"/>
    <w:rsid w:val="00CA1FD3"/>
    <w:rsid w:val="00CA2AEA"/>
    <w:rsid w:val="00CA3367"/>
    <w:rsid w:val="00CA3608"/>
    <w:rsid w:val="00CA3B49"/>
    <w:rsid w:val="00CA4AB6"/>
    <w:rsid w:val="00CA5A38"/>
    <w:rsid w:val="00CA5F69"/>
    <w:rsid w:val="00CA7A19"/>
    <w:rsid w:val="00CB0E9B"/>
    <w:rsid w:val="00CB0EAB"/>
    <w:rsid w:val="00CB14B5"/>
    <w:rsid w:val="00CB1F25"/>
    <w:rsid w:val="00CB27FA"/>
    <w:rsid w:val="00CB291C"/>
    <w:rsid w:val="00CB38B4"/>
    <w:rsid w:val="00CB3DFD"/>
    <w:rsid w:val="00CB4848"/>
    <w:rsid w:val="00CB4876"/>
    <w:rsid w:val="00CB5125"/>
    <w:rsid w:val="00CB58B4"/>
    <w:rsid w:val="00CB5937"/>
    <w:rsid w:val="00CB628D"/>
    <w:rsid w:val="00CB64CC"/>
    <w:rsid w:val="00CB7624"/>
    <w:rsid w:val="00CB7996"/>
    <w:rsid w:val="00CB7DCF"/>
    <w:rsid w:val="00CC001B"/>
    <w:rsid w:val="00CC08F5"/>
    <w:rsid w:val="00CC1C50"/>
    <w:rsid w:val="00CC1E4D"/>
    <w:rsid w:val="00CC2BE0"/>
    <w:rsid w:val="00CC2F61"/>
    <w:rsid w:val="00CC305C"/>
    <w:rsid w:val="00CC3179"/>
    <w:rsid w:val="00CC34EE"/>
    <w:rsid w:val="00CC3AAA"/>
    <w:rsid w:val="00CC3ADC"/>
    <w:rsid w:val="00CC3C10"/>
    <w:rsid w:val="00CC433A"/>
    <w:rsid w:val="00CC596B"/>
    <w:rsid w:val="00CC5986"/>
    <w:rsid w:val="00CC64CB"/>
    <w:rsid w:val="00CC6730"/>
    <w:rsid w:val="00CC6D45"/>
    <w:rsid w:val="00CC6EE4"/>
    <w:rsid w:val="00CC79A8"/>
    <w:rsid w:val="00CC7FCB"/>
    <w:rsid w:val="00CD109D"/>
    <w:rsid w:val="00CD11A2"/>
    <w:rsid w:val="00CD16D2"/>
    <w:rsid w:val="00CD1951"/>
    <w:rsid w:val="00CD1EE5"/>
    <w:rsid w:val="00CD2724"/>
    <w:rsid w:val="00CD2764"/>
    <w:rsid w:val="00CD2AB8"/>
    <w:rsid w:val="00CD2CCF"/>
    <w:rsid w:val="00CD3442"/>
    <w:rsid w:val="00CD3B4C"/>
    <w:rsid w:val="00CD4168"/>
    <w:rsid w:val="00CD5925"/>
    <w:rsid w:val="00CD63AF"/>
    <w:rsid w:val="00CD6FD0"/>
    <w:rsid w:val="00CE0739"/>
    <w:rsid w:val="00CE0DFC"/>
    <w:rsid w:val="00CE1CB4"/>
    <w:rsid w:val="00CE1E77"/>
    <w:rsid w:val="00CE26A2"/>
    <w:rsid w:val="00CE29F6"/>
    <w:rsid w:val="00CE3C0F"/>
    <w:rsid w:val="00CE4DB9"/>
    <w:rsid w:val="00CE5641"/>
    <w:rsid w:val="00CE5ED0"/>
    <w:rsid w:val="00CE60F7"/>
    <w:rsid w:val="00CE6547"/>
    <w:rsid w:val="00CE672F"/>
    <w:rsid w:val="00CE6FB3"/>
    <w:rsid w:val="00CE7628"/>
    <w:rsid w:val="00CE785A"/>
    <w:rsid w:val="00CE7B50"/>
    <w:rsid w:val="00CF07AC"/>
    <w:rsid w:val="00CF0B54"/>
    <w:rsid w:val="00CF0EBC"/>
    <w:rsid w:val="00CF0F86"/>
    <w:rsid w:val="00CF211A"/>
    <w:rsid w:val="00CF371C"/>
    <w:rsid w:val="00CF6078"/>
    <w:rsid w:val="00CF6476"/>
    <w:rsid w:val="00CF685A"/>
    <w:rsid w:val="00D00716"/>
    <w:rsid w:val="00D008AC"/>
    <w:rsid w:val="00D0115A"/>
    <w:rsid w:val="00D01548"/>
    <w:rsid w:val="00D01AC1"/>
    <w:rsid w:val="00D02074"/>
    <w:rsid w:val="00D02993"/>
    <w:rsid w:val="00D02BC4"/>
    <w:rsid w:val="00D0343C"/>
    <w:rsid w:val="00D03481"/>
    <w:rsid w:val="00D053ED"/>
    <w:rsid w:val="00D05825"/>
    <w:rsid w:val="00D05C48"/>
    <w:rsid w:val="00D0794F"/>
    <w:rsid w:val="00D07950"/>
    <w:rsid w:val="00D103AB"/>
    <w:rsid w:val="00D105C7"/>
    <w:rsid w:val="00D1111F"/>
    <w:rsid w:val="00D112EB"/>
    <w:rsid w:val="00D11B6A"/>
    <w:rsid w:val="00D11EFF"/>
    <w:rsid w:val="00D1217B"/>
    <w:rsid w:val="00D1234D"/>
    <w:rsid w:val="00D125B9"/>
    <w:rsid w:val="00D12C49"/>
    <w:rsid w:val="00D13404"/>
    <w:rsid w:val="00D14FBA"/>
    <w:rsid w:val="00D15222"/>
    <w:rsid w:val="00D15633"/>
    <w:rsid w:val="00D15D1E"/>
    <w:rsid w:val="00D162DC"/>
    <w:rsid w:val="00D16738"/>
    <w:rsid w:val="00D1765D"/>
    <w:rsid w:val="00D17A05"/>
    <w:rsid w:val="00D17BA9"/>
    <w:rsid w:val="00D201C9"/>
    <w:rsid w:val="00D2092C"/>
    <w:rsid w:val="00D21C4C"/>
    <w:rsid w:val="00D21DDB"/>
    <w:rsid w:val="00D21F2D"/>
    <w:rsid w:val="00D22A8A"/>
    <w:rsid w:val="00D2377C"/>
    <w:rsid w:val="00D239ED"/>
    <w:rsid w:val="00D24106"/>
    <w:rsid w:val="00D24365"/>
    <w:rsid w:val="00D25845"/>
    <w:rsid w:val="00D25E06"/>
    <w:rsid w:val="00D25EA2"/>
    <w:rsid w:val="00D25F98"/>
    <w:rsid w:val="00D260E2"/>
    <w:rsid w:val="00D262B2"/>
    <w:rsid w:val="00D3157D"/>
    <w:rsid w:val="00D3203C"/>
    <w:rsid w:val="00D33058"/>
    <w:rsid w:val="00D33089"/>
    <w:rsid w:val="00D331FE"/>
    <w:rsid w:val="00D33B94"/>
    <w:rsid w:val="00D33E63"/>
    <w:rsid w:val="00D347DE"/>
    <w:rsid w:val="00D34C95"/>
    <w:rsid w:val="00D34D3E"/>
    <w:rsid w:val="00D35E35"/>
    <w:rsid w:val="00D363AE"/>
    <w:rsid w:val="00D364E9"/>
    <w:rsid w:val="00D3690D"/>
    <w:rsid w:val="00D3703A"/>
    <w:rsid w:val="00D4210F"/>
    <w:rsid w:val="00D43621"/>
    <w:rsid w:val="00D439EA"/>
    <w:rsid w:val="00D43E13"/>
    <w:rsid w:val="00D44A73"/>
    <w:rsid w:val="00D45321"/>
    <w:rsid w:val="00D4570F"/>
    <w:rsid w:val="00D45760"/>
    <w:rsid w:val="00D46B6D"/>
    <w:rsid w:val="00D46DE1"/>
    <w:rsid w:val="00D500C0"/>
    <w:rsid w:val="00D505BD"/>
    <w:rsid w:val="00D50B67"/>
    <w:rsid w:val="00D515BA"/>
    <w:rsid w:val="00D5164A"/>
    <w:rsid w:val="00D51F5B"/>
    <w:rsid w:val="00D5302D"/>
    <w:rsid w:val="00D5330A"/>
    <w:rsid w:val="00D5350D"/>
    <w:rsid w:val="00D55A81"/>
    <w:rsid w:val="00D5631F"/>
    <w:rsid w:val="00D56AEC"/>
    <w:rsid w:val="00D570C8"/>
    <w:rsid w:val="00D571AE"/>
    <w:rsid w:val="00D579A3"/>
    <w:rsid w:val="00D57C31"/>
    <w:rsid w:val="00D57C74"/>
    <w:rsid w:val="00D57E10"/>
    <w:rsid w:val="00D609A7"/>
    <w:rsid w:val="00D60A01"/>
    <w:rsid w:val="00D616F7"/>
    <w:rsid w:val="00D620B5"/>
    <w:rsid w:val="00D623D2"/>
    <w:rsid w:val="00D62FD8"/>
    <w:rsid w:val="00D635BD"/>
    <w:rsid w:val="00D6368C"/>
    <w:rsid w:val="00D63EE7"/>
    <w:rsid w:val="00D63FB3"/>
    <w:rsid w:val="00D64223"/>
    <w:rsid w:val="00D6427F"/>
    <w:rsid w:val="00D64CB7"/>
    <w:rsid w:val="00D65600"/>
    <w:rsid w:val="00D656D6"/>
    <w:rsid w:val="00D65A99"/>
    <w:rsid w:val="00D65BF7"/>
    <w:rsid w:val="00D67B84"/>
    <w:rsid w:val="00D701DD"/>
    <w:rsid w:val="00D70669"/>
    <w:rsid w:val="00D70AC9"/>
    <w:rsid w:val="00D7106C"/>
    <w:rsid w:val="00D7111A"/>
    <w:rsid w:val="00D73EE4"/>
    <w:rsid w:val="00D7446B"/>
    <w:rsid w:val="00D7586B"/>
    <w:rsid w:val="00D759F7"/>
    <w:rsid w:val="00D75A7D"/>
    <w:rsid w:val="00D769A1"/>
    <w:rsid w:val="00D777FD"/>
    <w:rsid w:val="00D77957"/>
    <w:rsid w:val="00D80DD5"/>
    <w:rsid w:val="00D81E0E"/>
    <w:rsid w:val="00D820A9"/>
    <w:rsid w:val="00D823AB"/>
    <w:rsid w:val="00D8310B"/>
    <w:rsid w:val="00D837F4"/>
    <w:rsid w:val="00D83A5B"/>
    <w:rsid w:val="00D8406E"/>
    <w:rsid w:val="00D84A8A"/>
    <w:rsid w:val="00D856FE"/>
    <w:rsid w:val="00D859B6"/>
    <w:rsid w:val="00D86154"/>
    <w:rsid w:val="00D86E2B"/>
    <w:rsid w:val="00D870DF"/>
    <w:rsid w:val="00D87A38"/>
    <w:rsid w:val="00D902CA"/>
    <w:rsid w:val="00D909C1"/>
    <w:rsid w:val="00D90D3C"/>
    <w:rsid w:val="00D91AD0"/>
    <w:rsid w:val="00D91CA2"/>
    <w:rsid w:val="00D922F0"/>
    <w:rsid w:val="00D9254E"/>
    <w:rsid w:val="00D931C0"/>
    <w:rsid w:val="00D93AD0"/>
    <w:rsid w:val="00D95642"/>
    <w:rsid w:val="00D96F35"/>
    <w:rsid w:val="00D97747"/>
    <w:rsid w:val="00D97D09"/>
    <w:rsid w:val="00D97EC1"/>
    <w:rsid w:val="00DA0373"/>
    <w:rsid w:val="00DA05E1"/>
    <w:rsid w:val="00DA09FB"/>
    <w:rsid w:val="00DA0F28"/>
    <w:rsid w:val="00DA197C"/>
    <w:rsid w:val="00DA25FE"/>
    <w:rsid w:val="00DA2A96"/>
    <w:rsid w:val="00DA2BE2"/>
    <w:rsid w:val="00DA2DF3"/>
    <w:rsid w:val="00DA2E10"/>
    <w:rsid w:val="00DA3747"/>
    <w:rsid w:val="00DA4553"/>
    <w:rsid w:val="00DA4A60"/>
    <w:rsid w:val="00DA5667"/>
    <w:rsid w:val="00DA6A8D"/>
    <w:rsid w:val="00DA71A9"/>
    <w:rsid w:val="00DA7C73"/>
    <w:rsid w:val="00DB05D1"/>
    <w:rsid w:val="00DB168F"/>
    <w:rsid w:val="00DB17DA"/>
    <w:rsid w:val="00DB1B49"/>
    <w:rsid w:val="00DB25F9"/>
    <w:rsid w:val="00DB2AFD"/>
    <w:rsid w:val="00DB2BEC"/>
    <w:rsid w:val="00DB361C"/>
    <w:rsid w:val="00DB3C4D"/>
    <w:rsid w:val="00DB3F94"/>
    <w:rsid w:val="00DB40FA"/>
    <w:rsid w:val="00DB4669"/>
    <w:rsid w:val="00DB536F"/>
    <w:rsid w:val="00DB5DC2"/>
    <w:rsid w:val="00DB5E9A"/>
    <w:rsid w:val="00DB77C3"/>
    <w:rsid w:val="00DB7BBC"/>
    <w:rsid w:val="00DB7DF8"/>
    <w:rsid w:val="00DC0508"/>
    <w:rsid w:val="00DC1968"/>
    <w:rsid w:val="00DC1BEA"/>
    <w:rsid w:val="00DC1C0C"/>
    <w:rsid w:val="00DC1C8A"/>
    <w:rsid w:val="00DC2339"/>
    <w:rsid w:val="00DC246F"/>
    <w:rsid w:val="00DC2924"/>
    <w:rsid w:val="00DC3E64"/>
    <w:rsid w:val="00DC539A"/>
    <w:rsid w:val="00DC5699"/>
    <w:rsid w:val="00DC6342"/>
    <w:rsid w:val="00DC63A3"/>
    <w:rsid w:val="00DC646A"/>
    <w:rsid w:val="00DC70A4"/>
    <w:rsid w:val="00DC7F64"/>
    <w:rsid w:val="00DD0073"/>
    <w:rsid w:val="00DD0638"/>
    <w:rsid w:val="00DD2EC7"/>
    <w:rsid w:val="00DD31D2"/>
    <w:rsid w:val="00DD3DA9"/>
    <w:rsid w:val="00DD3EC5"/>
    <w:rsid w:val="00DD40AD"/>
    <w:rsid w:val="00DD4137"/>
    <w:rsid w:val="00DD4B47"/>
    <w:rsid w:val="00DD59E6"/>
    <w:rsid w:val="00DD6116"/>
    <w:rsid w:val="00DD6CE3"/>
    <w:rsid w:val="00DD7EC6"/>
    <w:rsid w:val="00DE02C6"/>
    <w:rsid w:val="00DE0B53"/>
    <w:rsid w:val="00DE1E48"/>
    <w:rsid w:val="00DE2BFC"/>
    <w:rsid w:val="00DE37D1"/>
    <w:rsid w:val="00DE3856"/>
    <w:rsid w:val="00DE46D4"/>
    <w:rsid w:val="00DE584F"/>
    <w:rsid w:val="00DE62A3"/>
    <w:rsid w:val="00DE680F"/>
    <w:rsid w:val="00DE6866"/>
    <w:rsid w:val="00DE6C32"/>
    <w:rsid w:val="00DE7C84"/>
    <w:rsid w:val="00DF03E4"/>
    <w:rsid w:val="00DF1108"/>
    <w:rsid w:val="00DF3883"/>
    <w:rsid w:val="00DF4321"/>
    <w:rsid w:val="00DF4CDE"/>
    <w:rsid w:val="00DF5327"/>
    <w:rsid w:val="00DF6DBB"/>
    <w:rsid w:val="00DF7210"/>
    <w:rsid w:val="00E007C4"/>
    <w:rsid w:val="00E00B7B"/>
    <w:rsid w:val="00E02F9E"/>
    <w:rsid w:val="00E032A3"/>
    <w:rsid w:val="00E037D2"/>
    <w:rsid w:val="00E0421D"/>
    <w:rsid w:val="00E043EE"/>
    <w:rsid w:val="00E04748"/>
    <w:rsid w:val="00E04927"/>
    <w:rsid w:val="00E04ECD"/>
    <w:rsid w:val="00E051AB"/>
    <w:rsid w:val="00E05B5E"/>
    <w:rsid w:val="00E05C7B"/>
    <w:rsid w:val="00E05EF7"/>
    <w:rsid w:val="00E06C77"/>
    <w:rsid w:val="00E06C81"/>
    <w:rsid w:val="00E07349"/>
    <w:rsid w:val="00E11037"/>
    <w:rsid w:val="00E117EA"/>
    <w:rsid w:val="00E12437"/>
    <w:rsid w:val="00E126FB"/>
    <w:rsid w:val="00E137AC"/>
    <w:rsid w:val="00E143CD"/>
    <w:rsid w:val="00E14E02"/>
    <w:rsid w:val="00E15574"/>
    <w:rsid w:val="00E157A1"/>
    <w:rsid w:val="00E15869"/>
    <w:rsid w:val="00E1598A"/>
    <w:rsid w:val="00E15B84"/>
    <w:rsid w:val="00E16C1E"/>
    <w:rsid w:val="00E171CA"/>
    <w:rsid w:val="00E2047C"/>
    <w:rsid w:val="00E21287"/>
    <w:rsid w:val="00E21840"/>
    <w:rsid w:val="00E218DA"/>
    <w:rsid w:val="00E21F16"/>
    <w:rsid w:val="00E2313F"/>
    <w:rsid w:val="00E239F6"/>
    <w:rsid w:val="00E23A1E"/>
    <w:rsid w:val="00E2485F"/>
    <w:rsid w:val="00E259EA"/>
    <w:rsid w:val="00E260BD"/>
    <w:rsid w:val="00E261FF"/>
    <w:rsid w:val="00E27490"/>
    <w:rsid w:val="00E3053D"/>
    <w:rsid w:val="00E30B54"/>
    <w:rsid w:val="00E30BC6"/>
    <w:rsid w:val="00E31015"/>
    <w:rsid w:val="00E311F4"/>
    <w:rsid w:val="00E31733"/>
    <w:rsid w:val="00E31935"/>
    <w:rsid w:val="00E32281"/>
    <w:rsid w:val="00E32438"/>
    <w:rsid w:val="00E3269D"/>
    <w:rsid w:val="00E32B40"/>
    <w:rsid w:val="00E336A2"/>
    <w:rsid w:val="00E3401E"/>
    <w:rsid w:val="00E34993"/>
    <w:rsid w:val="00E34A0F"/>
    <w:rsid w:val="00E34FB3"/>
    <w:rsid w:val="00E35F58"/>
    <w:rsid w:val="00E361E0"/>
    <w:rsid w:val="00E365F4"/>
    <w:rsid w:val="00E37342"/>
    <w:rsid w:val="00E37B02"/>
    <w:rsid w:val="00E409CE"/>
    <w:rsid w:val="00E414D1"/>
    <w:rsid w:val="00E417EF"/>
    <w:rsid w:val="00E42531"/>
    <w:rsid w:val="00E42AAB"/>
    <w:rsid w:val="00E42CAB"/>
    <w:rsid w:val="00E44CD7"/>
    <w:rsid w:val="00E464B3"/>
    <w:rsid w:val="00E46A7A"/>
    <w:rsid w:val="00E46C90"/>
    <w:rsid w:val="00E4703E"/>
    <w:rsid w:val="00E504C3"/>
    <w:rsid w:val="00E508DA"/>
    <w:rsid w:val="00E50B00"/>
    <w:rsid w:val="00E51C05"/>
    <w:rsid w:val="00E520B8"/>
    <w:rsid w:val="00E524CA"/>
    <w:rsid w:val="00E52E8F"/>
    <w:rsid w:val="00E532A6"/>
    <w:rsid w:val="00E53745"/>
    <w:rsid w:val="00E53C7C"/>
    <w:rsid w:val="00E53CFA"/>
    <w:rsid w:val="00E53DC0"/>
    <w:rsid w:val="00E54787"/>
    <w:rsid w:val="00E5479A"/>
    <w:rsid w:val="00E54E01"/>
    <w:rsid w:val="00E54F75"/>
    <w:rsid w:val="00E550DF"/>
    <w:rsid w:val="00E55297"/>
    <w:rsid w:val="00E56B0E"/>
    <w:rsid w:val="00E579A7"/>
    <w:rsid w:val="00E6008A"/>
    <w:rsid w:val="00E61774"/>
    <w:rsid w:val="00E62B1E"/>
    <w:rsid w:val="00E63CC3"/>
    <w:rsid w:val="00E6455E"/>
    <w:rsid w:val="00E64D53"/>
    <w:rsid w:val="00E67E34"/>
    <w:rsid w:val="00E67FAE"/>
    <w:rsid w:val="00E7011A"/>
    <w:rsid w:val="00E70820"/>
    <w:rsid w:val="00E708BB"/>
    <w:rsid w:val="00E709EC"/>
    <w:rsid w:val="00E70DC3"/>
    <w:rsid w:val="00E71262"/>
    <w:rsid w:val="00E7126A"/>
    <w:rsid w:val="00E7127A"/>
    <w:rsid w:val="00E7411A"/>
    <w:rsid w:val="00E75347"/>
    <w:rsid w:val="00E75FB3"/>
    <w:rsid w:val="00E76019"/>
    <w:rsid w:val="00E762CE"/>
    <w:rsid w:val="00E77CB4"/>
    <w:rsid w:val="00E8040F"/>
    <w:rsid w:val="00E80C81"/>
    <w:rsid w:val="00E80C88"/>
    <w:rsid w:val="00E80DEC"/>
    <w:rsid w:val="00E80E6C"/>
    <w:rsid w:val="00E81B6A"/>
    <w:rsid w:val="00E822BE"/>
    <w:rsid w:val="00E82B99"/>
    <w:rsid w:val="00E83DFD"/>
    <w:rsid w:val="00E84136"/>
    <w:rsid w:val="00E8441D"/>
    <w:rsid w:val="00E85D00"/>
    <w:rsid w:val="00E86BD8"/>
    <w:rsid w:val="00E86E20"/>
    <w:rsid w:val="00E9061E"/>
    <w:rsid w:val="00E91697"/>
    <w:rsid w:val="00E91A0E"/>
    <w:rsid w:val="00E91E5F"/>
    <w:rsid w:val="00E9213D"/>
    <w:rsid w:val="00E9418C"/>
    <w:rsid w:val="00E94514"/>
    <w:rsid w:val="00E950E5"/>
    <w:rsid w:val="00E95BBD"/>
    <w:rsid w:val="00E95C8E"/>
    <w:rsid w:val="00E96F0B"/>
    <w:rsid w:val="00E97AED"/>
    <w:rsid w:val="00EA015F"/>
    <w:rsid w:val="00EA096A"/>
    <w:rsid w:val="00EA211D"/>
    <w:rsid w:val="00EA2577"/>
    <w:rsid w:val="00EA2AC5"/>
    <w:rsid w:val="00EA2D99"/>
    <w:rsid w:val="00EA31B2"/>
    <w:rsid w:val="00EA33A6"/>
    <w:rsid w:val="00EA3B56"/>
    <w:rsid w:val="00EA4148"/>
    <w:rsid w:val="00EA44B4"/>
    <w:rsid w:val="00EA48CB"/>
    <w:rsid w:val="00EA4CE9"/>
    <w:rsid w:val="00EA5650"/>
    <w:rsid w:val="00EA74C0"/>
    <w:rsid w:val="00EA76C8"/>
    <w:rsid w:val="00EB01BE"/>
    <w:rsid w:val="00EB033F"/>
    <w:rsid w:val="00EB1426"/>
    <w:rsid w:val="00EB1F39"/>
    <w:rsid w:val="00EB2308"/>
    <w:rsid w:val="00EB2406"/>
    <w:rsid w:val="00EB3C56"/>
    <w:rsid w:val="00EB3EFF"/>
    <w:rsid w:val="00EB452E"/>
    <w:rsid w:val="00EB5096"/>
    <w:rsid w:val="00EB5626"/>
    <w:rsid w:val="00EB57F2"/>
    <w:rsid w:val="00EB587B"/>
    <w:rsid w:val="00EB594F"/>
    <w:rsid w:val="00EB5E4F"/>
    <w:rsid w:val="00EB678D"/>
    <w:rsid w:val="00EB6821"/>
    <w:rsid w:val="00EB6F1D"/>
    <w:rsid w:val="00EC08EE"/>
    <w:rsid w:val="00EC0CE5"/>
    <w:rsid w:val="00EC0D9A"/>
    <w:rsid w:val="00EC1021"/>
    <w:rsid w:val="00EC162F"/>
    <w:rsid w:val="00EC2538"/>
    <w:rsid w:val="00EC2AA1"/>
    <w:rsid w:val="00EC3092"/>
    <w:rsid w:val="00EC39A4"/>
    <w:rsid w:val="00EC42A3"/>
    <w:rsid w:val="00EC4361"/>
    <w:rsid w:val="00EC4C83"/>
    <w:rsid w:val="00EC5512"/>
    <w:rsid w:val="00EC5B8C"/>
    <w:rsid w:val="00EC5C59"/>
    <w:rsid w:val="00EC6525"/>
    <w:rsid w:val="00EC6A62"/>
    <w:rsid w:val="00EC7D27"/>
    <w:rsid w:val="00ED1132"/>
    <w:rsid w:val="00ED12A8"/>
    <w:rsid w:val="00ED1691"/>
    <w:rsid w:val="00ED1F82"/>
    <w:rsid w:val="00ED231C"/>
    <w:rsid w:val="00ED24AB"/>
    <w:rsid w:val="00ED24CB"/>
    <w:rsid w:val="00ED2EEB"/>
    <w:rsid w:val="00ED2FB5"/>
    <w:rsid w:val="00ED362A"/>
    <w:rsid w:val="00ED3959"/>
    <w:rsid w:val="00ED44CB"/>
    <w:rsid w:val="00ED4B27"/>
    <w:rsid w:val="00ED5710"/>
    <w:rsid w:val="00ED5835"/>
    <w:rsid w:val="00ED738D"/>
    <w:rsid w:val="00ED779A"/>
    <w:rsid w:val="00ED7E05"/>
    <w:rsid w:val="00EE0E73"/>
    <w:rsid w:val="00EE12F3"/>
    <w:rsid w:val="00EE17B9"/>
    <w:rsid w:val="00EE220F"/>
    <w:rsid w:val="00EE23F1"/>
    <w:rsid w:val="00EE2AD5"/>
    <w:rsid w:val="00EE2F5D"/>
    <w:rsid w:val="00EE352D"/>
    <w:rsid w:val="00EE367A"/>
    <w:rsid w:val="00EE3834"/>
    <w:rsid w:val="00EE3DFC"/>
    <w:rsid w:val="00EE4A45"/>
    <w:rsid w:val="00EE50BF"/>
    <w:rsid w:val="00EE5BC8"/>
    <w:rsid w:val="00EE7566"/>
    <w:rsid w:val="00EE77F4"/>
    <w:rsid w:val="00EF04D1"/>
    <w:rsid w:val="00EF0691"/>
    <w:rsid w:val="00EF12B0"/>
    <w:rsid w:val="00EF144F"/>
    <w:rsid w:val="00EF1D3B"/>
    <w:rsid w:val="00EF202A"/>
    <w:rsid w:val="00EF2D48"/>
    <w:rsid w:val="00EF3911"/>
    <w:rsid w:val="00EF3A22"/>
    <w:rsid w:val="00EF3F8C"/>
    <w:rsid w:val="00EF4080"/>
    <w:rsid w:val="00EF4605"/>
    <w:rsid w:val="00EF4D0A"/>
    <w:rsid w:val="00EF4E03"/>
    <w:rsid w:val="00EF4E2C"/>
    <w:rsid w:val="00EF703E"/>
    <w:rsid w:val="00EF7391"/>
    <w:rsid w:val="00EF7B71"/>
    <w:rsid w:val="00EF7C67"/>
    <w:rsid w:val="00EF7E12"/>
    <w:rsid w:val="00F0091A"/>
    <w:rsid w:val="00F00E90"/>
    <w:rsid w:val="00F00F9B"/>
    <w:rsid w:val="00F01580"/>
    <w:rsid w:val="00F017B4"/>
    <w:rsid w:val="00F01D2D"/>
    <w:rsid w:val="00F02DB3"/>
    <w:rsid w:val="00F03279"/>
    <w:rsid w:val="00F03B1F"/>
    <w:rsid w:val="00F04A52"/>
    <w:rsid w:val="00F051E4"/>
    <w:rsid w:val="00F05294"/>
    <w:rsid w:val="00F05DD4"/>
    <w:rsid w:val="00F05F24"/>
    <w:rsid w:val="00F06566"/>
    <w:rsid w:val="00F06BA4"/>
    <w:rsid w:val="00F075A1"/>
    <w:rsid w:val="00F10619"/>
    <w:rsid w:val="00F11671"/>
    <w:rsid w:val="00F11A1C"/>
    <w:rsid w:val="00F122C3"/>
    <w:rsid w:val="00F12AF7"/>
    <w:rsid w:val="00F14348"/>
    <w:rsid w:val="00F148D1"/>
    <w:rsid w:val="00F15477"/>
    <w:rsid w:val="00F15A70"/>
    <w:rsid w:val="00F15B16"/>
    <w:rsid w:val="00F15B56"/>
    <w:rsid w:val="00F162ED"/>
    <w:rsid w:val="00F1650A"/>
    <w:rsid w:val="00F1673E"/>
    <w:rsid w:val="00F16D0A"/>
    <w:rsid w:val="00F17594"/>
    <w:rsid w:val="00F203C7"/>
    <w:rsid w:val="00F2152C"/>
    <w:rsid w:val="00F21952"/>
    <w:rsid w:val="00F21F63"/>
    <w:rsid w:val="00F221F5"/>
    <w:rsid w:val="00F22328"/>
    <w:rsid w:val="00F23122"/>
    <w:rsid w:val="00F23214"/>
    <w:rsid w:val="00F23367"/>
    <w:rsid w:val="00F23384"/>
    <w:rsid w:val="00F23A45"/>
    <w:rsid w:val="00F23B9F"/>
    <w:rsid w:val="00F2463C"/>
    <w:rsid w:val="00F25903"/>
    <w:rsid w:val="00F26660"/>
    <w:rsid w:val="00F266C6"/>
    <w:rsid w:val="00F26D89"/>
    <w:rsid w:val="00F26DB8"/>
    <w:rsid w:val="00F2746C"/>
    <w:rsid w:val="00F27615"/>
    <w:rsid w:val="00F27660"/>
    <w:rsid w:val="00F27FBF"/>
    <w:rsid w:val="00F3011B"/>
    <w:rsid w:val="00F301A0"/>
    <w:rsid w:val="00F30908"/>
    <w:rsid w:val="00F31E54"/>
    <w:rsid w:val="00F32093"/>
    <w:rsid w:val="00F33215"/>
    <w:rsid w:val="00F332C9"/>
    <w:rsid w:val="00F33A68"/>
    <w:rsid w:val="00F33ADF"/>
    <w:rsid w:val="00F356AA"/>
    <w:rsid w:val="00F37D79"/>
    <w:rsid w:val="00F402A9"/>
    <w:rsid w:val="00F40377"/>
    <w:rsid w:val="00F4085C"/>
    <w:rsid w:val="00F40903"/>
    <w:rsid w:val="00F40A2B"/>
    <w:rsid w:val="00F40DCD"/>
    <w:rsid w:val="00F418F1"/>
    <w:rsid w:val="00F41903"/>
    <w:rsid w:val="00F41ACD"/>
    <w:rsid w:val="00F41BB4"/>
    <w:rsid w:val="00F4234E"/>
    <w:rsid w:val="00F43A0C"/>
    <w:rsid w:val="00F44F88"/>
    <w:rsid w:val="00F45C5C"/>
    <w:rsid w:val="00F461D1"/>
    <w:rsid w:val="00F46528"/>
    <w:rsid w:val="00F46D47"/>
    <w:rsid w:val="00F50588"/>
    <w:rsid w:val="00F515B1"/>
    <w:rsid w:val="00F51C42"/>
    <w:rsid w:val="00F53374"/>
    <w:rsid w:val="00F534AF"/>
    <w:rsid w:val="00F53610"/>
    <w:rsid w:val="00F53AEE"/>
    <w:rsid w:val="00F5419E"/>
    <w:rsid w:val="00F551C4"/>
    <w:rsid w:val="00F553BB"/>
    <w:rsid w:val="00F5650A"/>
    <w:rsid w:val="00F567F6"/>
    <w:rsid w:val="00F56E45"/>
    <w:rsid w:val="00F6036D"/>
    <w:rsid w:val="00F60D7C"/>
    <w:rsid w:val="00F615BC"/>
    <w:rsid w:val="00F62433"/>
    <w:rsid w:val="00F62EB6"/>
    <w:rsid w:val="00F63399"/>
    <w:rsid w:val="00F635A6"/>
    <w:rsid w:val="00F6463F"/>
    <w:rsid w:val="00F64A89"/>
    <w:rsid w:val="00F64AD3"/>
    <w:rsid w:val="00F653DF"/>
    <w:rsid w:val="00F658BB"/>
    <w:rsid w:val="00F65DA7"/>
    <w:rsid w:val="00F65E3B"/>
    <w:rsid w:val="00F66295"/>
    <w:rsid w:val="00F70704"/>
    <w:rsid w:val="00F71498"/>
    <w:rsid w:val="00F71D97"/>
    <w:rsid w:val="00F72FA0"/>
    <w:rsid w:val="00F73EDD"/>
    <w:rsid w:val="00F74D36"/>
    <w:rsid w:val="00F76316"/>
    <w:rsid w:val="00F76BD9"/>
    <w:rsid w:val="00F776D1"/>
    <w:rsid w:val="00F776F3"/>
    <w:rsid w:val="00F779E7"/>
    <w:rsid w:val="00F77CEC"/>
    <w:rsid w:val="00F808CE"/>
    <w:rsid w:val="00F80E75"/>
    <w:rsid w:val="00F82711"/>
    <w:rsid w:val="00F8363E"/>
    <w:rsid w:val="00F84785"/>
    <w:rsid w:val="00F850D0"/>
    <w:rsid w:val="00F85669"/>
    <w:rsid w:val="00F858B2"/>
    <w:rsid w:val="00F85B25"/>
    <w:rsid w:val="00F86212"/>
    <w:rsid w:val="00F86464"/>
    <w:rsid w:val="00F86D0C"/>
    <w:rsid w:val="00F86EE7"/>
    <w:rsid w:val="00F86FA7"/>
    <w:rsid w:val="00F871BC"/>
    <w:rsid w:val="00F87245"/>
    <w:rsid w:val="00F87AC3"/>
    <w:rsid w:val="00F87CB9"/>
    <w:rsid w:val="00F90364"/>
    <w:rsid w:val="00F90403"/>
    <w:rsid w:val="00F90BB1"/>
    <w:rsid w:val="00F90BD6"/>
    <w:rsid w:val="00F91861"/>
    <w:rsid w:val="00F9246F"/>
    <w:rsid w:val="00F92725"/>
    <w:rsid w:val="00F92856"/>
    <w:rsid w:val="00F92E55"/>
    <w:rsid w:val="00F930A6"/>
    <w:rsid w:val="00F93129"/>
    <w:rsid w:val="00F9317A"/>
    <w:rsid w:val="00F93639"/>
    <w:rsid w:val="00F94409"/>
    <w:rsid w:val="00F94B47"/>
    <w:rsid w:val="00F95927"/>
    <w:rsid w:val="00F95977"/>
    <w:rsid w:val="00F95B1C"/>
    <w:rsid w:val="00F96980"/>
    <w:rsid w:val="00FA0012"/>
    <w:rsid w:val="00FA1E6C"/>
    <w:rsid w:val="00FA2155"/>
    <w:rsid w:val="00FA2580"/>
    <w:rsid w:val="00FA2F2E"/>
    <w:rsid w:val="00FA319A"/>
    <w:rsid w:val="00FA44F0"/>
    <w:rsid w:val="00FA4693"/>
    <w:rsid w:val="00FA5C49"/>
    <w:rsid w:val="00FA62A1"/>
    <w:rsid w:val="00FA693C"/>
    <w:rsid w:val="00FA6D5B"/>
    <w:rsid w:val="00FA7B25"/>
    <w:rsid w:val="00FB06ED"/>
    <w:rsid w:val="00FB0812"/>
    <w:rsid w:val="00FB0916"/>
    <w:rsid w:val="00FB22D8"/>
    <w:rsid w:val="00FB26C3"/>
    <w:rsid w:val="00FB2D75"/>
    <w:rsid w:val="00FB3265"/>
    <w:rsid w:val="00FB361B"/>
    <w:rsid w:val="00FB3D57"/>
    <w:rsid w:val="00FB4483"/>
    <w:rsid w:val="00FB476A"/>
    <w:rsid w:val="00FB503F"/>
    <w:rsid w:val="00FB5335"/>
    <w:rsid w:val="00FB7767"/>
    <w:rsid w:val="00FB77D5"/>
    <w:rsid w:val="00FB7A6D"/>
    <w:rsid w:val="00FC0785"/>
    <w:rsid w:val="00FC0BE2"/>
    <w:rsid w:val="00FC0CF1"/>
    <w:rsid w:val="00FC143A"/>
    <w:rsid w:val="00FC1473"/>
    <w:rsid w:val="00FC1C9E"/>
    <w:rsid w:val="00FC2B34"/>
    <w:rsid w:val="00FC3DC7"/>
    <w:rsid w:val="00FC498E"/>
    <w:rsid w:val="00FC4A84"/>
    <w:rsid w:val="00FC4EB0"/>
    <w:rsid w:val="00FC4FC7"/>
    <w:rsid w:val="00FC5533"/>
    <w:rsid w:val="00FC56D3"/>
    <w:rsid w:val="00FC57FB"/>
    <w:rsid w:val="00FC5FD9"/>
    <w:rsid w:val="00FC626A"/>
    <w:rsid w:val="00FC6A29"/>
    <w:rsid w:val="00FC79A8"/>
    <w:rsid w:val="00FC7D4F"/>
    <w:rsid w:val="00FC7FB0"/>
    <w:rsid w:val="00FD0429"/>
    <w:rsid w:val="00FD0597"/>
    <w:rsid w:val="00FD0656"/>
    <w:rsid w:val="00FD0748"/>
    <w:rsid w:val="00FD25AA"/>
    <w:rsid w:val="00FD2B72"/>
    <w:rsid w:val="00FD2BDD"/>
    <w:rsid w:val="00FD2FE0"/>
    <w:rsid w:val="00FD359D"/>
    <w:rsid w:val="00FD38DD"/>
    <w:rsid w:val="00FD3B18"/>
    <w:rsid w:val="00FD42B1"/>
    <w:rsid w:val="00FD499F"/>
    <w:rsid w:val="00FD4A53"/>
    <w:rsid w:val="00FD584E"/>
    <w:rsid w:val="00FD5A14"/>
    <w:rsid w:val="00FD7087"/>
    <w:rsid w:val="00FD70B8"/>
    <w:rsid w:val="00FD7330"/>
    <w:rsid w:val="00FD761E"/>
    <w:rsid w:val="00FD781E"/>
    <w:rsid w:val="00FE0025"/>
    <w:rsid w:val="00FE124F"/>
    <w:rsid w:val="00FE17CE"/>
    <w:rsid w:val="00FE197E"/>
    <w:rsid w:val="00FE27E8"/>
    <w:rsid w:val="00FE3C6C"/>
    <w:rsid w:val="00FE4389"/>
    <w:rsid w:val="00FE574C"/>
    <w:rsid w:val="00FE6574"/>
    <w:rsid w:val="00FE6A5A"/>
    <w:rsid w:val="00FE76B4"/>
    <w:rsid w:val="00FF174E"/>
    <w:rsid w:val="00FF25D0"/>
    <w:rsid w:val="00FF3434"/>
    <w:rsid w:val="00FF3D7D"/>
    <w:rsid w:val="00FF4097"/>
    <w:rsid w:val="00FF4261"/>
    <w:rsid w:val="00FF4B52"/>
    <w:rsid w:val="00FF4DBF"/>
    <w:rsid w:val="00FF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74A36"/>
  <w15:docId w15:val="{AB69D2ED-FCF6-4418-A80B-EB31DA4F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5B"/>
  </w:style>
  <w:style w:type="paragraph" w:styleId="Heading1">
    <w:name w:val="heading 1"/>
    <w:basedOn w:val="Normal"/>
    <w:next w:val="Normal"/>
    <w:link w:val="Heading1Char"/>
    <w:uiPriority w:val="9"/>
    <w:qFormat/>
    <w:rsid w:val="00BD5213"/>
    <w:pPr>
      <w:keepNext/>
      <w:keepLines/>
      <w:pBdr>
        <w:bottom w:val="single" w:sz="4" w:space="2" w:color="A50E8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EBC"/>
    <w:pPr>
      <w:keepNext/>
      <w:keepLines/>
      <w:spacing w:before="160" w:after="120" w:line="240" w:lineRule="auto"/>
      <w:outlineLvl w:val="1"/>
    </w:pPr>
    <w:rPr>
      <w:rFonts w:asciiTheme="majorHAnsi" w:eastAsiaTheme="majorEastAsia" w:hAnsiTheme="majorHAnsi" w:cstheme="majorBidi"/>
      <w:color w:val="A50E82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EBC"/>
    <w:pPr>
      <w:keepNext/>
      <w:keepLines/>
      <w:spacing w:before="80" w:after="80" w:line="240" w:lineRule="auto"/>
      <w:outlineLvl w:val="2"/>
    </w:pPr>
    <w:rPr>
      <w:rFonts w:asciiTheme="majorHAnsi" w:eastAsiaTheme="majorEastAsia" w:hAnsiTheme="majorHAnsi" w:cstheme="majorBidi"/>
      <w:color w:val="7B0A6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521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2074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521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B0A6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521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2074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521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2074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521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2074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521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2074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21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0EBC"/>
    <w:rPr>
      <w:rFonts w:asciiTheme="majorHAnsi" w:eastAsiaTheme="majorEastAsia" w:hAnsiTheme="majorHAnsi" w:cstheme="majorBidi"/>
      <w:color w:val="A50E82" w:themeColor="accent2"/>
      <w:sz w:val="36"/>
      <w:szCs w:val="36"/>
    </w:rPr>
  </w:style>
  <w:style w:type="paragraph" w:styleId="NoSpacing">
    <w:name w:val="No Spacing"/>
    <w:link w:val="NoSpacingChar"/>
    <w:uiPriority w:val="1"/>
    <w:qFormat/>
    <w:rsid w:val="00BD521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F0EBC"/>
    <w:rPr>
      <w:rFonts w:asciiTheme="majorHAnsi" w:eastAsiaTheme="majorEastAsia" w:hAnsiTheme="majorHAnsi" w:cstheme="majorBidi"/>
      <w:color w:val="7B0A6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D5213"/>
    <w:rPr>
      <w:rFonts w:asciiTheme="majorHAnsi" w:eastAsiaTheme="majorEastAsia" w:hAnsiTheme="majorHAnsi" w:cstheme="majorBidi"/>
      <w:i/>
      <w:iCs/>
      <w:color w:val="52074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D5213"/>
    <w:rPr>
      <w:rFonts w:asciiTheme="majorHAnsi" w:eastAsiaTheme="majorEastAsia" w:hAnsiTheme="majorHAnsi" w:cstheme="majorBidi"/>
      <w:color w:val="7B0A6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D5213"/>
    <w:rPr>
      <w:rFonts w:asciiTheme="majorHAnsi" w:eastAsiaTheme="majorEastAsia" w:hAnsiTheme="majorHAnsi" w:cstheme="majorBidi"/>
      <w:i/>
      <w:iCs/>
      <w:color w:val="52074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D5213"/>
    <w:rPr>
      <w:rFonts w:asciiTheme="majorHAnsi" w:eastAsiaTheme="majorEastAsia" w:hAnsiTheme="majorHAnsi" w:cstheme="majorBidi"/>
      <w:b/>
      <w:bCs/>
      <w:color w:val="52074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5213"/>
    <w:rPr>
      <w:rFonts w:asciiTheme="majorHAnsi" w:eastAsiaTheme="majorEastAsia" w:hAnsiTheme="majorHAnsi" w:cstheme="majorBidi"/>
      <w:color w:val="52074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D5213"/>
    <w:rPr>
      <w:rFonts w:asciiTheme="majorHAnsi" w:eastAsiaTheme="majorEastAsia" w:hAnsiTheme="majorHAnsi" w:cstheme="majorBidi"/>
      <w:i/>
      <w:iCs/>
      <w:color w:val="520740" w:themeColor="accent2" w:themeShade="8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32F29"/>
    <w:pPr>
      <w:spacing w:after="0" w:line="36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32F2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21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213"/>
    <w:rPr>
      <w:caps/>
      <w:color w:val="404040" w:themeColor="text1" w:themeTint="BF"/>
      <w:spacing w:val="2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D5213"/>
    <w:rPr>
      <w:i/>
      <w:iCs/>
      <w:color w:val="595959" w:themeColor="text1" w:themeTint="A6"/>
    </w:rPr>
  </w:style>
  <w:style w:type="character" w:styleId="Strong">
    <w:name w:val="Strong"/>
    <w:aliases w:val="Bold"/>
    <w:basedOn w:val="DefaultParagraphFont"/>
    <w:uiPriority w:val="22"/>
    <w:qFormat/>
    <w:rsid w:val="00BD5213"/>
    <w:rPr>
      <w:b/>
      <w:bCs/>
    </w:rPr>
  </w:style>
  <w:style w:type="paragraph" w:styleId="ListParagraph">
    <w:name w:val="List Paragraph"/>
    <w:aliases w:val="0Bullet,Bullet point,CV text,Dot pt,F5 List Paragraph,FooterText,L,List Paragraph1,List Paragraph11,List Paragraph111,List Paragraph2,Medium Grid 1 - Accent 21,NFP GP Bulleted List,Numbered Paragraph,Recommendation,Table text,numbered,列出段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D5213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BD5213"/>
    <w:rPr>
      <w:b/>
      <w:bCs/>
      <w:i/>
      <w:iCs/>
      <w:caps w:val="0"/>
      <w:smallCaps w:val="0"/>
      <w:strike w:val="0"/>
      <w:dstrike w:val="0"/>
      <w:color w:val="A50E82" w:themeColor="accent2"/>
    </w:rPr>
  </w:style>
  <w:style w:type="paragraph" w:customStyle="1" w:styleId="Titlepage">
    <w:name w:val="Title page"/>
    <w:basedOn w:val="Title"/>
    <w:rsid w:val="001F512D"/>
    <w:pPr>
      <w:spacing w:before="4000"/>
      <w:jc w:val="center"/>
    </w:pPr>
  </w:style>
  <w:style w:type="paragraph" w:styleId="Caption">
    <w:name w:val="caption"/>
    <w:aliases w:val="table title"/>
    <w:basedOn w:val="Normal"/>
    <w:next w:val="Normal"/>
    <w:uiPriority w:val="35"/>
    <w:unhideWhenUsed/>
    <w:qFormat/>
    <w:rsid w:val="00BD521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D521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</w:style>
  <w:style w:type="paragraph" w:styleId="Header">
    <w:name w:val="header"/>
    <w:basedOn w:val="Normal"/>
    <w:link w:val="HeaderChar"/>
    <w:uiPriority w:val="99"/>
    <w:unhideWhenUsed/>
    <w:rsid w:val="00FD4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9F"/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F3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23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"/>
    <w:rsid w:val="00F86EE7"/>
    <w:pPr>
      <w:tabs>
        <w:tab w:val="left" w:pos="170"/>
        <w:tab w:val="num" w:pos="360"/>
      </w:tabs>
      <w:spacing w:before="60" w:after="120"/>
      <w:ind w:left="360" w:hanging="360"/>
    </w:pPr>
  </w:style>
  <w:style w:type="paragraph" w:customStyle="1" w:styleId="Pullouttext">
    <w:name w:val="Pullout text"/>
    <w:next w:val="Normal"/>
    <w:link w:val="PullouttextChar"/>
    <w:uiPriority w:val="3"/>
    <w:rsid w:val="00232F29"/>
    <w:pPr>
      <w:spacing w:before="120" w:after="120" w:line="360" w:lineRule="auto"/>
      <w:ind w:left="397"/>
    </w:pPr>
    <w:rPr>
      <w:rFonts w:ascii="Georgia" w:eastAsia="Times New Roman" w:hAnsi="Georgia" w:cs="Arial"/>
      <w:bCs/>
      <w:iCs/>
      <w:color w:val="500778"/>
      <w:sz w:val="24"/>
      <w:szCs w:val="28"/>
      <w:lang w:eastAsia="en-AU"/>
    </w:rPr>
  </w:style>
  <w:style w:type="character" w:customStyle="1" w:styleId="PullouttextChar">
    <w:name w:val="Pullout text Char"/>
    <w:basedOn w:val="Heading2Char"/>
    <w:link w:val="Pullouttext"/>
    <w:uiPriority w:val="3"/>
    <w:rsid w:val="00232F29"/>
    <w:rPr>
      <w:rFonts w:ascii="Georgia" w:eastAsia="Times New Roman" w:hAnsi="Georgia" w:cs="Arial"/>
      <w:bCs/>
      <w:iCs/>
      <w:color w:val="500778"/>
      <w:sz w:val="24"/>
      <w:szCs w:val="28"/>
      <w:lang w:eastAsia="en-AU"/>
    </w:rPr>
  </w:style>
  <w:style w:type="character" w:styleId="Hyperlink">
    <w:name w:val="Hyperlink"/>
    <w:basedOn w:val="DefaultParagraphFont"/>
    <w:uiPriority w:val="99"/>
    <w:rsid w:val="00D22A8A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uiPriority w:val="99"/>
    <w:unhideWhenUsed/>
    <w:rsid w:val="00876CA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074BA"/>
    <w:pPr>
      <w:tabs>
        <w:tab w:val="right" w:leader="dot" w:pos="9344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074BA"/>
    <w:pPr>
      <w:tabs>
        <w:tab w:val="right" w:leader="dot" w:pos="9344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76CA6"/>
    <w:pPr>
      <w:spacing w:after="100"/>
      <w:ind w:left="400"/>
    </w:pPr>
  </w:style>
  <w:style w:type="paragraph" w:customStyle="1" w:styleId="Smalltext">
    <w:name w:val="Small text"/>
    <w:basedOn w:val="Normal"/>
    <w:rsid w:val="0054713E"/>
    <w:pPr>
      <w:spacing w:before="480" w:after="120" w:line="240" w:lineRule="auto"/>
    </w:pPr>
    <w:rPr>
      <w:sz w:val="12"/>
      <w:szCs w:val="16"/>
      <w:lang w:val="en-US"/>
    </w:rPr>
  </w:style>
  <w:style w:type="table" w:customStyle="1" w:styleId="DSSDatatablestyle">
    <w:name w:val="DSS Data table style"/>
    <w:basedOn w:val="TableNormal"/>
    <w:uiPriority w:val="99"/>
    <w:rsid w:val="00FD499F"/>
    <w:pPr>
      <w:spacing w:after="0" w:line="240" w:lineRule="auto"/>
    </w:pPr>
    <w:rPr>
      <w:rFonts w:ascii="Arial" w:hAnsi="Arial"/>
      <w:sz w:val="24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table" w:customStyle="1" w:styleId="DSSTableStyleB">
    <w:name w:val="DSS Table Style B"/>
    <w:basedOn w:val="TableNormal"/>
    <w:uiPriority w:val="99"/>
    <w:rsid w:val="005D0618"/>
    <w:pPr>
      <w:spacing w:after="0" w:line="240" w:lineRule="auto"/>
    </w:pPr>
    <w:rPr>
      <w:rFonts w:ascii="Arial" w:hAnsi="Arial"/>
      <w:sz w:val="24"/>
    </w:rPr>
    <w:tblPr>
      <w:tblStyleRowBandSize w:val="1"/>
      <w:tblInd w:w="113" w:type="dxa"/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nil"/>
        </w:tcBorders>
        <w:shd w:val="clear" w:color="auto" w:fill="F9B5C4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78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273B"/>
    <w:rPr>
      <w:color w:val="356A95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F25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2553"/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customStyle="1" w:styleId="Default">
    <w:name w:val="Default"/>
    <w:rsid w:val="00FD4A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4F8"/>
    <w:rPr>
      <w:rFonts w:ascii="Arial" w:eastAsia="Times New Roman" w:hAnsi="Arial" w:cs="Times New Roman"/>
      <w:spacing w:val="4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0D74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F1E"/>
    <w:rPr>
      <w:rFonts w:ascii="Arial" w:eastAsia="Times New Roman" w:hAnsi="Arial" w:cs="Times New Roman"/>
      <w:spacing w:val="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F1E"/>
    <w:rPr>
      <w:rFonts w:ascii="Arial" w:eastAsia="Times New Roman" w:hAnsi="Arial" w:cs="Times New Roman"/>
      <w:b/>
      <w:bCs/>
      <w:spacing w:val="4"/>
      <w:sz w:val="20"/>
      <w:szCs w:val="20"/>
      <w:lang w:eastAsia="en-AU"/>
    </w:rPr>
  </w:style>
  <w:style w:type="character" w:customStyle="1" w:styleId="ListParagraphChar">
    <w:name w:val="List Paragraph Char"/>
    <w:aliases w:val="0Bullet Char,Bullet point Char,CV text Char,Dot pt Char,F5 List Paragraph Char,FooterText Char,L Char,List Paragraph1 Char,List Paragraph11 Char,List Paragraph111 Char,List Paragraph2 Char,Medium Grid 1 - Accent 21 Char,numbered Char"/>
    <w:link w:val="ListParagraph"/>
    <w:uiPriority w:val="34"/>
    <w:qFormat/>
    <w:locked/>
    <w:rsid w:val="00365E9C"/>
  </w:style>
  <w:style w:type="table" w:customStyle="1" w:styleId="GridTable5Dark-Accent21">
    <w:name w:val="Grid Table 5 Dark - Accent 21"/>
    <w:basedOn w:val="TableNormal"/>
    <w:uiPriority w:val="50"/>
    <w:rsid w:val="00B84E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1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band1Vert">
      <w:tblPr/>
      <w:tcPr>
        <w:shd w:val="clear" w:color="auto" w:fill="F484DA" w:themeFill="accent2" w:themeFillTint="66"/>
      </w:tcPr>
    </w:tblStylePr>
    <w:tblStylePr w:type="band1Horz">
      <w:tblPr/>
      <w:tcPr>
        <w:shd w:val="clear" w:color="auto" w:fill="F484DA" w:themeFill="accent2" w:themeFillTint="66"/>
      </w:tcPr>
    </w:tblStylePr>
  </w:style>
  <w:style w:type="character" w:customStyle="1" w:styleId="element-invisible">
    <w:name w:val="element-invisible"/>
    <w:basedOn w:val="DefaultParagraphFont"/>
    <w:rsid w:val="00370CEC"/>
  </w:style>
  <w:style w:type="paragraph" w:styleId="Revision">
    <w:name w:val="Revision"/>
    <w:hidden/>
    <w:uiPriority w:val="99"/>
    <w:semiHidden/>
    <w:rsid w:val="004C1FE0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BD521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52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1B1ED4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1B1ED4"/>
    <w:pPr>
      <w:spacing w:after="120" w:line="240" w:lineRule="auto"/>
      <w:ind w:left="720" w:hanging="720"/>
    </w:pPr>
    <w:rPr>
      <w:rFonts w:ascii="Calibri" w:eastAsiaTheme="minorHAns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EF3A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F3A22"/>
    <w:rPr>
      <w:rFonts w:ascii="Arial" w:eastAsia="Times New Roman" w:hAnsi="Arial" w:cs="Times New Roman"/>
      <w:spacing w:val="4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F3A22"/>
    <w:rPr>
      <w:vertAlign w:val="superscript"/>
    </w:rPr>
  </w:style>
  <w:style w:type="paragraph" w:customStyle="1" w:styleId="paragraph">
    <w:name w:val="paragraph"/>
    <w:basedOn w:val="Normal"/>
    <w:link w:val="paragraphChar"/>
    <w:rsid w:val="00820E1C"/>
    <w:pPr>
      <w:spacing w:after="200"/>
    </w:pPr>
    <w:rPr>
      <w:rFonts w:cstheme="minorHAnsi"/>
      <w:b/>
      <w:color w:val="55256C"/>
      <w:sz w:val="32"/>
      <w:szCs w:val="32"/>
    </w:rPr>
  </w:style>
  <w:style w:type="character" w:customStyle="1" w:styleId="paragraphChar">
    <w:name w:val="paragraph Char"/>
    <w:basedOn w:val="DefaultParagraphFont"/>
    <w:link w:val="paragraph"/>
    <w:rsid w:val="00820E1C"/>
    <w:rPr>
      <w:rFonts w:eastAsia="Times New Roman" w:cstheme="minorHAnsi"/>
      <w:b/>
      <w:color w:val="55256C"/>
      <w:spacing w:val="4"/>
      <w:sz w:val="32"/>
      <w:szCs w:val="32"/>
      <w:lang w:eastAsia="en-AU"/>
    </w:rPr>
  </w:style>
  <w:style w:type="paragraph" w:customStyle="1" w:styleId="Leadheading">
    <w:name w:val="Lead heading"/>
    <w:basedOn w:val="paragraph"/>
    <w:link w:val="LeadheadingChar"/>
    <w:rsid w:val="005C3AA1"/>
    <w:rPr>
      <w:rFonts w:eastAsia="Calibri"/>
      <w:lang w:val="en-US"/>
    </w:rPr>
  </w:style>
  <w:style w:type="paragraph" w:customStyle="1" w:styleId="smallpara">
    <w:name w:val="small para"/>
    <w:basedOn w:val="paragraph"/>
    <w:link w:val="smallparaChar"/>
    <w:rsid w:val="0069630B"/>
    <w:rPr>
      <w:rFonts w:ascii="Calibri" w:hAnsi="Calibri" w:cs="Calibri"/>
    </w:rPr>
  </w:style>
  <w:style w:type="character" w:customStyle="1" w:styleId="LeadheadingChar">
    <w:name w:val="Lead heading Char"/>
    <w:basedOn w:val="Heading1Char"/>
    <w:link w:val="Leadheading"/>
    <w:rsid w:val="005C3AA1"/>
    <w:rPr>
      <w:rFonts w:ascii="Calibri" w:eastAsia="Calibri" w:hAnsi="Calibri" w:cstheme="minorHAnsi"/>
      <w:b w:val="0"/>
      <w:color w:val="55256C"/>
      <w:spacing w:val="4"/>
      <w:sz w:val="32"/>
      <w:szCs w:val="32"/>
      <w:lang w:val="en-US" w:eastAsia="en-AU"/>
    </w:rPr>
  </w:style>
  <w:style w:type="character" w:customStyle="1" w:styleId="smallparaChar">
    <w:name w:val="small para Char"/>
    <w:basedOn w:val="paragraphChar"/>
    <w:link w:val="smallpara"/>
    <w:rsid w:val="0069630B"/>
    <w:rPr>
      <w:rFonts w:ascii="Calibri" w:eastAsia="Times New Roman" w:hAnsi="Calibri" w:cs="Calibri"/>
      <w:b/>
      <w:color w:val="55256C"/>
      <w:spacing w:val="4"/>
      <w:sz w:val="32"/>
      <w:szCs w:val="32"/>
      <w:lang w:eastAsia="en-AU"/>
    </w:rPr>
  </w:style>
  <w:style w:type="character" w:customStyle="1" w:styleId="s2">
    <w:name w:val="s2"/>
    <w:basedOn w:val="DefaultParagraphFont"/>
    <w:rsid w:val="007E17D5"/>
  </w:style>
  <w:style w:type="paragraph" w:customStyle="1" w:styleId="AIHWbodytext">
    <w:name w:val="AIHW body text"/>
    <w:basedOn w:val="Normal"/>
    <w:link w:val="AIHWbodytextChar"/>
    <w:rsid w:val="004357E0"/>
    <w:pPr>
      <w:spacing w:after="120" w:line="260" w:lineRule="atLeast"/>
    </w:pPr>
    <w:rPr>
      <w:sz w:val="22"/>
      <w:szCs w:val="20"/>
    </w:rPr>
  </w:style>
  <w:style w:type="character" w:customStyle="1" w:styleId="AIHWbodytextChar">
    <w:name w:val="AIHW body text Char"/>
    <w:link w:val="AIHWbodytext"/>
    <w:locked/>
    <w:rsid w:val="004357E0"/>
    <w:rPr>
      <w:rFonts w:ascii="Arial" w:eastAsia="Times New Roman" w:hAnsi="Arial" w:cs="Times New Roman"/>
      <w:szCs w:val="20"/>
    </w:rPr>
  </w:style>
  <w:style w:type="paragraph" w:customStyle="1" w:styleId="Bullet1">
    <w:name w:val="Bullet 1"/>
    <w:basedOn w:val="AIHWbodytext"/>
    <w:uiPriority w:val="2"/>
    <w:rsid w:val="004357E0"/>
    <w:pPr>
      <w:numPr>
        <w:numId w:val="2"/>
      </w:numPr>
      <w:tabs>
        <w:tab w:val="clear" w:pos="397"/>
        <w:tab w:val="num" w:pos="360"/>
      </w:tabs>
      <w:spacing w:before="40" w:after="80"/>
      <w:ind w:left="0" w:firstLine="0"/>
    </w:pPr>
  </w:style>
  <w:style w:type="table" w:customStyle="1" w:styleId="TableGrid1">
    <w:name w:val="Table Grid1"/>
    <w:basedOn w:val="TableNormal"/>
    <w:next w:val="TableGrid"/>
    <w:uiPriority w:val="59"/>
    <w:rsid w:val="0046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erpara">
    <w:name w:val="smaller para"/>
    <w:basedOn w:val="Normal"/>
    <w:link w:val="smallerparaChar"/>
    <w:rsid w:val="009B2B1F"/>
    <w:pPr>
      <w:keepNext/>
      <w:spacing w:before="200" w:after="0" w:line="271" w:lineRule="auto"/>
      <w:outlineLvl w:val="2"/>
    </w:pPr>
    <w:rPr>
      <w:rFonts w:ascii="Calibri" w:hAnsi="Calibri" w:cs="Calibri"/>
      <w:b/>
      <w:bCs/>
      <w:i/>
      <w:sz w:val="22"/>
      <w:szCs w:val="22"/>
    </w:rPr>
  </w:style>
  <w:style w:type="character" w:customStyle="1" w:styleId="smallerparaChar">
    <w:name w:val="smaller para Char"/>
    <w:basedOn w:val="DefaultParagraphFont"/>
    <w:link w:val="smallerpara"/>
    <w:rsid w:val="009B2B1F"/>
    <w:rPr>
      <w:rFonts w:ascii="Calibri" w:eastAsia="Times New Roman" w:hAnsi="Calibri" w:cs="Calibri"/>
      <w:b/>
      <w:bCs/>
      <w:i/>
      <w:spacing w:val="4"/>
      <w:lang w:eastAsia="en-AU"/>
    </w:rPr>
  </w:style>
  <w:style w:type="character" w:customStyle="1" w:styleId="author">
    <w:name w:val="author"/>
    <w:basedOn w:val="DefaultParagraphFont"/>
    <w:rsid w:val="00555FB7"/>
  </w:style>
  <w:style w:type="character" w:customStyle="1" w:styleId="pubyear">
    <w:name w:val="pubyear"/>
    <w:basedOn w:val="DefaultParagraphFont"/>
    <w:rsid w:val="00555FB7"/>
  </w:style>
  <w:style w:type="character" w:customStyle="1" w:styleId="articletitle">
    <w:name w:val="articletitle"/>
    <w:basedOn w:val="DefaultParagraphFont"/>
    <w:rsid w:val="00555FB7"/>
  </w:style>
  <w:style w:type="character" w:customStyle="1" w:styleId="vol">
    <w:name w:val="vol"/>
    <w:basedOn w:val="DefaultParagraphFont"/>
    <w:rsid w:val="00555FB7"/>
  </w:style>
  <w:style w:type="character" w:customStyle="1" w:styleId="citedissue">
    <w:name w:val="citedissue"/>
    <w:basedOn w:val="DefaultParagraphFont"/>
    <w:rsid w:val="00555FB7"/>
  </w:style>
  <w:style w:type="character" w:customStyle="1" w:styleId="pagefirst">
    <w:name w:val="pagefirst"/>
    <w:basedOn w:val="DefaultParagraphFont"/>
    <w:rsid w:val="00555FB7"/>
  </w:style>
  <w:style w:type="character" w:customStyle="1" w:styleId="pagelast">
    <w:name w:val="pagelast"/>
    <w:basedOn w:val="DefaultParagraphFont"/>
    <w:rsid w:val="00555FB7"/>
  </w:style>
  <w:style w:type="paragraph" w:styleId="IntenseQuote">
    <w:name w:val="Intense Quote"/>
    <w:basedOn w:val="Normal"/>
    <w:next w:val="Normal"/>
    <w:link w:val="IntenseQuoteChar"/>
    <w:uiPriority w:val="30"/>
    <w:qFormat/>
    <w:rsid w:val="00BD5213"/>
    <w:pPr>
      <w:pBdr>
        <w:top w:val="single" w:sz="24" w:space="4" w:color="A50E8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213"/>
    <w:rPr>
      <w:rFonts w:asciiTheme="majorHAnsi" w:eastAsiaTheme="majorEastAsia" w:hAnsiTheme="majorHAnsi" w:cstheme="majorBidi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BD5213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BD521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D5213"/>
    <w:rPr>
      <w:b/>
      <w:bCs/>
      <w:caps w:val="0"/>
      <w:smallCaps/>
      <w:spacing w:val="0"/>
    </w:rPr>
  </w:style>
  <w:style w:type="table" w:customStyle="1" w:styleId="GridTable5Dark-Accent31">
    <w:name w:val="Grid Table 5 Dark - Accent 31"/>
    <w:basedOn w:val="TableNormal"/>
    <w:uiPriority w:val="50"/>
    <w:rsid w:val="005F67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F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96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96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96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967C" w:themeFill="accent3"/>
      </w:tcPr>
    </w:tblStylePr>
    <w:tblStylePr w:type="band1Vert">
      <w:tblPr/>
      <w:tcPr>
        <w:shd w:val="clear" w:color="auto" w:fill="87EFDA" w:themeFill="accent3" w:themeFillTint="66"/>
      </w:tcPr>
    </w:tblStylePr>
    <w:tblStylePr w:type="band1Horz">
      <w:tblPr/>
      <w:tcPr>
        <w:shd w:val="clear" w:color="auto" w:fill="87EFDA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374692"/>
    <w:pPr>
      <w:spacing w:after="0" w:line="240" w:lineRule="auto"/>
    </w:pPr>
    <w:tblPr>
      <w:tblStyleRowBandSize w:val="1"/>
      <w:tblStyleColBandSize w:val="1"/>
      <w:tblBorders>
        <w:top w:val="single" w:sz="4" w:space="0" w:color="4BE7C7" w:themeColor="accent3" w:themeTint="99"/>
        <w:left w:val="single" w:sz="4" w:space="0" w:color="4BE7C7" w:themeColor="accent3" w:themeTint="99"/>
        <w:bottom w:val="single" w:sz="4" w:space="0" w:color="4BE7C7" w:themeColor="accent3" w:themeTint="99"/>
        <w:right w:val="single" w:sz="4" w:space="0" w:color="4BE7C7" w:themeColor="accent3" w:themeTint="99"/>
        <w:insideH w:val="single" w:sz="4" w:space="0" w:color="4BE7C7" w:themeColor="accent3" w:themeTint="99"/>
        <w:insideV w:val="single" w:sz="4" w:space="0" w:color="4BE7C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967C" w:themeColor="accent3"/>
          <w:left w:val="single" w:sz="4" w:space="0" w:color="14967C" w:themeColor="accent3"/>
          <w:bottom w:val="single" w:sz="4" w:space="0" w:color="14967C" w:themeColor="accent3"/>
          <w:right w:val="single" w:sz="4" w:space="0" w:color="14967C" w:themeColor="accent3"/>
          <w:insideH w:val="nil"/>
          <w:insideV w:val="nil"/>
        </w:tcBorders>
        <w:shd w:val="clear" w:color="auto" w:fill="14967C" w:themeFill="accent3"/>
      </w:tcPr>
    </w:tblStylePr>
    <w:tblStylePr w:type="lastRow">
      <w:rPr>
        <w:b/>
        <w:bCs/>
      </w:rPr>
      <w:tblPr/>
      <w:tcPr>
        <w:tcBorders>
          <w:top w:val="double" w:sz="4" w:space="0" w:color="1496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B027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D2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F6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F6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F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F61" w:themeFill="accent1"/>
      </w:tcPr>
    </w:tblStylePr>
    <w:tblStylePr w:type="band1Vert">
      <w:tblPr/>
      <w:tcPr>
        <w:shd w:val="clear" w:color="auto" w:fill="63A6F7" w:themeFill="accent1" w:themeFillTint="66"/>
      </w:tcPr>
    </w:tblStylePr>
    <w:tblStylePr w:type="band1Horz">
      <w:tblPr/>
      <w:tcPr>
        <w:shd w:val="clear" w:color="auto" w:fill="63A6F7" w:themeFill="accent1" w:themeFillTint="66"/>
      </w:tcPr>
    </w:tblStylePr>
  </w:style>
  <w:style w:type="character" w:customStyle="1" w:styleId="ui-provider">
    <w:name w:val="ui-provider"/>
    <w:basedOn w:val="DefaultParagraphFont"/>
    <w:rsid w:val="00236377"/>
  </w:style>
  <w:style w:type="table" w:customStyle="1" w:styleId="GridTable1Light1">
    <w:name w:val="Grid Table 1 Light1"/>
    <w:basedOn w:val="TableNormal"/>
    <w:uiPriority w:val="46"/>
    <w:rsid w:val="00A161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1773AB"/>
    <w:pPr>
      <w:spacing w:after="0" w:line="240" w:lineRule="auto"/>
    </w:pPr>
    <w:tblPr>
      <w:tblStyleRowBandSize w:val="1"/>
      <w:tblStyleColBandSize w:val="1"/>
      <w:tblBorders>
        <w:top w:val="single" w:sz="4" w:space="0" w:color="C6EA93" w:themeColor="accent4" w:themeTint="66"/>
        <w:left w:val="single" w:sz="4" w:space="0" w:color="C6EA93" w:themeColor="accent4" w:themeTint="66"/>
        <w:bottom w:val="single" w:sz="4" w:space="0" w:color="C6EA93" w:themeColor="accent4" w:themeTint="66"/>
        <w:right w:val="single" w:sz="4" w:space="0" w:color="C6EA93" w:themeColor="accent4" w:themeTint="66"/>
        <w:insideH w:val="single" w:sz="4" w:space="0" w:color="C6EA93" w:themeColor="accent4" w:themeTint="66"/>
        <w:insideV w:val="single" w:sz="4" w:space="0" w:color="C6EA9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ADF5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ADF5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67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75A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B3F94"/>
    <w:rPr>
      <w:rFonts w:ascii="Segoe UI" w:hAnsi="Segoe UI" w:cs="Segoe UI" w:hint="default"/>
      <w:sz w:val="18"/>
      <w:szCs w:val="18"/>
    </w:rPr>
  </w:style>
  <w:style w:type="paragraph" w:customStyle="1" w:styleId="elementtoproof">
    <w:name w:val="elementtoproof"/>
    <w:basedOn w:val="Normal"/>
    <w:uiPriority w:val="99"/>
    <w:semiHidden/>
    <w:rsid w:val="008B1F0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B3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Char">
    <w:name w:val="list Char"/>
    <w:basedOn w:val="DefaultParagraphFont"/>
    <w:link w:val="List1"/>
    <w:locked/>
    <w:rsid w:val="003A4F09"/>
    <w:rPr>
      <w:rFonts w:ascii="Arial" w:eastAsia="Times New Roman" w:hAnsi="Arial" w:cstheme="majorBidi"/>
      <w:bCs/>
      <w:color w:val="021730" w:themeColor="accent1" w:themeShade="7F"/>
      <w:sz w:val="24"/>
      <w:szCs w:val="24"/>
    </w:rPr>
  </w:style>
  <w:style w:type="paragraph" w:customStyle="1" w:styleId="List1">
    <w:name w:val="List1"/>
    <w:basedOn w:val="Heading3"/>
    <w:link w:val="listChar"/>
    <w:qFormat/>
    <w:rsid w:val="003A4F09"/>
    <w:pPr>
      <w:keepNext w:val="0"/>
      <w:keepLines w:val="0"/>
      <w:numPr>
        <w:numId w:val="5"/>
      </w:numPr>
      <w:spacing w:before="200" w:after="0" w:line="256" w:lineRule="auto"/>
      <w:ind w:left="720"/>
      <w:outlineLvl w:val="9"/>
    </w:pPr>
    <w:rPr>
      <w:rFonts w:ascii="Arial" w:eastAsia="Times New Roman" w:hAnsi="Arial"/>
      <w:bCs/>
      <w:color w:val="021730" w:themeColor="accent1" w:themeShade="7F"/>
      <w:sz w:val="24"/>
      <w:szCs w:val="24"/>
    </w:rPr>
  </w:style>
  <w:style w:type="character" w:customStyle="1" w:styleId="alphalistChar">
    <w:name w:val="alpha list Char"/>
    <w:basedOn w:val="Heading3Char"/>
    <w:link w:val="alphalist"/>
    <w:locked/>
    <w:rsid w:val="003A4F09"/>
    <w:rPr>
      <w:rFonts w:ascii="Arial" w:eastAsiaTheme="majorEastAsia" w:hAnsi="Arial" w:cstheme="majorBidi"/>
      <w:bCs/>
      <w:color w:val="000000" w:themeColor="text1"/>
      <w:sz w:val="24"/>
      <w:szCs w:val="24"/>
    </w:rPr>
  </w:style>
  <w:style w:type="paragraph" w:customStyle="1" w:styleId="alphalist">
    <w:name w:val="alpha list"/>
    <w:basedOn w:val="Heading3"/>
    <w:link w:val="alphalistChar"/>
    <w:qFormat/>
    <w:rsid w:val="003A4F09"/>
    <w:pPr>
      <w:keepNext w:val="0"/>
      <w:keepLines w:val="0"/>
      <w:numPr>
        <w:ilvl w:val="1"/>
        <w:numId w:val="5"/>
      </w:numPr>
      <w:spacing w:before="200" w:after="0" w:line="256" w:lineRule="auto"/>
      <w:outlineLvl w:val="9"/>
    </w:pPr>
    <w:rPr>
      <w:rFonts w:ascii="Arial" w:hAnsi="Arial"/>
      <w:bCs/>
      <w:color w:val="000000" w:themeColor="text1"/>
      <w:sz w:val="24"/>
      <w:szCs w:val="24"/>
    </w:rPr>
  </w:style>
  <w:style w:type="paragraph" w:customStyle="1" w:styleId="romanlist">
    <w:name w:val="roman list"/>
    <w:basedOn w:val="Heading3"/>
    <w:qFormat/>
    <w:rsid w:val="003A4F09"/>
    <w:pPr>
      <w:keepNext w:val="0"/>
      <w:keepLines w:val="0"/>
      <w:numPr>
        <w:ilvl w:val="2"/>
        <w:numId w:val="5"/>
      </w:numPr>
      <w:tabs>
        <w:tab w:val="num" w:pos="360"/>
      </w:tabs>
      <w:spacing w:before="200" w:after="0" w:line="256" w:lineRule="auto"/>
      <w:ind w:left="0" w:firstLine="0"/>
      <w:outlineLvl w:val="9"/>
    </w:pPr>
    <w:rPr>
      <w:rFonts w:ascii="Arial" w:hAnsi="Arial" w:cs="Arial"/>
      <w:bCs/>
      <w:color w:val="000000" w:themeColor="text1"/>
      <w:sz w:val="22"/>
      <w:szCs w:val="22"/>
    </w:rPr>
  </w:style>
  <w:style w:type="character" w:customStyle="1" w:styleId="null1">
    <w:name w:val="null1"/>
    <w:basedOn w:val="DefaultParagraphFont"/>
    <w:rsid w:val="00FF4097"/>
  </w:style>
  <w:style w:type="character" w:customStyle="1" w:styleId="eop">
    <w:name w:val="eop"/>
    <w:basedOn w:val="DefaultParagraphFont"/>
    <w:rsid w:val="006E2C4C"/>
  </w:style>
  <w:style w:type="paragraph" w:customStyle="1" w:styleId="Quote2">
    <w:name w:val="Quote 2"/>
    <w:basedOn w:val="Normal"/>
    <w:link w:val="Quote2Char"/>
    <w:qFormat/>
    <w:rsid w:val="00AD3171"/>
    <w:pPr>
      <w:spacing w:after="120" w:line="240" w:lineRule="auto"/>
      <w:ind w:left="720"/>
      <w:jc w:val="both"/>
    </w:pPr>
    <w:rPr>
      <w:rFonts w:asciiTheme="majorHAnsi" w:eastAsia="Calibri" w:hAnsiTheme="majorHAnsi" w:cstheme="majorHAnsi"/>
      <w:i/>
      <w:color w:val="0070C0"/>
      <w:sz w:val="22"/>
      <w:szCs w:val="24"/>
    </w:rPr>
  </w:style>
  <w:style w:type="character" w:customStyle="1" w:styleId="Quote2Char">
    <w:name w:val="Quote 2 Char"/>
    <w:basedOn w:val="DefaultParagraphFont"/>
    <w:link w:val="Quote2"/>
    <w:rsid w:val="00AD3171"/>
    <w:rPr>
      <w:rFonts w:asciiTheme="majorHAnsi" w:eastAsia="Calibri" w:hAnsiTheme="majorHAnsi" w:cstheme="majorHAnsi"/>
      <w:i/>
      <w:color w:val="0070C0"/>
      <w:sz w:val="22"/>
      <w:szCs w:val="24"/>
    </w:rPr>
  </w:style>
  <w:style w:type="character" w:customStyle="1" w:styleId="normaltextrun">
    <w:name w:val="normaltextrun"/>
    <w:basedOn w:val="DefaultParagraphFont"/>
    <w:rsid w:val="00AD317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70DC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81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3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dss.gov.au/families-and-children-programs-services/early-years-strategy" TargetMode="External"/><Relationship Id="rId26" Type="http://schemas.openxmlformats.org/officeDocument/2006/relationships/diagramLayout" Target="diagrams/layout2.xml"/><Relationship Id="rId39" Type="http://schemas.openxmlformats.org/officeDocument/2006/relationships/image" Target="media/image19.svg"/><Relationship Id="rId21" Type="http://schemas.openxmlformats.org/officeDocument/2006/relationships/diagramLayout" Target="diagrams/layout1.xml"/><Relationship Id="rId34" Type="http://schemas.openxmlformats.org/officeDocument/2006/relationships/image" Target="media/image14.png"/><Relationship Id="rId42" Type="http://schemas.openxmlformats.org/officeDocument/2006/relationships/image" Target="media/image21.png"/><Relationship Id="rId47" Type="http://schemas.openxmlformats.org/officeDocument/2006/relationships/image" Target="media/image26.svg"/><Relationship Id="rId50" Type="http://schemas.openxmlformats.org/officeDocument/2006/relationships/image" Target="media/image29.png"/><Relationship Id="rId55" Type="http://schemas.openxmlformats.org/officeDocument/2006/relationships/hyperlink" Target="https://www.health.gov.au/resources/publications/australian-national-breastfeeding-strategy-2019-and-beyond?language=en" TargetMode="External"/><Relationship Id="rId63" Type="http://schemas.openxmlformats.org/officeDocument/2006/relationships/hyperlink" Target="https://www.health.gov.au/resources/publications/national-action-plan-for-the-health-of-children-and-young-people-2020-2030?language=en" TargetMode="External"/><Relationship Id="rId68" Type="http://schemas.openxmlformats.org/officeDocument/2006/relationships/hyperlink" Target="https://www.health.gov.au/resources/publications/national-fetal-alcohol-spectrum-disorder-fasd-strategic-action-plan-2018-2028?language=en" TargetMode="External"/><Relationship Id="rId76" Type="http://schemas.openxmlformats.org/officeDocument/2006/relationships/hyperlink" Target="https://www.education.gov.au/early-childhood/preschool/preschool-reform-agreement" TargetMode="External"/><Relationship Id="rId84" Type="http://schemas.openxmlformats.org/officeDocument/2006/relationships/header" Target="header4.xml"/><Relationship Id="rId89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nqfreview.com.a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microsoft.com/office/2007/relationships/diagramDrawing" Target="diagrams/drawing2.xml"/><Relationship Id="rId11" Type="http://schemas.openxmlformats.org/officeDocument/2006/relationships/image" Target="media/image1.png"/><Relationship Id="rId24" Type="http://schemas.microsoft.com/office/2007/relationships/diagramDrawing" Target="diagrams/drawing1.xml"/><Relationship Id="rId32" Type="http://schemas.openxmlformats.org/officeDocument/2006/relationships/image" Target="media/image12.png"/><Relationship Id="rId37" Type="http://schemas.openxmlformats.org/officeDocument/2006/relationships/image" Target="media/image17.svg"/><Relationship Id="rId40" Type="http://schemas.openxmlformats.org/officeDocument/2006/relationships/image" Target="media/image20.png"/><Relationship Id="rId45" Type="http://schemas.openxmlformats.org/officeDocument/2006/relationships/image" Target="media/image24.png"/><Relationship Id="rId53" Type="http://schemas.openxmlformats.org/officeDocument/2006/relationships/hyperlink" Target="https://www.acecqa.gov.au/sites/default/files/2023-01/EYLF-2022-V2.0.pdf" TargetMode="External"/><Relationship Id="rId58" Type="http://schemas.openxmlformats.org/officeDocument/2006/relationships/hyperlink" Target="https://www.childsafety.gov.au/resources/commonwealth-child-safe-framework-policy-document" TargetMode="External"/><Relationship Id="rId66" Type="http://schemas.openxmlformats.org/officeDocument/2006/relationships/hyperlink" Target="https://www.dss.gov.au/disability-and-carers-carers/national-carer-strategy" TargetMode="External"/><Relationship Id="rId74" Type="http://schemas.openxmlformats.org/officeDocument/2006/relationships/hyperlink" Target="https://www.pmc.gov.au/office-women/working-women-strategy-gender-equality" TargetMode="External"/><Relationship Id="rId79" Type="http://schemas.openxmlformats.org/officeDocument/2006/relationships/hyperlink" Target="https://www.dss.gov.au/publications-articles-corporate-publications-budget-and-additional-estimates-statements/entrenched-disadvantage-package?HTML" TargetMode="External"/><Relationship Id="rId87" Type="http://schemas.openxmlformats.org/officeDocument/2006/relationships/header" Target="header5.xml"/><Relationship Id="rId5" Type="http://schemas.openxmlformats.org/officeDocument/2006/relationships/numbering" Target="numbering.xml"/><Relationship Id="rId61" Type="http://schemas.openxmlformats.org/officeDocument/2006/relationships/hyperlink" Target="https://www.dss.gov.au/groups-councils-and-committees/economic-inclusion-advisory-committee" TargetMode="External"/><Relationship Id="rId82" Type="http://schemas.openxmlformats.org/officeDocument/2006/relationships/hyperlink" Target="http://www.health.gov.au/sites/default/files/documents/2019/11/woman-centred-care-strategic-directions-for-australian-maternity-services.pdf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dss.gov.au/families-and-children-programs-services-early-years-strategy/the-early-years-strategy-consultation-report-202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diagramQuickStyle" Target="diagrams/quickStyle1.xml"/><Relationship Id="rId27" Type="http://schemas.openxmlformats.org/officeDocument/2006/relationships/diagramQuickStyle" Target="diagrams/quickStyle2.xml"/><Relationship Id="rId30" Type="http://schemas.openxmlformats.org/officeDocument/2006/relationships/image" Target="media/image10.png"/><Relationship Id="rId35" Type="http://schemas.openxmlformats.org/officeDocument/2006/relationships/image" Target="media/image15.svg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56" Type="http://schemas.openxmlformats.org/officeDocument/2006/relationships/hyperlink" Target="https://www.disabilitygateway.gov.au/node/3106" TargetMode="External"/><Relationship Id="rId64" Type="http://schemas.openxmlformats.org/officeDocument/2006/relationships/hyperlink" Target="https://www.closingthegap.gov.au/resources" TargetMode="External"/><Relationship Id="rId69" Type="http://schemas.openxmlformats.org/officeDocument/2006/relationships/hyperlink" Target="https://www.dss.gov.au/ending-violence" TargetMode="External"/><Relationship Id="rId77" Type="http://schemas.openxmlformats.org/officeDocument/2006/relationships/hyperlink" Target="https://www.dss.gov.au/families-and-children-programs-services-children-protecting-australias-children/safe-and-supported-the-national-framework-for-protecting-australias-children-2021-2031" TargetMode="External"/><Relationship Id="rId8" Type="http://schemas.openxmlformats.org/officeDocument/2006/relationships/webSettings" Target="webSettings.xml"/><Relationship Id="rId51" Type="http://schemas.openxmlformats.org/officeDocument/2006/relationships/image" Target="media/image30.svg"/><Relationship Id="rId72" Type="http://schemas.openxmlformats.org/officeDocument/2006/relationships/hyperlink" Target="https://www.health.gov.au/resources/publications/national-stillbirth-action-and-implementation-plan?language=en" TargetMode="External"/><Relationship Id="rId80" Type="http://schemas.openxmlformats.org/officeDocument/2006/relationships/hyperlink" Target="https://wiyiyaniuthangani.humanrights.gov.au/change-agenda" TargetMode="External"/><Relationship Id="rId85" Type="http://schemas.openxmlformats.org/officeDocument/2006/relationships/footer" Target="footer4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5" Type="http://schemas.openxmlformats.org/officeDocument/2006/relationships/diagramData" Target="diagrams/data2.xml"/><Relationship Id="rId33" Type="http://schemas.openxmlformats.org/officeDocument/2006/relationships/image" Target="media/image13.svg"/><Relationship Id="rId38" Type="http://schemas.openxmlformats.org/officeDocument/2006/relationships/image" Target="media/image18.png"/><Relationship Id="rId46" Type="http://schemas.openxmlformats.org/officeDocument/2006/relationships/image" Target="media/image25.png"/><Relationship Id="rId59" Type="http://schemas.openxmlformats.org/officeDocument/2006/relationships/hyperlink" Target="https://www.education.gov.au/closing-the-gap/early-childhood-care-and-development-policy-partnership" TargetMode="External"/><Relationship Id="rId67" Type="http://schemas.openxmlformats.org/officeDocument/2006/relationships/hyperlink" Target="https://www.mentalhealthcommission.gov.au/projects/childrens-strategy" TargetMode="External"/><Relationship Id="rId20" Type="http://schemas.openxmlformats.org/officeDocument/2006/relationships/diagramData" Target="diagrams/data1.xml"/><Relationship Id="rId41" Type="http://schemas.microsoft.com/office/2007/relationships/hdphoto" Target="media/hdphoto1.wdp"/><Relationship Id="rId54" Type="http://schemas.openxmlformats.org/officeDocument/2006/relationships/hyperlink" Target="https://www.acecqa.gov.au/sites/default/files/2023-02/MTOP-2022-V2.0.pdf" TargetMode="External"/><Relationship Id="rId62" Type="http://schemas.openxmlformats.org/officeDocument/2006/relationships/hyperlink" Target="https://www.niaa.gov.au/resource-centre/indigenous-affairs/national-aboriginal-and-torres-strait-islander-early-childhood-strategy" TargetMode="External"/><Relationship Id="rId70" Type="http://schemas.openxmlformats.org/officeDocument/2006/relationships/hyperlink" Target="https://www.health.gov.au/resources/publications/national-preventive-health-strategy-2021-2030?language=en" TargetMode="External"/><Relationship Id="rId75" Type="http://schemas.openxmlformats.org/officeDocument/2006/relationships/hyperlink" Target="https://www.childsafety.gov.au/resources/national-strategy-prevent-and-respond-child-sexual-abuse-2021-2030" TargetMode="External"/><Relationship Id="rId83" Type="http://schemas.openxmlformats.org/officeDocument/2006/relationships/header" Target="header3.xml"/><Relationship Id="rId88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diagramColors" Target="diagrams/colors1.xml"/><Relationship Id="rId28" Type="http://schemas.openxmlformats.org/officeDocument/2006/relationships/diagramColors" Target="diagrams/colors2.xml"/><Relationship Id="rId36" Type="http://schemas.openxmlformats.org/officeDocument/2006/relationships/image" Target="media/image16.png"/><Relationship Id="rId49" Type="http://schemas.openxmlformats.org/officeDocument/2006/relationships/image" Target="media/image28.svg"/><Relationship Id="rId57" Type="http://schemas.openxmlformats.org/officeDocument/2006/relationships/hyperlink" Target="https://www.health.gov.au/resources/publications/australias-primary-health-care-10-year-plan-2022-2032" TargetMode="External"/><Relationship Id="rId10" Type="http://schemas.openxmlformats.org/officeDocument/2006/relationships/endnotes" Target="endnotes.xml"/><Relationship Id="rId31" Type="http://schemas.openxmlformats.org/officeDocument/2006/relationships/image" Target="media/image11.svg"/><Relationship Id="rId44" Type="http://schemas.openxmlformats.org/officeDocument/2006/relationships/image" Target="media/image23.png"/><Relationship Id="rId52" Type="http://schemas.openxmlformats.org/officeDocument/2006/relationships/hyperlink" Target="https://www.acecqa.gov.au/nqf/national-law-regulations/approved-learning-frameworks" TargetMode="External"/><Relationship Id="rId60" Type="http://schemas.openxmlformats.org/officeDocument/2006/relationships/hyperlink" Target="https://www.closingthegap.gov.au/resources" TargetMode="External"/><Relationship Id="rId65" Type="http://schemas.openxmlformats.org/officeDocument/2006/relationships/hyperlink" Target="https://www.dss.gov.au/disability-and-carers/national-autism-strategy" TargetMode="External"/><Relationship Id="rId73" Type="http://schemas.openxmlformats.org/officeDocument/2006/relationships/hyperlink" Target="https://www.pmc.gov.au/resources/draft-national-strategy-care-and-support-economy" TargetMode="External"/><Relationship Id="rId78" Type="http://schemas.openxmlformats.org/officeDocument/2006/relationships/hyperlink" Target="https://www.acecqa.gov.au/national-workforce-strategy" TargetMode="External"/><Relationship Id="rId81" Type="http://schemas.openxmlformats.org/officeDocument/2006/relationships/hyperlink" Target="https://treasury.gov.au/policy-topics/measuring-what-matters" TargetMode="External"/><Relationship Id="rId86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Long%20Report%20Template%20Purple.dotx" TargetMode="Externa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7" Type="http://schemas.openxmlformats.org/officeDocument/2006/relationships/image" Target="../media/image9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6" Type="http://schemas.openxmlformats.org/officeDocument/2006/relationships/image" Target="../media/image8.png"/><Relationship Id="rId5" Type="http://schemas.openxmlformats.org/officeDocument/2006/relationships/image" Target="../media/image7.png"/><Relationship Id="rId4" Type="http://schemas.openxmlformats.org/officeDocument/2006/relationships/image" Target="../media/image6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7" Type="http://schemas.openxmlformats.org/officeDocument/2006/relationships/image" Target="../media/image9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6" Type="http://schemas.openxmlformats.org/officeDocument/2006/relationships/image" Target="../media/image8.png"/><Relationship Id="rId5" Type="http://schemas.openxmlformats.org/officeDocument/2006/relationships/image" Target="../media/image7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8BF54A-ADD6-4687-9FB7-4FE4FD8ADA91}" type="doc">
      <dgm:prSet loTypeId="urn:microsoft.com/office/officeart/2005/8/layout/lProcess2" loCatId="list" qsTypeId="urn:microsoft.com/office/officeart/2005/8/quickstyle/simple1" qsCatId="simple" csTypeId="urn:microsoft.com/office/officeart/2005/8/colors/accent3_3" csCatId="accent3" phldr="1"/>
      <dgm:spPr/>
      <dgm:t>
        <a:bodyPr/>
        <a:lstStyle/>
        <a:p>
          <a:endParaRPr lang="en-AU"/>
        </a:p>
      </dgm:t>
    </dgm:pt>
    <dgm:pt modelId="{1B4F32FA-0BD1-4D63-A4AE-1FC38031F31C}">
      <dgm:prSet phldrT="[Text]" custT="1"/>
      <dgm:spPr>
        <a:solidFill>
          <a:srgbClr val="ECF8FE"/>
        </a:solidFill>
      </dgm:spPr>
      <dgm:t>
        <a:bodyPr/>
        <a:lstStyle/>
        <a:p>
          <a:r>
            <a:rPr lang="hi-IN" sz="1700"/>
            <a:t>प्रसवपूर्व</a:t>
          </a:r>
          <a:endParaRPr lang="en-AU" sz="1700"/>
        </a:p>
      </dgm:t>
    </dgm:pt>
    <dgm:pt modelId="{4701841C-DD31-476B-B77B-21C6B728F19C}" type="parTrans" cxnId="{5EF55A39-6B3B-4BC5-9D58-A5D072CD052E}">
      <dgm:prSet/>
      <dgm:spPr/>
      <dgm:t>
        <a:bodyPr/>
        <a:lstStyle/>
        <a:p>
          <a:endParaRPr lang="en-AU"/>
        </a:p>
      </dgm:t>
    </dgm:pt>
    <dgm:pt modelId="{E5B18BB0-3E44-494E-94DD-F01F92A0254F}" type="sibTrans" cxnId="{5EF55A39-6B3B-4BC5-9D58-A5D072CD052E}">
      <dgm:prSet/>
      <dgm:spPr/>
      <dgm:t>
        <a:bodyPr/>
        <a:lstStyle/>
        <a:p>
          <a:endParaRPr lang="en-AU"/>
        </a:p>
      </dgm:t>
    </dgm:pt>
    <dgm:pt modelId="{D267D4FE-5467-4B1C-A692-DDC4D5F13356}">
      <dgm:prSet phldrT="[Text]" custT="1"/>
      <dgm:spPr>
        <a:solidFill>
          <a:srgbClr val="95BDBA"/>
        </a:solidFill>
      </dgm:spPr>
      <dgm:t>
        <a:bodyPr/>
        <a:lstStyle/>
        <a:p>
          <a:r>
            <a:rPr lang="hi-IN" sz="2300">
              <a:solidFill>
                <a:srgbClr val="273C1A"/>
              </a:solidFill>
            </a:rPr>
            <a:t>गर्भ में</a:t>
          </a:r>
          <a:endParaRPr lang="en-AU" sz="2300">
            <a:solidFill>
              <a:srgbClr val="273C1A"/>
            </a:solidFill>
          </a:endParaRPr>
        </a:p>
      </dgm:t>
    </dgm:pt>
    <dgm:pt modelId="{FEF8C080-E27D-4D41-914B-F4379230B43E}" type="parTrans" cxnId="{262FBC60-2546-4720-B7F2-371BF09514E2}">
      <dgm:prSet/>
      <dgm:spPr/>
      <dgm:t>
        <a:bodyPr/>
        <a:lstStyle/>
        <a:p>
          <a:endParaRPr lang="en-AU"/>
        </a:p>
      </dgm:t>
    </dgm:pt>
    <dgm:pt modelId="{9EE25CB2-F411-497D-AFE0-253389A273C9}" type="sibTrans" cxnId="{262FBC60-2546-4720-B7F2-371BF09514E2}">
      <dgm:prSet/>
      <dgm:spPr/>
      <dgm:t>
        <a:bodyPr/>
        <a:lstStyle/>
        <a:p>
          <a:endParaRPr lang="en-AU"/>
        </a:p>
      </dgm:t>
    </dgm:pt>
    <dgm:pt modelId="{89B0C37C-6826-40AF-978D-2B684D153621}">
      <dgm:prSet phldrT="[Text]" custT="1"/>
      <dgm:spPr>
        <a:solidFill>
          <a:srgbClr val="ECF8FE"/>
        </a:solidFill>
      </dgm:spPr>
      <dgm:t>
        <a:bodyPr/>
        <a:lstStyle/>
        <a:p>
          <a:r>
            <a:rPr lang="hi-IN" sz="1700"/>
            <a:t>नवजात</a:t>
          </a:r>
          <a:endParaRPr lang="en-AU" sz="1700"/>
        </a:p>
      </dgm:t>
    </dgm:pt>
    <dgm:pt modelId="{243F69D2-221A-4ABD-BE13-DC5CDC2A225D}" type="parTrans" cxnId="{457C2CE7-3F04-42BF-810E-E4F9681602AE}">
      <dgm:prSet/>
      <dgm:spPr/>
      <dgm:t>
        <a:bodyPr/>
        <a:lstStyle/>
        <a:p>
          <a:endParaRPr lang="en-AU"/>
        </a:p>
      </dgm:t>
    </dgm:pt>
    <dgm:pt modelId="{A8E7DA4A-52C9-489E-B1F7-3DC4165BAE8F}" type="sibTrans" cxnId="{457C2CE7-3F04-42BF-810E-E4F9681602AE}">
      <dgm:prSet/>
      <dgm:spPr/>
      <dgm:t>
        <a:bodyPr/>
        <a:lstStyle/>
        <a:p>
          <a:endParaRPr lang="en-AU"/>
        </a:p>
      </dgm:t>
    </dgm:pt>
    <dgm:pt modelId="{6915026B-B443-464F-A2B7-C527D23C3959}">
      <dgm:prSet phldrT="[Text]" custT="1"/>
      <dgm:spPr>
        <a:solidFill>
          <a:srgbClr val="95BDBA"/>
        </a:solidFill>
      </dgm:spPr>
      <dgm:t>
        <a:bodyPr/>
        <a:lstStyle/>
        <a:p>
          <a:r>
            <a:rPr lang="hi-IN" sz="2300">
              <a:solidFill>
                <a:srgbClr val="273C1A"/>
              </a:solidFill>
            </a:rPr>
            <a:t>जन्म से 4 महीने तक</a:t>
          </a:r>
          <a:endParaRPr lang="en-AU" sz="2300">
            <a:solidFill>
              <a:srgbClr val="273C1A"/>
            </a:solidFill>
          </a:endParaRPr>
        </a:p>
      </dgm:t>
    </dgm:pt>
    <dgm:pt modelId="{408B0184-67DF-40F3-A54A-4BE1852A538A}" type="parTrans" cxnId="{002A801D-89E9-414D-B7DC-34476A210DA8}">
      <dgm:prSet/>
      <dgm:spPr/>
      <dgm:t>
        <a:bodyPr/>
        <a:lstStyle/>
        <a:p>
          <a:endParaRPr lang="en-AU"/>
        </a:p>
      </dgm:t>
    </dgm:pt>
    <dgm:pt modelId="{7B1AC481-C547-4DE8-90A6-F17268333ED5}" type="sibTrans" cxnId="{002A801D-89E9-414D-B7DC-34476A210DA8}">
      <dgm:prSet/>
      <dgm:spPr/>
      <dgm:t>
        <a:bodyPr/>
        <a:lstStyle/>
        <a:p>
          <a:endParaRPr lang="en-AU"/>
        </a:p>
      </dgm:t>
    </dgm:pt>
    <dgm:pt modelId="{DEE450E1-0718-4F38-8C9C-92AAD932274C}">
      <dgm:prSet phldrT="[Text]" custT="1"/>
      <dgm:spPr>
        <a:solidFill>
          <a:srgbClr val="ECF8FE"/>
        </a:solidFill>
      </dgm:spPr>
      <dgm:t>
        <a:bodyPr/>
        <a:lstStyle/>
        <a:p>
          <a:r>
            <a:rPr lang="hi-IN" sz="1700"/>
            <a:t>शिशु</a:t>
          </a:r>
          <a:endParaRPr lang="en-AU" sz="1700"/>
        </a:p>
      </dgm:t>
    </dgm:pt>
    <dgm:pt modelId="{E1F9D785-F816-425A-A165-318930957C71}" type="parTrans" cxnId="{70F7FF2F-1D0C-4193-AB75-8B3FF92D26AA}">
      <dgm:prSet/>
      <dgm:spPr/>
      <dgm:t>
        <a:bodyPr/>
        <a:lstStyle/>
        <a:p>
          <a:endParaRPr lang="en-AU"/>
        </a:p>
      </dgm:t>
    </dgm:pt>
    <dgm:pt modelId="{71F57913-6665-4B73-90BF-F94E9A62D4FB}" type="sibTrans" cxnId="{70F7FF2F-1D0C-4193-AB75-8B3FF92D26AA}">
      <dgm:prSet/>
      <dgm:spPr/>
      <dgm:t>
        <a:bodyPr/>
        <a:lstStyle/>
        <a:p>
          <a:endParaRPr lang="en-AU"/>
        </a:p>
      </dgm:t>
    </dgm:pt>
    <dgm:pt modelId="{F3D3A06B-4407-494F-A58B-E048F0BBBFB4}">
      <dgm:prSet phldrT="[Text]" custT="1"/>
      <dgm:spPr>
        <a:solidFill>
          <a:srgbClr val="95BDBA"/>
        </a:solidFill>
      </dgm:spPr>
      <dgm:t>
        <a:bodyPr/>
        <a:lstStyle/>
        <a:p>
          <a:r>
            <a:rPr lang="hi-IN" sz="2300">
              <a:solidFill>
                <a:srgbClr val="273C1A"/>
              </a:solidFill>
            </a:rPr>
            <a:t>4 से 12 महीने</a:t>
          </a:r>
          <a:endParaRPr lang="en-AU" sz="2300">
            <a:solidFill>
              <a:srgbClr val="273C1A"/>
            </a:solidFill>
          </a:endParaRPr>
        </a:p>
      </dgm:t>
    </dgm:pt>
    <dgm:pt modelId="{0E678E3D-98DE-4002-B797-B49F2BCF1E5C}" type="parTrans" cxnId="{662BCB02-FF34-41A1-A895-1ABAA2A281E8}">
      <dgm:prSet/>
      <dgm:spPr/>
      <dgm:t>
        <a:bodyPr/>
        <a:lstStyle/>
        <a:p>
          <a:endParaRPr lang="en-AU"/>
        </a:p>
      </dgm:t>
    </dgm:pt>
    <dgm:pt modelId="{48BCC04F-4E5B-49DA-98DD-656639981A5C}" type="sibTrans" cxnId="{662BCB02-FF34-41A1-A895-1ABAA2A281E8}">
      <dgm:prSet/>
      <dgm:spPr/>
      <dgm:t>
        <a:bodyPr/>
        <a:lstStyle/>
        <a:p>
          <a:endParaRPr lang="en-AU"/>
        </a:p>
      </dgm:t>
    </dgm:pt>
    <dgm:pt modelId="{9CF400DA-ABC6-45D0-8FB6-CC93843246C5}">
      <dgm:prSet phldrT="[Text]" custT="1"/>
      <dgm:spPr>
        <a:solidFill>
          <a:srgbClr val="ECF8FE"/>
        </a:solidFill>
      </dgm:spPr>
      <dgm:t>
        <a:bodyPr/>
        <a:lstStyle/>
        <a:p>
          <a:r>
            <a:rPr lang="hi-IN" sz="1700"/>
            <a:t>बहुत छोटा बच्चा</a:t>
          </a:r>
          <a:endParaRPr lang="en-AU" sz="1700"/>
        </a:p>
      </dgm:t>
    </dgm:pt>
    <dgm:pt modelId="{5B4695C7-24E5-4C33-86AD-5F50E86B3389}" type="parTrans" cxnId="{AD9808D1-B355-4AB3-A805-5BE899C8CD17}">
      <dgm:prSet/>
      <dgm:spPr/>
      <dgm:t>
        <a:bodyPr/>
        <a:lstStyle/>
        <a:p>
          <a:endParaRPr lang="en-AU"/>
        </a:p>
      </dgm:t>
    </dgm:pt>
    <dgm:pt modelId="{C4279835-DB70-4282-B811-D107D29BAA26}" type="sibTrans" cxnId="{AD9808D1-B355-4AB3-A805-5BE899C8CD17}">
      <dgm:prSet/>
      <dgm:spPr/>
      <dgm:t>
        <a:bodyPr/>
        <a:lstStyle/>
        <a:p>
          <a:endParaRPr lang="en-AU"/>
        </a:p>
      </dgm:t>
    </dgm:pt>
    <dgm:pt modelId="{F111618A-00D9-492F-B40C-059D6D0331C5}">
      <dgm:prSet phldrT="[Text]" custT="1"/>
      <dgm:spPr>
        <a:solidFill>
          <a:srgbClr val="95BDBA"/>
        </a:solidFill>
      </dgm:spPr>
      <dgm:t>
        <a:bodyPr/>
        <a:lstStyle/>
        <a:p>
          <a:r>
            <a:rPr lang="hi-IN" sz="2300">
              <a:solidFill>
                <a:srgbClr val="273C1A"/>
              </a:solidFill>
            </a:rPr>
            <a:t>1 से 3 वर्ष</a:t>
          </a:r>
          <a:endParaRPr lang="en-AU" sz="2300">
            <a:solidFill>
              <a:srgbClr val="273C1A"/>
            </a:solidFill>
          </a:endParaRPr>
        </a:p>
      </dgm:t>
    </dgm:pt>
    <dgm:pt modelId="{7D06B19A-A33A-4E25-ADCE-F8C301474C19}" type="parTrans" cxnId="{CA25985B-27F3-4F1D-9A77-88374F83B6CE}">
      <dgm:prSet/>
      <dgm:spPr/>
      <dgm:t>
        <a:bodyPr/>
        <a:lstStyle/>
        <a:p>
          <a:endParaRPr lang="en-AU"/>
        </a:p>
      </dgm:t>
    </dgm:pt>
    <dgm:pt modelId="{BCF24C46-7849-4864-A10B-AA0CEC4D429D}" type="sibTrans" cxnId="{CA25985B-27F3-4F1D-9A77-88374F83B6CE}">
      <dgm:prSet/>
      <dgm:spPr/>
      <dgm:t>
        <a:bodyPr/>
        <a:lstStyle/>
        <a:p>
          <a:endParaRPr lang="en-AU"/>
        </a:p>
      </dgm:t>
    </dgm:pt>
    <dgm:pt modelId="{DDAB887A-EDC7-44B1-ACE4-4DE722769133}">
      <dgm:prSet phldrT="[Text]" custT="1"/>
      <dgm:spPr>
        <a:solidFill>
          <a:srgbClr val="ECF8FE"/>
        </a:solidFill>
      </dgm:spPr>
      <dgm:t>
        <a:bodyPr/>
        <a:lstStyle/>
        <a:p>
          <a:r>
            <a:rPr lang="hi-IN" sz="1700"/>
            <a:t>प्रीस्कूलर</a:t>
          </a:r>
          <a:endParaRPr lang="en-AU" sz="1700"/>
        </a:p>
      </dgm:t>
    </dgm:pt>
    <dgm:pt modelId="{2EBBFB94-B25E-40C9-A1AE-5A3D9909BD51}" type="parTrans" cxnId="{E8DD1024-9F8D-4579-BC06-C7BD6955E24E}">
      <dgm:prSet/>
      <dgm:spPr/>
      <dgm:t>
        <a:bodyPr/>
        <a:lstStyle/>
        <a:p>
          <a:endParaRPr lang="en-AU"/>
        </a:p>
      </dgm:t>
    </dgm:pt>
    <dgm:pt modelId="{4C419D30-AF75-47BF-8D30-77B315968FB6}" type="sibTrans" cxnId="{E8DD1024-9F8D-4579-BC06-C7BD6955E24E}">
      <dgm:prSet/>
      <dgm:spPr/>
      <dgm:t>
        <a:bodyPr/>
        <a:lstStyle/>
        <a:p>
          <a:endParaRPr lang="en-AU"/>
        </a:p>
      </dgm:t>
    </dgm:pt>
    <dgm:pt modelId="{97F7A3FE-0337-47F8-A23C-C401E2A1665B}">
      <dgm:prSet phldrT="[Text]" custT="1"/>
      <dgm:spPr>
        <a:solidFill>
          <a:srgbClr val="95BDBA"/>
        </a:solidFill>
      </dgm:spPr>
      <dgm:t>
        <a:bodyPr/>
        <a:lstStyle/>
        <a:p>
          <a:r>
            <a:rPr lang="hi-IN" sz="2300">
              <a:solidFill>
                <a:srgbClr val="273C1A"/>
              </a:solidFill>
            </a:rPr>
            <a:t>3 से 5 वर्ष</a:t>
          </a:r>
          <a:endParaRPr lang="en-AU" sz="2300">
            <a:solidFill>
              <a:srgbClr val="273C1A"/>
            </a:solidFill>
          </a:endParaRPr>
        </a:p>
      </dgm:t>
    </dgm:pt>
    <dgm:pt modelId="{963F7942-83B7-4A5F-9C62-600CAA5E879F}" type="parTrans" cxnId="{4FC279CB-F4AD-4B46-B204-6321D0DE9A39}">
      <dgm:prSet/>
      <dgm:spPr/>
      <dgm:t>
        <a:bodyPr/>
        <a:lstStyle/>
        <a:p>
          <a:endParaRPr lang="en-AU"/>
        </a:p>
      </dgm:t>
    </dgm:pt>
    <dgm:pt modelId="{4E80CBE2-AB2A-460B-8572-20B7D7CE7D56}" type="sibTrans" cxnId="{4FC279CB-F4AD-4B46-B204-6321D0DE9A39}">
      <dgm:prSet/>
      <dgm:spPr/>
      <dgm:t>
        <a:bodyPr/>
        <a:lstStyle/>
        <a:p>
          <a:endParaRPr lang="en-AU"/>
        </a:p>
      </dgm:t>
    </dgm:pt>
    <dgm:pt modelId="{45549098-75D4-4003-9347-2EE49A1FC8DE}" type="pres">
      <dgm:prSet presAssocID="{4F8BF54A-ADD6-4687-9FB7-4FE4FD8ADA91}" presName="theList" presStyleCnt="0">
        <dgm:presLayoutVars>
          <dgm:dir/>
          <dgm:animLvl val="lvl"/>
          <dgm:resizeHandles val="exact"/>
        </dgm:presLayoutVars>
      </dgm:prSet>
      <dgm:spPr/>
    </dgm:pt>
    <dgm:pt modelId="{2A0F46A9-F8DA-4611-AFD3-45ACBEA5E211}" type="pres">
      <dgm:prSet presAssocID="{1B4F32FA-0BD1-4D63-A4AE-1FC38031F31C}" presName="compNode" presStyleCnt="0"/>
      <dgm:spPr/>
    </dgm:pt>
    <dgm:pt modelId="{50671C38-8F3E-4DF7-8452-5064DA62BAFA}" type="pres">
      <dgm:prSet presAssocID="{1B4F32FA-0BD1-4D63-A4AE-1FC38031F31C}" presName="aNode" presStyleLbl="bgShp" presStyleIdx="0" presStyleCnt="5" custLinFactNeighborX="-285"/>
      <dgm:spPr/>
    </dgm:pt>
    <dgm:pt modelId="{6439CFFB-A317-4B4A-8D67-8A575FF5F01D}" type="pres">
      <dgm:prSet presAssocID="{1B4F32FA-0BD1-4D63-A4AE-1FC38031F31C}" presName="textNode" presStyleLbl="bgShp" presStyleIdx="0" presStyleCnt="5"/>
      <dgm:spPr/>
    </dgm:pt>
    <dgm:pt modelId="{EE4B8270-6D18-43D7-BA22-810043EFB988}" type="pres">
      <dgm:prSet presAssocID="{1B4F32FA-0BD1-4D63-A4AE-1FC38031F31C}" presName="compChildNode" presStyleCnt="0"/>
      <dgm:spPr/>
    </dgm:pt>
    <dgm:pt modelId="{6B3439B5-2F25-48A0-B186-8880E4D9B58D}" type="pres">
      <dgm:prSet presAssocID="{1B4F32FA-0BD1-4D63-A4AE-1FC38031F31C}" presName="theInnerList" presStyleCnt="0"/>
      <dgm:spPr/>
    </dgm:pt>
    <dgm:pt modelId="{92C161D7-FF32-42B1-8B7C-DB140A4F3837}" type="pres">
      <dgm:prSet presAssocID="{D267D4FE-5467-4B1C-A692-DDC4D5F13356}" presName="childNode" presStyleLbl="node1" presStyleIdx="0" presStyleCnt="5">
        <dgm:presLayoutVars>
          <dgm:bulletEnabled val="1"/>
        </dgm:presLayoutVars>
      </dgm:prSet>
      <dgm:spPr/>
    </dgm:pt>
    <dgm:pt modelId="{BB89471A-AD53-4B60-9E70-6E436F082C5D}" type="pres">
      <dgm:prSet presAssocID="{1B4F32FA-0BD1-4D63-A4AE-1FC38031F31C}" presName="aSpace" presStyleCnt="0"/>
      <dgm:spPr/>
    </dgm:pt>
    <dgm:pt modelId="{6801F0DF-C9A5-4B55-88DE-CC9C631449EE}" type="pres">
      <dgm:prSet presAssocID="{89B0C37C-6826-40AF-978D-2B684D153621}" presName="compNode" presStyleCnt="0"/>
      <dgm:spPr/>
    </dgm:pt>
    <dgm:pt modelId="{27009FFD-20C5-4924-A443-24CD33863C53}" type="pres">
      <dgm:prSet presAssocID="{89B0C37C-6826-40AF-978D-2B684D153621}" presName="aNode" presStyleLbl="bgShp" presStyleIdx="1" presStyleCnt="5"/>
      <dgm:spPr/>
    </dgm:pt>
    <dgm:pt modelId="{2D25B52B-3754-476F-ACCA-FB33B53A5C74}" type="pres">
      <dgm:prSet presAssocID="{89B0C37C-6826-40AF-978D-2B684D153621}" presName="textNode" presStyleLbl="bgShp" presStyleIdx="1" presStyleCnt="5"/>
      <dgm:spPr/>
    </dgm:pt>
    <dgm:pt modelId="{FB849C4B-5ED7-424D-8A6F-E07F8B607927}" type="pres">
      <dgm:prSet presAssocID="{89B0C37C-6826-40AF-978D-2B684D153621}" presName="compChildNode" presStyleCnt="0"/>
      <dgm:spPr/>
    </dgm:pt>
    <dgm:pt modelId="{16C49D09-8814-429B-A34F-5D40E6466143}" type="pres">
      <dgm:prSet presAssocID="{89B0C37C-6826-40AF-978D-2B684D153621}" presName="theInnerList" presStyleCnt="0"/>
      <dgm:spPr/>
    </dgm:pt>
    <dgm:pt modelId="{4D0BB2A5-A1D9-41FC-BEF6-272A007E3533}" type="pres">
      <dgm:prSet presAssocID="{6915026B-B443-464F-A2B7-C527D23C3959}" presName="childNode" presStyleLbl="node1" presStyleIdx="1" presStyleCnt="5">
        <dgm:presLayoutVars>
          <dgm:bulletEnabled val="1"/>
        </dgm:presLayoutVars>
      </dgm:prSet>
      <dgm:spPr/>
    </dgm:pt>
    <dgm:pt modelId="{338155DF-3399-4FDB-A926-7C5C9782BC5E}" type="pres">
      <dgm:prSet presAssocID="{89B0C37C-6826-40AF-978D-2B684D153621}" presName="aSpace" presStyleCnt="0"/>
      <dgm:spPr/>
    </dgm:pt>
    <dgm:pt modelId="{4ADAF611-CB1C-4823-83E6-5E8CFAB8E828}" type="pres">
      <dgm:prSet presAssocID="{DEE450E1-0718-4F38-8C9C-92AAD932274C}" presName="compNode" presStyleCnt="0"/>
      <dgm:spPr/>
    </dgm:pt>
    <dgm:pt modelId="{B9A755F3-095C-4EAE-B660-2D9CCF94EC30}" type="pres">
      <dgm:prSet presAssocID="{DEE450E1-0718-4F38-8C9C-92AAD932274C}" presName="aNode" presStyleLbl="bgShp" presStyleIdx="2" presStyleCnt="5"/>
      <dgm:spPr/>
    </dgm:pt>
    <dgm:pt modelId="{8B63909A-DA49-4FE4-B929-5B9007114B92}" type="pres">
      <dgm:prSet presAssocID="{DEE450E1-0718-4F38-8C9C-92AAD932274C}" presName="textNode" presStyleLbl="bgShp" presStyleIdx="2" presStyleCnt="5"/>
      <dgm:spPr/>
    </dgm:pt>
    <dgm:pt modelId="{5303CD17-0F27-4A46-8008-077789DAB9A0}" type="pres">
      <dgm:prSet presAssocID="{DEE450E1-0718-4F38-8C9C-92AAD932274C}" presName="compChildNode" presStyleCnt="0"/>
      <dgm:spPr/>
    </dgm:pt>
    <dgm:pt modelId="{760506E2-9B63-465A-8BB2-AD35C7B7E879}" type="pres">
      <dgm:prSet presAssocID="{DEE450E1-0718-4F38-8C9C-92AAD932274C}" presName="theInnerList" presStyleCnt="0"/>
      <dgm:spPr/>
    </dgm:pt>
    <dgm:pt modelId="{2DC00250-9945-4E63-81F5-8CE4F9C7366E}" type="pres">
      <dgm:prSet presAssocID="{F3D3A06B-4407-494F-A58B-E048F0BBBFB4}" presName="childNode" presStyleLbl="node1" presStyleIdx="2" presStyleCnt="5">
        <dgm:presLayoutVars>
          <dgm:bulletEnabled val="1"/>
        </dgm:presLayoutVars>
      </dgm:prSet>
      <dgm:spPr/>
    </dgm:pt>
    <dgm:pt modelId="{CB2656A1-3742-45F3-AEAB-C8293C52206A}" type="pres">
      <dgm:prSet presAssocID="{DEE450E1-0718-4F38-8C9C-92AAD932274C}" presName="aSpace" presStyleCnt="0"/>
      <dgm:spPr/>
    </dgm:pt>
    <dgm:pt modelId="{3BA4712E-33D7-41A3-89DC-CFABC666A229}" type="pres">
      <dgm:prSet presAssocID="{9CF400DA-ABC6-45D0-8FB6-CC93843246C5}" presName="compNode" presStyleCnt="0"/>
      <dgm:spPr/>
    </dgm:pt>
    <dgm:pt modelId="{45E225E6-AC72-4F7B-9733-146763189458}" type="pres">
      <dgm:prSet presAssocID="{9CF400DA-ABC6-45D0-8FB6-CC93843246C5}" presName="aNode" presStyleLbl="bgShp" presStyleIdx="3" presStyleCnt="5"/>
      <dgm:spPr/>
    </dgm:pt>
    <dgm:pt modelId="{6F40297D-05C7-4524-82AE-9AA90CDE29C0}" type="pres">
      <dgm:prSet presAssocID="{9CF400DA-ABC6-45D0-8FB6-CC93843246C5}" presName="textNode" presStyleLbl="bgShp" presStyleIdx="3" presStyleCnt="5"/>
      <dgm:spPr/>
    </dgm:pt>
    <dgm:pt modelId="{81D6D401-18E9-41C1-905C-7377E9CCE19C}" type="pres">
      <dgm:prSet presAssocID="{9CF400DA-ABC6-45D0-8FB6-CC93843246C5}" presName="compChildNode" presStyleCnt="0"/>
      <dgm:spPr/>
    </dgm:pt>
    <dgm:pt modelId="{9EBEACE8-77F2-4055-9270-B50857E885B3}" type="pres">
      <dgm:prSet presAssocID="{9CF400DA-ABC6-45D0-8FB6-CC93843246C5}" presName="theInnerList" presStyleCnt="0"/>
      <dgm:spPr/>
    </dgm:pt>
    <dgm:pt modelId="{4EBFF8A3-2300-4B15-A2E5-C9C1E6C1C950}" type="pres">
      <dgm:prSet presAssocID="{F111618A-00D9-492F-B40C-059D6D0331C5}" presName="childNode" presStyleLbl="node1" presStyleIdx="3" presStyleCnt="5">
        <dgm:presLayoutVars>
          <dgm:bulletEnabled val="1"/>
        </dgm:presLayoutVars>
      </dgm:prSet>
      <dgm:spPr/>
    </dgm:pt>
    <dgm:pt modelId="{F3C9521E-0A47-4ACD-ADD9-A7A60A3DC014}" type="pres">
      <dgm:prSet presAssocID="{9CF400DA-ABC6-45D0-8FB6-CC93843246C5}" presName="aSpace" presStyleCnt="0"/>
      <dgm:spPr/>
    </dgm:pt>
    <dgm:pt modelId="{9968885F-37C5-4EEB-B3F9-4E1A67F20937}" type="pres">
      <dgm:prSet presAssocID="{DDAB887A-EDC7-44B1-ACE4-4DE722769133}" presName="compNode" presStyleCnt="0"/>
      <dgm:spPr/>
    </dgm:pt>
    <dgm:pt modelId="{FEFF254D-6CCD-441E-9E96-35703C7AC02C}" type="pres">
      <dgm:prSet presAssocID="{DDAB887A-EDC7-44B1-ACE4-4DE722769133}" presName="aNode" presStyleLbl="bgShp" presStyleIdx="4" presStyleCnt="5"/>
      <dgm:spPr/>
    </dgm:pt>
    <dgm:pt modelId="{2F1E0F39-3A42-4E9C-A0FF-1CD54569F1B3}" type="pres">
      <dgm:prSet presAssocID="{DDAB887A-EDC7-44B1-ACE4-4DE722769133}" presName="textNode" presStyleLbl="bgShp" presStyleIdx="4" presStyleCnt="5"/>
      <dgm:spPr/>
    </dgm:pt>
    <dgm:pt modelId="{14B84A30-06A5-40EE-B676-2FDB7C5CAFB9}" type="pres">
      <dgm:prSet presAssocID="{DDAB887A-EDC7-44B1-ACE4-4DE722769133}" presName="compChildNode" presStyleCnt="0"/>
      <dgm:spPr/>
    </dgm:pt>
    <dgm:pt modelId="{CE141356-FDBB-48D6-9182-5A618C3BB42B}" type="pres">
      <dgm:prSet presAssocID="{DDAB887A-EDC7-44B1-ACE4-4DE722769133}" presName="theInnerList" presStyleCnt="0"/>
      <dgm:spPr/>
    </dgm:pt>
    <dgm:pt modelId="{9A9C3253-D2FD-4830-8676-237BF6443D62}" type="pres">
      <dgm:prSet presAssocID="{97F7A3FE-0337-47F8-A23C-C401E2A1665B}" presName="childNode" presStyleLbl="node1" presStyleIdx="4" presStyleCnt="5">
        <dgm:presLayoutVars>
          <dgm:bulletEnabled val="1"/>
        </dgm:presLayoutVars>
      </dgm:prSet>
      <dgm:spPr/>
    </dgm:pt>
  </dgm:ptLst>
  <dgm:cxnLst>
    <dgm:cxn modelId="{662BCB02-FF34-41A1-A895-1ABAA2A281E8}" srcId="{DEE450E1-0718-4F38-8C9C-92AAD932274C}" destId="{F3D3A06B-4407-494F-A58B-E048F0BBBFB4}" srcOrd="0" destOrd="0" parTransId="{0E678E3D-98DE-4002-B797-B49F2BCF1E5C}" sibTransId="{48BCC04F-4E5B-49DA-98DD-656639981A5C}"/>
    <dgm:cxn modelId="{C6160E04-7832-4596-A50C-6F0A45434621}" type="presOf" srcId="{1B4F32FA-0BD1-4D63-A4AE-1FC38031F31C}" destId="{6439CFFB-A317-4B4A-8D67-8A575FF5F01D}" srcOrd="1" destOrd="0" presId="urn:microsoft.com/office/officeart/2005/8/layout/lProcess2"/>
    <dgm:cxn modelId="{002A801D-89E9-414D-B7DC-34476A210DA8}" srcId="{89B0C37C-6826-40AF-978D-2B684D153621}" destId="{6915026B-B443-464F-A2B7-C527D23C3959}" srcOrd="0" destOrd="0" parTransId="{408B0184-67DF-40F3-A54A-4BE1852A538A}" sibTransId="{7B1AC481-C547-4DE8-90A6-F17268333ED5}"/>
    <dgm:cxn modelId="{E8DD1024-9F8D-4579-BC06-C7BD6955E24E}" srcId="{4F8BF54A-ADD6-4687-9FB7-4FE4FD8ADA91}" destId="{DDAB887A-EDC7-44B1-ACE4-4DE722769133}" srcOrd="4" destOrd="0" parTransId="{2EBBFB94-B25E-40C9-A1AE-5A3D9909BD51}" sibTransId="{4C419D30-AF75-47BF-8D30-77B315968FB6}"/>
    <dgm:cxn modelId="{A4D3B124-D9EC-4860-96BE-23745B943659}" type="presOf" srcId="{9CF400DA-ABC6-45D0-8FB6-CC93843246C5}" destId="{6F40297D-05C7-4524-82AE-9AA90CDE29C0}" srcOrd="1" destOrd="0" presId="urn:microsoft.com/office/officeart/2005/8/layout/lProcess2"/>
    <dgm:cxn modelId="{362BDB2F-8233-4328-88A5-6481515F4C45}" type="presOf" srcId="{89B0C37C-6826-40AF-978D-2B684D153621}" destId="{2D25B52B-3754-476F-ACCA-FB33B53A5C74}" srcOrd="1" destOrd="0" presId="urn:microsoft.com/office/officeart/2005/8/layout/lProcess2"/>
    <dgm:cxn modelId="{70F7FF2F-1D0C-4193-AB75-8B3FF92D26AA}" srcId="{4F8BF54A-ADD6-4687-9FB7-4FE4FD8ADA91}" destId="{DEE450E1-0718-4F38-8C9C-92AAD932274C}" srcOrd="2" destOrd="0" parTransId="{E1F9D785-F816-425A-A165-318930957C71}" sibTransId="{71F57913-6665-4B73-90BF-F94E9A62D4FB}"/>
    <dgm:cxn modelId="{5302EF30-22F1-40E8-96EF-51A5CDCF451D}" type="presOf" srcId="{DDAB887A-EDC7-44B1-ACE4-4DE722769133}" destId="{FEFF254D-6CCD-441E-9E96-35703C7AC02C}" srcOrd="0" destOrd="0" presId="urn:microsoft.com/office/officeart/2005/8/layout/lProcess2"/>
    <dgm:cxn modelId="{943D2437-ED32-45AB-8268-9533FD9DF219}" type="presOf" srcId="{97F7A3FE-0337-47F8-A23C-C401E2A1665B}" destId="{9A9C3253-D2FD-4830-8676-237BF6443D62}" srcOrd="0" destOrd="0" presId="urn:microsoft.com/office/officeart/2005/8/layout/lProcess2"/>
    <dgm:cxn modelId="{5EF55A39-6B3B-4BC5-9D58-A5D072CD052E}" srcId="{4F8BF54A-ADD6-4687-9FB7-4FE4FD8ADA91}" destId="{1B4F32FA-0BD1-4D63-A4AE-1FC38031F31C}" srcOrd="0" destOrd="0" parTransId="{4701841C-DD31-476B-B77B-21C6B728F19C}" sibTransId="{E5B18BB0-3E44-494E-94DD-F01F92A0254F}"/>
    <dgm:cxn modelId="{CA25985B-27F3-4F1D-9A77-88374F83B6CE}" srcId="{9CF400DA-ABC6-45D0-8FB6-CC93843246C5}" destId="{F111618A-00D9-492F-B40C-059D6D0331C5}" srcOrd="0" destOrd="0" parTransId="{7D06B19A-A33A-4E25-ADCE-F8C301474C19}" sibTransId="{BCF24C46-7849-4864-A10B-AA0CEC4D429D}"/>
    <dgm:cxn modelId="{96239E5E-A483-4599-8545-0F9B33BBAAC8}" type="presOf" srcId="{9CF400DA-ABC6-45D0-8FB6-CC93843246C5}" destId="{45E225E6-AC72-4F7B-9733-146763189458}" srcOrd="0" destOrd="0" presId="urn:microsoft.com/office/officeart/2005/8/layout/lProcess2"/>
    <dgm:cxn modelId="{262FBC60-2546-4720-B7F2-371BF09514E2}" srcId="{1B4F32FA-0BD1-4D63-A4AE-1FC38031F31C}" destId="{D267D4FE-5467-4B1C-A692-DDC4D5F13356}" srcOrd="0" destOrd="0" parTransId="{FEF8C080-E27D-4D41-914B-F4379230B43E}" sibTransId="{9EE25CB2-F411-497D-AFE0-253389A273C9}"/>
    <dgm:cxn modelId="{83709151-85D6-4632-BA19-07F04820DE32}" type="presOf" srcId="{DEE450E1-0718-4F38-8C9C-92AAD932274C}" destId="{8B63909A-DA49-4FE4-B929-5B9007114B92}" srcOrd="1" destOrd="0" presId="urn:microsoft.com/office/officeart/2005/8/layout/lProcess2"/>
    <dgm:cxn modelId="{AFAC089C-2D15-42B7-A8AC-41B127A74875}" type="presOf" srcId="{F3D3A06B-4407-494F-A58B-E048F0BBBFB4}" destId="{2DC00250-9945-4E63-81F5-8CE4F9C7366E}" srcOrd="0" destOrd="0" presId="urn:microsoft.com/office/officeart/2005/8/layout/lProcess2"/>
    <dgm:cxn modelId="{82C3DDA5-05EF-4A96-A949-A2EE5B02D81C}" type="presOf" srcId="{DDAB887A-EDC7-44B1-ACE4-4DE722769133}" destId="{2F1E0F39-3A42-4E9C-A0FF-1CD54569F1B3}" srcOrd="1" destOrd="0" presId="urn:microsoft.com/office/officeart/2005/8/layout/lProcess2"/>
    <dgm:cxn modelId="{69EC2CA6-C1D2-4197-B6BC-56E711545C5A}" type="presOf" srcId="{6915026B-B443-464F-A2B7-C527D23C3959}" destId="{4D0BB2A5-A1D9-41FC-BEF6-272A007E3533}" srcOrd="0" destOrd="0" presId="urn:microsoft.com/office/officeart/2005/8/layout/lProcess2"/>
    <dgm:cxn modelId="{092D62B5-7A6F-4A58-96B8-BC8253DD3289}" type="presOf" srcId="{F111618A-00D9-492F-B40C-059D6D0331C5}" destId="{4EBFF8A3-2300-4B15-A2E5-C9C1E6C1C950}" srcOrd="0" destOrd="0" presId="urn:microsoft.com/office/officeart/2005/8/layout/lProcess2"/>
    <dgm:cxn modelId="{ACDA1DB9-5538-4FDE-950B-932EBD3BA2BC}" type="presOf" srcId="{4F8BF54A-ADD6-4687-9FB7-4FE4FD8ADA91}" destId="{45549098-75D4-4003-9347-2EE49A1FC8DE}" srcOrd="0" destOrd="0" presId="urn:microsoft.com/office/officeart/2005/8/layout/lProcess2"/>
    <dgm:cxn modelId="{5131C0C4-9735-47FD-9FFE-04B9A1AB83F5}" type="presOf" srcId="{1B4F32FA-0BD1-4D63-A4AE-1FC38031F31C}" destId="{50671C38-8F3E-4DF7-8452-5064DA62BAFA}" srcOrd="0" destOrd="0" presId="urn:microsoft.com/office/officeart/2005/8/layout/lProcess2"/>
    <dgm:cxn modelId="{D6D81EC7-E8CA-44F0-A03A-E2C2E02E89EA}" type="presOf" srcId="{89B0C37C-6826-40AF-978D-2B684D153621}" destId="{27009FFD-20C5-4924-A443-24CD33863C53}" srcOrd="0" destOrd="0" presId="urn:microsoft.com/office/officeart/2005/8/layout/lProcess2"/>
    <dgm:cxn modelId="{4FC279CB-F4AD-4B46-B204-6321D0DE9A39}" srcId="{DDAB887A-EDC7-44B1-ACE4-4DE722769133}" destId="{97F7A3FE-0337-47F8-A23C-C401E2A1665B}" srcOrd="0" destOrd="0" parTransId="{963F7942-83B7-4A5F-9C62-600CAA5E879F}" sibTransId="{4E80CBE2-AB2A-460B-8572-20B7D7CE7D56}"/>
    <dgm:cxn modelId="{AD9808D1-B355-4AB3-A805-5BE899C8CD17}" srcId="{4F8BF54A-ADD6-4687-9FB7-4FE4FD8ADA91}" destId="{9CF400DA-ABC6-45D0-8FB6-CC93843246C5}" srcOrd="3" destOrd="0" parTransId="{5B4695C7-24E5-4C33-86AD-5F50E86B3389}" sibTransId="{C4279835-DB70-4282-B811-D107D29BAA26}"/>
    <dgm:cxn modelId="{139A64DA-371A-4504-A22A-5CED35BC2570}" type="presOf" srcId="{D267D4FE-5467-4B1C-A692-DDC4D5F13356}" destId="{92C161D7-FF32-42B1-8B7C-DB140A4F3837}" srcOrd="0" destOrd="0" presId="urn:microsoft.com/office/officeart/2005/8/layout/lProcess2"/>
    <dgm:cxn modelId="{CE90C1E0-932B-4999-A6E2-D3FE581B2DDC}" type="presOf" srcId="{DEE450E1-0718-4F38-8C9C-92AAD932274C}" destId="{B9A755F3-095C-4EAE-B660-2D9CCF94EC30}" srcOrd="0" destOrd="0" presId="urn:microsoft.com/office/officeart/2005/8/layout/lProcess2"/>
    <dgm:cxn modelId="{457C2CE7-3F04-42BF-810E-E4F9681602AE}" srcId="{4F8BF54A-ADD6-4687-9FB7-4FE4FD8ADA91}" destId="{89B0C37C-6826-40AF-978D-2B684D153621}" srcOrd="1" destOrd="0" parTransId="{243F69D2-221A-4ABD-BE13-DC5CDC2A225D}" sibTransId="{A8E7DA4A-52C9-489E-B1F7-3DC4165BAE8F}"/>
    <dgm:cxn modelId="{C22F6AB4-42C5-4BA6-9900-44E4ED74610A}" type="presParOf" srcId="{45549098-75D4-4003-9347-2EE49A1FC8DE}" destId="{2A0F46A9-F8DA-4611-AFD3-45ACBEA5E211}" srcOrd="0" destOrd="0" presId="urn:microsoft.com/office/officeart/2005/8/layout/lProcess2"/>
    <dgm:cxn modelId="{D17D35EC-06DB-446C-9B50-78CA7F771D68}" type="presParOf" srcId="{2A0F46A9-F8DA-4611-AFD3-45ACBEA5E211}" destId="{50671C38-8F3E-4DF7-8452-5064DA62BAFA}" srcOrd="0" destOrd="0" presId="urn:microsoft.com/office/officeart/2005/8/layout/lProcess2"/>
    <dgm:cxn modelId="{F9B7606B-421C-4FAA-ABBE-81979076BC1B}" type="presParOf" srcId="{2A0F46A9-F8DA-4611-AFD3-45ACBEA5E211}" destId="{6439CFFB-A317-4B4A-8D67-8A575FF5F01D}" srcOrd="1" destOrd="0" presId="urn:microsoft.com/office/officeart/2005/8/layout/lProcess2"/>
    <dgm:cxn modelId="{3A3BA0EA-47F7-445E-ACB6-3A0E119F7CCF}" type="presParOf" srcId="{2A0F46A9-F8DA-4611-AFD3-45ACBEA5E211}" destId="{EE4B8270-6D18-43D7-BA22-810043EFB988}" srcOrd="2" destOrd="0" presId="urn:microsoft.com/office/officeart/2005/8/layout/lProcess2"/>
    <dgm:cxn modelId="{98584998-C6DA-4435-935B-874835A7CAB6}" type="presParOf" srcId="{EE4B8270-6D18-43D7-BA22-810043EFB988}" destId="{6B3439B5-2F25-48A0-B186-8880E4D9B58D}" srcOrd="0" destOrd="0" presId="urn:microsoft.com/office/officeart/2005/8/layout/lProcess2"/>
    <dgm:cxn modelId="{C1C08B3C-25CB-49E9-9447-A9AC3ACE897C}" type="presParOf" srcId="{6B3439B5-2F25-48A0-B186-8880E4D9B58D}" destId="{92C161D7-FF32-42B1-8B7C-DB140A4F3837}" srcOrd="0" destOrd="0" presId="urn:microsoft.com/office/officeart/2005/8/layout/lProcess2"/>
    <dgm:cxn modelId="{82D3B211-7AEA-48EA-AB87-7BE368F9F568}" type="presParOf" srcId="{45549098-75D4-4003-9347-2EE49A1FC8DE}" destId="{BB89471A-AD53-4B60-9E70-6E436F082C5D}" srcOrd="1" destOrd="0" presId="urn:microsoft.com/office/officeart/2005/8/layout/lProcess2"/>
    <dgm:cxn modelId="{B70B6DC4-CDA5-47C1-B31E-66B70D79362A}" type="presParOf" srcId="{45549098-75D4-4003-9347-2EE49A1FC8DE}" destId="{6801F0DF-C9A5-4B55-88DE-CC9C631449EE}" srcOrd="2" destOrd="0" presId="urn:microsoft.com/office/officeart/2005/8/layout/lProcess2"/>
    <dgm:cxn modelId="{53F3347C-BD9E-48EC-BD6A-F203AB0BDFA3}" type="presParOf" srcId="{6801F0DF-C9A5-4B55-88DE-CC9C631449EE}" destId="{27009FFD-20C5-4924-A443-24CD33863C53}" srcOrd="0" destOrd="0" presId="urn:microsoft.com/office/officeart/2005/8/layout/lProcess2"/>
    <dgm:cxn modelId="{3F3DBBF7-7642-4AFB-A6FF-299F904F20C7}" type="presParOf" srcId="{6801F0DF-C9A5-4B55-88DE-CC9C631449EE}" destId="{2D25B52B-3754-476F-ACCA-FB33B53A5C74}" srcOrd="1" destOrd="0" presId="urn:microsoft.com/office/officeart/2005/8/layout/lProcess2"/>
    <dgm:cxn modelId="{21E6480A-B26F-4C3C-810E-37557664C46D}" type="presParOf" srcId="{6801F0DF-C9A5-4B55-88DE-CC9C631449EE}" destId="{FB849C4B-5ED7-424D-8A6F-E07F8B607927}" srcOrd="2" destOrd="0" presId="urn:microsoft.com/office/officeart/2005/8/layout/lProcess2"/>
    <dgm:cxn modelId="{7D7F9B55-5348-4C33-BF7E-CE11BE22ECC8}" type="presParOf" srcId="{FB849C4B-5ED7-424D-8A6F-E07F8B607927}" destId="{16C49D09-8814-429B-A34F-5D40E6466143}" srcOrd="0" destOrd="0" presId="urn:microsoft.com/office/officeart/2005/8/layout/lProcess2"/>
    <dgm:cxn modelId="{43CE4ED7-4D9A-4FDA-9AE6-5AD4304FA6F6}" type="presParOf" srcId="{16C49D09-8814-429B-A34F-5D40E6466143}" destId="{4D0BB2A5-A1D9-41FC-BEF6-272A007E3533}" srcOrd="0" destOrd="0" presId="urn:microsoft.com/office/officeart/2005/8/layout/lProcess2"/>
    <dgm:cxn modelId="{EF260894-1BD1-49BD-B7FC-E87CC6FC3D26}" type="presParOf" srcId="{45549098-75D4-4003-9347-2EE49A1FC8DE}" destId="{338155DF-3399-4FDB-A926-7C5C9782BC5E}" srcOrd="3" destOrd="0" presId="urn:microsoft.com/office/officeart/2005/8/layout/lProcess2"/>
    <dgm:cxn modelId="{0F48DDE4-1EA7-4D33-8A2C-0CCFF4AFAF3A}" type="presParOf" srcId="{45549098-75D4-4003-9347-2EE49A1FC8DE}" destId="{4ADAF611-CB1C-4823-83E6-5E8CFAB8E828}" srcOrd="4" destOrd="0" presId="urn:microsoft.com/office/officeart/2005/8/layout/lProcess2"/>
    <dgm:cxn modelId="{B5743125-D3C5-4045-AEBB-AA9DBDCA0142}" type="presParOf" srcId="{4ADAF611-CB1C-4823-83E6-5E8CFAB8E828}" destId="{B9A755F3-095C-4EAE-B660-2D9CCF94EC30}" srcOrd="0" destOrd="0" presId="urn:microsoft.com/office/officeart/2005/8/layout/lProcess2"/>
    <dgm:cxn modelId="{85728B54-DD0B-4AE0-9FA1-C22F9E377F2C}" type="presParOf" srcId="{4ADAF611-CB1C-4823-83E6-5E8CFAB8E828}" destId="{8B63909A-DA49-4FE4-B929-5B9007114B92}" srcOrd="1" destOrd="0" presId="urn:microsoft.com/office/officeart/2005/8/layout/lProcess2"/>
    <dgm:cxn modelId="{3CB04EF3-7ED4-4F9A-BA72-D3DF16A3169F}" type="presParOf" srcId="{4ADAF611-CB1C-4823-83E6-5E8CFAB8E828}" destId="{5303CD17-0F27-4A46-8008-077789DAB9A0}" srcOrd="2" destOrd="0" presId="urn:microsoft.com/office/officeart/2005/8/layout/lProcess2"/>
    <dgm:cxn modelId="{3972E179-7F43-45AD-98C0-BD8148819DAE}" type="presParOf" srcId="{5303CD17-0F27-4A46-8008-077789DAB9A0}" destId="{760506E2-9B63-465A-8BB2-AD35C7B7E879}" srcOrd="0" destOrd="0" presId="urn:microsoft.com/office/officeart/2005/8/layout/lProcess2"/>
    <dgm:cxn modelId="{1DB95F09-3552-4ADA-8DC8-4AE9B929E421}" type="presParOf" srcId="{760506E2-9B63-465A-8BB2-AD35C7B7E879}" destId="{2DC00250-9945-4E63-81F5-8CE4F9C7366E}" srcOrd="0" destOrd="0" presId="urn:microsoft.com/office/officeart/2005/8/layout/lProcess2"/>
    <dgm:cxn modelId="{647E3436-0A3D-4D81-8D59-CDFA836D170B}" type="presParOf" srcId="{45549098-75D4-4003-9347-2EE49A1FC8DE}" destId="{CB2656A1-3742-45F3-AEAB-C8293C52206A}" srcOrd="5" destOrd="0" presId="urn:microsoft.com/office/officeart/2005/8/layout/lProcess2"/>
    <dgm:cxn modelId="{957C4F12-638A-466E-9DDA-C0CF3600D1CB}" type="presParOf" srcId="{45549098-75D4-4003-9347-2EE49A1FC8DE}" destId="{3BA4712E-33D7-41A3-89DC-CFABC666A229}" srcOrd="6" destOrd="0" presId="urn:microsoft.com/office/officeart/2005/8/layout/lProcess2"/>
    <dgm:cxn modelId="{BF71FF15-EBAD-48DB-81B0-F058521AE407}" type="presParOf" srcId="{3BA4712E-33D7-41A3-89DC-CFABC666A229}" destId="{45E225E6-AC72-4F7B-9733-146763189458}" srcOrd="0" destOrd="0" presId="urn:microsoft.com/office/officeart/2005/8/layout/lProcess2"/>
    <dgm:cxn modelId="{A2FAB35A-5100-496A-ADBE-B7294C8CBDDF}" type="presParOf" srcId="{3BA4712E-33D7-41A3-89DC-CFABC666A229}" destId="{6F40297D-05C7-4524-82AE-9AA90CDE29C0}" srcOrd="1" destOrd="0" presId="urn:microsoft.com/office/officeart/2005/8/layout/lProcess2"/>
    <dgm:cxn modelId="{00032DAB-C029-4B11-B4C6-A387075813A3}" type="presParOf" srcId="{3BA4712E-33D7-41A3-89DC-CFABC666A229}" destId="{81D6D401-18E9-41C1-905C-7377E9CCE19C}" srcOrd="2" destOrd="0" presId="urn:microsoft.com/office/officeart/2005/8/layout/lProcess2"/>
    <dgm:cxn modelId="{B04096E4-2941-490C-8714-46558EE60166}" type="presParOf" srcId="{81D6D401-18E9-41C1-905C-7377E9CCE19C}" destId="{9EBEACE8-77F2-4055-9270-B50857E885B3}" srcOrd="0" destOrd="0" presId="urn:microsoft.com/office/officeart/2005/8/layout/lProcess2"/>
    <dgm:cxn modelId="{1F034D95-9827-472E-B719-5AB3E2CA8A2D}" type="presParOf" srcId="{9EBEACE8-77F2-4055-9270-B50857E885B3}" destId="{4EBFF8A3-2300-4B15-A2E5-C9C1E6C1C950}" srcOrd="0" destOrd="0" presId="urn:microsoft.com/office/officeart/2005/8/layout/lProcess2"/>
    <dgm:cxn modelId="{0FD07334-6AEB-4B6D-B579-8F06BBF32C12}" type="presParOf" srcId="{45549098-75D4-4003-9347-2EE49A1FC8DE}" destId="{F3C9521E-0A47-4ACD-ADD9-A7A60A3DC014}" srcOrd="7" destOrd="0" presId="urn:microsoft.com/office/officeart/2005/8/layout/lProcess2"/>
    <dgm:cxn modelId="{84CB79A7-6F47-4A39-B9DB-130E77F6EC7C}" type="presParOf" srcId="{45549098-75D4-4003-9347-2EE49A1FC8DE}" destId="{9968885F-37C5-4EEB-B3F9-4E1A67F20937}" srcOrd="8" destOrd="0" presId="urn:microsoft.com/office/officeart/2005/8/layout/lProcess2"/>
    <dgm:cxn modelId="{4729EA7A-EC2F-4D5A-9669-2A2519104B64}" type="presParOf" srcId="{9968885F-37C5-4EEB-B3F9-4E1A67F20937}" destId="{FEFF254D-6CCD-441E-9E96-35703C7AC02C}" srcOrd="0" destOrd="0" presId="urn:microsoft.com/office/officeart/2005/8/layout/lProcess2"/>
    <dgm:cxn modelId="{4757C10E-6045-46A2-B3CC-7B2F51ACC1E3}" type="presParOf" srcId="{9968885F-37C5-4EEB-B3F9-4E1A67F20937}" destId="{2F1E0F39-3A42-4E9C-A0FF-1CD54569F1B3}" srcOrd="1" destOrd="0" presId="urn:microsoft.com/office/officeart/2005/8/layout/lProcess2"/>
    <dgm:cxn modelId="{13CBF726-781F-4331-8BD6-C80203C8FB36}" type="presParOf" srcId="{9968885F-37C5-4EEB-B3F9-4E1A67F20937}" destId="{14B84A30-06A5-40EE-B676-2FDB7C5CAFB9}" srcOrd="2" destOrd="0" presId="urn:microsoft.com/office/officeart/2005/8/layout/lProcess2"/>
    <dgm:cxn modelId="{73F16BFA-DED4-4710-B575-0EBD5E1ECF50}" type="presParOf" srcId="{14B84A30-06A5-40EE-B676-2FDB7C5CAFB9}" destId="{CE141356-FDBB-48D6-9182-5A618C3BB42B}" srcOrd="0" destOrd="0" presId="urn:microsoft.com/office/officeart/2005/8/layout/lProcess2"/>
    <dgm:cxn modelId="{9A821AAC-0A04-4A11-A12D-25A7F1479747}" type="presParOf" srcId="{CE141356-FDBB-48D6-9182-5A618C3BB42B}" destId="{9A9C3253-D2FD-4830-8676-237BF6443D62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23FB660-6D71-4936-B019-EEE7160A1175}" type="doc">
      <dgm:prSet loTypeId="urn:microsoft.com/office/officeart/2005/8/layout/vList4#1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AU"/>
        </a:p>
      </dgm:t>
    </dgm:pt>
    <dgm:pt modelId="{729BF9E0-229B-470B-954A-419D811F69AC}">
      <dgm:prSet phldrT="[Text]"/>
      <dgm:spPr>
        <a:solidFill>
          <a:srgbClr val="FEF7F6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प्रारंभिक वर्ष निर्माणात्मक होते हैं</a:t>
          </a:r>
          <a:endParaRPr lang="en-AU">
            <a:solidFill>
              <a:sysClr val="windowText" lastClr="000000"/>
            </a:solidFill>
          </a:endParaRPr>
        </a:p>
      </dgm:t>
    </dgm:pt>
    <dgm:pt modelId="{CF254B0F-E8A7-4834-8487-91397B357884}" type="parTrans" cxnId="{0E70722E-2C5D-475A-8003-62C7F7F0ABAE}">
      <dgm:prSet/>
      <dgm:spPr/>
      <dgm:t>
        <a:bodyPr/>
        <a:lstStyle/>
        <a:p>
          <a:endParaRPr lang="en-AU"/>
        </a:p>
      </dgm:t>
    </dgm:pt>
    <dgm:pt modelId="{91E7159E-C26C-4A56-8C18-6769D5E471DF}" type="sibTrans" cxnId="{0E70722E-2C5D-475A-8003-62C7F7F0ABAE}">
      <dgm:prSet/>
      <dgm:spPr/>
      <dgm:t>
        <a:bodyPr/>
        <a:lstStyle/>
        <a:p>
          <a:endParaRPr lang="en-AU"/>
        </a:p>
      </dgm:t>
    </dgm:pt>
    <dgm:pt modelId="{7C81F074-9C63-4ACA-904C-78ADF47A940B}">
      <dgm:prSet phldrT="[Text]"/>
      <dgm:spPr>
        <a:solidFill>
          <a:srgbClr val="FEF7F6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यह बच्चे के विकास को प्रभावित करने और उस पर सबसे ज्यादा असर डालने के लिए अहम, लेकिन एक छोटी अवधि होती है।</a:t>
          </a:r>
          <a:endParaRPr lang="en-AU">
            <a:solidFill>
              <a:sysClr val="windowText" lastClr="000000"/>
            </a:solidFill>
          </a:endParaRPr>
        </a:p>
      </dgm:t>
    </dgm:pt>
    <dgm:pt modelId="{5CEDDFE3-9A46-4F4D-9DB6-F3DD33973B3F}" type="parTrans" cxnId="{AD811D7D-A0DE-4C70-8C25-813710EFE944}">
      <dgm:prSet/>
      <dgm:spPr/>
      <dgm:t>
        <a:bodyPr/>
        <a:lstStyle/>
        <a:p>
          <a:endParaRPr lang="en-AU"/>
        </a:p>
      </dgm:t>
    </dgm:pt>
    <dgm:pt modelId="{C348FBEB-4CA5-4606-9385-D9FFD64B363D}" type="sibTrans" cxnId="{AD811D7D-A0DE-4C70-8C25-813710EFE944}">
      <dgm:prSet/>
      <dgm:spPr/>
      <dgm:t>
        <a:bodyPr/>
        <a:lstStyle/>
        <a:p>
          <a:endParaRPr lang="en-AU"/>
        </a:p>
      </dgm:t>
    </dgm:pt>
    <dgm:pt modelId="{7F7BA664-2C31-4F52-A59E-6B35201141B3}">
      <dgm:prSet phldrT="[Text]"/>
      <dgm:spPr>
        <a:solidFill>
          <a:srgbClr val="FEF7F6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प्रारंभिक वर्षों के महत्व को ध्यान में रखते हुए, हमें सभी आस्ट्रेलियाई लोगों के बीच बाल विकास की उपस्थिति और जागरूकता को बढ़ाने की आवश्यकता है।</a:t>
          </a:r>
          <a:endParaRPr lang="en-AU">
            <a:solidFill>
              <a:sysClr val="windowText" lastClr="000000"/>
            </a:solidFill>
          </a:endParaRPr>
        </a:p>
      </dgm:t>
    </dgm:pt>
    <dgm:pt modelId="{878BA50F-2A06-4971-8292-91F602EB5EE5}" type="parTrans" cxnId="{9BD43432-9FBD-4E2B-969D-13AF37C05ACE}">
      <dgm:prSet/>
      <dgm:spPr/>
      <dgm:t>
        <a:bodyPr/>
        <a:lstStyle/>
        <a:p>
          <a:endParaRPr lang="en-AU"/>
        </a:p>
      </dgm:t>
    </dgm:pt>
    <dgm:pt modelId="{ED645022-03DE-4B3E-B956-D8F13DD4E1A7}" type="sibTrans" cxnId="{9BD43432-9FBD-4E2B-969D-13AF37C05ACE}">
      <dgm:prSet/>
      <dgm:spPr/>
      <dgm:t>
        <a:bodyPr/>
        <a:lstStyle/>
        <a:p>
          <a:endParaRPr lang="en-AU"/>
        </a:p>
      </dgm:t>
    </dgm:pt>
    <dgm:pt modelId="{929FD9B0-F374-4003-9EA6-2C909CF0D8C9}">
      <dgm:prSet phldrT="[Text]"/>
      <dgm:spPr>
        <a:solidFill>
          <a:srgbClr val="FDE9EB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बढ़िया भविष्य की शुरूआत शीघ्र होती है</a:t>
          </a:r>
          <a:endParaRPr lang="en-AU">
            <a:solidFill>
              <a:sysClr val="windowText" lastClr="000000"/>
            </a:solidFill>
          </a:endParaRPr>
        </a:p>
      </dgm:t>
    </dgm:pt>
    <dgm:pt modelId="{BA7F1A38-0BFC-4BF0-A441-8A1D2B471A66}" type="parTrans" cxnId="{F95AC68C-7390-4B9A-9308-71BE6A69CDA7}">
      <dgm:prSet/>
      <dgm:spPr/>
      <dgm:t>
        <a:bodyPr/>
        <a:lstStyle/>
        <a:p>
          <a:endParaRPr lang="en-AU"/>
        </a:p>
      </dgm:t>
    </dgm:pt>
    <dgm:pt modelId="{56F02821-8A04-40C9-81A4-05108723B1F2}" type="sibTrans" cxnId="{F95AC68C-7390-4B9A-9308-71BE6A69CDA7}">
      <dgm:prSet/>
      <dgm:spPr/>
      <dgm:t>
        <a:bodyPr/>
        <a:lstStyle/>
        <a:p>
          <a:endParaRPr lang="en-AU"/>
        </a:p>
      </dgm:t>
    </dgm:pt>
    <dgm:pt modelId="{CFC055F4-F3F2-4ACD-B985-20BA235C9C64}">
      <dgm:prSet phldrT="[Text]"/>
      <dgm:spPr>
        <a:solidFill>
          <a:srgbClr val="FDE9EB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बच्चे सुदृढ़ परिवारों के साथ फलते-फूलते हैं।</a:t>
          </a:r>
          <a:endParaRPr lang="en-AU">
            <a:solidFill>
              <a:sysClr val="windowText" lastClr="000000"/>
            </a:solidFill>
          </a:endParaRPr>
        </a:p>
      </dgm:t>
    </dgm:pt>
    <dgm:pt modelId="{F775B626-B938-440A-A462-49BC2A657645}" type="parTrans" cxnId="{3D8D770C-61AA-4C75-8177-B6CFFA3E91F6}">
      <dgm:prSet/>
      <dgm:spPr/>
      <dgm:t>
        <a:bodyPr/>
        <a:lstStyle/>
        <a:p>
          <a:endParaRPr lang="en-AU"/>
        </a:p>
      </dgm:t>
    </dgm:pt>
    <dgm:pt modelId="{8E2F7E9D-5796-44BD-B35A-0240CB8C22EF}" type="sibTrans" cxnId="{3D8D770C-61AA-4C75-8177-B6CFFA3E91F6}">
      <dgm:prSet/>
      <dgm:spPr/>
      <dgm:t>
        <a:bodyPr/>
        <a:lstStyle/>
        <a:p>
          <a:endParaRPr lang="en-AU"/>
        </a:p>
      </dgm:t>
    </dgm:pt>
    <dgm:pt modelId="{E2CD2C0C-432E-4429-8A50-2A7E35274923}">
      <dgm:prSet phldrT="[Text]"/>
      <dgm:spPr>
        <a:solidFill>
          <a:srgbClr val="DDD5E1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प्रारंभिक वर्षों में किया गया निवेश हमारे देश के भविष्य के लिए किया गया निवेश है</a:t>
          </a:r>
          <a:endParaRPr lang="en-AU">
            <a:solidFill>
              <a:sysClr val="windowText" lastClr="000000"/>
            </a:solidFill>
          </a:endParaRPr>
        </a:p>
      </dgm:t>
    </dgm:pt>
    <dgm:pt modelId="{441A7783-A038-460A-9D7B-6B7E6382A568}" type="parTrans" cxnId="{C81C245E-D34C-409B-9677-74AB1A1DDE96}">
      <dgm:prSet/>
      <dgm:spPr/>
      <dgm:t>
        <a:bodyPr/>
        <a:lstStyle/>
        <a:p>
          <a:endParaRPr lang="en-AU"/>
        </a:p>
      </dgm:t>
    </dgm:pt>
    <dgm:pt modelId="{CBC474A1-C9AB-438C-B0D9-542BD94E59D4}" type="sibTrans" cxnId="{C81C245E-D34C-409B-9677-74AB1A1DDE96}">
      <dgm:prSet/>
      <dgm:spPr/>
      <dgm:t>
        <a:bodyPr/>
        <a:lstStyle/>
        <a:p>
          <a:endParaRPr lang="en-AU"/>
        </a:p>
      </dgm:t>
    </dgm:pt>
    <dgm:pt modelId="{321953D3-FF59-400E-8D44-E2623A101A05}">
      <dgm:prSet phldrT="[Text]"/>
      <dgm:spPr>
        <a:solidFill>
          <a:srgbClr val="DDD5E1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हमारे द्वारा वर्तमान में लिए गए निर्णय बच्चों के भविष्य का निर्माण करते हैं।</a:t>
          </a:r>
          <a:endParaRPr lang="en-AU">
            <a:solidFill>
              <a:sysClr val="windowText" lastClr="000000"/>
            </a:solidFill>
          </a:endParaRPr>
        </a:p>
      </dgm:t>
    </dgm:pt>
    <dgm:pt modelId="{2E6A9FF4-9C8B-4D0F-ABD7-3E31DF546EBC}" type="parTrans" cxnId="{2B55F74D-90D3-4048-8DD1-AE396E278F37}">
      <dgm:prSet/>
      <dgm:spPr/>
      <dgm:t>
        <a:bodyPr/>
        <a:lstStyle/>
        <a:p>
          <a:endParaRPr lang="en-AU"/>
        </a:p>
      </dgm:t>
    </dgm:pt>
    <dgm:pt modelId="{467FC8A0-DD79-4155-84C5-6D7C9C6E4121}" type="sibTrans" cxnId="{2B55F74D-90D3-4048-8DD1-AE396E278F37}">
      <dgm:prSet/>
      <dgm:spPr/>
      <dgm:t>
        <a:bodyPr/>
        <a:lstStyle/>
        <a:p>
          <a:endParaRPr lang="en-AU"/>
        </a:p>
      </dgm:t>
    </dgm:pt>
    <dgm:pt modelId="{810C1A49-4C91-479F-BE77-35C35EB52508}">
      <dgm:prSet phldrT="[Text]"/>
      <dgm:spPr>
        <a:solidFill>
          <a:srgbClr val="D0D0D6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हम और बेहतर कर सकते हैं</a:t>
          </a:r>
          <a:endParaRPr lang="en-AU">
            <a:solidFill>
              <a:sysClr val="windowText" lastClr="000000"/>
            </a:solidFill>
          </a:endParaRPr>
        </a:p>
      </dgm:t>
    </dgm:pt>
    <dgm:pt modelId="{0D7388B2-14EF-460C-B526-4C1BBC266538}" type="parTrans" cxnId="{F363D961-71BF-4BC4-9D4F-BD9554B9ABB1}">
      <dgm:prSet/>
      <dgm:spPr/>
      <dgm:t>
        <a:bodyPr/>
        <a:lstStyle/>
        <a:p>
          <a:endParaRPr lang="en-AU"/>
        </a:p>
      </dgm:t>
    </dgm:pt>
    <dgm:pt modelId="{AD239E3A-0455-448E-AA4D-52FB0FF40701}" type="sibTrans" cxnId="{F363D961-71BF-4BC4-9D4F-BD9554B9ABB1}">
      <dgm:prSet/>
      <dgm:spPr/>
      <dgm:t>
        <a:bodyPr/>
        <a:lstStyle/>
        <a:p>
          <a:endParaRPr lang="en-AU"/>
        </a:p>
      </dgm:t>
    </dgm:pt>
    <dgm:pt modelId="{5B4B6C21-A8EE-4826-852A-CDB1AF58FCC9}">
      <dgm:prSet phldrT="[Text]"/>
      <dgm:spPr>
        <a:solidFill>
          <a:srgbClr val="FEF7F6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जीवनभर के लिए शारीरिक, मानसिक स्वास्थ्य, सामाजिक और ज्ञान-संबंधी विकास के लिए सभी निर्माणात्मक तत्व प्रयोग किये जाते हैं।</a:t>
          </a:r>
          <a:endParaRPr lang="en-AU">
            <a:solidFill>
              <a:sysClr val="windowText" lastClr="000000"/>
            </a:solidFill>
          </a:endParaRPr>
        </a:p>
      </dgm:t>
    </dgm:pt>
    <dgm:pt modelId="{EA5437DB-72F8-4FDC-950B-728ED3D14E7F}" type="parTrans" cxnId="{051621F3-5E6D-459B-82FC-32735A3E9FE0}">
      <dgm:prSet/>
      <dgm:spPr/>
      <dgm:t>
        <a:bodyPr/>
        <a:lstStyle/>
        <a:p>
          <a:endParaRPr lang="en-AU"/>
        </a:p>
      </dgm:t>
    </dgm:pt>
    <dgm:pt modelId="{5094BD2E-7AD2-48BD-BE1E-84E073EBA4A3}" type="sibTrans" cxnId="{051621F3-5E6D-459B-82FC-32735A3E9FE0}">
      <dgm:prSet/>
      <dgm:spPr/>
      <dgm:t>
        <a:bodyPr/>
        <a:lstStyle/>
        <a:p>
          <a:endParaRPr lang="en-AU"/>
        </a:p>
      </dgm:t>
    </dgm:pt>
    <dgm:pt modelId="{6E966D1A-5175-4634-8ED8-4D96838E9977}">
      <dgm:prSet phldrT="[Text]"/>
      <dgm:spPr>
        <a:solidFill>
          <a:srgbClr val="D0D0D6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चाहे बच्चे की परिस्थिति कैसी भी हो या वह कहीं भी पला-बढ़ा हो, सभी बच्चे फलने-फूलने और अपने सामर्थ्य तक पहुँचने के पात्र हैं।</a:t>
          </a:r>
          <a:endParaRPr lang="en-AU">
            <a:solidFill>
              <a:sysClr val="windowText" lastClr="000000"/>
            </a:solidFill>
          </a:endParaRPr>
        </a:p>
      </dgm:t>
    </dgm:pt>
    <dgm:pt modelId="{93813DE5-59D1-47BF-84BE-5AE7D15AA0ED}" type="parTrans" cxnId="{CFB5A079-E4F9-41FC-8B27-5E3BD7284200}">
      <dgm:prSet/>
      <dgm:spPr/>
      <dgm:t>
        <a:bodyPr/>
        <a:lstStyle/>
        <a:p>
          <a:endParaRPr lang="en-AU"/>
        </a:p>
      </dgm:t>
    </dgm:pt>
    <dgm:pt modelId="{0B5F61DC-02C7-44E2-A195-06DB69DB0E5C}" type="sibTrans" cxnId="{CFB5A079-E4F9-41FC-8B27-5E3BD7284200}">
      <dgm:prSet/>
      <dgm:spPr/>
      <dgm:t>
        <a:bodyPr/>
        <a:lstStyle/>
        <a:p>
          <a:endParaRPr lang="en-AU"/>
        </a:p>
      </dgm:t>
    </dgm:pt>
    <dgm:pt modelId="{CDFC20E9-5969-43F4-BC16-D77911F6D3B9}">
      <dgm:prSet phldrT="[Text]"/>
      <dgm:spPr>
        <a:solidFill>
          <a:srgbClr val="D0D0D6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कोई भी बच्चा पीछे नहीं रहना चाहिए।</a:t>
          </a:r>
          <a:endParaRPr lang="en-AU">
            <a:solidFill>
              <a:sysClr val="windowText" lastClr="000000"/>
            </a:solidFill>
          </a:endParaRPr>
        </a:p>
      </dgm:t>
    </dgm:pt>
    <dgm:pt modelId="{257C180A-2482-4DA9-8504-67EC6F3C3528}" type="parTrans" cxnId="{6F29A70E-1D1D-4032-BEED-FB491B3BDE14}">
      <dgm:prSet/>
      <dgm:spPr/>
      <dgm:t>
        <a:bodyPr/>
        <a:lstStyle/>
        <a:p>
          <a:endParaRPr lang="en-AU"/>
        </a:p>
      </dgm:t>
    </dgm:pt>
    <dgm:pt modelId="{E3607FB3-C4FC-4619-A13D-3C8832E686A0}" type="sibTrans" cxnId="{6F29A70E-1D1D-4032-BEED-FB491B3BDE14}">
      <dgm:prSet/>
      <dgm:spPr/>
      <dgm:t>
        <a:bodyPr/>
        <a:lstStyle/>
        <a:p>
          <a:endParaRPr lang="en-AU"/>
        </a:p>
      </dgm:t>
    </dgm:pt>
    <dgm:pt modelId="{0B403B51-1235-40C3-8CA5-F7327D28ABAA}">
      <dgm:prSet phldrT="[Text]"/>
      <dgm:spPr>
        <a:solidFill>
          <a:srgbClr val="ECF8FE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बाल्यावस्था अनमोल होती है</a:t>
          </a:r>
          <a:endParaRPr lang="en-AU">
            <a:solidFill>
              <a:sysClr val="windowText" lastClr="000000"/>
            </a:solidFill>
          </a:endParaRPr>
        </a:p>
      </dgm:t>
    </dgm:pt>
    <dgm:pt modelId="{0BFAE591-F5AD-4EAF-B3F3-C2F32F1EC7F5}" type="parTrans" cxnId="{D80FCBEC-4EE8-4BD6-9F76-741419CC70D9}">
      <dgm:prSet/>
      <dgm:spPr/>
      <dgm:t>
        <a:bodyPr/>
        <a:lstStyle/>
        <a:p>
          <a:endParaRPr lang="en-AU"/>
        </a:p>
      </dgm:t>
    </dgm:pt>
    <dgm:pt modelId="{5ACDB567-CC83-4913-9E72-371C81B8F178}" type="sibTrans" cxnId="{D80FCBEC-4EE8-4BD6-9F76-741419CC70D9}">
      <dgm:prSet/>
      <dgm:spPr/>
      <dgm:t>
        <a:bodyPr/>
        <a:lstStyle/>
        <a:p>
          <a:endParaRPr lang="en-AU"/>
        </a:p>
      </dgm:t>
    </dgm:pt>
    <dgm:pt modelId="{23F6BC75-A47B-42B2-9684-E60A64C9F096}">
      <dgm:prSet phldrT="[Text]"/>
      <dgm:spPr>
        <a:solidFill>
          <a:srgbClr val="ECF8FE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हमें बाल्यावस्था के महत्व को समझना होगा।  </a:t>
          </a:r>
          <a:endParaRPr lang="en-AU">
            <a:solidFill>
              <a:sysClr val="windowText" lastClr="000000"/>
            </a:solidFill>
          </a:endParaRPr>
        </a:p>
      </dgm:t>
    </dgm:pt>
    <dgm:pt modelId="{706FF4A1-615D-4EBD-A6FD-D4CECB6E344F}" type="parTrans" cxnId="{3D4E90C8-24F7-475E-B479-361852D6FE54}">
      <dgm:prSet/>
      <dgm:spPr/>
      <dgm:t>
        <a:bodyPr/>
        <a:lstStyle/>
        <a:p>
          <a:endParaRPr lang="en-AU"/>
        </a:p>
      </dgm:t>
    </dgm:pt>
    <dgm:pt modelId="{05925F4A-FE66-4F93-BCC1-CA9A94C2D077}" type="sibTrans" cxnId="{3D4E90C8-24F7-475E-B479-361852D6FE54}">
      <dgm:prSet/>
      <dgm:spPr/>
      <dgm:t>
        <a:bodyPr/>
        <a:lstStyle/>
        <a:p>
          <a:endParaRPr lang="en-AU"/>
        </a:p>
      </dgm:t>
    </dgm:pt>
    <dgm:pt modelId="{63E4FF2A-5F27-404D-89D1-31E77C13FCAA}">
      <dgm:prSet phldrT="[Text]"/>
      <dgm:spPr>
        <a:solidFill>
          <a:srgbClr val="FDE9EB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बच्चों तभी फलते-फूलते हैं जब वे संस्कृति और समुदाय से जुड़े रहते हैं।</a:t>
          </a:r>
          <a:endParaRPr lang="en-AU">
            <a:solidFill>
              <a:sysClr val="windowText" lastClr="000000"/>
            </a:solidFill>
          </a:endParaRPr>
        </a:p>
      </dgm:t>
    </dgm:pt>
    <dgm:pt modelId="{4CB0D3DA-6137-452B-8B84-67423D64EF51}" type="parTrans" cxnId="{61479B28-07ED-4606-B6E9-F9F4483F0439}">
      <dgm:prSet/>
      <dgm:spPr/>
      <dgm:t>
        <a:bodyPr/>
        <a:lstStyle/>
        <a:p>
          <a:endParaRPr lang="en-AU"/>
        </a:p>
      </dgm:t>
    </dgm:pt>
    <dgm:pt modelId="{67130C85-E099-47DB-982D-3418CDED3374}" type="sibTrans" cxnId="{61479B28-07ED-4606-B6E9-F9F4483F0439}">
      <dgm:prSet/>
      <dgm:spPr/>
      <dgm:t>
        <a:bodyPr/>
        <a:lstStyle/>
        <a:p>
          <a:endParaRPr lang="en-AU"/>
        </a:p>
      </dgm:t>
    </dgm:pt>
    <dgm:pt modelId="{F37A783B-9BBE-4E55-A536-4B0722E0F5FF}">
      <dgm:prSet phldrT="[Text]"/>
      <dgm:spPr>
        <a:solidFill>
          <a:srgbClr val="FDE9EB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बच्चों तभी फलते-फूलते हैं जब माता-पिता, देखभालकर्ता और परिजन आत्मविश्वासी, समर्थित और सम्मिलित महसूस करते हैं।</a:t>
          </a:r>
          <a:endParaRPr lang="en-AU">
            <a:solidFill>
              <a:sysClr val="windowText" lastClr="000000"/>
            </a:solidFill>
          </a:endParaRPr>
        </a:p>
      </dgm:t>
    </dgm:pt>
    <dgm:pt modelId="{99273150-9AAE-4658-8AA4-D59252D2E30C}" type="parTrans" cxnId="{7D7258E9-CBBE-4C4B-A688-496E17C53513}">
      <dgm:prSet/>
      <dgm:spPr/>
      <dgm:t>
        <a:bodyPr/>
        <a:lstStyle/>
        <a:p>
          <a:endParaRPr lang="en-AU"/>
        </a:p>
      </dgm:t>
    </dgm:pt>
    <dgm:pt modelId="{963F8C2D-3775-4BD7-94D2-40CEBB36D015}" type="sibTrans" cxnId="{7D7258E9-CBBE-4C4B-A688-496E17C53513}">
      <dgm:prSet/>
      <dgm:spPr/>
      <dgm:t>
        <a:bodyPr/>
        <a:lstStyle/>
        <a:p>
          <a:endParaRPr lang="en-AU"/>
        </a:p>
      </dgm:t>
    </dgm:pt>
    <dgm:pt modelId="{D709882A-D933-459C-8C5A-3C4D85F8BCA1}">
      <dgm:prSet phldrT="[Text]"/>
      <dgm:spPr>
        <a:solidFill>
          <a:srgbClr val="DDD5E1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हमारे बच्चों के लिए किया गया उचित निवेश भविष्य की उत्पादकता, खुशहाली और भलाई में किया गया निवेश है।</a:t>
          </a:r>
          <a:endParaRPr lang="en-AU">
            <a:solidFill>
              <a:sysClr val="windowText" lastClr="000000"/>
            </a:solidFill>
          </a:endParaRPr>
        </a:p>
      </dgm:t>
    </dgm:pt>
    <dgm:pt modelId="{BF52D20F-2B26-4FCC-B3FA-ADB3F3AA45BB}" type="parTrans" cxnId="{3671DE7B-7208-4919-B566-D45818BEA5C3}">
      <dgm:prSet/>
      <dgm:spPr/>
      <dgm:t>
        <a:bodyPr/>
        <a:lstStyle/>
        <a:p>
          <a:endParaRPr lang="en-AU"/>
        </a:p>
      </dgm:t>
    </dgm:pt>
    <dgm:pt modelId="{3DD4F68F-A7CE-4802-B549-D0B59D49960E}" type="sibTrans" cxnId="{3671DE7B-7208-4919-B566-D45818BEA5C3}">
      <dgm:prSet/>
      <dgm:spPr/>
      <dgm:t>
        <a:bodyPr/>
        <a:lstStyle/>
        <a:p>
          <a:endParaRPr lang="en-AU"/>
        </a:p>
      </dgm:t>
    </dgm:pt>
    <dgm:pt modelId="{118DF44D-2FAC-43A4-A0AD-267A81E7E296}">
      <dgm:prSet phldrT="[Text]"/>
      <dgm:spPr>
        <a:solidFill>
          <a:srgbClr val="E4EEED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बच्चों और परिवारों की राय हमेशा सुनें</a:t>
          </a:r>
          <a:endParaRPr lang="en-AU">
            <a:solidFill>
              <a:sysClr val="windowText" lastClr="000000"/>
            </a:solidFill>
          </a:endParaRPr>
        </a:p>
      </dgm:t>
    </dgm:pt>
    <dgm:pt modelId="{185E8C7F-3431-490D-A479-616426DDCF7E}" type="parTrans" cxnId="{77E9F4F0-7E3B-45ED-9949-EE092C477CF0}">
      <dgm:prSet/>
      <dgm:spPr/>
      <dgm:t>
        <a:bodyPr/>
        <a:lstStyle/>
        <a:p>
          <a:endParaRPr lang="en-US"/>
        </a:p>
      </dgm:t>
    </dgm:pt>
    <dgm:pt modelId="{D3A7FF58-43FC-4FCC-8345-2F77A7CC44B3}" type="sibTrans" cxnId="{77E9F4F0-7E3B-45ED-9949-EE092C477CF0}">
      <dgm:prSet/>
      <dgm:spPr/>
      <dgm:t>
        <a:bodyPr/>
        <a:lstStyle/>
        <a:p>
          <a:endParaRPr lang="en-US"/>
        </a:p>
      </dgm:t>
    </dgm:pt>
    <dgm:pt modelId="{9B48DF46-5192-4AF8-BCB0-20DEF907B13B}">
      <dgm:prSet phldrT="[Text]"/>
      <dgm:spPr>
        <a:solidFill>
          <a:srgbClr val="E4EEED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बच्चों और उनके परिवारों की राय और दृष्टिकोण को उन्हें प्रभावित करने वाली नीतियों और निर्णयों के लिए ध्यान में रखे जाने की आवश्यकता है।</a:t>
          </a:r>
          <a:endParaRPr lang="en-AU">
            <a:solidFill>
              <a:sysClr val="windowText" lastClr="000000"/>
            </a:solidFill>
          </a:endParaRPr>
        </a:p>
      </dgm:t>
    </dgm:pt>
    <dgm:pt modelId="{F9E7AB8B-202D-49BA-B16B-4D521EBA9F87}" type="parTrans" cxnId="{918FEB7D-7018-43BF-BC20-A750ACEB9B85}">
      <dgm:prSet/>
      <dgm:spPr/>
      <dgm:t>
        <a:bodyPr/>
        <a:lstStyle/>
        <a:p>
          <a:endParaRPr lang="en-US"/>
        </a:p>
      </dgm:t>
    </dgm:pt>
    <dgm:pt modelId="{A117890D-9592-463B-82DD-06543B0B8B43}" type="sibTrans" cxnId="{918FEB7D-7018-43BF-BC20-A750ACEB9B85}">
      <dgm:prSet/>
      <dgm:spPr/>
      <dgm:t>
        <a:bodyPr/>
        <a:lstStyle/>
        <a:p>
          <a:endParaRPr lang="en-US"/>
        </a:p>
      </dgm:t>
    </dgm:pt>
    <dgm:pt modelId="{D1CDD085-2927-4677-B2F7-2104CE6CF60D}">
      <dgm:prSet phldrT="[Text]"/>
      <dgm:spPr>
        <a:solidFill>
          <a:srgbClr val="E4EEED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बच्चों के माता-पिता, देखभालकर्ता, रिश्तेदार, परिवारिक सदस्य और समुदाय उनके पालन-पोषण की यात्रा का हिस्सा होते हैं।</a:t>
          </a:r>
          <a:endParaRPr lang="en-AU">
            <a:solidFill>
              <a:sysClr val="windowText" lastClr="000000"/>
            </a:solidFill>
          </a:endParaRPr>
        </a:p>
      </dgm:t>
    </dgm:pt>
    <dgm:pt modelId="{905EBEAB-D43C-46B9-B346-E8A59FFDF6BD}" type="parTrans" cxnId="{60043D39-CB33-4FB8-8E8F-B6D2B2C94CB6}">
      <dgm:prSet/>
      <dgm:spPr/>
      <dgm:t>
        <a:bodyPr/>
        <a:lstStyle/>
        <a:p>
          <a:endParaRPr lang="en-US"/>
        </a:p>
      </dgm:t>
    </dgm:pt>
    <dgm:pt modelId="{D10AE065-FAD6-472E-8083-983CFF23B954}" type="sibTrans" cxnId="{60043D39-CB33-4FB8-8E8F-B6D2B2C94CB6}">
      <dgm:prSet/>
      <dgm:spPr/>
      <dgm:t>
        <a:bodyPr/>
        <a:lstStyle/>
        <a:p>
          <a:endParaRPr lang="en-US"/>
        </a:p>
      </dgm:t>
    </dgm:pt>
    <dgm:pt modelId="{86B4DBF3-C5EC-410B-BE41-B9F637D804FC}">
      <dgm:prSet phldrT="[Text]"/>
      <dgm:spPr>
        <a:solidFill>
          <a:srgbClr val="E4EEED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सभी को उनकी आवश्यकताओं के अनुरूप सही समय पर और सही तरीके से समर्थन और सशक्तिकरण की आवश्यकता होती है।</a:t>
          </a:r>
          <a:endParaRPr lang="en-AU">
            <a:solidFill>
              <a:sysClr val="windowText" lastClr="000000"/>
            </a:solidFill>
          </a:endParaRPr>
        </a:p>
      </dgm:t>
    </dgm:pt>
    <dgm:pt modelId="{FCDAF28A-E341-4938-9C72-C7B2A9D789DB}" type="parTrans" cxnId="{FA37AF99-3C7D-4A18-929C-0D097658C74A}">
      <dgm:prSet/>
      <dgm:spPr/>
      <dgm:t>
        <a:bodyPr/>
        <a:lstStyle/>
        <a:p>
          <a:endParaRPr lang="en-US"/>
        </a:p>
      </dgm:t>
    </dgm:pt>
    <dgm:pt modelId="{D47FE9F3-FFB3-4207-BEEC-E9F2D148EE56}" type="sibTrans" cxnId="{FA37AF99-3C7D-4A18-929C-0D097658C74A}">
      <dgm:prSet/>
      <dgm:spPr/>
      <dgm:t>
        <a:bodyPr/>
        <a:lstStyle/>
        <a:p>
          <a:endParaRPr lang="en-US"/>
        </a:p>
      </dgm:t>
    </dgm:pt>
    <dgm:pt modelId="{F5D6ED98-AF95-4ED5-BFAE-61E3F66EB2FC}">
      <dgm:prSet phldrT="[Text]"/>
      <dgm:spPr>
        <a:solidFill>
          <a:srgbClr val="F3F5E4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इसमें हम सब एक साथ हैं</a:t>
          </a:r>
          <a:endParaRPr lang="en-AU">
            <a:solidFill>
              <a:sysClr val="windowText" lastClr="000000"/>
            </a:solidFill>
          </a:endParaRPr>
        </a:p>
      </dgm:t>
    </dgm:pt>
    <dgm:pt modelId="{6C578B60-FA16-4D31-A801-7CAF94E12D06}" type="parTrans" cxnId="{58E42886-1C9B-4603-8D77-C9FDE6BF28E8}">
      <dgm:prSet/>
      <dgm:spPr/>
      <dgm:t>
        <a:bodyPr/>
        <a:lstStyle/>
        <a:p>
          <a:endParaRPr lang="en-US"/>
        </a:p>
      </dgm:t>
    </dgm:pt>
    <dgm:pt modelId="{A59B6C66-289A-4B44-B857-7C9F83425F0E}" type="sibTrans" cxnId="{58E42886-1C9B-4603-8D77-C9FDE6BF28E8}">
      <dgm:prSet/>
      <dgm:spPr/>
      <dgm:t>
        <a:bodyPr/>
        <a:lstStyle/>
        <a:p>
          <a:endParaRPr lang="en-US"/>
        </a:p>
      </dgm:t>
    </dgm:pt>
    <dgm:pt modelId="{2A748220-119E-4119-AF78-F4CEC105974C}">
      <dgm:prSet phldrT="[Text]"/>
      <dgm:spPr>
        <a:solidFill>
          <a:srgbClr val="F3F5E4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हमें सरकार के साथ काम में शामिल होकर बच्चों और परिवार की जरूरतों को पूरा करने की आवश्यकता है।</a:t>
          </a:r>
          <a:endParaRPr lang="en-AU">
            <a:solidFill>
              <a:sysClr val="windowText" lastClr="000000"/>
            </a:solidFill>
          </a:endParaRPr>
        </a:p>
      </dgm:t>
    </dgm:pt>
    <dgm:pt modelId="{E753B497-E079-49FC-B1A4-EF2784F9AC59}" type="parTrans" cxnId="{5B53E421-0626-4B4E-AF30-B12D1236A798}">
      <dgm:prSet/>
      <dgm:spPr/>
      <dgm:t>
        <a:bodyPr/>
        <a:lstStyle/>
        <a:p>
          <a:endParaRPr lang="en-US"/>
        </a:p>
      </dgm:t>
    </dgm:pt>
    <dgm:pt modelId="{4948F58D-DA04-4FAE-AD5A-7A6C0BB59563}" type="sibTrans" cxnId="{5B53E421-0626-4B4E-AF30-B12D1236A798}">
      <dgm:prSet/>
      <dgm:spPr/>
      <dgm:t>
        <a:bodyPr/>
        <a:lstStyle/>
        <a:p>
          <a:endParaRPr lang="en-US"/>
        </a:p>
      </dgm:t>
    </dgm:pt>
    <dgm:pt modelId="{753F9709-4F83-40D5-A494-63C973E73C06}">
      <dgm:prSet phldrT="[Text]"/>
      <dgm:spPr>
        <a:solidFill>
          <a:srgbClr val="F3F5E4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सरकारी नीति हमेशा समन्वित और सहयोगात्मक नहीं होती है, लेकिन ऐसा होने की आवश्यकता है।</a:t>
          </a:r>
          <a:endParaRPr lang="en-AU">
            <a:solidFill>
              <a:sysClr val="windowText" lastClr="000000"/>
            </a:solidFill>
          </a:endParaRPr>
        </a:p>
      </dgm:t>
    </dgm:pt>
    <dgm:pt modelId="{1BDCBFEB-3D73-4A93-A36A-7A4E4E90C071}" type="parTrans" cxnId="{65CC7575-39EF-40B8-9846-CAEC1B8049F5}">
      <dgm:prSet/>
      <dgm:spPr/>
      <dgm:t>
        <a:bodyPr/>
        <a:lstStyle/>
        <a:p>
          <a:endParaRPr lang="en-US"/>
        </a:p>
      </dgm:t>
    </dgm:pt>
    <dgm:pt modelId="{B67E3A46-01EC-487B-A034-6B2E7D02C902}" type="sibTrans" cxnId="{65CC7575-39EF-40B8-9846-CAEC1B8049F5}">
      <dgm:prSet/>
      <dgm:spPr/>
      <dgm:t>
        <a:bodyPr/>
        <a:lstStyle/>
        <a:p>
          <a:endParaRPr lang="en-US"/>
        </a:p>
      </dgm:t>
    </dgm:pt>
    <dgm:pt modelId="{1CE56FB2-0F73-47D6-9389-882036A77723}">
      <dgm:prSet phldrT="[Text]"/>
      <dgm:spPr>
        <a:solidFill>
          <a:srgbClr val="F3F5E4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हमें बच्चों के प्रारंभिक जीवन के लिए साझा जिम्मेदारी के साथ सरकारी और गैर-सरकारी सभी निवेशों और प्रयासों में तालमेल बिठाने की आवश्यकता है।</a:t>
          </a:r>
          <a:endParaRPr lang="en-AU">
            <a:solidFill>
              <a:sysClr val="windowText" lastClr="000000"/>
            </a:solidFill>
          </a:endParaRPr>
        </a:p>
      </dgm:t>
    </dgm:pt>
    <dgm:pt modelId="{01C9CE32-BAFA-4A06-84F1-E74D085D2190}" type="parTrans" cxnId="{DCD98464-342E-4D3F-B59A-6ABE47094D02}">
      <dgm:prSet/>
      <dgm:spPr/>
      <dgm:t>
        <a:bodyPr/>
        <a:lstStyle/>
        <a:p>
          <a:endParaRPr lang="en-US"/>
        </a:p>
      </dgm:t>
    </dgm:pt>
    <dgm:pt modelId="{F70792E2-E2C3-4905-9E51-81C7F0FD77BD}" type="sibTrans" cxnId="{DCD98464-342E-4D3F-B59A-6ABE47094D02}">
      <dgm:prSet/>
      <dgm:spPr/>
      <dgm:t>
        <a:bodyPr/>
        <a:lstStyle/>
        <a:p>
          <a:endParaRPr lang="en-US"/>
        </a:p>
      </dgm:t>
    </dgm:pt>
    <dgm:pt modelId="{A3B1486A-33C1-455D-A803-D6C365018B7C}">
      <dgm:prSet phldrT="[Text]"/>
      <dgm:spPr>
        <a:solidFill>
          <a:srgbClr val="F3F5E4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हमें स्पष्ट लक्ष्य और जवाबदेही के साथ-साथ प्रगति पर नज़र रखने की आवश्यकता है।</a:t>
          </a:r>
          <a:endParaRPr lang="en-AU">
            <a:solidFill>
              <a:sysClr val="windowText" lastClr="000000"/>
            </a:solidFill>
          </a:endParaRPr>
        </a:p>
      </dgm:t>
    </dgm:pt>
    <dgm:pt modelId="{89D80FC3-6F65-4207-B536-E077D04E6F84}" type="parTrans" cxnId="{4300C82C-C6A6-4A28-BDE2-2463F80058FD}">
      <dgm:prSet/>
      <dgm:spPr/>
      <dgm:t>
        <a:bodyPr/>
        <a:lstStyle/>
        <a:p>
          <a:endParaRPr lang="en-US"/>
        </a:p>
      </dgm:t>
    </dgm:pt>
    <dgm:pt modelId="{97304650-77AC-4568-935A-BD2D033A6D74}" type="sibTrans" cxnId="{4300C82C-C6A6-4A28-BDE2-2463F80058FD}">
      <dgm:prSet/>
      <dgm:spPr/>
      <dgm:t>
        <a:bodyPr/>
        <a:lstStyle/>
        <a:p>
          <a:endParaRPr lang="en-US"/>
        </a:p>
      </dgm:t>
    </dgm:pt>
    <dgm:pt modelId="{4692509F-44C5-4EAE-B84F-AEF4D856EABD}">
      <dgm:prSet phldrT="[Text]"/>
      <dgm:spPr>
        <a:solidFill>
          <a:srgbClr val="ECF8FE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हम बच्चों और उनके परिवारों की विविधता को स्वीकारते हैं और उसे महत्व देते हैं।</a:t>
          </a:r>
          <a:endParaRPr lang="en-AU">
            <a:solidFill>
              <a:sysClr val="windowText" lastClr="000000"/>
            </a:solidFill>
          </a:endParaRPr>
        </a:p>
      </dgm:t>
    </dgm:pt>
    <dgm:pt modelId="{0CF60584-35EB-4693-ACE4-BBCC42A7C649}" type="parTrans" cxnId="{BB99F068-D3B0-4CF8-ABEF-4FA09E11D67E}">
      <dgm:prSet/>
      <dgm:spPr/>
      <dgm:t>
        <a:bodyPr/>
        <a:lstStyle/>
        <a:p>
          <a:endParaRPr lang="en-AU"/>
        </a:p>
      </dgm:t>
    </dgm:pt>
    <dgm:pt modelId="{82D496ED-9567-48F9-983A-68F69D4E055C}" type="sibTrans" cxnId="{BB99F068-D3B0-4CF8-ABEF-4FA09E11D67E}">
      <dgm:prSet/>
      <dgm:spPr/>
      <dgm:t>
        <a:bodyPr/>
        <a:lstStyle/>
        <a:p>
          <a:endParaRPr lang="en-AU"/>
        </a:p>
      </dgm:t>
    </dgm:pt>
    <dgm:pt modelId="{9B03B2AD-EF05-4086-81F3-1C25245BF695}">
      <dgm:prSet phldrT="[Text]"/>
      <dgm:spPr>
        <a:solidFill>
          <a:srgbClr val="FDE9EB"/>
        </a:solidFill>
      </dgm:spPr>
      <dgm:t>
        <a:bodyPr/>
        <a:lstStyle/>
        <a:p>
          <a:r>
            <a:rPr lang="hi-IN">
              <a:solidFill>
                <a:sysClr val="windowText" lastClr="000000"/>
              </a:solidFill>
            </a:rPr>
            <a:t>बच्चों तभी फलते-फूलते हैं जब उनकी सही परवरिश होती है, वे सुरक्षित और स्वस्थ होते हैं, खेलने, कल्पना करने और बढ़ने में सक्षम होते हैं।</a:t>
          </a:r>
          <a:endParaRPr lang="en-AU">
            <a:solidFill>
              <a:sysClr val="windowText" lastClr="000000"/>
            </a:solidFill>
          </a:endParaRPr>
        </a:p>
      </dgm:t>
    </dgm:pt>
    <dgm:pt modelId="{C9FE063D-0145-41B3-A2CB-B5C1EE848A81}" type="sibTrans" cxnId="{9682AF48-6117-4DC5-AAEF-2B197EEDDCFE}">
      <dgm:prSet/>
      <dgm:spPr/>
      <dgm:t>
        <a:bodyPr/>
        <a:lstStyle/>
        <a:p>
          <a:endParaRPr lang="en-AU"/>
        </a:p>
      </dgm:t>
    </dgm:pt>
    <dgm:pt modelId="{4262D6D4-168E-49E3-9CF6-AF187C3B7AF0}" type="parTrans" cxnId="{9682AF48-6117-4DC5-AAEF-2B197EEDDCFE}">
      <dgm:prSet/>
      <dgm:spPr/>
      <dgm:t>
        <a:bodyPr/>
        <a:lstStyle/>
        <a:p>
          <a:endParaRPr lang="en-AU"/>
        </a:p>
      </dgm:t>
    </dgm:pt>
    <dgm:pt modelId="{A1DB4B6E-A2EA-42C0-B526-A7711210A1D0}" type="pres">
      <dgm:prSet presAssocID="{323FB660-6D71-4936-B019-EEE7160A1175}" presName="linear" presStyleCnt="0">
        <dgm:presLayoutVars>
          <dgm:dir/>
          <dgm:resizeHandles val="exact"/>
        </dgm:presLayoutVars>
      </dgm:prSet>
      <dgm:spPr/>
    </dgm:pt>
    <dgm:pt modelId="{022E544C-F4C0-41F4-8B8E-A88229B22CF6}" type="pres">
      <dgm:prSet presAssocID="{729BF9E0-229B-470B-954A-419D811F69AC}" presName="comp" presStyleCnt="0"/>
      <dgm:spPr/>
    </dgm:pt>
    <dgm:pt modelId="{AF7CDA3D-547D-4BAE-9128-0E6CD8DD93D3}" type="pres">
      <dgm:prSet presAssocID="{729BF9E0-229B-470B-954A-419D811F69AC}" presName="box" presStyleLbl="node1" presStyleIdx="0" presStyleCnt="7"/>
      <dgm:spPr/>
    </dgm:pt>
    <dgm:pt modelId="{8A678628-9424-4701-B0E0-B794417835C7}" type="pres">
      <dgm:prSet presAssocID="{729BF9E0-229B-470B-954A-419D811F69AC}" presName="img" presStyleLbl="fgImgPlace1" presStyleIdx="0" presStyleCnt="7"/>
      <dgm:spPr>
        <a:blipFill rotWithShape="1">
          <a:blip xmlns:r="http://schemas.openxmlformats.org/officeDocument/2006/relationships" r:embed="rId1"/>
          <a:srcRect/>
          <a:stretch>
            <a:fillRect t="-26000" b="-26000"/>
          </a:stretch>
        </a:blipFill>
      </dgm:spPr>
    </dgm:pt>
    <dgm:pt modelId="{556D32C8-07C5-48A9-83B2-CE98B2D3A004}" type="pres">
      <dgm:prSet presAssocID="{729BF9E0-229B-470B-954A-419D811F69AC}" presName="text" presStyleLbl="node1" presStyleIdx="0" presStyleCnt="7">
        <dgm:presLayoutVars>
          <dgm:bulletEnabled val="1"/>
        </dgm:presLayoutVars>
      </dgm:prSet>
      <dgm:spPr/>
    </dgm:pt>
    <dgm:pt modelId="{3E54D1B9-4A31-4F9B-B6FF-458BCB1902AC}" type="pres">
      <dgm:prSet presAssocID="{91E7159E-C26C-4A56-8C18-6769D5E471DF}" presName="spacer" presStyleCnt="0"/>
      <dgm:spPr/>
    </dgm:pt>
    <dgm:pt modelId="{D3ECF100-B0B3-4202-8961-838C1FE681E2}" type="pres">
      <dgm:prSet presAssocID="{929FD9B0-F374-4003-9EA6-2C909CF0D8C9}" presName="comp" presStyleCnt="0"/>
      <dgm:spPr/>
    </dgm:pt>
    <dgm:pt modelId="{2315FB28-D563-4D94-86ED-FD5A49B8EEB0}" type="pres">
      <dgm:prSet presAssocID="{929FD9B0-F374-4003-9EA6-2C909CF0D8C9}" presName="box" presStyleLbl="node1" presStyleIdx="1" presStyleCnt="7"/>
      <dgm:spPr/>
    </dgm:pt>
    <dgm:pt modelId="{12229E07-8302-4894-A43B-754D2BF1C56A}" type="pres">
      <dgm:prSet presAssocID="{929FD9B0-F374-4003-9EA6-2C909CF0D8C9}" presName="img" presStyleLbl="fgImgPlace1" presStyleIdx="1" presStyleCnt="7"/>
      <dgm:spPr>
        <a:blipFill rotWithShape="1">
          <a:blip xmlns:r="http://schemas.openxmlformats.org/officeDocument/2006/relationships" r:embed="rId2"/>
          <a:srcRect/>
          <a:stretch>
            <a:fillRect t="-31000" b="-31000"/>
          </a:stretch>
        </a:blipFill>
      </dgm:spPr>
    </dgm:pt>
    <dgm:pt modelId="{366E745F-407F-4D89-9296-F48600BF9B39}" type="pres">
      <dgm:prSet presAssocID="{929FD9B0-F374-4003-9EA6-2C909CF0D8C9}" presName="text" presStyleLbl="node1" presStyleIdx="1" presStyleCnt="7">
        <dgm:presLayoutVars>
          <dgm:bulletEnabled val="1"/>
        </dgm:presLayoutVars>
      </dgm:prSet>
      <dgm:spPr/>
    </dgm:pt>
    <dgm:pt modelId="{74BE4207-0856-4EDA-BCD0-030BCC5CBC20}" type="pres">
      <dgm:prSet presAssocID="{56F02821-8A04-40C9-81A4-05108723B1F2}" presName="spacer" presStyleCnt="0"/>
      <dgm:spPr/>
    </dgm:pt>
    <dgm:pt modelId="{63737E2F-D7ED-4659-9D1E-43F7FA873F28}" type="pres">
      <dgm:prSet presAssocID="{E2CD2C0C-432E-4429-8A50-2A7E35274923}" presName="comp" presStyleCnt="0"/>
      <dgm:spPr/>
    </dgm:pt>
    <dgm:pt modelId="{7C0985C0-214A-49ED-90AA-3C01DAA06792}" type="pres">
      <dgm:prSet presAssocID="{E2CD2C0C-432E-4429-8A50-2A7E35274923}" presName="box" presStyleLbl="node1" presStyleIdx="2" presStyleCnt="7"/>
      <dgm:spPr/>
    </dgm:pt>
    <dgm:pt modelId="{9D49A5EE-CB37-4DF1-AE48-217282B99B30}" type="pres">
      <dgm:prSet presAssocID="{E2CD2C0C-432E-4429-8A50-2A7E35274923}" presName="img" presStyleLbl="fgImgPlace1" presStyleIdx="2" presStyleCnt="7"/>
      <dgm:spPr>
        <a:blipFill rotWithShape="1">
          <a:blip xmlns:r="http://schemas.openxmlformats.org/officeDocument/2006/relationships" r:embed="rId3"/>
          <a:srcRect/>
          <a:stretch>
            <a:fillRect t="-27000" b="-27000"/>
          </a:stretch>
        </a:blipFill>
      </dgm:spPr>
    </dgm:pt>
    <dgm:pt modelId="{22C756A9-3F0A-43A7-858F-B2BC25760A96}" type="pres">
      <dgm:prSet presAssocID="{E2CD2C0C-432E-4429-8A50-2A7E35274923}" presName="text" presStyleLbl="node1" presStyleIdx="2" presStyleCnt="7">
        <dgm:presLayoutVars>
          <dgm:bulletEnabled val="1"/>
        </dgm:presLayoutVars>
      </dgm:prSet>
      <dgm:spPr/>
    </dgm:pt>
    <dgm:pt modelId="{B11C20F1-01CB-4CAF-B407-A3FB4EA24726}" type="pres">
      <dgm:prSet presAssocID="{CBC474A1-C9AB-438C-B0D9-542BD94E59D4}" presName="spacer" presStyleCnt="0"/>
      <dgm:spPr/>
    </dgm:pt>
    <dgm:pt modelId="{670CFF15-2552-4DBD-BA21-EBA7B96C5BE8}" type="pres">
      <dgm:prSet presAssocID="{810C1A49-4C91-479F-BE77-35C35EB52508}" presName="comp" presStyleCnt="0"/>
      <dgm:spPr/>
    </dgm:pt>
    <dgm:pt modelId="{1C633454-5F10-4EA7-9085-7F1C7B539B1D}" type="pres">
      <dgm:prSet presAssocID="{810C1A49-4C91-479F-BE77-35C35EB52508}" presName="box" presStyleLbl="node1" presStyleIdx="3" presStyleCnt="7"/>
      <dgm:spPr/>
    </dgm:pt>
    <dgm:pt modelId="{66D95FF2-77CE-40A7-9A5D-908504C473A5}" type="pres">
      <dgm:prSet presAssocID="{810C1A49-4C91-479F-BE77-35C35EB52508}" presName="img" presStyleLbl="fgImgPlace1" presStyleIdx="3" presStyleCnt="7"/>
      <dgm:spPr>
        <a:blipFill rotWithShape="1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  <dgm:pt modelId="{F05068E7-699C-4ED6-8AC3-10468441E88A}" type="pres">
      <dgm:prSet presAssocID="{810C1A49-4C91-479F-BE77-35C35EB52508}" presName="text" presStyleLbl="node1" presStyleIdx="3" presStyleCnt="7">
        <dgm:presLayoutVars>
          <dgm:bulletEnabled val="1"/>
        </dgm:presLayoutVars>
      </dgm:prSet>
      <dgm:spPr/>
    </dgm:pt>
    <dgm:pt modelId="{B4A84462-52D0-40BD-BAE6-E6110912510F}" type="pres">
      <dgm:prSet presAssocID="{AD239E3A-0455-448E-AA4D-52FB0FF40701}" presName="spacer" presStyleCnt="0"/>
      <dgm:spPr/>
    </dgm:pt>
    <dgm:pt modelId="{68FEFD5B-FA65-4458-B4E6-09007F854635}" type="pres">
      <dgm:prSet presAssocID="{0B403B51-1235-40C3-8CA5-F7327D28ABAA}" presName="comp" presStyleCnt="0"/>
      <dgm:spPr/>
    </dgm:pt>
    <dgm:pt modelId="{42DE09AA-B7D1-4091-87A6-12277A107A52}" type="pres">
      <dgm:prSet presAssocID="{0B403B51-1235-40C3-8CA5-F7327D28ABAA}" presName="box" presStyleLbl="node1" presStyleIdx="4" presStyleCnt="7"/>
      <dgm:spPr/>
    </dgm:pt>
    <dgm:pt modelId="{3EB934B0-FE59-485D-9A2E-558CD86BC807}" type="pres">
      <dgm:prSet presAssocID="{0B403B51-1235-40C3-8CA5-F7327D28ABAA}" presName="img" presStyleLbl="fgImgPlace1" presStyleIdx="4" presStyleCnt="7"/>
      <dgm:spPr>
        <a:blipFill rotWithShape="1">
          <a:blip xmlns:r="http://schemas.openxmlformats.org/officeDocument/2006/relationships" r:embed="rId5"/>
          <a:srcRect/>
          <a:stretch>
            <a:fillRect t="-25000" b="-25000"/>
          </a:stretch>
        </a:blipFill>
      </dgm:spPr>
    </dgm:pt>
    <dgm:pt modelId="{BBA411D2-D9CC-4ED1-BBAF-9C530EA30902}" type="pres">
      <dgm:prSet presAssocID="{0B403B51-1235-40C3-8CA5-F7327D28ABAA}" presName="text" presStyleLbl="node1" presStyleIdx="4" presStyleCnt="7">
        <dgm:presLayoutVars>
          <dgm:bulletEnabled val="1"/>
        </dgm:presLayoutVars>
      </dgm:prSet>
      <dgm:spPr/>
    </dgm:pt>
    <dgm:pt modelId="{0A98F17D-2D8F-4089-99C3-B88A8B4AF390}" type="pres">
      <dgm:prSet presAssocID="{5ACDB567-CC83-4913-9E72-371C81B8F178}" presName="spacer" presStyleCnt="0"/>
      <dgm:spPr/>
    </dgm:pt>
    <dgm:pt modelId="{7BE7F217-3BC3-4DB9-9C74-988657A59C46}" type="pres">
      <dgm:prSet presAssocID="{118DF44D-2FAC-43A4-A0AD-267A81E7E296}" presName="comp" presStyleCnt="0"/>
      <dgm:spPr/>
    </dgm:pt>
    <dgm:pt modelId="{BB382F52-BEFF-4A49-8380-5E1355AB84E9}" type="pres">
      <dgm:prSet presAssocID="{118DF44D-2FAC-43A4-A0AD-267A81E7E296}" presName="box" presStyleLbl="node1" presStyleIdx="5" presStyleCnt="7"/>
      <dgm:spPr/>
    </dgm:pt>
    <dgm:pt modelId="{D96CFD9D-0A03-4928-A6C3-DC6DA09EFF49}" type="pres">
      <dgm:prSet presAssocID="{118DF44D-2FAC-43A4-A0AD-267A81E7E296}" presName="img" presStyleLbl="fgImgPlace1" presStyleIdx="5" presStyleCnt="7"/>
      <dgm:spPr>
        <a:blipFill rotWithShape="1">
          <a:blip xmlns:r="http://schemas.openxmlformats.org/officeDocument/2006/relationships" r:embed="rId6"/>
          <a:srcRect/>
          <a:stretch>
            <a:fillRect t="-22000" b="-22000"/>
          </a:stretch>
        </a:blipFill>
      </dgm:spPr>
    </dgm:pt>
    <dgm:pt modelId="{B66110D4-114C-4EAD-9C57-1A060193560D}" type="pres">
      <dgm:prSet presAssocID="{118DF44D-2FAC-43A4-A0AD-267A81E7E296}" presName="text" presStyleLbl="node1" presStyleIdx="5" presStyleCnt="7">
        <dgm:presLayoutVars>
          <dgm:bulletEnabled val="1"/>
        </dgm:presLayoutVars>
      </dgm:prSet>
      <dgm:spPr/>
    </dgm:pt>
    <dgm:pt modelId="{8B22F4BE-0A3D-4C88-9F25-0A70C9B49926}" type="pres">
      <dgm:prSet presAssocID="{D3A7FF58-43FC-4FCC-8345-2F77A7CC44B3}" presName="spacer" presStyleCnt="0"/>
      <dgm:spPr/>
    </dgm:pt>
    <dgm:pt modelId="{CDA6FEBF-0F06-4F20-B3CD-518BCC491B6A}" type="pres">
      <dgm:prSet presAssocID="{F5D6ED98-AF95-4ED5-BFAE-61E3F66EB2FC}" presName="comp" presStyleCnt="0"/>
      <dgm:spPr/>
    </dgm:pt>
    <dgm:pt modelId="{4EE3B51F-3E0A-40F4-8A75-F91D30891C69}" type="pres">
      <dgm:prSet presAssocID="{F5D6ED98-AF95-4ED5-BFAE-61E3F66EB2FC}" presName="box" presStyleLbl="node1" presStyleIdx="6" presStyleCnt="7"/>
      <dgm:spPr/>
    </dgm:pt>
    <dgm:pt modelId="{06741C62-EA92-42EE-BF74-097651C8ABDD}" type="pres">
      <dgm:prSet presAssocID="{F5D6ED98-AF95-4ED5-BFAE-61E3F66EB2FC}" presName="img" presStyleLbl="fgImgPlace1" presStyleIdx="6" presStyleCnt="7"/>
      <dgm:spPr>
        <a:blipFill rotWithShape="1">
          <a:blip xmlns:r="http://schemas.openxmlformats.org/officeDocument/2006/relationships" r:embed="rId7"/>
          <a:srcRect/>
          <a:stretch>
            <a:fillRect t="-22000" b="-22000"/>
          </a:stretch>
        </a:blipFill>
      </dgm:spPr>
    </dgm:pt>
    <dgm:pt modelId="{C2B4815E-8CF7-4D14-B652-BED050A05B11}" type="pres">
      <dgm:prSet presAssocID="{F5D6ED98-AF95-4ED5-BFAE-61E3F66EB2FC}" presName="text" presStyleLbl="node1" presStyleIdx="6" presStyleCnt="7">
        <dgm:presLayoutVars>
          <dgm:bulletEnabled val="1"/>
        </dgm:presLayoutVars>
      </dgm:prSet>
      <dgm:spPr/>
    </dgm:pt>
  </dgm:ptLst>
  <dgm:cxnLst>
    <dgm:cxn modelId="{7BCEA002-A3B1-4C40-AB52-715E3265043F}" type="presOf" srcId="{929FD9B0-F374-4003-9EA6-2C909CF0D8C9}" destId="{366E745F-407F-4D89-9296-F48600BF9B39}" srcOrd="1" destOrd="0" presId="urn:microsoft.com/office/officeart/2005/8/layout/vList4#1"/>
    <dgm:cxn modelId="{0A2DCC05-A9AF-4D5D-8515-03B13302D2CC}" type="presOf" srcId="{7F7BA664-2C31-4F52-A59E-6B35201141B3}" destId="{AF7CDA3D-547D-4BAE-9128-0E6CD8DD93D3}" srcOrd="0" destOrd="3" presId="urn:microsoft.com/office/officeart/2005/8/layout/vList4#1"/>
    <dgm:cxn modelId="{4042B906-9954-47B2-9030-F9BB6B932DC8}" type="presOf" srcId="{23F6BC75-A47B-42B2-9684-E60A64C9F096}" destId="{BBA411D2-D9CC-4ED1-BBAF-9C530EA30902}" srcOrd="1" destOrd="1" presId="urn:microsoft.com/office/officeart/2005/8/layout/vList4#1"/>
    <dgm:cxn modelId="{3D8D770C-61AA-4C75-8177-B6CFFA3E91F6}" srcId="{929FD9B0-F374-4003-9EA6-2C909CF0D8C9}" destId="{CFC055F4-F3F2-4ACD-B985-20BA235C9C64}" srcOrd="1" destOrd="0" parTransId="{F775B626-B938-440A-A462-49BC2A657645}" sibTransId="{8E2F7E9D-5796-44BD-B35A-0240CB8C22EF}"/>
    <dgm:cxn modelId="{6F29A70E-1D1D-4032-BEED-FB491B3BDE14}" srcId="{810C1A49-4C91-479F-BE77-35C35EB52508}" destId="{CDFC20E9-5969-43F4-BC16-D77911F6D3B9}" srcOrd="1" destOrd="0" parTransId="{257C180A-2482-4DA9-8504-67EC6F3C3528}" sibTransId="{E3607FB3-C4FC-4619-A13D-3C8832E686A0}"/>
    <dgm:cxn modelId="{E2D47E0F-DAEC-4996-9803-D73D2E37EF06}" type="presOf" srcId="{6E966D1A-5175-4634-8ED8-4D96838E9977}" destId="{1C633454-5F10-4EA7-9085-7F1C7B539B1D}" srcOrd="0" destOrd="1" presId="urn:microsoft.com/office/officeart/2005/8/layout/vList4#1"/>
    <dgm:cxn modelId="{C9B9FC11-B62D-4260-BBA8-6FA35AC2D4CF}" type="presOf" srcId="{D1CDD085-2927-4677-B2F7-2104CE6CF60D}" destId="{B66110D4-114C-4EAD-9C57-1A060193560D}" srcOrd="1" destOrd="2" presId="urn:microsoft.com/office/officeart/2005/8/layout/vList4#1"/>
    <dgm:cxn modelId="{938ED416-C63B-4501-A217-174B9A5907B5}" type="presOf" srcId="{86B4DBF3-C5EC-410B-BE41-B9F637D804FC}" destId="{BB382F52-BEFF-4A49-8380-5E1355AB84E9}" srcOrd="0" destOrd="3" presId="urn:microsoft.com/office/officeart/2005/8/layout/vList4#1"/>
    <dgm:cxn modelId="{DF365A17-CBF2-4C6E-A6ED-D5ED4735ECD5}" type="presOf" srcId="{7F7BA664-2C31-4F52-A59E-6B35201141B3}" destId="{556D32C8-07C5-48A9-83B2-CE98B2D3A004}" srcOrd="1" destOrd="3" presId="urn:microsoft.com/office/officeart/2005/8/layout/vList4#1"/>
    <dgm:cxn modelId="{1CCFF817-A41A-4DCD-8ABC-6B412034568A}" type="presOf" srcId="{929FD9B0-F374-4003-9EA6-2C909CF0D8C9}" destId="{2315FB28-D563-4D94-86ED-FD5A49B8EEB0}" srcOrd="0" destOrd="0" presId="urn:microsoft.com/office/officeart/2005/8/layout/vList4#1"/>
    <dgm:cxn modelId="{A2B5BB1B-50D4-4524-B7FA-8A9A6D7294E3}" type="presOf" srcId="{321953D3-FF59-400E-8D44-E2623A101A05}" destId="{7C0985C0-214A-49ED-90AA-3C01DAA06792}" srcOrd="0" destOrd="1" presId="urn:microsoft.com/office/officeart/2005/8/layout/vList4#1"/>
    <dgm:cxn modelId="{2449E81B-FE23-4132-9590-C6EDAF30D42F}" type="presOf" srcId="{729BF9E0-229B-470B-954A-419D811F69AC}" destId="{556D32C8-07C5-48A9-83B2-CE98B2D3A004}" srcOrd="1" destOrd="0" presId="urn:microsoft.com/office/officeart/2005/8/layout/vList4#1"/>
    <dgm:cxn modelId="{26904021-00FD-4C36-900B-1D98C096FC04}" type="presOf" srcId="{118DF44D-2FAC-43A4-A0AD-267A81E7E296}" destId="{BB382F52-BEFF-4A49-8380-5E1355AB84E9}" srcOrd="0" destOrd="0" presId="urn:microsoft.com/office/officeart/2005/8/layout/vList4#1"/>
    <dgm:cxn modelId="{5B53E421-0626-4B4E-AF30-B12D1236A798}" srcId="{F5D6ED98-AF95-4ED5-BFAE-61E3F66EB2FC}" destId="{2A748220-119E-4119-AF78-F4CEC105974C}" srcOrd="0" destOrd="0" parTransId="{E753B497-E079-49FC-B1A4-EF2784F9AC59}" sibTransId="{4948F58D-DA04-4FAE-AD5A-7A6C0BB59563}"/>
    <dgm:cxn modelId="{E9895027-435F-485E-9725-97459B31C691}" type="presOf" srcId="{753F9709-4F83-40D5-A494-63C973E73C06}" destId="{4EE3B51F-3E0A-40F4-8A75-F91D30891C69}" srcOrd="0" destOrd="2" presId="urn:microsoft.com/office/officeart/2005/8/layout/vList4#1"/>
    <dgm:cxn modelId="{61479B28-07ED-4606-B6E9-F9F4483F0439}" srcId="{929FD9B0-F374-4003-9EA6-2C909CF0D8C9}" destId="{63E4FF2A-5F27-404D-89D1-31E77C13FCAA}" srcOrd="2" destOrd="0" parTransId="{4CB0D3DA-6137-452B-8B84-67423D64EF51}" sibTransId="{67130C85-E099-47DB-982D-3418CDED3374}"/>
    <dgm:cxn modelId="{8F0CED29-A318-4F9A-BDB6-1C999DDCEE50}" type="presOf" srcId="{9B03B2AD-EF05-4086-81F3-1C25245BF695}" destId="{2315FB28-D563-4D94-86ED-FD5A49B8EEB0}" srcOrd="0" destOrd="1" presId="urn:microsoft.com/office/officeart/2005/8/layout/vList4#1"/>
    <dgm:cxn modelId="{4300C82C-C6A6-4A28-BDE2-2463F80058FD}" srcId="{F5D6ED98-AF95-4ED5-BFAE-61E3F66EB2FC}" destId="{A3B1486A-33C1-455D-A803-D6C365018B7C}" srcOrd="3" destOrd="0" parTransId="{89D80FC3-6F65-4207-B536-E077D04E6F84}" sibTransId="{97304650-77AC-4568-935A-BD2D033A6D74}"/>
    <dgm:cxn modelId="{0E70722E-2C5D-475A-8003-62C7F7F0ABAE}" srcId="{323FB660-6D71-4936-B019-EEE7160A1175}" destId="{729BF9E0-229B-470B-954A-419D811F69AC}" srcOrd="0" destOrd="0" parTransId="{CF254B0F-E8A7-4834-8487-91397B357884}" sibTransId="{91E7159E-C26C-4A56-8C18-6769D5E471DF}"/>
    <dgm:cxn modelId="{A889CA2E-6A06-4B0C-8A13-8677F4231A75}" type="presOf" srcId="{63E4FF2A-5F27-404D-89D1-31E77C13FCAA}" destId="{2315FB28-D563-4D94-86ED-FD5A49B8EEB0}" srcOrd="0" destOrd="3" presId="urn:microsoft.com/office/officeart/2005/8/layout/vList4#1"/>
    <dgm:cxn modelId="{8D82E12F-F339-4AFB-B1C2-2939FB59E1E7}" type="presOf" srcId="{729BF9E0-229B-470B-954A-419D811F69AC}" destId="{AF7CDA3D-547D-4BAE-9128-0E6CD8DD93D3}" srcOrd="0" destOrd="0" presId="urn:microsoft.com/office/officeart/2005/8/layout/vList4#1"/>
    <dgm:cxn modelId="{126A2E30-2F45-4FEA-8E84-37127D57B96E}" type="presOf" srcId="{6E966D1A-5175-4634-8ED8-4D96838E9977}" destId="{F05068E7-699C-4ED6-8AC3-10468441E88A}" srcOrd="1" destOrd="1" presId="urn:microsoft.com/office/officeart/2005/8/layout/vList4#1"/>
    <dgm:cxn modelId="{9BD43432-9FBD-4E2B-969D-13AF37C05ACE}" srcId="{729BF9E0-229B-470B-954A-419D811F69AC}" destId="{7F7BA664-2C31-4F52-A59E-6B35201141B3}" srcOrd="2" destOrd="0" parTransId="{878BA50F-2A06-4971-8292-91F602EB5EE5}" sibTransId="{ED645022-03DE-4B3E-B956-D8F13DD4E1A7}"/>
    <dgm:cxn modelId="{C4EF4F36-BD82-4E6F-9DFE-57E9E33CA0E8}" type="presOf" srcId="{CFC055F4-F3F2-4ACD-B985-20BA235C9C64}" destId="{2315FB28-D563-4D94-86ED-FD5A49B8EEB0}" srcOrd="0" destOrd="2" presId="urn:microsoft.com/office/officeart/2005/8/layout/vList4#1"/>
    <dgm:cxn modelId="{EF1A0739-8FB7-4008-855B-FF9ADC67743D}" type="presOf" srcId="{23F6BC75-A47B-42B2-9684-E60A64C9F096}" destId="{42DE09AA-B7D1-4091-87A6-12277A107A52}" srcOrd="0" destOrd="1" presId="urn:microsoft.com/office/officeart/2005/8/layout/vList4#1"/>
    <dgm:cxn modelId="{60043D39-CB33-4FB8-8E8F-B6D2B2C94CB6}" srcId="{118DF44D-2FAC-43A4-A0AD-267A81E7E296}" destId="{D1CDD085-2927-4677-B2F7-2104CE6CF60D}" srcOrd="1" destOrd="0" parTransId="{905EBEAB-D43C-46B9-B346-E8A59FFDF6BD}" sibTransId="{D10AE065-FAD6-472E-8083-983CFF23B954}"/>
    <dgm:cxn modelId="{FED37B3B-3D44-4859-B174-C060EB797BC1}" type="presOf" srcId="{7C81F074-9C63-4ACA-904C-78ADF47A940B}" destId="{AF7CDA3D-547D-4BAE-9128-0E6CD8DD93D3}" srcOrd="0" destOrd="1" presId="urn:microsoft.com/office/officeart/2005/8/layout/vList4#1"/>
    <dgm:cxn modelId="{23E3573C-0EDC-4E5C-A673-D834A456E0E1}" type="presOf" srcId="{D709882A-D933-459C-8C5A-3C4D85F8BCA1}" destId="{22C756A9-3F0A-43A7-858F-B2BC25760A96}" srcOrd="1" destOrd="2" presId="urn:microsoft.com/office/officeart/2005/8/layout/vList4#1"/>
    <dgm:cxn modelId="{ABF08C40-335C-45A5-BF2D-A0656BF704A8}" type="presOf" srcId="{CDFC20E9-5969-43F4-BC16-D77911F6D3B9}" destId="{F05068E7-699C-4ED6-8AC3-10468441E88A}" srcOrd="1" destOrd="2" presId="urn:microsoft.com/office/officeart/2005/8/layout/vList4#1"/>
    <dgm:cxn modelId="{29C7A55B-01B5-474B-B09A-8694EA14D0D7}" type="presOf" srcId="{F5D6ED98-AF95-4ED5-BFAE-61E3F66EB2FC}" destId="{4EE3B51F-3E0A-40F4-8A75-F91D30891C69}" srcOrd="0" destOrd="0" presId="urn:microsoft.com/office/officeart/2005/8/layout/vList4#1"/>
    <dgm:cxn modelId="{C81C245E-D34C-409B-9677-74AB1A1DDE96}" srcId="{323FB660-6D71-4936-B019-EEE7160A1175}" destId="{E2CD2C0C-432E-4429-8A50-2A7E35274923}" srcOrd="2" destOrd="0" parTransId="{441A7783-A038-460A-9D7B-6B7E6382A568}" sibTransId="{CBC474A1-C9AB-438C-B0D9-542BD94E59D4}"/>
    <dgm:cxn modelId="{7716B75E-58AD-4610-A677-F96E04F71A1B}" type="presOf" srcId="{1CE56FB2-0F73-47D6-9389-882036A77723}" destId="{4EE3B51F-3E0A-40F4-8A75-F91D30891C69}" srcOrd="0" destOrd="3" presId="urn:microsoft.com/office/officeart/2005/8/layout/vList4#1"/>
    <dgm:cxn modelId="{B6C7CB41-E29E-443B-B7B0-8FC52DB78CC0}" type="presOf" srcId="{F5D6ED98-AF95-4ED5-BFAE-61E3F66EB2FC}" destId="{C2B4815E-8CF7-4D14-B652-BED050A05B11}" srcOrd="1" destOrd="0" presId="urn:microsoft.com/office/officeart/2005/8/layout/vList4#1"/>
    <dgm:cxn modelId="{F363D961-71BF-4BC4-9D4F-BD9554B9ABB1}" srcId="{323FB660-6D71-4936-B019-EEE7160A1175}" destId="{810C1A49-4C91-479F-BE77-35C35EB52508}" srcOrd="3" destOrd="0" parTransId="{0D7388B2-14EF-460C-B526-4C1BBC266538}" sibTransId="{AD239E3A-0455-448E-AA4D-52FB0FF40701}"/>
    <dgm:cxn modelId="{50797443-7EED-4C03-B028-C35C196A2416}" type="presOf" srcId="{0B403B51-1235-40C3-8CA5-F7327D28ABAA}" destId="{42DE09AA-B7D1-4091-87A6-12277A107A52}" srcOrd="0" destOrd="0" presId="urn:microsoft.com/office/officeart/2005/8/layout/vList4#1"/>
    <dgm:cxn modelId="{DCD98464-342E-4D3F-B59A-6ABE47094D02}" srcId="{F5D6ED98-AF95-4ED5-BFAE-61E3F66EB2FC}" destId="{1CE56FB2-0F73-47D6-9389-882036A77723}" srcOrd="2" destOrd="0" parTransId="{01C9CE32-BAFA-4A06-84F1-E74D085D2190}" sibTransId="{F70792E2-E2C3-4905-9E51-81C7F0FD77BD}"/>
    <dgm:cxn modelId="{0171A466-6935-424C-B0E4-4C0504A8AC71}" type="presOf" srcId="{5B4B6C21-A8EE-4826-852A-CDB1AF58FCC9}" destId="{AF7CDA3D-547D-4BAE-9128-0E6CD8DD93D3}" srcOrd="0" destOrd="2" presId="urn:microsoft.com/office/officeart/2005/8/layout/vList4#1"/>
    <dgm:cxn modelId="{3C3D4067-426D-453F-8B31-F0CBC9C45A23}" type="presOf" srcId="{1CE56FB2-0F73-47D6-9389-882036A77723}" destId="{C2B4815E-8CF7-4D14-B652-BED050A05B11}" srcOrd="1" destOrd="3" presId="urn:microsoft.com/office/officeart/2005/8/layout/vList4#1"/>
    <dgm:cxn modelId="{9682AF48-6117-4DC5-AAEF-2B197EEDDCFE}" srcId="{929FD9B0-F374-4003-9EA6-2C909CF0D8C9}" destId="{9B03B2AD-EF05-4086-81F3-1C25245BF695}" srcOrd="0" destOrd="0" parTransId="{4262D6D4-168E-49E3-9CF6-AF187C3B7AF0}" sibTransId="{C9FE063D-0145-41B3-A2CB-B5C1EE848A81}"/>
    <dgm:cxn modelId="{BB99F068-D3B0-4CF8-ABEF-4FA09E11D67E}" srcId="{0B403B51-1235-40C3-8CA5-F7327D28ABAA}" destId="{4692509F-44C5-4EAE-B84F-AEF4D856EABD}" srcOrd="1" destOrd="0" parTransId="{0CF60584-35EB-4693-ACE4-BBCC42A7C649}" sibTransId="{82D496ED-9567-48F9-983A-68F69D4E055C}"/>
    <dgm:cxn modelId="{B7AFD569-48CB-4E92-8572-B8AF9784952B}" type="presOf" srcId="{F37A783B-9BBE-4E55-A536-4B0722E0F5FF}" destId="{366E745F-407F-4D89-9296-F48600BF9B39}" srcOrd="1" destOrd="4" presId="urn:microsoft.com/office/officeart/2005/8/layout/vList4#1"/>
    <dgm:cxn modelId="{2B55F74D-90D3-4048-8DD1-AE396E278F37}" srcId="{E2CD2C0C-432E-4429-8A50-2A7E35274923}" destId="{321953D3-FF59-400E-8D44-E2623A101A05}" srcOrd="0" destOrd="0" parTransId="{2E6A9FF4-9C8B-4D0F-ABD7-3E31DF546EBC}" sibTransId="{467FC8A0-DD79-4155-84C5-6D7C9C6E4121}"/>
    <dgm:cxn modelId="{48B7B570-E4E6-4FD4-9C08-41CD460DAF22}" type="presOf" srcId="{0B403B51-1235-40C3-8CA5-F7327D28ABAA}" destId="{BBA411D2-D9CC-4ED1-BBAF-9C530EA30902}" srcOrd="1" destOrd="0" presId="urn:microsoft.com/office/officeart/2005/8/layout/vList4#1"/>
    <dgm:cxn modelId="{617E7054-2B5D-451C-BF04-108CCBA49F85}" type="presOf" srcId="{A3B1486A-33C1-455D-A803-D6C365018B7C}" destId="{C2B4815E-8CF7-4D14-B652-BED050A05B11}" srcOrd="1" destOrd="4" presId="urn:microsoft.com/office/officeart/2005/8/layout/vList4#1"/>
    <dgm:cxn modelId="{E305FD54-4A22-4CBA-A0F4-D679582E76AD}" type="presOf" srcId="{A3B1486A-33C1-455D-A803-D6C365018B7C}" destId="{4EE3B51F-3E0A-40F4-8A75-F91D30891C69}" srcOrd="0" destOrd="4" presId="urn:microsoft.com/office/officeart/2005/8/layout/vList4#1"/>
    <dgm:cxn modelId="{65CC7575-39EF-40B8-9846-CAEC1B8049F5}" srcId="{F5D6ED98-AF95-4ED5-BFAE-61E3F66EB2FC}" destId="{753F9709-4F83-40D5-A494-63C973E73C06}" srcOrd="1" destOrd="0" parTransId="{1BDCBFEB-3D73-4A93-A36A-7A4E4E90C071}" sibTransId="{B67E3A46-01EC-487B-A034-6B2E7D02C902}"/>
    <dgm:cxn modelId="{D4DD5F56-A88B-4FF1-9BE9-34FAE1043F8B}" type="presOf" srcId="{810C1A49-4C91-479F-BE77-35C35EB52508}" destId="{1C633454-5F10-4EA7-9085-7F1C7B539B1D}" srcOrd="0" destOrd="0" presId="urn:microsoft.com/office/officeart/2005/8/layout/vList4#1"/>
    <dgm:cxn modelId="{CFB5A079-E4F9-41FC-8B27-5E3BD7284200}" srcId="{810C1A49-4C91-479F-BE77-35C35EB52508}" destId="{6E966D1A-5175-4634-8ED8-4D96838E9977}" srcOrd="0" destOrd="0" parTransId="{93813DE5-59D1-47BF-84BE-5AE7D15AA0ED}" sibTransId="{0B5F61DC-02C7-44E2-A195-06DB69DB0E5C}"/>
    <dgm:cxn modelId="{6FCCB77B-AE2D-4476-A42F-2CC57F531499}" type="presOf" srcId="{D709882A-D933-459C-8C5A-3C4D85F8BCA1}" destId="{7C0985C0-214A-49ED-90AA-3C01DAA06792}" srcOrd="0" destOrd="2" presId="urn:microsoft.com/office/officeart/2005/8/layout/vList4#1"/>
    <dgm:cxn modelId="{3671DE7B-7208-4919-B566-D45818BEA5C3}" srcId="{E2CD2C0C-432E-4429-8A50-2A7E35274923}" destId="{D709882A-D933-459C-8C5A-3C4D85F8BCA1}" srcOrd="1" destOrd="0" parTransId="{BF52D20F-2B26-4FCC-B3FA-ADB3F3AA45BB}" sibTransId="{3DD4F68F-A7CE-4802-B549-D0B59D49960E}"/>
    <dgm:cxn modelId="{AD811D7D-A0DE-4C70-8C25-813710EFE944}" srcId="{729BF9E0-229B-470B-954A-419D811F69AC}" destId="{7C81F074-9C63-4ACA-904C-78ADF47A940B}" srcOrd="0" destOrd="0" parTransId="{5CEDDFE3-9A46-4F4D-9DB6-F3DD33973B3F}" sibTransId="{C348FBEB-4CA5-4606-9385-D9FFD64B363D}"/>
    <dgm:cxn modelId="{918FEB7D-7018-43BF-BC20-A750ACEB9B85}" srcId="{118DF44D-2FAC-43A4-A0AD-267A81E7E296}" destId="{9B48DF46-5192-4AF8-BCB0-20DEF907B13B}" srcOrd="0" destOrd="0" parTransId="{F9E7AB8B-202D-49BA-B16B-4D521EBA9F87}" sibTransId="{A117890D-9592-463B-82DD-06543B0B8B43}"/>
    <dgm:cxn modelId="{B8272A7F-7341-447F-9A3D-8C17D367DAF1}" type="presOf" srcId="{E2CD2C0C-432E-4429-8A50-2A7E35274923}" destId="{22C756A9-3F0A-43A7-858F-B2BC25760A96}" srcOrd="1" destOrd="0" presId="urn:microsoft.com/office/officeart/2005/8/layout/vList4#1"/>
    <dgm:cxn modelId="{C1D5E180-1ACB-4173-908B-20A4CC0BB8AA}" type="presOf" srcId="{2A748220-119E-4119-AF78-F4CEC105974C}" destId="{C2B4815E-8CF7-4D14-B652-BED050A05B11}" srcOrd="1" destOrd="1" presId="urn:microsoft.com/office/officeart/2005/8/layout/vList4#1"/>
    <dgm:cxn modelId="{58E42886-1C9B-4603-8D77-C9FDE6BF28E8}" srcId="{323FB660-6D71-4936-B019-EEE7160A1175}" destId="{F5D6ED98-AF95-4ED5-BFAE-61E3F66EB2FC}" srcOrd="6" destOrd="0" parTransId="{6C578B60-FA16-4D31-A801-7CAF94E12D06}" sibTransId="{A59B6C66-289A-4B44-B857-7C9F83425F0E}"/>
    <dgm:cxn modelId="{F95AC68C-7390-4B9A-9308-71BE6A69CDA7}" srcId="{323FB660-6D71-4936-B019-EEE7160A1175}" destId="{929FD9B0-F374-4003-9EA6-2C909CF0D8C9}" srcOrd="1" destOrd="0" parTransId="{BA7F1A38-0BFC-4BF0-A441-8A1D2B471A66}" sibTransId="{56F02821-8A04-40C9-81A4-05108723B1F2}"/>
    <dgm:cxn modelId="{3D46698F-73CB-43D6-BC3A-50C59424E4E3}" type="presOf" srcId="{9B03B2AD-EF05-4086-81F3-1C25245BF695}" destId="{366E745F-407F-4D89-9296-F48600BF9B39}" srcOrd="1" destOrd="1" presId="urn:microsoft.com/office/officeart/2005/8/layout/vList4#1"/>
    <dgm:cxn modelId="{FA37AF99-3C7D-4A18-929C-0D097658C74A}" srcId="{118DF44D-2FAC-43A4-A0AD-267A81E7E296}" destId="{86B4DBF3-C5EC-410B-BE41-B9F637D804FC}" srcOrd="2" destOrd="0" parTransId="{FCDAF28A-E341-4938-9C72-C7B2A9D789DB}" sibTransId="{D47FE9F3-FFB3-4207-BEEC-E9F2D148EE56}"/>
    <dgm:cxn modelId="{A2F6AA9A-6D12-4772-9E24-45EE343319C1}" type="presOf" srcId="{F37A783B-9BBE-4E55-A536-4B0722E0F5FF}" destId="{2315FB28-D563-4D94-86ED-FD5A49B8EEB0}" srcOrd="0" destOrd="4" presId="urn:microsoft.com/office/officeart/2005/8/layout/vList4#1"/>
    <dgm:cxn modelId="{29F7B4AE-F453-4859-90FB-CC83AA6BD714}" type="presOf" srcId="{753F9709-4F83-40D5-A494-63C973E73C06}" destId="{C2B4815E-8CF7-4D14-B652-BED050A05B11}" srcOrd="1" destOrd="2" presId="urn:microsoft.com/office/officeart/2005/8/layout/vList4#1"/>
    <dgm:cxn modelId="{A4379DB0-E1E1-400A-9D35-F1AC4BC9C4A6}" type="presOf" srcId="{118DF44D-2FAC-43A4-A0AD-267A81E7E296}" destId="{B66110D4-114C-4EAD-9C57-1A060193560D}" srcOrd="1" destOrd="0" presId="urn:microsoft.com/office/officeart/2005/8/layout/vList4#1"/>
    <dgm:cxn modelId="{9B657FB1-04AE-480E-B51E-73CC6E03D47C}" type="presOf" srcId="{9B48DF46-5192-4AF8-BCB0-20DEF907B13B}" destId="{B66110D4-114C-4EAD-9C57-1A060193560D}" srcOrd="1" destOrd="1" presId="urn:microsoft.com/office/officeart/2005/8/layout/vList4#1"/>
    <dgm:cxn modelId="{5B7D33B9-434F-4EEB-93A4-22452FF79CEC}" type="presOf" srcId="{E2CD2C0C-432E-4429-8A50-2A7E35274923}" destId="{7C0985C0-214A-49ED-90AA-3C01DAA06792}" srcOrd="0" destOrd="0" presId="urn:microsoft.com/office/officeart/2005/8/layout/vList4#1"/>
    <dgm:cxn modelId="{640E65BB-D648-415E-A479-D95AAADA0B10}" type="presOf" srcId="{2A748220-119E-4119-AF78-F4CEC105974C}" destId="{4EE3B51F-3E0A-40F4-8A75-F91D30891C69}" srcOrd="0" destOrd="1" presId="urn:microsoft.com/office/officeart/2005/8/layout/vList4#1"/>
    <dgm:cxn modelId="{45A6B2C3-6ED2-4851-8D7D-43606BBF677F}" type="presOf" srcId="{810C1A49-4C91-479F-BE77-35C35EB52508}" destId="{F05068E7-699C-4ED6-8AC3-10468441E88A}" srcOrd="1" destOrd="0" presId="urn:microsoft.com/office/officeart/2005/8/layout/vList4#1"/>
    <dgm:cxn modelId="{9FC95BC4-14F8-451C-8BD1-BB4806FC0E22}" type="presOf" srcId="{D1CDD085-2927-4677-B2F7-2104CE6CF60D}" destId="{BB382F52-BEFF-4A49-8380-5E1355AB84E9}" srcOrd="0" destOrd="2" presId="urn:microsoft.com/office/officeart/2005/8/layout/vList4#1"/>
    <dgm:cxn modelId="{3D4E90C8-24F7-475E-B479-361852D6FE54}" srcId="{0B403B51-1235-40C3-8CA5-F7327D28ABAA}" destId="{23F6BC75-A47B-42B2-9684-E60A64C9F096}" srcOrd="0" destOrd="0" parTransId="{706FF4A1-615D-4EBD-A6FD-D4CECB6E344F}" sibTransId="{05925F4A-FE66-4F93-BCC1-CA9A94C2D077}"/>
    <dgm:cxn modelId="{7A62ADC8-D2EC-4699-AD98-6A5B13CC2B71}" type="presOf" srcId="{CFC055F4-F3F2-4ACD-B985-20BA235C9C64}" destId="{366E745F-407F-4D89-9296-F48600BF9B39}" srcOrd="1" destOrd="2" presId="urn:microsoft.com/office/officeart/2005/8/layout/vList4#1"/>
    <dgm:cxn modelId="{2F20C2D1-DA8D-4C4C-9840-DEA031F6A4E9}" type="presOf" srcId="{63E4FF2A-5F27-404D-89D1-31E77C13FCAA}" destId="{366E745F-407F-4D89-9296-F48600BF9B39}" srcOrd="1" destOrd="3" presId="urn:microsoft.com/office/officeart/2005/8/layout/vList4#1"/>
    <dgm:cxn modelId="{E830A4D2-B689-43F2-91F5-F2B6740CD9DD}" type="presOf" srcId="{321953D3-FF59-400E-8D44-E2623A101A05}" destId="{22C756A9-3F0A-43A7-858F-B2BC25760A96}" srcOrd="1" destOrd="1" presId="urn:microsoft.com/office/officeart/2005/8/layout/vList4#1"/>
    <dgm:cxn modelId="{87A5BED7-48E6-414F-B7BD-FC67751C0697}" type="presOf" srcId="{CDFC20E9-5969-43F4-BC16-D77911F6D3B9}" destId="{1C633454-5F10-4EA7-9085-7F1C7B539B1D}" srcOrd="0" destOrd="2" presId="urn:microsoft.com/office/officeart/2005/8/layout/vList4#1"/>
    <dgm:cxn modelId="{595F0DDA-5E54-490A-BF06-323B1149E516}" type="presOf" srcId="{5B4B6C21-A8EE-4826-852A-CDB1AF58FCC9}" destId="{556D32C8-07C5-48A9-83B2-CE98B2D3A004}" srcOrd="1" destOrd="2" presId="urn:microsoft.com/office/officeart/2005/8/layout/vList4#1"/>
    <dgm:cxn modelId="{E0FAD5E2-60AB-46BA-895E-E29FD4632E4B}" type="presOf" srcId="{86B4DBF3-C5EC-410B-BE41-B9F637D804FC}" destId="{B66110D4-114C-4EAD-9C57-1A060193560D}" srcOrd="1" destOrd="3" presId="urn:microsoft.com/office/officeart/2005/8/layout/vList4#1"/>
    <dgm:cxn modelId="{BBE761E3-904F-4B04-9D10-39DE15868859}" type="presOf" srcId="{323FB660-6D71-4936-B019-EEE7160A1175}" destId="{A1DB4B6E-A2EA-42C0-B526-A7711210A1D0}" srcOrd="0" destOrd="0" presId="urn:microsoft.com/office/officeart/2005/8/layout/vList4#1"/>
    <dgm:cxn modelId="{B5B838E6-8262-4BAE-9B45-AA86311CF918}" type="presOf" srcId="{4692509F-44C5-4EAE-B84F-AEF4D856EABD}" destId="{42DE09AA-B7D1-4091-87A6-12277A107A52}" srcOrd="0" destOrd="2" presId="urn:microsoft.com/office/officeart/2005/8/layout/vList4#1"/>
    <dgm:cxn modelId="{008E52E7-AAD0-4452-AC92-F8296D0FB2DE}" type="presOf" srcId="{7C81F074-9C63-4ACA-904C-78ADF47A940B}" destId="{556D32C8-07C5-48A9-83B2-CE98B2D3A004}" srcOrd="1" destOrd="1" presId="urn:microsoft.com/office/officeart/2005/8/layout/vList4#1"/>
    <dgm:cxn modelId="{7D7258E9-CBBE-4C4B-A688-496E17C53513}" srcId="{929FD9B0-F374-4003-9EA6-2C909CF0D8C9}" destId="{F37A783B-9BBE-4E55-A536-4B0722E0F5FF}" srcOrd="3" destOrd="0" parTransId="{99273150-9AAE-4658-8AA4-D59252D2E30C}" sibTransId="{963F8C2D-3775-4BD7-94D2-40CEBB36D015}"/>
    <dgm:cxn modelId="{D80FCBEC-4EE8-4BD6-9F76-741419CC70D9}" srcId="{323FB660-6D71-4936-B019-EEE7160A1175}" destId="{0B403B51-1235-40C3-8CA5-F7327D28ABAA}" srcOrd="4" destOrd="0" parTransId="{0BFAE591-F5AD-4EAF-B3F3-C2F32F1EC7F5}" sibTransId="{5ACDB567-CC83-4913-9E72-371C81B8F178}"/>
    <dgm:cxn modelId="{B14495ED-1361-4FA7-AE49-A807C2C0F904}" type="presOf" srcId="{4692509F-44C5-4EAE-B84F-AEF4D856EABD}" destId="{BBA411D2-D9CC-4ED1-BBAF-9C530EA30902}" srcOrd="1" destOrd="2" presId="urn:microsoft.com/office/officeart/2005/8/layout/vList4#1"/>
    <dgm:cxn modelId="{77E9F4F0-7E3B-45ED-9949-EE092C477CF0}" srcId="{323FB660-6D71-4936-B019-EEE7160A1175}" destId="{118DF44D-2FAC-43A4-A0AD-267A81E7E296}" srcOrd="5" destOrd="0" parTransId="{185E8C7F-3431-490D-A479-616426DDCF7E}" sibTransId="{D3A7FF58-43FC-4FCC-8345-2F77A7CC44B3}"/>
    <dgm:cxn modelId="{051621F3-5E6D-459B-82FC-32735A3E9FE0}" srcId="{729BF9E0-229B-470B-954A-419D811F69AC}" destId="{5B4B6C21-A8EE-4826-852A-CDB1AF58FCC9}" srcOrd="1" destOrd="0" parTransId="{EA5437DB-72F8-4FDC-950B-728ED3D14E7F}" sibTransId="{5094BD2E-7AD2-48BD-BE1E-84E073EBA4A3}"/>
    <dgm:cxn modelId="{94D4A6F3-7E0B-46F0-AFB4-143086EAF17B}" type="presOf" srcId="{9B48DF46-5192-4AF8-BCB0-20DEF907B13B}" destId="{BB382F52-BEFF-4A49-8380-5E1355AB84E9}" srcOrd="0" destOrd="1" presId="urn:microsoft.com/office/officeart/2005/8/layout/vList4#1"/>
    <dgm:cxn modelId="{57233C57-E257-476E-9259-DF2F9D9B5057}" type="presParOf" srcId="{A1DB4B6E-A2EA-42C0-B526-A7711210A1D0}" destId="{022E544C-F4C0-41F4-8B8E-A88229B22CF6}" srcOrd="0" destOrd="0" presId="urn:microsoft.com/office/officeart/2005/8/layout/vList4#1"/>
    <dgm:cxn modelId="{44DC9F2C-B2EA-4468-9ACD-8E6A8E43F78C}" type="presParOf" srcId="{022E544C-F4C0-41F4-8B8E-A88229B22CF6}" destId="{AF7CDA3D-547D-4BAE-9128-0E6CD8DD93D3}" srcOrd="0" destOrd="0" presId="urn:microsoft.com/office/officeart/2005/8/layout/vList4#1"/>
    <dgm:cxn modelId="{328FBAD8-4D49-4005-8B38-BC67AC2E208D}" type="presParOf" srcId="{022E544C-F4C0-41F4-8B8E-A88229B22CF6}" destId="{8A678628-9424-4701-B0E0-B794417835C7}" srcOrd="1" destOrd="0" presId="urn:microsoft.com/office/officeart/2005/8/layout/vList4#1"/>
    <dgm:cxn modelId="{C862919A-C5F6-4781-B7EB-D76593187094}" type="presParOf" srcId="{022E544C-F4C0-41F4-8B8E-A88229B22CF6}" destId="{556D32C8-07C5-48A9-83B2-CE98B2D3A004}" srcOrd="2" destOrd="0" presId="urn:microsoft.com/office/officeart/2005/8/layout/vList4#1"/>
    <dgm:cxn modelId="{9F2CA225-3373-4991-B094-4F4B914AC8F0}" type="presParOf" srcId="{A1DB4B6E-A2EA-42C0-B526-A7711210A1D0}" destId="{3E54D1B9-4A31-4F9B-B6FF-458BCB1902AC}" srcOrd="1" destOrd="0" presId="urn:microsoft.com/office/officeart/2005/8/layout/vList4#1"/>
    <dgm:cxn modelId="{C3A42848-C8CF-44AC-BFCD-7DEDDFE9237D}" type="presParOf" srcId="{A1DB4B6E-A2EA-42C0-B526-A7711210A1D0}" destId="{D3ECF100-B0B3-4202-8961-838C1FE681E2}" srcOrd="2" destOrd="0" presId="urn:microsoft.com/office/officeart/2005/8/layout/vList4#1"/>
    <dgm:cxn modelId="{F81B9114-C065-43A9-A23A-533AC4D84C0A}" type="presParOf" srcId="{D3ECF100-B0B3-4202-8961-838C1FE681E2}" destId="{2315FB28-D563-4D94-86ED-FD5A49B8EEB0}" srcOrd="0" destOrd="0" presId="urn:microsoft.com/office/officeart/2005/8/layout/vList4#1"/>
    <dgm:cxn modelId="{D587B9C8-3A07-4DC4-9286-420516652388}" type="presParOf" srcId="{D3ECF100-B0B3-4202-8961-838C1FE681E2}" destId="{12229E07-8302-4894-A43B-754D2BF1C56A}" srcOrd="1" destOrd="0" presId="urn:microsoft.com/office/officeart/2005/8/layout/vList4#1"/>
    <dgm:cxn modelId="{6838DB28-E9C5-4A17-8CA6-BA638255364A}" type="presParOf" srcId="{D3ECF100-B0B3-4202-8961-838C1FE681E2}" destId="{366E745F-407F-4D89-9296-F48600BF9B39}" srcOrd="2" destOrd="0" presId="urn:microsoft.com/office/officeart/2005/8/layout/vList4#1"/>
    <dgm:cxn modelId="{CBE77EEA-57C7-4E4B-B6B5-3E8E2A9F849A}" type="presParOf" srcId="{A1DB4B6E-A2EA-42C0-B526-A7711210A1D0}" destId="{74BE4207-0856-4EDA-BCD0-030BCC5CBC20}" srcOrd="3" destOrd="0" presId="urn:microsoft.com/office/officeart/2005/8/layout/vList4#1"/>
    <dgm:cxn modelId="{0169F4FD-4B4D-4C5A-89AC-329C02B44C31}" type="presParOf" srcId="{A1DB4B6E-A2EA-42C0-B526-A7711210A1D0}" destId="{63737E2F-D7ED-4659-9D1E-43F7FA873F28}" srcOrd="4" destOrd="0" presId="urn:microsoft.com/office/officeart/2005/8/layout/vList4#1"/>
    <dgm:cxn modelId="{913290DF-CCE9-447C-B74E-1305FBF896C7}" type="presParOf" srcId="{63737E2F-D7ED-4659-9D1E-43F7FA873F28}" destId="{7C0985C0-214A-49ED-90AA-3C01DAA06792}" srcOrd="0" destOrd="0" presId="urn:microsoft.com/office/officeart/2005/8/layout/vList4#1"/>
    <dgm:cxn modelId="{3829ED81-ABF0-49E0-A790-A9F476DDB366}" type="presParOf" srcId="{63737E2F-D7ED-4659-9D1E-43F7FA873F28}" destId="{9D49A5EE-CB37-4DF1-AE48-217282B99B30}" srcOrd="1" destOrd="0" presId="urn:microsoft.com/office/officeart/2005/8/layout/vList4#1"/>
    <dgm:cxn modelId="{009A56DD-02EE-448C-B8A8-74CBFF9D71D0}" type="presParOf" srcId="{63737E2F-D7ED-4659-9D1E-43F7FA873F28}" destId="{22C756A9-3F0A-43A7-858F-B2BC25760A96}" srcOrd="2" destOrd="0" presId="urn:microsoft.com/office/officeart/2005/8/layout/vList4#1"/>
    <dgm:cxn modelId="{0C93D757-3DD8-4B42-B03F-78A2338BBB97}" type="presParOf" srcId="{A1DB4B6E-A2EA-42C0-B526-A7711210A1D0}" destId="{B11C20F1-01CB-4CAF-B407-A3FB4EA24726}" srcOrd="5" destOrd="0" presId="urn:microsoft.com/office/officeart/2005/8/layout/vList4#1"/>
    <dgm:cxn modelId="{939864D8-7C11-42FD-933A-0C81BFFCF21C}" type="presParOf" srcId="{A1DB4B6E-A2EA-42C0-B526-A7711210A1D0}" destId="{670CFF15-2552-4DBD-BA21-EBA7B96C5BE8}" srcOrd="6" destOrd="0" presId="urn:microsoft.com/office/officeart/2005/8/layout/vList4#1"/>
    <dgm:cxn modelId="{2D4C9CDE-F8FD-404F-A5EE-9A47E238E973}" type="presParOf" srcId="{670CFF15-2552-4DBD-BA21-EBA7B96C5BE8}" destId="{1C633454-5F10-4EA7-9085-7F1C7B539B1D}" srcOrd="0" destOrd="0" presId="urn:microsoft.com/office/officeart/2005/8/layout/vList4#1"/>
    <dgm:cxn modelId="{32AE536F-0B0B-4F73-A7C5-DC09E8A7FB6F}" type="presParOf" srcId="{670CFF15-2552-4DBD-BA21-EBA7B96C5BE8}" destId="{66D95FF2-77CE-40A7-9A5D-908504C473A5}" srcOrd="1" destOrd="0" presId="urn:microsoft.com/office/officeart/2005/8/layout/vList4#1"/>
    <dgm:cxn modelId="{D430D6C9-8C56-4C29-B69D-372053080A92}" type="presParOf" srcId="{670CFF15-2552-4DBD-BA21-EBA7B96C5BE8}" destId="{F05068E7-699C-4ED6-8AC3-10468441E88A}" srcOrd="2" destOrd="0" presId="urn:microsoft.com/office/officeart/2005/8/layout/vList4#1"/>
    <dgm:cxn modelId="{515666E9-F4F4-4924-90A9-75270BFAE7C1}" type="presParOf" srcId="{A1DB4B6E-A2EA-42C0-B526-A7711210A1D0}" destId="{B4A84462-52D0-40BD-BAE6-E6110912510F}" srcOrd="7" destOrd="0" presId="urn:microsoft.com/office/officeart/2005/8/layout/vList4#1"/>
    <dgm:cxn modelId="{ED969E86-53DE-409D-A5F8-0409AA2E4660}" type="presParOf" srcId="{A1DB4B6E-A2EA-42C0-B526-A7711210A1D0}" destId="{68FEFD5B-FA65-4458-B4E6-09007F854635}" srcOrd="8" destOrd="0" presId="urn:microsoft.com/office/officeart/2005/8/layout/vList4#1"/>
    <dgm:cxn modelId="{DAFD768E-E2F5-4665-B7D1-6799C90F6352}" type="presParOf" srcId="{68FEFD5B-FA65-4458-B4E6-09007F854635}" destId="{42DE09AA-B7D1-4091-87A6-12277A107A52}" srcOrd="0" destOrd="0" presId="urn:microsoft.com/office/officeart/2005/8/layout/vList4#1"/>
    <dgm:cxn modelId="{1E542851-7909-46ED-9C99-BB81E512FBBB}" type="presParOf" srcId="{68FEFD5B-FA65-4458-B4E6-09007F854635}" destId="{3EB934B0-FE59-485D-9A2E-558CD86BC807}" srcOrd="1" destOrd="0" presId="urn:microsoft.com/office/officeart/2005/8/layout/vList4#1"/>
    <dgm:cxn modelId="{E1973A6E-D450-462C-B169-D32B9F3F1314}" type="presParOf" srcId="{68FEFD5B-FA65-4458-B4E6-09007F854635}" destId="{BBA411D2-D9CC-4ED1-BBAF-9C530EA30902}" srcOrd="2" destOrd="0" presId="urn:microsoft.com/office/officeart/2005/8/layout/vList4#1"/>
    <dgm:cxn modelId="{9F331D85-6146-4CEE-9BB5-C1E9A8E83A8B}" type="presParOf" srcId="{A1DB4B6E-A2EA-42C0-B526-A7711210A1D0}" destId="{0A98F17D-2D8F-4089-99C3-B88A8B4AF390}" srcOrd="9" destOrd="0" presId="urn:microsoft.com/office/officeart/2005/8/layout/vList4#1"/>
    <dgm:cxn modelId="{8966A87C-811C-40AA-B530-A569FD860E19}" type="presParOf" srcId="{A1DB4B6E-A2EA-42C0-B526-A7711210A1D0}" destId="{7BE7F217-3BC3-4DB9-9C74-988657A59C46}" srcOrd="10" destOrd="0" presId="urn:microsoft.com/office/officeart/2005/8/layout/vList4#1"/>
    <dgm:cxn modelId="{35992E14-C7F3-45FB-8751-4F93A0B37FBA}" type="presParOf" srcId="{7BE7F217-3BC3-4DB9-9C74-988657A59C46}" destId="{BB382F52-BEFF-4A49-8380-5E1355AB84E9}" srcOrd="0" destOrd="0" presId="urn:microsoft.com/office/officeart/2005/8/layout/vList4#1"/>
    <dgm:cxn modelId="{7F769490-5986-47EE-9441-98E0C12E4893}" type="presParOf" srcId="{7BE7F217-3BC3-4DB9-9C74-988657A59C46}" destId="{D96CFD9D-0A03-4928-A6C3-DC6DA09EFF49}" srcOrd="1" destOrd="0" presId="urn:microsoft.com/office/officeart/2005/8/layout/vList4#1"/>
    <dgm:cxn modelId="{D4D9E475-8DD4-41AC-BC7C-5A2F0187A112}" type="presParOf" srcId="{7BE7F217-3BC3-4DB9-9C74-988657A59C46}" destId="{B66110D4-114C-4EAD-9C57-1A060193560D}" srcOrd="2" destOrd="0" presId="urn:microsoft.com/office/officeart/2005/8/layout/vList4#1"/>
    <dgm:cxn modelId="{A8B1D413-2EE1-4ABC-8A8A-ED95C7767B8C}" type="presParOf" srcId="{A1DB4B6E-A2EA-42C0-B526-A7711210A1D0}" destId="{8B22F4BE-0A3D-4C88-9F25-0A70C9B49926}" srcOrd="11" destOrd="0" presId="urn:microsoft.com/office/officeart/2005/8/layout/vList4#1"/>
    <dgm:cxn modelId="{B49F3D8D-00D0-4D3B-A10F-3BADD4E49301}" type="presParOf" srcId="{A1DB4B6E-A2EA-42C0-B526-A7711210A1D0}" destId="{CDA6FEBF-0F06-4F20-B3CD-518BCC491B6A}" srcOrd="12" destOrd="0" presId="urn:microsoft.com/office/officeart/2005/8/layout/vList4#1"/>
    <dgm:cxn modelId="{7CE8B18E-95E1-4257-AF65-0FD4A5E6C252}" type="presParOf" srcId="{CDA6FEBF-0F06-4F20-B3CD-518BCC491B6A}" destId="{4EE3B51F-3E0A-40F4-8A75-F91D30891C69}" srcOrd="0" destOrd="0" presId="urn:microsoft.com/office/officeart/2005/8/layout/vList4#1"/>
    <dgm:cxn modelId="{A557BD86-5C9E-4E7E-94B8-55FEE91C440E}" type="presParOf" srcId="{CDA6FEBF-0F06-4F20-B3CD-518BCC491B6A}" destId="{06741C62-EA92-42EE-BF74-097651C8ABDD}" srcOrd="1" destOrd="0" presId="urn:microsoft.com/office/officeart/2005/8/layout/vList4#1"/>
    <dgm:cxn modelId="{2E71EB50-595F-45DF-94D4-48110B4BA819}" type="presParOf" srcId="{CDA6FEBF-0F06-4F20-B3CD-518BCC491B6A}" destId="{C2B4815E-8CF7-4D14-B652-BED050A05B11}" srcOrd="2" destOrd="0" presId="urn:microsoft.com/office/officeart/2005/8/layout/vList4#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671C38-8F3E-4DF7-8452-5064DA62BAFA}">
      <dsp:nvSpPr>
        <dsp:cNvPr id="0" name=""/>
        <dsp:cNvSpPr/>
      </dsp:nvSpPr>
      <dsp:spPr>
        <a:xfrm>
          <a:off x="0" y="0"/>
          <a:ext cx="1034057" cy="3200400"/>
        </a:xfrm>
        <a:prstGeom prst="roundRect">
          <a:avLst>
            <a:gd name="adj" fmla="val 10000"/>
          </a:avLst>
        </a:prstGeom>
        <a:solidFill>
          <a:srgbClr val="ECF8FE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1700" kern="1200"/>
            <a:t>प्रसवपूर्व</a:t>
          </a:r>
          <a:endParaRPr lang="en-AU" sz="1700" kern="1200"/>
        </a:p>
      </dsp:txBody>
      <dsp:txXfrm>
        <a:off x="0" y="0"/>
        <a:ext cx="1034057" cy="960120"/>
      </dsp:txXfrm>
    </dsp:sp>
    <dsp:sp modelId="{92C161D7-FF32-42B1-8B7C-DB140A4F3837}">
      <dsp:nvSpPr>
        <dsp:cNvPr id="0" name=""/>
        <dsp:cNvSpPr/>
      </dsp:nvSpPr>
      <dsp:spPr>
        <a:xfrm>
          <a:off x="106352" y="960120"/>
          <a:ext cx="827246" cy="2080260"/>
        </a:xfrm>
        <a:prstGeom prst="roundRect">
          <a:avLst>
            <a:gd name="adj" fmla="val 10000"/>
          </a:avLst>
        </a:prstGeom>
        <a:solidFill>
          <a:srgbClr val="95BDBA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43815" rIns="58420" bIns="4381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2300" kern="1200">
              <a:solidFill>
                <a:srgbClr val="273C1A"/>
              </a:solidFill>
            </a:rPr>
            <a:t>गर्भ में</a:t>
          </a:r>
          <a:endParaRPr lang="en-AU" sz="2300" kern="1200">
            <a:solidFill>
              <a:srgbClr val="273C1A"/>
            </a:solidFill>
          </a:endParaRPr>
        </a:p>
      </dsp:txBody>
      <dsp:txXfrm>
        <a:off x="130581" y="984349"/>
        <a:ext cx="778788" cy="2031802"/>
      </dsp:txXfrm>
    </dsp:sp>
    <dsp:sp modelId="{27009FFD-20C5-4924-A443-24CD33863C53}">
      <dsp:nvSpPr>
        <dsp:cNvPr id="0" name=""/>
        <dsp:cNvSpPr/>
      </dsp:nvSpPr>
      <dsp:spPr>
        <a:xfrm>
          <a:off x="1114558" y="0"/>
          <a:ext cx="1034057" cy="3200400"/>
        </a:xfrm>
        <a:prstGeom prst="roundRect">
          <a:avLst>
            <a:gd name="adj" fmla="val 10000"/>
          </a:avLst>
        </a:prstGeom>
        <a:solidFill>
          <a:srgbClr val="ECF8FE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1700" kern="1200"/>
            <a:t>नवजात</a:t>
          </a:r>
          <a:endParaRPr lang="en-AU" sz="1700" kern="1200"/>
        </a:p>
      </dsp:txBody>
      <dsp:txXfrm>
        <a:off x="1114558" y="0"/>
        <a:ext cx="1034057" cy="960120"/>
      </dsp:txXfrm>
    </dsp:sp>
    <dsp:sp modelId="{4D0BB2A5-A1D9-41FC-BEF6-272A007E3533}">
      <dsp:nvSpPr>
        <dsp:cNvPr id="0" name=""/>
        <dsp:cNvSpPr/>
      </dsp:nvSpPr>
      <dsp:spPr>
        <a:xfrm>
          <a:off x="1217964" y="960120"/>
          <a:ext cx="827246" cy="2080260"/>
        </a:xfrm>
        <a:prstGeom prst="roundRect">
          <a:avLst>
            <a:gd name="adj" fmla="val 10000"/>
          </a:avLst>
        </a:prstGeom>
        <a:solidFill>
          <a:srgbClr val="95BDBA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43815" rIns="58420" bIns="4381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2300" kern="1200">
              <a:solidFill>
                <a:srgbClr val="273C1A"/>
              </a:solidFill>
            </a:rPr>
            <a:t>जन्म से 4 महीने तक</a:t>
          </a:r>
          <a:endParaRPr lang="en-AU" sz="2300" kern="1200">
            <a:solidFill>
              <a:srgbClr val="273C1A"/>
            </a:solidFill>
          </a:endParaRPr>
        </a:p>
      </dsp:txBody>
      <dsp:txXfrm>
        <a:off x="1242193" y="984349"/>
        <a:ext cx="778788" cy="2031802"/>
      </dsp:txXfrm>
    </dsp:sp>
    <dsp:sp modelId="{B9A755F3-095C-4EAE-B660-2D9CCF94EC30}">
      <dsp:nvSpPr>
        <dsp:cNvPr id="0" name=""/>
        <dsp:cNvSpPr/>
      </dsp:nvSpPr>
      <dsp:spPr>
        <a:xfrm>
          <a:off x="2226171" y="0"/>
          <a:ext cx="1034057" cy="3200400"/>
        </a:xfrm>
        <a:prstGeom prst="roundRect">
          <a:avLst>
            <a:gd name="adj" fmla="val 10000"/>
          </a:avLst>
        </a:prstGeom>
        <a:solidFill>
          <a:srgbClr val="ECF8FE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1700" kern="1200"/>
            <a:t>शिशु</a:t>
          </a:r>
          <a:endParaRPr lang="en-AU" sz="1700" kern="1200"/>
        </a:p>
      </dsp:txBody>
      <dsp:txXfrm>
        <a:off x="2226171" y="0"/>
        <a:ext cx="1034057" cy="960120"/>
      </dsp:txXfrm>
    </dsp:sp>
    <dsp:sp modelId="{2DC00250-9945-4E63-81F5-8CE4F9C7366E}">
      <dsp:nvSpPr>
        <dsp:cNvPr id="0" name=""/>
        <dsp:cNvSpPr/>
      </dsp:nvSpPr>
      <dsp:spPr>
        <a:xfrm>
          <a:off x="2329576" y="960120"/>
          <a:ext cx="827246" cy="2080260"/>
        </a:xfrm>
        <a:prstGeom prst="roundRect">
          <a:avLst>
            <a:gd name="adj" fmla="val 10000"/>
          </a:avLst>
        </a:prstGeom>
        <a:solidFill>
          <a:srgbClr val="95BDBA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43815" rIns="58420" bIns="4381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2300" kern="1200">
              <a:solidFill>
                <a:srgbClr val="273C1A"/>
              </a:solidFill>
            </a:rPr>
            <a:t>4 से 12 महीने</a:t>
          </a:r>
          <a:endParaRPr lang="en-AU" sz="2300" kern="1200">
            <a:solidFill>
              <a:srgbClr val="273C1A"/>
            </a:solidFill>
          </a:endParaRPr>
        </a:p>
      </dsp:txBody>
      <dsp:txXfrm>
        <a:off x="2353805" y="984349"/>
        <a:ext cx="778788" cy="2031802"/>
      </dsp:txXfrm>
    </dsp:sp>
    <dsp:sp modelId="{45E225E6-AC72-4F7B-9733-146763189458}">
      <dsp:nvSpPr>
        <dsp:cNvPr id="0" name=""/>
        <dsp:cNvSpPr/>
      </dsp:nvSpPr>
      <dsp:spPr>
        <a:xfrm>
          <a:off x="3337783" y="0"/>
          <a:ext cx="1034057" cy="3200400"/>
        </a:xfrm>
        <a:prstGeom prst="roundRect">
          <a:avLst>
            <a:gd name="adj" fmla="val 10000"/>
          </a:avLst>
        </a:prstGeom>
        <a:solidFill>
          <a:srgbClr val="ECF8FE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1700" kern="1200"/>
            <a:t>बहुत छोटा बच्चा</a:t>
          </a:r>
          <a:endParaRPr lang="en-AU" sz="1700" kern="1200"/>
        </a:p>
      </dsp:txBody>
      <dsp:txXfrm>
        <a:off x="3337783" y="0"/>
        <a:ext cx="1034057" cy="960120"/>
      </dsp:txXfrm>
    </dsp:sp>
    <dsp:sp modelId="{4EBFF8A3-2300-4B15-A2E5-C9C1E6C1C950}">
      <dsp:nvSpPr>
        <dsp:cNvPr id="0" name=""/>
        <dsp:cNvSpPr/>
      </dsp:nvSpPr>
      <dsp:spPr>
        <a:xfrm>
          <a:off x="3441189" y="960120"/>
          <a:ext cx="827246" cy="2080260"/>
        </a:xfrm>
        <a:prstGeom prst="roundRect">
          <a:avLst>
            <a:gd name="adj" fmla="val 10000"/>
          </a:avLst>
        </a:prstGeom>
        <a:solidFill>
          <a:srgbClr val="95BDBA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43815" rIns="58420" bIns="4381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2300" kern="1200">
              <a:solidFill>
                <a:srgbClr val="273C1A"/>
              </a:solidFill>
            </a:rPr>
            <a:t>1 से 3 वर्ष</a:t>
          </a:r>
          <a:endParaRPr lang="en-AU" sz="2300" kern="1200">
            <a:solidFill>
              <a:srgbClr val="273C1A"/>
            </a:solidFill>
          </a:endParaRPr>
        </a:p>
      </dsp:txBody>
      <dsp:txXfrm>
        <a:off x="3465418" y="984349"/>
        <a:ext cx="778788" cy="2031802"/>
      </dsp:txXfrm>
    </dsp:sp>
    <dsp:sp modelId="{FEFF254D-6CCD-441E-9E96-35703C7AC02C}">
      <dsp:nvSpPr>
        <dsp:cNvPr id="0" name=""/>
        <dsp:cNvSpPr/>
      </dsp:nvSpPr>
      <dsp:spPr>
        <a:xfrm>
          <a:off x="4449395" y="0"/>
          <a:ext cx="1034057" cy="3200400"/>
        </a:xfrm>
        <a:prstGeom prst="roundRect">
          <a:avLst>
            <a:gd name="adj" fmla="val 10000"/>
          </a:avLst>
        </a:prstGeom>
        <a:solidFill>
          <a:srgbClr val="ECF8FE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1700" kern="1200"/>
            <a:t>प्रीस्कूलर</a:t>
          </a:r>
          <a:endParaRPr lang="en-AU" sz="1700" kern="1200"/>
        </a:p>
      </dsp:txBody>
      <dsp:txXfrm>
        <a:off x="4449395" y="0"/>
        <a:ext cx="1034057" cy="960120"/>
      </dsp:txXfrm>
    </dsp:sp>
    <dsp:sp modelId="{9A9C3253-D2FD-4830-8676-237BF6443D62}">
      <dsp:nvSpPr>
        <dsp:cNvPr id="0" name=""/>
        <dsp:cNvSpPr/>
      </dsp:nvSpPr>
      <dsp:spPr>
        <a:xfrm>
          <a:off x="4552801" y="960120"/>
          <a:ext cx="827246" cy="2080260"/>
        </a:xfrm>
        <a:prstGeom prst="roundRect">
          <a:avLst>
            <a:gd name="adj" fmla="val 10000"/>
          </a:avLst>
        </a:prstGeom>
        <a:solidFill>
          <a:srgbClr val="95BDBA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43815" rIns="58420" bIns="4381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2300" kern="1200">
              <a:solidFill>
                <a:srgbClr val="273C1A"/>
              </a:solidFill>
            </a:rPr>
            <a:t>3 से 5 वर्ष</a:t>
          </a:r>
          <a:endParaRPr lang="en-AU" sz="2300" kern="1200">
            <a:solidFill>
              <a:srgbClr val="273C1A"/>
            </a:solidFill>
          </a:endParaRPr>
        </a:p>
      </dsp:txBody>
      <dsp:txXfrm>
        <a:off x="4577030" y="984349"/>
        <a:ext cx="778788" cy="20318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CDA3D-547D-4BAE-9128-0E6CD8DD93D3}">
      <dsp:nvSpPr>
        <dsp:cNvPr id="0" name=""/>
        <dsp:cNvSpPr/>
      </dsp:nvSpPr>
      <dsp:spPr>
        <a:xfrm>
          <a:off x="0" y="0"/>
          <a:ext cx="5652770" cy="970864"/>
        </a:xfrm>
        <a:prstGeom prst="roundRect">
          <a:avLst>
            <a:gd name="adj" fmla="val 10000"/>
          </a:avLst>
        </a:prstGeom>
        <a:solidFill>
          <a:srgbClr val="FEF7F6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800" kern="1200">
              <a:solidFill>
                <a:sysClr val="windowText" lastClr="000000"/>
              </a:solidFill>
            </a:rPr>
            <a:t>प्रारंभिक वर्ष निर्माणात्मक होते हैं</a:t>
          </a:r>
          <a:endParaRPr lang="en-AU" sz="8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यह बच्चे के विकास को प्रभावित करने और उस पर सबसे ज्यादा असर डालने के लिए अहम, लेकिन एक छोटी अवधि होती है।</a:t>
          </a:r>
          <a:endParaRPr lang="en-AU" sz="6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जीवनभर के लिए शारीरिक, मानसिक स्वास्थ्य, सामाजिक और ज्ञान-संबंधी विकास के लिए सभी निर्माणात्मक तत्व प्रयोग किये जाते हैं।</a:t>
          </a:r>
          <a:endParaRPr lang="en-AU" sz="6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प्रारंभिक वर्षों के महत्व को ध्यान में रखते हुए, हमें सभी आस्ट्रेलियाई लोगों के बीच बाल विकास की उपस्थिति और जागरूकता को बढ़ाने की आवश्यकता है।</a:t>
          </a:r>
          <a:endParaRPr lang="en-AU" sz="600" kern="1200">
            <a:solidFill>
              <a:sysClr val="windowText" lastClr="000000"/>
            </a:solidFill>
          </a:endParaRPr>
        </a:p>
      </dsp:txBody>
      <dsp:txXfrm>
        <a:off x="1227640" y="0"/>
        <a:ext cx="4425129" cy="970864"/>
      </dsp:txXfrm>
    </dsp:sp>
    <dsp:sp modelId="{8A678628-9424-4701-B0E0-B794417835C7}">
      <dsp:nvSpPr>
        <dsp:cNvPr id="0" name=""/>
        <dsp:cNvSpPr/>
      </dsp:nvSpPr>
      <dsp:spPr>
        <a:xfrm>
          <a:off x="97086" y="97086"/>
          <a:ext cx="1130554" cy="776691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rcRect/>
          <a:stretch>
            <a:fillRect t="-26000" b="-26000"/>
          </a:stretch>
        </a:blip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15FB28-D563-4D94-86ED-FD5A49B8EEB0}">
      <dsp:nvSpPr>
        <dsp:cNvPr id="0" name=""/>
        <dsp:cNvSpPr/>
      </dsp:nvSpPr>
      <dsp:spPr>
        <a:xfrm>
          <a:off x="0" y="1067951"/>
          <a:ext cx="5652770" cy="970864"/>
        </a:xfrm>
        <a:prstGeom prst="roundRect">
          <a:avLst>
            <a:gd name="adj" fmla="val 10000"/>
          </a:avLst>
        </a:prstGeom>
        <a:solidFill>
          <a:srgbClr val="FDE9EB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800" kern="1200">
              <a:solidFill>
                <a:sysClr val="windowText" lastClr="000000"/>
              </a:solidFill>
            </a:rPr>
            <a:t>बढ़िया भविष्य की शुरूआत शीघ्र होती है</a:t>
          </a:r>
          <a:endParaRPr lang="en-AU" sz="8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बच्चों तभी फलते-फूलते हैं जब उनकी सही परवरिश होती है, वे सुरक्षित और स्वस्थ होते हैं, खेलने, कल्पना करने और बढ़ने में सक्षम होते हैं।</a:t>
          </a:r>
          <a:endParaRPr lang="en-AU" sz="6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बच्चे सुदृढ़ परिवारों के साथ फलते-फूलते हैं।</a:t>
          </a:r>
          <a:endParaRPr lang="en-AU" sz="6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बच्चों तभी फलते-फूलते हैं जब वे संस्कृति और समुदाय से जुड़े रहते हैं।</a:t>
          </a:r>
          <a:endParaRPr lang="en-AU" sz="6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बच्चों तभी फलते-फूलते हैं जब माता-पिता, देखभालकर्ता और परिजन आत्मविश्वासी, समर्थित और सम्मिलित महसूस करते हैं।</a:t>
          </a:r>
          <a:endParaRPr lang="en-AU" sz="600" kern="1200">
            <a:solidFill>
              <a:sysClr val="windowText" lastClr="000000"/>
            </a:solidFill>
          </a:endParaRPr>
        </a:p>
      </dsp:txBody>
      <dsp:txXfrm>
        <a:off x="1227640" y="1067951"/>
        <a:ext cx="4425129" cy="970864"/>
      </dsp:txXfrm>
    </dsp:sp>
    <dsp:sp modelId="{12229E07-8302-4894-A43B-754D2BF1C56A}">
      <dsp:nvSpPr>
        <dsp:cNvPr id="0" name=""/>
        <dsp:cNvSpPr/>
      </dsp:nvSpPr>
      <dsp:spPr>
        <a:xfrm>
          <a:off x="97086" y="1165037"/>
          <a:ext cx="1130554" cy="776691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rcRect/>
          <a:stretch>
            <a:fillRect t="-31000" b="-31000"/>
          </a:stretch>
        </a:blip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0985C0-214A-49ED-90AA-3C01DAA06792}">
      <dsp:nvSpPr>
        <dsp:cNvPr id="0" name=""/>
        <dsp:cNvSpPr/>
      </dsp:nvSpPr>
      <dsp:spPr>
        <a:xfrm>
          <a:off x="0" y="2135902"/>
          <a:ext cx="5652770" cy="970864"/>
        </a:xfrm>
        <a:prstGeom prst="roundRect">
          <a:avLst>
            <a:gd name="adj" fmla="val 10000"/>
          </a:avLst>
        </a:prstGeom>
        <a:solidFill>
          <a:srgbClr val="DDD5E1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800" kern="1200">
              <a:solidFill>
                <a:sysClr val="windowText" lastClr="000000"/>
              </a:solidFill>
            </a:rPr>
            <a:t>प्रारंभिक वर्षों में किया गया निवेश हमारे देश के भविष्य के लिए किया गया निवेश है</a:t>
          </a:r>
          <a:endParaRPr lang="en-AU" sz="8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हमारे द्वारा वर्तमान में लिए गए निर्णय बच्चों के भविष्य का निर्माण करते हैं।</a:t>
          </a:r>
          <a:endParaRPr lang="en-AU" sz="6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हमारे बच्चों के लिए किया गया उचित निवेश भविष्य की उत्पादकता, खुशहाली और भलाई में किया गया निवेश है।</a:t>
          </a:r>
          <a:endParaRPr lang="en-AU" sz="600" kern="1200">
            <a:solidFill>
              <a:sysClr val="windowText" lastClr="000000"/>
            </a:solidFill>
          </a:endParaRPr>
        </a:p>
      </dsp:txBody>
      <dsp:txXfrm>
        <a:off x="1227640" y="2135902"/>
        <a:ext cx="4425129" cy="970864"/>
      </dsp:txXfrm>
    </dsp:sp>
    <dsp:sp modelId="{9D49A5EE-CB37-4DF1-AE48-217282B99B30}">
      <dsp:nvSpPr>
        <dsp:cNvPr id="0" name=""/>
        <dsp:cNvSpPr/>
      </dsp:nvSpPr>
      <dsp:spPr>
        <a:xfrm>
          <a:off x="97086" y="2232989"/>
          <a:ext cx="1130554" cy="776691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rcRect/>
          <a:stretch>
            <a:fillRect t="-27000" b="-27000"/>
          </a:stretch>
        </a:blip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633454-5F10-4EA7-9085-7F1C7B539B1D}">
      <dsp:nvSpPr>
        <dsp:cNvPr id="0" name=""/>
        <dsp:cNvSpPr/>
      </dsp:nvSpPr>
      <dsp:spPr>
        <a:xfrm>
          <a:off x="0" y="3203854"/>
          <a:ext cx="5652770" cy="970864"/>
        </a:xfrm>
        <a:prstGeom prst="roundRect">
          <a:avLst>
            <a:gd name="adj" fmla="val 10000"/>
          </a:avLst>
        </a:prstGeom>
        <a:solidFill>
          <a:srgbClr val="D0D0D6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800" kern="1200">
              <a:solidFill>
                <a:sysClr val="windowText" lastClr="000000"/>
              </a:solidFill>
            </a:rPr>
            <a:t>हम और बेहतर कर सकते हैं</a:t>
          </a:r>
          <a:endParaRPr lang="en-AU" sz="8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चाहे बच्चे की परिस्थिति कैसी भी हो या वह कहीं भी पला-बढ़ा हो, सभी बच्चे फलने-फूलने और अपने सामर्थ्य तक पहुँचने के पात्र हैं।</a:t>
          </a:r>
          <a:endParaRPr lang="en-AU" sz="6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कोई भी बच्चा पीछे नहीं रहना चाहिए।</a:t>
          </a:r>
          <a:endParaRPr lang="en-AU" sz="600" kern="1200">
            <a:solidFill>
              <a:sysClr val="windowText" lastClr="000000"/>
            </a:solidFill>
          </a:endParaRPr>
        </a:p>
      </dsp:txBody>
      <dsp:txXfrm>
        <a:off x="1227640" y="3203854"/>
        <a:ext cx="4425129" cy="970864"/>
      </dsp:txXfrm>
    </dsp:sp>
    <dsp:sp modelId="{66D95FF2-77CE-40A7-9A5D-908504C473A5}">
      <dsp:nvSpPr>
        <dsp:cNvPr id="0" name=""/>
        <dsp:cNvSpPr/>
      </dsp:nvSpPr>
      <dsp:spPr>
        <a:xfrm>
          <a:off x="97086" y="3300940"/>
          <a:ext cx="1130554" cy="776691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4"/>
          <a:srcRect/>
          <a:stretch>
            <a:fillRect t="-13000" b="-13000"/>
          </a:stretch>
        </a:blip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DE09AA-B7D1-4091-87A6-12277A107A52}">
      <dsp:nvSpPr>
        <dsp:cNvPr id="0" name=""/>
        <dsp:cNvSpPr/>
      </dsp:nvSpPr>
      <dsp:spPr>
        <a:xfrm>
          <a:off x="0" y="4271805"/>
          <a:ext cx="5652770" cy="970864"/>
        </a:xfrm>
        <a:prstGeom prst="roundRect">
          <a:avLst>
            <a:gd name="adj" fmla="val 10000"/>
          </a:avLst>
        </a:prstGeom>
        <a:solidFill>
          <a:srgbClr val="ECF8FE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800" kern="1200">
              <a:solidFill>
                <a:sysClr val="windowText" lastClr="000000"/>
              </a:solidFill>
            </a:rPr>
            <a:t>बाल्यावस्था अनमोल होती है</a:t>
          </a:r>
          <a:endParaRPr lang="en-AU" sz="8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हमें बाल्यावस्था के महत्व को समझना होगा।  </a:t>
          </a:r>
          <a:endParaRPr lang="en-AU" sz="6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हम बच्चों और उनके परिवारों की विविधता को स्वीकारते हैं और उसे महत्व देते हैं।</a:t>
          </a:r>
          <a:endParaRPr lang="en-AU" sz="600" kern="1200">
            <a:solidFill>
              <a:sysClr val="windowText" lastClr="000000"/>
            </a:solidFill>
          </a:endParaRPr>
        </a:p>
      </dsp:txBody>
      <dsp:txXfrm>
        <a:off x="1227640" y="4271805"/>
        <a:ext cx="4425129" cy="970864"/>
      </dsp:txXfrm>
    </dsp:sp>
    <dsp:sp modelId="{3EB934B0-FE59-485D-9A2E-558CD86BC807}">
      <dsp:nvSpPr>
        <dsp:cNvPr id="0" name=""/>
        <dsp:cNvSpPr/>
      </dsp:nvSpPr>
      <dsp:spPr>
        <a:xfrm>
          <a:off x="97086" y="4368891"/>
          <a:ext cx="1130554" cy="776691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5"/>
          <a:srcRect/>
          <a:stretch>
            <a:fillRect t="-25000" b="-25000"/>
          </a:stretch>
        </a:blip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382F52-BEFF-4A49-8380-5E1355AB84E9}">
      <dsp:nvSpPr>
        <dsp:cNvPr id="0" name=""/>
        <dsp:cNvSpPr/>
      </dsp:nvSpPr>
      <dsp:spPr>
        <a:xfrm>
          <a:off x="0" y="5339756"/>
          <a:ext cx="5652770" cy="970864"/>
        </a:xfrm>
        <a:prstGeom prst="roundRect">
          <a:avLst>
            <a:gd name="adj" fmla="val 10000"/>
          </a:avLst>
        </a:prstGeom>
        <a:solidFill>
          <a:srgbClr val="E4EEED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800" kern="1200">
              <a:solidFill>
                <a:sysClr val="windowText" lastClr="000000"/>
              </a:solidFill>
            </a:rPr>
            <a:t>बच्चों और परिवारों की राय हमेशा सुनें</a:t>
          </a:r>
          <a:endParaRPr lang="en-AU" sz="8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बच्चों और उनके परिवारों की राय और दृष्टिकोण को उन्हें प्रभावित करने वाली नीतियों और निर्णयों के लिए ध्यान में रखे जाने की आवश्यकता है।</a:t>
          </a:r>
          <a:endParaRPr lang="en-AU" sz="6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बच्चों के माता-पिता, देखभालकर्ता, रिश्तेदार, परिवारिक सदस्य और समुदाय उनके पालन-पोषण की यात्रा का हिस्सा होते हैं।</a:t>
          </a:r>
          <a:endParaRPr lang="en-AU" sz="6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सभी को उनकी आवश्यकताओं के अनुरूप सही समय पर और सही तरीके से समर्थन और सशक्तिकरण की आवश्यकता होती है।</a:t>
          </a:r>
          <a:endParaRPr lang="en-AU" sz="600" kern="1200">
            <a:solidFill>
              <a:sysClr val="windowText" lastClr="000000"/>
            </a:solidFill>
          </a:endParaRPr>
        </a:p>
      </dsp:txBody>
      <dsp:txXfrm>
        <a:off x="1227640" y="5339756"/>
        <a:ext cx="4425129" cy="970864"/>
      </dsp:txXfrm>
    </dsp:sp>
    <dsp:sp modelId="{D96CFD9D-0A03-4928-A6C3-DC6DA09EFF49}">
      <dsp:nvSpPr>
        <dsp:cNvPr id="0" name=""/>
        <dsp:cNvSpPr/>
      </dsp:nvSpPr>
      <dsp:spPr>
        <a:xfrm>
          <a:off x="97086" y="5436843"/>
          <a:ext cx="1130554" cy="776691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6"/>
          <a:srcRect/>
          <a:stretch>
            <a:fillRect t="-22000" b="-22000"/>
          </a:stretch>
        </a:blip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E3B51F-3E0A-40F4-8A75-F91D30891C69}">
      <dsp:nvSpPr>
        <dsp:cNvPr id="0" name=""/>
        <dsp:cNvSpPr/>
      </dsp:nvSpPr>
      <dsp:spPr>
        <a:xfrm>
          <a:off x="0" y="6407708"/>
          <a:ext cx="5652770" cy="970864"/>
        </a:xfrm>
        <a:prstGeom prst="roundRect">
          <a:avLst>
            <a:gd name="adj" fmla="val 10000"/>
          </a:avLst>
        </a:prstGeom>
        <a:solidFill>
          <a:srgbClr val="F3F5E4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i-IN" sz="800" kern="1200">
              <a:solidFill>
                <a:sysClr val="windowText" lastClr="000000"/>
              </a:solidFill>
            </a:rPr>
            <a:t>इसमें हम सब एक साथ हैं</a:t>
          </a:r>
          <a:endParaRPr lang="en-AU" sz="8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हमें सरकार के साथ काम में शामिल होकर बच्चों और परिवार की जरूरतों को पूरा करने की आवश्यकता है।</a:t>
          </a:r>
          <a:endParaRPr lang="en-AU" sz="6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सरकारी नीति हमेशा समन्वित और सहयोगात्मक नहीं होती है, लेकिन ऐसा होने की आवश्यकता है।</a:t>
          </a:r>
          <a:endParaRPr lang="en-AU" sz="6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हमें बच्चों के प्रारंभिक जीवन के लिए साझा जिम्मेदारी के साथ सरकारी और गैर-सरकारी सभी निवेशों और प्रयासों में तालमेल बिठाने की आवश्यकता है।</a:t>
          </a:r>
          <a:endParaRPr lang="en-AU" sz="600" kern="1200">
            <a:solidFill>
              <a:sysClr val="windowText" lastClr="000000"/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i-IN" sz="600" kern="1200">
              <a:solidFill>
                <a:sysClr val="windowText" lastClr="000000"/>
              </a:solidFill>
            </a:rPr>
            <a:t>हमें स्पष्ट लक्ष्य और जवाबदेही के साथ-साथ प्रगति पर नज़र रखने की आवश्यकता है।</a:t>
          </a:r>
          <a:endParaRPr lang="en-AU" sz="600" kern="1200">
            <a:solidFill>
              <a:sysClr val="windowText" lastClr="000000"/>
            </a:solidFill>
          </a:endParaRPr>
        </a:p>
      </dsp:txBody>
      <dsp:txXfrm>
        <a:off x="1227640" y="6407708"/>
        <a:ext cx="4425129" cy="970864"/>
      </dsp:txXfrm>
    </dsp:sp>
    <dsp:sp modelId="{06741C62-EA92-42EE-BF74-097651C8ABDD}">
      <dsp:nvSpPr>
        <dsp:cNvPr id="0" name=""/>
        <dsp:cNvSpPr/>
      </dsp:nvSpPr>
      <dsp:spPr>
        <a:xfrm>
          <a:off x="97086" y="6504794"/>
          <a:ext cx="1130554" cy="776691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7"/>
          <a:srcRect/>
          <a:stretch>
            <a:fillRect t="-22000" b="-22000"/>
          </a:stretch>
        </a:blip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#1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6ef0-0a64-4aaa-b7a4-a607e594cd2e">
      <Terms xmlns="http://schemas.microsoft.com/office/infopath/2007/PartnerControls"/>
    </lcf76f155ced4ddcb4097134ff3c332f>
    <COMMENTS xmlns="3d8b6ef0-0a64-4aaa-b7a4-a607e594cd2e" xsi:nil="true"/>
    <TaxCatchAll xmlns="79d3e328-fa8e-4ff2-823e-4d632b790d1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010B47C92A54292E8BA91D284D39E" ma:contentTypeVersion="15" ma:contentTypeDescription="Create a new document." ma:contentTypeScope="" ma:versionID="9765e3659d92c60caf0f64cd37adebaa">
  <xsd:schema xmlns:xsd="http://www.w3.org/2001/XMLSchema" xmlns:xs="http://www.w3.org/2001/XMLSchema" xmlns:p="http://schemas.microsoft.com/office/2006/metadata/properties" xmlns:ns2="3d8b6ef0-0a64-4aaa-b7a4-a607e594cd2e" xmlns:ns3="79d3e328-fa8e-4ff2-823e-4d632b790d15" targetNamespace="http://schemas.microsoft.com/office/2006/metadata/properties" ma:root="true" ma:fieldsID="d04b88da840ccf4bcda449854afaa061" ns2:_="" ns3:_="">
    <xsd:import namespace="3d8b6ef0-0a64-4aaa-b7a4-a607e594cd2e"/>
    <xsd:import namespace="79d3e328-fa8e-4ff2-823e-4d632b790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6ef0-0a64-4aaa-b7a4-a607e594c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2" nillable="true" ma:displayName="COMMENTS" ma:description="Provide any comments on version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3e328-fa8e-4ff2-823e-4d632b790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a4bead-0d44-4e9d-be03-e1eab527bfbe}" ma:internalName="TaxCatchAll" ma:showField="CatchAllData" ma:web="79d3e328-fa8e-4ff2-823e-4d632b790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DEDB8-D1D5-413D-8DA4-BF2BAC855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9E66E-A0A7-49AA-81A6-15EAEA347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D7347-A7DE-444E-97ED-274605681ADC}">
  <ds:schemaRefs>
    <ds:schemaRef ds:uri="http://schemas.microsoft.com/office/2006/metadata/properties"/>
    <ds:schemaRef ds:uri="http://schemas.microsoft.com/office/infopath/2007/PartnerControls"/>
    <ds:schemaRef ds:uri="3d8b6ef0-0a64-4aaa-b7a4-a607e594cd2e"/>
    <ds:schemaRef ds:uri="79d3e328-fa8e-4ff2-823e-4d632b790d15"/>
  </ds:schemaRefs>
</ds:datastoreItem>
</file>

<file path=customXml/itemProps4.xml><?xml version="1.0" encoding="utf-8"?>
<ds:datastoreItem xmlns:ds="http://schemas.openxmlformats.org/officeDocument/2006/customXml" ds:itemID="{19CA66C7-DC3E-47F8-BD68-BF51671DF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6ef0-0a64-4aaa-b7a4-a607e594cd2e"/>
    <ds:schemaRef ds:uri="79d3e328-fa8e-4ff2-823e-4d632b790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Long Report Template Purple</Template>
  <TotalTime>87</TotalTime>
  <Pages>38</Pages>
  <Words>16797</Words>
  <Characters>80109</Characters>
  <Application>Microsoft Office Word</Application>
  <DocSecurity>0</DocSecurity>
  <Lines>1475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Draft Early Years Strategy 2024-2034 - For Consultation</vt:lpstr>
    </vt:vector>
  </TitlesOfParts>
  <Company>Department of Social Services</Company>
  <LinksUpToDate>false</LinksUpToDate>
  <CharactersWithSpaces>96999</CharactersWithSpaces>
  <SharedDoc>false</SharedDoc>
  <HLinks>
    <vt:vector size="330" baseType="variant">
      <vt:variant>
        <vt:i4>5832787</vt:i4>
      </vt:variant>
      <vt:variant>
        <vt:i4>237</vt:i4>
      </vt:variant>
      <vt:variant>
        <vt:i4>0</vt:i4>
      </vt:variant>
      <vt:variant>
        <vt:i4>5</vt:i4>
      </vt:variant>
      <vt:variant>
        <vt:lpwstr>http://www.health.gov.au/sites/default/files/documents/2019/11/woman-centred-care-strategic-directions-for-australian-maternity-services.pdf</vt:lpwstr>
      </vt:variant>
      <vt:variant>
        <vt:lpwstr/>
      </vt:variant>
      <vt:variant>
        <vt:i4>5374022</vt:i4>
      </vt:variant>
      <vt:variant>
        <vt:i4>234</vt:i4>
      </vt:variant>
      <vt:variant>
        <vt:i4>0</vt:i4>
      </vt:variant>
      <vt:variant>
        <vt:i4>5</vt:i4>
      </vt:variant>
      <vt:variant>
        <vt:lpwstr>https://treasury.gov.au/policy-topics/measuring-what-matters</vt:lpwstr>
      </vt:variant>
      <vt:variant>
        <vt:lpwstr/>
      </vt:variant>
      <vt:variant>
        <vt:i4>4980763</vt:i4>
      </vt:variant>
      <vt:variant>
        <vt:i4>231</vt:i4>
      </vt:variant>
      <vt:variant>
        <vt:i4>0</vt:i4>
      </vt:variant>
      <vt:variant>
        <vt:i4>5</vt:i4>
      </vt:variant>
      <vt:variant>
        <vt:lpwstr>https://wiyiyaniuthangani.humanrights.gov.au/framework-for-action</vt:lpwstr>
      </vt:variant>
      <vt:variant>
        <vt:lpwstr/>
      </vt:variant>
      <vt:variant>
        <vt:i4>7602223</vt:i4>
      </vt:variant>
      <vt:variant>
        <vt:i4>228</vt:i4>
      </vt:variant>
      <vt:variant>
        <vt:i4>0</vt:i4>
      </vt:variant>
      <vt:variant>
        <vt:i4>5</vt:i4>
      </vt:variant>
      <vt:variant>
        <vt:lpwstr>https://www.dss.gov.au/publications-articles-corporate-publications-budget-and-additional-estimates-statements/entrenched-disadvantage-package?HTML</vt:lpwstr>
      </vt:variant>
      <vt:variant>
        <vt:lpwstr/>
      </vt:variant>
      <vt:variant>
        <vt:i4>1704003</vt:i4>
      </vt:variant>
      <vt:variant>
        <vt:i4>225</vt:i4>
      </vt:variant>
      <vt:variant>
        <vt:i4>0</vt:i4>
      </vt:variant>
      <vt:variant>
        <vt:i4>5</vt:i4>
      </vt:variant>
      <vt:variant>
        <vt:lpwstr>https://www.acecqa.gov.au/national-workforce-strategy</vt:lpwstr>
      </vt:variant>
      <vt:variant>
        <vt:lpwstr/>
      </vt:variant>
      <vt:variant>
        <vt:i4>393243</vt:i4>
      </vt:variant>
      <vt:variant>
        <vt:i4>222</vt:i4>
      </vt:variant>
      <vt:variant>
        <vt:i4>0</vt:i4>
      </vt:variant>
      <vt:variant>
        <vt:i4>5</vt:i4>
      </vt:variant>
      <vt:variant>
        <vt:lpwstr>https://www.dss.gov.au/families-and-children-programs-services-children-protecting-australias-children/safe-and-supported-the-national-framework-for-protecting-australias-children-2021-2031</vt:lpwstr>
      </vt:variant>
      <vt:variant>
        <vt:lpwstr/>
      </vt:variant>
      <vt:variant>
        <vt:i4>983059</vt:i4>
      </vt:variant>
      <vt:variant>
        <vt:i4>219</vt:i4>
      </vt:variant>
      <vt:variant>
        <vt:i4>0</vt:i4>
      </vt:variant>
      <vt:variant>
        <vt:i4>5</vt:i4>
      </vt:variant>
      <vt:variant>
        <vt:lpwstr>https://www.education.gov.au/early-childhood/preschool/preschool-reform-agreement</vt:lpwstr>
      </vt:variant>
      <vt:variant>
        <vt:lpwstr/>
      </vt:variant>
      <vt:variant>
        <vt:i4>8192096</vt:i4>
      </vt:variant>
      <vt:variant>
        <vt:i4>216</vt:i4>
      </vt:variant>
      <vt:variant>
        <vt:i4>0</vt:i4>
      </vt:variant>
      <vt:variant>
        <vt:i4>5</vt:i4>
      </vt:variant>
      <vt:variant>
        <vt:lpwstr>https://www.childsafety.gov.au/resources/national-strategy-prevent-and-respond-child-sexual-abuse-2021-2030</vt:lpwstr>
      </vt:variant>
      <vt:variant>
        <vt:lpwstr/>
      </vt:variant>
      <vt:variant>
        <vt:i4>3276912</vt:i4>
      </vt:variant>
      <vt:variant>
        <vt:i4>213</vt:i4>
      </vt:variant>
      <vt:variant>
        <vt:i4>0</vt:i4>
      </vt:variant>
      <vt:variant>
        <vt:i4>5</vt:i4>
      </vt:variant>
      <vt:variant>
        <vt:lpwstr>C:\Users\connea\AppData\Local\Arc\Offline Records (PR)\Early Years Strategy ~ PROCUREMENT V2 - ADMINISTRATION - Retain 3 years\National Strategy to Achieve Gender Equality</vt:lpwstr>
      </vt:variant>
      <vt:variant>
        <vt:lpwstr/>
      </vt:variant>
      <vt:variant>
        <vt:i4>6225998</vt:i4>
      </vt:variant>
      <vt:variant>
        <vt:i4>210</vt:i4>
      </vt:variant>
      <vt:variant>
        <vt:i4>0</vt:i4>
      </vt:variant>
      <vt:variant>
        <vt:i4>5</vt:i4>
      </vt:variant>
      <vt:variant>
        <vt:lpwstr>https://www.pmc.gov.au/resources/draft-national-strategy-care-and-support-economy</vt:lpwstr>
      </vt:variant>
      <vt:variant>
        <vt:lpwstr/>
      </vt:variant>
      <vt:variant>
        <vt:i4>7864379</vt:i4>
      </vt:variant>
      <vt:variant>
        <vt:i4>207</vt:i4>
      </vt:variant>
      <vt:variant>
        <vt:i4>0</vt:i4>
      </vt:variant>
      <vt:variant>
        <vt:i4>5</vt:i4>
      </vt:variant>
      <vt:variant>
        <vt:lpwstr>https://www.health.gov.au/sites/default/files/documents/2021/03/national-stillbirth-action-and-implementation-plan.docx</vt:lpwstr>
      </vt:variant>
      <vt:variant>
        <vt:lpwstr/>
      </vt:variant>
      <vt:variant>
        <vt:i4>4325468</vt:i4>
      </vt:variant>
      <vt:variant>
        <vt:i4>204</vt:i4>
      </vt:variant>
      <vt:variant>
        <vt:i4>0</vt:i4>
      </vt:variant>
      <vt:variant>
        <vt:i4>5</vt:i4>
      </vt:variant>
      <vt:variant>
        <vt:lpwstr>https://www.nqfreview.com.au/</vt:lpwstr>
      </vt:variant>
      <vt:variant>
        <vt:lpwstr/>
      </vt:variant>
      <vt:variant>
        <vt:i4>543752208</vt:i4>
      </vt:variant>
      <vt:variant>
        <vt:i4>201</vt:i4>
      </vt:variant>
      <vt:variant>
        <vt:i4>0</vt:i4>
      </vt:variant>
      <vt:variant>
        <vt:i4>5</vt:i4>
      </vt:variant>
      <vt:variant>
        <vt:lpwstr>C:\Users\connea\AppData\Local\Arc\Offline Records (PR)\Early Years Strategy ~ PROCUREMENT V2 - ADMINISTRATION - Retain 3 years\National Preventive Health Strategy 2021–2030</vt:lpwstr>
      </vt:variant>
      <vt:variant>
        <vt:lpwstr/>
      </vt:variant>
      <vt:variant>
        <vt:i4>1900621</vt:i4>
      </vt:variant>
      <vt:variant>
        <vt:i4>198</vt:i4>
      </vt:variant>
      <vt:variant>
        <vt:i4>0</vt:i4>
      </vt:variant>
      <vt:variant>
        <vt:i4>5</vt:i4>
      </vt:variant>
      <vt:variant>
        <vt:lpwstr>C:\Users\connea\AppData\Local\Arc\Offline Records (PR)\Early Years Strategy ~ PROCUREMENT V2 - ADMINISTRATION - Retain 3 years\National Plan to End Violence against Women and Children 2022-2032</vt:lpwstr>
      </vt:variant>
      <vt:variant>
        <vt:lpwstr/>
      </vt:variant>
      <vt:variant>
        <vt:i4>6422573</vt:i4>
      </vt:variant>
      <vt:variant>
        <vt:i4>195</vt:i4>
      </vt:variant>
      <vt:variant>
        <vt:i4>0</vt:i4>
      </vt:variant>
      <vt:variant>
        <vt:i4>5</vt:i4>
      </vt:variant>
      <vt:variant>
        <vt:lpwstr>https://www.health.gov.au/resources/publications/national-fetal-alcohol-spectrum-disorder-fasd-strategic-action-plan-2018-2028?language=en</vt:lpwstr>
      </vt:variant>
      <vt:variant>
        <vt:lpwstr/>
      </vt:variant>
      <vt:variant>
        <vt:i4>2031706</vt:i4>
      </vt:variant>
      <vt:variant>
        <vt:i4>192</vt:i4>
      </vt:variant>
      <vt:variant>
        <vt:i4>0</vt:i4>
      </vt:variant>
      <vt:variant>
        <vt:i4>5</vt:i4>
      </vt:variant>
      <vt:variant>
        <vt:lpwstr>https://www.mentalhealthcommission.gov.au/projects/childrens-strategy</vt:lpwstr>
      </vt:variant>
      <vt:variant>
        <vt:lpwstr/>
      </vt:variant>
      <vt:variant>
        <vt:i4>6422565</vt:i4>
      </vt:variant>
      <vt:variant>
        <vt:i4>189</vt:i4>
      </vt:variant>
      <vt:variant>
        <vt:i4>0</vt:i4>
      </vt:variant>
      <vt:variant>
        <vt:i4>5</vt:i4>
      </vt:variant>
      <vt:variant>
        <vt:lpwstr>https://www.dss.gov.au/disability-and-carers-carers/national-carer-strategy</vt:lpwstr>
      </vt:variant>
      <vt:variant>
        <vt:lpwstr/>
      </vt:variant>
      <vt:variant>
        <vt:i4>983041</vt:i4>
      </vt:variant>
      <vt:variant>
        <vt:i4>183</vt:i4>
      </vt:variant>
      <vt:variant>
        <vt:i4>0</vt:i4>
      </vt:variant>
      <vt:variant>
        <vt:i4>5</vt:i4>
      </vt:variant>
      <vt:variant>
        <vt:lpwstr>https://www.dss.gov.au/disability-and-carers/national-autism-strategy</vt:lpwstr>
      </vt:variant>
      <vt:variant>
        <vt:lpwstr/>
      </vt:variant>
      <vt:variant>
        <vt:i4>3604607</vt:i4>
      </vt:variant>
      <vt:variant>
        <vt:i4>180</vt:i4>
      </vt:variant>
      <vt:variant>
        <vt:i4>0</vt:i4>
      </vt:variant>
      <vt:variant>
        <vt:i4>5</vt:i4>
      </vt:variant>
      <vt:variant>
        <vt:lpwstr>https://www.closingthegap.gov.au/resources</vt:lpwstr>
      </vt:variant>
      <vt:variant>
        <vt:lpwstr/>
      </vt:variant>
      <vt:variant>
        <vt:i4>6422564</vt:i4>
      </vt:variant>
      <vt:variant>
        <vt:i4>177</vt:i4>
      </vt:variant>
      <vt:variant>
        <vt:i4>0</vt:i4>
      </vt:variant>
      <vt:variant>
        <vt:i4>5</vt:i4>
      </vt:variant>
      <vt:variant>
        <vt:lpwstr>https://www.health.gov.au/resources/publications/national-action-plan-for-the-health-of-children-and-young-people-2020-2030?language=en</vt:lpwstr>
      </vt:variant>
      <vt:variant>
        <vt:lpwstr/>
      </vt:variant>
      <vt:variant>
        <vt:i4>7536672</vt:i4>
      </vt:variant>
      <vt:variant>
        <vt:i4>174</vt:i4>
      </vt:variant>
      <vt:variant>
        <vt:i4>0</vt:i4>
      </vt:variant>
      <vt:variant>
        <vt:i4>5</vt:i4>
      </vt:variant>
      <vt:variant>
        <vt:lpwstr>https://www.niaa.gov.au/resource-centre/indigenous-affairs/national-aboriginal-and-torres-strait-islander-early-childhood-strategy</vt:lpwstr>
      </vt:variant>
      <vt:variant>
        <vt:lpwstr/>
      </vt:variant>
      <vt:variant>
        <vt:i4>6291569</vt:i4>
      </vt:variant>
      <vt:variant>
        <vt:i4>171</vt:i4>
      </vt:variant>
      <vt:variant>
        <vt:i4>0</vt:i4>
      </vt:variant>
      <vt:variant>
        <vt:i4>5</vt:i4>
      </vt:variant>
      <vt:variant>
        <vt:lpwstr>https://www.dss.gov.au/groups-councils-and-committees/economic-inclusion-advisory-committee</vt:lpwstr>
      </vt:variant>
      <vt:variant>
        <vt:lpwstr/>
      </vt:variant>
      <vt:variant>
        <vt:i4>3604607</vt:i4>
      </vt:variant>
      <vt:variant>
        <vt:i4>168</vt:i4>
      </vt:variant>
      <vt:variant>
        <vt:i4>0</vt:i4>
      </vt:variant>
      <vt:variant>
        <vt:i4>5</vt:i4>
      </vt:variant>
      <vt:variant>
        <vt:lpwstr>https://www.closingthegap.gov.au/resources</vt:lpwstr>
      </vt:variant>
      <vt:variant>
        <vt:lpwstr/>
      </vt:variant>
      <vt:variant>
        <vt:i4>4521987</vt:i4>
      </vt:variant>
      <vt:variant>
        <vt:i4>165</vt:i4>
      </vt:variant>
      <vt:variant>
        <vt:i4>0</vt:i4>
      </vt:variant>
      <vt:variant>
        <vt:i4>5</vt:i4>
      </vt:variant>
      <vt:variant>
        <vt:lpwstr>https://www.education.gov.au/closing-the-gap/early-childhood-care-and-development-policy-partnership</vt:lpwstr>
      </vt:variant>
      <vt:variant>
        <vt:lpwstr>:~:text=The%20Early%20Childhood%20Care%20and%20Development%20Policy%20Partnership,Aboriginal%20and%20Torres%20Strait%20Islander%20children%20and%20families.</vt:lpwstr>
      </vt:variant>
      <vt:variant>
        <vt:i4>7274537</vt:i4>
      </vt:variant>
      <vt:variant>
        <vt:i4>162</vt:i4>
      </vt:variant>
      <vt:variant>
        <vt:i4>0</vt:i4>
      </vt:variant>
      <vt:variant>
        <vt:i4>5</vt:i4>
      </vt:variant>
      <vt:variant>
        <vt:lpwstr>https://www.childsafety.gov.au/resources/commonwealth-child-safe-framework-policy-document</vt:lpwstr>
      </vt:variant>
      <vt:variant>
        <vt:lpwstr/>
      </vt:variant>
      <vt:variant>
        <vt:i4>2293866</vt:i4>
      </vt:variant>
      <vt:variant>
        <vt:i4>159</vt:i4>
      </vt:variant>
      <vt:variant>
        <vt:i4>0</vt:i4>
      </vt:variant>
      <vt:variant>
        <vt:i4>5</vt:i4>
      </vt:variant>
      <vt:variant>
        <vt:lpwstr>https://www.health.gov.au/resources/publications/australias-primary-health-care-10-year-plan-2022-2032</vt:lpwstr>
      </vt:variant>
      <vt:variant>
        <vt:lpwstr/>
      </vt:variant>
      <vt:variant>
        <vt:i4>6553702</vt:i4>
      </vt:variant>
      <vt:variant>
        <vt:i4>156</vt:i4>
      </vt:variant>
      <vt:variant>
        <vt:i4>0</vt:i4>
      </vt:variant>
      <vt:variant>
        <vt:i4>5</vt:i4>
      </vt:variant>
      <vt:variant>
        <vt:lpwstr>https://www.disabilitygateway.gov.au/node/3106</vt:lpwstr>
      </vt:variant>
      <vt:variant>
        <vt:lpwstr/>
      </vt:variant>
      <vt:variant>
        <vt:i4>8060973</vt:i4>
      </vt:variant>
      <vt:variant>
        <vt:i4>153</vt:i4>
      </vt:variant>
      <vt:variant>
        <vt:i4>0</vt:i4>
      </vt:variant>
      <vt:variant>
        <vt:i4>5</vt:i4>
      </vt:variant>
      <vt:variant>
        <vt:lpwstr>https://www.health.gov.au/resources/publications/australian-national-breastfeeding-strategy-2019-and-beyond?language=en</vt:lpwstr>
      </vt:variant>
      <vt:variant>
        <vt:lpwstr/>
      </vt:variant>
      <vt:variant>
        <vt:i4>1048577</vt:i4>
      </vt:variant>
      <vt:variant>
        <vt:i4>150</vt:i4>
      </vt:variant>
      <vt:variant>
        <vt:i4>0</vt:i4>
      </vt:variant>
      <vt:variant>
        <vt:i4>5</vt:i4>
      </vt:variant>
      <vt:variant>
        <vt:lpwstr>https://www.acecqa.gov.au/sites/default/files/2023-02/MTOP-2022-V2.0.pdf</vt:lpwstr>
      </vt:variant>
      <vt:variant>
        <vt:lpwstr/>
      </vt:variant>
      <vt:variant>
        <vt:i4>720905</vt:i4>
      </vt:variant>
      <vt:variant>
        <vt:i4>144</vt:i4>
      </vt:variant>
      <vt:variant>
        <vt:i4>0</vt:i4>
      </vt:variant>
      <vt:variant>
        <vt:i4>5</vt:i4>
      </vt:variant>
      <vt:variant>
        <vt:lpwstr>https://www.acecqa.gov.au/sites/default/files/2023-01/EYLF-2022-V2.0.pdf</vt:lpwstr>
      </vt:variant>
      <vt:variant>
        <vt:lpwstr/>
      </vt:variant>
      <vt:variant>
        <vt:i4>6357025</vt:i4>
      </vt:variant>
      <vt:variant>
        <vt:i4>141</vt:i4>
      </vt:variant>
      <vt:variant>
        <vt:i4>0</vt:i4>
      </vt:variant>
      <vt:variant>
        <vt:i4>5</vt:i4>
      </vt:variant>
      <vt:variant>
        <vt:lpwstr>https://www.acecqa.gov.au/nqf/national-law-regulations/approved-learning-frameworks</vt:lpwstr>
      </vt:variant>
      <vt:variant>
        <vt:lpwstr/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_Toc160530532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_Toc160530531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_Toc160530530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_Toc160530529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_Toc160530528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_Toc160530527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_Toc160530526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_Toc160530525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_Toc160530524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_Toc160530523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_Toc160530522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_Toc160530521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_Toc160530520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_Toc160530519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_Toc160530518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_Toc160530517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_Toc160530516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_Toc160530515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_Toc160530514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_Toc160530513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_Toc160530512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_Toc160530511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_Toc160530510</vt:lpwstr>
      </vt:variant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https://www.acecqa.gov.au/sites/default/files/2023-01/EYLF-2022-V2.0.pdf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Draft Early Years Strategy 2024-2034 - For Consultation</dc:title>
  <dc:creator>CabNet+ Admin</dc:creator>
  <cp:keywords>[SEC=OFFICIAL]</cp:keywords>
  <cp:lastModifiedBy>DSS</cp:lastModifiedBy>
  <cp:revision>44</cp:revision>
  <cp:lastPrinted>2024-04-10T04:14:00Z</cp:lastPrinted>
  <dcterms:created xsi:type="dcterms:W3CDTF">2024-04-17T02:10:00Z</dcterms:created>
  <dcterms:modified xsi:type="dcterms:W3CDTF">2024-04-24T05:57:00Z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BNET_PRINT_LINE">
    <vt:lpwstr>&lt;ITEM NUMBER&gt; &lt;CABNET_USER&gt; &lt;PRINT_DATE_TIME&gt; &lt;PRINT_NUMBER&gt;</vt:lpwstr>
  </property>
  <property fmtid="{D5CDD505-2E9C-101B-9397-08002B2CF9AE}" pid="3" name="CABNET_SECURITY_CLASSIFICATION">
    <vt:lpwstr>PROTECTED CABINET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3643BF50F82241C1B29B189431A8C86E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303081E6291346580CE3A24870D0CD46E729C799</vt:lpwstr>
  </property>
  <property fmtid="{D5CDD505-2E9C-101B-9397-08002B2CF9AE}" pid="12" name="PM_OriginationTimeStamp">
    <vt:lpwstr>2024-03-07T23:21:29Z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2018.4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E4E39B1DE595DBF666616A3491D2C879</vt:lpwstr>
  </property>
  <property fmtid="{D5CDD505-2E9C-101B-9397-08002B2CF9AE}" pid="23" name="PM_Hash_Salt">
    <vt:lpwstr>3FE062E3DAE5E89315315CA790E9CD43</vt:lpwstr>
  </property>
  <property fmtid="{D5CDD505-2E9C-101B-9397-08002B2CF9AE}" pid="24" name="PM_Hash_SHA1">
    <vt:lpwstr>B3AF28CF31D457A1EF8E5683116C1435424A4D8A</vt:lpwstr>
  </property>
  <property fmtid="{D5CDD505-2E9C-101B-9397-08002B2CF9AE}" pid="25" name="PM_OriginatorUserAccountName_SHA256">
    <vt:lpwstr>23810C7A34FE74A2209B973C17730F4ED79EC88F653A5E564BBAA51F8F0FF8A2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0x0101006FE010B47C92A54292E8BA91D284D39E</vt:lpwstr>
  </property>
  <property fmtid="{D5CDD505-2E9C-101B-9397-08002B2CF9AE}" pid="30" name="ClassificationContentMarkingHeaderShapeIds">
    <vt:lpwstr>1a301cb8,3c82d514,8e62df5,7aaa8f26,14ab05e5,5856609e</vt:lpwstr>
  </property>
  <property fmtid="{D5CDD505-2E9C-101B-9397-08002B2CF9AE}" pid="31" name="ClassificationContentMarkingHeaderFontProps">
    <vt:lpwstr>#ff0000,12,ARIAL</vt:lpwstr>
  </property>
  <property fmtid="{D5CDD505-2E9C-101B-9397-08002B2CF9AE}" pid="32" name="ClassificationContentMarkingHeaderText">
    <vt:lpwstr>PROTECTED//CABINET</vt:lpwstr>
  </property>
  <property fmtid="{D5CDD505-2E9C-101B-9397-08002B2CF9AE}" pid="33" name="ClassificationContentMarkingFooterShapeIds">
    <vt:lpwstr>283aa118,5ec6ff64,7fa46d54,58cb1fdc,f7a1f1b,3b7819d5</vt:lpwstr>
  </property>
  <property fmtid="{D5CDD505-2E9C-101B-9397-08002B2CF9AE}" pid="34" name="ClassificationContentMarkingFooterFontProps">
    <vt:lpwstr>#ff0000,12,ARIAL</vt:lpwstr>
  </property>
  <property fmtid="{D5CDD505-2E9C-101B-9397-08002B2CF9AE}" pid="35" name="ClassificationContentMarkingFooterText">
    <vt:lpwstr>PROTECTED//CABINET</vt:lpwstr>
  </property>
  <property fmtid="{D5CDD505-2E9C-101B-9397-08002B2CF9AE}" pid="36" name="MSIP_Label_f94cd37c-de44-4380-be32-5857059ccd19_Enabled">
    <vt:lpwstr>true</vt:lpwstr>
  </property>
  <property fmtid="{D5CDD505-2E9C-101B-9397-08002B2CF9AE}" pid="37" name="MSIP_Label_f94cd37c-de44-4380-be32-5857059ccd19_SetDate">
    <vt:lpwstr>2024-03-05T23:22:35Z</vt:lpwstr>
  </property>
  <property fmtid="{D5CDD505-2E9C-101B-9397-08002B2CF9AE}" pid="38" name="MSIP_Label_f94cd37c-de44-4380-be32-5857059ccd19_Method">
    <vt:lpwstr>Privileged</vt:lpwstr>
  </property>
  <property fmtid="{D5CDD505-2E9C-101B-9397-08002B2CF9AE}" pid="39" name="MSIP_Label_f94cd37c-de44-4380-be32-5857059ccd19_Name">
    <vt:lpwstr>d43e0de55778</vt:lpwstr>
  </property>
  <property fmtid="{D5CDD505-2E9C-101B-9397-08002B2CF9AE}" pid="40" name="MSIP_Label_f94cd37c-de44-4380-be32-5857059ccd19_SiteId">
    <vt:lpwstr>dd0cfd15-4558-4b12-8bad-ea26984fc417</vt:lpwstr>
  </property>
  <property fmtid="{D5CDD505-2E9C-101B-9397-08002B2CF9AE}" pid="41" name="MSIP_Label_f94cd37c-de44-4380-be32-5857059ccd19_ActionId">
    <vt:lpwstr>f4b0a18b-421f-4bb8-93c8-b137d1bbddcf</vt:lpwstr>
  </property>
  <property fmtid="{D5CDD505-2E9C-101B-9397-08002B2CF9AE}" pid="42" name="MSIP_Label_f94cd37c-de44-4380-be32-5857059ccd19_ContentBits">
    <vt:lpwstr>3</vt:lpwstr>
  </property>
  <property fmtid="{D5CDD505-2E9C-101B-9397-08002B2CF9AE}" pid="43" name="MediaServiceImageTags">
    <vt:lpwstr/>
  </property>
  <property fmtid="{D5CDD505-2E9C-101B-9397-08002B2CF9AE}" pid="44" name="PMHMAC">
    <vt:lpwstr>v=2022.1;a=SHA256;h=16C827A996AF01E55484236AD2F4160E06DBA2ED8CB402536D76CEB4C59A790F</vt:lpwstr>
  </property>
  <property fmtid="{D5CDD505-2E9C-101B-9397-08002B2CF9AE}" pid="45" name="MSIP_Label_eb34d90b-fc41-464d-af60-f74d721d0790_SetDate">
    <vt:lpwstr>2024-03-07T23:21:29Z</vt:lpwstr>
  </property>
  <property fmtid="{D5CDD505-2E9C-101B-9397-08002B2CF9AE}" pid="46" name="MSIP_Label_eb34d90b-fc41-464d-af60-f74d721d0790_Name">
    <vt:lpwstr>OFFICIAL</vt:lpwstr>
  </property>
  <property fmtid="{D5CDD505-2E9C-101B-9397-08002B2CF9AE}" pid="47" name="MSIP_Label_eb34d90b-fc41-464d-af60-f74d721d0790_SiteId">
    <vt:lpwstr>61e36dd1-ca6e-4d61-aa0a-2b4eb88317a3</vt:lpwstr>
  </property>
  <property fmtid="{D5CDD505-2E9C-101B-9397-08002B2CF9AE}" pid="48" name="MSIP_Label_eb34d90b-fc41-464d-af60-f74d721d0790_ContentBits">
    <vt:lpwstr>0</vt:lpwstr>
  </property>
  <property fmtid="{D5CDD505-2E9C-101B-9397-08002B2CF9AE}" pid="49" name="MSIP_Label_eb34d90b-fc41-464d-af60-f74d721d0790_Enabled">
    <vt:lpwstr>true</vt:lpwstr>
  </property>
  <property fmtid="{D5CDD505-2E9C-101B-9397-08002B2CF9AE}" pid="50" name="MSIP_Label_eb34d90b-fc41-464d-af60-f74d721d0790_Method">
    <vt:lpwstr>Privileged</vt:lpwstr>
  </property>
  <property fmtid="{D5CDD505-2E9C-101B-9397-08002B2CF9AE}" pid="51" name="MSIP_Label_eb34d90b-fc41-464d-af60-f74d721d0790_ActionId">
    <vt:lpwstr>f41fb1e17200436db7c70f6cba945f35</vt:lpwstr>
  </property>
  <property fmtid="{D5CDD505-2E9C-101B-9397-08002B2CF9AE}" pid="52" name="PMUuid">
    <vt:lpwstr>v=2022.2;d=gov.au;g=46DD6D7C-8107-577B-BC6E-F348953B2E44</vt:lpwstr>
  </property>
</Properties>
</file>