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3B70" w14:textId="77777777" w:rsidR="001D0F6D" w:rsidRDefault="00987714" w:rsidP="00DB145C">
      <w:pPr>
        <w:pStyle w:val="Crestwithrule"/>
      </w:pPr>
      <w:r>
        <w:rPr>
          <w:color w:val="2B579A"/>
          <w:shd w:val="clear" w:color="auto" w:fill="E6E6E6"/>
          <w:lang w:eastAsia="en-AU"/>
        </w:rPr>
        <w:drawing>
          <wp:inline distT="0" distB="0" distL="0" distR="0" wp14:anchorId="0149AB6E" wp14:editId="02425A21">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063B284F" w14:textId="77777777" w:rsidR="00FA7485" w:rsidRDefault="00FA7485" w:rsidP="00DB145C">
      <w:pPr>
        <w:pStyle w:val="Crestwithrule"/>
      </w:pPr>
    </w:p>
    <w:p w14:paraId="2686127A" w14:textId="77777777" w:rsidR="00FA7485" w:rsidRDefault="00FA7485" w:rsidP="00DB145C">
      <w:pPr>
        <w:pStyle w:val="Crestwithrule"/>
        <w:sectPr w:rsidR="00FA7485" w:rsidSect="007E39CE">
          <w:headerReference w:type="even" r:id="rId12"/>
          <w:headerReference w:type="default" r:id="rId13"/>
          <w:footerReference w:type="even" r:id="rId14"/>
          <w:footerReference w:type="default" r:id="rId15"/>
          <w:headerReference w:type="first" r:id="rId16"/>
          <w:footerReference w:type="first" r:id="rId17"/>
          <w:pgSz w:w="11906" w:h="16838"/>
          <w:pgMar w:top="284" w:right="851" w:bottom="1134" w:left="851" w:header="0" w:footer="0" w:gutter="0"/>
          <w:pgNumType w:start="2"/>
          <w:cols w:space="708"/>
          <w:titlePg/>
          <w:docGrid w:linePitch="360"/>
        </w:sectPr>
      </w:pPr>
    </w:p>
    <w:p w14:paraId="007F9982" w14:textId="17CB61AC" w:rsidR="00E9285A" w:rsidRDefault="00E9285A" w:rsidP="00DB145C">
      <w:pPr>
        <w:pStyle w:val="Smalltext"/>
        <w:jc w:val="right"/>
      </w:pPr>
      <w:r w:rsidRPr="00E9285A">
        <w:t>DSS</w:t>
      </w:r>
      <w:r>
        <w:t xml:space="preserve"> </w:t>
      </w:r>
      <w:r w:rsidR="007666A9">
        <w:t>3262</w:t>
      </w:r>
      <w:r>
        <w:t>.</w:t>
      </w:r>
      <w:r w:rsidR="007666A9">
        <w:t>02</w:t>
      </w:r>
      <w:r>
        <w:t>.</w:t>
      </w:r>
      <w:r w:rsidR="007666A9">
        <w:t>24</w:t>
      </w:r>
    </w:p>
    <w:p w14:paraId="5BAF6D51" w14:textId="77777777" w:rsidR="00C84A73" w:rsidRDefault="00C84A73" w:rsidP="00DD6092">
      <w:pPr>
        <w:pStyle w:val="Heading1withsubtitle"/>
        <w:rPr>
          <w:iCs/>
        </w:rPr>
      </w:pPr>
      <w:r w:rsidRPr="00C84A73">
        <w:t>Disability Support Pension</w:t>
      </w:r>
    </w:p>
    <w:p w14:paraId="04479FB2" w14:textId="77777777" w:rsidR="00C84A73" w:rsidRDefault="00C84A73" w:rsidP="00DD6092">
      <w:pPr>
        <w:pStyle w:val="Subtitle"/>
        <w:rPr>
          <w:bCs/>
        </w:rPr>
      </w:pPr>
      <w:bookmarkStart w:id="0" w:name="_Toc391890680"/>
      <w:bookmarkStart w:id="1" w:name="_Toc140757167"/>
      <w:r w:rsidRPr="00C84A73">
        <w:t>2022 Priority Investment Approach Factsheet</w:t>
      </w:r>
    </w:p>
    <w:p w14:paraId="5CDC3DAD" w14:textId="77777777" w:rsidR="00C84A73" w:rsidRDefault="00C84A73" w:rsidP="00DD6092">
      <w:pPr>
        <w:pStyle w:val="Heading2"/>
      </w:pPr>
      <w:bookmarkStart w:id="2" w:name="_Toc391890681"/>
      <w:bookmarkEnd w:id="0"/>
      <w:bookmarkEnd w:id="1"/>
      <w:r w:rsidRPr="00C84A73">
        <w:t>Overview</w:t>
      </w:r>
    </w:p>
    <w:p w14:paraId="16C703B8" w14:textId="6B67395D" w:rsidR="00C84A73" w:rsidRPr="000012CC" w:rsidRDefault="00C84A73" w:rsidP="00C84A73">
      <w:pPr>
        <w:spacing w:after="120" w:line="269" w:lineRule="auto"/>
        <w:rPr>
          <w:szCs w:val="22"/>
        </w:rPr>
      </w:pPr>
      <w:r w:rsidRPr="000012CC">
        <w:rPr>
          <w:szCs w:val="22"/>
        </w:rPr>
        <w:t>This factsheet provides insights on the 758,000 people</w:t>
      </w:r>
      <w:r w:rsidRPr="000012CC">
        <w:rPr>
          <w:rStyle w:val="EndnoteReference"/>
          <w:szCs w:val="22"/>
        </w:rPr>
        <w:endnoteReference w:id="2"/>
      </w:r>
      <w:r w:rsidRPr="000012CC">
        <w:rPr>
          <w:szCs w:val="22"/>
        </w:rPr>
        <w:t xml:space="preserve"> receiving Disability Support Pension (DSP)</w:t>
      </w:r>
      <w:r>
        <w:rPr>
          <w:szCs w:val="22"/>
        </w:rPr>
        <w:t xml:space="preserve"> </w:t>
      </w:r>
      <w:r w:rsidR="00C26867">
        <w:rPr>
          <w:szCs w:val="22"/>
        </w:rPr>
        <w:br/>
      </w:r>
      <w:r>
        <w:rPr>
          <w:szCs w:val="22"/>
        </w:rPr>
        <w:t>at 30 June 2022. These f</w:t>
      </w:r>
      <w:r w:rsidRPr="000012CC">
        <w:rPr>
          <w:szCs w:val="22"/>
        </w:rPr>
        <w:t xml:space="preserve">igures </w:t>
      </w:r>
      <w:r>
        <w:rPr>
          <w:szCs w:val="22"/>
        </w:rPr>
        <w:t>come</w:t>
      </w:r>
      <w:r w:rsidRPr="000012CC">
        <w:rPr>
          <w:szCs w:val="22"/>
        </w:rPr>
        <w:t xml:space="preserve"> from the 2022 Priority Investment Approach actuarial model. For more information</w:t>
      </w:r>
      <w:r>
        <w:rPr>
          <w:szCs w:val="22"/>
        </w:rPr>
        <w:t>, please</w:t>
      </w:r>
      <w:r w:rsidRPr="000012CC">
        <w:rPr>
          <w:szCs w:val="22"/>
        </w:rPr>
        <w:t xml:space="preserve"> refer to the </w:t>
      </w:r>
      <w:hyperlink r:id="rId18" w:history="1">
        <w:r w:rsidR="00504B58" w:rsidRPr="00DD69F2">
          <w:rPr>
            <w:rStyle w:val="Hyperlink"/>
            <w:i/>
            <w:szCs w:val="22"/>
          </w:rPr>
          <w:t>2022 Valuation Report</w:t>
        </w:r>
      </w:hyperlink>
      <w:r w:rsidRPr="000012CC">
        <w:rPr>
          <w:szCs w:val="22"/>
        </w:rPr>
        <w:t>.</w:t>
      </w:r>
    </w:p>
    <w:p w14:paraId="6D667BEA" w14:textId="69FD4DE7" w:rsidR="00C84A73" w:rsidRDefault="00C84A73" w:rsidP="00C67102">
      <w:pPr>
        <w:pStyle w:val="Heading2"/>
      </w:pPr>
      <w:r>
        <w:t>Highlights</w:t>
      </w:r>
    </w:p>
    <w:p w14:paraId="11700872" w14:textId="77777777" w:rsidR="00C84A73" w:rsidRDefault="00C84A73" w:rsidP="009E2FDD">
      <w:pPr>
        <w:pStyle w:val="ListParagraph"/>
        <w:spacing w:after="60" w:line="269" w:lineRule="auto"/>
        <w:ind w:left="284"/>
        <w:contextualSpacing w:val="0"/>
      </w:pPr>
      <w:r>
        <w:t xml:space="preserve">Of those who </w:t>
      </w:r>
      <w:r w:rsidRPr="00C84A73">
        <w:rPr>
          <w:b/>
          <w:bCs/>
        </w:rPr>
        <w:t>started</w:t>
      </w:r>
      <w:r>
        <w:t xml:space="preserve"> receiving DSP in 2021-22 (44,900 people), 48.2% were not previously receiving any form of income support and 43.7% were receiving JobSeeker Payment at </w:t>
      </w:r>
    </w:p>
    <w:p w14:paraId="1200A85A" w14:textId="77777777" w:rsidR="00C84A73" w:rsidRDefault="00C84A73" w:rsidP="00491130">
      <w:pPr>
        <w:pStyle w:val="ListParagraph"/>
        <w:numPr>
          <w:ilvl w:val="0"/>
          <w:numId w:val="0"/>
        </w:numPr>
        <w:spacing w:after="60" w:line="269" w:lineRule="auto"/>
        <w:ind w:left="284"/>
        <w:contextualSpacing w:val="0"/>
      </w:pPr>
      <w:r>
        <w:t>30 June 2021.</w:t>
      </w:r>
    </w:p>
    <w:p w14:paraId="3E473B3E" w14:textId="77777777" w:rsidR="00C84A73" w:rsidRDefault="00C84A73" w:rsidP="009E2FDD">
      <w:pPr>
        <w:pStyle w:val="ListParagraph"/>
        <w:spacing w:after="60" w:line="269" w:lineRule="auto"/>
        <w:ind w:left="284"/>
        <w:contextualSpacing w:val="0"/>
      </w:pPr>
      <w:r>
        <w:t xml:space="preserve">Of those who </w:t>
      </w:r>
      <w:r w:rsidRPr="00C84A73">
        <w:rPr>
          <w:b/>
          <w:bCs/>
        </w:rPr>
        <w:t>stopped</w:t>
      </w:r>
      <w:r>
        <w:t xml:space="preserve"> receiving DSP in 2021-22 (36,700 people), 33.3% were not receiving any income support, 26.1% were receiving the Age Pension at 30 June 2022, and 40.2% had passed away during the year.</w:t>
      </w:r>
    </w:p>
    <w:p w14:paraId="4DB89C5A" w14:textId="77777777" w:rsidR="00C84A73" w:rsidRDefault="00C84A73" w:rsidP="009E2FDD">
      <w:pPr>
        <w:pStyle w:val="ListParagraph"/>
        <w:spacing w:after="60" w:line="269" w:lineRule="auto"/>
        <w:ind w:left="283" w:hanging="357"/>
        <w:contextualSpacing w:val="0"/>
      </w:pPr>
      <w:r>
        <w:t xml:space="preserve">The projected </w:t>
      </w:r>
      <w:r w:rsidRPr="00C84A73">
        <w:rPr>
          <w:b/>
          <w:bCs/>
        </w:rPr>
        <w:t>average Lifetime Cost</w:t>
      </w:r>
      <w:r>
        <w:t xml:space="preserve">* for people receiving DSP at 30 June 2022 is $529,000, and the </w:t>
      </w:r>
      <w:r w:rsidRPr="00C84A73">
        <w:rPr>
          <w:b/>
          <w:bCs/>
        </w:rPr>
        <w:t>total future Lifetime Cost</w:t>
      </w:r>
      <w:r>
        <w:t xml:space="preserve"> is $401 billion (7.2% of the total cost for all Australians).  </w:t>
      </w:r>
    </w:p>
    <w:p w14:paraId="3E5318F0" w14:textId="77777777" w:rsidR="00C84A73" w:rsidRPr="00C84A73" w:rsidRDefault="00C84A73" w:rsidP="009E2FDD">
      <w:pPr>
        <w:pStyle w:val="ListParagraph"/>
        <w:numPr>
          <w:ilvl w:val="0"/>
          <w:numId w:val="0"/>
        </w:numPr>
        <w:spacing w:after="60" w:line="269" w:lineRule="auto"/>
        <w:ind w:left="284"/>
        <w:contextualSpacing w:val="0"/>
        <w:rPr>
          <w:sz w:val="20"/>
          <w:szCs w:val="21"/>
        </w:rPr>
      </w:pPr>
      <w:r w:rsidRPr="00C84A73">
        <w:rPr>
          <w:sz w:val="20"/>
          <w:szCs w:val="21"/>
        </w:rPr>
        <w:t xml:space="preserve">* </w:t>
      </w:r>
      <w:r w:rsidRPr="00C84A73">
        <w:rPr>
          <w:b/>
          <w:bCs/>
          <w:sz w:val="20"/>
          <w:szCs w:val="21"/>
        </w:rPr>
        <w:t>Lifetime Cost</w:t>
      </w:r>
      <w:r w:rsidRPr="00C84A73">
        <w:rPr>
          <w:sz w:val="20"/>
          <w:szCs w:val="21"/>
        </w:rPr>
        <w:t xml:space="preserve"> is the net present value of all </w:t>
      </w:r>
      <w:r w:rsidRPr="00C84A73">
        <w:rPr>
          <w:b/>
          <w:bCs/>
          <w:sz w:val="20"/>
          <w:szCs w:val="21"/>
        </w:rPr>
        <w:t>future</w:t>
      </w:r>
      <w:r w:rsidRPr="00C84A73">
        <w:rPr>
          <w:sz w:val="20"/>
          <w:szCs w:val="21"/>
        </w:rPr>
        <w:t xml:space="preserve"> in-scope social security payments.</w:t>
      </w:r>
    </w:p>
    <w:p w14:paraId="444C2606" w14:textId="295F49CB" w:rsidR="00C84A73" w:rsidRPr="00DD6092" w:rsidRDefault="00C84A73" w:rsidP="00C67102">
      <w:pPr>
        <w:pStyle w:val="Heading2"/>
      </w:pPr>
      <w:r w:rsidRPr="00DD6092">
        <w:t>The Disability Support Pension 45-54 year old cohort</w:t>
      </w:r>
    </w:p>
    <w:p w14:paraId="306A3E34" w14:textId="77777777" w:rsidR="00C84A73" w:rsidRPr="000012CC" w:rsidRDefault="00C84A73" w:rsidP="00C84A73">
      <w:r>
        <w:t xml:space="preserve">The following insights focus on </w:t>
      </w:r>
      <w:r>
        <w:rPr>
          <w:rStyle w:val="ui-provider"/>
          <w:szCs w:val="22"/>
        </w:rPr>
        <w:t>future</w:t>
      </w:r>
      <w:r w:rsidRPr="00444C9E">
        <w:rPr>
          <w:rStyle w:val="ui-provider"/>
          <w:szCs w:val="22"/>
        </w:rPr>
        <w:t xml:space="preserve"> </w:t>
      </w:r>
      <w:r w:rsidRPr="00995702">
        <w:rPr>
          <w:rStyle w:val="ui-provider"/>
          <w:b/>
          <w:szCs w:val="22"/>
        </w:rPr>
        <w:t>Lifetime Cost</w:t>
      </w:r>
      <w:r w:rsidRPr="00444C9E">
        <w:rPr>
          <w:rStyle w:val="ui-provider"/>
          <w:szCs w:val="22"/>
        </w:rPr>
        <w:t xml:space="preserve"> for people on</w:t>
      </w:r>
      <w:r w:rsidRPr="000012CC">
        <w:t xml:space="preserve"> </w:t>
      </w:r>
      <w:r>
        <w:t xml:space="preserve">DSP </w:t>
      </w:r>
      <w:r w:rsidRPr="000012CC">
        <w:t>aged 45-54</w:t>
      </w:r>
      <w:r>
        <w:t>:</w:t>
      </w:r>
    </w:p>
    <w:p w14:paraId="7D6A89CA" w14:textId="77777777" w:rsidR="00C84A73" w:rsidRPr="00C84A73" w:rsidRDefault="00C84A73" w:rsidP="009E2FDD">
      <w:pPr>
        <w:pStyle w:val="TableChartheading"/>
        <w:spacing w:after="240"/>
        <w:rPr>
          <w:sz w:val="20"/>
          <w:szCs w:val="14"/>
        </w:rPr>
      </w:pPr>
      <w:r w:rsidRPr="00C84A73">
        <w:rPr>
          <w:sz w:val="20"/>
          <w:szCs w:val="14"/>
        </w:rPr>
        <w:t>Figure 1: Average Lifetime Cost for people aged 45-54 receiving Disability Support Pension</w:t>
      </w:r>
      <w:r w:rsidRPr="00C84A73">
        <w:rPr>
          <w:noProof/>
          <w:sz w:val="20"/>
          <w:szCs w:val="14"/>
          <w:lang w:eastAsia="ja-JP"/>
        </w:rPr>
        <w:t xml:space="preserve"> </w:t>
      </w:r>
      <w:r w:rsidRPr="00C84A73">
        <w:rPr>
          <w:noProof/>
          <w:sz w:val="20"/>
          <w:szCs w:val="14"/>
        </w:rPr>
        <w:drawing>
          <wp:inline distT="0" distB="0" distL="0" distR="0" wp14:anchorId="7B3506D6" wp14:editId="3C5434B5">
            <wp:extent cx="6769560" cy="2333625"/>
            <wp:effectExtent l="0" t="0" r="0" b="0"/>
            <wp:docPr id="4" name="Picture 4" descr="The stacked bar chart in Figure 1 shows the average future Lifetime Costs of people receiving Disability Support Pension at 30 June 2022 aged 45 to 54 by gender. The bar chart stacks up the average future costs by each payment group, which is $588,000 for women and $508,000 for men. The Disability Support Pension usage is higher for women at around $373,000, and $341,000 for men. Women are also projected to have greater Age Pension usage at around $131,000, compared to $101,000 for men." title="Figure 1: Average Lifetime Cost for people aged 45-54 receiving Disability Support Pen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71914" cy="2334437"/>
                    </a:xfrm>
                    <a:prstGeom prst="rect">
                      <a:avLst/>
                    </a:prstGeom>
                  </pic:spPr>
                </pic:pic>
              </a:graphicData>
            </a:graphic>
          </wp:inline>
        </w:drawing>
      </w:r>
    </w:p>
    <w:p w14:paraId="7E050A64" w14:textId="77777777" w:rsidR="00C84A73" w:rsidRDefault="00C84A73" w:rsidP="00C84A73">
      <w:pPr>
        <w:pStyle w:val="ListParagraph"/>
        <w:spacing w:line="269" w:lineRule="auto"/>
        <w:ind w:hanging="357"/>
      </w:pPr>
      <w:r w:rsidRPr="000012CC">
        <w:t xml:space="preserve">The average age of </w:t>
      </w:r>
      <w:r>
        <w:t xml:space="preserve">people receiving </w:t>
      </w:r>
      <w:r w:rsidRPr="000012CC">
        <w:t>DSP</w:t>
      </w:r>
      <w:r>
        <w:t xml:space="preserve"> </w:t>
      </w:r>
      <w:r w:rsidRPr="000012CC">
        <w:t xml:space="preserve">at </w:t>
      </w:r>
      <w:r>
        <w:t xml:space="preserve">30 June </w:t>
      </w:r>
      <w:r w:rsidRPr="000012CC">
        <w:t>2022 was 51</w:t>
      </w:r>
      <w:r>
        <w:t xml:space="preserve"> years</w:t>
      </w:r>
      <w:r w:rsidRPr="000012CC">
        <w:t xml:space="preserve">. </w:t>
      </w:r>
    </w:p>
    <w:p w14:paraId="226CA354" w14:textId="5BE5AE0D" w:rsidR="00C84A73" w:rsidRPr="00DF3100" w:rsidRDefault="001306DA" w:rsidP="00C84A73">
      <w:pPr>
        <w:pStyle w:val="ListParagraph"/>
        <w:spacing w:line="269" w:lineRule="auto"/>
        <w:ind w:hanging="357"/>
      </w:pPr>
      <w:r w:rsidRPr="007532C4">
        <w:rPr>
          <w:b/>
          <w:bCs/>
        </w:rPr>
        <w:lastRenderedPageBreak/>
        <w:t>Lifetime Cost</w:t>
      </w:r>
      <w:r>
        <w:t xml:space="preserve"> varies depending on gender. </w:t>
      </w:r>
      <w:r w:rsidR="00AE7A4E">
        <w:t>For m</w:t>
      </w:r>
      <w:r w:rsidR="00C84A73" w:rsidRPr="00DF3100">
        <w:t>en</w:t>
      </w:r>
      <w:r w:rsidR="00AE7A4E">
        <w:t>,</w:t>
      </w:r>
      <w:r w:rsidR="00C84A73" w:rsidRPr="00DF3100">
        <w:t xml:space="preserve"> </w:t>
      </w:r>
      <w:r w:rsidR="00AE7A4E">
        <w:t>the</w:t>
      </w:r>
      <w:r w:rsidR="00C84A73" w:rsidRPr="00DF3100">
        <w:t xml:space="preserve"> projected </w:t>
      </w:r>
      <w:r w:rsidR="00C84A73" w:rsidRPr="00DF3100">
        <w:rPr>
          <w:b/>
        </w:rPr>
        <w:t>Lifetime Cost</w:t>
      </w:r>
      <w:r w:rsidR="00C84A73" w:rsidRPr="00DF3100">
        <w:t xml:space="preserve"> </w:t>
      </w:r>
      <w:r w:rsidR="00AE7A4E">
        <w:t>is</w:t>
      </w:r>
      <w:r w:rsidR="00C84A73" w:rsidRPr="00DF3100">
        <w:t xml:space="preserve"> $508,000</w:t>
      </w:r>
      <w:r>
        <w:t>, whereas</w:t>
      </w:r>
      <w:r w:rsidR="00C84A73" w:rsidRPr="00DF3100">
        <w:t xml:space="preserve"> for women </w:t>
      </w:r>
      <w:r>
        <w:t>the projections are</w:t>
      </w:r>
      <w:r w:rsidRPr="00DF3100">
        <w:t xml:space="preserve"> </w:t>
      </w:r>
      <w:r w:rsidR="00C84A73" w:rsidRPr="00DF3100">
        <w:t xml:space="preserve">15.6% higher at $588,000. </w:t>
      </w:r>
    </w:p>
    <w:p w14:paraId="3CC290E0" w14:textId="77777777" w:rsidR="00C84A73" w:rsidRDefault="00C84A73" w:rsidP="009E2FDD">
      <w:pPr>
        <w:pStyle w:val="ListParagraph"/>
        <w:numPr>
          <w:ilvl w:val="1"/>
          <w:numId w:val="17"/>
        </w:numPr>
        <w:spacing w:after="0" w:line="269" w:lineRule="auto"/>
        <w:ind w:hanging="357"/>
        <w:contextualSpacing w:val="0"/>
      </w:pPr>
      <w:r w:rsidRPr="00DF3100">
        <w:t xml:space="preserve">The largest proportion of </w:t>
      </w:r>
      <w:r w:rsidRPr="00DF3100">
        <w:rPr>
          <w:b/>
        </w:rPr>
        <w:t>Lifetime Cost</w:t>
      </w:r>
      <w:r w:rsidRPr="00DF3100">
        <w:t xml:space="preserve"> for both men and women is projected to come from DSP. It is projected to make up 67.1% of future costs for men and 63.4% of future costs for women. </w:t>
      </w:r>
    </w:p>
    <w:p w14:paraId="315A8067" w14:textId="77777777" w:rsidR="009E2FDD" w:rsidRDefault="009E2FDD" w:rsidP="009E2FDD">
      <w:pPr>
        <w:pStyle w:val="ListParagraph"/>
        <w:numPr>
          <w:ilvl w:val="0"/>
          <w:numId w:val="0"/>
        </w:numPr>
        <w:spacing w:after="0" w:line="269" w:lineRule="auto"/>
        <w:ind w:left="1440"/>
        <w:contextualSpacing w:val="0"/>
      </w:pPr>
    </w:p>
    <w:p w14:paraId="66B93230" w14:textId="2F59402C" w:rsidR="00C84A73" w:rsidRPr="00C84A73" w:rsidRDefault="00C84A73" w:rsidP="009E2FDD">
      <w:pPr>
        <w:pStyle w:val="TableChartheading"/>
        <w:spacing w:before="0" w:after="0" w:line="269" w:lineRule="auto"/>
        <w:rPr>
          <w:sz w:val="20"/>
          <w:szCs w:val="14"/>
        </w:rPr>
      </w:pPr>
      <w:r w:rsidRPr="00C84A73">
        <w:rPr>
          <w:sz w:val="20"/>
          <w:szCs w:val="14"/>
        </w:rPr>
        <w:t xml:space="preserve">Table 1: Projected </w:t>
      </w:r>
      <w:r w:rsidR="005A6BC1">
        <w:rPr>
          <w:sz w:val="20"/>
          <w:szCs w:val="14"/>
        </w:rPr>
        <w:t>L</w:t>
      </w:r>
      <w:r w:rsidRPr="00C84A73">
        <w:rPr>
          <w:sz w:val="20"/>
          <w:szCs w:val="14"/>
        </w:rPr>
        <w:t xml:space="preserve">ifetime </w:t>
      </w:r>
      <w:r w:rsidR="005A6BC1">
        <w:rPr>
          <w:sz w:val="20"/>
          <w:szCs w:val="14"/>
        </w:rPr>
        <w:t>C</w:t>
      </w:r>
      <w:r w:rsidRPr="00C84A73">
        <w:rPr>
          <w:sz w:val="20"/>
          <w:szCs w:val="14"/>
        </w:rPr>
        <w:t>ost and percentage of time on income support before retirement for people aged 45</w:t>
      </w:r>
      <w:r w:rsidRPr="00C84A73">
        <w:rPr>
          <w:sz w:val="20"/>
          <w:szCs w:val="14"/>
        </w:rPr>
        <w:noBreakHyphen/>
        <w:t xml:space="preserve">54 receiving Disability Support Pension </w:t>
      </w:r>
    </w:p>
    <w:p w14:paraId="46091ABD" w14:textId="244230FE" w:rsidR="00C84A73" w:rsidRPr="009E2FDD" w:rsidRDefault="00C84A73" w:rsidP="00C84A73">
      <w:pPr>
        <w:pStyle w:val="Tableimagenote"/>
        <w:rPr>
          <w:color w:val="auto"/>
        </w:rPr>
      </w:pPr>
      <w:r>
        <w:rPr>
          <w:noProof/>
        </w:rPr>
        <w:drawing>
          <wp:inline distT="0" distB="0" distL="0" distR="0" wp14:anchorId="6C21D4A8" wp14:editId="68E828FD">
            <wp:extent cx="6479170" cy="4514850"/>
            <wp:effectExtent l="19050" t="19050" r="17145" b="19050"/>
            <wp:docPr id="691740302" name="Picture 4" descr="Table 1 contains different factors or characteristics that drive Disability Support Pension usage such as primary medical condition and socio-economic area grouping. It lists each factor, the proportion of the cohort associated with the factor, their projected average lifetime cost and percentage of time on income support before retirement." title="Table 1: Projected lifetime cost and percentage of time on income support before retirement for people aged 45 54 receiving Disability Support Pen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a:extLst>
                        <a:ext uri="{84589F7E-364E-4C9E-8A38-B11213B215E9}">
                          <a14:cameraTool xmlns:a14="http://schemas.microsoft.com/office/drawing/2010/main" cellRange="$B$2:$E$20" spid="_x0000_s10348"/>
                        </a:ext>
                      </a:extLst>
                    </pic:cNvPicPr>
                  </pic:nvPicPr>
                  <pic:blipFill>
                    <a:blip r:embed="rId20"/>
                    <a:srcRect/>
                    <a:stretch>
                      <a:fillRect/>
                    </a:stretch>
                  </pic:blipFill>
                  <pic:spPr bwMode="auto">
                    <a:xfrm>
                      <a:off x="0" y="0"/>
                      <a:ext cx="6484833" cy="4518796"/>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r>
        <w:br/>
      </w:r>
      <w:r w:rsidRPr="009E2FDD">
        <w:rPr>
          <w:color w:val="auto"/>
        </w:rPr>
        <w:t xml:space="preserve">*Figures may not add to 100% due to rounding. </w:t>
      </w:r>
      <w:hyperlink r:id="rId21" w:history="1">
        <w:r w:rsidRPr="009F6A10">
          <w:rPr>
            <w:rStyle w:val="Hyperlink"/>
            <w:b/>
          </w:rPr>
          <w:t>Table 1 accessible version</w:t>
        </w:r>
      </w:hyperlink>
      <w:r w:rsidRPr="009E2FDD">
        <w:rPr>
          <w:color w:val="auto"/>
        </w:rPr>
        <w:t>.</w:t>
      </w:r>
    </w:p>
    <w:p w14:paraId="5AD10ADA" w14:textId="77777777" w:rsidR="00C84A73" w:rsidRPr="000012CC" w:rsidRDefault="00C84A73" w:rsidP="009E2FDD">
      <w:pPr>
        <w:pStyle w:val="ListParagraph"/>
        <w:spacing w:after="60" w:line="269" w:lineRule="auto"/>
        <w:ind w:hanging="357"/>
        <w:contextualSpacing w:val="0"/>
      </w:pPr>
      <w:r w:rsidRPr="000012CC">
        <w:t xml:space="preserve">With the exception of people who have cancer, people aged 45-54 receiving DSP are projected to receive income support for 95% of the time before retirement. </w:t>
      </w:r>
    </w:p>
    <w:p w14:paraId="209A36D9" w14:textId="77777777" w:rsidR="00C84A73" w:rsidRDefault="00C84A73" w:rsidP="009E2FDD">
      <w:pPr>
        <w:pStyle w:val="ListParagraph"/>
        <w:spacing w:after="60" w:line="269" w:lineRule="auto"/>
        <w:ind w:hanging="357"/>
        <w:contextualSpacing w:val="0"/>
      </w:pPr>
      <w:r w:rsidRPr="000012CC">
        <w:rPr>
          <w:noProof/>
        </w:rPr>
        <w:t xml:space="preserve">Of people receiving DSP aged </w:t>
      </w:r>
      <w:r w:rsidRPr="000012CC">
        <w:t xml:space="preserve">45-54, those with an intellectual/learning </w:t>
      </w:r>
      <w:r>
        <w:t>disorder</w:t>
      </w:r>
      <w:r w:rsidRPr="000012CC">
        <w:t xml:space="preserve"> ($558,000) or poorly defined cause/chronic pain ($597,000)</w:t>
      </w:r>
      <w:r>
        <w:t xml:space="preserve"> as their primary medical condition</w:t>
      </w:r>
      <w:r w:rsidRPr="000012CC">
        <w:t xml:space="preserve"> have the highest projected </w:t>
      </w:r>
      <w:r w:rsidRPr="000012CC">
        <w:rPr>
          <w:b/>
        </w:rPr>
        <w:t>Lifetime Cost</w:t>
      </w:r>
      <w:r w:rsidRPr="002E3169">
        <w:t>,</w:t>
      </w:r>
      <w:r w:rsidRPr="000012CC">
        <w:t xml:space="preserve"> while people with </w:t>
      </w:r>
      <w:r>
        <w:t>cancer/</w:t>
      </w:r>
      <w:r w:rsidRPr="000012CC">
        <w:t>tumour have the lowest ($376,000).</w:t>
      </w:r>
    </w:p>
    <w:p w14:paraId="6235F403" w14:textId="3FF7A7F9" w:rsidR="009E2FDD" w:rsidRDefault="009E2FDD" w:rsidP="009E2FDD">
      <w:pPr>
        <w:pStyle w:val="ListParagraph"/>
        <w:spacing w:after="60" w:line="269" w:lineRule="auto"/>
        <w:ind w:hanging="357"/>
        <w:contextualSpacing w:val="0"/>
      </w:pPr>
      <w:r>
        <w:t xml:space="preserve">For people receiving </w:t>
      </w:r>
      <w:r w:rsidRPr="000012CC">
        <w:t>DSP aged 45-54</w:t>
      </w:r>
      <w:r>
        <w:t>, s</w:t>
      </w:r>
      <w:r w:rsidRPr="000012CC">
        <w:t xml:space="preserve">ocio-economic area has very little impact on </w:t>
      </w:r>
      <w:r w:rsidRPr="000012CC">
        <w:rPr>
          <w:b/>
        </w:rPr>
        <w:t>Lifetime</w:t>
      </w:r>
      <w:r>
        <w:rPr>
          <w:b/>
        </w:rPr>
        <w:t> </w:t>
      </w:r>
      <w:r w:rsidRPr="000012CC">
        <w:rPr>
          <w:b/>
        </w:rPr>
        <w:t>Cost</w:t>
      </w:r>
      <w:r w:rsidRPr="000012CC">
        <w:t xml:space="preserve"> and time receiving income support</w:t>
      </w:r>
      <w:r>
        <w:t xml:space="preserve"> before retirement.</w:t>
      </w:r>
    </w:p>
    <w:p w14:paraId="0319DF26" w14:textId="129253D4" w:rsidR="009E2FDD" w:rsidRPr="000012CC" w:rsidRDefault="009E2FDD" w:rsidP="009E2FDD">
      <w:pPr>
        <w:pStyle w:val="ListParagraph"/>
        <w:numPr>
          <w:ilvl w:val="1"/>
          <w:numId w:val="17"/>
        </w:numPr>
        <w:spacing w:after="60" w:line="269" w:lineRule="auto"/>
        <w:contextualSpacing w:val="0"/>
      </w:pPr>
      <w:r w:rsidRPr="000012CC">
        <w:t xml:space="preserve">However, there are almost four times as many </w:t>
      </w:r>
      <w:r>
        <w:t xml:space="preserve">people receiving </w:t>
      </w:r>
      <w:r w:rsidRPr="000012CC">
        <w:t>DSP in the lowest 20% of socio-economic areas compared to the highest 20% of socio-economic areas</w:t>
      </w:r>
      <w:r>
        <w:t>.</w:t>
      </w:r>
    </w:p>
    <w:bookmarkEnd w:id="2"/>
    <w:sectPr w:rsidR="009E2FDD" w:rsidRPr="000012CC" w:rsidSect="007E39CE">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BC73" w14:textId="77777777" w:rsidR="007E39CE" w:rsidRDefault="007E39CE" w:rsidP="008F3023">
      <w:pPr>
        <w:spacing w:after="0" w:line="240" w:lineRule="auto"/>
      </w:pPr>
      <w:r>
        <w:separator/>
      </w:r>
    </w:p>
  </w:endnote>
  <w:endnote w:type="continuationSeparator" w:id="0">
    <w:p w14:paraId="75F23FE5" w14:textId="77777777" w:rsidR="007E39CE" w:rsidRDefault="007E39CE" w:rsidP="008F3023">
      <w:pPr>
        <w:spacing w:after="0" w:line="240" w:lineRule="auto"/>
      </w:pPr>
      <w:r>
        <w:continuationSeparator/>
      </w:r>
    </w:p>
  </w:endnote>
  <w:endnote w:type="continuationNotice" w:id="1">
    <w:p w14:paraId="75090405" w14:textId="77777777" w:rsidR="007E39CE" w:rsidRDefault="007E39CE">
      <w:pPr>
        <w:spacing w:after="0" w:line="240" w:lineRule="auto"/>
      </w:pPr>
    </w:p>
  </w:endnote>
  <w:endnote w:id="2">
    <w:p w14:paraId="0129525C" w14:textId="77777777" w:rsidR="00C84A73" w:rsidRDefault="00C84A73" w:rsidP="00C84A73">
      <w:pPr>
        <w:pStyle w:val="EndnoteText"/>
      </w:pPr>
      <w:r>
        <w:rPr>
          <w:rStyle w:val="EndnoteReference"/>
        </w:rPr>
        <w:endnoteRef/>
      </w:r>
      <w:r>
        <w:t xml:space="preserve"> </w:t>
      </w:r>
      <w:r w:rsidRPr="000F11B3">
        <w:rPr>
          <w:iCs/>
        </w:rPr>
        <w:t>Note</w:t>
      </w:r>
      <w:r w:rsidRPr="000F11B3">
        <w:t>: These figures are from the Priority Investment Approach 202</w:t>
      </w:r>
      <w:r>
        <w:t>2</w:t>
      </w:r>
      <w:r w:rsidRPr="000F11B3">
        <w:t xml:space="preserve"> actuarial model. These figures will not match official or published recipient data due to different data extraction rules and extraction timing. For official figures please refer to the </w:t>
      </w:r>
      <w:hyperlink r:id="rId1" w:history="1">
        <w:r w:rsidRPr="000F11B3">
          <w:rPr>
            <w:rStyle w:val="Hyperlink"/>
            <w:rFonts w:eastAsiaTheme="majorEastAsia"/>
          </w:rPr>
          <w:t>DSS Benefit and Payment Recipients Demographics reports</w:t>
        </w:r>
      </w:hyperlink>
      <w:r w:rsidRPr="000F11B3">
        <w:t xml:space="preserve"> or </w:t>
      </w:r>
      <w:hyperlink r:id="rId2" w:history="1">
        <w:r w:rsidRPr="000F11B3">
          <w:rPr>
            <w:rStyle w:val="Hyperlink"/>
            <w:rFonts w:eastAsiaTheme="majorEastAsia"/>
          </w:rPr>
          <w:t>DSS Income Support Recipients – Monthly Time Series</w:t>
        </w:r>
      </w:hyperlink>
      <w:r w:rsidRPr="000F11B3">
        <w:t xml:space="preserve"> published on </w:t>
      </w:r>
      <w:hyperlink r:id="rId3" w:history="1">
        <w:r w:rsidRPr="000F11B3">
          <w:rPr>
            <w:rStyle w:val="Hyperlink"/>
            <w:rFonts w:eastAsiaTheme="majorEastAsia"/>
          </w:rPr>
          <w:t>data.gov.au</w:t>
        </w:r>
      </w:hyperlink>
      <w:r w:rsidRPr="000F11B3">
        <w:t>.</w:t>
      </w:r>
    </w:p>
    <w:p w14:paraId="2949451A" w14:textId="77777777" w:rsidR="00C84A73" w:rsidRDefault="00C84A73" w:rsidP="00C84A7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6849" w14:textId="77777777" w:rsidR="008009CA" w:rsidRDefault="008009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C7B" w14:textId="77777777" w:rsidR="008009CA" w:rsidRDefault="008009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7EB1"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16973212" wp14:editId="41689C3A">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558B13EE"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3FB7" w14:textId="77777777" w:rsidR="007E39CE" w:rsidRDefault="007E39CE" w:rsidP="008F3023">
      <w:pPr>
        <w:spacing w:after="0" w:line="240" w:lineRule="auto"/>
      </w:pPr>
      <w:r>
        <w:separator/>
      </w:r>
    </w:p>
  </w:footnote>
  <w:footnote w:type="continuationSeparator" w:id="0">
    <w:p w14:paraId="33BC5FD1" w14:textId="77777777" w:rsidR="007E39CE" w:rsidRDefault="007E39CE" w:rsidP="008F3023">
      <w:pPr>
        <w:spacing w:after="0" w:line="240" w:lineRule="auto"/>
      </w:pPr>
      <w:r>
        <w:continuationSeparator/>
      </w:r>
    </w:p>
  </w:footnote>
  <w:footnote w:type="continuationNotice" w:id="1">
    <w:p w14:paraId="1779AB38" w14:textId="77777777" w:rsidR="007E39CE" w:rsidRDefault="007E3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1757" w14:textId="77777777" w:rsidR="008009CA" w:rsidRDefault="008009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A3E" w14:textId="77777777" w:rsidR="008009CA" w:rsidRDefault="008009CA" w:rsidP="004B653B">
    <w:r>
      <w:rPr>
        <w:noProof/>
        <w:color w:val="2B579A"/>
        <w:shd w:val="clear" w:color="auto" w:fill="E6E6E6"/>
        <w:lang w:eastAsia="en-AU"/>
      </w:rPr>
      <w:drawing>
        <wp:anchor distT="0" distB="0" distL="114300" distR="114300" simplePos="0" relativeHeight="251658241" behindDoc="1" locked="0" layoutInCell="1" allowOverlap="1" wp14:anchorId="35ECF908" wp14:editId="5F1A7F6C">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5724" w14:textId="77777777" w:rsidR="008009CA" w:rsidRDefault="008009CA" w:rsidP="00EE5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223805"/>
    <w:multiLevelType w:val="multilevel"/>
    <w:tmpl w:val="799E1270"/>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824738"/>
    <w:multiLevelType w:val="multilevel"/>
    <w:tmpl w:val="9FDEB948"/>
    <w:numStyleLink w:val="DSSBulletList"/>
  </w:abstractNum>
  <w:abstractNum w:abstractNumId="11"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6074ECA"/>
    <w:multiLevelType w:val="multilevel"/>
    <w:tmpl w:val="9FDEB948"/>
    <w:numStyleLink w:val="DSSBulletList"/>
  </w:abstractNum>
  <w:abstractNum w:abstractNumId="16" w15:restartNumberingAfterBreak="0">
    <w:nsid w:val="774D21BA"/>
    <w:multiLevelType w:val="hybridMultilevel"/>
    <w:tmpl w:val="2F6A69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7"/>
  </w:num>
  <w:num w:numId="2" w16cid:durableId="603616384">
    <w:abstractNumId w:val="14"/>
  </w:num>
  <w:num w:numId="3" w16cid:durableId="1776898335">
    <w:abstractNumId w:val="1"/>
  </w:num>
  <w:num w:numId="4" w16cid:durableId="2095198095">
    <w:abstractNumId w:val="7"/>
  </w:num>
  <w:num w:numId="5" w16cid:durableId="1272399657">
    <w:abstractNumId w:val="13"/>
  </w:num>
  <w:num w:numId="6" w16cid:durableId="49574427">
    <w:abstractNumId w:val="6"/>
  </w:num>
  <w:num w:numId="7" w16cid:durableId="1516722866">
    <w:abstractNumId w:val="3"/>
  </w:num>
  <w:num w:numId="8" w16cid:durableId="164823704">
    <w:abstractNumId w:val="5"/>
  </w:num>
  <w:num w:numId="9" w16cid:durableId="1422482963">
    <w:abstractNumId w:val="1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0"/>
  </w:num>
  <w:num w:numId="13" w16cid:durableId="1936858350">
    <w:abstractNumId w:val="4"/>
  </w:num>
  <w:num w:numId="14" w16cid:durableId="1314525174">
    <w:abstractNumId w:val="8"/>
  </w:num>
  <w:num w:numId="15" w16cid:durableId="843473068">
    <w:abstractNumId w:val="15"/>
  </w:num>
  <w:num w:numId="16" w16cid:durableId="287008484">
    <w:abstractNumId w:val="2"/>
  </w:num>
  <w:num w:numId="17" w16cid:durableId="2046100428">
    <w:abstractNumId w:val="9"/>
  </w:num>
  <w:num w:numId="18" w16cid:durableId="147283652">
    <w:abstractNumId w:val="12"/>
  </w:num>
  <w:num w:numId="19" w16cid:durableId="119087119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4B"/>
    <w:rsid w:val="00003F94"/>
    <w:rsid w:val="000140B8"/>
    <w:rsid w:val="000317E3"/>
    <w:rsid w:val="00044684"/>
    <w:rsid w:val="00054F5F"/>
    <w:rsid w:val="00064140"/>
    <w:rsid w:val="00065DCF"/>
    <w:rsid w:val="000750D2"/>
    <w:rsid w:val="00081610"/>
    <w:rsid w:val="00091ABE"/>
    <w:rsid w:val="000B5EF5"/>
    <w:rsid w:val="000B7D80"/>
    <w:rsid w:val="000C4A0F"/>
    <w:rsid w:val="000D0755"/>
    <w:rsid w:val="000D5965"/>
    <w:rsid w:val="000E5AD8"/>
    <w:rsid w:val="000E6227"/>
    <w:rsid w:val="000F5B57"/>
    <w:rsid w:val="000F7266"/>
    <w:rsid w:val="000F75FC"/>
    <w:rsid w:val="001306DA"/>
    <w:rsid w:val="001510D7"/>
    <w:rsid w:val="00161696"/>
    <w:rsid w:val="001900B2"/>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F2AD3"/>
    <w:rsid w:val="003021F2"/>
    <w:rsid w:val="003042A4"/>
    <w:rsid w:val="00311FC7"/>
    <w:rsid w:val="00314451"/>
    <w:rsid w:val="0032304B"/>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1EAA"/>
    <w:rsid w:val="004837A4"/>
    <w:rsid w:val="00490F3B"/>
    <w:rsid w:val="00491130"/>
    <w:rsid w:val="00491310"/>
    <w:rsid w:val="004A2151"/>
    <w:rsid w:val="004B54CA"/>
    <w:rsid w:val="004B653B"/>
    <w:rsid w:val="004D7310"/>
    <w:rsid w:val="004E5CBF"/>
    <w:rsid w:val="004F77F4"/>
    <w:rsid w:val="0050098E"/>
    <w:rsid w:val="0050168B"/>
    <w:rsid w:val="005027F9"/>
    <w:rsid w:val="00504B58"/>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6BC1"/>
    <w:rsid w:val="005A7503"/>
    <w:rsid w:val="005A7CD2"/>
    <w:rsid w:val="005B06DE"/>
    <w:rsid w:val="005B2DCB"/>
    <w:rsid w:val="005C3AA9"/>
    <w:rsid w:val="005C5644"/>
    <w:rsid w:val="005D6069"/>
    <w:rsid w:val="005E4DAE"/>
    <w:rsid w:val="005E6F55"/>
    <w:rsid w:val="005E73E2"/>
    <w:rsid w:val="005F2041"/>
    <w:rsid w:val="005F5EEF"/>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574D"/>
    <w:rsid w:val="006D161A"/>
    <w:rsid w:val="006D2DA3"/>
    <w:rsid w:val="006D622A"/>
    <w:rsid w:val="006F3D9C"/>
    <w:rsid w:val="007065F3"/>
    <w:rsid w:val="0073320E"/>
    <w:rsid w:val="00746215"/>
    <w:rsid w:val="00765A7C"/>
    <w:rsid w:val="007666A9"/>
    <w:rsid w:val="00785261"/>
    <w:rsid w:val="0078675E"/>
    <w:rsid w:val="007929FE"/>
    <w:rsid w:val="00795CEA"/>
    <w:rsid w:val="007B0256"/>
    <w:rsid w:val="007B5AD9"/>
    <w:rsid w:val="007C3D2E"/>
    <w:rsid w:val="007D1C2F"/>
    <w:rsid w:val="007D30A2"/>
    <w:rsid w:val="007E007C"/>
    <w:rsid w:val="007E3959"/>
    <w:rsid w:val="007E39CE"/>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71AEF"/>
    <w:rsid w:val="00874643"/>
    <w:rsid w:val="00876CA6"/>
    <w:rsid w:val="00877018"/>
    <w:rsid w:val="008916D6"/>
    <w:rsid w:val="00891E2F"/>
    <w:rsid w:val="008B210B"/>
    <w:rsid w:val="008C3726"/>
    <w:rsid w:val="008D3758"/>
    <w:rsid w:val="008E0C72"/>
    <w:rsid w:val="008F1038"/>
    <w:rsid w:val="008F3023"/>
    <w:rsid w:val="009225F0"/>
    <w:rsid w:val="0094563F"/>
    <w:rsid w:val="00946B15"/>
    <w:rsid w:val="00987714"/>
    <w:rsid w:val="00996415"/>
    <w:rsid w:val="009B5AB3"/>
    <w:rsid w:val="009B717B"/>
    <w:rsid w:val="009D2DF8"/>
    <w:rsid w:val="009D3CCB"/>
    <w:rsid w:val="009D4AC2"/>
    <w:rsid w:val="009E2FDD"/>
    <w:rsid w:val="009F6A10"/>
    <w:rsid w:val="009F6D01"/>
    <w:rsid w:val="00A13549"/>
    <w:rsid w:val="00A43E66"/>
    <w:rsid w:val="00A4462B"/>
    <w:rsid w:val="00A51123"/>
    <w:rsid w:val="00A6317F"/>
    <w:rsid w:val="00A74769"/>
    <w:rsid w:val="00A80DE0"/>
    <w:rsid w:val="00A85365"/>
    <w:rsid w:val="00AA7226"/>
    <w:rsid w:val="00AB1B09"/>
    <w:rsid w:val="00AB62CC"/>
    <w:rsid w:val="00AD01EF"/>
    <w:rsid w:val="00AD627F"/>
    <w:rsid w:val="00AD6700"/>
    <w:rsid w:val="00AE7A4E"/>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77D52"/>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2DEE"/>
    <w:rsid w:val="00C26867"/>
    <w:rsid w:val="00C27ABB"/>
    <w:rsid w:val="00C36523"/>
    <w:rsid w:val="00C4058D"/>
    <w:rsid w:val="00C438A6"/>
    <w:rsid w:val="00C53EA0"/>
    <w:rsid w:val="00C55DE7"/>
    <w:rsid w:val="00C57001"/>
    <w:rsid w:val="00C67102"/>
    <w:rsid w:val="00C7347B"/>
    <w:rsid w:val="00C76B3D"/>
    <w:rsid w:val="00C84A73"/>
    <w:rsid w:val="00CA5D88"/>
    <w:rsid w:val="00CB718C"/>
    <w:rsid w:val="00CB74B3"/>
    <w:rsid w:val="00CC58D6"/>
    <w:rsid w:val="00CE1CB4"/>
    <w:rsid w:val="00CE381E"/>
    <w:rsid w:val="00CE4A1F"/>
    <w:rsid w:val="00CF77DE"/>
    <w:rsid w:val="00D066BF"/>
    <w:rsid w:val="00D22A8A"/>
    <w:rsid w:val="00D2619A"/>
    <w:rsid w:val="00D40593"/>
    <w:rsid w:val="00D71C54"/>
    <w:rsid w:val="00D83A7C"/>
    <w:rsid w:val="00D86E50"/>
    <w:rsid w:val="00D90D3C"/>
    <w:rsid w:val="00D91F38"/>
    <w:rsid w:val="00DA1B31"/>
    <w:rsid w:val="00DA33DB"/>
    <w:rsid w:val="00DA66C1"/>
    <w:rsid w:val="00DA7B4A"/>
    <w:rsid w:val="00DB012A"/>
    <w:rsid w:val="00DB145C"/>
    <w:rsid w:val="00DB33E4"/>
    <w:rsid w:val="00DC61A0"/>
    <w:rsid w:val="00DD6092"/>
    <w:rsid w:val="00DD6202"/>
    <w:rsid w:val="00DD68AB"/>
    <w:rsid w:val="00DF6274"/>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7AD6"/>
    <w:rsid w:val="00ED3F6A"/>
    <w:rsid w:val="00EE3834"/>
    <w:rsid w:val="00EE5D6C"/>
    <w:rsid w:val="00EE67D9"/>
    <w:rsid w:val="00EE68BA"/>
    <w:rsid w:val="00EF3823"/>
    <w:rsid w:val="00F047F4"/>
    <w:rsid w:val="00F07D2D"/>
    <w:rsid w:val="00F12BA1"/>
    <w:rsid w:val="00F148C2"/>
    <w:rsid w:val="00F15211"/>
    <w:rsid w:val="00F212CF"/>
    <w:rsid w:val="00F30908"/>
    <w:rsid w:val="00F32AAD"/>
    <w:rsid w:val="00F37C38"/>
    <w:rsid w:val="00F42CAA"/>
    <w:rsid w:val="00F44F79"/>
    <w:rsid w:val="00F47F8D"/>
    <w:rsid w:val="00F85669"/>
    <w:rsid w:val="00F95B97"/>
    <w:rsid w:val="00FA1012"/>
    <w:rsid w:val="00FA7485"/>
    <w:rsid w:val="00FC143A"/>
    <w:rsid w:val="00FC3918"/>
    <w:rsid w:val="00FD2261"/>
    <w:rsid w:val="00FD3BD2"/>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3CBB"/>
  <w15:docId w15:val="{A3D8E90B-FA32-4C77-9707-DAF75B7D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semiHidden/>
    <w:unhideWhenUsed/>
    <w:rsid w:val="003042A4"/>
    <w:rPr>
      <w:sz w:val="16"/>
      <w:szCs w:val="16"/>
    </w:rPr>
  </w:style>
  <w:style w:type="paragraph" w:styleId="CommentText">
    <w:name w:val="annotation text"/>
    <w:basedOn w:val="Normal"/>
    <w:link w:val="CommentTextChar"/>
    <w:unhideWhenUsed/>
    <w:rsid w:val="003042A4"/>
    <w:pPr>
      <w:spacing w:line="240" w:lineRule="auto"/>
    </w:pPr>
    <w:rPr>
      <w:sz w:val="20"/>
      <w:szCs w:val="20"/>
    </w:rPr>
  </w:style>
  <w:style w:type="character" w:customStyle="1" w:styleId="CommentTextChar">
    <w:name w:val="Comment Text Char"/>
    <w:basedOn w:val="DefaultParagraphFont"/>
    <w:link w:val="CommentText"/>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paragraph" w:styleId="EndnoteText">
    <w:name w:val="endnote text"/>
    <w:basedOn w:val="Normal"/>
    <w:link w:val="EndnoteTextChar"/>
    <w:semiHidden/>
    <w:unhideWhenUsed/>
    <w:rsid w:val="00C84A73"/>
    <w:pPr>
      <w:spacing w:after="0" w:line="240" w:lineRule="auto"/>
    </w:pPr>
    <w:rPr>
      <w:rFonts w:ascii="Arial" w:eastAsia="Times New Roman" w:hAnsi="Arial" w:cs="Times New Roman"/>
      <w:spacing w:val="4"/>
      <w:sz w:val="20"/>
      <w:szCs w:val="20"/>
      <w:lang w:eastAsia="en-AU"/>
    </w:rPr>
  </w:style>
  <w:style w:type="character" w:customStyle="1" w:styleId="EndnoteTextChar">
    <w:name w:val="Endnote Text Char"/>
    <w:basedOn w:val="DefaultParagraphFont"/>
    <w:link w:val="EndnoteText"/>
    <w:semiHidden/>
    <w:rsid w:val="00C84A73"/>
    <w:rPr>
      <w:rFonts w:ascii="Arial" w:eastAsia="Times New Roman" w:hAnsi="Arial" w:cs="Times New Roman"/>
      <w:spacing w:val="4"/>
      <w:sz w:val="20"/>
      <w:szCs w:val="20"/>
      <w:lang w:eastAsia="en-AU"/>
    </w:rPr>
  </w:style>
  <w:style w:type="character" w:styleId="EndnoteReference">
    <w:name w:val="endnote reference"/>
    <w:basedOn w:val="DefaultParagraphFont"/>
    <w:semiHidden/>
    <w:unhideWhenUsed/>
    <w:rsid w:val="00C84A73"/>
    <w:rPr>
      <w:vertAlign w:val="superscript"/>
    </w:rPr>
  </w:style>
  <w:style w:type="paragraph" w:customStyle="1" w:styleId="Tablebullet">
    <w:name w:val="Table bullet"/>
    <w:basedOn w:val="Normal"/>
    <w:uiPriority w:val="3"/>
    <w:qFormat/>
    <w:rsid w:val="00C84A73"/>
    <w:pPr>
      <w:numPr>
        <w:numId w:val="18"/>
      </w:numPr>
      <w:spacing w:before="40" w:after="40" w:line="280" w:lineRule="atLeast"/>
    </w:pPr>
    <w:rPr>
      <w:rFonts w:ascii="Arial" w:eastAsia="Times New Roman" w:hAnsi="Arial" w:cs="Times New Roman"/>
      <w:spacing w:val="4"/>
      <w:sz w:val="24"/>
      <w:szCs w:val="18"/>
      <w:lang w:eastAsia="en-AU"/>
    </w:rPr>
  </w:style>
  <w:style w:type="character" w:customStyle="1" w:styleId="ui-provider">
    <w:name w:val="ui-provider"/>
    <w:basedOn w:val="DefaultParagraphFont"/>
    <w:rsid w:val="00C8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ss.gov.au/node/68706" TargetMode="External"/><Relationship Id="rId3" Type="http://schemas.openxmlformats.org/officeDocument/2006/relationships/customXml" Target="../customXml/item3.xml"/><Relationship Id="rId21" Type="http://schemas.openxmlformats.org/officeDocument/2006/relationships/hyperlink" Target="https://www.dss.gov.au/node/6871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ata.gov.au/data/dataset/cff2ae8a-55e4-47db-a66d-e177fe0ac6a0/resource/1188c950-542a-4ca6-9e3e-9f91f53d9314/download/dss-demographics-june-2022-final.xlsx" TargetMode="External"/><Relationship Id="rId2" Type="http://schemas.openxmlformats.org/officeDocument/2006/relationships/hyperlink" Target="https://data.gov.au/data/dataset/dss-income-support-recipients-monthly-time-series" TargetMode="External"/><Relationship Id="rId1" Type="http://schemas.openxmlformats.org/officeDocument/2006/relationships/hyperlink" Target="https://data.gov.au/data/dataset/dss-payment-demographic-dat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0050\AppData\Local\Temp\b584edb3-eb1b-41de-b7e1-8dd1f4309662_DSS%20Templates%202024.zip.662\DSS%20Templates%202024\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3ADF3293-3212-4711-AD78-69980025FAC2}">
  <ds:schemaRefs>
    <ds:schemaRef ds:uri="http://purl.org/dc/elements/1.1/"/>
    <ds:schemaRef ds:uri="http://schemas.microsoft.com/office/2006/metadata/properties"/>
    <ds:schemaRef ds:uri="14fd5ebc-b510-4743-b739-b1a64161991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755e18-f59e-4388-861b-27b1a2c30c94"/>
    <ds:schemaRef ds:uri="http://www.w3.org/XML/1998/namespace"/>
    <ds:schemaRef ds:uri="http://purl.org/dc/dcmitype/"/>
  </ds:schemaRefs>
</ds:datastoreItem>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 A4 Fact Sheet Template.dotx</Template>
  <TotalTime>30</TotalTime>
  <Pages>2</Pages>
  <Words>419</Words>
  <Characters>2239</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Pension</dc:title>
  <dc:subject/>
  <dc:creator>WILLIS, Eleesha</dc:creator>
  <cp:keywords>[SEC=OFFICIAL]</cp:keywords>
  <cp:lastModifiedBy>MILLER, Vicky</cp:lastModifiedBy>
  <cp:revision>18</cp:revision>
  <cp:lastPrinted>2014-10-25T23:51:00Z</cp:lastPrinted>
  <dcterms:created xsi:type="dcterms:W3CDTF">2024-03-24T22:25:00Z</dcterms:created>
  <dcterms:modified xsi:type="dcterms:W3CDTF">2024-05-09T01:16:00Z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166E761225F684C6D51C6B71E53E0C50</vt:lpwstr>
  </property>
  <property fmtid="{D5CDD505-2E9C-101B-9397-08002B2CF9AE}" pid="21" name="PM_Hash_Salt">
    <vt:lpwstr>455423D9F17898A60BF4B6AFCF1FC4F4</vt:lpwstr>
  </property>
  <property fmtid="{D5CDD505-2E9C-101B-9397-08002B2CF9AE}" pid="22" name="PM_Hash_SHA1">
    <vt:lpwstr>129F131BF31F31CB2C7F180960C7CBCFD9E74AB6</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5548fb933bb247ecb83f84fd9350f2d3</vt:lpwstr>
  </property>
  <property fmtid="{D5CDD505-2E9C-101B-9397-08002B2CF9AE}" pid="35" name="MSIP_Label_eb34d90b-fc41-464d-af60-f74d721d0790_ContentBits">
    <vt:lpwstr>0</vt:lpwstr>
  </property>
  <property fmtid="{D5CDD505-2E9C-101B-9397-08002B2CF9AE}" pid="36" name="PMHMAC">
    <vt:lpwstr>v=2022.1;a=SHA256;h=8A3363240D42AEC967AA6E5BD0F7EB4A3DA294688597B472E7E70CFF516FDA47</vt:lpwstr>
  </property>
  <property fmtid="{D5CDD505-2E9C-101B-9397-08002B2CF9AE}" pid="37" name="PMUuid">
    <vt:lpwstr>v=2022.2;d=gov.au;g=46DD6D7C-8107-577B-BC6E-F348953B2E44</vt:lpwstr>
  </property>
</Properties>
</file>