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00AEC" w14:textId="77777777" w:rsidR="00C80192" w:rsidRPr="00754D44" w:rsidRDefault="00452B22" w:rsidP="00C80192">
      <w:pPr>
        <w:pStyle w:val="Title"/>
      </w:pPr>
      <w:r>
        <w:t>Home Equity Access Scheme</w:t>
      </w:r>
    </w:p>
    <w:p w14:paraId="784FD9CC" w14:textId="77777777" w:rsidR="009A049B" w:rsidRDefault="00452B22" w:rsidP="00FF11FB">
      <w:pPr>
        <w:pStyle w:val="Heading1"/>
      </w:pPr>
      <w:r>
        <w:t xml:space="preserve">Financial options for older Australians. </w:t>
      </w:r>
    </w:p>
    <w:p w14:paraId="53C823F3" w14:textId="77777777" w:rsidR="00452B22" w:rsidRDefault="00452B22" w:rsidP="003C1D61">
      <w:pPr>
        <w:pStyle w:val="Heading2"/>
      </w:pPr>
      <w:r>
        <w:t>The Home Equity Access Scheme is an Australian Government program that allows you to access the equity in your home, providing a flexible and secure way to supplement your retirement income.</w:t>
      </w:r>
    </w:p>
    <w:p w14:paraId="401804B5" w14:textId="77777777" w:rsidR="00452B22" w:rsidRDefault="00452B22" w:rsidP="00452B22">
      <w:r>
        <w:t>You can choose to receive fortnightly payments to top up your regular income, or lump sum advances to cover unexpected expenses (or both).</w:t>
      </w:r>
    </w:p>
    <w:p w14:paraId="74796F04" w14:textId="77777777" w:rsidR="00CB05BE" w:rsidRDefault="00452B22" w:rsidP="003C1D61">
      <w:pPr>
        <w:pStyle w:val="Heading2"/>
      </w:pPr>
      <w:r w:rsidRPr="00452B22">
        <w:t>How does it work?</w:t>
      </w:r>
    </w:p>
    <w:p w14:paraId="71A4CF6E" w14:textId="77777777" w:rsidR="00452B22" w:rsidRPr="00452B22" w:rsidRDefault="00452B22" w:rsidP="00452B22">
      <w:r w:rsidRPr="00452B22">
        <w:t xml:space="preserve">The Scheme is available to people of Age Pension age (even if they don’t actually receive the pension), or people with a partner of Age Pension age, and who meet certain other criteria, such as Australian residency. You must also own suitable real estate in Australia to use as security. </w:t>
      </w:r>
    </w:p>
    <w:p w14:paraId="5AB6AD37" w14:textId="77777777" w:rsidR="00452B22" w:rsidRPr="00452B22" w:rsidRDefault="00452B22" w:rsidP="00452B22">
      <w:r w:rsidRPr="00452B22">
        <w:t xml:space="preserve">The maximum fortnightly loan payment you can receive depends on whether you already receive a pension payment. </w:t>
      </w:r>
    </w:p>
    <w:p w14:paraId="2D1FF35E" w14:textId="77777777" w:rsidR="00452B22" w:rsidRDefault="00452B22" w:rsidP="00452B22">
      <w:r w:rsidRPr="00452B22">
        <w:t xml:space="preserve">The loan attracts compound interest. The interest rates are subject to change. For the </w:t>
      </w:r>
      <w:r w:rsidR="00021349">
        <w:t>interest rate</w:t>
      </w:r>
      <w:r w:rsidRPr="00452B22">
        <w:t xml:space="preserve">, please visit </w:t>
      </w:r>
      <w:hyperlink r:id="rId8" w:history="1">
        <w:r w:rsidR="00A739BE" w:rsidRPr="00AE6CA5">
          <w:rPr>
            <w:rStyle w:val="Hyperlink"/>
            <w:color w:val="auto"/>
          </w:rPr>
          <w:t>the</w:t>
        </w:r>
        <w:r w:rsidRPr="00AE6CA5">
          <w:rPr>
            <w:rStyle w:val="Hyperlink"/>
            <w:color w:val="auto"/>
          </w:rPr>
          <w:t xml:space="preserve"> Services Australia website</w:t>
        </w:r>
      </w:hyperlink>
      <w:r w:rsidR="00AE6CA5" w:rsidRPr="00AE6CA5">
        <w:t>.</w:t>
      </w:r>
    </w:p>
    <w:p w14:paraId="3DC83590" w14:textId="77777777" w:rsidR="00452B22" w:rsidRPr="00452B22" w:rsidRDefault="00452B22" w:rsidP="003C1D61">
      <w:pPr>
        <w:pStyle w:val="Heading2"/>
      </w:pPr>
      <w:r w:rsidRPr="00452B22">
        <w:t>Example payment amounts</w:t>
      </w:r>
    </w:p>
    <w:p w14:paraId="44BBBC0A" w14:textId="68E9166E" w:rsidR="00452B22" w:rsidRPr="00452B22" w:rsidRDefault="00452B22" w:rsidP="00452B22">
      <w:pPr>
        <w:pStyle w:val="ListBullet"/>
        <w:ind w:left="533"/>
      </w:pPr>
      <w:r w:rsidRPr="00452B22">
        <w:t>Self-funded retirees can receive up to 150</w:t>
      </w:r>
      <w:r w:rsidR="008034B5">
        <w:t xml:space="preserve"> per cent</w:t>
      </w:r>
      <w:r w:rsidRPr="00452B22">
        <w:t xml:space="preserve"> of the pension amount as a loan. </w:t>
      </w:r>
    </w:p>
    <w:p w14:paraId="7129A698" w14:textId="510E5FF0" w:rsidR="00452B22" w:rsidRPr="00452B22" w:rsidRDefault="00452B22" w:rsidP="00452B22">
      <w:pPr>
        <w:pStyle w:val="ListBullet"/>
        <w:ind w:left="533"/>
      </w:pPr>
      <w:r w:rsidRPr="00452B22">
        <w:t>Maximum rate pensioners can receive up to an additional 50</w:t>
      </w:r>
      <w:r w:rsidR="008034B5">
        <w:t xml:space="preserve"> per cent</w:t>
      </w:r>
      <w:r w:rsidRPr="00452B22">
        <w:t xml:space="preserve"> of the pension rate as a loan. </w:t>
      </w:r>
    </w:p>
    <w:p w14:paraId="65E902B0" w14:textId="77777777" w:rsidR="00452B22" w:rsidRPr="00452B22" w:rsidRDefault="00452B22" w:rsidP="00452B22">
      <w:pPr>
        <w:pStyle w:val="ListBullet"/>
        <w:ind w:left="533"/>
      </w:pPr>
      <w:r w:rsidRPr="00452B22">
        <w:t xml:space="preserve">Part rate pensioners can receive a loan amount in between, depending on how much pension they already receive. </w:t>
      </w:r>
    </w:p>
    <w:p w14:paraId="37190250" w14:textId="2F835C32" w:rsidR="00452B22" w:rsidRPr="00452B22" w:rsidRDefault="00452B22" w:rsidP="00452B22">
      <w:pPr>
        <w:pStyle w:val="ListBullet"/>
        <w:ind w:left="533"/>
      </w:pPr>
      <w:r w:rsidRPr="00452B22">
        <w:t>All participants can receive up to two lump sum advance payments in any 26-fortnight period, to a combined total of 50</w:t>
      </w:r>
      <w:r w:rsidR="008034B5">
        <w:t xml:space="preserve"> per cent</w:t>
      </w:r>
      <w:r w:rsidRPr="00452B22">
        <w:t xml:space="preserve"> of the maximum Age Pension rate. Any advance payments will reduce the maximum fortnightly loan payment you can access in the following 26 fortnights. </w:t>
      </w:r>
    </w:p>
    <w:p w14:paraId="557A91E0" w14:textId="77777777" w:rsidR="00452B22" w:rsidRPr="00452B22" w:rsidRDefault="00452B22" w:rsidP="00452B22">
      <w:pPr>
        <w:pStyle w:val="ListBullet"/>
        <w:ind w:left="533"/>
      </w:pPr>
      <w:r w:rsidRPr="00452B22">
        <w:t>The total amount you can borrow depends on the value of the property, how much equity you would like to keep on the property and you</w:t>
      </w:r>
      <w:r>
        <w:t xml:space="preserve">r (and/or your partner’s) age. </w:t>
      </w:r>
    </w:p>
    <w:p w14:paraId="5A3B1DE8" w14:textId="77777777" w:rsidR="00452B22" w:rsidRDefault="00452B22" w:rsidP="00452B22">
      <w:r w:rsidRPr="00452B22">
        <w:t>Any outstanding loan amount is payable out of your estate or when you sell the property being used as security for your loan. Voluntary repayments can be made at any time but are not required.</w:t>
      </w:r>
    </w:p>
    <w:p w14:paraId="28F73DD3" w14:textId="77777777" w:rsidR="00452B22" w:rsidRDefault="00452B22" w:rsidP="003C1D61">
      <w:pPr>
        <w:pStyle w:val="Heading2"/>
      </w:pPr>
      <w:r w:rsidRPr="00452B22">
        <w:t>How can I apply?</w:t>
      </w:r>
    </w:p>
    <w:p w14:paraId="300B9AC0" w14:textId="77777777" w:rsidR="00962669" w:rsidRDefault="00452B22" w:rsidP="00452B22">
      <w:r w:rsidRPr="00452B22">
        <w:t>The easiest way to apply for the Scheme is online at</w:t>
      </w:r>
      <w:r w:rsidR="00962669">
        <w:t xml:space="preserve"> </w:t>
      </w:r>
      <w:hyperlink r:id="rId9" w:history="1">
        <w:r w:rsidR="00962669" w:rsidRPr="00962669">
          <w:rPr>
            <w:rStyle w:val="Hyperlink"/>
            <w:color w:val="auto"/>
          </w:rPr>
          <w:t>the Services Australia website</w:t>
        </w:r>
      </w:hyperlink>
      <w:r w:rsidR="00962669" w:rsidRPr="00962669">
        <w:t>.</w:t>
      </w:r>
      <w:r w:rsidRPr="00962669">
        <w:t xml:space="preserve"> </w:t>
      </w:r>
    </w:p>
    <w:p w14:paraId="483C7C16" w14:textId="77777777" w:rsidR="00452B22" w:rsidRPr="00452B22" w:rsidRDefault="00452B22" w:rsidP="00452B22">
      <w:r w:rsidRPr="00452B22">
        <w:lastRenderedPageBreak/>
        <w:t xml:space="preserve">There you will find detailed information on the application process and eligibility requirements. </w:t>
      </w:r>
    </w:p>
    <w:p w14:paraId="537124A5" w14:textId="612EC773" w:rsidR="00452B22" w:rsidRDefault="00452B22" w:rsidP="00452B22">
      <w:r w:rsidRPr="00452B22">
        <w:t>We recommend you seek independent financial and/or legal advice. You can also arrange to speak to a Services Australia Financial Information Service Officer.</w:t>
      </w:r>
    </w:p>
    <w:p w14:paraId="416A3838" w14:textId="77777777" w:rsidR="00ED255F" w:rsidRPr="00377173" w:rsidRDefault="00ED255F" w:rsidP="00ED255F">
      <w:pPr>
        <w:pStyle w:val="Heading2"/>
      </w:pPr>
      <w:r>
        <w:t xml:space="preserve">Your home gives you options. </w:t>
      </w:r>
    </w:p>
    <w:p w14:paraId="27EB8EC5" w14:textId="5AA67DD6" w:rsidR="00ED255F" w:rsidRDefault="00ED255F" w:rsidP="00452B22">
      <w:r>
        <w:t>You can use the Scheme to cover unexpected costs through lump sum payments or top up your fortnightly income.</w:t>
      </w:r>
    </w:p>
    <w:p w14:paraId="3697A0D0" w14:textId="77777777" w:rsidR="00452B22" w:rsidRDefault="00452B22" w:rsidP="003C1D61">
      <w:pPr>
        <w:pStyle w:val="Heading2"/>
      </w:pPr>
      <w:r w:rsidRPr="00452B22">
        <w:t>Want to learn more about the Scheme?</w:t>
      </w:r>
    </w:p>
    <w:p w14:paraId="7201215A" w14:textId="77777777" w:rsidR="00452B22" w:rsidRDefault="00452B22" w:rsidP="003C1D61">
      <w:r>
        <w:t>Contact Services Australia.</w:t>
      </w:r>
    </w:p>
    <w:p w14:paraId="30697913" w14:textId="77777777" w:rsidR="00452B22" w:rsidRPr="00AE6CA5" w:rsidRDefault="00DC460D" w:rsidP="00452B22">
      <w:pPr>
        <w:pStyle w:val="ListBullet"/>
      </w:pPr>
      <w:hyperlink r:id="rId10" w:history="1">
        <w:r w:rsidR="00AE6CA5" w:rsidRPr="00AE6CA5">
          <w:rPr>
            <w:rStyle w:val="Hyperlink"/>
            <w:color w:val="auto"/>
          </w:rPr>
          <w:t xml:space="preserve">The Services Australia </w:t>
        </w:r>
        <w:r w:rsidR="00AE6CA5">
          <w:rPr>
            <w:rStyle w:val="Hyperlink"/>
            <w:color w:val="auto"/>
          </w:rPr>
          <w:t>w</w:t>
        </w:r>
        <w:r w:rsidR="00452B22" w:rsidRPr="00AE6CA5">
          <w:rPr>
            <w:rStyle w:val="Hyperlink"/>
            <w:color w:val="auto"/>
          </w:rPr>
          <w:t>ebsite</w:t>
        </w:r>
      </w:hyperlink>
      <w:r w:rsidR="00AE6CA5" w:rsidRPr="00AE6CA5">
        <w:t xml:space="preserve"> </w:t>
      </w:r>
    </w:p>
    <w:p w14:paraId="59569FA6" w14:textId="77777777" w:rsidR="00452B22" w:rsidRPr="00452B22" w:rsidRDefault="00452B22" w:rsidP="00452B22">
      <w:pPr>
        <w:pStyle w:val="ListBullet"/>
      </w:pPr>
      <w:r w:rsidRPr="00452B22">
        <w:t xml:space="preserve">Phone: 132 300 </w:t>
      </w:r>
    </w:p>
    <w:p w14:paraId="4BC2DADD" w14:textId="77777777" w:rsidR="003C1D61" w:rsidRPr="00452B22" w:rsidRDefault="003C1D61" w:rsidP="003C1D61">
      <w:pPr>
        <w:pStyle w:val="ListBullet"/>
        <w:numPr>
          <w:ilvl w:val="0"/>
          <w:numId w:val="0"/>
        </w:numPr>
      </w:pPr>
    </w:p>
    <w:sectPr w:rsidR="003C1D61" w:rsidRPr="00452B22" w:rsidSect="00D87F42">
      <w:headerReference w:type="first" r:id="rId11"/>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E6921" w14:textId="77777777" w:rsidR="00452B22" w:rsidRDefault="00452B22">
      <w:r>
        <w:separator/>
      </w:r>
    </w:p>
  </w:endnote>
  <w:endnote w:type="continuationSeparator" w:id="0">
    <w:p w14:paraId="314433A0" w14:textId="77777777" w:rsidR="00452B22" w:rsidRDefault="0045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utfit">
    <w:altName w:val="Outfit"/>
    <w:panose1 w:val="00000000000000000000"/>
    <w:charset w:val="00"/>
    <w:family w:val="swiss"/>
    <w:notTrueType/>
    <w:pitch w:val="default"/>
    <w:sig w:usb0="00000003" w:usb1="00000000" w:usb2="00000000" w:usb3="00000000" w:csb0="00000001" w:csb1="00000000"/>
  </w:font>
  <w:font w:name="Outfit Light">
    <w:altName w:val="Outfit Light"/>
    <w:panose1 w:val="00000000000000000000"/>
    <w:charset w:val="00"/>
    <w:family w:val="swiss"/>
    <w:notTrueType/>
    <w:pitch w:val="default"/>
    <w:sig w:usb0="00000003" w:usb1="00000000" w:usb2="00000000" w:usb3="00000000" w:csb0="00000001" w:csb1="00000000"/>
  </w:font>
  <w:font w:name="Outfit Medium">
    <w:altName w:val="Outfit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AF7E6" w14:textId="77777777" w:rsidR="00452B22" w:rsidRDefault="00452B22">
      <w:r>
        <w:separator/>
      </w:r>
    </w:p>
  </w:footnote>
  <w:footnote w:type="continuationSeparator" w:id="0">
    <w:p w14:paraId="14D375AB" w14:textId="77777777" w:rsidR="00452B22" w:rsidRDefault="00452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757A3" w14:textId="77777777" w:rsidR="00ED255F" w:rsidRDefault="00ED2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8AB9ED"/>
    <w:multiLevelType w:val="hybridMultilevel"/>
    <w:tmpl w:val="120182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80386">
    <w:abstractNumId w:val="1"/>
  </w:num>
  <w:num w:numId="2" w16cid:durableId="755905530">
    <w:abstractNumId w:val="36"/>
  </w:num>
  <w:num w:numId="3" w16cid:durableId="1863787828">
    <w:abstractNumId w:val="38"/>
  </w:num>
  <w:num w:numId="4" w16cid:durableId="1233851209">
    <w:abstractNumId w:val="12"/>
  </w:num>
  <w:num w:numId="5" w16cid:durableId="266281529">
    <w:abstractNumId w:val="16"/>
  </w:num>
  <w:num w:numId="6" w16cid:durableId="475755187">
    <w:abstractNumId w:val="58"/>
  </w:num>
  <w:num w:numId="7" w16cid:durableId="1152409839">
    <w:abstractNumId w:val="45"/>
  </w:num>
  <w:num w:numId="8" w16cid:durableId="886061698">
    <w:abstractNumId w:val="50"/>
  </w:num>
  <w:num w:numId="9" w16cid:durableId="1073283411">
    <w:abstractNumId w:val="8"/>
  </w:num>
  <w:num w:numId="10" w16cid:durableId="1531410807">
    <w:abstractNumId w:val="57"/>
  </w:num>
  <w:num w:numId="11" w16cid:durableId="735976537">
    <w:abstractNumId w:val="17"/>
  </w:num>
  <w:num w:numId="12" w16cid:durableId="295373848">
    <w:abstractNumId w:val="42"/>
  </w:num>
  <w:num w:numId="13" w16cid:durableId="2009013319">
    <w:abstractNumId w:val="52"/>
  </w:num>
  <w:num w:numId="14" w16cid:durableId="611397056">
    <w:abstractNumId w:val="35"/>
  </w:num>
  <w:num w:numId="15" w16cid:durableId="935017550">
    <w:abstractNumId w:val="4"/>
  </w:num>
  <w:num w:numId="16" w16cid:durableId="608319859">
    <w:abstractNumId w:val="13"/>
  </w:num>
  <w:num w:numId="17" w16cid:durableId="1145901489">
    <w:abstractNumId w:val="56"/>
  </w:num>
  <w:num w:numId="18" w16cid:durableId="1306204145">
    <w:abstractNumId w:val="49"/>
  </w:num>
  <w:num w:numId="19" w16cid:durableId="194078917">
    <w:abstractNumId w:val="14"/>
  </w:num>
  <w:num w:numId="20" w16cid:durableId="1368801134">
    <w:abstractNumId w:val="3"/>
  </w:num>
  <w:num w:numId="21" w16cid:durableId="1116289352">
    <w:abstractNumId w:val="6"/>
  </w:num>
  <w:num w:numId="22" w16cid:durableId="1569069120">
    <w:abstractNumId w:val="21"/>
  </w:num>
  <w:num w:numId="23" w16cid:durableId="301277645">
    <w:abstractNumId w:val="18"/>
  </w:num>
  <w:num w:numId="24" w16cid:durableId="906696037">
    <w:abstractNumId w:val="60"/>
  </w:num>
  <w:num w:numId="25" w16cid:durableId="1490906607">
    <w:abstractNumId w:val="34"/>
  </w:num>
  <w:num w:numId="26" w16cid:durableId="1619793463">
    <w:abstractNumId w:val="39"/>
  </w:num>
  <w:num w:numId="27" w16cid:durableId="1065449147">
    <w:abstractNumId w:val="20"/>
  </w:num>
  <w:num w:numId="28" w16cid:durableId="1291328054">
    <w:abstractNumId w:val="59"/>
  </w:num>
  <w:num w:numId="29" w16cid:durableId="1974675681">
    <w:abstractNumId w:val="48"/>
  </w:num>
  <w:num w:numId="30" w16cid:durableId="1108891424">
    <w:abstractNumId w:val="26"/>
  </w:num>
  <w:num w:numId="31" w16cid:durableId="1642030244">
    <w:abstractNumId w:val="44"/>
  </w:num>
  <w:num w:numId="32" w16cid:durableId="1228958346">
    <w:abstractNumId w:val="53"/>
  </w:num>
  <w:num w:numId="33" w16cid:durableId="1013073275">
    <w:abstractNumId w:val="55"/>
  </w:num>
  <w:num w:numId="34" w16cid:durableId="1708221045">
    <w:abstractNumId w:val="5"/>
  </w:num>
  <w:num w:numId="35" w16cid:durableId="39474852">
    <w:abstractNumId w:val="24"/>
  </w:num>
  <w:num w:numId="36" w16cid:durableId="1154878577">
    <w:abstractNumId w:val="47"/>
  </w:num>
  <w:num w:numId="37" w16cid:durableId="1992169419">
    <w:abstractNumId w:val="9"/>
  </w:num>
  <w:num w:numId="38" w16cid:durableId="1124151240">
    <w:abstractNumId w:val="29"/>
  </w:num>
  <w:num w:numId="39" w16cid:durableId="1327972728">
    <w:abstractNumId w:val="23"/>
  </w:num>
  <w:num w:numId="40" w16cid:durableId="402148586">
    <w:abstractNumId w:val="33"/>
  </w:num>
  <w:num w:numId="41" w16cid:durableId="1586377849">
    <w:abstractNumId w:val="37"/>
  </w:num>
  <w:num w:numId="42" w16cid:durableId="1109933633">
    <w:abstractNumId w:val="22"/>
  </w:num>
  <w:num w:numId="43" w16cid:durableId="1801411225">
    <w:abstractNumId w:val="15"/>
  </w:num>
  <w:num w:numId="44" w16cid:durableId="1394043211">
    <w:abstractNumId w:val="41"/>
  </w:num>
  <w:num w:numId="45" w16cid:durableId="1563057738">
    <w:abstractNumId w:val="46"/>
  </w:num>
  <w:num w:numId="46" w16cid:durableId="720902870">
    <w:abstractNumId w:val="32"/>
  </w:num>
  <w:num w:numId="47" w16cid:durableId="211044313">
    <w:abstractNumId w:val="30"/>
  </w:num>
  <w:num w:numId="48" w16cid:durableId="1660961835">
    <w:abstractNumId w:val="2"/>
  </w:num>
  <w:num w:numId="49" w16cid:durableId="236016175">
    <w:abstractNumId w:val="43"/>
  </w:num>
  <w:num w:numId="50" w16cid:durableId="1037969647">
    <w:abstractNumId w:val="54"/>
  </w:num>
  <w:num w:numId="51" w16cid:durableId="915896052">
    <w:abstractNumId w:val="40"/>
  </w:num>
  <w:num w:numId="52" w16cid:durableId="505750501">
    <w:abstractNumId w:val="10"/>
  </w:num>
  <w:num w:numId="53" w16cid:durableId="1717316521">
    <w:abstractNumId w:val="51"/>
  </w:num>
  <w:num w:numId="54" w16cid:durableId="352805027">
    <w:abstractNumId w:val="25"/>
  </w:num>
  <w:num w:numId="55" w16cid:durableId="1468468170">
    <w:abstractNumId w:val="19"/>
  </w:num>
  <w:num w:numId="56" w16cid:durableId="1601378040">
    <w:abstractNumId w:val="28"/>
  </w:num>
  <w:num w:numId="57" w16cid:durableId="989094838">
    <w:abstractNumId w:val="27"/>
  </w:num>
  <w:num w:numId="58" w16cid:durableId="1988823285">
    <w:abstractNumId w:val="11"/>
  </w:num>
  <w:num w:numId="59" w16cid:durableId="945694872">
    <w:abstractNumId w:val="36"/>
  </w:num>
  <w:num w:numId="60" w16cid:durableId="965745285">
    <w:abstractNumId w:val="7"/>
  </w:num>
  <w:num w:numId="61" w16cid:durableId="932451">
    <w:abstractNumId w:val="31"/>
  </w:num>
  <w:num w:numId="62" w16cid:durableId="1782869989">
    <w:abstractNumId w:val="0"/>
  </w:num>
  <w:num w:numId="63" w16cid:durableId="415977416">
    <w:abstractNumId w:val="7"/>
  </w:num>
  <w:num w:numId="64" w16cid:durableId="884029252">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B22"/>
    <w:rsid w:val="00002C18"/>
    <w:rsid w:val="00010549"/>
    <w:rsid w:val="00012F84"/>
    <w:rsid w:val="00013F99"/>
    <w:rsid w:val="0002134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264C"/>
    <w:rsid w:val="00067CD0"/>
    <w:rsid w:val="00071E78"/>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104669"/>
    <w:rsid w:val="00110028"/>
    <w:rsid w:val="0011581E"/>
    <w:rsid w:val="00116EDF"/>
    <w:rsid w:val="00124B26"/>
    <w:rsid w:val="00130C4E"/>
    <w:rsid w:val="00131B54"/>
    <w:rsid w:val="001354B7"/>
    <w:rsid w:val="001404FA"/>
    <w:rsid w:val="001413C5"/>
    <w:rsid w:val="00142956"/>
    <w:rsid w:val="00143502"/>
    <w:rsid w:val="00144494"/>
    <w:rsid w:val="00144868"/>
    <w:rsid w:val="00157709"/>
    <w:rsid w:val="00164988"/>
    <w:rsid w:val="00167330"/>
    <w:rsid w:val="00167CF4"/>
    <w:rsid w:val="001807B7"/>
    <w:rsid w:val="00185F6A"/>
    <w:rsid w:val="001943DD"/>
    <w:rsid w:val="00195374"/>
    <w:rsid w:val="001A127F"/>
    <w:rsid w:val="001A1F53"/>
    <w:rsid w:val="001A3CA4"/>
    <w:rsid w:val="001A3EA4"/>
    <w:rsid w:val="001B3AEC"/>
    <w:rsid w:val="001B5000"/>
    <w:rsid w:val="001B6F28"/>
    <w:rsid w:val="001D07E4"/>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00FA"/>
    <w:rsid w:val="0025272A"/>
    <w:rsid w:val="00271922"/>
    <w:rsid w:val="0027204E"/>
    <w:rsid w:val="00273412"/>
    <w:rsid w:val="00274ACF"/>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1D61"/>
    <w:rsid w:val="003C430D"/>
    <w:rsid w:val="003C7404"/>
    <w:rsid w:val="003D3C5A"/>
    <w:rsid w:val="003D404A"/>
    <w:rsid w:val="003E60B0"/>
    <w:rsid w:val="003E6FDA"/>
    <w:rsid w:val="003F3072"/>
    <w:rsid w:val="00401A2A"/>
    <w:rsid w:val="004103D7"/>
    <w:rsid w:val="0041307C"/>
    <w:rsid w:val="004167B4"/>
    <w:rsid w:val="00430D7E"/>
    <w:rsid w:val="00433B04"/>
    <w:rsid w:val="00440BD3"/>
    <w:rsid w:val="00446F93"/>
    <w:rsid w:val="00452B22"/>
    <w:rsid w:val="004649E2"/>
    <w:rsid w:val="00464E8C"/>
    <w:rsid w:val="00466D36"/>
    <w:rsid w:val="00467185"/>
    <w:rsid w:val="0047050C"/>
    <w:rsid w:val="00475504"/>
    <w:rsid w:val="00480F21"/>
    <w:rsid w:val="00484FED"/>
    <w:rsid w:val="00495AF1"/>
    <w:rsid w:val="004B4E5A"/>
    <w:rsid w:val="004C5A38"/>
    <w:rsid w:val="004D1A29"/>
    <w:rsid w:val="004D44E8"/>
    <w:rsid w:val="004F30C0"/>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1D37"/>
    <w:rsid w:val="005658EF"/>
    <w:rsid w:val="005822A3"/>
    <w:rsid w:val="0059070B"/>
    <w:rsid w:val="00593878"/>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7597"/>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5FB2"/>
    <w:rsid w:val="0073017B"/>
    <w:rsid w:val="00730C64"/>
    <w:rsid w:val="00731A01"/>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800A4D"/>
    <w:rsid w:val="008034B5"/>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3738"/>
    <w:rsid w:val="008A384C"/>
    <w:rsid w:val="008A6981"/>
    <w:rsid w:val="008B298F"/>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652"/>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2669"/>
    <w:rsid w:val="0096485D"/>
    <w:rsid w:val="009900F0"/>
    <w:rsid w:val="00991769"/>
    <w:rsid w:val="00994E9F"/>
    <w:rsid w:val="00996931"/>
    <w:rsid w:val="009A049B"/>
    <w:rsid w:val="009A0F18"/>
    <w:rsid w:val="009A4CD8"/>
    <w:rsid w:val="009A6AFA"/>
    <w:rsid w:val="009B3ED1"/>
    <w:rsid w:val="009C206F"/>
    <w:rsid w:val="009C433C"/>
    <w:rsid w:val="009C76CF"/>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7728"/>
    <w:rsid w:val="00A739BE"/>
    <w:rsid w:val="00A81A4F"/>
    <w:rsid w:val="00A82E14"/>
    <w:rsid w:val="00A901E9"/>
    <w:rsid w:val="00A95495"/>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E6CA5"/>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843C8"/>
    <w:rsid w:val="00B951E2"/>
    <w:rsid w:val="00B96F37"/>
    <w:rsid w:val="00BA607C"/>
    <w:rsid w:val="00BB3E2A"/>
    <w:rsid w:val="00BC16F5"/>
    <w:rsid w:val="00BC287D"/>
    <w:rsid w:val="00BC4A76"/>
    <w:rsid w:val="00BD32E5"/>
    <w:rsid w:val="00BD7ADD"/>
    <w:rsid w:val="00BE2473"/>
    <w:rsid w:val="00BE41C3"/>
    <w:rsid w:val="00BE6767"/>
    <w:rsid w:val="00BE68D7"/>
    <w:rsid w:val="00BF0784"/>
    <w:rsid w:val="00BF7763"/>
    <w:rsid w:val="00C005C9"/>
    <w:rsid w:val="00C04D5E"/>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D03583"/>
    <w:rsid w:val="00D117B4"/>
    <w:rsid w:val="00D169F7"/>
    <w:rsid w:val="00D21382"/>
    <w:rsid w:val="00D26D01"/>
    <w:rsid w:val="00D33DA3"/>
    <w:rsid w:val="00D364D0"/>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460D"/>
    <w:rsid w:val="00DC5665"/>
    <w:rsid w:val="00DD46FC"/>
    <w:rsid w:val="00DD4F44"/>
    <w:rsid w:val="00DD5D8B"/>
    <w:rsid w:val="00DE0F9E"/>
    <w:rsid w:val="00DE5D76"/>
    <w:rsid w:val="00E04C8D"/>
    <w:rsid w:val="00E128D8"/>
    <w:rsid w:val="00E30D45"/>
    <w:rsid w:val="00E42FE4"/>
    <w:rsid w:val="00E4609D"/>
    <w:rsid w:val="00E46FAA"/>
    <w:rsid w:val="00E50FB5"/>
    <w:rsid w:val="00E5750B"/>
    <w:rsid w:val="00E60E2E"/>
    <w:rsid w:val="00E63A24"/>
    <w:rsid w:val="00E67913"/>
    <w:rsid w:val="00E71A2D"/>
    <w:rsid w:val="00E8698A"/>
    <w:rsid w:val="00E923F2"/>
    <w:rsid w:val="00E93161"/>
    <w:rsid w:val="00EA31CC"/>
    <w:rsid w:val="00EB14DF"/>
    <w:rsid w:val="00EB2B64"/>
    <w:rsid w:val="00EB3A07"/>
    <w:rsid w:val="00EB4143"/>
    <w:rsid w:val="00EB4728"/>
    <w:rsid w:val="00EB4E7F"/>
    <w:rsid w:val="00EC207A"/>
    <w:rsid w:val="00EC3F31"/>
    <w:rsid w:val="00ED255F"/>
    <w:rsid w:val="00ED3C91"/>
    <w:rsid w:val="00ED4112"/>
    <w:rsid w:val="00EF1347"/>
    <w:rsid w:val="00EF2BEB"/>
    <w:rsid w:val="00F01129"/>
    <w:rsid w:val="00F03D93"/>
    <w:rsid w:val="00F03D9E"/>
    <w:rsid w:val="00F227BF"/>
    <w:rsid w:val="00F2390C"/>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11FB"/>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310A0D4"/>
  <w15:docId w15:val="{61AE6718-9519-4903-8686-0BC81F7F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Default">
    <w:name w:val="Default"/>
    <w:rsid w:val="00452B22"/>
    <w:pPr>
      <w:autoSpaceDE w:val="0"/>
      <w:autoSpaceDN w:val="0"/>
      <w:adjustRightInd w:val="0"/>
    </w:pPr>
    <w:rPr>
      <w:rFonts w:ascii="Outfit" w:hAnsi="Outfit" w:cs="Outfit"/>
      <w:color w:val="000000"/>
      <w:sz w:val="24"/>
      <w:szCs w:val="24"/>
    </w:rPr>
  </w:style>
  <w:style w:type="paragraph" w:customStyle="1" w:styleId="Pa4">
    <w:name w:val="Pa4"/>
    <w:basedOn w:val="Default"/>
    <w:next w:val="Default"/>
    <w:uiPriority w:val="99"/>
    <w:rsid w:val="00452B22"/>
    <w:pPr>
      <w:spacing w:line="181" w:lineRule="atLeast"/>
    </w:pPr>
    <w:rPr>
      <w:rFonts w:ascii="Outfit Light" w:hAnsi="Outfit Light" w:cs="Times New Roman"/>
      <w:color w:val="auto"/>
    </w:rPr>
  </w:style>
  <w:style w:type="paragraph" w:customStyle="1" w:styleId="Pa1">
    <w:name w:val="Pa1"/>
    <w:basedOn w:val="Default"/>
    <w:next w:val="Default"/>
    <w:uiPriority w:val="99"/>
    <w:rsid w:val="00452B22"/>
    <w:pPr>
      <w:spacing w:line="211" w:lineRule="atLeast"/>
    </w:pPr>
    <w:rPr>
      <w:rFonts w:ascii="Outfit Medium" w:hAnsi="Outfit Medium" w:cs="Times New Roman"/>
      <w:color w:val="auto"/>
    </w:rPr>
  </w:style>
  <w:style w:type="character" w:customStyle="1" w:styleId="A1">
    <w:name w:val="A1"/>
    <w:uiPriority w:val="99"/>
    <w:rsid w:val="00452B22"/>
    <w:rPr>
      <w:rFonts w:cs="Outfit Medium"/>
      <w:color w:val="000000"/>
      <w:sz w:val="18"/>
      <w:szCs w:val="18"/>
    </w:rPr>
  </w:style>
  <w:style w:type="character" w:styleId="FollowedHyperlink">
    <w:name w:val="FollowedHyperlink"/>
    <w:basedOn w:val="DefaultParagraphFont"/>
    <w:uiPriority w:val="99"/>
    <w:semiHidden/>
    <w:unhideWhenUsed/>
    <w:rsid w:val="0011581E"/>
    <w:rPr>
      <w:color w:val="000000" w:themeColor="followedHyperlink"/>
      <w:u w:val="single"/>
    </w:rPr>
  </w:style>
  <w:style w:type="paragraph" w:styleId="Revision">
    <w:name w:val="Revision"/>
    <w:hidden/>
    <w:uiPriority w:val="99"/>
    <w:semiHidden/>
    <w:rsid w:val="00ED255F"/>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096634814">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home-equity-access-sch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ervicesaustralia.gov.au/home-equity-access-scheme" TargetMode="External"/><Relationship Id="rId4" Type="http://schemas.openxmlformats.org/officeDocument/2006/relationships/settings" Target="settings.xml"/><Relationship Id="rId9" Type="http://schemas.openxmlformats.org/officeDocument/2006/relationships/hyperlink" Target="https://www.servicesaustralia.gov.au/home-equity-access-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m"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B90C-9EDE-4910-A8F8-D829B817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0</TotalTime>
  <Pages>2</Pages>
  <Words>420</Words>
  <Characters>2109</Characters>
  <Application>Microsoft Office Word</Application>
  <DocSecurity>4</DocSecurity>
  <Lines>44</Lines>
  <Paragraphs>25</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Equity Access Scheme factsheet</dc:title>
  <dc:creator>BELLARY, Ankita</dc:creator>
  <cp:keywords>[SEC=OFFICIAL]</cp:keywords>
  <cp:lastModifiedBy>SMITH, Jackie</cp:lastModifiedBy>
  <cp:revision>2</cp:revision>
  <cp:lastPrinted>2014-08-12T05:56:00Z</cp:lastPrinted>
  <dcterms:created xsi:type="dcterms:W3CDTF">2024-07-11T00:03:00Z</dcterms:created>
  <dcterms:modified xsi:type="dcterms:W3CDTF">2024-07-11T00:03:00Z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29B317ACE86B4ADFB5B74D281CB32D34</vt:lpwstr>
  </property>
  <property fmtid="{D5CDD505-2E9C-101B-9397-08002B2CF9AE}" pid="9" name="PM_ProtectiveMarkingValue_Footer">
    <vt:lpwstr>OFFICIAL</vt:lpwstr>
  </property>
  <property fmtid="{D5CDD505-2E9C-101B-9397-08002B2CF9AE}" pid="10" name="PM_Originator_Hash_SHA1">
    <vt:lpwstr>7904715EEC497E7FF8A50D8AFD6A8EDFEF4BF2C7</vt:lpwstr>
  </property>
  <property fmtid="{D5CDD505-2E9C-101B-9397-08002B2CF9AE}" pid="11" name="PM_OriginationTimeStamp">
    <vt:lpwstr>2023-10-12T05:24:48Z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8B4B2D7850C23BF79A6D3C13E97DB04E</vt:lpwstr>
  </property>
  <property fmtid="{D5CDD505-2E9C-101B-9397-08002B2CF9AE}" pid="21" name="PM_Hash_Salt">
    <vt:lpwstr>8B515EF269889FFBD9646CDA83C604A5</vt:lpwstr>
  </property>
  <property fmtid="{D5CDD505-2E9C-101B-9397-08002B2CF9AE}" pid="22" name="PM_Hash_SHA1">
    <vt:lpwstr>315C03CBA7195D41D4BCDE85AE3C30D649253E1F</vt:lpwstr>
  </property>
  <property fmtid="{D5CDD505-2E9C-101B-9397-08002B2CF9AE}" pid="23" name="PM_OriginatorUserAccountName_SHA256">
    <vt:lpwstr>979FA4870C3ABB61D317F3C85022F2AFDC28D4D883E76F701B4DC4C687935194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v=2022.1;a=SHA256;h=C2AD67B09C66B77DD486B9A9CE305F9913906F1883780A89848BD86DE65A1A37</vt:lpwstr>
  </property>
  <property fmtid="{D5CDD505-2E9C-101B-9397-08002B2CF9AE}" pid="28" name="MSIP_Label_eb34d90b-fc41-464d-af60-f74d721d0790_SetDate">
    <vt:lpwstr>2023-10-12T05:24:48Z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103c41ef25ae4711b8f78f260d443b1b</vt:lpwstr>
  </property>
  <property fmtid="{D5CDD505-2E9C-101B-9397-08002B2CF9AE}" pid="35" name="PMUuid">
    <vt:lpwstr>v=2022.2;d=gov.au;g=46DD6D7C-8107-577B-BC6E-F348953B2E44</vt:lpwstr>
  </property>
</Properties>
</file>