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7.xml" ContentType="application/vnd.openxmlformats-officedocument.wordprocessingml.header+xml"/>
  <Override PartName="/word/footer31.xml" ContentType="application/vnd.openxmlformats-officedocument.wordprocessingml.footer+xml"/>
  <Override PartName="/word/header1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3363C" w14:textId="20D0FE9C" w:rsidR="009B0C4D" w:rsidRPr="00FB5215" w:rsidRDefault="00D2216E" w:rsidP="009B0C4D">
      <w:pPr>
        <w:widowControl w:val="0"/>
        <w:autoSpaceDE w:val="0"/>
        <w:autoSpaceDN w:val="0"/>
        <w:adjustRightInd w:val="0"/>
        <w:spacing w:after="0" w:line="200" w:lineRule="exact"/>
        <w:rPr>
          <w:rFonts w:eastAsiaTheme="minorEastAsia" w:cs="Arial"/>
          <w:sz w:val="20"/>
          <w:szCs w:val="20"/>
        </w:rPr>
      </w:pPr>
      <w:bookmarkStart w:id="0" w:name="_Toc179536536"/>
      <w:bookmarkStart w:id="1" w:name="_Toc179536951"/>
      <w:bookmarkStart w:id="2" w:name="_Toc179712013"/>
      <w:bookmarkStart w:id="3" w:name="_Toc180037988"/>
      <w:r>
        <w:rPr>
          <w:rFonts w:eastAsiaTheme="minorEastAsia" w:cs="Arial"/>
          <w:noProof/>
          <w:sz w:val="20"/>
          <w:szCs w:val="20"/>
          <w:lang w:eastAsia="en-AU"/>
        </w:rPr>
        <w:drawing>
          <wp:anchor distT="0" distB="0" distL="114300" distR="114300" simplePos="0" relativeHeight="251658240" behindDoc="0" locked="0" layoutInCell="1" allowOverlap="1" wp14:anchorId="7D580D13" wp14:editId="3B89C7B4">
            <wp:simplePos x="0" y="0"/>
            <wp:positionH relativeFrom="margin">
              <wp:align>center</wp:align>
            </wp:positionH>
            <wp:positionV relativeFrom="margin">
              <wp:align>top</wp:align>
            </wp:positionV>
            <wp:extent cx="8100060" cy="5727700"/>
            <wp:effectExtent l="0" t="0" r="254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 III Forms and Templates.jpg"/>
                    <pic:cNvPicPr/>
                  </pic:nvPicPr>
                  <pic:blipFill>
                    <a:blip r:embed="rId9">
                      <a:extLst>
                        <a:ext uri="{28A0092B-C50C-407E-A947-70E740481C1C}">
                          <a14:useLocalDpi xmlns:a14="http://schemas.microsoft.com/office/drawing/2010/main" val="0"/>
                        </a:ext>
                      </a:extLst>
                    </a:blip>
                    <a:stretch>
                      <a:fillRect/>
                    </a:stretch>
                  </pic:blipFill>
                  <pic:spPr>
                    <a:xfrm>
                      <a:off x="0" y="0"/>
                      <a:ext cx="8100060" cy="5727700"/>
                    </a:xfrm>
                    <a:prstGeom prst="rect">
                      <a:avLst/>
                    </a:prstGeom>
                  </pic:spPr>
                </pic:pic>
              </a:graphicData>
            </a:graphic>
          </wp:anchor>
        </w:drawing>
      </w:r>
    </w:p>
    <w:bookmarkEnd w:id="0"/>
    <w:bookmarkEnd w:id="1"/>
    <w:bookmarkEnd w:id="2"/>
    <w:bookmarkEnd w:id="3"/>
    <w:p w14:paraId="1E800014" w14:textId="77777777" w:rsidR="007C6513" w:rsidRPr="00FB5215" w:rsidRDefault="007C6513" w:rsidP="007A17AA">
      <w:pPr>
        <w:rPr>
          <w:rFonts w:cs="Arial"/>
          <w:b/>
          <w:sz w:val="16"/>
          <w:szCs w:val="16"/>
        </w:rPr>
      </w:pPr>
    </w:p>
    <w:p w14:paraId="2F8FB178" w14:textId="77777777" w:rsidR="007C6513" w:rsidRPr="00FB5215" w:rsidRDefault="007C6513" w:rsidP="007A17AA">
      <w:pPr>
        <w:rPr>
          <w:rFonts w:cs="Arial"/>
          <w:b/>
          <w:sz w:val="16"/>
          <w:szCs w:val="16"/>
        </w:rPr>
        <w:sectPr w:rsidR="007C6513" w:rsidRPr="00FB5215" w:rsidSect="000C30D5">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440" w:bottom="1440" w:left="1440" w:header="567" w:footer="567" w:gutter="0"/>
          <w:cols w:space="720"/>
          <w:docGrid w:linePitch="360"/>
        </w:sectPr>
      </w:pPr>
    </w:p>
    <w:p w14:paraId="1F50B37E" w14:textId="003626F5" w:rsidR="00995104" w:rsidRPr="00FB5215" w:rsidRDefault="009F660B" w:rsidP="00995104">
      <w:pPr>
        <w:rPr>
          <w:rFonts w:cs="Arial"/>
          <w:sz w:val="16"/>
          <w:szCs w:val="16"/>
        </w:rPr>
      </w:pPr>
      <w:r w:rsidRPr="00FB5215">
        <w:rPr>
          <w:rFonts w:cs="Arial"/>
          <w:sz w:val="16"/>
          <w:szCs w:val="16"/>
        </w:rPr>
        <w:lastRenderedPageBreak/>
        <w:t>© Commonwealth of Australia 2013</w:t>
      </w:r>
    </w:p>
    <w:p w14:paraId="7602B1D3" w14:textId="77777777" w:rsidR="00995104" w:rsidRPr="00FB5215" w:rsidRDefault="00995104" w:rsidP="00995104">
      <w:pPr>
        <w:rPr>
          <w:rFonts w:cs="Arial"/>
          <w:sz w:val="16"/>
          <w:szCs w:val="16"/>
        </w:rPr>
      </w:pPr>
      <w:r w:rsidRPr="00FB5215">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FB5215">
        <w:rPr>
          <w:rFonts w:cs="Arial"/>
          <w:i/>
          <w:sz w:val="16"/>
          <w:szCs w:val="16"/>
        </w:rPr>
        <w:t>Copyright Act 1968</w:t>
      </w:r>
      <w:r w:rsidRPr="00FB5215">
        <w:rPr>
          <w:rFonts w:cs="Arial"/>
          <w:sz w:val="16"/>
          <w:szCs w:val="16"/>
        </w:rPr>
        <w:t>, all other rights are reserved.</w:t>
      </w:r>
    </w:p>
    <w:p w14:paraId="606CEFAD" w14:textId="77777777" w:rsidR="00995104" w:rsidRPr="00FB5215" w:rsidRDefault="00995104" w:rsidP="00995104">
      <w:pPr>
        <w:rPr>
          <w:rFonts w:cs="Arial"/>
          <w:sz w:val="16"/>
          <w:szCs w:val="16"/>
        </w:rPr>
      </w:pPr>
    </w:p>
    <w:p w14:paraId="4E339BC9" w14:textId="44ED97EF" w:rsidR="00995104" w:rsidRPr="00FB5215" w:rsidRDefault="00995104" w:rsidP="00995104">
      <w:pPr>
        <w:rPr>
          <w:rFonts w:cs="Arial"/>
          <w:sz w:val="16"/>
          <w:szCs w:val="16"/>
        </w:rPr>
      </w:pPr>
      <w:r w:rsidRPr="00FB5215">
        <w:rPr>
          <w:rFonts w:cs="Arial"/>
          <w:sz w:val="16"/>
          <w:szCs w:val="16"/>
        </w:rPr>
        <w:t>The Australian Government Department of Education, Employment and Workplace Relations (</w:t>
      </w:r>
      <w:proofErr w:type="spellStart"/>
      <w:r w:rsidRPr="00FB5215">
        <w:rPr>
          <w:rFonts w:cs="Arial"/>
          <w:sz w:val="16"/>
          <w:szCs w:val="16"/>
        </w:rPr>
        <w:t>DEEWR</w:t>
      </w:r>
      <w:proofErr w:type="spellEnd"/>
      <w:r w:rsidRPr="00FB5215">
        <w:rPr>
          <w:rFonts w:cs="Arial"/>
          <w:sz w:val="16"/>
          <w:szCs w:val="16"/>
        </w:rPr>
        <w:t xml:space="preserve">) developed the </w:t>
      </w:r>
      <w:r w:rsidRPr="00FB5215">
        <w:rPr>
          <w:rFonts w:cs="Arial"/>
          <w:i/>
          <w:sz w:val="16"/>
          <w:szCs w:val="16"/>
        </w:rPr>
        <w:t xml:space="preserve">RPL Assessment Toolkit for </w:t>
      </w:r>
      <w:r w:rsidR="00C51E81" w:rsidRPr="00FB5215">
        <w:rPr>
          <w:rFonts w:cs="Arial"/>
          <w:i/>
          <w:sz w:val="16"/>
          <w:szCs w:val="16"/>
        </w:rPr>
        <w:t>CHC30113 Certificate III in Early Childhood Education and Care</w:t>
      </w:r>
      <w:r w:rsidRPr="00FB5215">
        <w:rPr>
          <w:rFonts w:cs="Arial"/>
          <w:sz w:val="16"/>
          <w:szCs w:val="16"/>
        </w:rPr>
        <w:t xml:space="preserve"> as part of the national Recognition of Prior Learning (RPL) Initiative. It was based on good practice identified in the 2006–2009 Council of Australian Governments (</w:t>
      </w:r>
      <w:proofErr w:type="spellStart"/>
      <w:r w:rsidRPr="00FB5215">
        <w:rPr>
          <w:rFonts w:cs="Arial"/>
          <w:sz w:val="16"/>
          <w:szCs w:val="16"/>
        </w:rPr>
        <w:t>COAG</w:t>
      </w:r>
      <w:proofErr w:type="spellEnd"/>
      <w:r w:rsidRPr="00FB5215">
        <w:rPr>
          <w:rFonts w:cs="Arial"/>
          <w:sz w:val="16"/>
          <w:szCs w:val="16"/>
        </w:rPr>
        <w:t>) RPL Program, including the RPL Assessment Tool Kit developed by the Western Australian Department of Training and Workforce Development under that program.</w:t>
      </w:r>
    </w:p>
    <w:p w14:paraId="2CEC42FD" w14:textId="77777777" w:rsidR="00995104" w:rsidRPr="00FB5215" w:rsidRDefault="00995104" w:rsidP="00995104">
      <w:pPr>
        <w:rPr>
          <w:rFonts w:cs="Arial"/>
          <w:sz w:val="16"/>
          <w:szCs w:val="16"/>
        </w:rPr>
      </w:pPr>
    </w:p>
    <w:p w14:paraId="7ED2BCFF" w14:textId="67B17E6D" w:rsidR="00995104" w:rsidRPr="00FB5215" w:rsidRDefault="00995104" w:rsidP="00995104">
      <w:pPr>
        <w:rPr>
          <w:rFonts w:cs="Arial"/>
          <w:sz w:val="16"/>
          <w:szCs w:val="16"/>
        </w:rPr>
      </w:pPr>
      <w:r w:rsidRPr="00FB5215">
        <w:rPr>
          <w:rFonts w:cs="Arial"/>
          <w:sz w:val="16"/>
          <w:szCs w:val="16"/>
        </w:rPr>
        <w:t xml:space="preserve">The </w:t>
      </w:r>
      <w:r w:rsidRPr="00FB5215">
        <w:rPr>
          <w:rFonts w:cs="Arial"/>
          <w:i/>
          <w:sz w:val="16"/>
          <w:szCs w:val="16"/>
        </w:rPr>
        <w:t xml:space="preserve">RPL Assessment Toolkit for </w:t>
      </w:r>
      <w:r w:rsidR="00C51E81" w:rsidRPr="00FB5215">
        <w:rPr>
          <w:rFonts w:cs="Arial"/>
          <w:i/>
          <w:sz w:val="16"/>
          <w:szCs w:val="16"/>
        </w:rPr>
        <w:t>CHC30113 Certificate III in Early Childhood Education and Care</w:t>
      </w:r>
      <w:r w:rsidRPr="00FB5215">
        <w:rPr>
          <w:rFonts w:cs="Arial"/>
          <w:i/>
          <w:sz w:val="16"/>
          <w:szCs w:val="16"/>
        </w:rPr>
        <w:t xml:space="preserve"> </w:t>
      </w:r>
      <w:r w:rsidRPr="00FB5215">
        <w:rPr>
          <w:rFonts w:cs="Arial"/>
          <w:sz w:val="16"/>
          <w:szCs w:val="16"/>
        </w:rPr>
        <w:t>is provided in the following five companion documents:</w:t>
      </w:r>
    </w:p>
    <w:p w14:paraId="75A981B6" w14:textId="77777777" w:rsidR="00995104" w:rsidRPr="00FB5215" w:rsidRDefault="00995104" w:rsidP="00995104">
      <w:pPr>
        <w:pStyle w:val="ListParagraph"/>
        <w:numPr>
          <w:ilvl w:val="0"/>
          <w:numId w:val="1"/>
        </w:numPr>
        <w:spacing w:after="200" w:line="276" w:lineRule="auto"/>
        <w:rPr>
          <w:rFonts w:eastAsiaTheme="minorHAnsi" w:cs="Arial"/>
          <w:b/>
          <w:color w:val="0096D6"/>
          <w:sz w:val="16"/>
          <w:szCs w:val="16"/>
        </w:rPr>
      </w:pPr>
      <w:r w:rsidRPr="00FB5215">
        <w:rPr>
          <w:rFonts w:eastAsiaTheme="minorHAnsi" w:cs="Arial"/>
          <w:b/>
          <w:color w:val="0096D6"/>
          <w:sz w:val="16"/>
          <w:szCs w:val="16"/>
        </w:rPr>
        <w:t>Assessor Guide</w:t>
      </w:r>
    </w:p>
    <w:p w14:paraId="02E225B9" w14:textId="77777777" w:rsidR="00995104" w:rsidRPr="00FB5215" w:rsidRDefault="00995104" w:rsidP="00995104">
      <w:pPr>
        <w:pStyle w:val="ListParagraph"/>
        <w:numPr>
          <w:ilvl w:val="0"/>
          <w:numId w:val="1"/>
        </w:numPr>
        <w:spacing w:after="200" w:line="276" w:lineRule="auto"/>
        <w:rPr>
          <w:rFonts w:eastAsiaTheme="minorHAnsi" w:cs="Arial"/>
          <w:b/>
          <w:color w:val="25408F"/>
          <w:sz w:val="16"/>
          <w:szCs w:val="16"/>
        </w:rPr>
      </w:pPr>
      <w:r w:rsidRPr="00FB5215">
        <w:rPr>
          <w:rFonts w:eastAsiaTheme="minorHAnsi" w:cs="Arial"/>
          <w:b/>
          <w:color w:val="25408F"/>
          <w:sz w:val="16"/>
          <w:szCs w:val="16"/>
        </w:rPr>
        <w:t>Candidate Guide</w:t>
      </w:r>
    </w:p>
    <w:p w14:paraId="38CDCE66" w14:textId="77777777" w:rsidR="00995104" w:rsidRPr="00FB5215" w:rsidRDefault="00995104" w:rsidP="00995104">
      <w:pPr>
        <w:pStyle w:val="ListParagraph"/>
        <w:numPr>
          <w:ilvl w:val="0"/>
          <w:numId w:val="1"/>
        </w:numPr>
        <w:rPr>
          <w:rFonts w:cs="Arial"/>
          <w:b/>
          <w:color w:val="F79646" w:themeColor="accent6"/>
          <w:sz w:val="16"/>
          <w:szCs w:val="16"/>
        </w:rPr>
      </w:pPr>
      <w:r w:rsidRPr="00FB5215">
        <w:rPr>
          <w:rFonts w:cs="Arial"/>
          <w:b/>
          <w:color w:val="F79646" w:themeColor="accent6"/>
          <w:sz w:val="16"/>
          <w:szCs w:val="16"/>
        </w:rPr>
        <w:t>Workplace Guide</w:t>
      </w:r>
    </w:p>
    <w:p w14:paraId="4A73EEA1" w14:textId="77777777" w:rsidR="00995104" w:rsidRPr="00FB5215" w:rsidRDefault="00995104" w:rsidP="00995104">
      <w:pPr>
        <w:pStyle w:val="ListParagraph"/>
        <w:numPr>
          <w:ilvl w:val="0"/>
          <w:numId w:val="1"/>
        </w:numPr>
        <w:rPr>
          <w:rFonts w:cs="Arial"/>
          <w:b/>
          <w:bCs/>
          <w:iCs/>
          <w:color w:val="C1272D"/>
          <w:sz w:val="16"/>
          <w:szCs w:val="16"/>
        </w:rPr>
      </w:pPr>
      <w:r w:rsidRPr="00FB5215">
        <w:rPr>
          <w:rFonts w:cs="Arial"/>
          <w:b/>
          <w:bCs/>
          <w:iCs/>
          <w:color w:val="C1272D"/>
          <w:sz w:val="16"/>
          <w:szCs w:val="16"/>
        </w:rPr>
        <w:t>Forms and Templates</w:t>
      </w:r>
    </w:p>
    <w:p w14:paraId="5C968395" w14:textId="77777777" w:rsidR="00995104" w:rsidRPr="00FB5215" w:rsidRDefault="00995104" w:rsidP="00995104">
      <w:pPr>
        <w:pStyle w:val="ListParagraph"/>
        <w:numPr>
          <w:ilvl w:val="0"/>
          <w:numId w:val="1"/>
        </w:numPr>
        <w:rPr>
          <w:rFonts w:cs="Arial"/>
          <w:b/>
          <w:bCs/>
          <w:color w:val="9AB72D"/>
          <w:sz w:val="16"/>
          <w:szCs w:val="16"/>
        </w:rPr>
      </w:pPr>
      <w:r w:rsidRPr="00FB5215">
        <w:rPr>
          <w:rFonts w:cs="Arial"/>
          <w:b/>
          <w:bCs/>
          <w:color w:val="9AB72D"/>
          <w:sz w:val="16"/>
          <w:szCs w:val="16"/>
        </w:rPr>
        <w:t>Unit Mapping</w:t>
      </w:r>
    </w:p>
    <w:p w14:paraId="0458D79A" w14:textId="4C582158" w:rsidR="00995104" w:rsidRPr="00FB5215" w:rsidRDefault="00995104" w:rsidP="00995104">
      <w:pPr>
        <w:rPr>
          <w:rFonts w:cs="Arial"/>
          <w:sz w:val="16"/>
          <w:szCs w:val="16"/>
        </w:rPr>
      </w:pPr>
      <w:r w:rsidRPr="00FB5215">
        <w:rPr>
          <w:rFonts w:cs="Arial"/>
          <w:sz w:val="16"/>
          <w:szCs w:val="16"/>
        </w:rPr>
        <w:t xml:space="preserve">This document is the </w:t>
      </w:r>
      <w:r w:rsidRPr="00FB5215">
        <w:rPr>
          <w:rFonts w:cs="Arial"/>
          <w:b/>
          <w:bCs/>
          <w:i/>
          <w:iCs/>
          <w:color w:val="C1272D"/>
          <w:sz w:val="16"/>
          <w:szCs w:val="16"/>
        </w:rPr>
        <w:t>Forms and Templates</w:t>
      </w:r>
      <w:r w:rsidRPr="00FB5215">
        <w:rPr>
          <w:rFonts w:cs="Arial"/>
          <w:b/>
          <w:bCs/>
          <w:color w:val="C1272D"/>
          <w:sz w:val="16"/>
          <w:szCs w:val="16"/>
        </w:rPr>
        <w:t xml:space="preserve"> </w:t>
      </w:r>
      <w:r w:rsidRPr="00FB5215">
        <w:rPr>
          <w:rFonts w:cs="Arial"/>
          <w:sz w:val="16"/>
          <w:szCs w:val="16"/>
        </w:rPr>
        <w:t xml:space="preserve">resource. It provides assessors and </w:t>
      </w:r>
      <w:r w:rsidR="00D2216E">
        <w:rPr>
          <w:rFonts w:cs="Arial"/>
          <w:sz w:val="16"/>
          <w:szCs w:val="16"/>
        </w:rPr>
        <w:t>Registered Training Organisations (</w:t>
      </w:r>
      <w:proofErr w:type="spellStart"/>
      <w:r w:rsidR="00D2216E">
        <w:rPr>
          <w:rFonts w:cs="Arial"/>
          <w:sz w:val="16"/>
          <w:szCs w:val="16"/>
        </w:rPr>
        <w:t>RTOs</w:t>
      </w:r>
      <w:proofErr w:type="spellEnd"/>
      <w:r w:rsidR="00D2216E">
        <w:rPr>
          <w:rFonts w:cs="Arial"/>
          <w:sz w:val="16"/>
          <w:szCs w:val="16"/>
        </w:rPr>
        <w:t xml:space="preserve">) </w:t>
      </w:r>
      <w:r w:rsidRPr="00FB5215">
        <w:rPr>
          <w:rFonts w:cs="Arial"/>
          <w:sz w:val="16"/>
          <w:szCs w:val="16"/>
        </w:rPr>
        <w:t xml:space="preserve">with forms and templates that may be used with candidates undertaking RPL assessments for the </w:t>
      </w:r>
      <w:r w:rsidR="00C51E81" w:rsidRPr="00FB5215">
        <w:rPr>
          <w:rFonts w:cs="Arial"/>
          <w:i/>
          <w:sz w:val="16"/>
          <w:szCs w:val="16"/>
        </w:rPr>
        <w:t>CHC30113 Certificate III in Early Childhood Education and Care</w:t>
      </w:r>
      <w:r w:rsidRPr="00FB5215">
        <w:rPr>
          <w:rFonts w:cs="Arial"/>
          <w:sz w:val="16"/>
          <w:szCs w:val="16"/>
        </w:rPr>
        <w:t xml:space="preserve">. </w:t>
      </w:r>
      <w:r w:rsidR="00030C76" w:rsidRPr="00030C76">
        <w:rPr>
          <w:rFonts w:cs="Arial"/>
          <w:sz w:val="16"/>
          <w:szCs w:val="16"/>
        </w:rPr>
        <w:t>The forms and templates are also available as individual Word files.</w:t>
      </w:r>
    </w:p>
    <w:p w14:paraId="01B7915B" w14:textId="77777777" w:rsidR="00995104" w:rsidRPr="00FB5215" w:rsidRDefault="00995104" w:rsidP="00995104">
      <w:pPr>
        <w:rPr>
          <w:rFonts w:cs="Arial"/>
          <w:sz w:val="16"/>
          <w:szCs w:val="16"/>
        </w:rPr>
      </w:pPr>
      <w:r w:rsidRPr="00FB5215">
        <w:rPr>
          <w:rFonts w:cs="Arial"/>
          <w:sz w:val="16"/>
          <w:szCs w:val="16"/>
        </w:rPr>
        <w:t>ISBN</w:t>
      </w:r>
    </w:p>
    <w:p w14:paraId="7A50051B" w14:textId="04A10EA8" w:rsidR="00995104" w:rsidRPr="00FB5215" w:rsidRDefault="008D7744" w:rsidP="00995104">
      <w:pPr>
        <w:rPr>
          <w:rFonts w:cs="Arial"/>
          <w:sz w:val="16"/>
          <w:szCs w:val="16"/>
        </w:rPr>
      </w:pPr>
      <w:r>
        <w:rPr>
          <w:rFonts w:cs="Arial"/>
          <w:sz w:val="16"/>
          <w:szCs w:val="16"/>
        </w:rPr>
        <w:t>978-1-74361-168-5  [PDF]</w:t>
      </w:r>
      <w:r>
        <w:rPr>
          <w:rFonts w:cs="Arial"/>
          <w:sz w:val="16"/>
          <w:szCs w:val="16"/>
        </w:rPr>
        <w:br/>
      </w:r>
      <w:bookmarkStart w:id="4" w:name="_GoBack"/>
      <w:bookmarkEnd w:id="4"/>
      <w:r w:rsidR="004931DE" w:rsidRPr="00FB5215">
        <w:rPr>
          <w:rFonts w:cs="Arial"/>
          <w:sz w:val="16"/>
          <w:szCs w:val="16"/>
        </w:rPr>
        <w:t>978-1-74361-</w:t>
      </w:r>
      <w:r w:rsidR="00A24626">
        <w:rPr>
          <w:rFonts w:cs="Arial"/>
          <w:sz w:val="16"/>
          <w:szCs w:val="16"/>
        </w:rPr>
        <w:t>169</w:t>
      </w:r>
      <w:r w:rsidR="004931DE" w:rsidRPr="00FB5215">
        <w:rPr>
          <w:rFonts w:cs="Arial"/>
          <w:sz w:val="16"/>
          <w:szCs w:val="16"/>
        </w:rPr>
        <w:t>-</w:t>
      </w:r>
      <w:r w:rsidR="00A24626">
        <w:rPr>
          <w:rFonts w:cs="Arial"/>
          <w:sz w:val="16"/>
          <w:szCs w:val="16"/>
        </w:rPr>
        <w:t>2</w:t>
      </w:r>
      <w:r w:rsidR="004931DE" w:rsidRPr="00FB5215">
        <w:rPr>
          <w:rFonts w:cs="Arial"/>
          <w:sz w:val="16"/>
          <w:szCs w:val="16"/>
        </w:rPr>
        <w:t xml:space="preserve">  </w:t>
      </w:r>
      <w:r w:rsidR="00995104" w:rsidRPr="00FB5215">
        <w:rPr>
          <w:rFonts w:cs="Arial"/>
          <w:sz w:val="16"/>
          <w:szCs w:val="16"/>
        </w:rPr>
        <w:t>[</w:t>
      </w:r>
      <w:proofErr w:type="spellStart"/>
      <w:r w:rsidR="004A43F6" w:rsidRPr="00FB5215">
        <w:rPr>
          <w:rFonts w:cs="Arial"/>
          <w:sz w:val="16"/>
          <w:szCs w:val="16"/>
        </w:rPr>
        <w:t>DOCX</w:t>
      </w:r>
      <w:proofErr w:type="spellEnd"/>
      <w:r w:rsidR="00995104" w:rsidRPr="00FB5215">
        <w:rPr>
          <w:rFonts w:cs="Arial"/>
          <w:sz w:val="16"/>
          <w:szCs w:val="16"/>
        </w:rPr>
        <w:t>]</w:t>
      </w:r>
    </w:p>
    <w:p w14:paraId="6AE0CDBA" w14:textId="77777777" w:rsidR="00995104" w:rsidRPr="00FB5215" w:rsidRDefault="00995104" w:rsidP="00995104">
      <w:pPr>
        <w:widowControl w:val="0"/>
        <w:autoSpaceDE w:val="0"/>
        <w:autoSpaceDN w:val="0"/>
        <w:adjustRightInd w:val="0"/>
        <w:rPr>
          <w:rFonts w:cs="Arial"/>
          <w:sz w:val="16"/>
          <w:szCs w:val="16"/>
        </w:rPr>
      </w:pPr>
    </w:p>
    <w:p w14:paraId="015AC5E2" w14:textId="5CBEFBCD" w:rsidR="00BD7F44" w:rsidRPr="00FB5215" w:rsidRDefault="00D2216E" w:rsidP="00782F5C">
      <w:pPr>
        <w:widowControl w:val="0"/>
        <w:autoSpaceDE w:val="0"/>
        <w:autoSpaceDN w:val="0"/>
        <w:adjustRightInd w:val="0"/>
        <w:rPr>
          <w:rFonts w:cs="Arial"/>
          <w:sz w:val="16"/>
          <w:szCs w:val="16"/>
        </w:rPr>
      </w:pPr>
      <w:r>
        <w:rPr>
          <w:rFonts w:cs="Arial"/>
          <w:sz w:val="16"/>
          <w:szCs w:val="16"/>
        </w:rPr>
        <w:t xml:space="preserve">Editing, structuring and </w:t>
      </w:r>
      <w:r w:rsidR="00995104" w:rsidRPr="00FB5215">
        <w:rPr>
          <w:rFonts w:cs="Arial"/>
          <w:sz w:val="16"/>
          <w:szCs w:val="16"/>
        </w:rPr>
        <w:t xml:space="preserve">writing components of the </w:t>
      </w:r>
      <w:r w:rsidR="00995104" w:rsidRPr="00FB5215">
        <w:rPr>
          <w:rFonts w:cs="Arial"/>
          <w:i/>
          <w:sz w:val="16"/>
          <w:szCs w:val="16"/>
        </w:rPr>
        <w:t>RPL Toolkit</w:t>
      </w:r>
      <w:r w:rsidR="00995104" w:rsidRPr="00FB5215">
        <w:rPr>
          <w:rFonts w:cs="Arial"/>
          <w:sz w:val="16"/>
          <w:szCs w:val="16"/>
        </w:rPr>
        <w:t xml:space="preserve"> by Cheryl Leary,</w:t>
      </w:r>
      <w:r w:rsidR="00995104" w:rsidRPr="00FB5215">
        <w:rPr>
          <w:rFonts w:cs="Arial"/>
          <w:sz w:val="16"/>
          <w:szCs w:val="16"/>
        </w:rPr>
        <w:br/>
        <w:t>Quality Training Concepts Pty Ltd, with assistance from Andrew Jones, purple infinity.</w:t>
      </w:r>
    </w:p>
    <w:p w14:paraId="224E9BEC" w14:textId="77777777" w:rsidR="00B9484C" w:rsidRPr="00FB5215" w:rsidRDefault="00B9484C" w:rsidP="00B9484C">
      <w:pPr>
        <w:rPr>
          <w:rFonts w:cs="Arial"/>
        </w:rPr>
      </w:pPr>
    </w:p>
    <w:p w14:paraId="3CC082FA" w14:textId="77777777" w:rsidR="00B9484C" w:rsidRPr="00FB5215" w:rsidRDefault="00B9484C" w:rsidP="00B9484C">
      <w:pPr>
        <w:rPr>
          <w:rFonts w:cs="Arial"/>
        </w:rPr>
        <w:sectPr w:rsidR="00B9484C" w:rsidRPr="00FB5215" w:rsidSect="00782F5C">
          <w:footerReference w:type="even" r:id="rId16"/>
          <w:pgSz w:w="16840" w:h="11900" w:orient="landscape"/>
          <w:pgMar w:top="1440" w:right="1440" w:bottom="1440" w:left="1440" w:header="567" w:footer="567" w:gutter="0"/>
          <w:cols w:num="2" w:space="720"/>
          <w:docGrid w:linePitch="360"/>
        </w:sectPr>
      </w:pPr>
    </w:p>
    <w:p w14:paraId="199D9FE0" w14:textId="7A111424" w:rsidR="007A17AA" w:rsidRPr="00FB5215" w:rsidRDefault="007A17AA" w:rsidP="007A17AA">
      <w:pPr>
        <w:rPr>
          <w:rFonts w:cs="Arial"/>
          <w:color w:val="C1272D"/>
          <w:sz w:val="44"/>
          <w:szCs w:val="44"/>
        </w:rPr>
      </w:pPr>
      <w:r w:rsidRPr="00FB5215">
        <w:rPr>
          <w:rFonts w:cs="Arial"/>
          <w:color w:val="C1272D"/>
          <w:sz w:val="44"/>
          <w:szCs w:val="44"/>
        </w:rPr>
        <w:lastRenderedPageBreak/>
        <w:t xml:space="preserve">RPL Assessment Toolkit </w:t>
      </w:r>
      <w:r w:rsidR="004931DE" w:rsidRPr="00FB5215">
        <w:rPr>
          <w:rFonts w:cs="Arial"/>
          <w:color w:val="C1272D"/>
          <w:sz w:val="44"/>
          <w:szCs w:val="44"/>
        </w:rPr>
        <w:t>CHC30113 Certificate III in Early Childhood Education and Care</w:t>
      </w:r>
      <w:r w:rsidRPr="00FB5215">
        <w:rPr>
          <w:rFonts w:cs="Arial"/>
          <w:color w:val="C1272D"/>
          <w:sz w:val="44"/>
          <w:szCs w:val="44"/>
        </w:rPr>
        <w:t xml:space="preserve"> </w:t>
      </w:r>
      <w:r w:rsidRPr="00FB5215">
        <w:rPr>
          <w:rFonts w:cs="Arial"/>
          <w:b/>
          <w:i/>
          <w:color w:val="C1272D"/>
          <w:sz w:val="44"/>
          <w:szCs w:val="44"/>
        </w:rPr>
        <w:t>Forms and Templates</w:t>
      </w:r>
      <w:r w:rsidRPr="00FB5215">
        <w:rPr>
          <w:rFonts w:cs="Arial"/>
          <w:color w:val="C1272D"/>
          <w:sz w:val="44"/>
          <w:szCs w:val="44"/>
        </w:rPr>
        <w:t xml:space="preserve"> </w:t>
      </w:r>
    </w:p>
    <w:p w14:paraId="77E808F5" w14:textId="7F71E690" w:rsidR="007A17AA" w:rsidRPr="00FB5215" w:rsidRDefault="006A089E" w:rsidP="00821792">
      <w:pPr>
        <w:pStyle w:val="Heading1"/>
        <w:rPr>
          <w:color w:val="000000" w:themeColor="text1"/>
        </w:rPr>
        <w:sectPr w:rsidR="007A17AA" w:rsidRPr="00FB5215" w:rsidSect="001B38DB">
          <w:headerReference w:type="default" r:id="rId17"/>
          <w:footerReference w:type="even" r:id="rId18"/>
          <w:footerReference w:type="default" r:id="rId19"/>
          <w:pgSz w:w="16840" w:h="11900" w:orient="landscape"/>
          <w:pgMar w:top="1440" w:right="1440" w:bottom="1440" w:left="1440" w:header="567" w:footer="567" w:gutter="0"/>
          <w:pgNumType w:fmt="lowerRoman"/>
          <w:cols w:space="708"/>
          <w:docGrid w:linePitch="360"/>
        </w:sectPr>
      </w:pPr>
      <w:bookmarkStart w:id="5" w:name="_Toc181616093"/>
      <w:bookmarkStart w:id="6" w:name="_Toc181616254"/>
      <w:bookmarkStart w:id="7" w:name="_Toc181618561"/>
      <w:bookmarkStart w:id="8" w:name="_Toc181786573"/>
      <w:bookmarkStart w:id="9" w:name="_Toc181791776"/>
      <w:bookmarkStart w:id="10" w:name="_Toc181855230"/>
      <w:bookmarkStart w:id="11" w:name="_Toc182385874"/>
      <w:bookmarkStart w:id="12" w:name="_Toc183584455"/>
      <w:bookmarkStart w:id="13" w:name="_Toc183606349"/>
      <w:bookmarkStart w:id="14" w:name="_Toc183615205"/>
      <w:bookmarkStart w:id="15" w:name="_Toc183615286"/>
      <w:bookmarkStart w:id="16" w:name="_Toc186022386"/>
      <w:bookmarkStart w:id="17" w:name="_Toc186024115"/>
      <w:bookmarkStart w:id="18" w:name="_Toc188009331"/>
      <w:bookmarkStart w:id="19" w:name="_Toc231454711"/>
      <w:bookmarkStart w:id="20" w:name="_Toc232776035"/>
      <w:bookmarkStart w:id="21" w:name="_Toc232820846"/>
      <w:bookmarkStart w:id="22" w:name="_Toc237589062"/>
      <w:r w:rsidRPr="00FB5215">
        <w:t>Con</w:t>
      </w:r>
      <w:r w:rsidR="007A17AA" w:rsidRPr="00FB5215">
        <w:t>tents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DCB85C4" w14:textId="0879FC52" w:rsidR="00C929F5" w:rsidRPr="009107BA" w:rsidRDefault="005150BF" w:rsidP="009107BA">
      <w:pPr>
        <w:pStyle w:val="TOC1"/>
        <w:rPr>
          <w:rFonts w:eastAsiaTheme="minorEastAsia"/>
          <w:lang w:val="en-US" w:eastAsia="ja-JP"/>
        </w:rPr>
      </w:pPr>
      <w:r w:rsidRPr="00FB5215">
        <w:rPr>
          <w:noProof w:val="0"/>
        </w:rPr>
        <w:lastRenderedPageBreak/>
        <w:fldChar w:fldCharType="begin"/>
      </w:r>
      <w:r w:rsidR="00B62022" w:rsidRPr="00FB5215">
        <w:rPr>
          <w:noProof w:val="0"/>
        </w:rPr>
        <w:instrText xml:space="preserve"> TOC \o "1-3" </w:instrText>
      </w:r>
      <w:r w:rsidRPr="00FB5215">
        <w:rPr>
          <w:noProof w:val="0"/>
        </w:rPr>
        <w:fldChar w:fldCharType="separate"/>
      </w:r>
      <w:r w:rsidR="00C929F5" w:rsidRPr="009107BA">
        <w:t>Introduction</w:t>
      </w:r>
      <w:r w:rsidR="00C929F5" w:rsidRPr="009107BA">
        <w:tab/>
      </w:r>
      <w:r w:rsidR="00C929F5" w:rsidRPr="009107BA">
        <w:fldChar w:fldCharType="begin"/>
      </w:r>
      <w:r w:rsidR="00C929F5" w:rsidRPr="009107BA">
        <w:instrText xml:space="preserve"> PAGEREF _Toc237589063 \h </w:instrText>
      </w:r>
      <w:r w:rsidR="00C929F5" w:rsidRPr="009107BA">
        <w:fldChar w:fldCharType="separate"/>
      </w:r>
      <w:r w:rsidR="00234520">
        <w:t>1</w:t>
      </w:r>
      <w:r w:rsidR="00C929F5" w:rsidRPr="009107BA">
        <w:fldChar w:fldCharType="end"/>
      </w:r>
    </w:p>
    <w:p w14:paraId="53D7634E" w14:textId="77777777" w:rsidR="00C929F5" w:rsidRPr="009107BA" w:rsidRDefault="00C929F5">
      <w:pPr>
        <w:pStyle w:val="TOC2"/>
        <w:rPr>
          <w:rFonts w:eastAsiaTheme="minorEastAsia"/>
          <w:lang w:val="en-US" w:eastAsia="ja-JP"/>
        </w:rPr>
      </w:pPr>
      <w:r w:rsidRPr="009107BA">
        <w:t>What is this resource?</w:t>
      </w:r>
      <w:r w:rsidRPr="009107BA">
        <w:tab/>
      </w:r>
      <w:r w:rsidRPr="009107BA">
        <w:fldChar w:fldCharType="begin"/>
      </w:r>
      <w:r w:rsidRPr="009107BA">
        <w:instrText xml:space="preserve"> PAGEREF _Toc237589064 \h </w:instrText>
      </w:r>
      <w:r w:rsidRPr="009107BA">
        <w:fldChar w:fldCharType="separate"/>
      </w:r>
      <w:r w:rsidR="00234520">
        <w:t>1</w:t>
      </w:r>
      <w:r w:rsidRPr="009107BA">
        <w:fldChar w:fldCharType="end"/>
      </w:r>
    </w:p>
    <w:p w14:paraId="09097C88" w14:textId="77777777" w:rsidR="00C929F5" w:rsidRPr="009107BA" w:rsidRDefault="00C929F5">
      <w:pPr>
        <w:pStyle w:val="TOC2"/>
        <w:rPr>
          <w:rFonts w:eastAsiaTheme="minorEastAsia"/>
          <w:lang w:val="en-US" w:eastAsia="ja-JP"/>
        </w:rPr>
      </w:pPr>
      <w:r w:rsidRPr="009107BA">
        <w:t>What forms and templates are in this resource?</w:t>
      </w:r>
      <w:r w:rsidRPr="009107BA">
        <w:tab/>
      </w:r>
      <w:r w:rsidRPr="009107BA">
        <w:fldChar w:fldCharType="begin"/>
      </w:r>
      <w:r w:rsidRPr="009107BA">
        <w:instrText xml:space="preserve"> PAGEREF _Toc237589065 \h </w:instrText>
      </w:r>
      <w:r w:rsidRPr="009107BA">
        <w:fldChar w:fldCharType="separate"/>
      </w:r>
      <w:r w:rsidR="00234520">
        <w:t>1</w:t>
      </w:r>
      <w:r w:rsidRPr="009107BA">
        <w:fldChar w:fldCharType="end"/>
      </w:r>
    </w:p>
    <w:p w14:paraId="4BFB350A" w14:textId="77777777" w:rsidR="00C929F5" w:rsidRPr="009107BA" w:rsidRDefault="00C929F5">
      <w:pPr>
        <w:pStyle w:val="TOC2"/>
        <w:rPr>
          <w:rFonts w:eastAsiaTheme="minorEastAsia"/>
          <w:lang w:val="en-US" w:eastAsia="ja-JP"/>
        </w:rPr>
      </w:pPr>
      <w:r w:rsidRPr="009107BA">
        <w:t>Can the forms and templates be customised?</w:t>
      </w:r>
      <w:r w:rsidRPr="009107BA">
        <w:tab/>
      </w:r>
      <w:r w:rsidRPr="009107BA">
        <w:fldChar w:fldCharType="begin"/>
      </w:r>
      <w:r w:rsidRPr="009107BA">
        <w:instrText xml:space="preserve"> PAGEREF _Toc237589066 \h </w:instrText>
      </w:r>
      <w:r w:rsidRPr="009107BA">
        <w:fldChar w:fldCharType="separate"/>
      </w:r>
      <w:r w:rsidR="00234520">
        <w:t>1</w:t>
      </w:r>
      <w:r w:rsidRPr="009107BA">
        <w:fldChar w:fldCharType="end"/>
      </w:r>
    </w:p>
    <w:p w14:paraId="7F2E8CFB" w14:textId="77777777" w:rsidR="00C929F5" w:rsidRPr="009107BA" w:rsidRDefault="00C929F5">
      <w:pPr>
        <w:pStyle w:val="TOC2"/>
        <w:rPr>
          <w:rFonts w:eastAsiaTheme="minorEastAsia"/>
          <w:lang w:val="en-US" w:eastAsia="ja-JP"/>
        </w:rPr>
      </w:pPr>
      <w:r w:rsidRPr="009107BA">
        <w:t>Summary of forms and templates in this resource</w:t>
      </w:r>
      <w:r w:rsidRPr="009107BA">
        <w:tab/>
      </w:r>
      <w:r w:rsidRPr="009107BA">
        <w:fldChar w:fldCharType="begin"/>
      </w:r>
      <w:r w:rsidRPr="009107BA">
        <w:instrText xml:space="preserve"> PAGEREF _Toc237589067 \h </w:instrText>
      </w:r>
      <w:r w:rsidRPr="009107BA">
        <w:fldChar w:fldCharType="separate"/>
      </w:r>
      <w:r w:rsidR="00234520">
        <w:t>2</w:t>
      </w:r>
      <w:r w:rsidRPr="009107BA">
        <w:fldChar w:fldCharType="end"/>
      </w:r>
    </w:p>
    <w:p w14:paraId="37E37CE9" w14:textId="77777777" w:rsidR="00C929F5" w:rsidRPr="009107BA" w:rsidRDefault="00C929F5" w:rsidP="009107BA">
      <w:pPr>
        <w:pStyle w:val="TOC1"/>
        <w:rPr>
          <w:rFonts w:eastAsiaTheme="minorEastAsia"/>
          <w:lang w:val="en-US" w:eastAsia="ja-JP"/>
        </w:rPr>
      </w:pPr>
      <w:r w:rsidRPr="009107BA">
        <w:t>Template for the Candidate Information Form</w:t>
      </w:r>
      <w:r w:rsidRPr="009107BA">
        <w:tab/>
      </w:r>
      <w:r w:rsidRPr="009107BA">
        <w:fldChar w:fldCharType="begin"/>
      </w:r>
      <w:r w:rsidRPr="009107BA">
        <w:instrText xml:space="preserve"> PAGEREF _Toc237589068 \h </w:instrText>
      </w:r>
      <w:r w:rsidRPr="009107BA">
        <w:fldChar w:fldCharType="separate"/>
      </w:r>
      <w:r w:rsidR="00234520">
        <w:t>5</w:t>
      </w:r>
      <w:r w:rsidRPr="009107BA">
        <w:fldChar w:fldCharType="end"/>
      </w:r>
    </w:p>
    <w:p w14:paraId="66DD2334" w14:textId="39ABE6C3" w:rsidR="00C929F5" w:rsidRPr="009107BA" w:rsidRDefault="00C929F5" w:rsidP="009107BA">
      <w:pPr>
        <w:pStyle w:val="TOC1"/>
        <w:rPr>
          <w:rFonts w:eastAsiaTheme="minorEastAsia"/>
          <w:lang w:val="en-US" w:eastAsia="ja-JP"/>
        </w:rPr>
      </w:pPr>
      <w:r w:rsidRPr="009107BA">
        <w:t>Template for the RPL Assessment Plan</w:t>
      </w:r>
      <w:r w:rsidRPr="009107BA">
        <w:tab/>
      </w:r>
      <w:r w:rsidRPr="009107BA">
        <w:fldChar w:fldCharType="begin"/>
      </w:r>
      <w:r w:rsidRPr="009107BA">
        <w:instrText xml:space="preserve"> PAGEREF _Toc237589069 \h </w:instrText>
      </w:r>
      <w:r w:rsidRPr="009107BA">
        <w:fldChar w:fldCharType="separate"/>
      </w:r>
      <w:r w:rsidR="00234520">
        <w:t>10</w:t>
      </w:r>
      <w:r w:rsidRPr="009107BA">
        <w:fldChar w:fldCharType="end"/>
      </w:r>
    </w:p>
    <w:p w14:paraId="2AE16846" w14:textId="4CCAF50F" w:rsidR="00C929F5" w:rsidRPr="009107BA" w:rsidRDefault="00C929F5" w:rsidP="009107BA">
      <w:pPr>
        <w:pStyle w:val="TOC1"/>
        <w:rPr>
          <w:rFonts w:eastAsiaTheme="minorEastAsia"/>
          <w:lang w:val="en-US" w:eastAsia="ja-JP"/>
        </w:rPr>
      </w:pPr>
      <w:r w:rsidRPr="009107BA">
        <w:t>Template for the Workplace Representative Form</w:t>
      </w:r>
      <w:r w:rsidRPr="009107BA">
        <w:tab/>
      </w:r>
      <w:r w:rsidRPr="009107BA">
        <w:fldChar w:fldCharType="begin"/>
      </w:r>
      <w:r w:rsidRPr="009107BA">
        <w:instrText xml:space="preserve"> PAGEREF _Toc237589071 \h </w:instrText>
      </w:r>
      <w:r w:rsidRPr="009107BA">
        <w:fldChar w:fldCharType="separate"/>
      </w:r>
      <w:r w:rsidR="00234520">
        <w:t>18</w:t>
      </w:r>
      <w:r w:rsidRPr="009107BA">
        <w:fldChar w:fldCharType="end"/>
      </w:r>
    </w:p>
    <w:p w14:paraId="246A0100" w14:textId="77777777" w:rsidR="00C929F5" w:rsidRPr="009107BA" w:rsidRDefault="00C929F5" w:rsidP="009107BA">
      <w:pPr>
        <w:pStyle w:val="TOC1"/>
        <w:rPr>
          <w:rFonts w:eastAsiaTheme="minorEastAsia"/>
          <w:lang w:val="en-US" w:eastAsia="ja-JP"/>
        </w:rPr>
      </w:pPr>
      <w:r w:rsidRPr="009107BA">
        <w:t>Template for Third Party Report</w:t>
      </w:r>
      <w:r w:rsidRPr="009107BA">
        <w:tab/>
      </w:r>
      <w:r w:rsidRPr="009107BA">
        <w:fldChar w:fldCharType="begin"/>
      </w:r>
      <w:r w:rsidRPr="009107BA">
        <w:instrText xml:space="preserve"> PAGEREF _Toc237589073 \h </w:instrText>
      </w:r>
      <w:r w:rsidRPr="009107BA">
        <w:fldChar w:fldCharType="separate"/>
      </w:r>
      <w:r w:rsidR="00234520">
        <w:t>20</w:t>
      </w:r>
      <w:r w:rsidRPr="009107BA">
        <w:fldChar w:fldCharType="end"/>
      </w:r>
    </w:p>
    <w:p w14:paraId="6C98EF38" w14:textId="77777777" w:rsidR="00C929F5" w:rsidRPr="009107BA" w:rsidRDefault="00C929F5" w:rsidP="009107BA">
      <w:pPr>
        <w:pStyle w:val="TOC1"/>
        <w:rPr>
          <w:rFonts w:eastAsiaTheme="minorEastAsia"/>
          <w:lang w:val="en-US" w:eastAsia="ja-JP"/>
        </w:rPr>
      </w:pPr>
      <w:r w:rsidRPr="009107BA">
        <w:t>Template for RPL Assessment Outcomes Form</w:t>
      </w:r>
      <w:r w:rsidRPr="009107BA">
        <w:tab/>
      </w:r>
      <w:r w:rsidRPr="009107BA">
        <w:fldChar w:fldCharType="begin"/>
      </w:r>
      <w:r w:rsidRPr="009107BA">
        <w:instrText xml:space="preserve"> PAGEREF _Toc237589075 \h </w:instrText>
      </w:r>
      <w:r w:rsidRPr="009107BA">
        <w:fldChar w:fldCharType="separate"/>
      </w:r>
      <w:r w:rsidR="00234520">
        <w:t>22</w:t>
      </w:r>
      <w:r w:rsidRPr="009107BA">
        <w:fldChar w:fldCharType="end"/>
      </w:r>
    </w:p>
    <w:p w14:paraId="1AD8B7F5" w14:textId="77777777" w:rsidR="00C929F5" w:rsidRPr="009107BA" w:rsidRDefault="00C929F5" w:rsidP="009107BA">
      <w:pPr>
        <w:pStyle w:val="TOC1"/>
        <w:rPr>
          <w:rFonts w:eastAsiaTheme="minorEastAsia"/>
          <w:lang w:val="en-US" w:eastAsia="ja-JP"/>
        </w:rPr>
      </w:pPr>
      <w:r w:rsidRPr="009107BA">
        <w:t>Candidate Self-evaluation Tools</w:t>
      </w:r>
      <w:r w:rsidRPr="009107BA">
        <w:tab/>
      </w:r>
      <w:r w:rsidRPr="009107BA">
        <w:fldChar w:fldCharType="begin"/>
      </w:r>
      <w:r w:rsidRPr="009107BA">
        <w:instrText xml:space="preserve"> PAGEREF _Toc237589077 \h </w:instrText>
      </w:r>
      <w:r w:rsidRPr="009107BA">
        <w:fldChar w:fldCharType="separate"/>
      </w:r>
      <w:r w:rsidR="00234520">
        <w:t>28</w:t>
      </w:r>
      <w:r w:rsidRPr="009107BA">
        <w:fldChar w:fldCharType="end"/>
      </w:r>
    </w:p>
    <w:p w14:paraId="0715FDAF" w14:textId="77777777" w:rsidR="00C929F5" w:rsidRPr="009107BA" w:rsidRDefault="00C929F5">
      <w:pPr>
        <w:pStyle w:val="TOC2"/>
        <w:rPr>
          <w:rFonts w:eastAsiaTheme="minorEastAsia"/>
          <w:lang w:val="en-US" w:eastAsia="ja-JP"/>
        </w:rPr>
      </w:pPr>
      <w:r w:rsidRPr="009107BA">
        <w:t>Candidate Self-evaluation Tools: Instructions for the assessor</w:t>
      </w:r>
      <w:r w:rsidRPr="009107BA">
        <w:tab/>
      </w:r>
      <w:r w:rsidRPr="009107BA">
        <w:fldChar w:fldCharType="begin"/>
      </w:r>
      <w:r w:rsidRPr="009107BA">
        <w:instrText xml:space="preserve"> PAGEREF _Toc237589078 \h </w:instrText>
      </w:r>
      <w:r w:rsidRPr="009107BA">
        <w:fldChar w:fldCharType="separate"/>
      </w:r>
      <w:r w:rsidR="00234520">
        <w:t>29</w:t>
      </w:r>
      <w:r w:rsidRPr="009107BA">
        <w:fldChar w:fldCharType="end"/>
      </w:r>
    </w:p>
    <w:p w14:paraId="71B1E795" w14:textId="77777777" w:rsidR="00C929F5" w:rsidRPr="009107BA" w:rsidRDefault="00C929F5">
      <w:pPr>
        <w:pStyle w:val="TOC2"/>
        <w:rPr>
          <w:rFonts w:eastAsiaTheme="minorEastAsia"/>
          <w:lang w:val="en-US" w:eastAsia="ja-JP"/>
        </w:rPr>
      </w:pPr>
      <w:r w:rsidRPr="009107BA">
        <w:t>Candidate Self-evaluation Tools: Instructions for the RPL candidate and workplace representative</w:t>
      </w:r>
      <w:r w:rsidRPr="009107BA">
        <w:tab/>
      </w:r>
      <w:r w:rsidRPr="009107BA">
        <w:fldChar w:fldCharType="begin"/>
      </w:r>
      <w:r w:rsidRPr="009107BA">
        <w:instrText xml:space="preserve"> PAGEREF _Toc237589079 \h </w:instrText>
      </w:r>
      <w:r w:rsidRPr="009107BA">
        <w:fldChar w:fldCharType="separate"/>
      </w:r>
      <w:r w:rsidR="00234520">
        <w:t>30</w:t>
      </w:r>
      <w:r w:rsidRPr="009107BA">
        <w:fldChar w:fldCharType="end"/>
      </w:r>
    </w:p>
    <w:p w14:paraId="510E2422" w14:textId="6A1D8C9B" w:rsidR="00C929F5" w:rsidRPr="009107BA" w:rsidRDefault="00C929F5">
      <w:pPr>
        <w:pStyle w:val="TOC2"/>
        <w:rPr>
          <w:rFonts w:eastAsiaTheme="minorEastAsia"/>
          <w:lang w:val="en-US" w:eastAsia="ja-JP"/>
        </w:rPr>
      </w:pPr>
      <w:r w:rsidRPr="009107BA">
        <w:t xml:space="preserve">Candidate self-evaluation for </w:t>
      </w:r>
      <w:r w:rsidR="00F04F3C">
        <w:t>Cluster</w:t>
      </w:r>
      <w:r w:rsidRPr="009107BA">
        <w:t xml:space="preserve"> 1—Children’s health and safety</w:t>
      </w:r>
      <w:r w:rsidRPr="009107BA">
        <w:tab/>
      </w:r>
      <w:r w:rsidRPr="009107BA">
        <w:fldChar w:fldCharType="begin"/>
      </w:r>
      <w:r w:rsidRPr="009107BA">
        <w:instrText xml:space="preserve"> PAGEREF _Toc237589080 \h </w:instrText>
      </w:r>
      <w:r w:rsidRPr="009107BA">
        <w:fldChar w:fldCharType="separate"/>
      </w:r>
      <w:r w:rsidR="00234520">
        <w:t>31</w:t>
      </w:r>
      <w:r w:rsidRPr="009107BA">
        <w:fldChar w:fldCharType="end"/>
      </w:r>
    </w:p>
    <w:p w14:paraId="268D007F" w14:textId="6CA29AB3" w:rsidR="00C929F5" w:rsidRPr="009107BA" w:rsidRDefault="00C929F5">
      <w:pPr>
        <w:pStyle w:val="TOC2"/>
        <w:rPr>
          <w:rFonts w:eastAsiaTheme="minorEastAsia"/>
          <w:lang w:val="en-US" w:eastAsia="ja-JP"/>
        </w:rPr>
      </w:pPr>
      <w:r w:rsidRPr="009107BA">
        <w:t xml:space="preserve">Candidate self-evaluation for </w:t>
      </w:r>
      <w:r w:rsidR="00F04F3C">
        <w:t>Cluster</w:t>
      </w:r>
      <w:r w:rsidRPr="009107BA">
        <w:t xml:space="preserve"> 2—Workplace effectiveness</w:t>
      </w:r>
      <w:r w:rsidRPr="009107BA">
        <w:tab/>
      </w:r>
      <w:r w:rsidRPr="009107BA">
        <w:fldChar w:fldCharType="begin"/>
      </w:r>
      <w:r w:rsidRPr="009107BA">
        <w:instrText xml:space="preserve"> PAGEREF _Toc237589081 \h </w:instrText>
      </w:r>
      <w:r w:rsidRPr="009107BA">
        <w:fldChar w:fldCharType="separate"/>
      </w:r>
      <w:r w:rsidR="00234520">
        <w:t>37</w:t>
      </w:r>
      <w:r w:rsidRPr="009107BA">
        <w:fldChar w:fldCharType="end"/>
      </w:r>
    </w:p>
    <w:p w14:paraId="0A58E14E" w14:textId="1E42255C" w:rsidR="00C929F5" w:rsidRPr="009107BA" w:rsidRDefault="00C929F5">
      <w:pPr>
        <w:pStyle w:val="TOC2"/>
        <w:rPr>
          <w:rFonts w:eastAsiaTheme="minorEastAsia"/>
          <w:lang w:val="en-US" w:eastAsia="ja-JP"/>
        </w:rPr>
      </w:pPr>
      <w:r w:rsidRPr="009107BA">
        <w:t xml:space="preserve">Candidate self-evaluation for </w:t>
      </w:r>
      <w:r w:rsidR="00F04F3C">
        <w:t>Cluster</w:t>
      </w:r>
      <w:r w:rsidRPr="009107BA">
        <w:t xml:space="preserve"> 3—Play and development</w:t>
      </w:r>
      <w:r w:rsidRPr="009107BA">
        <w:tab/>
      </w:r>
      <w:r w:rsidRPr="009107BA">
        <w:fldChar w:fldCharType="begin"/>
      </w:r>
      <w:r w:rsidRPr="009107BA">
        <w:instrText xml:space="preserve"> PAGEREF _Toc237589082 \h </w:instrText>
      </w:r>
      <w:r w:rsidRPr="009107BA">
        <w:fldChar w:fldCharType="separate"/>
      </w:r>
      <w:r w:rsidR="00234520">
        <w:t>43</w:t>
      </w:r>
      <w:r w:rsidRPr="009107BA">
        <w:fldChar w:fldCharType="end"/>
      </w:r>
    </w:p>
    <w:p w14:paraId="0EC826A9" w14:textId="1661EC1D" w:rsidR="00C929F5" w:rsidRPr="009107BA" w:rsidRDefault="00C929F5">
      <w:pPr>
        <w:pStyle w:val="TOC2"/>
        <w:rPr>
          <w:rFonts w:eastAsiaTheme="minorEastAsia"/>
          <w:lang w:val="en-US" w:eastAsia="ja-JP"/>
        </w:rPr>
      </w:pPr>
      <w:r w:rsidRPr="009107BA">
        <w:t xml:space="preserve">Candidate self-evaluation for </w:t>
      </w:r>
      <w:r w:rsidR="00F04F3C">
        <w:t>Cluster</w:t>
      </w:r>
      <w:r w:rsidRPr="009107BA">
        <w:t xml:space="preserve"> 4—Physical and emotional wellbeing</w:t>
      </w:r>
      <w:r w:rsidRPr="009107BA">
        <w:tab/>
      </w:r>
      <w:r w:rsidRPr="009107BA">
        <w:fldChar w:fldCharType="begin"/>
      </w:r>
      <w:r w:rsidRPr="009107BA">
        <w:instrText xml:space="preserve"> PAGEREF _Toc237589083 \h </w:instrText>
      </w:r>
      <w:r w:rsidRPr="009107BA">
        <w:fldChar w:fldCharType="separate"/>
      </w:r>
      <w:r w:rsidR="00234520">
        <w:t>50</w:t>
      </w:r>
      <w:r w:rsidRPr="009107BA">
        <w:fldChar w:fldCharType="end"/>
      </w:r>
    </w:p>
    <w:p w14:paraId="2F7FD326" w14:textId="6DB423C3" w:rsidR="00C929F5" w:rsidRPr="009107BA" w:rsidRDefault="00C929F5">
      <w:pPr>
        <w:pStyle w:val="TOC2"/>
        <w:rPr>
          <w:rFonts w:eastAsiaTheme="minorEastAsia"/>
          <w:lang w:val="en-US" w:eastAsia="ja-JP"/>
        </w:rPr>
      </w:pPr>
      <w:r w:rsidRPr="009107BA">
        <w:t xml:space="preserve">Candidate self-evaluation for </w:t>
      </w:r>
      <w:r w:rsidR="00F04F3C">
        <w:t>Cluster</w:t>
      </w:r>
      <w:r w:rsidRPr="009107BA">
        <w:t xml:space="preserve"> 5—Culture and community</w:t>
      </w:r>
      <w:r w:rsidRPr="009107BA">
        <w:tab/>
      </w:r>
      <w:r w:rsidRPr="009107BA">
        <w:fldChar w:fldCharType="begin"/>
      </w:r>
      <w:r w:rsidRPr="009107BA">
        <w:instrText xml:space="preserve"> PAGEREF _Toc237589084 \h </w:instrText>
      </w:r>
      <w:r w:rsidRPr="009107BA">
        <w:fldChar w:fldCharType="separate"/>
      </w:r>
      <w:r w:rsidR="00234520">
        <w:t>55</w:t>
      </w:r>
      <w:r w:rsidRPr="009107BA">
        <w:fldChar w:fldCharType="end"/>
      </w:r>
    </w:p>
    <w:p w14:paraId="21282588" w14:textId="77777777" w:rsidR="009107BA" w:rsidRDefault="009107BA">
      <w:pPr>
        <w:pStyle w:val="TOC2"/>
      </w:pPr>
    </w:p>
    <w:p w14:paraId="55D423A8" w14:textId="77777777" w:rsidR="00C929F5" w:rsidRPr="009107BA" w:rsidRDefault="00C929F5">
      <w:pPr>
        <w:pStyle w:val="TOC2"/>
        <w:rPr>
          <w:rFonts w:eastAsiaTheme="minorEastAsia"/>
          <w:lang w:val="en-US" w:eastAsia="ja-JP"/>
        </w:rPr>
      </w:pPr>
      <w:r w:rsidRPr="009107BA">
        <w:t>Candidate Self-evaluation: Instructions for attaching documents</w:t>
      </w:r>
      <w:r w:rsidRPr="009107BA">
        <w:tab/>
      </w:r>
      <w:r w:rsidRPr="009107BA">
        <w:fldChar w:fldCharType="begin"/>
      </w:r>
      <w:r w:rsidRPr="009107BA">
        <w:instrText xml:space="preserve"> PAGEREF _Toc237589085 \h </w:instrText>
      </w:r>
      <w:r w:rsidRPr="009107BA">
        <w:fldChar w:fldCharType="separate"/>
      </w:r>
      <w:r w:rsidR="00234520">
        <w:t>61</w:t>
      </w:r>
      <w:r w:rsidRPr="009107BA">
        <w:fldChar w:fldCharType="end"/>
      </w:r>
    </w:p>
    <w:p w14:paraId="4668CF7A" w14:textId="77777777" w:rsidR="00C929F5" w:rsidRPr="009107BA" w:rsidRDefault="00C929F5">
      <w:pPr>
        <w:pStyle w:val="TOC2"/>
        <w:rPr>
          <w:rFonts w:eastAsiaTheme="minorEastAsia"/>
          <w:lang w:val="en-US" w:eastAsia="ja-JP"/>
        </w:rPr>
      </w:pPr>
      <w:r w:rsidRPr="009107BA">
        <w:t>Candidate Self-evaluation: List of Attached Documents</w:t>
      </w:r>
      <w:r w:rsidRPr="009107BA">
        <w:tab/>
      </w:r>
      <w:r w:rsidRPr="009107BA">
        <w:fldChar w:fldCharType="begin"/>
      </w:r>
      <w:r w:rsidRPr="009107BA">
        <w:instrText xml:space="preserve"> PAGEREF _Toc237589086 \h </w:instrText>
      </w:r>
      <w:r w:rsidRPr="009107BA">
        <w:fldChar w:fldCharType="separate"/>
      </w:r>
      <w:r w:rsidR="00234520">
        <w:t>62</w:t>
      </w:r>
      <w:r w:rsidRPr="009107BA">
        <w:fldChar w:fldCharType="end"/>
      </w:r>
    </w:p>
    <w:p w14:paraId="3DEC674B" w14:textId="77777777" w:rsidR="00C929F5" w:rsidRPr="009107BA" w:rsidRDefault="00C929F5" w:rsidP="009107BA">
      <w:pPr>
        <w:pStyle w:val="TOC1"/>
        <w:rPr>
          <w:rFonts w:eastAsiaTheme="minorEastAsia"/>
          <w:lang w:val="en-US" w:eastAsia="ja-JP"/>
        </w:rPr>
      </w:pPr>
      <w:r w:rsidRPr="009107BA">
        <w:t>Competency Conversation Recording Tools</w:t>
      </w:r>
      <w:r w:rsidRPr="009107BA">
        <w:tab/>
      </w:r>
      <w:r w:rsidRPr="009107BA">
        <w:fldChar w:fldCharType="begin"/>
      </w:r>
      <w:r w:rsidRPr="009107BA">
        <w:instrText xml:space="preserve"> PAGEREF _Toc237589087 \h </w:instrText>
      </w:r>
      <w:r w:rsidRPr="009107BA">
        <w:fldChar w:fldCharType="separate"/>
      </w:r>
      <w:r w:rsidR="00234520">
        <w:t>64</w:t>
      </w:r>
      <w:r w:rsidRPr="009107BA">
        <w:fldChar w:fldCharType="end"/>
      </w:r>
    </w:p>
    <w:p w14:paraId="31437845" w14:textId="70113380" w:rsidR="00C929F5" w:rsidRPr="009107BA" w:rsidRDefault="00C929F5">
      <w:pPr>
        <w:pStyle w:val="TOC2"/>
        <w:rPr>
          <w:rFonts w:eastAsiaTheme="minorEastAsia"/>
          <w:lang w:val="en-US" w:eastAsia="ja-JP"/>
        </w:rPr>
      </w:pPr>
      <w:r w:rsidRPr="009107BA">
        <w:t xml:space="preserve">Competency Conversation Recording Tools: Instructions for </w:t>
      </w:r>
      <w:r w:rsidR="00135E25">
        <w:br/>
      </w:r>
      <w:r w:rsidRPr="009107BA">
        <w:t>the assessor</w:t>
      </w:r>
      <w:r w:rsidRPr="009107BA">
        <w:tab/>
      </w:r>
      <w:r w:rsidRPr="009107BA">
        <w:fldChar w:fldCharType="begin"/>
      </w:r>
      <w:r w:rsidRPr="009107BA">
        <w:instrText xml:space="preserve"> PAGEREF _Toc237589088 \h </w:instrText>
      </w:r>
      <w:r w:rsidRPr="009107BA">
        <w:fldChar w:fldCharType="separate"/>
      </w:r>
      <w:r w:rsidR="00234520">
        <w:t>65</w:t>
      </w:r>
      <w:r w:rsidRPr="009107BA">
        <w:fldChar w:fldCharType="end"/>
      </w:r>
    </w:p>
    <w:p w14:paraId="0469C89C" w14:textId="7AC2CC15" w:rsidR="00C929F5" w:rsidRPr="009107BA" w:rsidRDefault="00C929F5">
      <w:pPr>
        <w:pStyle w:val="TOC2"/>
        <w:rPr>
          <w:rFonts w:eastAsiaTheme="minorEastAsia"/>
          <w:lang w:val="en-US" w:eastAsia="ja-JP"/>
        </w:rPr>
      </w:pPr>
      <w:r w:rsidRPr="009107BA">
        <w:t xml:space="preserve">Competency conversation recording tool for </w:t>
      </w:r>
      <w:r w:rsidR="00F04F3C">
        <w:t>Cluster</w:t>
      </w:r>
      <w:r w:rsidRPr="009107BA">
        <w:t xml:space="preserve"> 1—Children’s health and safety</w:t>
      </w:r>
      <w:r w:rsidRPr="009107BA">
        <w:tab/>
      </w:r>
      <w:r w:rsidRPr="009107BA">
        <w:fldChar w:fldCharType="begin"/>
      </w:r>
      <w:r w:rsidRPr="009107BA">
        <w:instrText xml:space="preserve"> PAGEREF _Toc237589089 \h </w:instrText>
      </w:r>
      <w:r w:rsidRPr="009107BA">
        <w:fldChar w:fldCharType="separate"/>
      </w:r>
      <w:r w:rsidR="00234520">
        <w:t>66</w:t>
      </w:r>
      <w:r w:rsidRPr="009107BA">
        <w:fldChar w:fldCharType="end"/>
      </w:r>
    </w:p>
    <w:p w14:paraId="6941BE78" w14:textId="3C7E010E" w:rsidR="00C929F5" w:rsidRPr="009107BA" w:rsidRDefault="00C929F5">
      <w:pPr>
        <w:pStyle w:val="TOC2"/>
        <w:rPr>
          <w:rFonts w:eastAsiaTheme="minorEastAsia"/>
          <w:lang w:val="en-US" w:eastAsia="ja-JP"/>
        </w:rPr>
      </w:pPr>
      <w:r w:rsidRPr="009107BA">
        <w:t xml:space="preserve">Competency conversation recording tool for </w:t>
      </w:r>
      <w:r w:rsidR="00F04F3C">
        <w:t>Cluster</w:t>
      </w:r>
      <w:r w:rsidRPr="009107BA">
        <w:t xml:space="preserve"> 2—Workplace effectiveness</w:t>
      </w:r>
      <w:r w:rsidRPr="009107BA">
        <w:tab/>
      </w:r>
      <w:r w:rsidRPr="009107BA">
        <w:fldChar w:fldCharType="begin"/>
      </w:r>
      <w:r w:rsidRPr="009107BA">
        <w:instrText xml:space="preserve"> PAGEREF _Toc237589090 \h </w:instrText>
      </w:r>
      <w:r w:rsidRPr="009107BA">
        <w:fldChar w:fldCharType="separate"/>
      </w:r>
      <w:r w:rsidR="00234520">
        <w:t>73</w:t>
      </w:r>
      <w:r w:rsidRPr="009107BA">
        <w:fldChar w:fldCharType="end"/>
      </w:r>
    </w:p>
    <w:p w14:paraId="1A34EB78" w14:textId="6C7825CB" w:rsidR="00C929F5" w:rsidRPr="009107BA" w:rsidRDefault="00C929F5">
      <w:pPr>
        <w:pStyle w:val="TOC2"/>
        <w:rPr>
          <w:rFonts w:eastAsiaTheme="minorEastAsia"/>
          <w:lang w:val="en-US" w:eastAsia="ja-JP"/>
        </w:rPr>
      </w:pPr>
      <w:r w:rsidRPr="009107BA">
        <w:t xml:space="preserve">Competency conversation recording tool for </w:t>
      </w:r>
      <w:r w:rsidR="00F04F3C">
        <w:t>Cluster</w:t>
      </w:r>
      <w:r w:rsidRPr="009107BA">
        <w:t xml:space="preserve"> 3—Play </w:t>
      </w:r>
      <w:r w:rsidR="00135E25">
        <w:br/>
      </w:r>
      <w:r w:rsidRPr="009107BA">
        <w:t>and development</w:t>
      </w:r>
      <w:r w:rsidRPr="009107BA">
        <w:tab/>
      </w:r>
      <w:r w:rsidRPr="009107BA">
        <w:fldChar w:fldCharType="begin"/>
      </w:r>
      <w:r w:rsidRPr="009107BA">
        <w:instrText xml:space="preserve"> PAGEREF _Toc237589091 \h </w:instrText>
      </w:r>
      <w:r w:rsidRPr="009107BA">
        <w:fldChar w:fldCharType="separate"/>
      </w:r>
      <w:r w:rsidR="00234520">
        <w:t>80</w:t>
      </w:r>
      <w:r w:rsidRPr="009107BA">
        <w:fldChar w:fldCharType="end"/>
      </w:r>
    </w:p>
    <w:p w14:paraId="7B3A2751" w14:textId="61B927E4" w:rsidR="00C929F5" w:rsidRPr="009107BA" w:rsidRDefault="00C929F5">
      <w:pPr>
        <w:pStyle w:val="TOC2"/>
        <w:rPr>
          <w:rFonts w:eastAsiaTheme="minorEastAsia"/>
          <w:lang w:val="en-US" w:eastAsia="ja-JP"/>
        </w:rPr>
      </w:pPr>
      <w:r w:rsidRPr="009107BA">
        <w:t xml:space="preserve">Competency conversation recording tool for </w:t>
      </w:r>
      <w:r w:rsidR="00F04F3C">
        <w:t>Cluster</w:t>
      </w:r>
      <w:r w:rsidRPr="009107BA">
        <w:t xml:space="preserve"> 4—Physical and emotional wellbeing</w:t>
      </w:r>
      <w:r w:rsidRPr="009107BA">
        <w:tab/>
      </w:r>
      <w:r w:rsidRPr="009107BA">
        <w:fldChar w:fldCharType="begin"/>
      </w:r>
      <w:r w:rsidRPr="009107BA">
        <w:instrText xml:space="preserve"> PAGEREF _Toc237589092 \h </w:instrText>
      </w:r>
      <w:r w:rsidRPr="009107BA">
        <w:fldChar w:fldCharType="separate"/>
      </w:r>
      <w:r w:rsidR="00234520">
        <w:t>87</w:t>
      </w:r>
      <w:r w:rsidRPr="009107BA">
        <w:fldChar w:fldCharType="end"/>
      </w:r>
    </w:p>
    <w:p w14:paraId="01034EA2" w14:textId="7DFD0242" w:rsidR="00C929F5" w:rsidRPr="009107BA" w:rsidRDefault="00C929F5">
      <w:pPr>
        <w:pStyle w:val="TOC2"/>
        <w:rPr>
          <w:rFonts w:eastAsiaTheme="minorEastAsia"/>
          <w:lang w:val="en-US" w:eastAsia="ja-JP"/>
        </w:rPr>
      </w:pPr>
      <w:r w:rsidRPr="009107BA">
        <w:t xml:space="preserve">Competency conversation recording tool for </w:t>
      </w:r>
      <w:r w:rsidR="00F04F3C">
        <w:t>Cluster</w:t>
      </w:r>
      <w:r w:rsidRPr="009107BA">
        <w:t xml:space="preserve"> 5—Culture and community</w:t>
      </w:r>
      <w:r w:rsidRPr="009107BA">
        <w:tab/>
      </w:r>
      <w:r w:rsidRPr="009107BA">
        <w:fldChar w:fldCharType="begin"/>
      </w:r>
      <w:r w:rsidRPr="009107BA">
        <w:instrText xml:space="preserve"> PAGEREF _Toc237589093 \h </w:instrText>
      </w:r>
      <w:r w:rsidRPr="009107BA">
        <w:fldChar w:fldCharType="separate"/>
      </w:r>
      <w:r w:rsidR="00234520">
        <w:t>94</w:t>
      </w:r>
      <w:r w:rsidRPr="009107BA">
        <w:fldChar w:fldCharType="end"/>
      </w:r>
    </w:p>
    <w:p w14:paraId="76EC483B" w14:textId="77777777" w:rsidR="00C929F5" w:rsidRPr="009107BA" w:rsidRDefault="00C929F5" w:rsidP="009107BA">
      <w:pPr>
        <w:pStyle w:val="TOC1"/>
        <w:rPr>
          <w:rFonts w:eastAsiaTheme="minorEastAsia"/>
          <w:lang w:val="en-US" w:eastAsia="ja-JP"/>
        </w:rPr>
      </w:pPr>
      <w:r w:rsidRPr="009107BA">
        <w:t>Workplace assessment tasks: Instructions for candidates</w:t>
      </w:r>
      <w:r w:rsidRPr="009107BA">
        <w:tab/>
      </w:r>
      <w:r w:rsidRPr="009107BA">
        <w:fldChar w:fldCharType="begin"/>
      </w:r>
      <w:r w:rsidRPr="009107BA">
        <w:instrText xml:space="preserve"> PAGEREF _Toc237589094 \h </w:instrText>
      </w:r>
      <w:r w:rsidRPr="009107BA">
        <w:fldChar w:fldCharType="separate"/>
      </w:r>
      <w:r w:rsidR="00234520">
        <w:t>100</w:t>
      </w:r>
      <w:r w:rsidRPr="009107BA">
        <w:fldChar w:fldCharType="end"/>
      </w:r>
    </w:p>
    <w:p w14:paraId="619C0627" w14:textId="78591D35" w:rsidR="00C929F5" w:rsidRPr="009107BA" w:rsidRDefault="00C929F5">
      <w:pPr>
        <w:pStyle w:val="TOC2"/>
        <w:rPr>
          <w:rFonts w:eastAsiaTheme="minorEastAsia"/>
          <w:lang w:val="en-US" w:eastAsia="ja-JP"/>
        </w:rPr>
      </w:pPr>
      <w:r w:rsidRPr="009107BA">
        <w:t xml:space="preserve">Candidate instructions for task 1: Identify and report existing </w:t>
      </w:r>
      <w:r w:rsidR="00135E25">
        <w:br/>
      </w:r>
      <w:r w:rsidRPr="009107BA">
        <w:t>and potential hazards</w:t>
      </w:r>
      <w:r w:rsidRPr="009107BA">
        <w:tab/>
      </w:r>
      <w:r w:rsidRPr="009107BA">
        <w:fldChar w:fldCharType="begin"/>
      </w:r>
      <w:r w:rsidRPr="009107BA">
        <w:instrText xml:space="preserve"> PAGEREF _Toc237589095 \h </w:instrText>
      </w:r>
      <w:r w:rsidRPr="009107BA">
        <w:fldChar w:fldCharType="separate"/>
      </w:r>
      <w:r w:rsidR="00234520">
        <w:t>101</w:t>
      </w:r>
      <w:r w:rsidRPr="009107BA">
        <w:fldChar w:fldCharType="end"/>
      </w:r>
    </w:p>
    <w:p w14:paraId="39A5022D" w14:textId="0DC26182" w:rsidR="00C929F5" w:rsidRPr="009107BA" w:rsidRDefault="00C929F5">
      <w:pPr>
        <w:pStyle w:val="TOC2"/>
        <w:rPr>
          <w:rFonts w:eastAsiaTheme="minorEastAsia"/>
          <w:lang w:val="en-US" w:eastAsia="ja-JP"/>
        </w:rPr>
      </w:pPr>
      <w:r w:rsidRPr="009107BA">
        <w:t xml:space="preserve">Candidate instructions for task 2: Undertake a risk analysis </w:t>
      </w:r>
      <w:r w:rsidR="00135E25">
        <w:br/>
      </w:r>
      <w:r w:rsidRPr="009107BA">
        <w:t>of toys and equipment</w:t>
      </w:r>
      <w:r w:rsidRPr="009107BA">
        <w:tab/>
      </w:r>
      <w:r w:rsidRPr="009107BA">
        <w:fldChar w:fldCharType="begin"/>
      </w:r>
      <w:r w:rsidRPr="009107BA">
        <w:instrText xml:space="preserve"> PAGEREF _Toc237589096 \h </w:instrText>
      </w:r>
      <w:r w:rsidRPr="009107BA">
        <w:fldChar w:fldCharType="separate"/>
      </w:r>
      <w:r w:rsidR="00234520">
        <w:t>102</w:t>
      </w:r>
      <w:r w:rsidRPr="009107BA">
        <w:fldChar w:fldCharType="end"/>
      </w:r>
    </w:p>
    <w:p w14:paraId="0A51436E" w14:textId="77777777" w:rsidR="00C929F5" w:rsidRPr="009107BA" w:rsidRDefault="00C929F5">
      <w:pPr>
        <w:pStyle w:val="TOC2"/>
        <w:rPr>
          <w:rFonts w:eastAsiaTheme="minorEastAsia"/>
          <w:lang w:val="en-US" w:eastAsia="ja-JP"/>
        </w:rPr>
      </w:pPr>
      <w:r w:rsidRPr="009107BA">
        <w:t>Candidate instructions for task 3: Develop a cycle of written menus for children</w:t>
      </w:r>
      <w:r w:rsidRPr="009107BA">
        <w:tab/>
      </w:r>
      <w:r w:rsidRPr="009107BA">
        <w:fldChar w:fldCharType="begin"/>
      </w:r>
      <w:r w:rsidRPr="009107BA">
        <w:instrText xml:space="preserve"> PAGEREF _Toc237589097 \h </w:instrText>
      </w:r>
      <w:r w:rsidRPr="009107BA">
        <w:fldChar w:fldCharType="separate"/>
      </w:r>
      <w:r w:rsidR="00234520">
        <w:t>103</w:t>
      </w:r>
      <w:r w:rsidRPr="009107BA">
        <w:fldChar w:fldCharType="end"/>
      </w:r>
    </w:p>
    <w:p w14:paraId="6A948696" w14:textId="77777777" w:rsidR="00C929F5" w:rsidRPr="009107BA" w:rsidRDefault="00C929F5">
      <w:pPr>
        <w:pStyle w:val="TOC2"/>
        <w:rPr>
          <w:rFonts w:eastAsiaTheme="minorEastAsia"/>
          <w:lang w:val="en-US" w:eastAsia="ja-JP"/>
        </w:rPr>
      </w:pPr>
      <w:r w:rsidRPr="009107BA">
        <w:lastRenderedPageBreak/>
        <w:t>Candidate instructions for task 4: Recognise and discuss common ethical issues</w:t>
      </w:r>
      <w:r w:rsidRPr="009107BA">
        <w:tab/>
      </w:r>
      <w:r w:rsidRPr="009107BA">
        <w:fldChar w:fldCharType="begin"/>
      </w:r>
      <w:r w:rsidRPr="009107BA">
        <w:instrText xml:space="preserve"> PAGEREF _Toc237589098 \h </w:instrText>
      </w:r>
      <w:r w:rsidRPr="009107BA">
        <w:fldChar w:fldCharType="separate"/>
      </w:r>
      <w:r w:rsidR="00234520">
        <w:t>104</w:t>
      </w:r>
      <w:r w:rsidRPr="009107BA">
        <w:fldChar w:fldCharType="end"/>
      </w:r>
    </w:p>
    <w:p w14:paraId="5EFC0819" w14:textId="77777777" w:rsidR="00C929F5" w:rsidRPr="009107BA" w:rsidRDefault="00C929F5">
      <w:pPr>
        <w:pStyle w:val="TOC2"/>
        <w:rPr>
          <w:rFonts w:eastAsiaTheme="minorEastAsia"/>
          <w:lang w:val="en-US" w:eastAsia="ja-JP"/>
        </w:rPr>
      </w:pPr>
      <w:r w:rsidRPr="009107BA">
        <w:t>Candidate instructions for task 5: Research an approved learning framework</w:t>
      </w:r>
      <w:r w:rsidRPr="009107BA">
        <w:tab/>
      </w:r>
      <w:r w:rsidRPr="009107BA">
        <w:fldChar w:fldCharType="begin"/>
      </w:r>
      <w:r w:rsidRPr="009107BA">
        <w:instrText xml:space="preserve"> PAGEREF _Toc237589099 \h </w:instrText>
      </w:r>
      <w:r w:rsidRPr="009107BA">
        <w:fldChar w:fldCharType="separate"/>
      </w:r>
      <w:r w:rsidR="00234520">
        <w:t>105</w:t>
      </w:r>
      <w:r w:rsidRPr="009107BA">
        <w:fldChar w:fldCharType="end"/>
      </w:r>
    </w:p>
    <w:p w14:paraId="05CF9E99" w14:textId="75237763" w:rsidR="00C929F5" w:rsidRPr="009107BA" w:rsidRDefault="00C929F5">
      <w:pPr>
        <w:pStyle w:val="TOC2"/>
        <w:rPr>
          <w:rFonts w:eastAsiaTheme="minorEastAsia"/>
          <w:lang w:val="en-US" w:eastAsia="ja-JP"/>
        </w:rPr>
      </w:pPr>
      <w:r w:rsidRPr="009107BA">
        <w:t xml:space="preserve">Candidate instructions for task 6: Document your involvement </w:t>
      </w:r>
      <w:r w:rsidR="00135E25">
        <w:br/>
      </w:r>
      <w:r w:rsidRPr="009107BA">
        <w:t>in pedagogical practices</w:t>
      </w:r>
      <w:r w:rsidRPr="009107BA">
        <w:tab/>
      </w:r>
      <w:r w:rsidRPr="009107BA">
        <w:fldChar w:fldCharType="begin"/>
      </w:r>
      <w:r w:rsidRPr="009107BA">
        <w:instrText xml:space="preserve"> PAGEREF _Toc237589100 \h </w:instrText>
      </w:r>
      <w:r w:rsidRPr="009107BA">
        <w:fldChar w:fldCharType="separate"/>
      </w:r>
      <w:r w:rsidR="00234520">
        <w:t>106</w:t>
      </w:r>
      <w:r w:rsidRPr="009107BA">
        <w:fldChar w:fldCharType="end"/>
      </w:r>
    </w:p>
    <w:p w14:paraId="0903FC32" w14:textId="77777777" w:rsidR="00C929F5" w:rsidRPr="009107BA" w:rsidRDefault="00C929F5">
      <w:pPr>
        <w:pStyle w:val="TOC2"/>
        <w:rPr>
          <w:rFonts w:eastAsiaTheme="minorEastAsia"/>
          <w:lang w:val="en-US" w:eastAsia="ja-JP"/>
        </w:rPr>
      </w:pPr>
      <w:r w:rsidRPr="009107BA">
        <w:t>Candidate instructions for task 7: Record the circumstances surrounding risk of harm</w:t>
      </w:r>
      <w:r w:rsidRPr="009107BA">
        <w:tab/>
      </w:r>
      <w:r w:rsidRPr="009107BA">
        <w:fldChar w:fldCharType="begin"/>
      </w:r>
      <w:r w:rsidRPr="009107BA">
        <w:instrText xml:space="preserve"> PAGEREF _Toc237589101 \h </w:instrText>
      </w:r>
      <w:r w:rsidRPr="009107BA">
        <w:fldChar w:fldCharType="separate"/>
      </w:r>
      <w:r w:rsidR="00234520">
        <w:t>107</w:t>
      </w:r>
      <w:r w:rsidRPr="009107BA">
        <w:fldChar w:fldCharType="end"/>
      </w:r>
    </w:p>
    <w:p w14:paraId="78EECEDF" w14:textId="77777777" w:rsidR="00C929F5" w:rsidRPr="009107BA" w:rsidRDefault="00C929F5">
      <w:pPr>
        <w:pStyle w:val="TOC2"/>
        <w:rPr>
          <w:rFonts w:eastAsiaTheme="minorEastAsia"/>
          <w:lang w:val="en-US" w:eastAsia="ja-JP"/>
        </w:rPr>
      </w:pPr>
      <w:r w:rsidRPr="009107BA">
        <w:t>Candidate instructions for task 8: Observe and record information regarding children</w:t>
      </w:r>
      <w:r w:rsidRPr="009107BA">
        <w:tab/>
      </w:r>
      <w:r w:rsidRPr="009107BA">
        <w:fldChar w:fldCharType="begin"/>
      </w:r>
      <w:r w:rsidRPr="009107BA">
        <w:instrText xml:space="preserve"> PAGEREF _Toc237589102 \h </w:instrText>
      </w:r>
      <w:r w:rsidRPr="009107BA">
        <w:fldChar w:fldCharType="separate"/>
      </w:r>
      <w:r w:rsidR="00234520">
        <w:t>108</w:t>
      </w:r>
      <w:r w:rsidRPr="009107BA">
        <w:fldChar w:fldCharType="end"/>
      </w:r>
    </w:p>
    <w:p w14:paraId="7C833080" w14:textId="77777777" w:rsidR="00C929F5" w:rsidRPr="009107BA" w:rsidRDefault="00C929F5">
      <w:pPr>
        <w:pStyle w:val="TOC2"/>
        <w:rPr>
          <w:rFonts w:eastAsiaTheme="minorEastAsia"/>
          <w:lang w:val="en-US" w:eastAsia="ja-JP"/>
        </w:rPr>
      </w:pPr>
      <w:r w:rsidRPr="009107BA">
        <w:t>Candidate instructions for task 9: Create a safe play environment for children</w:t>
      </w:r>
      <w:r w:rsidRPr="009107BA">
        <w:tab/>
      </w:r>
      <w:r w:rsidRPr="009107BA">
        <w:fldChar w:fldCharType="begin"/>
      </w:r>
      <w:r w:rsidRPr="009107BA">
        <w:instrText xml:space="preserve"> PAGEREF _Toc237589103 \h </w:instrText>
      </w:r>
      <w:r w:rsidRPr="009107BA">
        <w:fldChar w:fldCharType="separate"/>
      </w:r>
      <w:r w:rsidR="00234520">
        <w:t>109</w:t>
      </w:r>
      <w:r w:rsidRPr="009107BA">
        <w:fldChar w:fldCharType="end"/>
      </w:r>
    </w:p>
    <w:p w14:paraId="4FE8A97E" w14:textId="77777777" w:rsidR="00C929F5" w:rsidRPr="009107BA" w:rsidRDefault="00C929F5">
      <w:pPr>
        <w:pStyle w:val="TOC2"/>
        <w:rPr>
          <w:rFonts w:eastAsiaTheme="minorEastAsia"/>
          <w:lang w:val="en-US" w:eastAsia="ja-JP"/>
        </w:rPr>
      </w:pPr>
      <w:r w:rsidRPr="009107BA">
        <w:t>Candidate instructions for task 10: Provide experiences to support child development</w:t>
      </w:r>
      <w:r w:rsidRPr="009107BA">
        <w:tab/>
      </w:r>
      <w:r w:rsidRPr="009107BA">
        <w:fldChar w:fldCharType="begin"/>
      </w:r>
      <w:r w:rsidRPr="009107BA">
        <w:instrText xml:space="preserve"> PAGEREF _Toc237589104 \h </w:instrText>
      </w:r>
      <w:r w:rsidRPr="009107BA">
        <w:fldChar w:fldCharType="separate"/>
      </w:r>
      <w:r w:rsidR="00234520">
        <w:t>110</w:t>
      </w:r>
      <w:r w:rsidRPr="009107BA">
        <w:fldChar w:fldCharType="end"/>
      </w:r>
    </w:p>
    <w:p w14:paraId="2BBB1E84" w14:textId="6CA815E3" w:rsidR="00C929F5" w:rsidRPr="009107BA" w:rsidRDefault="00C929F5">
      <w:pPr>
        <w:pStyle w:val="TOC2"/>
        <w:rPr>
          <w:rFonts w:eastAsiaTheme="minorEastAsia"/>
          <w:lang w:val="en-US" w:eastAsia="ja-JP"/>
        </w:rPr>
      </w:pPr>
      <w:r w:rsidRPr="009107BA">
        <w:t xml:space="preserve">Candidate instructions for task 11: Provide care and a safe </w:t>
      </w:r>
      <w:r w:rsidR="00135E25">
        <w:br/>
      </w:r>
      <w:r w:rsidRPr="009107BA">
        <w:t>rest environment for babies/toddlers</w:t>
      </w:r>
      <w:r w:rsidRPr="009107BA">
        <w:tab/>
      </w:r>
      <w:r w:rsidRPr="009107BA">
        <w:fldChar w:fldCharType="begin"/>
      </w:r>
      <w:r w:rsidRPr="009107BA">
        <w:instrText xml:space="preserve"> PAGEREF _Toc237589105 \h </w:instrText>
      </w:r>
      <w:r w:rsidRPr="009107BA">
        <w:fldChar w:fldCharType="separate"/>
      </w:r>
      <w:r w:rsidR="00234520">
        <w:t>111</w:t>
      </w:r>
      <w:r w:rsidRPr="009107BA">
        <w:fldChar w:fldCharType="end"/>
      </w:r>
    </w:p>
    <w:p w14:paraId="448E7C54" w14:textId="77777777" w:rsidR="00C929F5" w:rsidRPr="009107BA" w:rsidRDefault="00C929F5">
      <w:pPr>
        <w:pStyle w:val="TOC2"/>
        <w:rPr>
          <w:rFonts w:eastAsiaTheme="minorEastAsia"/>
          <w:lang w:val="en-US" w:eastAsia="ja-JP"/>
        </w:rPr>
      </w:pPr>
      <w:r w:rsidRPr="009107BA">
        <w:t>Candidate instructions for task 12: Support cross-cultural relationships and environments</w:t>
      </w:r>
      <w:r w:rsidRPr="009107BA">
        <w:tab/>
      </w:r>
      <w:r w:rsidRPr="009107BA">
        <w:fldChar w:fldCharType="begin"/>
      </w:r>
      <w:r w:rsidRPr="009107BA">
        <w:instrText xml:space="preserve"> PAGEREF _Toc237589106 \h </w:instrText>
      </w:r>
      <w:r w:rsidRPr="009107BA">
        <w:fldChar w:fldCharType="separate"/>
      </w:r>
      <w:r w:rsidR="00234520">
        <w:t>112</w:t>
      </w:r>
      <w:r w:rsidRPr="009107BA">
        <w:fldChar w:fldCharType="end"/>
      </w:r>
    </w:p>
    <w:p w14:paraId="29447C35" w14:textId="075C884D" w:rsidR="00C929F5" w:rsidRPr="009107BA" w:rsidRDefault="00C929F5">
      <w:pPr>
        <w:pStyle w:val="TOC2"/>
        <w:rPr>
          <w:rFonts w:eastAsiaTheme="minorEastAsia"/>
          <w:lang w:val="en-US" w:eastAsia="ja-JP"/>
        </w:rPr>
      </w:pPr>
      <w:r w:rsidRPr="009107BA">
        <w:t xml:space="preserve">Candidate instructions for task 13: Investigate cultural </w:t>
      </w:r>
      <w:r w:rsidR="00135E25">
        <w:br/>
      </w:r>
      <w:r w:rsidRPr="009107BA">
        <w:t>diversity in a service and a community</w:t>
      </w:r>
      <w:r w:rsidRPr="009107BA">
        <w:tab/>
      </w:r>
      <w:r w:rsidRPr="009107BA">
        <w:fldChar w:fldCharType="begin"/>
      </w:r>
      <w:r w:rsidRPr="009107BA">
        <w:instrText xml:space="preserve"> PAGEREF _Toc237589107 \h </w:instrText>
      </w:r>
      <w:r w:rsidRPr="009107BA">
        <w:fldChar w:fldCharType="separate"/>
      </w:r>
      <w:r w:rsidR="00234520">
        <w:t>113</w:t>
      </w:r>
      <w:r w:rsidRPr="009107BA">
        <w:fldChar w:fldCharType="end"/>
      </w:r>
    </w:p>
    <w:p w14:paraId="435DC0FD" w14:textId="77777777" w:rsidR="00C929F5" w:rsidRPr="009107BA" w:rsidRDefault="00C929F5">
      <w:pPr>
        <w:pStyle w:val="TOC2"/>
        <w:rPr>
          <w:rFonts w:eastAsiaTheme="minorEastAsia"/>
          <w:lang w:val="en-US" w:eastAsia="ja-JP"/>
        </w:rPr>
      </w:pPr>
      <w:r w:rsidRPr="009107BA">
        <w:t>Candidate instructions for task 14: Develop strategies for working in partnership with Aboriginal and/or Torres Strait Islander people</w:t>
      </w:r>
      <w:r w:rsidRPr="009107BA">
        <w:tab/>
      </w:r>
      <w:r w:rsidRPr="009107BA">
        <w:fldChar w:fldCharType="begin"/>
      </w:r>
      <w:r w:rsidRPr="009107BA">
        <w:instrText xml:space="preserve"> PAGEREF _Toc237589108 \h </w:instrText>
      </w:r>
      <w:r w:rsidRPr="009107BA">
        <w:fldChar w:fldCharType="separate"/>
      </w:r>
      <w:r w:rsidR="00234520">
        <w:t>114</w:t>
      </w:r>
      <w:r w:rsidRPr="009107BA">
        <w:fldChar w:fldCharType="end"/>
      </w:r>
    </w:p>
    <w:p w14:paraId="7EC18B8A" w14:textId="77777777" w:rsidR="00C929F5" w:rsidRPr="009107BA" w:rsidRDefault="00C929F5">
      <w:pPr>
        <w:pStyle w:val="TOC2"/>
        <w:rPr>
          <w:rFonts w:eastAsiaTheme="minorEastAsia"/>
          <w:lang w:val="en-US" w:eastAsia="ja-JP"/>
        </w:rPr>
      </w:pPr>
      <w:r w:rsidRPr="009107BA">
        <w:t xml:space="preserve">Candidate instructions for workplace assessment task: </w:t>
      </w:r>
      <w:r w:rsidRPr="009107BA">
        <w:rPr>
          <w:i/>
        </w:rPr>
        <w:t>[to be determined by the assessor]</w:t>
      </w:r>
      <w:r w:rsidRPr="009107BA">
        <w:tab/>
      </w:r>
      <w:r w:rsidRPr="009107BA">
        <w:fldChar w:fldCharType="begin"/>
      </w:r>
      <w:r w:rsidRPr="009107BA">
        <w:instrText xml:space="preserve"> PAGEREF _Toc237589109 \h </w:instrText>
      </w:r>
      <w:r w:rsidRPr="009107BA">
        <w:fldChar w:fldCharType="separate"/>
      </w:r>
      <w:r w:rsidR="00234520">
        <w:t>115</w:t>
      </w:r>
      <w:r w:rsidRPr="009107BA">
        <w:fldChar w:fldCharType="end"/>
      </w:r>
    </w:p>
    <w:p w14:paraId="621320F8" w14:textId="77777777" w:rsidR="00C929F5" w:rsidRPr="009107BA" w:rsidRDefault="00C929F5" w:rsidP="009107BA">
      <w:pPr>
        <w:pStyle w:val="TOC1"/>
        <w:rPr>
          <w:rFonts w:eastAsiaTheme="minorEastAsia"/>
          <w:lang w:val="en-US" w:eastAsia="ja-JP"/>
        </w:rPr>
      </w:pPr>
      <w:r w:rsidRPr="009107BA">
        <w:t>Workplace Assessment Tasks: Observation Tools</w:t>
      </w:r>
      <w:r w:rsidRPr="009107BA">
        <w:tab/>
      </w:r>
      <w:r w:rsidRPr="009107BA">
        <w:fldChar w:fldCharType="begin"/>
      </w:r>
      <w:r w:rsidRPr="009107BA">
        <w:instrText xml:space="preserve"> PAGEREF _Toc237589110 \h </w:instrText>
      </w:r>
      <w:r w:rsidRPr="009107BA">
        <w:fldChar w:fldCharType="separate"/>
      </w:r>
      <w:r w:rsidR="00234520">
        <w:t>116</w:t>
      </w:r>
      <w:r w:rsidRPr="009107BA">
        <w:fldChar w:fldCharType="end"/>
      </w:r>
    </w:p>
    <w:p w14:paraId="12E4C368" w14:textId="77777777" w:rsidR="00C929F5" w:rsidRPr="009107BA" w:rsidRDefault="00C929F5">
      <w:pPr>
        <w:pStyle w:val="TOC2"/>
        <w:rPr>
          <w:rFonts w:eastAsiaTheme="minorEastAsia"/>
          <w:lang w:val="en-US" w:eastAsia="ja-JP"/>
        </w:rPr>
      </w:pPr>
      <w:r w:rsidRPr="009107BA">
        <w:t>Observation tool for workplace assessment task 1: Identify and report existing and potential hazards</w:t>
      </w:r>
      <w:r w:rsidRPr="009107BA">
        <w:tab/>
      </w:r>
      <w:r w:rsidRPr="009107BA">
        <w:fldChar w:fldCharType="begin"/>
      </w:r>
      <w:r w:rsidRPr="009107BA">
        <w:instrText xml:space="preserve"> PAGEREF _Toc237589111 \h </w:instrText>
      </w:r>
      <w:r w:rsidRPr="009107BA">
        <w:fldChar w:fldCharType="separate"/>
      </w:r>
      <w:r w:rsidR="00234520">
        <w:t>117</w:t>
      </w:r>
      <w:r w:rsidRPr="009107BA">
        <w:fldChar w:fldCharType="end"/>
      </w:r>
    </w:p>
    <w:p w14:paraId="6D29232D" w14:textId="03E59591" w:rsidR="00C929F5" w:rsidRPr="009107BA" w:rsidRDefault="00C929F5">
      <w:pPr>
        <w:pStyle w:val="TOC2"/>
        <w:rPr>
          <w:rFonts w:eastAsiaTheme="minorEastAsia"/>
          <w:lang w:val="en-US" w:eastAsia="ja-JP"/>
        </w:rPr>
      </w:pPr>
      <w:r w:rsidRPr="009107BA">
        <w:t xml:space="preserve">Observation tool for workplace assessment task 2: Undertake </w:t>
      </w:r>
      <w:r w:rsidR="00135E25">
        <w:br/>
      </w:r>
      <w:r w:rsidRPr="009107BA">
        <w:t>a risk analysis of toys and equipment</w:t>
      </w:r>
      <w:r w:rsidRPr="009107BA">
        <w:tab/>
      </w:r>
      <w:r w:rsidRPr="009107BA">
        <w:fldChar w:fldCharType="begin"/>
      </w:r>
      <w:r w:rsidRPr="009107BA">
        <w:instrText xml:space="preserve"> PAGEREF _Toc237589112 \h </w:instrText>
      </w:r>
      <w:r w:rsidRPr="009107BA">
        <w:fldChar w:fldCharType="separate"/>
      </w:r>
      <w:r w:rsidR="00234520">
        <w:t>120</w:t>
      </w:r>
      <w:r w:rsidRPr="009107BA">
        <w:fldChar w:fldCharType="end"/>
      </w:r>
    </w:p>
    <w:p w14:paraId="5E37709A" w14:textId="77777777" w:rsidR="00C929F5" w:rsidRPr="009107BA" w:rsidRDefault="00C929F5">
      <w:pPr>
        <w:pStyle w:val="TOC2"/>
        <w:rPr>
          <w:rFonts w:eastAsiaTheme="minorEastAsia"/>
          <w:lang w:val="en-US" w:eastAsia="ja-JP"/>
        </w:rPr>
      </w:pPr>
      <w:r w:rsidRPr="009107BA">
        <w:lastRenderedPageBreak/>
        <w:t>Observation tool for workplace assessment task 3: Develop a cycle of written menus for children</w:t>
      </w:r>
      <w:r w:rsidRPr="009107BA">
        <w:tab/>
      </w:r>
      <w:r w:rsidRPr="009107BA">
        <w:fldChar w:fldCharType="begin"/>
      </w:r>
      <w:r w:rsidRPr="009107BA">
        <w:instrText xml:space="preserve"> PAGEREF _Toc237589113 \h </w:instrText>
      </w:r>
      <w:r w:rsidRPr="009107BA">
        <w:fldChar w:fldCharType="separate"/>
      </w:r>
      <w:r w:rsidR="00234520">
        <w:t>123</w:t>
      </w:r>
      <w:r w:rsidRPr="009107BA">
        <w:fldChar w:fldCharType="end"/>
      </w:r>
    </w:p>
    <w:p w14:paraId="0FE7BC82" w14:textId="77777777" w:rsidR="00C929F5" w:rsidRPr="009107BA" w:rsidRDefault="00C929F5">
      <w:pPr>
        <w:pStyle w:val="TOC2"/>
        <w:rPr>
          <w:rFonts w:eastAsiaTheme="minorEastAsia"/>
          <w:lang w:val="en-US" w:eastAsia="ja-JP"/>
        </w:rPr>
      </w:pPr>
      <w:r w:rsidRPr="009107BA">
        <w:t>Observation tool for workplace assessment task 4: Recognise and discuss common ethical issues</w:t>
      </w:r>
      <w:r w:rsidRPr="009107BA">
        <w:tab/>
      </w:r>
      <w:r w:rsidRPr="009107BA">
        <w:fldChar w:fldCharType="begin"/>
      </w:r>
      <w:r w:rsidRPr="009107BA">
        <w:instrText xml:space="preserve"> PAGEREF _Toc237589114 \h </w:instrText>
      </w:r>
      <w:r w:rsidRPr="009107BA">
        <w:fldChar w:fldCharType="separate"/>
      </w:r>
      <w:r w:rsidR="00234520">
        <w:t>126</w:t>
      </w:r>
      <w:r w:rsidRPr="009107BA">
        <w:fldChar w:fldCharType="end"/>
      </w:r>
    </w:p>
    <w:p w14:paraId="483784AB" w14:textId="19A799DE" w:rsidR="00C929F5" w:rsidRPr="009107BA" w:rsidRDefault="00C929F5">
      <w:pPr>
        <w:pStyle w:val="TOC2"/>
        <w:rPr>
          <w:rFonts w:eastAsiaTheme="minorEastAsia"/>
          <w:lang w:val="en-US" w:eastAsia="ja-JP"/>
        </w:rPr>
      </w:pPr>
      <w:r w:rsidRPr="009107BA">
        <w:t xml:space="preserve">Observation tool for workplace assessment task 5: Research </w:t>
      </w:r>
      <w:r w:rsidR="00135E25">
        <w:br/>
      </w:r>
      <w:r w:rsidRPr="009107BA">
        <w:t>an approved learning framework</w:t>
      </w:r>
      <w:r w:rsidRPr="009107BA">
        <w:tab/>
      </w:r>
      <w:r w:rsidRPr="009107BA">
        <w:fldChar w:fldCharType="begin"/>
      </w:r>
      <w:r w:rsidRPr="009107BA">
        <w:instrText xml:space="preserve"> PAGEREF _Toc237589115 \h </w:instrText>
      </w:r>
      <w:r w:rsidRPr="009107BA">
        <w:fldChar w:fldCharType="separate"/>
      </w:r>
      <w:r w:rsidR="00234520">
        <w:t>129</w:t>
      </w:r>
      <w:r w:rsidRPr="009107BA">
        <w:fldChar w:fldCharType="end"/>
      </w:r>
    </w:p>
    <w:p w14:paraId="14E96BDD" w14:textId="77777777" w:rsidR="00C929F5" w:rsidRPr="009107BA" w:rsidRDefault="00C929F5">
      <w:pPr>
        <w:pStyle w:val="TOC2"/>
        <w:rPr>
          <w:rFonts w:eastAsiaTheme="minorEastAsia"/>
          <w:lang w:val="en-US" w:eastAsia="ja-JP"/>
        </w:rPr>
      </w:pPr>
      <w:r w:rsidRPr="009107BA">
        <w:t>Observation tool for workplace assessment task 6: Document your involvement in pedagogical practices</w:t>
      </w:r>
      <w:r w:rsidRPr="009107BA">
        <w:tab/>
      </w:r>
      <w:r w:rsidRPr="009107BA">
        <w:fldChar w:fldCharType="begin"/>
      </w:r>
      <w:r w:rsidRPr="009107BA">
        <w:instrText xml:space="preserve"> PAGEREF _Toc237589116 \h </w:instrText>
      </w:r>
      <w:r w:rsidRPr="009107BA">
        <w:fldChar w:fldCharType="separate"/>
      </w:r>
      <w:r w:rsidR="00234520">
        <w:t>132</w:t>
      </w:r>
      <w:r w:rsidRPr="009107BA">
        <w:fldChar w:fldCharType="end"/>
      </w:r>
    </w:p>
    <w:p w14:paraId="59DBCBA9" w14:textId="77777777" w:rsidR="00C929F5" w:rsidRPr="009107BA" w:rsidRDefault="00C929F5">
      <w:pPr>
        <w:pStyle w:val="TOC2"/>
        <w:rPr>
          <w:rFonts w:eastAsiaTheme="minorEastAsia"/>
          <w:lang w:val="en-US" w:eastAsia="ja-JP"/>
        </w:rPr>
      </w:pPr>
      <w:r w:rsidRPr="009107BA">
        <w:t>Observation tool for workplace assessment task 7: Record the circumstances surrounding risk of harm</w:t>
      </w:r>
      <w:r w:rsidRPr="009107BA">
        <w:tab/>
      </w:r>
      <w:r w:rsidRPr="009107BA">
        <w:fldChar w:fldCharType="begin"/>
      </w:r>
      <w:r w:rsidRPr="009107BA">
        <w:instrText xml:space="preserve"> PAGEREF _Toc237589117 \h </w:instrText>
      </w:r>
      <w:r w:rsidRPr="009107BA">
        <w:fldChar w:fldCharType="separate"/>
      </w:r>
      <w:r w:rsidR="00234520">
        <w:t>135</w:t>
      </w:r>
      <w:r w:rsidRPr="009107BA">
        <w:fldChar w:fldCharType="end"/>
      </w:r>
    </w:p>
    <w:p w14:paraId="6020EC15" w14:textId="4DC6AA58" w:rsidR="00C929F5" w:rsidRPr="009107BA" w:rsidRDefault="00C929F5">
      <w:pPr>
        <w:pStyle w:val="TOC2"/>
        <w:rPr>
          <w:rFonts w:eastAsiaTheme="minorEastAsia"/>
          <w:lang w:val="en-US" w:eastAsia="ja-JP"/>
        </w:rPr>
      </w:pPr>
      <w:r w:rsidRPr="009107BA">
        <w:t xml:space="preserve">Observation tool for workplace assessment task 8: Observe </w:t>
      </w:r>
      <w:r w:rsidR="00135E25">
        <w:br/>
      </w:r>
      <w:r w:rsidRPr="009107BA">
        <w:t>and record information regarding children</w:t>
      </w:r>
      <w:r w:rsidRPr="009107BA">
        <w:tab/>
      </w:r>
      <w:r w:rsidRPr="009107BA">
        <w:fldChar w:fldCharType="begin"/>
      </w:r>
      <w:r w:rsidRPr="009107BA">
        <w:instrText xml:space="preserve"> PAGEREF _Toc237589118 \h </w:instrText>
      </w:r>
      <w:r w:rsidRPr="009107BA">
        <w:fldChar w:fldCharType="separate"/>
      </w:r>
      <w:r w:rsidR="00234520">
        <w:t>139</w:t>
      </w:r>
      <w:r w:rsidRPr="009107BA">
        <w:fldChar w:fldCharType="end"/>
      </w:r>
    </w:p>
    <w:p w14:paraId="6A0DCBBA" w14:textId="77777777" w:rsidR="00C929F5" w:rsidRPr="009107BA" w:rsidRDefault="00C929F5">
      <w:pPr>
        <w:pStyle w:val="TOC2"/>
        <w:rPr>
          <w:rFonts w:eastAsiaTheme="minorEastAsia"/>
          <w:lang w:val="en-US" w:eastAsia="ja-JP"/>
        </w:rPr>
      </w:pPr>
      <w:r w:rsidRPr="009107BA">
        <w:t>Observation tool for workplace assessment task 9: Create a safe play environment for children</w:t>
      </w:r>
      <w:r w:rsidRPr="009107BA">
        <w:tab/>
      </w:r>
      <w:r w:rsidRPr="009107BA">
        <w:fldChar w:fldCharType="begin"/>
      </w:r>
      <w:r w:rsidRPr="009107BA">
        <w:instrText xml:space="preserve"> PAGEREF _Toc237589119 \h </w:instrText>
      </w:r>
      <w:r w:rsidRPr="009107BA">
        <w:fldChar w:fldCharType="separate"/>
      </w:r>
      <w:r w:rsidR="00234520">
        <w:t>142</w:t>
      </w:r>
      <w:r w:rsidRPr="009107BA">
        <w:fldChar w:fldCharType="end"/>
      </w:r>
    </w:p>
    <w:p w14:paraId="2E4D8034" w14:textId="77777777" w:rsidR="00C929F5" w:rsidRPr="009107BA" w:rsidRDefault="00C929F5">
      <w:pPr>
        <w:pStyle w:val="TOC2"/>
        <w:rPr>
          <w:rFonts w:eastAsiaTheme="minorEastAsia"/>
          <w:lang w:val="en-US" w:eastAsia="ja-JP"/>
        </w:rPr>
      </w:pPr>
      <w:r w:rsidRPr="009107BA">
        <w:t>Observation tool for workplace assessment task 10: Provide experiences to support child development</w:t>
      </w:r>
      <w:r w:rsidRPr="009107BA">
        <w:tab/>
      </w:r>
      <w:r w:rsidRPr="009107BA">
        <w:fldChar w:fldCharType="begin"/>
      </w:r>
      <w:r w:rsidRPr="009107BA">
        <w:instrText xml:space="preserve"> PAGEREF _Toc237589120 \h </w:instrText>
      </w:r>
      <w:r w:rsidRPr="009107BA">
        <w:fldChar w:fldCharType="separate"/>
      </w:r>
      <w:r w:rsidR="00234520">
        <w:t>145</w:t>
      </w:r>
      <w:r w:rsidRPr="009107BA">
        <w:fldChar w:fldCharType="end"/>
      </w:r>
    </w:p>
    <w:p w14:paraId="6E3C185D" w14:textId="77777777" w:rsidR="00C929F5" w:rsidRPr="009107BA" w:rsidRDefault="00C929F5">
      <w:pPr>
        <w:pStyle w:val="TOC2"/>
        <w:rPr>
          <w:rFonts w:eastAsiaTheme="minorEastAsia"/>
          <w:lang w:val="en-US" w:eastAsia="ja-JP"/>
        </w:rPr>
      </w:pPr>
      <w:r w:rsidRPr="009107BA">
        <w:t>Observation tool for workplace assessment task 11: Provide care and a safe rest environment for babies/toddlers</w:t>
      </w:r>
      <w:r w:rsidRPr="009107BA">
        <w:tab/>
      </w:r>
      <w:r w:rsidRPr="009107BA">
        <w:fldChar w:fldCharType="begin"/>
      </w:r>
      <w:r w:rsidRPr="009107BA">
        <w:instrText xml:space="preserve"> PAGEREF _Toc237589121 \h </w:instrText>
      </w:r>
      <w:r w:rsidRPr="009107BA">
        <w:fldChar w:fldCharType="separate"/>
      </w:r>
      <w:r w:rsidR="00234520">
        <w:t>148</w:t>
      </w:r>
      <w:r w:rsidRPr="009107BA">
        <w:fldChar w:fldCharType="end"/>
      </w:r>
    </w:p>
    <w:p w14:paraId="127FA0F3" w14:textId="77777777" w:rsidR="00C929F5" w:rsidRPr="009107BA" w:rsidRDefault="00C929F5">
      <w:pPr>
        <w:pStyle w:val="TOC2"/>
        <w:rPr>
          <w:rFonts w:eastAsiaTheme="minorEastAsia"/>
          <w:lang w:val="en-US" w:eastAsia="ja-JP"/>
        </w:rPr>
      </w:pPr>
      <w:r w:rsidRPr="009107BA">
        <w:t>Observation tool for workplace assessment task 12: Support cross-cultural relationships and environments</w:t>
      </w:r>
      <w:r w:rsidRPr="009107BA">
        <w:tab/>
      </w:r>
      <w:r w:rsidRPr="009107BA">
        <w:fldChar w:fldCharType="begin"/>
      </w:r>
      <w:r w:rsidRPr="009107BA">
        <w:instrText xml:space="preserve"> PAGEREF _Toc237589122 \h </w:instrText>
      </w:r>
      <w:r w:rsidRPr="009107BA">
        <w:fldChar w:fldCharType="separate"/>
      </w:r>
      <w:r w:rsidR="00234520">
        <w:t>151</w:t>
      </w:r>
      <w:r w:rsidRPr="009107BA">
        <w:fldChar w:fldCharType="end"/>
      </w:r>
    </w:p>
    <w:p w14:paraId="454E32D0" w14:textId="77777777" w:rsidR="00C929F5" w:rsidRPr="009107BA" w:rsidRDefault="00C929F5">
      <w:pPr>
        <w:pStyle w:val="TOC2"/>
        <w:rPr>
          <w:rFonts w:eastAsiaTheme="minorEastAsia"/>
          <w:lang w:val="en-US" w:eastAsia="ja-JP"/>
        </w:rPr>
      </w:pPr>
      <w:r w:rsidRPr="009107BA">
        <w:t>Observation tool for workplace assessment task 13: Investigate cultural diversity in a service and a community</w:t>
      </w:r>
      <w:r w:rsidRPr="009107BA">
        <w:tab/>
      </w:r>
      <w:r w:rsidRPr="009107BA">
        <w:fldChar w:fldCharType="begin"/>
      </w:r>
      <w:r w:rsidRPr="009107BA">
        <w:instrText xml:space="preserve"> PAGEREF _Toc237589123 \h </w:instrText>
      </w:r>
      <w:r w:rsidRPr="009107BA">
        <w:fldChar w:fldCharType="separate"/>
      </w:r>
      <w:r w:rsidR="00234520">
        <w:t>154</w:t>
      </w:r>
      <w:r w:rsidRPr="009107BA">
        <w:fldChar w:fldCharType="end"/>
      </w:r>
    </w:p>
    <w:p w14:paraId="640039AA" w14:textId="77777777" w:rsidR="00C929F5" w:rsidRPr="009107BA" w:rsidRDefault="00C929F5">
      <w:pPr>
        <w:pStyle w:val="TOC2"/>
        <w:rPr>
          <w:rFonts w:eastAsiaTheme="minorEastAsia"/>
          <w:lang w:val="en-US" w:eastAsia="ja-JP"/>
        </w:rPr>
      </w:pPr>
      <w:r w:rsidRPr="009107BA">
        <w:t>Observation tool for workplace assessment task 14: Develop strategies for working in partnership with Aboriginal and/or Torres Strait Islander people</w:t>
      </w:r>
      <w:r w:rsidRPr="009107BA">
        <w:tab/>
      </w:r>
      <w:r w:rsidRPr="009107BA">
        <w:fldChar w:fldCharType="begin"/>
      </w:r>
      <w:r w:rsidRPr="009107BA">
        <w:instrText xml:space="preserve"> PAGEREF _Toc237589124 \h </w:instrText>
      </w:r>
      <w:r w:rsidRPr="009107BA">
        <w:fldChar w:fldCharType="separate"/>
      </w:r>
      <w:r w:rsidR="00234520">
        <w:t>157</w:t>
      </w:r>
      <w:r w:rsidRPr="009107BA">
        <w:fldChar w:fldCharType="end"/>
      </w:r>
    </w:p>
    <w:p w14:paraId="77B1225E" w14:textId="77777777" w:rsidR="00C929F5" w:rsidRPr="009107BA" w:rsidRDefault="00C929F5">
      <w:pPr>
        <w:pStyle w:val="TOC2"/>
        <w:rPr>
          <w:rFonts w:eastAsiaTheme="minorEastAsia"/>
          <w:lang w:val="en-US" w:eastAsia="ja-JP"/>
        </w:rPr>
      </w:pPr>
      <w:r w:rsidRPr="009107BA">
        <w:t xml:space="preserve">Observation tool for workplace assessment task: </w:t>
      </w:r>
      <w:r w:rsidRPr="009107BA">
        <w:rPr>
          <w:i/>
        </w:rPr>
        <w:t>[to be determined by the assessor]</w:t>
      </w:r>
      <w:r w:rsidRPr="009107BA">
        <w:tab/>
      </w:r>
      <w:r w:rsidRPr="009107BA">
        <w:fldChar w:fldCharType="begin"/>
      </w:r>
      <w:r w:rsidRPr="009107BA">
        <w:instrText xml:space="preserve"> PAGEREF _Toc237589125 \h </w:instrText>
      </w:r>
      <w:r w:rsidRPr="009107BA">
        <w:fldChar w:fldCharType="separate"/>
      </w:r>
      <w:r w:rsidR="00234520">
        <w:t>160</w:t>
      </w:r>
      <w:r w:rsidRPr="009107BA">
        <w:fldChar w:fldCharType="end"/>
      </w:r>
    </w:p>
    <w:p w14:paraId="0E930045" w14:textId="0DF94062" w:rsidR="00CF77C5" w:rsidRPr="00FB5215" w:rsidRDefault="005150BF" w:rsidP="00B9484C">
      <w:pPr>
        <w:rPr>
          <w:rFonts w:cs="Arial"/>
        </w:rPr>
        <w:sectPr w:rsidR="00CF77C5" w:rsidRPr="00FB5215" w:rsidSect="00782F5C">
          <w:headerReference w:type="even" r:id="rId20"/>
          <w:headerReference w:type="default" r:id="rId21"/>
          <w:footerReference w:type="even" r:id="rId22"/>
          <w:footerReference w:type="default" r:id="rId23"/>
          <w:type w:val="continuous"/>
          <w:pgSz w:w="16840" w:h="11900" w:orient="landscape"/>
          <w:pgMar w:top="1440" w:right="1672" w:bottom="1440" w:left="1440" w:header="567" w:footer="567" w:gutter="0"/>
          <w:pgNumType w:fmt="lowerRoman"/>
          <w:cols w:num="2" w:space="720"/>
          <w:docGrid w:linePitch="360"/>
        </w:sectPr>
      </w:pPr>
      <w:r w:rsidRPr="00FB5215">
        <w:rPr>
          <w:rFonts w:cs="Arial"/>
          <w:color w:val="000000" w:themeColor="text1"/>
          <w:sz w:val="18"/>
          <w:szCs w:val="18"/>
        </w:rPr>
        <w:fldChar w:fldCharType="end"/>
      </w:r>
    </w:p>
    <w:p w14:paraId="387E0021" w14:textId="093A892A" w:rsidR="00B9484C" w:rsidRPr="00FB5215" w:rsidRDefault="00B9484C" w:rsidP="00B9484C">
      <w:pPr>
        <w:rPr>
          <w:rFonts w:cs="Arial"/>
          <w:color w:val="C0504D" w:themeColor="accent2"/>
          <w:sz w:val="48"/>
          <w:szCs w:val="48"/>
        </w:rPr>
      </w:pPr>
      <w:bookmarkStart w:id="23" w:name="OLE_LINK11"/>
      <w:bookmarkStart w:id="24" w:name="OLE_LINK12"/>
      <w:bookmarkStart w:id="25" w:name="_Toc213223460"/>
      <w:bookmarkStart w:id="26" w:name="_Toc220819249"/>
      <w:bookmarkStart w:id="27" w:name="_Toc179535608"/>
      <w:bookmarkStart w:id="28" w:name="_Toc179536538"/>
      <w:bookmarkStart w:id="29" w:name="_Toc179536953"/>
      <w:bookmarkStart w:id="30" w:name="_Toc179712015"/>
      <w:bookmarkStart w:id="31" w:name="_Toc180037990"/>
      <w:bookmarkStart w:id="32" w:name="_Toc180477386"/>
      <w:bookmarkStart w:id="33" w:name="_Toc180477556"/>
      <w:r w:rsidRPr="00FB5215">
        <w:rPr>
          <w:rFonts w:cs="Arial"/>
          <w:color w:val="C0504D" w:themeColor="accent2"/>
          <w:sz w:val="44"/>
          <w:szCs w:val="44"/>
        </w:rPr>
        <w:lastRenderedPageBreak/>
        <w:t>RPL Assessment Toolkit</w:t>
      </w:r>
      <w:bookmarkEnd w:id="23"/>
      <w:bookmarkEnd w:id="24"/>
      <w:bookmarkEnd w:id="25"/>
      <w:bookmarkEnd w:id="26"/>
      <w:r w:rsidRPr="00FB5215">
        <w:rPr>
          <w:rFonts w:cs="Arial"/>
          <w:color w:val="C0504D" w:themeColor="accent2"/>
          <w:sz w:val="44"/>
          <w:szCs w:val="44"/>
        </w:rPr>
        <w:t xml:space="preserve"> for </w:t>
      </w:r>
      <w:r w:rsidR="00DE4FAC" w:rsidRPr="00FB5215">
        <w:rPr>
          <w:rFonts w:cs="Arial"/>
          <w:color w:val="C1272D"/>
          <w:sz w:val="44"/>
          <w:szCs w:val="44"/>
        </w:rPr>
        <w:t>CHC30113 Certificate III in Early Childhood Education and Care</w:t>
      </w:r>
      <w:r w:rsidRPr="00FB5215">
        <w:rPr>
          <w:rFonts w:cs="Arial"/>
          <w:color w:val="C0504D" w:themeColor="accent2"/>
          <w:sz w:val="48"/>
          <w:szCs w:val="48"/>
        </w:rPr>
        <w:t xml:space="preserve"> </w:t>
      </w:r>
      <w:r w:rsidR="00105E9C" w:rsidRPr="00FB5215">
        <w:rPr>
          <w:rFonts w:cs="Arial"/>
          <w:b/>
          <w:i/>
          <w:color w:val="C0504D" w:themeColor="accent2"/>
          <w:sz w:val="48"/>
          <w:szCs w:val="48"/>
        </w:rPr>
        <w:t>Forms and Templates</w:t>
      </w:r>
      <w:bookmarkEnd w:id="27"/>
      <w:bookmarkEnd w:id="28"/>
      <w:bookmarkEnd w:id="29"/>
      <w:bookmarkEnd w:id="30"/>
      <w:bookmarkEnd w:id="31"/>
      <w:bookmarkEnd w:id="32"/>
      <w:bookmarkEnd w:id="33"/>
    </w:p>
    <w:p w14:paraId="54D7BA25" w14:textId="77777777" w:rsidR="00B9484C" w:rsidRPr="00FB5215" w:rsidRDefault="00B9484C" w:rsidP="00821792">
      <w:pPr>
        <w:pStyle w:val="Heading1"/>
      </w:pPr>
      <w:bookmarkStart w:id="34" w:name="_Toc180477557"/>
      <w:bookmarkStart w:id="35" w:name="_Toc237589063"/>
      <w:r w:rsidRPr="00FB5215">
        <w:t>Introduction</w:t>
      </w:r>
      <w:bookmarkEnd w:id="34"/>
      <w:bookmarkEnd w:id="35"/>
    </w:p>
    <w:p w14:paraId="730CF435" w14:textId="77777777" w:rsidR="00B9484C" w:rsidRPr="00FB5215" w:rsidRDefault="00B9484C" w:rsidP="00B9484C">
      <w:pPr>
        <w:rPr>
          <w:rFonts w:cs="Arial"/>
        </w:rPr>
      </w:pPr>
      <w:bookmarkStart w:id="36" w:name="OLE_LINK2"/>
    </w:p>
    <w:p w14:paraId="53017C21" w14:textId="77777777" w:rsidR="00B9484C" w:rsidRPr="00FB5215" w:rsidRDefault="00B9484C" w:rsidP="00B9484C">
      <w:pPr>
        <w:rPr>
          <w:rFonts w:cs="Arial"/>
        </w:rPr>
        <w:sectPr w:rsidR="00B9484C" w:rsidRPr="00FB5215" w:rsidSect="001B38DB">
          <w:headerReference w:type="default" r:id="rId24"/>
          <w:footerReference w:type="even" r:id="rId25"/>
          <w:footerReference w:type="default" r:id="rId26"/>
          <w:pgSz w:w="16840" w:h="11900" w:orient="landscape"/>
          <w:pgMar w:top="1440" w:right="1440" w:bottom="1440" w:left="1440" w:header="567" w:footer="567" w:gutter="0"/>
          <w:pgNumType w:start="1"/>
          <w:cols w:space="708"/>
          <w:docGrid w:linePitch="360"/>
        </w:sectPr>
      </w:pPr>
    </w:p>
    <w:p w14:paraId="7B03E6F6" w14:textId="77777777" w:rsidR="00612F70" w:rsidRPr="00FB5215" w:rsidRDefault="00105E9C" w:rsidP="00105E9C">
      <w:pPr>
        <w:pStyle w:val="Heading2"/>
        <w:rPr>
          <w:rFonts w:ascii="Arial" w:hAnsi="Arial" w:cs="Arial"/>
          <w:color w:val="C1272D"/>
        </w:rPr>
      </w:pPr>
      <w:bookmarkStart w:id="37" w:name="_Toc237589064"/>
      <w:r w:rsidRPr="00FB5215">
        <w:rPr>
          <w:rFonts w:ascii="Arial" w:hAnsi="Arial" w:cs="Arial"/>
          <w:color w:val="C1272D"/>
        </w:rPr>
        <w:lastRenderedPageBreak/>
        <w:t>What is this resource?</w:t>
      </w:r>
      <w:bookmarkEnd w:id="37"/>
    </w:p>
    <w:p w14:paraId="5FC05790" w14:textId="7CF05D70" w:rsidR="001973A6" w:rsidRPr="00FB5215" w:rsidRDefault="00C25926" w:rsidP="00C25926">
      <w:pPr>
        <w:pStyle w:val="BodyText"/>
        <w:rPr>
          <w:rFonts w:cs="Arial"/>
        </w:rPr>
      </w:pPr>
      <w:bookmarkStart w:id="38" w:name="_Toc233508220"/>
      <w:bookmarkStart w:id="39" w:name="_Toc179533208"/>
      <w:bookmarkStart w:id="40" w:name="_Toc180477558"/>
      <w:r w:rsidRPr="00FB5215">
        <w:rPr>
          <w:rFonts w:cs="Arial"/>
          <w:color w:val="000000"/>
        </w:rPr>
        <w:t xml:space="preserve">This resource provides </w:t>
      </w:r>
      <w:r w:rsidR="009F53E6" w:rsidRPr="00FB5215">
        <w:rPr>
          <w:rFonts w:cs="Arial"/>
          <w:color w:val="000000"/>
        </w:rPr>
        <w:t xml:space="preserve">a </w:t>
      </w:r>
      <w:r w:rsidR="009F53E6" w:rsidRPr="00FB5215">
        <w:rPr>
          <w:rFonts w:cs="Arial"/>
          <w:szCs w:val="20"/>
        </w:rPr>
        <w:t>range</w:t>
      </w:r>
      <w:r w:rsidR="009F53E6" w:rsidRPr="00FB5215">
        <w:rPr>
          <w:rFonts w:cs="Arial"/>
          <w:color w:val="000000"/>
        </w:rPr>
        <w:t xml:space="preserve"> of </w:t>
      </w:r>
      <w:r w:rsidRPr="00FB5215">
        <w:rPr>
          <w:rFonts w:cs="Arial"/>
          <w:color w:val="000000"/>
        </w:rPr>
        <w:t>forms and templates</w:t>
      </w:r>
      <w:r w:rsidR="001973A6" w:rsidRPr="00FB5215">
        <w:rPr>
          <w:rFonts w:cs="Arial"/>
          <w:color w:val="000000"/>
        </w:rPr>
        <w:t>, including assessment tools,</w:t>
      </w:r>
      <w:r w:rsidRPr="00FB5215">
        <w:rPr>
          <w:rFonts w:cs="Arial"/>
          <w:color w:val="000000"/>
        </w:rPr>
        <w:t xml:space="preserve"> </w:t>
      </w:r>
      <w:r w:rsidR="001973A6" w:rsidRPr="00FB5215">
        <w:rPr>
          <w:rFonts w:cs="Arial"/>
          <w:color w:val="000000"/>
        </w:rPr>
        <w:t>for</w:t>
      </w:r>
      <w:r w:rsidRPr="00FB5215">
        <w:rPr>
          <w:rFonts w:cs="Arial"/>
          <w:color w:val="000000"/>
        </w:rPr>
        <w:t xml:space="preserve"> use with </w:t>
      </w:r>
      <w:r w:rsidR="00164009" w:rsidRPr="00FB5215">
        <w:rPr>
          <w:rFonts w:cs="Arial"/>
          <w:color w:val="000000"/>
        </w:rPr>
        <w:t>the companion</w:t>
      </w:r>
      <w:r w:rsidRPr="00FB5215">
        <w:rPr>
          <w:rFonts w:cs="Arial"/>
          <w:color w:val="000000"/>
        </w:rPr>
        <w:t xml:space="preserve"> </w:t>
      </w:r>
      <w:r w:rsidR="001973A6" w:rsidRPr="00FB5215">
        <w:rPr>
          <w:rFonts w:cs="Arial"/>
          <w:szCs w:val="20"/>
        </w:rPr>
        <w:t>volumes</w:t>
      </w:r>
      <w:r w:rsidRPr="00FB5215">
        <w:rPr>
          <w:rFonts w:cs="Arial"/>
          <w:color w:val="000000"/>
        </w:rPr>
        <w:t xml:space="preserve"> of the </w:t>
      </w:r>
      <w:r w:rsidRPr="00FB5215">
        <w:rPr>
          <w:rFonts w:cs="Arial"/>
          <w:i/>
          <w:color w:val="000000"/>
        </w:rPr>
        <w:t xml:space="preserve">RPL Assessment Toolkit for </w:t>
      </w:r>
      <w:r w:rsidR="00DE4FAC" w:rsidRPr="00FB5215">
        <w:rPr>
          <w:rFonts w:cs="Arial"/>
          <w:i/>
        </w:rPr>
        <w:t>CHC30113 Certificate III in Early Childhood Education and Care</w:t>
      </w:r>
      <w:r w:rsidR="00DE4FAC" w:rsidRPr="00FB5215">
        <w:rPr>
          <w:rFonts w:cs="Arial"/>
          <w:color w:val="000000"/>
        </w:rPr>
        <w:t xml:space="preserve"> (called the </w:t>
      </w:r>
      <w:r w:rsidRPr="00FB5215">
        <w:rPr>
          <w:rFonts w:cs="Arial"/>
          <w:i/>
          <w:color w:val="000000"/>
        </w:rPr>
        <w:t>RPL Toolkit</w:t>
      </w:r>
      <w:r w:rsidRPr="00FB5215">
        <w:rPr>
          <w:rFonts w:cs="Arial"/>
          <w:color w:val="000000"/>
        </w:rPr>
        <w:t xml:space="preserve"> in this resource).</w:t>
      </w:r>
      <w:r w:rsidR="001973A6" w:rsidRPr="00FB5215">
        <w:rPr>
          <w:rFonts w:cs="Arial"/>
        </w:rPr>
        <w:t xml:space="preserve"> </w:t>
      </w:r>
    </w:p>
    <w:p w14:paraId="70EC143D" w14:textId="216C6789" w:rsidR="00C25926" w:rsidRPr="00FB5215" w:rsidRDefault="00164009" w:rsidP="00C25926">
      <w:pPr>
        <w:pStyle w:val="BodyText"/>
        <w:rPr>
          <w:rFonts w:cs="Arial"/>
          <w:color w:val="000000"/>
        </w:rPr>
      </w:pPr>
      <w:r w:rsidRPr="00FB5215">
        <w:rPr>
          <w:rFonts w:cs="Arial"/>
        </w:rPr>
        <w:t>This resource</w:t>
      </w:r>
      <w:r w:rsidR="001973A6" w:rsidRPr="00FB5215">
        <w:rPr>
          <w:rFonts w:cs="Arial"/>
        </w:rPr>
        <w:t xml:space="preserve"> must be read with the companion volume</w:t>
      </w:r>
      <w:r w:rsidR="002126D3" w:rsidRPr="00FB5215">
        <w:rPr>
          <w:rFonts w:cs="Arial"/>
        </w:rPr>
        <w:t xml:space="preserve"> for assessors</w:t>
      </w:r>
      <w:r w:rsidR="001973A6" w:rsidRPr="00FB5215">
        <w:rPr>
          <w:rFonts w:cs="Arial"/>
        </w:rPr>
        <w:t xml:space="preserve">, the </w:t>
      </w:r>
      <w:r w:rsidR="001973A6" w:rsidRPr="00FB5215">
        <w:rPr>
          <w:rFonts w:cs="Arial"/>
          <w:i/>
        </w:rPr>
        <w:t>Assessor Guide</w:t>
      </w:r>
      <w:r w:rsidR="001973A6" w:rsidRPr="00FB5215">
        <w:rPr>
          <w:rFonts w:cs="Arial"/>
        </w:rPr>
        <w:t>.</w:t>
      </w:r>
    </w:p>
    <w:bookmarkEnd w:id="38"/>
    <w:bookmarkEnd w:id="39"/>
    <w:bookmarkEnd w:id="40"/>
    <w:p w14:paraId="2BD15BB3" w14:textId="6F149E05" w:rsidR="009F53E6" w:rsidRPr="00FB5215" w:rsidRDefault="009F53E6" w:rsidP="009F53E6">
      <w:pPr>
        <w:pStyle w:val="BodyText"/>
        <w:rPr>
          <w:rFonts w:cs="Arial"/>
          <w:color w:val="000000"/>
        </w:rPr>
      </w:pPr>
      <w:r w:rsidRPr="00FB5215">
        <w:rPr>
          <w:rFonts w:cs="Arial"/>
          <w:color w:val="000000"/>
        </w:rPr>
        <w:t xml:space="preserve">The key audience for this resource is </w:t>
      </w:r>
      <w:r w:rsidR="001905E9" w:rsidRPr="00FB5215">
        <w:rPr>
          <w:rFonts w:cs="Arial"/>
          <w:color w:val="000000"/>
        </w:rPr>
        <w:t>the</w:t>
      </w:r>
      <w:r w:rsidRPr="00FB5215">
        <w:rPr>
          <w:rFonts w:cs="Arial"/>
          <w:color w:val="000000"/>
        </w:rPr>
        <w:t xml:space="preserve"> assessor providing </w:t>
      </w:r>
      <w:r w:rsidR="00C25926" w:rsidRPr="00FB5215">
        <w:rPr>
          <w:rFonts w:cs="Arial"/>
          <w:color w:val="000000"/>
        </w:rPr>
        <w:t>Reco</w:t>
      </w:r>
      <w:r w:rsidRPr="00FB5215">
        <w:rPr>
          <w:rFonts w:cs="Arial"/>
          <w:color w:val="000000"/>
        </w:rPr>
        <w:t>gnition of Prior Learning (RPL)—also called ‘recognition’—</w:t>
      </w:r>
      <w:r w:rsidR="001973A6" w:rsidRPr="00FB5215">
        <w:rPr>
          <w:rFonts w:cs="Arial"/>
          <w:color w:val="000000"/>
        </w:rPr>
        <w:t>to candidates for</w:t>
      </w:r>
      <w:r w:rsidR="00C25926" w:rsidRPr="00FB5215">
        <w:rPr>
          <w:rFonts w:cs="Arial"/>
          <w:color w:val="000000"/>
        </w:rPr>
        <w:t xml:space="preserve"> the qualification </w:t>
      </w:r>
      <w:r w:rsidR="00DE4FAC" w:rsidRPr="00FB5215">
        <w:rPr>
          <w:rFonts w:cs="Arial"/>
          <w:i/>
        </w:rPr>
        <w:t>CHC30113 Certificate III in Early Childhood Education and Care</w:t>
      </w:r>
      <w:r w:rsidR="00C25926" w:rsidRPr="00FB5215">
        <w:rPr>
          <w:rFonts w:cs="Arial"/>
        </w:rPr>
        <w:t>.</w:t>
      </w:r>
      <w:r w:rsidR="00C25926" w:rsidRPr="00FB5215">
        <w:rPr>
          <w:rFonts w:cs="Arial"/>
          <w:color w:val="000000"/>
        </w:rPr>
        <w:t xml:space="preserve"> </w:t>
      </w:r>
    </w:p>
    <w:p w14:paraId="19B7BF77" w14:textId="77777777" w:rsidR="009F53E6" w:rsidRPr="00FB5215" w:rsidRDefault="009F53E6" w:rsidP="009F53E6">
      <w:pPr>
        <w:pStyle w:val="Heading2"/>
        <w:rPr>
          <w:rFonts w:ascii="Arial" w:hAnsi="Arial" w:cs="Arial"/>
          <w:color w:val="C1272D"/>
        </w:rPr>
      </w:pPr>
      <w:bookmarkStart w:id="41" w:name="_Toc237589065"/>
      <w:r w:rsidRPr="00FB5215">
        <w:rPr>
          <w:rFonts w:ascii="Arial" w:hAnsi="Arial" w:cs="Arial"/>
          <w:color w:val="C1272D"/>
        </w:rPr>
        <w:t xml:space="preserve">What </w:t>
      </w:r>
      <w:r w:rsidR="00164009" w:rsidRPr="00FB5215">
        <w:rPr>
          <w:rFonts w:ascii="Arial" w:hAnsi="Arial" w:cs="Arial"/>
          <w:color w:val="C1272D"/>
        </w:rPr>
        <w:t>forms and templates are in this</w:t>
      </w:r>
      <w:r w:rsidRPr="00FB5215">
        <w:rPr>
          <w:rFonts w:ascii="Arial" w:hAnsi="Arial" w:cs="Arial"/>
          <w:color w:val="C1272D"/>
        </w:rPr>
        <w:t xml:space="preserve"> resource?</w:t>
      </w:r>
      <w:bookmarkEnd w:id="41"/>
    </w:p>
    <w:p w14:paraId="3938FF1D" w14:textId="77777777" w:rsidR="009F53E6" w:rsidRPr="00FB5215" w:rsidRDefault="00483F7B" w:rsidP="009F53E6">
      <w:pPr>
        <w:pStyle w:val="BodyText"/>
        <w:rPr>
          <w:rFonts w:cs="Arial"/>
          <w:color w:val="000000"/>
        </w:rPr>
      </w:pPr>
      <w:r w:rsidRPr="00FB5215">
        <w:rPr>
          <w:rFonts w:cs="Arial"/>
          <w:color w:val="000000"/>
        </w:rPr>
        <w:t>The</w:t>
      </w:r>
      <w:r w:rsidR="00C25926" w:rsidRPr="00FB5215">
        <w:rPr>
          <w:rFonts w:cs="Arial"/>
          <w:color w:val="000000"/>
        </w:rPr>
        <w:t xml:space="preserve"> table on the following page </w:t>
      </w:r>
      <w:r w:rsidR="00927DD9" w:rsidRPr="00FB5215">
        <w:rPr>
          <w:rFonts w:cs="Arial"/>
          <w:color w:val="000000"/>
        </w:rPr>
        <w:t>lists</w:t>
      </w:r>
      <w:r w:rsidR="00C25926" w:rsidRPr="00FB5215">
        <w:rPr>
          <w:rFonts w:cs="Arial"/>
          <w:color w:val="000000"/>
        </w:rPr>
        <w:t xml:space="preserve"> the forms and templates in this resource</w:t>
      </w:r>
      <w:r w:rsidR="00927DD9" w:rsidRPr="00FB5215">
        <w:rPr>
          <w:rFonts w:cs="Arial"/>
          <w:color w:val="000000"/>
        </w:rPr>
        <w:t xml:space="preserve"> with a summary of their audience, when and how they are provided, and their purpose</w:t>
      </w:r>
      <w:r w:rsidR="00C25926" w:rsidRPr="00FB5215">
        <w:rPr>
          <w:rFonts w:cs="Arial"/>
          <w:color w:val="000000"/>
        </w:rPr>
        <w:t xml:space="preserve">. </w:t>
      </w:r>
      <w:r w:rsidR="00164009" w:rsidRPr="00FB5215">
        <w:rPr>
          <w:rFonts w:cs="Arial"/>
          <w:color w:val="000000"/>
        </w:rPr>
        <w:t>The table of contents also lists the specific forms and templates.</w:t>
      </w:r>
    </w:p>
    <w:p w14:paraId="5A9FCEEE" w14:textId="58F6B7CE" w:rsidR="001973A6" w:rsidRPr="00FB5215" w:rsidRDefault="009F53E6" w:rsidP="001973A6">
      <w:pPr>
        <w:pStyle w:val="BodyText"/>
        <w:rPr>
          <w:rFonts w:cs="Arial"/>
          <w:color w:val="000000"/>
        </w:rPr>
      </w:pPr>
      <w:r w:rsidRPr="00FB5215">
        <w:rPr>
          <w:rFonts w:cs="Arial"/>
          <w:color w:val="000000"/>
        </w:rPr>
        <w:t>E</w:t>
      </w:r>
      <w:r w:rsidR="00C25926" w:rsidRPr="00FB5215">
        <w:rPr>
          <w:rFonts w:cs="Arial"/>
          <w:color w:val="000000"/>
        </w:rPr>
        <w:t xml:space="preserve">ach form </w:t>
      </w:r>
      <w:r w:rsidR="00077AFA" w:rsidRPr="00FB5215">
        <w:rPr>
          <w:rFonts w:cs="Arial"/>
          <w:color w:val="000000"/>
        </w:rPr>
        <w:t xml:space="preserve">or template </w:t>
      </w:r>
      <w:r w:rsidR="00C25926" w:rsidRPr="00FB5215">
        <w:rPr>
          <w:rFonts w:cs="Arial"/>
          <w:color w:val="000000"/>
        </w:rPr>
        <w:t xml:space="preserve">includes instructions on its use, and the accompanying </w:t>
      </w:r>
      <w:r w:rsidR="00C25926" w:rsidRPr="00FB5215">
        <w:rPr>
          <w:rFonts w:cs="Arial"/>
          <w:i/>
          <w:color w:val="000000"/>
        </w:rPr>
        <w:t>Assessor Guide</w:t>
      </w:r>
      <w:r w:rsidR="00C25926" w:rsidRPr="00FB5215">
        <w:rPr>
          <w:rFonts w:cs="Arial"/>
          <w:color w:val="000000"/>
        </w:rPr>
        <w:t xml:space="preserve"> provides the RPL </w:t>
      </w:r>
      <w:r w:rsidRPr="00FB5215">
        <w:rPr>
          <w:rFonts w:cs="Arial"/>
          <w:color w:val="000000"/>
        </w:rPr>
        <w:t>assessment</w:t>
      </w:r>
      <w:r w:rsidR="00C25926" w:rsidRPr="00FB5215">
        <w:rPr>
          <w:rFonts w:cs="Arial"/>
          <w:color w:val="000000"/>
        </w:rPr>
        <w:t xml:space="preserve"> steps and lists the required forms and templates</w:t>
      </w:r>
      <w:r w:rsidRPr="00FB5215">
        <w:rPr>
          <w:rFonts w:cs="Arial"/>
          <w:color w:val="000000"/>
        </w:rPr>
        <w:t xml:space="preserve"> for each step</w:t>
      </w:r>
      <w:r w:rsidR="00C25926" w:rsidRPr="00FB5215">
        <w:rPr>
          <w:rFonts w:cs="Arial"/>
          <w:color w:val="000000"/>
        </w:rPr>
        <w:t xml:space="preserve">. </w:t>
      </w:r>
    </w:p>
    <w:p w14:paraId="04D362A8" w14:textId="77777777" w:rsidR="009F53E6" w:rsidRPr="00FB5215" w:rsidRDefault="009F53E6" w:rsidP="001973A6">
      <w:pPr>
        <w:pStyle w:val="Heading2"/>
        <w:rPr>
          <w:rFonts w:ascii="Arial" w:hAnsi="Arial" w:cs="Arial"/>
          <w:color w:val="C1272D"/>
        </w:rPr>
      </w:pPr>
      <w:bookmarkStart w:id="42" w:name="_Toc237589066"/>
      <w:r w:rsidRPr="00FB5215">
        <w:rPr>
          <w:rFonts w:ascii="Arial" w:hAnsi="Arial" w:cs="Arial"/>
          <w:color w:val="C1272D"/>
        </w:rPr>
        <w:lastRenderedPageBreak/>
        <w:t>Can the forms and templates be customised?</w:t>
      </w:r>
      <w:bookmarkEnd w:id="42"/>
    </w:p>
    <w:p w14:paraId="77CED331" w14:textId="4AC0A494" w:rsidR="00425EDF" w:rsidRPr="00FB5215" w:rsidRDefault="00782F5C" w:rsidP="00425EDF">
      <w:pPr>
        <w:pStyle w:val="BodyText"/>
        <w:rPr>
          <w:rFonts w:cs="Arial"/>
          <w:b/>
          <w:color w:val="000000"/>
        </w:rPr>
      </w:pPr>
      <w:r w:rsidRPr="00FB5215">
        <w:rPr>
          <w:rFonts w:cs="Arial"/>
          <w:color w:val="000000"/>
        </w:rPr>
        <w:t xml:space="preserve">Yes. </w:t>
      </w:r>
      <w:r w:rsidR="00C25926" w:rsidRPr="00FB5215">
        <w:rPr>
          <w:rFonts w:cs="Arial"/>
          <w:color w:val="000000"/>
        </w:rPr>
        <w:t xml:space="preserve">All </w:t>
      </w:r>
      <w:r w:rsidR="008C0056" w:rsidRPr="00FB5215">
        <w:rPr>
          <w:rFonts w:cs="Arial"/>
          <w:color w:val="000000"/>
        </w:rPr>
        <w:t xml:space="preserve">the </w:t>
      </w:r>
      <w:r w:rsidR="00C25926" w:rsidRPr="00FB5215">
        <w:rPr>
          <w:rFonts w:cs="Arial"/>
          <w:color w:val="000000"/>
        </w:rPr>
        <w:t xml:space="preserve">forms </w:t>
      </w:r>
      <w:r w:rsidR="002126D3" w:rsidRPr="00FB5215">
        <w:rPr>
          <w:rFonts w:cs="Arial"/>
          <w:color w:val="000000"/>
        </w:rPr>
        <w:t xml:space="preserve">and templates </w:t>
      </w:r>
      <w:r w:rsidR="00C25926" w:rsidRPr="00FB5215">
        <w:rPr>
          <w:rFonts w:cs="Arial"/>
          <w:color w:val="000000"/>
        </w:rPr>
        <w:t xml:space="preserve">can be customised to meet </w:t>
      </w:r>
      <w:r w:rsidR="00425EDF" w:rsidRPr="00FB5215">
        <w:rPr>
          <w:rFonts w:cs="Arial"/>
          <w:color w:val="000000"/>
        </w:rPr>
        <w:t xml:space="preserve">the </w:t>
      </w:r>
      <w:r w:rsidR="001973A6" w:rsidRPr="00FB5215">
        <w:rPr>
          <w:rFonts w:cs="Arial"/>
          <w:color w:val="000000"/>
        </w:rPr>
        <w:t>candidate</w:t>
      </w:r>
      <w:r w:rsidR="00425EDF" w:rsidRPr="00FB5215">
        <w:rPr>
          <w:rFonts w:cs="Arial"/>
          <w:color w:val="000000"/>
        </w:rPr>
        <w:t>’s</w:t>
      </w:r>
      <w:r w:rsidR="009F53E6" w:rsidRPr="00FB5215">
        <w:rPr>
          <w:rFonts w:cs="Arial"/>
          <w:color w:val="000000"/>
        </w:rPr>
        <w:t xml:space="preserve"> </w:t>
      </w:r>
      <w:r w:rsidRPr="00FB5215">
        <w:rPr>
          <w:rFonts w:cs="Arial"/>
          <w:color w:val="000000"/>
        </w:rPr>
        <w:t>needs</w:t>
      </w:r>
      <w:r w:rsidR="009F53E6" w:rsidRPr="00FB5215">
        <w:rPr>
          <w:rFonts w:cs="Arial"/>
          <w:color w:val="000000"/>
        </w:rPr>
        <w:t xml:space="preserve"> and </w:t>
      </w:r>
      <w:r w:rsidR="00425EDF" w:rsidRPr="00FB5215">
        <w:rPr>
          <w:rFonts w:cs="Arial"/>
          <w:color w:val="000000"/>
        </w:rPr>
        <w:t xml:space="preserve">individual </w:t>
      </w:r>
      <w:r w:rsidR="009F53E6" w:rsidRPr="00FB5215">
        <w:rPr>
          <w:rFonts w:cs="Arial"/>
          <w:color w:val="000000"/>
        </w:rPr>
        <w:t xml:space="preserve">circumstances, and </w:t>
      </w:r>
      <w:r w:rsidR="006A089E" w:rsidRPr="00FB5215">
        <w:rPr>
          <w:rFonts w:cs="Arial"/>
          <w:color w:val="000000"/>
        </w:rPr>
        <w:t>the Registered Training Organisation (RTO)</w:t>
      </w:r>
      <w:r w:rsidR="00C25926" w:rsidRPr="00FB5215">
        <w:rPr>
          <w:rFonts w:cs="Arial"/>
          <w:color w:val="000000"/>
        </w:rPr>
        <w:t xml:space="preserve"> policies </w:t>
      </w:r>
      <w:r w:rsidR="001973A6" w:rsidRPr="00FB5215">
        <w:rPr>
          <w:rFonts w:cs="Arial"/>
          <w:color w:val="000000"/>
        </w:rPr>
        <w:t>or</w:t>
      </w:r>
      <w:r w:rsidR="00C25926" w:rsidRPr="00FB5215">
        <w:rPr>
          <w:rFonts w:cs="Arial"/>
          <w:color w:val="000000"/>
        </w:rPr>
        <w:t xml:space="preserve"> procedures.</w:t>
      </w:r>
      <w:r w:rsidR="008D64A8" w:rsidRPr="00FB5215">
        <w:rPr>
          <w:rFonts w:cs="Arial"/>
          <w:color w:val="000000"/>
        </w:rPr>
        <w:t xml:space="preserve"> </w:t>
      </w:r>
    </w:p>
    <w:p w14:paraId="613473A7" w14:textId="77777777" w:rsidR="00160282" w:rsidRDefault="00425EDF" w:rsidP="00782F5C">
      <w:pPr>
        <w:pStyle w:val="BodyText"/>
        <w:rPr>
          <w:rFonts w:cs="Arial"/>
          <w:szCs w:val="20"/>
        </w:rPr>
      </w:pPr>
      <w:r w:rsidRPr="00FB5215">
        <w:rPr>
          <w:rFonts w:cs="Arial"/>
          <w:color w:val="000000"/>
        </w:rPr>
        <w:t>A</w:t>
      </w:r>
      <w:r w:rsidR="008C0056" w:rsidRPr="00FB5215">
        <w:rPr>
          <w:rFonts w:cs="Arial"/>
          <w:color w:val="000000"/>
        </w:rPr>
        <w:t>ssessors or other</w:t>
      </w:r>
      <w:r w:rsidRPr="00FB5215">
        <w:rPr>
          <w:rFonts w:cs="Arial"/>
          <w:color w:val="000000"/>
        </w:rPr>
        <w:t xml:space="preserve"> RTO personnel</w:t>
      </w:r>
      <w:r w:rsidR="008C0056" w:rsidRPr="00FB5215">
        <w:rPr>
          <w:rFonts w:cs="Arial"/>
          <w:color w:val="000000"/>
        </w:rPr>
        <w:t xml:space="preserve"> </w:t>
      </w:r>
      <w:r w:rsidR="00E97967" w:rsidRPr="00FB5215">
        <w:rPr>
          <w:rFonts w:cs="Arial"/>
          <w:szCs w:val="20"/>
        </w:rPr>
        <w:t>may</w:t>
      </w:r>
      <w:r w:rsidRPr="00FB5215">
        <w:rPr>
          <w:rFonts w:cs="Arial"/>
        </w:rPr>
        <w:t xml:space="preserve"> add to, amend or delete any </w:t>
      </w:r>
      <w:r w:rsidRPr="00FB5215">
        <w:rPr>
          <w:rFonts w:cs="Arial"/>
          <w:szCs w:val="20"/>
        </w:rPr>
        <w:t>of the information, after taking steps to ensure the validity of any changes.</w:t>
      </w:r>
      <w:r w:rsidR="00F01070">
        <w:rPr>
          <w:rFonts w:cs="Arial"/>
          <w:szCs w:val="20"/>
        </w:rPr>
        <w:t xml:space="preserve"> </w:t>
      </w:r>
      <w:r w:rsidR="00F01070" w:rsidRPr="00FB5215">
        <w:rPr>
          <w:rFonts w:cs="Arial"/>
          <w:b/>
          <w:color w:val="000000"/>
        </w:rPr>
        <w:t>However, co-badging with an RTO’s logo is not allowed.</w:t>
      </w:r>
      <w:r w:rsidR="00160282">
        <w:rPr>
          <w:rFonts w:cs="Arial"/>
          <w:szCs w:val="20"/>
        </w:rPr>
        <w:t xml:space="preserve"> </w:t>
      </w:r>
    </w:p>
    <w:p w14:paraId="684BF20D" w14:textId="23F01581" w:rsidR="00782F5C" w:rsidRPr="00160282" w:rsidRDefault="00281656" w:rsidP="00782F5C">
      <w:pPr>
        <w:pStyle w:val="BodyText"/>
        <w:rPr>
          <w:rFonts w:cs="Arial"/>
          <w:szCs w:val="20"/>
        </w:rPr>
      </w:pPr>
      <w:r>
        <w:rPr>
          <w:rFonts w:cs="Arial"/>
          <w:color w:val="000000"/>
        </w:rPr>
        <w:t xml:space="preserve">To assist assessors in using them, </w:t>
      </w:r>
      <w:r w:rsidR="00425EDF" w:rsidRPr="00FB5215">
        <w:rPr>
          <w:rFonts w:cs="Arial"/>
          <w:color w:val="000000"/>
        </w:rPr>
        <w:t xml:space="preserve">all </w:t>
      </w:r>
      <w:r w:rsidR="00782F5C" w:rsidRPr="00FB5215">
        <w:rPr>
          <w:rFonts w:cs="Arial"/>
          <w:color w:val="000000"/>
        </w:rPr>
        <w:t>the forms and templates in this resource are also available as individual Word files.</w:t>
      </w:r>
    </w:p>
    <w:p w14:paraId="74A136E4" w14:textId="65FD15BC" w:rsidR="00E97967" w:rsidRPr="00FB5215" w:rsidRDefault="00425EDF" w:rsidP="009B352C">
      <w:pPr>
        <w:pStyle w:val="BodyText"/>
        <w:rPr>
          <w:rFonts w:cs="Arial"/>
        </w:rPr>
      </w:pPr>
      <w:r w:rsidRPr="00FB5215">
        <w:rPr>
          <w:rFonts w:cs="Arial"/>
          <w:b/>
        </w:rPr>
        <w:t>Note:</w:t>
      </w:r>
      <w:r w:rsidRPr="00FB5215">
        <w:rPr>
          <w:rFonts w:cs="Arial"/>
        </w:rPr>
        <w:t xml:space="preserve"> While every effort has been made to ensure that unit requirements are covered, the developers do not give any warranty or accept any liability in relation to the assessment tools in this resource. </w:t>
      </w:r>
      <w:proofErr w:type="spellStart"/>
      <w:r w:rsidRPr="00FB5215">
        <w:rPr>
          <w:rFonts w:cs="Arial"/>
        </w:rPr>
        <w:t>RTOs</w:t>
      </w:r>
      <w:proofErr w:type="spellEnd"/>
      <w:r w:rsidRPr="00FB5215">
        <w:rPr>
          <w:rFonts w:cs="Arial"/>
        </w:rPr>
        <w:t xml:space="preserve"> are advised to validate assessment instruments and tools before use, after any customisation or contextualisation, and during their</w:t>
      </w:r>
      <w:r w:rsidR="00D2216E">
        <w:rPr>
          <w:rFonts w:cs="Arial"/>
        </w:rPr>
        <w:t xml:space="preserve"> scheduled validation processes—</w:t>
      </w:r>
      <w:r w:rsidRPr="00FB5215">
        <w:rPr>
          <w:rFonts w:cs="Arial"/>
        </w:rPr>
        <w:t>to ensure they meet any requirements set by the standards under which the RTO is registered, current Training Package requirements, and any RTO or regulatory requirements</w:t>
      </w:r>
      <w:r w:rsidR="00C25926" w:rsidRPr="00FB5215">
        <w:rPr>
          <w:rFonts w:cs="Arial"/>
        </w:rPr>
        <w:t>.</w:t>
      </w:r>
      <w:bookmarkEnd w:id="36"/>
    </w:p>
    <w:p w14:paraId="67C3C32F" w14:textId="35C38CB8" w:rsidR="00B172C3" w:rsidRPr="00FB5215" w:rsidRDefault="00B172C3" w:rsidP="0005581E">
      <w:pPr>
        <w:pStyle w:val="BodyText"/>
        <w:rPr>
          <w:rFonts w:cs="Arial"/>
          <w:color w:val="000000"/>
        </w:rPr>
        <w:sectPr w:rsidR="00B172C3" w:rsidRPr="00FB5215" w:rsidSect="00256B22">
          <w:type w:val="continuous"/>
          <w:pgSz w:w="16840" w:h="11900" w:orient="landscape"/>
          <w:pgMar w:top="1440" w:right="1440" w:bottom="1440" w:left="1440" w:header="567" w:footer="708" w:gutter="0"/>
          <w:cols w:num="2" w:space="720"/>
          <w:docGrid w:linePitch="360"/>
        </w:sectPr>
      </w:pPr>
    </w:p>
    <w:p w14:paraId="5C23D3BD" w14:textId="77777777" w:rsidR="0069025E" w:rsidRPr="00FB5215" w:rsidRDefault="0069025E" w:rsidP="0069025E">
      <w:pPr>
        <w:pStyle w:val="Heading2"/>
        <w:rPr>
          <w:rFonts w:ascii="Arial" w:hAnsi="Arial" w:cs="Arial"/>
          <w:color w:val="C1272D"/>
        </w:rPr>
      </w:pPr>
      <w:bookmarkStart w:id="43" w:name="_Toc180980398"/>
      <w:bookmarkStart w:id="44" w:name="_Toc180992666"/>
      <w:bookmarkStart w:id="45" w:name="_Toc237589067"/>
      <w:r w:rsidRPr="00FB5215">
        <w:rPr>
          <w:rFonts w:ascii="Arial" w:hAnsi="Arial" w:cs="Arial"/>
          <w:color w:val="C1272D"/>
        </w:rPr>
        <w:lastRenderedPageBreak/>
        <w:t>Summary of forms and templates in this resource</w:t>
      </w:r>
      <w:bookmarkEnd w:id="43"/>
      <w:bookmarkEnd w:id="44"/>
      <w:bookmarkEnd w:id="45"/>
    </w:p>
    <w:p w14:paraId="1E22827D" w14:textId="7D8C7DD7" w:rsidR="001E47C6" w:rsidRPr="00597DFF" w:rsidRDefault="008A724A" w:rsidP="001E47C6">
      <w:pPr>
        <w:pStyle w:val="BodyText"/>
        <w:rPr>
          <w:rFonts w:cs="Arial"/>
          <w:szCs w:val="20"/>
        </w:rPr>
      </w:pPr>
      <w:r w:rsidRPr="00FB5215">
        <w:rPr>
          <w:rFonts w:cs="Arial"/>
          <w:szCs w:val="20"/>
        </w:rPr>
        <w:t xml:space="preserve">Please </w:t>
      </w:r>
      <w:r w:rsidR="006C1F98" w:rsidRPr="00FB5215">
        <w:rPr>
          <w:rFonts w:cs="Arial"/>
          <w:szCs w:val="20"/>
        </w:rPr>
        <w:t>see</w:t>
      </w:r>
      <w:r w:rsidRPr="00FB5215">
        <w:rPr>
          <w:rFonts w:cs="Arial"/>
          <w:szCs w:val="20"/>
        </w:rPr>
        <w:t xml:space="preserve"> the </w:t>
      </w:r>
      <w:r w:rsidRPr="00FB5215">
        <w:rPr>
          <w:rFonts w:cs="Arial"/>
          <w:i/>
          <w:szCs w:val="20"/>
        </w:rPr>
        <w:t>Assessor Guide</w:t>
      </w:r>
      <w:r w:rsidRPr="00FB5215">
        <w:rPr>
          <w:rFonts w:cs="Arial"/>
          <w:szCs w:val="20"/>
        </w:rPr>
        <w:t xml:space="preserve"> for </w:t>
      </w:r>
      <w:r w:rsidR="000416CA" w:rsidRPr="00FB5215">
        <w:rPr>
          <w:rFonts w:cs="Arial"/>
          <w:szCs w:val="20"/>
        </w:rPr>
        <w:t>details</w:t>
      </w:r>
      <w:r w:rsidRPr="00FB5215">
        <w:rPr>
          <w:rFonts w:cs="Arial"/>
          <w:szCs w:val="20"/>
        </w:rPr>
        <w:t xml:space="preserve"> of the</w:t>
      </w:r>
      <w:r w:rsidR="006A089E" w:rsidRPr="00FB5215">
        <w:rPr>
          <w:rFonts w:cs="Arial"/>
          <w:szCs w:val="20"/>
        </w:rPr>
        <w:t xml:space="preserve"> </w:t>
      </w:r>
      <w:r w:rsidRPr="00FB5215">
        <w:rPr>
          <w:rFonts w:cs="Arial"/>
          <w:szCs w:val="20"/>
        </w:rPr>
        <w:t xml:space="preserve">RPL assessment </w:t>
      </w:r>
      <w:r w:rsidR="006A089E" w:rsidRPr="00FB5215">
        <w:rPr>
          <w:rFonts w:cs="Arial"/>
          <w:szCs w:val="20"/>
        </w:rPr>
        <w:br/>
      </w:r>
      <w:r w:rsidRPr="00FB5215">
        <w:rPr>
          <w:rFonts w:cs="Arial"/>
          <w:szCs w:val="20"/>
        </w:rPr>
        <w:t>steps</w:t>
      </w:r>
      <w:r w:rsidR="006C1F98" w:rsidRPr="00FB5215">
        <w:rPr>
          <w:rFonts w:cs="Arial"/>
          <w:szCs w:val="20"/>
        </w:rPr>
        <w:t xml:space="preserve"> referred to in the tables below</w:t>
      </w:r>
      <w:r w:rsidRPr="00FB5215">
        <w:rPr>
          <w:rFonts w:cs="Arial"/>
          <w:szCs w:val="20"/>
        </w:rPr>
        <w:t>.</w:t>
      </w:r>
      <w:r w:rsidR="001E47C6" w:rsidRPr="001E47C6">
        <w:rPr>
          <w:rFonts w:cs="Arial"/>
          <w:szCs w:val="20"/>
        </w:rPr>
        <w:t xml:space="preserve"> </w:t>
      </w:r>
    </w:p>
    <w:tbl>
      <w:tblPr>
        <w:tblStyle w:val="MediumGrid3-Accent2"/>
        <w:tblW w:w="0" w:type="auto"/>
        <w:jc w:val="center"/>
        <w:tblLook w:val="04A0" w:firstRow="1" w:lastRow="0" w:firstColumn="1" w:lastColumn="0" w:noHBand="0" w:noVBand="1"/>
      </w:tblPr>
      <w:tblGrid>
        <w:gridCol w:w="2018"/>
        <w:gridCol w:w="3046"/>
        <w:gridCol w:w="4487"/>
        <w:gridCol w:w="4625"/>
      </w:tblGrid>
      <w:tr w:rsidR="001E47C6" w:rsidRPr="002F031E" w14:paraId="64DECA11" w14:textId="77777777" w:rsidTr="00C929F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018" w:type="dxa"/>
          </w:tcPr>
          <w:p w14:paraId="2CF4A84A" w14:textId="77777777" w:rsidR="001E47C6" w:rsidRPr="002F031E" w:rsidRDefault="001E47C6" w:rsidP="00C929F5">
            <w:pPr>
              <w:pStyle w:val="BodyText"/>
              <w:spacing w:line="240" w:lineRule="auto"/>
              <w:rPr>
                <w:rFonts w:cs="Arial"/>
              </w:rPr>
            </w:pPr>
            <w:r w:rsidRPr="002F031E">
              <w:rPr>
                <w:rFonts w:cs="Arial"/>
              </w:rPr>
              <w:t>Form or template</w:t>
            </w:r>
          </w:p>
        </w:tc>
        <w:tc>
          <w:tcPr>
            <w:tcW w:w="3046" w:type="dxa"/>
          </w:tcPr>
          <w:p w14:paraId="40E8DF2C" w14:textId="77777777" w:rsidR="001E47C6" w:rsidRPr="002F031E" w:rsidRDefault="001E47C6" w:rsidP="00C929F5">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Who uses it?</w:t>
            </w:r>
          </w:p>
        </w:tc>
        <w:tc>
          <w:tcPr>
            <w:tcW w:w="4487" w:type="dxa"/>
          </w:tcPr>
          <w:p w14:paraId="40C66EFB" w14:textId="77777777" w:rsidR="001E47C6" w:rsidRPr="002F031E" w:rsidRDefault="001E47C6" w:rsidP="00C929F5">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When is it provided and by whom?</w:t>
            </w:r>
          </w:p>
        </w:tc>
        <w:tc>
          <w:tcPr>
            <w:tcW w:w="4625" w:type="dxa"/>
          </w:tcPr>
          <w:p w14:paraId="179C5E6A" w14:textId="77777777" w:rsidR="001E47C6" w:rsidRPr="002F031E" w:rsidRDefault="001E47C6" w:rsidP="00C929F5">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What is its purpose?</w:t>
            </w:r>
          </w:p>
        </w:tc>
      </w:tr>
      <w:tr w:rsidR="001E47C6" w:rsidRPr="002F031E" w14:paraId="5B7C20C3" w14:textId="77777777" w:rsidTr="00C929F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51FAEBE8" w14:textId="77777777" w:rsidR="001E47C6" w:rsidRPr="002F031E" w:rsidRDefault="001E47C6" w:rsidP="00C929F5">
            <w:pPr>
              <w:pStyle w:val="BodyText"/>
              <w:spacing w:line="240" w:lineRule="auto"/>
              <w:rPr>
                <w:rFonts w:cs="Arial"/>
              </w:rPr>
            </w:pPr>
            <w:r w:rsidRPr="002F031E">
              <w:rPr>
                <w:rFonts w:cs="Arial"/>
              </w:rPr>
              <w:t>Candidate Information Form</w:t>
            </w:r>
          </w:p>
        </w:tc>
        <w:tc>
          <w:tcPr>
            <w:tcW w:w="3046" w:type="dxa"/>
          </w:tcPr>
          <w:p w14:paraId="2238F52E"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prospective RPL candidate </w:t>
            </w:r>
            <w:r w:rsidRPr="002F031E">
              <w:rPr>
                <w:rFonts w:cs="Arial"/>
              </w:rPr>
              <w:t xml:space="preserve">completes this (before commencing the RPL assessment process). The </w:t>
            </w:r>
            <w:r w:rsidRPr="002F031E">
              <w:rPr>
                <w:rFonts w:cs="Arial"/>
                <w:b/>
              </w:rPr>
              <w:t>RTO</w:t>
            </w:r>
            <w:r w:rsidRPr="002F031E">
              <w:rPr>
                <w:rFonts w:cs="Arial"/>
              </w:rPr>
              <w:t xml:space="preserve"> considers information on the form in deciding RPL participation.</w:t>
            </w:r>
          </w:p>
        </w:tc>
        <w:tc>
          <w:tcPr>
            <w:tcW w:w="4487" w:type="dxa"/>
          </w:tcPr>
          <w:p w14:paraId="7E22ADA3"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An RTO contact person such as an RPL Coordinator, Information Officer or assessor provides it to the prospective RPL candidate </w:t>
            </w:r>
            <w:r w:rsidRPr="002F031E">
              <w:rPr>
                <w:rFonts w:cs="Arial"/>
                <w:b/>
              </w:rPr>
              <w:t>on application to participate in RPL</w:t>
            </w:r>
            <w:r w:rsidRPr="002F031E">
              <w:rPr>
                <w:rFonts w:cs="Arial"/>
              </w:rPr>
              <w:t xml:space="preserve"> (and/or uses RTO-required forms or processes), and gives the candidate advice about RPL.</w:t>
            </w:r>
          </w:p>
        </w:tc>
        <w:tc>
          <w:tcPr>
            <w:tcW w:w="4625" w:type="dxa"/>
          </w:tcPr>
          <w:p w14:paraId="136C54CE"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This form can be used by the RTO to capture initial information about an applicant for RPL. </w:t>
            </w:r>
          </w:p>
          <w:p w14:paraId="3DFE2FCA"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assessor considers the information on this form </w:t>
            </w:r>
            <w:r w:rsidRPr="002F031E">
              <w:rPr>
                <w:rFonts w:cs="Arial"/>
                <w:b/>
              </w:rPr>
              <w:t>during</w:t>
            </w:r>
            <w:r w:rsidRPr="002F031E">
              <w:rPr>
                <w:rFonts w:cs="Arial"/>
              </w:rPr>
              <w:t xml:space="preserve"> </w:t>
            </w:r>
            <w:r w:rsidRPr="002F031E">
              <w:rPr>
                <w:rFonts w:cs="Arial"/>
                <w:b/>
              </w:rPr>
              <w:t>Step 1</w:t>
            </w:r>
            <w:r w:rsidRPr="002F031E">
              <w:rPr>
                <w:rFonts w:cs="Arial"/>
              </w:rPr>
              <w:t xml:space="preserve"> of the RPL assessment process—the initial interview and RPL planning session.</w:t>
            </w:r>
          </w:p>
        </w:tc>
      </w:tr>
      <w:tr w:rsidR="001E47C6" w:rsidRPr="002F031E" w14:paraId="1ADE5FF2" w14:textId="77777777" w:rsidTr="00C929F5">
        <w:trPr>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4401C483" w14:textId="77777777" w:rsidR="001E47C6" w:rsidRPr="002F031E" w:rsidRDefault="001E47C6" w:rsidP="00C929F5">
            <w:pPr>
              <w:pStyle w:val="BodyText"/>
              <w:spacing w:line="240" w:lineRule="auto"/>
              <w:rPr>
                <w:rFonts w:cs="Arial"/>
              </w:rPr>
            </w:pPr>
            <w:r w:rsidRPr="002F031E">
              <w:rPr>
                <w:rFonts w:cs="Arial"/>
              </w:rPr>
              <w:t>RPL Assessment Plan Template</w:t>
            </w:r>
          </w:p>
        </w:tc>
        <w:tc>
          <w:tcPr>
            <w:tcW w:w="3046" w:type="dxa"/>
          </w:tcPr>
          <w:p w14:paraId="12DCB01B"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prepares a draft </w:t>
            </w:r>
            <w:r w:rsidRPr="002F031E">
              <w:rPr>
                <w:rFonts w:cs="Arial"/>
                <w:i/>
              </w:rPr>
              <w:t>RPL Assessment Plan</w:t>
            </w:r>
            <w:r w:rsidRPr="002F031E">
              <w:rPr>
                <w:rFonts w:cs="Arial"/>
              </w:rPr>
              <w:t xml:space="preserve"> and finalises it </w:t>
            </w:r>
            <w:r w:rsidRPr="002F031E">
              <w:rPr>
                <w:rFonts w:cs="Arial"/>
                <w:b/>
              </w:rPr>
              <w:t>with candidate</w:t>
            </w:r>
            <w:r w:rsidRPr="002F031E">
              <w:rPr>
                <w:rFonts w:cs="Arial"/>
              </w:rPr>
              <w:t xml:space="preserve"> </w:t>
            </w:r>
            <w:r w:rsidRPr="002F031E">
              <w:rPr>
                <w:rFonts w:cs="Arial"/>
                <w:b/>
              </w:rPr>
              <w:t>during Step 1</w:t>
            </w:r>
            <w:r w:rsidRPr="002F031E">
              <w:rPr>
                <w:rFonts w:cs="Arial"/>
              </w:rPr>
              <w:t>. Then it is updated as the RPL assessment process continues.</w:t>
            </w:r>
          </w:p>
        </w:tc>
        <w:tc>
          <w:tcPr>
            <w:tcW w:w="4487" w:type="dxa"/>
          </w:tcPr>
          <w:p w14:paraId="375CBF78"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considers information from the </w:t>
            </w:r>
            <w:r w:rsidRPr="002F031E">
              <w:rPr>
                <w:rFonts w:cs="Arial"/>
                <w:i/>
              </w:rPr>
              <w:t>Candidate Information Form</w:t>
            </w:r>
            <w:r w:rsidRPr="002F031E">
              <w:rPr>
                <w:rFonts w:cs="Arial"/>
              </w:rPr>
              <w:t xml:space="preserve"> and discussion with the candidate </w:t>
            </w:r>
            <w:r w:rsidRPr="002F031E">
              <w:rPr>
                <w:rFonts w:cs="Arial"/>
                <w:b/>
              </w:rPr>
              <w:t xml:space="preserve">during Step 1 </w:t>
            </w:r>
            <w:r w:rsidRPr="002F031E">
              <w:rPr>
                <w:rFonts w:cs="Arial"/>
              </w:rPr>
              <w:t>in developing the Plan (including adding any other electives if chosen).</w:t>
            </w:r>
          </w:p>
          <w:p w14:paraId="7C2A3941"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The candidate and the assessor should both make copies and bring them to every RPL assessment activity for updating.</w:t>
            </w:r>
          </w:p>
        </w:tc>
        <w:tc>
          <w:tcPr>
            <w:tcW w:w="4625" w:type="dxa"/>
          </w:tcPr>
          <w:p w14:paraId="7AE36A92"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i/>
              </w:rPr>
              <w:t>RPL Assessment Plan</w:t>
            </w:r>
            <w:r w:rsidRPr="002F031E">
              <w:rPr>
                <w:rFonts w:cs="Arial"/>
              </w:rPr>
              <w:t xml:space="preserve"> is used to document the</w:t>
            </w:r>
            <w:r w:rsidRPr="002F031E">
              <w:rPr>
                <w:rFonts w:cs="Arial"/>
                <w:b/>
              </w:rPr>
              <w:t xml:space="preserve"> intended steps </w:t>
            </w:r>
            <w:r w:rsidRPr="002F031E">
              <w:rPr>
                <w:rFonts w:cs="Arial"/>
              </w:rPr>
              <w:t>in the RPL assessment process for that candidate, including electives, any dates of visits, clusters to be considered, and expectations of the candidate and workplace.</w:t>
            </w:r>
          </w:p>
          <w:p w14:paraId="017C5BE7"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Note:</w:t>
            </w:r>
            <w:r w:rsidRPr="002F031E">
              <w:rPr>
                <w:rFonts w:cs="Arial"/>
              </w:rPr>
              <w:t xml:space="preserve"> The </w:t>
            </w:r>
            <w:r w:rsidRPr="002F031E">
              <w:rPr>
                <w:rFonts w:cs="Arial"/>
                <w:i/>
              </w:rPr>
              <w:t>RPL Assessment Plan</w:t>
            </w:r>
            <w:r w:rsidRPr="002F031E">
              <w:rPr>
                <w:rFonts w:cs="Arial"/>
              </w:rPr>
              <w:t xml:space="preserve"> will be progressively amended during the RPL assessment process.</w:t>
            </w:r>
          </w:p>
        </w:tc>
      </w:tr>
      <w:tr w:rsidR="001E47C6" w:rsidRPr="002F031E" w14:paraId="74AB1923" w14:textId="77777777" w:rsidTr="00C929F5">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0139524" w14:textId="77777777" w:rsidR="001E47C6" w:rsidRPr="002F031E" w:rsidRDefault="001E47C6" w:rsidP="00C929F5">
            <w:pPr>
              <w:pStyle w:val="BodyText"/>
              <w:spacing w:line="240" w:lineRule="auto"/>
              <w:rPr>
                <w:rFonts w:cs="Arial"/>
              </w:rPr>
            </w:pPr>
            <w:r w:rsidRPr="002F031E">
              <w:rPr>
                <w:rFonts w:cs="Arial"/>
              </w:rPr>
              <w:t>Workplace Representative Form</w:t>
            </w:r>
          </w:p>
        </w:tc>
        <w:tc>
          <w:tcPr>
            <w:tcW w:w="3046" w:type="dxa"/>
          </w:tcPr>
          <w:p w14:paraId="6A4D5D54"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All </w:t>
            </w:r>
            <w:r w:rsidRPr="002F031E">
              <w:rPr>
                <w:rFonts w:cs="Arial"/>
                <w:b/>
              </w:rPr>
              <w:t>workplace representatives</w:t>
            </w:r>
            <w:r w:rsidRPr="002F031E">
              <w:rPr>
                <w:rFonts w:cs="Arial"/>
              </w:rPr>
              <w:t xml:space="preserve"> who verify candidate performance should complete this form.</w:t>
            </w:r>
          </w:p>
        </w:tc>
        <w:tc>
          <w:tcPr>
            <w:tcW w:w="4487" w:type="dxa"/>
          </w:tcPr>
          <w:p w14:paraId="3502608B"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provide this to the </w:t>
            </w:r>
            <w:r w:rsidRPr="002F031E">
              <w:rPr>
                <w:rFonts w:cs="Arial"/>
                <w:b/>
              </w:rPr>
              <w:t>workplace representative</w:t>
            </w:r>
            <w:r w:rsidRPr="002F031E">
              <w:rPr>
                <w:rFonts w:cs="Arial"/>
              </w:rPr>
              <w:t xml:space="preserve"> when workplace verification is sought—give it to the candidate with the </w:t>
            </w:r>
            <w:r w:rsidRPr="002F031E">
              <w:rPr>
                <w:rFonts w:cs="Arial"/>
                <w:i/>
              </w:rPr>
              <w:t>Candidate Self-evaluation Tools</w:t>
            </w:r>
            <w:r w:rsidRPr="002F031E">
              <w:rPr>
                <w:rFonts w:cs="Arial"/>
              </w:rPr>
              <w:t xml:space="preserve"> so they can pass it on to the workplace representative (and if a </w:t>
            </w:r>
            <w:r w:rsidRPr="002F031E">
              <w:rPr>
                <w:rFonts w:cs="Arial"/>
                <w:i/>
              </w:rPr>
              <w:t>Third Party Report</w:t>
            </w:r>
            <w:r w:rsidRPr="002F031E">
              <w:rPr>
                <w:rFonts w:cs="Arial"/>
              </w:rPr>
              <w:t xml:space="preserve"> is requested).</w:t>
            </w:r>
          </w:p>
        </w:tc>
        <w:tc>
          <w:tcPr>
            <w:tcW w:w="4625" w:type="dxa"/>
          </w:tcPr>
          <w:p w14:paraId="373E8618"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This form requires the workplace representative to verify that they understand what is required of them, and that information they provide will be true and correct. It is intended to reinforce the</w:t>
            </w:r>
            <w:r w:rsidRPr="002F031E">
              <w:rPr>
                <w:rFonts w:cs="Arial"/>
                <w:b/>
              </w:rPr>
              <w:t xml:space="preserve"> accountability and significance </w:t>
            </w:r>
            <w:r w:rsidRPr="002F031E">
              <w:rPr>
                <w:rFonts w:cs="Arial"/>
              </w:rPr>
              <w:t>of workplace verifications.</w:t>
            </w:r>
          </w:p>
        </w:tc>
      </w:tr>
      <w:tr w:rsidR="001E47C6" w:rsidRPr="002F031E" w14:paraId="7FA48DDA" w14:textId="77777777" w:rsidTr="00C929F5">
        <w:tblPrEx>
          <w:jc w:val="left"/>
        </w:tblPrEx>
        <w:trPr>
          <w:cantSplit/>
        </w:trPr>
        <w:tc>
          <w:tcPr>
            <w:cnfStyle w:val="001000000000" w:firstRow="0" w:lastRow="0" w:firstColumn="1" w:lastColumn="0" w:oddVBand="0" w:evenVBand="0" w:oddHBand="0" w:evenHBand="0" w:firstRowFirstColumn="0" w:firstRowLastColumn="0" w:lastRowFirstColumn="0" w:lastRowLastColumn="0"/>
            <w:tcW w:w="2018" w:type="dxa"/>
          </w:tcPr>
          <w:p w14:paraId="62F04C6C" w14:textId="77777777" w:rsidR="001E47C6" w:rsidRPr="002F031E" w:rsidRDefault="001E47C6" w:rsidP="00C929F5">
            <w:pPr>
              <w:pStyle w:val="BodyText"/>
              <w:spacing w:line="240" w:lineRule="auto"/>
              <w:rPr>
                <w:rFonts w:cs="Arial"/>
              </w:rPr>
            </w:pPr>
            <w:r w:rsidRPr="002F031E">
              <w:rPr>
                <w:rFonts w:cs="Arial"/>
              </w:rPr>
              <w:lastRenderedPageBreak/>
              <w:t>Third Party Report Template</w:t>
            </w:r>
          </w:p>
        </w:tc>
        <w:tc>
          <w:tcPr>
            <w:tcW w:w="3046" w:type="dxa"/>
          </w:tcPr>
          <w:p w14:paraId="37B0BD0D"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adds any requirements for a </w:t>
            </w:r>
            <w:r w:rsidRPr="002F031E">
              <w:rPr>
                <w:rFonts w:cs="Arial"/>
                <w:i/>
              </w:rPr>
              <w:t>Third Party Report</w:t>
            </w:r>
            <w:r w:rsidRPr="002F031E">
              <w:rPr>
                <w:rFonts w:cs="Arial"/>
              </w:rPr>
              <w:t xml:space="preserve"> to the template, and the </w:t>
            </w:r>
            <w:r w:rsidRPr="002F031E">
              <w:rPr>
                <w:rFonts w:cs="Arial"/>
                <w:b/>
              </w:rPr>
              <w:t>workplace representative</w:t>
            </w:r>
            <w:r w:rsidRPr="002F031E">
              <w:rPr>
                <w:rFonts w:cs="Arial"/>
              </w:rPr>
              <w:t xml:space="preserve"> completes it.</w:t>
            </w:r>
          </w:p>
        </w:tc>
        <w:tc>
          <w:tcPr>
            <w:tcW w:w="4487" w:type="dxa"/>
          </w:tcPr>
          <w:p w14:paraId="12517231"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would provide this to an appropriately qualified</w:t>
            </w:r>
            <w:r w:rsidRPr="002F031E">
              <w:rPr>
                <w:rFonts w:cs="Arial"/>
                <w:b/>
              </w:rPr>
              <w:t xml:space="preserve"> workplace representative </w:t>
            </w:r>
            <w:r w:rsidRPr="002F031E">
              <w:rPr>
                <w:rFonts w:cs="Arial"/>
              </w:rPr>
              <w:t>where further verification of specific candidate skills or knowledge is required.</w:t>
            </w:r>
          </w:p>
        </w:tc>
        <w:tc>
          <w:tcPr>
            <w:tcW w:w="4625" w:type="dxa"/>
          </w:tcPr>
          <w:p w14:paraId="59968CCE"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This form is used to capture</w:t>
            </w:r>
            <w:r w:rsidRPr="002F031E">
              <w:rPr>
                <w:rFonts w:cs="Arial"/>
                <w:b/>
              </w:rPr>
              <w:t xml:space="preserve"> further verification from a workplace</w:t>
            </w:r>
            <w:r w:rsidRPr="002F031E">
              <w:rPr>
                <w:rFonts w:cs="Arial"/>
              </w:rPr>
              <w:t xml:space="preserve"> that a candidate can apply specified skills or knowledge.</w:t>
            </w:r>
          </w:p>
        </w:tc>
      </w:tr>
      <w:tr w:rsidR="001E47C6" w:rsidRPr="002F031E" w14:paraId="27712CE2" w14:textId="77777777" w:rsidTr="00C929F5">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6E2EE49" w14:textId="77777777" w:rsidR="001E47C6" w:rsidRPr="002F031E" w:rsidRDefault="001E47C6" w:rsidP="00C929F5">
            <w:pPr>
              <w:pStyle w:val="BodyText"/>
              <w:spacing w:line="240" w:lineRule="auto"/>
              <w:rPr>
                <w:rFonts w:cs="Arial"/>
              </w:rPr>
            </w:pPr>
            <w:r w:rsidRPr="002F031E">
              <w:rPr>
                <w:rFonts w:cs="Arial"/>
              </w:rPr>
              <w:t>RPL Assessment Outcomes Form</w:t>
            </w:r>
          </w:p>
        </w:tc>
        <w:tc>
          <w:tcPr>
            <w:tcW w:w="3046" w:type="dxa"/>
          </w:tcPr>
          <w:p w14:paraId="2ADC5DBB"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uses this form to record RPL assessment methods and final outcomes. </w:t>
            </w:r>
            <w:r w:rsidRPr="002F031E">
              <w:rPr>
                <w:rFonts w:cs="Arial"/>
                <w:b/>
              </w:rPr>
              <w:t>Assessors and candidates</w:t>
            </w:r>
            <w:r w:rsidRPr="002F031E">
              <w:rPr>
                <w:rFonts w:cs="Arial"/>
              </w:rPr>
              <w:t xml:space="preserve"> sign the form at the end of the RPL process. </w:t>
            </w:r>
          </w:p>
        </w:tc>
        <w:tc>
          <w:tcPr>
            <w:tcW w:w="4487" w:type="dxa"/>
          </w:tcPr>
          <w:p w14:paraId="6304A865"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assessor can progressively add the RPL assessment methods for each unit. The form should be finalised by the assessor </w:t>
            </w:r>
            <w:r w:rsidRPr="002F031E">
              <w:rPr>
                <w:rFonts w:cs="Arial"/>
                <w:b/>
              </w:rPr>
              <w:t>after the RPL assessment process for all units is concluded</w:t>
            </w:r>
            <w:r w:rsidRPr="002F031E">
              <w:rPr>
                <w:rFonts w:cs="Arial"/>
              </w:rPr>
              <w:t>, and signed by both the assessor and candidate.</w:t>
            </w:r>
          </w:p>
        </w:tc>
        <w:tc>
          <w:tcPr>
            <w:tcW w:w="4625" w:type="dxa"/>
          </w:tcPr>
          <w:p w14:paraId="44BD2640"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This form provides the capacity to record the RPL assessment methods for a candidate and the </w:t>
            </w:r>
            <w:r w:rsidRPr="002F031E">
              <w:rPr>
                <w:rFonts w:cs="Arial"/>
                <w:b/>
              </w:rPr>
              <w:t>final outcomes</w:t>
            </w:r>
            <w:r w:rsidRPr="002F031E">
              <w:rPr>
                <w:rFonts w:cs="Arial"/>
              </w:rPr>
              <w:t xml:space="preserve"> of the RPL assessment process for all units of competency that make up the qualification.</w:t>
            </w:r>
          </w:p>
        </w:tc>
      </w:tr>
      <w:tr w:rsidR="001E47C6" w:rsidRPr="002F031E" w14:paraId="36687782" w14:textId="77777777" w:rsidTr="00C929F5">
        <w:trPr>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3BD3A674" w14:textId="77777777" w:rsidR="001E47C6" w:rsidRPr="002F031E" w:rsidRDefault="001E47C6" w:rsidP="00C929F5">
            <w:pPr>
              <w:pStyle w:val="BodyText"/>
              <w:spacing w:line="240" w:lineRule="auto"/>
              <w:rPr>
                <w:rFonts w:cs="Arial"/>
              </w:rPr>
            </w:pPr>
            <w:r w:rsidRPr="002F031E">
              <w:rPr>
                <w:rFonts w:cs="Arial"/>
              </w:rPr>
              <w:t>Candidate Self-evaluation Tools</w:t>
            </w:r>
          </w:p>
        </w:tc>
        <w:tc>
          <w:tcPr>
            <w:tcW w:w="3046" w:type="dxa"/>
          </w:tcPr>
          <w:p w14:paraId="41A58D80"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The</w:t>
            </w:r>
            <w:r w:rsidRPr="002F031E">
              <w:rPr>
                <w:rFonts w:cs="Arial"/>
                <w:b/>
              </w:rPr>
              <w:t xml:space="preserve"> candidate </w:t>
            </w:r>
            <w:r w:rsidRPr="002F031E">
              <w:rPr>
                <w:rFonts w:cs="Arial"/>
              </w:rPr>
              <w:t xml:space="preserve">completes these </w:t>
            </w:r>
            <w:r w:rsidRPr="002F031E">
              <w:rPr>
                <w:rFonts w:cs="Arial"/>
                <w:b/>
                <w:i/>
              </w:rPr>
              <w:t>after</w:t>
            </w:r>
            <w:r w:rsidRPr="002F031E">
              <w:rPr>
                <w:rFonts w:cs="Arial"/>
                <w:b/>
              </w:rPr>
              <w:t xml:space="preserve"> Step 1</w:t>
            </w:r>
            <w:r w:rsidRPr="002F031E">
              <w:rPr>
                <w:rFonts w:cs="Arial"/>
              </w:rPr>
              <w:t xml:space="preserve"> of the RPL assessment process. </w:t>
            </w:r>
          </w:p>
          <w:p w14:paraId="07324DC8"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A </w:t>
            </w:r>
            <w:r w:rsidRPr="002F031E">
              <w:rPr>
                <w:rFonts w:cs="Arial"/>
                <w:b/>
              </w:rPr>
              <w:t>workplace representative</w:t>
            </w:r>
            <w:r w:rsidRPr="002F031E">
              <w:rPr>
                <w:rFonts w:cs="Arial"/>
              </w:rPr>
              <w:t xml:space="preserve"> verifies the candidate’s self-evaluation.</w:t>
            </w:r>
          </w:p>
          <w:p w14:paraId="2FDEA2CF"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After</w:t>
            </w:r>
            <w:r w:rsidRPr="002F031E">
              <w:rPr>
                <w:rFonts w:cs="Arial"/>
              </w:rPr>
              <w:t xml:space="preserve"> the </w:t>
            </w:r>
            <w:r w:rsidRPr="002F031E">
              <w:rPr>
                <w:rFonts w:cs="Arial"/>
                <w:i/>
              </w:rPr>
              <w:t>Candidate Self-evaluation Tools</w:t>
            </w:r>
            <w:r w:rsidRPr="002F031E">
              <w:rPr>
                <w:rFonts w:cs="Arial"/>
              </w:rPr>
              <w:t xml:space="preserve"> are returned, the </w:t>
            </w:r>
            <w:r w:rsidRPr="002F031E">
              <w:rPr>
                <w:rFonts w:cs="Arial"/>
                <w:b/>
              </w:rPr>
              <w:t xml:space="preserve">assessor </w:t>
            </w:r>
            <w:r w:rsidRPr="002F031E">
              <w:rPr>
                <w:rFonts w:cs="Arial"/>
              </w:rPr>
              <w:t>considers the evidence and</w:t>
            </w:r>
            <w:r w:rsidRPr="002F031E">
              <w:rPr>
                <w:rFonts w:cs="Arial"/>
                <w:b/>
              </w:rPr>
              <w:t xml:space="preserve"> </w:t>
            </w:r>
            <w:r w:rsidRPr="002F031E">
              <w:rPr>
                <w:rFonts w:cs="Arial"/>
              </w:rPr>
              <w:t>records outcomes.</w:t>
            </w:r>
          </w:p>
        </w:tc>
        <w:tc>
          <w:tcPr>
            <w:tcW w:w="4487" w:type="dxa"/>
          </w:tcPr>
          <w:p w14:paraId="0B18BF09"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provides these to the candidate </w:t>
            </w:r>
            <w:r w:rsidRPr="002F031E">
              <w:rPr>
                <w:rFonts w:cs="Arial"/>
                <w:b/>
              </w:rPr>
              <w:t xml:space="preserve">during Step 1 </w:t>
            </w:r>
            <w:r w:rsidRPr="002F031E">
              <w:rPr>
                <w:rFonts w:cs="Arial"/>
              </w:rPr>
              <w:t xml:space="preserve">of the RPL assessment process (the initial interview and RPL planning step) and should advise the candidate how to complete it, including the need for workplace verification of skills. </w:t>
            </w:r>
          </w:p>
          <w:p w14:paraId="4F657BF5"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After the initial interview in Step 1</w:t>
            </w:r>
            <w:r w:rsidRPr="002F031E">
              <w:rPr>
                <w:rFonts w:cs="Arial"/>
              </w:rPr>
              <w:t xml:space="preserve">, the candidate independently completes the tools and gains workplace verification, then copies and returns the tools to the assessor on the agreed date. </w:t>
            </w:r>
          </w:p>
          <w:p w14:paraId="03514EFC"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considers the information provided, along with any documentary evidence </w:t>
            </w:r>
            <w:r w:rsidRPr="002F031E">
              <w:rPr>
                <w:rFonts w:cs="Arial"/>
                <w:b/>
              </w:rPr>
              <w:t>before Step 2</w:t>
            </w:r>
            <w:r w:rsidRPr="002F031E">
              <w:rPr>
                <w:rFonts w:cs="Arial"/>
              </w:rPr>
              <w:t xml:space="preserve">—the ‘competency conversations’. The completed candidate self-evaluation tools can also be referred to </w:t>
            </w:r>
            <w:r w:rsidRPr="002F031E">
              <w:rPr>
                <w:rFonts w:cs="Arial"/>
                <w:b/>
              </w:rPr>
              <w:t>during</w:t>
            </w:r>
            <w:r w:rsidRPr="002F031E">
              <w:rPr>
                <w:rFonts w:cs="Arial"/>
              </w:rPr>
              <w:t xml:space="preserve"> </w:t>
            </w:r>
            <w:r w:rsidRPr="002F031E">
              <w:rPr>
                <w:rFonts w:cs="Arial"/>
                <w:b/>
              </w:rPr>
              <w:t>Step 2</w:t>
            </w:r>
            <w:r w:rsidRPr="002F031E">
              <w:rPr>
                <w:rFonts w:cs="Arial"/>
              </w:rPr>
              <w:t>.</w:t>
            </w:r>
          </w:p>
        </w:tc>
        <w:tc>
          <w:tcPr>
            <w:tcW w:w="4625" w:type="dxa"/>
          </w:tcPr>
          <w:p w14:paraId="614FB904"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These tools allow </w:t>
            </w:r>
            <w:r w:rsidRPr="002F031E">
              <w:rPr>
                <w:rFonts w:cs="Arial"/>
                <w:b/>
              </w:rPr>
              <w:t>candidates to document and evaluate their knowledge and skills</w:t>
            </w:r>
            <w:r w:rsidRPr="002F031E">
              <w:rPr>
                <w:rFonts w:cs="Arial"/>
              </w:rPr>
              <w:t xml:space="preserve"> against workplace tasks (aligned to unit clusters) and to collate some initial evidence. They also require </w:t>
            </w:r>
            <w:r w:rsidRPr="002F031E">
              <w:rPr>
                <w:rFonts w:cs="Arial"/>
                <w:b/>
              </w:rPr>
              <w:t xml:space="preserve">workplace representatives to verify </w:t>
            </w:r>
            <w:r w:rsidRPr="002F031E">
              <w:rPr>
                <w:rFonts w:cs="Arial"/>
              </w:rPr>
              <w:t xml:space="preserve">the candidate’s skills and knowledge. </w:t>
            </w:r>
          </w:p>
          <w:p w14:paraId="4A79B362"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candidate identifies workplace tasks they can do, and the workplace verifies this. </w:t>
            </w:r>
          </w:p>
          <w:p w14:paraId="39E39AC8"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This provides some evidence for the assessor to consider and also assists the candidate to </w:t>
            </w:r>
            <w:r w:rsidRPr="002F031E">
              <w:rPr>
                <w:rFonts w:cs="Arial"/>
                <w:b/>
              </w:rPr>
              <w:t>prepare for</w:t>
            </w:r>
            <w:r w:rsidRPr="002F031E">
              <w:rPr>
                <w:rFonts w:cs="Arial"/>
              </w:rPr>
              <w:t xml:space="preserve"> </w:t>
            </w:r>
            <w:r w:rsidRPr="002F031E">
              <w:rPr>
                <w:rFonts w:cs="Arial"/>
                <w:b/>
              </w:rPr>
              <w:t>Step 2</w:t>
            </w:r>
            <w:r w:rsidRPr="002F031E">
              <w:rPr>
                <w:rFonts w:cs="Arial"/>
              </w:rPr>
              <w:t xml:space="preserve"> of the RPL assessment process (the competency conversation).</w:t>
            </w:r>
          </w:p>
          <w:p w14:paraId="6BB5BEE0"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This tool provides the assessor with </w:t>
            </w:r>
            <w:r w:rsidRPr="002F031E">
              <w:rPr>
                <w:rFonts w:cs="Arial"/>
                <w:b/>
              </w:rPr>
              <w:t>evidence to consider before Step 2</w:t>
            </w:r>
            <w:r w:rsidRPr="002F031E">
              <w:rPr>
                <w:rFonts w:cs="Arial"/>
              </w:rPr>
              <w:t xml:space="preserve">. </w:t>
            </w:r>
          </w:p>
        </w:tc>
      </w:tr>
      <w:tr w:rsidR="001E47C6" w:rsidRPr="002F031E" w14:paraId="580BDCF5" w14:textId="77777777" w:rsidTr="00C929F5">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0BD91DD" w14:textId="77777777" w:rsidR="001E47C6" w:rsidRPr="002F031E" w:rsidRDefault="001E47C6" w:rsidP="00C929F5">
            <w:pPr>
              <w:pStyle w:val="BodyText"/>
              <w:spacing w:line="240" w:lineRule="auto"/>
              <w:rPr>
                <w:rFonts w:cs="Arial"/>
              </w:rPr>
            </w:pPr>
            <w:r w:rsidRPr="002F031E">
              <w:rPr>
                <w:rFonts w:cs="Arial"/>
              </w:rPr>
              <w:lastRenderedPageBreak/>
              <w:t>Competency Conversation Recording Tools</w:t>
            </w:r>
          </w:p>
        </w:tc>
        <w:tc>
          <w:tcPr>
            <w:tcW w:w="3046" w:type="dxa"/>
          </w:tcPr>
          <w:p w14:paraId="6391AABE"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completes these </w:t>
            </w:r>
            <w:r w:rsidRPr="002F031E">
              <w:rPr>
                <w:rFonts w:cs="Arial"/>
                <w:b/>
              </w:rPr>
              <w:t>during Step 2</w:t>
            </w:r>
            <w:r w:rsidRPr="002F031E">
              <w:rPr>
                <w:rFonts w:cs="Arial"/>
              </w:rPr>
              <w:t xml:space="preserve"> of the RPL assessment process—the ‘competency conversation’ interviews.</w:t>
            </w:r>
          </w:p>
          <w:p w14:paraId="66502498"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b/>
              </w:rPr>
              <w:t>Note:</w:t>
            </w:r>
            <w:r w:rsidRPr="002F031E">
              <w:rPr>
                <w:rFonts w:cs="Arial"/>
              </w:rPr>
              <w:t xml:space="preserve"> The recording tools are not provided to the candidate.</w:t>
            </w:r>
          </w:p>
        </w:tc>
        <w:tc>
          <w:tcPr>
            <w:tcW w:w="4487" w:type="dxa"/>
          </w:tcPr>
          <w:p w14:paraId="2B98D8CD"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b/>
              </w:rPr>
              <w:t>Before Step 2</w:t>
            </w:r>
            <w:r w:rsidRPr="002F031E">
              <w:rPr>
                <w:rFonts w:cs="Arial"/>
              </w:rPr>
              <w:t xml:space="preserve"> of the RPL assessment process, the assessor should prepare the tools for use in Step 2 by:</w:t>
            </w:r>
          </w:p>
          <w:p w14:paraId="21C1F46F" w14:textId="77777777" w:rsidR="001E47C6" w:rsidRPr="002F031E" w:rsidRDefault="001E47C6" w:rsidP="001E47C6">
            <w:pPr>
              <w:pStyle w:val="BodyText"/>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deleting any sections that will not be assessed in that session (it is unrealistic to cover all the unit clusters in the RPL Toolkit in one session)</w:t>
            </w:r>
          </w:p>
          <w:p w14:paraId="28CB1680" w14:textId="77777777" w:rsidR="001E47C6" w:rsidRPr="002F031E" w:rsidRDefault="001E47C6" w:rsidP="001E47C6">
            <w:pPr>
              <w:pStyle w:val="BodyText"/>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cs="Arial"/>
              </w:rPr>
            </w:pPr>
            <w:proofErr w:type="gramStart"/>
            <w:r w:rsidRPr="002F031E">
              <w:rPr>
                <w:rFonts w:cs="Arial"/>
              </w:rPr>
              <w:t>saving</w:t>
            </w:r>
            <w:proofErr w:type="gramEnd"/>
            <w:r w:rsidRPr="002F031E">
              <w:rPr>
                <w:rFonts w:cs="Arial"/>
              </w:rPr>
              <w:t xml:space="preserve"> the files to a laptop, or printing hard copies, depending on method used to record candidate responses.</w:t>
            </w:r>
          </w:p>
        </w:tc>
        <w:tc>
          <w:tcPr>
            <w:tcW w:w="4625" w:type="dxa"/>
          </w:tcPr>
          <w:p w14:paraId="122AED9E"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These assessment tools provide:</w:t>
            </w:r>
          </w:p>
          <w:p w14:paraId="13EA73F5" w14:textId="77777777" w:rsidR="001E47C6" w:rsidRPr="002F031E" w:rsidRDefault="001E47C6" w:rsidP="001E47C6">
            <w:pPr>
              <w:pStyle w:val="BodyText"/>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 </w:t>
            </w:r>
            <w:r w:rsidRPr="002F031E">
              <w:rPr>
                <w:rFonts w:cs="Arial"/>
                <w:b/>
              </w:rPr>
              <w:t>bank of questions</w:t>
            </w:r>
            <w:r w:rsidRPr="002F031E">
              <w:rPr>
                <w:rFonts w:cs="Arial"/>
              </w:rPr>
              <w:t xml:space="preserve"> and prompts for the assessor to use during the conversations</w:t>
            </w:r>
          </w:p>
          <w:p w14:paraId="246F4244" w14:textId="77777777" w:rsidR="001E47C6" w:rsidRPr="002F031E" w:rsidRDefault="001E47C6" w:rsidP="001E47C6">
            <w:pPr>
              <w:pStyle w:val="BodyText"/>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an </w:t>
            </w:r>
            <w:r w:rsidRPr="002F031E">
              <w:rPr>
                <w:rFonts w:cs="Arial"/>
                <w:b/>
              </w:rPr>
              <w:t>assessment tool</w:t>
            </w:r>
            <w:r w:rsidRPr="002F031E">
              <w:rPr>
                <w:rFonts w:cs="Arial"/>
              </w:rPr>
              <w:t xml:space="preserve"> in which the assessor can record evidence of the competency conversation</w:t>
            </w:r>
          </w:p>
          <w:p w14:paraId="5B4DF063" w14:textId="77777777" w:rsidR="001E47C6" w:rsidRPr="002F031E" w:rsidRDefault="001E47C6" w:rsidP="001E47C6">
            <w:pPr>
              <w:pStyle w:val="BodyText"/>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cs="Arial"/>
              </w:rPr>
            </w:pPr>
            <w:proofErr w:type="gramStart"/>
            <w:r w:rsidRPr="002F031E">
              <w:rPr>
                <w:rFonts w:cs="Arial"/>
                <w:b/>
              </w:rPr>
              <w:t>key</w:t>
            </w:r>
            <w:proofErr w:type="gramEnd"/>
            <w:r w:rsidRPr="002F031E">
              <w:rPr>
                <w:rFonts w:cs="Arial"/>
                <w:b/>
              </w:rPr>
              <w:t xml:space="preserve"> points </w:t>
            </w:r>
            <w:r w:rsidRPr="002F031E">
              <w:rPr>
                <w:rFonts w:cs="Arial"/>
              </w:rPr>
              <w:t xml:space="preserve">the assessor should look for in candidate responses, with the capacity to record candidate responses. </w:t>
            </w:r>
          </w:p>
        </w:tc>
      </w:tr>
      <w:tr w:rsidR="001E47C6" w:rsidRPr="002F031E" w14:paraId="6BEFB9FC" w14:textId="77777777" w:rsidTr="00C929F5">
        <w:tblPrEx>
          <w:jc w:val="left"/>
        </w:tblPrEx>
        <w:trPr>
          <w:cantSplit/>
        </w:trPr>
        <w:tc>
          <w:tcPr>
            <w:cnfStyle w:val="001000000000" w:firstRow="0" w:lastRow="0" w:firstColumn="1" w:lastColumn="0" w:oddVBand="0" w:evenVBand="0" w:oddHBand="0" w:evenHBand="0" w:firstRowFirstColumn="0" w:firstRowLastColumn="0" w:lastRowFirstColumn="0" w:lastRowLastColumn="0"/>
            <w:tcW w:w="2018" w:type="dxa"/>
          </w:tcPr>
          <w:p w14:paraId="5A28786C" w14:textId="77777777" w:rsidR="001E47C6" w:rsidRPr="002F031E" w:rsidRDefault="001E47C6" w:rsidP="00C929F5">
            <w:pPr>
              <w:pStyle w:val="BodyText"/>
              <w:spacing w:line="240" w:lineRule="auto"/>
              <w:rPr>
                <w:rFonts w:cs="Arial"/>
              </w:rPr>
            </w:pPr>
            <w:r w:rsidRPr="002F031E">
              <w:rPr>
                <w:rFonts w:cs="Arial"/>
              </w:rPr>
              <w:t xml:space="preserve">Workplace Assessment Tasks: Instructions for the Candidate </w:t>
            </w:r>
          </w:p>
        </w:tc>
        <w:tc>
          <w:tcPr>
            <w:tcW w:w="3046" w:type="dxa"/>
          </w:tcPr>
          <w:p w14:paraId="5DA0A3C5"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candidate</w:t>
            </w:r>
            <w:r w:rsidRPr="002F031E">
              <w:rPr>
                <w:rFonts w:cs="Arial"/>
              </w:rPr>
              <w:t xml:space="preserve"> reads these to gain information on the workplace assessment task or tasks they need to undertake.</w:t>
            </w:r>
          </w:p>
        </w:tc>
        <w:tc>
          <w:tcPr>
            <w:tcW w:w="4487" w:type="dxa"/>
          </w:tcPr>
          <w:p w14:paraId="76B7A2EA"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advise candidates which workplace assessment task or tasks are required, and agree a date and workplace location with the candidate.</w:t>
            </w:r>
          </w:p>
          <w:p w14:paraId="7DF1EFDA"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should provide the appropriate instructions to candidates </w:t>
            </w:r>
            <w:r w:rsidRPr="002F031E">
              <w:rPr>
                <w:rFonts w:cs="Arial"/>
                <w:b/>
              </w:rPr>
              <w:t>before the workplace assessment task is undertaken</w:t>
            </w:r>
            <w:r w:rsidRPr="002F031E">
              <w:rPr>
                <w:rFonts w:cs="Arial"/>
              </w:rPr>
              <w:t>.</w:t>
            </w:r>
          </w:p>
        </w:tc>
        <w:tc>
          <w:tcPr>
            <w:tcW w:w="4625" w:type="dxa"/>
          </w:tcPr>
          <w:p w14:paraId="458B8059"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These provide the candidate with instructions on the workplace assessment task requirements and criteria for assessment, thus assisting them to </w:t>
            </w:r>
            <w:r w:rsidRPr="002F031E">
              <w:rPr>
                <w:rFonts w:cs="Arial"/>
                <w:b/>
              </w:rPr>
              <w:t>prepare for the assessment</w:t>
            </w:r>
            <w:r w:rsidRPr="002F031E">
              <w:rPr>
                <w:rFonts w:cs="Arial"/>
              </w:rPr>
              <w:t>.</w:t>
            </w:r>
          </w:p>
          <w:p w14:paraId="13C79D71" w14:textId="77777777" w:rsidR="001E47C6" w:rsidRPr="002F031E" w:rsidRDefault="001E47C6"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They may also </w:t>
            </w:r>
            <w:r w:rsidRPr="002F031E">
              <w:rPr>
                <w:rFonts w:cs="Arial"/>
                <w:b/>
              </w:rPr>
              <w:t>assist the workplace</w:t>
            </w:r>
            <w:r w:rsidRPr="002F031E">
              <w:rPr>
                <w:rFonts w:cs="Arial"/>
              </w:rPr>
              <w:t xml:space="preserve"> to understand what the task demonstration involves.</w:t>
            </w:r>
          </w:p>
        </w:tc>
      </w:tr>
      <w:tr w:rsidR="001E47C6" w:rsidRPr="002F031E" w14:paraId="74012D9B" w14:textId="77777777" w:rsidTr="00C929F5">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6BEF2C1" w14:textId="77777777" w:rsidR="001E47C6" w:rsidRPr="002F031E" w:rsidRDefault="001E47C6" w:rsidP="00C929F5">
            <w:pPr>
              <w:pStyle w:val="BodyText"/>
              <w:spacing w:line="240" w:lineRule="auto"/>
              <w:rPr>
                <w:rFonts w:cs="Arial"/>
              </w:rPr>
            </w:pPr>
            <w:r w:rsidRPr="002F031E">
              <w:rPr>
                <w:rFonts w:cs="Arial"/>
              </w:rPr>
              <w:t>Workplace Assessment Tasks: Observation Tools</w:t>
            </w:r>
          </w:p>
        </w:tc>
        <w:tc>
          <w:tcPr>
            <w:tcW w:w="3046" w:type="dxa"/>
          </w:tcPr>
          <w:p w14:paraId="4673B9D8"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completes the observation tools during the workplace assessment. </w:t>
            </w:r>
          </w:p>
        </w:tc>
        <w:tc>
          <w:tcPr>
            <w:tcW w:w="4487" w:type="dxa"/>
          </w:tcPr>
          <w:p w14:paraId="60AD643D"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use the tools </w:t>
            </w:r>
            <w:r w:rsidRPr="002F031E">
              <w:rPr>
                <w:rFonts w:cs="Arial"/>
                <w:b/>
              </w:rPr>
              <w:t>during the demonstration</w:t>
            </w:r>
            <w:r w:rsidRPr="002F031E">
              <w:rPr>
                <w:rFonts w:cs="Arial"/>
              </w:rPr>
              <w:t xml:space="preserve">. </w:t>
            </w:r>
          </w:p>
          <w:p w14:paraId="76EB7104"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4625" w:type="dxa"/>
          </w:tcPr>
          <w:p w14:paraId="415BA622" w14:textId="77777777" w:rsidR="001E47C6" w:rsidRPr="002F031E" w:rsidRDefault="001E47C6"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assessment tools describe the assessment tasks and criteria for assessment, and are used to </w:t>
            </w:r>
            <w:r w:rsidRPr="002F031E">
              <w:rPr>
                <w:rFonts w:cs="Arial"/>
                <w:b/>
              </w:rPr>
              <w:t>record the assessor’s observations and outcomes</w:t>
            </w:r>
            <w:r w:rsidRPr="002F031E">
              <w:rPr>
                <w:rFonts w:cs="Arial"/>
              </w:rPr>
              <w:t xml:space="preserve"> of workplace assessment tasks. </w:t>
            </w:r>
          </w:p>
        </w:tc>
      </w:tr>
    </w:tbl>
    <w:p w14:paraId="3FBBCDD1" w14:textId="778E0353" w:rsidR="00CF175C" w:rsidRPr="00FB5215" w:rsidRDefault="00CF175C" w:rsidP="001E47C6">
      <w:pPr>
        <w:pStyle w:val="BodyText"/>
        <w:rPr>
          <w:rFonts w:cs="Arial"/>
        </w:rPr>
      </w:pPr>
    </w:p>
    <w:p w14:paraId="4DC7F4DD" w14:textId="77777777" w:rsidR="00DE360A" w:rsidRPr="00FB5215" w:rsidRDefault="00DE360A" w:rsidP="0069025E">
      <w:pPr>
        <w:spacing w:after="0"/>
        <w:rPr>
          <w:rFonts w:cs="Arial"/>
        </w:rPr>
        <w:sectPr w:rsidR="00DE360A" w:rsidRPr="00FB5215" w:rsidSect="00782F5C">
          <w:headerReference w:type="even" r:id="rId27"/>
          <w:headerReference w:type="default" r:id="rId28"/>
          <w:type w:val="continuous"/>
          <w:pgSz w:w="16840" w:h="11900" w:orient="landscape"/>
          <w:pgMar w:top="1440" w:right="1440" w:bottom="1440" w:left="1440" w:header="567" w:footer="567" w:gutter="0"/>
          <w:cols w:space="720"/>
          <w:docGrid w:linePitch="360"/>
        </w:sectPr>
      </w:pPr>
    </w:p>
    <w:p w14:paraId="3D619C10" w14:textId="302116D8" w:rsidR="000D26F9" w:rsidRPr="00FB5215" w:rsidRDefault="001B2471" w:rsidP="00821792">
      <w:pPr>
        <w:pStyle w:val="Heading1"/>
        <w:sectPr w:rsidR="000D26F9" w:rsidRPr="00FB5215" w:rsidSect="006D353F">
          <w:footerReference w:type="even" r:id="rId29"/>
          <w:footerReference w:type="default" r:id="rId30"/>
          <w:pgSz w:w="16840" w:h="11900" w:orient="landscape"/>
          <w:pgMar w:top="1440" w:right="1440" w:bottom="1440" w:left="1440" w:header="567" w:footer="567" w:gutter="0"/>
          <w:cols w:space="720"/>
          <w:docGrid w:linePitch="360"/>
        </w:sectPr>
      </w:pPr>
      <w:bookmarkStart w:id="46" w:name="_Toc237589068"/>
      <w:r w:rsidRPr="00FB5215">
        <w:lastRenderedPageBreak/>
        <w:t>Template</w:t>
      </w:r>
      <w:r w:rsidR="00E41F6E" w:rsidRPr="00FB5215">
        <w:t xml:space="preserve"> for</w:t>
      </w:r>
      <w:r w:rsidR="00386A56" w:rsidRPr="00FB5215">
        <w:t xml:space="preserve"> the</w:t>
      </w:r>
      <w:r w:rsidR="00E41F6E" w:rsidRPr="00FB5215">
        <w:t xml:space="preserve"> </w:t>
      </w:r>
      <w:r w:rsidR="000D26F9" w:rsidRPr="00FB5215">
        <w:t>Candidate I</w:t>
      </w:r>
      <w:r w:rsidR="00E97967" w:rsidRPr="00FB5215">
        <w:t>nformation</w:t>
      </w:r>
      <w:r w:rsidR="000D26F9" w:rsidRPr="00FB5215">
        <w:t xml:space="preserve"> Form</w:t>
      </w:r>
      <w:bookmarkEnd w:id="46"/>
    </w:p>
    <w:p w14:paraId="55A8DC11" w14:textId="77777777" w:rsidR="000D26F9" w:rsidRPr="00FB5215" w:rsidRDefault="000D26F9" w:rsidP="000D26F9">
      <w:pPr>
        <w:rPr>
          <w:rFonts w:cs="Arial"/>
        </w:rPr>
      </w:pPr>
    </w:p>
    <w:p w14:paraId="144B663A" w14:textId="5B83804A" w:rsidR="001B2471" w:rsidRPr="00FB5215" w:rsidRDefault="002C3F07" w:rsidP="009B352C">
      <w:pPr>
        <w:pStyle w:val="BodyText"/>
        <w:rPr>
          <w:rFonts w:cs="Arial"/>
        </w:rPr>
      </w:pPr>
      <w:r w:rsidRPr="00FB5215">
        <w:rPr>
          <w:rFonts w:cs="Arial"/>
        </w:rPr>
        <w:t>The following</w:t>
      </w:r>
      <w:r w:rsidR="001B2471" w:rsidRPr="00FB5215">
        <w:rPr>
          <w:rFonts w:cs="Arial"/>
        </w:rPr>
        <w:t xml:space="preserve"> template provides the basis for a </w:t>
      </w:r>
      <w:r w:rsidR="001B2471" w:rsidRPr="00FB5215">
        <w:rPr>
          <w:rFonts w:cs="Arial"/>
          <w:i/>
        </w:rPr>
        <w:t>Candidate Information Form</w:t>
      </w:r>
      <w:r w:rsidR="001B2471" w:rsidRPr="00FB5215">
        <w:rPr>
          <w:rFonts w:cs="Arial"/>
        </w:rPr>
        <w:t xml:space="preserve"> </w:t>
      </w:r>
      <w:r w:rsidRPr="00FB5215">
        <w:rPr>
          <w:rFonts w:cs="Arial"/>
        </w:rPr>
        <w:t>to</w:t>
      </w:r>
      <w:r w:rsidR="00467D1A" w:rsidRPr="00FB5215">
        <w:rPr>
          <w:rFonts w:cs="Arial"/>
        </w:rPr>
        <w:t xml:space="preserve"> capture initial</w:t>
      </w:r>
      <w:r w:rsidR="001B2471" w:rsidRPr="00FB5215">
        <w:rPr>
          <w:rFonts w:cs="Arial"/>
        </w:rPr>
        <w:t xml:space="preserve"> information </w:t>
      </w:r>
      <w:r w:rsidRPr="00FB5215">
        <w:rPr>
          <w:rFonts w:cs="Arial"/>
        </w:rPr>
        <w:t>about</w:t>
      </w:r>
      <w:r w:rsidR="001B2471" w:rsidRPr="00FB5215">
        <w:rPr>
          <w:rFonts w:cs="Arial"/>
        </w:rPr>
        <w:t xml:space="preserve"> prospective RPL candidates (addition</w:t>
      </w:r>
      <w:r w:rsidR="00467D1A" w:rsidRPr="00FB5215">
        <w:rPr>
          <w:rFonts w:cs="Arial"/>
        </w:rPr>
        <w:t>al</w:t>
      </w:r>
      <w:r w:rsidR="001B2471" w:rsidRPr="00FB5215">
        <w:rPr>
          <w:rFonts w:cs="Arial"/>
        </w:rPr>
        <w:t xml:space="preserve"> to </w:t>
      </w:r>
      <w:r w:rsidR="00FC377B" w:rsidRPr="00FB5215">
        <w:rPr>
          <w:rFonts w:cs="Arial"/>
        </w:rPr>
        <w:t xml:space="preserve">any </w:t>
      </w:r>
      <w:r w:rsidR="001B2471" w:rsidRPr="00FB5215">
        <w:rPr>
          <w:rFonts w:cs="Arial"/>
        </w:rPr>
        <w:t>RTO-required form</w:t>
      </w:r>
      <w:r w:rsidR="00467D1A" w:rsidRPr="00FB5215">
        <w:rPr>
          <w:rFonts w:cs="Arial"/>
        </w:rPr>
        <w:t>s</w:t>
      </w:r>
      <w:r w:rsidR="001B2471" w:rsidRPr="00FB5215">
        <w:rPr>
          <w:rFonts w:cs="Arial"/>
        </w:rPr>
        <w:t xml:space="preserve"> or processes). </w:t>
      </w:r>
      <w:r w:rsidRPr="00FB5215">
        <w:rPr>
          <w:rFonts w:cs="Arial"/>
        </w:rPr>
        <w:t>In completing the form, t</w:t>
      </w:r>
      <w:r w:rsidR="00467D1A" w:rsidRPr="00FB5215">
        <w:rPr>
          <w:rFonts w:cs="Arial"/>
        </w:rPr>
        <w:t xml:space="preserve">he candidate provides some initial information and may also attach </w:t>
      </w:r>
      <w:r w:rsidRPr="00FB5215">
        <w:rPr>
          <w:rFonts w:cs="Arial"/>
        </w:rPr>
        <w:t>documents</w:t>
      </w:r>
      <w:r w:rsidR="00E772F1" w:rsidRPr="00FB5215">
        <w:rPr>
          <w:rFonts w:cs="Arial"/>
        </w:rPr>
        <w:t xml:space="preserve"> </w:t>
      </w:r>
      <w:r w:rsidR="00467D1A" w:rsidRPr="00FB5215">
        <w:rPr>
          <w:rFonts w:cs="Arial"/>
        </w:rPr>
        <w:t>such as a Resume or reference.</w:t>
      </w:r>
    </w:p>
    <w:p w14:paraId="4FCE0A14" w14:textId="77777777" w:rsidR="00E772F1" w:rsidRPr="00FB5215" w:rsidRDefault="001B2471" w:rsidP="009B352C">
      <w:pPr>
        <w:pStyle w:val="BodyText"/>
        <w:rPr>
          <w:rFonts w:cs="Arial"/>
        </w:rPr>
      </w:pPr>
      <w:r w:rsidRPr="00FB5215">
        <w:rPr>
          <w:rFonts w:cs="Arial"/>
        </w:rPr>
        <w:t>The blank form would typically be provided to a person registering their interest in RPL, and could be provided by an RTO contact person such as an RPL Coordinator, Information Officer.</w:t>
      </w:r>
      <w:r w:rsidR="00467D1A" w:rsidRPr="00FB5215">
        <w:rPr>
          <w:rFonts w:cs="Arial"/>
        </w:rPr>
        <w:t xml:space="preserve"> When providing the form, that person should also give the candidate brief and accurate information about the likely RPL processes.</w:t>
      </w:r>
      <w:r w:rsidR="00E772F1" w:rsidRPr="00FB5215">
        <w:rPr>
          <w:rFonts w:cs="Arial"/>
        </w:rPr>
        <w:t xml:space="preserve"> </w:t>
      </w:r>
    </w:p>
    <w:p w14:paraId="6900D571" w14:textId="2E658D50" w:rsidR="004F1F63" w:rsidRPr="00FB5215" w:rsidRDefault="004F1F63" w:rsidP="009B352C">
      <w:pPr>
        <w:pStyle w:val="BodyText"/>
        <w:rPr>
          <w:rFonts w:cs="Arial"/>
        </w:rPr>
      </w:pPr>
      <w:r w:rsidRPr="00FB5215">
        <w:rPr>
          <w:rFonts w:cs="Arial"/>
        </w:rPr>
        <w:t xml:space="preserve">At the first enquiry, or after being accepted for RPL the candidate </w:t>
      </w:r>
      <w:r w:rsidR="00E772F1" w:rsidRPr="00FB5215">
        <w:rPr>
          <w:rFonts w:cs="Arial"/>
        </w:rPr>
        <w:t>should</w:t>
      </w:r>
      <w:r w:rsidRPr="00FB5215">
        <w:rPr>
          <w:rFonts w:cs="Arial"/>
        </w:rPr>
        <w:t xml:space="preserve"> also be provided with the Candidate Guide from this RPL Toolkit. That document advises them on the RPL assessment processes involved.</w:t>
      </w:r>
    </w:p>
    <w:p w14:paraId="2559A6D1" w14:textId="77777777" w:rsidR="00467D1A" w:rsidRPr="00FB5215" w:rsidRDefault="00467D1A" w:rsidP="000D26F9">
      <w:pPr>
        <w:rPr>
          <w:rFonts w:cs="Arial"/>
        </w:rPr>
      </w:pPr>
    </w:p>
    <w:p w14:paraId="08EB0D0F" w14:textId="6306DC66" w:rsidR="00E772F1" w:rsidRPr="00FB5215" w:rsidRDefault="001B2471" w:rsidP="009B352C">
      <w:pPr>
        <w:pStyle w:val="BodyText"/>
        <w:rPr>
          <w:rFonts w:cs="Arial"/>
        </w:rPr>
      </w:pPr>
      <w:r w:rsidRPr="00FB5215">
        <w:rPr>
          <w:rFonts w:cs="Arial"/>
        </w:rPr>
        <w:t xml:space="preserve">If the prospective RPL candidate completes this </w:t>
      </w:r>
      <w:r w:rsidR="00467D1A" w:rsidRPr="00FB5215">
        <w:rPr>
          <w:rFonts w:cs="Arial"/>
        </w:rPr>
        <w:t xml:space="preserve">form </w:t>
      </w:r>
      <w:r w:rsidRPr="00FB5215">
        <w:rPr>
          <w:rFonts w:cs="Arial"/>
        </w:rPr>
        <w:t xml:space="preserve">before commencing the RPL assessment process, the RTO </w:t>
      </w:r>
      <w:r w:rsidR="00467D1A" w:rsidRPr="00FB5215">
        <w:rPr>
          <w:rFonts w:cs="Arial"/>
        </w:rPr>
        <w:t>has some initial</w:t>
      </w:r>
      <w:r w:rsidRPr="00FB5215">
        <w:rPr>
          <w:rFonts w:cs="Arial"/>
        </w:rPr>
        <w:t xml:space="preserve"> information </w:t>
      </w:r>
      <w:r w:rsidR="00467D1A" w:rsidRPr="00FB5215">
        <w:rPr>
          <w:rFonts w:cs="Arial"/>
        </w:rPr>
        <w:t>to consider</w:t>
      </w:r>
      <w:r w:rsidRPr="00FB5215">
        <w:rPr>
          <w:rFonts w:cs="Arial"/>
        </w:rPr>
        <w:t xml:space="preserve"> in deciding </w:t>
      </w:r>
      <w:r w:rsidR="00E772F1" w:rsidRPr="00FB5215">
        <w:rPr>
          <w:rFonts w:cs="Arial"/>
        </w:rPr>
        <w:t xml:space="preserve">their </w:t>
      </w:r>
      <w:r w:rsidRPr="00FB5215">
        <w:rPr>
          <w:rFonts w:cs="Arial"/>
        </w:rPr>
        <w:t>RPL eligibility and participation.</w:t>
      </w:r>
      <w:r w:rsidR="00467D1A" w:rsidRPr="00FB5215">
        <w:rPr>
          <w:rFonts w:cs="Arial"/>
        </w:rPr>
        <w:t xml:space="preserve"> </w:t>
      </w:r>
    </w:p>
    <w:p w14:paraId="51432B48" w14:textId="132DC3A6" w:rsidR="00467D1A" w:rsidRPr="00FB5215" w:rsidRDefault="00E772F1" w:rsidP="009B352C">
      <w:pPr>
        <w:pStyle w:val="BodyText"/>
        <w:rPr>
          <w:rFonts w:cs="Arial"/>
        </w:rPr>
      </w:pPr>
      <w:r w:rsidRPr="00FB5215">
        <w:rPr>
          <w:rFonts w:cs="Arial"/>
        </w:rPr>
        <w:t>Once the candidate is enrol</w:t>
      </w:r>
      <w:r w:rsidR="005B17F3" w:rsidRPr="00FB5215">
        <w:rPr>
          <w:rFonts w:cs="Arial"/>
        </w:rPr>
        <w:t>led</w:t>
      </w:r>
      <w:r w:rsidRPr="00FB5215">
        <w:rPr>
          <w:rFonts w:cs="Arial"/>
        </w:rPr>
        <w:t xml:space="preserve"> with the RTO,</w:t>
      </w:r>
      <w:r w:rsidR="00467D1A" w:rsidRPr="00FB5215">
        <w:rPr>
          <w:rFonts w:cs="Arial"/>
        </w:rPr>
        <w:t xml:space="preserve"> t</w:t>
      </w:r>
      <w:r w:rsidR="001B2471" w:rsidRPr="00FB5215">
        <w:rPr>
          <w:rFonts w:cs="Arial"/>
        </w:rPr>
        <w:t xml:space="preserve">he assessor </w:t>
      </w:r>
      <w:r w:rsidR="00467D1A" w:rsidRPr="00FB5215">
        <w:rPr>
          <w:rFonts w:cs="Arial"/>
        </w:rPr>
        <w:t>can</w:t>
      </w:r>
      <w:r w:rsidR="001B2471" w:rsidRPr="00FB5215">
        <w:rPr>
          <w:rFonts w:cs="Arial"/>
        </w:rPr>
        <w:t xml:space="preserve"> </w:t>
      </w:r>
      <w:r w:rsidR="00467D1A" w:rsidRPr="00FB5215">
        <w:rPr>
          <w:rFonts w:cs="Arial"/>
        </w:rPr>
        <w:t xml:space="preserve">also </w:t>
      </w:r>
      <w:r w:rsidR="001B2471" w:rsidRPr="00FB5215">
        <w:rPr>
          <w:rFonts w:cs="Arial"/>
        </w:rPr>
        <w:t xml:space="preserve">consider the information </w:t>
      </w:r>
      <w:r w:rsidR="00467D1A" w:rsidRPr="00FB5215">
        <w:rPr>
          <w:rFonts w:cs="Arial"/>
        </w:rPr>
        <w:t xml:space="preserve">and any initial evidence </w:t>
      </w:r>
      <w:r w:rsidR="006132E1" w:rsidRPr="00FB5215">
        <w:rPr>
          <w:rFonts w:cs="Arial"/>
        </w:rPr>
        <w:t xml:space="preserve">provided by the candidate </w:t>
      </w:r>
      <w:r w:rsidR="00467D1A" w:rsidRPr="00FB5215">
        <w:rPr>
          <w:rFonts w:cs="Arial"/>
        </w:rPr>
        <w:t>when conducting the initial interview and planning session (</w:t>
      </w:r>
      <w:r w:rsidR="001B2471" w:rsidRPr="00FB5215">
        <w:rPr>
          <w:rFonts w:cs="Arial"/>
        </w:rPr>
        <w:t>Step 1 of the RPL assessment process</w:t>
      </w:r>
      <w:r w:rsidR="00467D1A" w:rsidRPr="00FB5215">
        <w:rPr>
          <w:rFonts w:cs="Arial"/>
        </w:rPr>
        <w:t xml:space="preserve"> recommended in this RPL Toolkit).</w:t>
      </w:r>
    </w:p>
    <w:p w14:paraId="466BDBBA" w14:textId="77777777" w:rsidR="001B2471" w:rsidRPr="00FB5215" w:rsidRDefault="001B2471" w:rsidP="000D26F9">
      <w:pPr>
        <w:rPr>
          <w:rFonts w:cs="Arial"/>
        </w:rPr>
      </w:pPr>
    </w:p>
    <w:p w14:paraId="32D94E1B" w14:textId="77777777" w:rsidR="001B2471" w:rsidRPr="00FB5215" w:rsidRDefault="001B2471" w:rsidP="000D26F9">
      <w:pPr>
        <w:rPr>
          <w:rFonts w:cs="Arial"/>
        </w:rPr>
      </w:pPr>
    </w:p>
    <w:p w14:paraId="55962BFD" w14:textId="77777777" w:rsidR="001B2471" w:rsidRPr="00FB5215" w:rsidRDefault="001B2471" w:rsidP="000D26F9">
      <w:pPr>
        <w:rPr>
          <w:rFonts w:cs="Arial"/>
        </w:rPr>
      </w:pPr>
    </w:p>
    <w:p w14:paraId="7D225C01" w14:textId="77777777" w:rsidR="001B2471" w:rsidRPr="00FB5215" w:rsidRDefault="001B2471" w:rsidP="000D26F9">
      <w:pPr>
        <w:rPr>
          <w:rFonts w:cs="Arial"/>
        </w:rPr>
      </w:pPr>
    </w:p>
    <w:p w14:paraId="4F90892E" w14:textId="77777777" w:rsidR="000D26F9" w:rsidRPr="00FB5215" w:rsidRDefault="000D26F9" w:rsidP="000D26F9">
      <w:pPr>
        <w:rPr>
          <w:rFonts w:cs="Arial"/>
        </w:rPr>
        <w:sectPr w:rsidR="000D26F9" w:rsidRPr="00FB5215" w:rsidSect="001C3A8C">
          <w:type w:val="continuous"/>
          <w:pgSz w:w="16840" w:h="11900" w:orient="landscape"/>
          <w:pgMar w:top="1440" w:right="1440" w:bottom="1440" w:left="1440" w:header="567" w:footer="567" w:gutter="0"/>
          <w:cols w:num="2" w:space="720"/>
          <w:docGrid w:linePitch="360"/>
        </w:sectPr>
      </w:pPr>
    </w:p>
    <w:p w14:paraId="50B46C3A" w14:textId="4B35FA55" w:rsidR="001C3A8C" w:rsidRPr="00FB5215" w:rsidRDefault="001C3A8C">
      <w:pPr>
        <w:spacing w:after="0"/>
        <w:rPr>
          <w:rFonts w:cs="Arial"/>
        </w:rPr>
      </w:pPr>
      <w:r w:rsidRPr="00FB5215">
        <w:rPr>
          <w:rFonts w:cs="Arial"/>
        </w:rPr>
        <w:lastRenderedPageBreak/>
        <w:br w:type="page"/>
      </w:r>
    </w:p>
    <w:p w14:paraId="6F3D176F" w14:textId="4DD0B4AE" w:rsidR="00D34810" w:rsidRPr="00FB5215" w:rsidRDefault="00D34810" w:rsidP="006A089E">
      <w:pPr>
        <w:pStyle w:val="z-BottomofForm"/>
        <w:pBdr>
          <w:top w:val="none" w:sz="0" w:space="0" w:color="auto"/>
        </w:pBdr>
        <w:jc w:val="left"/>
        <w:rPr>
          <w:rFonts w:cs="Arial"/>
        </w:rPr>
      </w:pPr>
    </w:p>
    <w:tbl>
      <w:tblPr>
        <w:tblStyle w:val="LightList-Accent1"/>
        <w:tblW w:w="5000" w:type="pct"/>
        <w:jc w:val="center"/>
        <w:tblLayout w:type="fixed"/>
        <w:tblLook w:val="0420" w:firstRow="1" w:lastRow="0" w:firstColumn="0" w:lastColumn="0" w:noHBand="0" w:noVBand="1"/>
      </w:tblPr>
      <w:tblGrid>
        <w:gridCol w:w="1910"/>
        <w:gridCol w:w="864"/>
        <w:gridCol w:w="70"/>
        <w:gridCol w:w="950"/>
        <w:gridCol w:w="55"/>
        <w:gridCol w:w="24"/>
        <w:gridCol w:w="1338"/>
        <w:gridCol w:w="1024"/>
        <w:gridCol w:w="347"/>
        <w:gridCol w:w="715"/>
        <w:gridCol w:w="155"/>
        <w:gridCol w:w="143"/>
        <w:gridCol w:w="445"/>
        <w:gridCol w:w="102"/>
        <w:gridCol w:w="2562"/>
        <w:gridCol w:w="404"/>
        <w:gridCol w:w="336"/>
        <w:gridCol w:w="174"/>
        <w:gridCol w:w="425"/>
        <w:gridCol w:w="533"/>
        <w:gridCol w:w="188"/>
        <w:gridCol w:w="124"/>
        <w:gridCol w:w="1288"/>
      </w:tblGrid>
      <w:tr w:rsidR="006A089E" w:rsidRPr="00AA5499" w14:paraId="7FC31507" w14:textId="77777777" w:rsidTr="00921EB5">
        <w:trPr>
          <w:cnfStyle w:val="100000000000" w:firstRow="1" w:lastRow="0" w:firstColumn="0" w:lastColumn="0" w:oddVBand="0" w:evenVBand="0" w:oddHBand="0" w:evenHBand="0" w:firstRowFirstColumn="0" w:firstRowLastColumn="0" w:lastRowFirstColumn="0" w:lastRowLastColumn="0"/>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BB4E98" w14:textId="4459CF57" w:rsidR="006A089E" w:rsidRPr="00AA5499" w:rsidRDefault="006A089E" w:rsidP="00AA5499">
            <w:pPr>
              <w:pStyle w:val="DETRPLTabletext10"/>
              <w:rPr>
                <w:bCs w:val="0"/>
                <w:color w:val="FFFFFF" w:themeColor="background1"/>
                <w:sz w:val="28"/>
                <w:szCs w:val="28"/>
                <w:lang w:val="en-AU"/>
              </w:rPr>
            </w:pPr>
            <w:r w:rsidRPr="00AA5499">
              <w:rPr>
                <w:bCs w:val="0"/>
                <w:color w:val="FFFFFF" w:themeColor="background1"/>
                <w:sz w:val="28"/>
                <w:szCs w:val="28"/>
                <w:lang w:val="en-AU"/>
              </w:rPr>
              <w:br w:type="page"/>
            </w:r>
            <w:bookmarkStart w:id="47" w:name="_Toc233508223"/>
            <w:bookmarkStart w:id="48" w:name="_Toc262207898"/>
            <w:r w:rsidR="00AA5499" w:rsidRPr="00AA5499">
              <w:rPr>
                <w:bCs w:val="0"/>
                <w:color w:val="FFFFFF" w:themeColor="background1"/>
                <w:sz w:val="28"/>
                <w:szCs w:val="28"/>
              </w:rPr>
              <w:t>Candidate Information Form</w:t>
            </w:r>
            <w:bookmarkEnd w:id="47"/>
            <w:bookmarkEnd w:id="48"/>
            <w:r w:rsidR="00AA5499" w:rsidRPr="00AA5499">
              <w:rPr>
                <w:bCs w:val="0"/>
                <w:color w:val="FFFFFF" w:themeColor="background1"/>
                <w:sz w:val="28"/>
                <w:szCs w:val="28"/>
              </w:rPr>
              <w:t xml:space="preserve">: RPL for </w:t>
            </w:r>
            <w:r w:rsidR="00AA5499">
              <w:rPr>
                <w:bCs w:val="0"/>
                <w:color w:val="FFFFFF" w:themeColor="background1"/>
                <w:sz w:val="28"/>
                <w:szCs w:val="28"/>
              </w:rPr>
              <w:t>CHC3</w:t>
            </w:r>
            <w:r w:rsidR="00AA5499" w:rsidRPr="00AA5499">
              <w:rPr>
                <w:bCs w:val="0"/>
                <w:color w:val="FFFFFF" w:themeColor="background1"/>
                <w:sz w:val="28"/>
                <w:szCs w:val="28"/>
              </w:rPr>
              <w:t xml:space="preserve">0113 </w:t>
            </w:r>
            <w:r w:rsidR="00AA5499">
              <w:rPr>
                <w:bCs w:val="0"/>
                <w:color w:val="FFFFFF" w:themeColor="background1"/>
                <w:sz w:val="28"/>
                <w:szCs w:val="28"/>
              </w:rPr>
              <w:t>Certificate III in</w:t>
            </w:r>
            <w:r w:rsidR="00AA5499" w:rsidRPr="00AA5499">
              <w:rPr>
                <w:bCs w:val="0"/>
                <w:color w:val="FFFFFF" w:themeColor="background1"/>
                <w:sz w:val="28"/>
                <w:szCs w:val="28"/>
              </w:rPr>
              <w:t xml:space="preserve"> Early Childhood Education and Care</w:t>
            </w:r>
          </w:p>
        </w:tc>
      </w:tr>
      <w:tr w:rsidR="006A089E" w:rsidRPr="00FB5215" w14:paraId="0387EEDE"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A0A9876" w14:textId="77777777" w:rsidR="006A089E" w:rsidRPr="00FB5215" w:rsidRDefault="006A089E" w:rsidP="00921EB5">
            <w:pPr>
              <w:pStyle w:val="DETRPLTabletext10"/>
              <w:rPr>
                <w:b/>
                <w:sz w:val="22"/>
                <w:lang w:val="en-AU"/>
              </w:rPr>
            </w:pPr>
            <w:r w:rsidRPr="00FB5215">
              <w:rPr>
                <w:b/>
                <w:sz w:val="22"/>
                <w:lang w:val="en-AU"/>
              </w:rPr>
              <w:t>Instructions and notes</w:t>
            </w:r>
          </w:p>
        </w:tc>
      </w:tr>
      <w:tr w:rsidR="006A089E" w:rsidRPr="00FB5215" w14:paraId="7E2D2881" w14:textId="77777777" w:rsidTr="00921EB5">
        <w:trPr>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0E361D7" w14:textId="77777777" w:rsidR="006A089E" w:rsidRPr="00FB5215" w:rsidRDefault="006A089E" w:rsidP="00921EB5">
            <w:pPr>
              <w:pStyle w:val="DETRPLTabletext10"/>
              <w:rPr>
                <w:szCs w:val="20"/>
                <w:lang w:val="en-AU"/>
              </w:rPr>
            </w:pPr>
            <w:r w:rsidRPr="00FB5215">
              <w:rPr>
                <w:szCs w:val="20"/>
                <w:lang w:val="en-AU"/>
              </w:rPr>
              <w:t xml:space="preserve">Use this form if you are applying to participate in Recognition of Prior Learning (RPL) for </w:t>
            </w:r>
            <w:r w:rsidRPr="00FB5215">
              <w:rPr>
                <w:b/>
                <w:i/>
                <w:szCs w:val="20"/>
                <w:lang w:val="en-AU"/>
              </w:rPr>
              <w:t>CHC30113 Certificate III in Early Childhood Education and Care</w:t>
            </w:r>
            <w:r w:rsidRPr="00FB5215">
              <w:rPr>
                <w:szCs w:val="20"/>
                <w:lang w:val="en-AU"/>
              </w:rPr>
              <w:t>. When completed, it will provide the Registered Training Organisation (RTO) with information to use in considering your application to participate in RPL. The RTO will provide you with information on the RPL assessment process, and may require you to complete other forms, or participate in other processes.</w:t>
            </w:r>
          </w:p>
        </w:tc>
      </w:tr>
      <w:tr w:rsidR="006A089E" w:rsidRPr="00FB5215" w14:paraId="0024010D"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577CDEF" w14:textId="77777777" w:rsidR="006A089E" w:rsidRPr="00FB5215" w:rsidRDefault="006A089E" w:rsidP="00921EB5">
            <w:pPr>
              <w:pStyle w:val="DETRPLTabletext10"/>
              <w:rPr>
                <w:b/>
                <w:sz w:val="22"/>
                <w:lang w:val="en-AU"/>
              </w:rPr>
            </w:pPr>
            <w:r w:rsidRPr="00FB5215">
              <w:rPr>
                <w:b/>
                <w:sz w:val="22"/>
                <w:lang w:val="en-AU"/>
              </w:rPr>
              <w:t>Personal details</w:t>
            </w:r>
          </w:p>
        </w:tc>
      </w:tr>
      <w:tr w:rsidR="006A089E" w:rsidRPr="00FB5215" w14:paraId="6AB8F616" w14:textId="77777777" w:rsidTr="00921EB5">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48FE2F" w14:textId="77777777" w:rsidR="006A089E" w:rsidRPr="00FB5215" w:rsidRDefault="006A089E" w:rsidP="00921EB5">
            <w:pPr>
              <w:pStyle w:val="DETRPLTabletext10"/>
              <w:rPr>
                <w:sz w:val="22"/>
                <w:lang w:val="en-AU"/>
              </w:rPr>
            </w:pPr>
            <w:r w:rsidRPr="00FB5215">
              <w:rPr>
                <w:sz w:val="22"/>
                <w:lang w:val="en-AU"/>
              </w:rPr>
              <w:t>Family name</w:t>
            </w:r>
          </w:p>
        </w:tc>
        <w:tc>
          <w:tcPr>
            <w:tcW w:w="4325" w:type="dxa"/>
            <w:gridSpan w:val="7"/>
            <w:tcBorders>
              <w:top w:val="single" w:sz="4" w:space="0" w:color="4F81BD" w:themeColor="accent1"/>
              <w:left w:val="single" w:sz="4" w:space="0" w:color="4F81BD" w:themeColor="accent1"/>
              <w:bottom w:val="single" w:sz="4" w:space="0" w:color="4F81BD" w:themeColor="accent1"/>
              <w:right w:val="single" w:sz="4" w:space="0" w:color="auto"/>
            </w:tcBorders>
          </w:tcPr>
          <w:p w14:paraId="0B4BF5DE" w14:textId="77777777" w:rsidR="006A089E" w:rsidRPr="00FB5215" w:rsidRDefault="006A089E" w:rsidP="00921EB5">
            <w:pPr>
              <w:pStyle w:val="DETRPLTabletext10"/>
              <w:rPr>
                <w:sz w:val="22"/>
                <w:lang w:val="en-AU"/>
              </w:rPr>
            </w:pPr>
          </w:p>
        </w:tc>
        <w:tc>
          <w:tcPr>
            <w:tcW w:w="1907" w:type="dxa"/>
            <w:gridSpan w:val="6"/>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7C240E9D" w14:textId="77777777" w:rsidR="006A089E" w:rsidRPr="00FB5215" w:rsidRDefault="006A089E" w:rsidP="00921EB5">
            <w:pPr>
              <w:pStyle w:val="DETRPLTabletext10"/>
              <w:rPr>
                <w:sz w:val="22"/>
                <w:lang w:val="en-AU"/>
              </w:rPr>
            </w:pPr>
            <w:r w:rsidRPr="00FB5215">
              <w:rPr>
                <w:sz w:val="22"/>
                <w:lang w:val="en-AU"/>
              </w:rPr>
              <w:t>Given names</w:t>
            </w:r>
          </w:p>
        </w:tc>
        <w:tc>
          <w:tcPr>
            <w:tcW w:w="6034" w:type="dxa"/>
            <w:gridSpan w:val="9"/>
            <w:tcBorders>
              <w:top w:val="single" w:sz="4" w:space="0" w:color="4F81BD" w:themeColor="accent1"/>
              <w:left w:val="single" w:sz="4" w:space="0" w:color="auto"/>
              <w:bottom w:val="single" w:sz="4" w:space="0" w:color="4F81BD" w:themeColor="accent1"/>
              <w:right w:val="single" w:sz="4" w:space="0" w:color="4F81BD" w:themeColor="accent1"/>
            </w:tcBorders>
          </w:tcPr>
          <w:p w14:paraId="0E519475" w14:textId="77777777" w:rsidR="006A089E" w:rsidRPr="00FB5215" w:rsidRDefault="006A089E" w:rsidP="00921EB5">
            <w:pPr>
              <w:pStyle w:val="DETRPLTabletext10"/>
              <w:rPr>
                <w:sz w:val="22"/>
                <w:lang w:val="en-AU"/>
              </w:rPr>
            </w:pPr>
          </w:p>
        </w:tc>
      </w:tr>
      <w:tr w:rsidR="006A089E" w:rsidRPr="00FB5215" w14:paraId="697CC4BA"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C5A2ED" w14:textId="77777777" w:rsidR="006A089E" w:rsidRPr="00FB5215" w:rsidRDefault="006A089E" w:rsidP="00921EB5">
            <w:pPr>
              <w:pStyle w:val="DETRPLTabletext10"/>
              <w:rPr>
                <w:sz w:val="22"/>
                <w:lang w:val="en-AU"/>
              </w:rPr>
            </w:pPr>
            <w:r w:rsidRPr="00FB5215">
              <w:rPr>
                <w:sz w:val="22"/>
                <w:lang w:val="en-AU"/>
              </w:rPr>
              <w:t>Home address</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083E62" w14:textId="77777777" w:rsidR="006A089E" w:rsidRPr="00FB5215" w:rsidRDefault="006A089E" w:rsidP="00921EB5">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04DF8BE" w14:textId="77777777" w:rsidR="006A089E" w:rsidRPr="00FB5215" w:rsidRDefault="006A089E" w:rsidP="00921EB5">
            <w:pPr>
              <w:pStyle w:val="DETRPLTabletext10"/>
              <w:rPr>
                <w:sz w:val="22"/>
                <w:lang w:val="en-AU"/>
              </w:rPr>
            </w:pPr>
            <w:r w:rsidRPr="00FB5215">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4C3AE8" w14:textId="77777777" w:rsidR="006A089E" w:rsidRPr="00FB5215" w:rsidRDefault="006A089E" w:rsidP="00921EB5">
            <w:pPr>
              <w:pStyle w:val="DETRPLTabletext10"/>
              <w:rPr>
                <w:sz w:val="22"/>
                <w:lang w:val="en-AU"/>
              </w:rPr>
            </w:pPr>
          </w:p>
        </w:tc>
      </w:tr>
      <w:tr w:rsidR="006A089E" w:rsidRPr="00FB5215" w14:paraId="69AF2BD2" w14:textId="77777777" w:rsidTr="00921EB5">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93F1C1" w14:textId="77777777" w:rsidR="006A089E" w:rsidRPr="00FB5215" w:rsidRDefault="006A089E" w:rsidP="00921EB5">
            <w:pPr>
              <w:pStyle w:val="DETRPLTabletext10"/>
              <w:rPr>
                <w:sz w:val="22"/>
                <w:lang w:val="en-AU"/>
              </w:rPr>
            </w:pPr>
            <w:r w:rsidRPr="00FB5215">
              <w:rPr>
                <w:sz w:val="22"/>
                <w:lang w:val="en-AU"/>
              </w:rPr>
              <w:t xml:space="preserve">Postal address </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AE5F51" w14:textId="77777777" w:rsidR="006A089E" w:rsidRPr="00FB5215" w:rsidRDefault="006A089E" w:rsidP="00921EB5">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C8B76FA" w14:textId="77777777" w:rsidR="006A089E" w:rsidRPr="00FB5215" w:rsidRDefault="006A089E" w:rsidP="00921EB5">
            <w:pPr>
              <w:pStyle w:val="DETRPLTabletext10"/>
              <w:rPr>
                <w:sz w:val="22"/>
                <w:lang w:val="en-AU"/>
              </w:rPr>
            </w:pPr>
            <w:r w:rsidRPr="00FB5215">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601268" w14:textId="77777777" w:rsidR="006A089E" w:rsidRPr="00FB5215" w:rsidRDefault="006A089E" w:rsidP="00921EB5">
            <w:pPr>
              <w:pStyle w:val="DETRPLTabletext10"/>
              <w:rPr>
                <w:sz w:val="22"/>
                <w:lang w:val="en-AU"/>
              </w:rPr>
            </w:pPr>
          </w:p>
        </w:tc>
      </w:tr>
      <w:tr w:rsidR="006A089E" w:rsidRPr="00FB5215" w14:paraId="18209811"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3103DD" w14:textId="77777777" w:rsidR="006A089E" w:rsidRPr="00FB5215" w:rsidRDefault="006A089E" w:rsidP="00921EB5">
            <w:pPr>
              <w:pStyle w:val="DETRPLTabletext10"/>
              <w:rPr>
                <w:sz w:val="22"/>
                <w:lang w:val="en-AU"/>
              </w:rPr>
            </w:pPr>
            <w:r w:rsidRPr="00FB5215">
              <w:rPr>
                <w:sz w:val="22"/>
                <w:lang w:val="en-AU"/>
              </w:rPr>
              <w:t>Phone numbers</w:t>
            </w: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36DF053" w14:textId="77777777" w:rsidR="006A089E" w:rsidRPr="00FB5215" w:rsidRDefault="006A089E" w:rsidP="00921EB5">
            <w:pPr>
              <w:pStyle w:val="DETRPLTabletext10"/>
              <w:rPr>
                <w:sz w:val="22"/>
                <w:lang w:val="en-AU"/>
              </w:rPr>
            </w:pPr>
            <w:r w:rsidRPr="00FB5215">
              <w:rPr>
                <w:sz w:val="22"/>
                <w:lang w:val="en-AU"/>
              </w:rPr>
              <w:t>Home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A9A573" w14:textId="77777777" w:rsidR="006A089E" w:rsidRPr="00FB5215" w:rsidRDefault="006A089E" w:rsidP="00921EB5">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63D1A66" w14:textId="77777777" w:rsidR="006A089E" w:rsidRPr="00FB5215" w:rsidRDefault="006A089E" w:rsidP="00921EB5">
            <w:pPr>
              <w:pStyle w:val="DETRPLTabletext10"/>
              <w:rPr>
                <w:sz w:val="22"/>
                <w:lang w:val="en-AU"/>
              </w:rPr>
            </w:pPr>
            <w:r w:rsidRPr="00FB5215">
              <w:rPr>
                <w:sz w:val="22"/>
                <w:lang w:val="en-AU"/>
              </w:rPr>
              <w:t>Work</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2A8AEE" w14:textId="77777777" w:rsidR="006A089E" w:rsidRPr="00FB5215" w:rsidRDefault="006A089E" w:rsidP="00921EB5">
            <w:pPr>
              <w:pStyle w:val="DETRPLTabletext10"/>
              <w:rPr>
                <w:sz w:val="22"/>
                <w:lang w:val="en-AU"/>
              </w:rPr>
            </w:pPr>
          </w:p>
        </w:tc>
      </w:tr>
      <w:tr w:rsidR="006A089E" w:rsidRPr="00FB5215" w14:paraId="76BC386A" w14:textId="77777777" w:rsidTr="00921EB5">
        <w:trPr>
          <w:trHeight w:val="567"/>
          <w:jc w:val="center"/>
        </w:trPr>
        <w:tc>
          <w:tcPr>
            <w:tcW w:w="1910"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768238" w14:textId="77777777" w:rsidR="006A089E" w:rsidRPr="00FB5215" w:rsidRDefault="006A089E" w:rsidP="00921EB5">
            <w:pPr>
              <w:pStyle w:val="DETRPLTabletext10"/>
              <w:rPr>
                <w:sz w:val="22"/>
                <w:lang w:val="en-AU"/>
              </w:rPr>
            </w:pP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E6E611B" w14:textId="77777777" w:rsidR="006A089E" w:rsidRPr="00FB5215" w:rsidRDefault="006A089E" w:rsidP="00921EB5">
            <w:pPr>
              <w:pStyle w:val="DETRPLTabletext10"/>
              <w:rPr>
                <w:sz w:val="22"/>
                <w:lang w:val="en-AU"/>
              </w:rPr>
            </w:pPr>
            <w:r w:rsidRPr="00FB5215">
              <w:rPr>
                <w:sz w:val="22"/>
                <w:lang w:val="en-AU"/>
              </w:rPr>
              <w:t>Mobile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901C95" w14:textId="77777777" w:rsidR="006A089E" w:rsidRPr="00FB5215" w:rsidRDefault="006A089E" w:rsidP="00921EB5">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A53674" w14:textId="77777777" w:rsidR="006A089E" w:rsidRPr="00FB5215" w:rsidRDefault="006A089E" w:rsidP="00921EB5">
            <w:pPr>
              <w:pStyle w:val="DETRPLTabletext10"/>
              <w:rPr>
                <w:sz w:val="22"/>
                <w:lang w:val="en-AU"/>
              </w:rPr>
            </w:pPr>
            <w:r w:rsidRPr="00FB5215">
              <w:rPr>
                <w:sz w:val="22"/>
                <w:lang w:val="en-AU"/>
              </w:rPr>
              <w:t>Fax</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26CE12" w14:textId="77777777" w:rsidR="006A089E" w:rsidRPr="00FB5215" w:rsidRDefault="006A089E" w:rsidP="00921EB5">
            <w:pPr>
              <w:pStyle w:val="DETRPLTabletext10"/>
              <w:rPr>
                <w:sz w:val="22"/>
                <w:lang w:val="en-AU"/>
              </w:rPr>
            </w:pPr>
          </w:p>
        </w:tc>
      </w:tr>
      <w:tr w:rsidR="006A089E" w:rsidRPr="00FB5215" w14:paraId="3FC03DB0"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DCD3D56" w14:textId="77777777" w:rsidR="006A089E" w:rsidRPr="00FB5215" w:rsidRDefault="006A089E" w:rsidP="00921EB5">
            <w:pPr>
              <w:pStyle w:val="DETRPLTabletext10"/>
              <w:rPr>
                <w:sz w:val="22"/>
                <w:lang w:val="en-AU"/>
              </w:rPr>
            </w:pPr>
            <w:r w:rsidRPr="00FB5215">
              <w:rPr>
                <w:sz w:val="22"/>
                <w:lang w:val="en-AU"/>
              </w:rPr>
              <w:t>Email address</w:t>
            </w:r>
          </w:p>
        </w:tc>
        <w:tc>
          <w:tcPr>
            <w:tcW w:w="12266" w:type="dxa"/>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B6C56A" w14:textId="77777777" w:rsidR="006A089E" w:rsidRPr="00FB5215" w:rsidRDefault="006A089E" w:rsidP="00921EB5">
            <w:pPr>
              <w:pStyle w:val="DETRPLTabletext10"/>
              <w:rPr>
                <w:sz w:val="22"/>
                <w:lang w:val="en-AU"/>
              </w:rPr>
            </w:pPr>
          </w:p>
        </w:tc>
      </w:tr>
      <w:tr w:rsidR="006A089E" w:rsidRPr="00FB5215" w14:paraId="1248CFC8" w14:textId="77777777" w:rsidTr="00921EB5">
        <w:trPr>
          <w:trHeight w:val="567"/>
          <w:jc w:val="center"/>
        </w:trPr>
        <w:tc>
          <w:tcPr>
            <w:tcW w:w="379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D0B5C08" w14:textId="77777777" w:rsidR="006A089E" w:rsidRPr="00FB5215" w:rsidRDefault="006A089E" w:rsidP="00921EB5">
            <w:pPr>
              <w:pStyle w:val="DETRPLTabletext10"/>
              <w:rPr>
                <w:sz w:val="22"/>
                <w:lang w:val="en-AU"/>
              </w:rPr>
            </w:pPr>
            <w:r w:rsidRPr="00FB5215">
              <w:rPr>
                <w:sz w:val="22"/>
                <w:lang w:val="en-AU"/>
              </w:rPr>
              <w:t>Are you a permanent resident of Australia?</w:t>
            </w:r>
          </w:p>
        </w:tc>
        <w:tc>
          <w:tcPr>
            <w:tcW w:w="141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D6899B"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69CBF7"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c>
          <w:tcPr>
            <w:tcW w:w="5036"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1C26F3D" w14:textId="77777777" w:rsidR="006A089E" w:rsidRPr="00FB5215" w:rsidRDefault="006A089E" w:rsidP="00921EB5">
            <w:pPr>
              <w:pStyle w:val="DETRPLTabletext10"/>
              <w:spacing w:before="140"/>
              <w:rPr>
                <w:sz w:val="22"/>
                <w:lang w:val="en-AU"/>
              </w:rPr>
            </w:pPr>
            <w:r w:rsidRPr="00FB5215">
              <w:rPr>
                <w:sz w:val="22"/>
                <w:lang w:val="en-AU"/>
              </w:rPr>
              <w:t>Do you need the assistance of an interpreter?</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324CF4"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BF05A8"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6A089E" w:rsidRPr="00FB5215" w14:paraId="642C68E7"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1618"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E57E5A7" w14:textId="77777777" w:rsidR="006A089E" w:rsidRPr="00FB5215" w:rsidRDefault="006A089E" w:rsidP="00921EB5">
            <w:pPr>
              <w:pStyle w:val="DETRPLTabletext10"/>
              <w:rPr>
                <w:sz w:val="22"/>
                <w:lang w:val="en-AU"/>
              </w:rPr>
            </w:pPr>
            <w:r w:rsidRPr="00FB5215">
              <w:rPr>
                <w:sz w:val="22"/>
                <w:lang w:val="en-AU"/>
              </w:rPr>
              <w:t>Do you have any need special needs, e.g. need for special aids or adjustments, to undertake practical assessment?</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1201C5"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DAD50F"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6A089E" w:rsidRPr="00FB5215" w14:paraId="506AC001" w14:textId="77777777" w:rsidTr="00921EB5">
        <w:trPr>
          <w:trHeight w:val="1172"/>
          <w:jc w:val="center"/>
        </w:trPr>
        <w:tc>
          <w:tcPr>
            <w:tcW w:w="387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6C15890" w14:textId="77777777" w:rsidR="006A089E" w:rsidRPr="00FB5215" w:rsidRDefault="006A089E" w:rsidP="00921EB5">
            <w:pPr>
              <w:pStyle w:val="DETRPLTabletext10"/>
              <w:rPr>
                <w:sz w:val="22"/>
                <w:lang w:val="en-AU"/>
              </w:rPr>
            </w:pPr>
            <w:r w:rsidRPr="00FB5215">
              <w:rPr>
                <w:sz w:val="22"/>
                <w:lang w:val="en-AU"/>
              </w:rPr>
              <w:t>If ‘Yes’, please provide details of any special needs, or discuss these with the RTO contact person or RPL assessor before enrolment.</w:t>
            </w:r>
          </w:p>
        </w:tc>
        <w:tc>
          <w:tcPr>
            <w:tcW w:w="10303" w:type="dxa"/>
            <w:gridSpan w:val="17"/>
            <w:tcBorders>
              <w:top w:val="single" w:sz="4" w:space="0" w:color="4F81BD" w:themeColor="accent1"/>
              <w:left w:val="single" w:sz="4" w:space="0" w:color="4F81BD" w:themeColor="accent1"/>
              <w:right w:val="single" w:sz="4" w:space="0" w:color="4F81BD" w:themeColor="accent1"/>
            </w:tcBorders>
            <w:vAlign w:val="center"/>
          </w:tcPr>
          <w:p w14:paraId="126F3C58" w14:textId="77777777" w:rsidR="006A089E" w:rsidRPr="00FB5215" w:rsidRDefault="006A089E" w:rsidP="00921EB5">
            <w:pPr>
              <w:pStyle w:val="DETRPLTabletext10"/>
              <w:rPr>
                <w:sz w:val="22"/>
                <w:lang w:val="en-AU"/>
              </w:rPr>
            </w:pPr>
          </w:p>
        </w:tc>
      </w:tr>
      <w:tr w:rsidR="006A089E" w:rsidRPr="00FB5215" w14:paraId="0FF6E139"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A54BD82" w14:textId="77777777" w:rsidR="006A089E" w:rsidRPr="00FB5215" w:rsidRDefault="006A089E" w:rsidP="00921EB5">
            <w:pPr>
              <w:pStyle w:val="DETRPLTabletext10"/>
              <w:rPr>
                <w:b/>
                <w:sz w:val="22"/>
                <w:lang w:val="en-AU"/>
              </w:rPr>
            </w:pPr>
            <w:r w:rsidRPr="00FB5215">
              <w:rPr>
                <w:b/>
                <w:sz w:val="22"/>
                <w:lang w:val="en-AU"/>
              </w:rPr>
              <w:lastRenderedPageBreak/>
              <w:t xml:space="preserve">Current employment </w:t>
            </w:r>
            <w:r w:rsidRPr="00FB5215">
              <w:rPr>
                <w:szCs w:val="20"/>
                <w:lang w:val="en-AU"/>
              </w:rPr>
              <w:t>(If you are not employed please go to the next section of this form)</w:t>
            </w:r>
          </w:p>
        </w:tc>
      </w:tr>
      <w:tr w:rsidR="006A089E" w:rsidRPr="00FB5215" w14:paraId="265D07C4" w14:textId="77777777" w:rsidTr="00921EB5">
        <w:trPr>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2AF5A4" w14:textId="77777777" w:rsidR="006A089E" w:rsidRPr="00FB5215" w:rsidRDefault="006A089E" w:rsidP="00921EB5">
            <w:pPr>
              <w:pStyle w:val="DETRPLTabletext10"/>
              <w:rPr>
                <w:sz w:val="22"/>
                <w:lang w:val="en-AU"/>
              </w:rPr>
            </w:pPr>
            <w:r w:rsidRPr="00FB5215">
              <w:rPr>
                <w:sz w:val="22"/>
                <w:lang w:val="en-AU"/>
              </w:rPr>
              <w:t>What is your current job title?</w:t>
            </w:r>
          </w:p>
        </w:tc>
        <w:tc>
          <w:tcPr>
            <w:tcW w:w="4191" w:type="dxa"/>
            <w:gridSpan w:val="8"/>
            <w:tcBorders>
              <w:top w:val="single" w:sz="4" w:space="0" w:color="4F81BD" w:themeColor="accent1"/>
              <w:left w:val="single" w:sz="4" w:space="0" w:color="4F81BD" w:themeColor="accent1"/>
              <w:bottom w:val="single" w:sz="4" w:space="0" w:color="4F81BD" w:themeColor="accent1"/>
              <w:right w:val="single" w:sz="4" w:space="0" w:color="1F497D" w:themeColor="text2"/>
            </w:tcBorders>
            <w:vAlign w:val="center"/>
          </w:tcPr>
          <w:p w14:paraId="441E5551" w14:textId="77777777" w:rsidR="006A089E" w:rsidRPr="00FB5215" w:rsidRDefault="006A089E" w:rsidP="00921EB5">
            <w:pPr>
              <w:pStyle w:val="DETRPLTabletext10"/>
              <w:rPr>
                <w:sz w:val="22"/>
                <w:lang w:val="en-AU"/>
              </w:rPr>
            </w:pPr>
          </w:p>
        </w:tc>
        <w:tc>
          <w:tcPr>
            <w:tcW w:w="4003" w:type="dxa"/>
            <w:gridSpan w:val="6"/>
            <w:tcBorders>
              <w:top w:val="single" w:sz="4" w:space="0" w:color="4F81BD" w:themeColor="accent1"/>
              <w:left w:val="single" w:sz="4" w:space="0" w:color="1F497D" w:themeColor="text2"/>
              <w:bottom w:val="single" w:sz="4" w:space="0" w:color="4F81BD" w:themeColor="accent1"/>
              <w:right w:val="single" w:sz="4" w:space="0" w:color="4F81BD" w:themeColor="accent1"/>
            </w:tcBorders>
            <w:shd w:val="clear" w:color="auto" w:fill="B8CCE4" w:themeFill="accent1" w:themeFillTint="66"/>
            <w:vAlign w:val="center"/>
          </w:tcPr>
          <w:p w14:paraId="5ABBDBDE" w14:textId="77777777" w:rsidR="006A089E" w:rsidRPr="00FB5215" w:rsidRDefault="006A089E" w:rsidP="00921EB5">
            <w:pPr>
              <w:pStyle w:val="DETRPLTabletext10"/>
              <w:rPr>
                <w:sz w:val="22"/>
                <w:lang w:val="en-AU"/>
              </w:rPr>
            </w:pPr>
            <w:r w:rsidRPr="00FB5215">
              <w:rPr>
                <w:sz w:val="22"/>
                <w:lang w:val="en-AU"/>
              </w:rPr>
              <w:t>How long have you been in this job?</w:t>
            </w:r>
          </w:p>
        </w:tc>
        <w:tc>
          <w:tcPr>
            <w:tcW w:w="2133" w:type="dxa"/>
            <w:gridSpan w:val="4"/>
            <w:tcBorders>
              <w:top w:val="single" w:sz="4" w:space="0" w:color="4F81BD" w:themeColor="accent1"/>
              <w:left w:val="single" w:sz="4" w:space="0" w:color="1F497D" w:themeColor="text2"/>
              <w:bottom w:val="single" w:sz="4" w:space="0" w:color="4F81BD" w:themeColor="accent1"/>
              <w:right w:val="single" w:sz="4" w:space="0" w:color="4F81BD" w:themeColor="accent1"/>
            </w:tcBorders>
            <w:vAlign w:val="center"/>
          </w:tcPr>
          <w:p w14:paraId="73EEAC83" w14:textId="77777777" w:rsidR="006A089E" w:rsidRPr="00FB5215" w:rsidRDefault="006A089E" w:rsidP="00921EB5">
            <w:pPr>
              <w:pStyle w:val="DETRPLTabletext10"/>
              <w:rPr>
                <w:sz w:val="22"/>
                <w:lang w:val="en-AU"/>
              </w:rPr>
            </w:pPr>
          </w:p>
        </w:tc>
      </w:tr>
      <w:tr w:rsidR="006A089E" w:rsidRPr="00FB5215" w14:paraId="0C38B6D9"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9FFAC83" w14:textId="77777777" w:rsidR="006A089E" w:rsidRPr="00FB5215" w:rsidRDefault="006A089E" w:rsidP="00921EB5">
            <w:pPr>
              <w:pStyle w:val="DETRPLTabletext10"/>
              <w:rPr>
                <w:sz w:val="22"/>
                <w:lang w:val="en-AU"/>
              </w:rPr>
            </w:pPr>
            <w:r w:rsidRPr="00FB5215">
              <w:rPr>
                <w:sz w:val="22"/>
                <w:lang w:val="en-AU"/>
              </w:rPr>
              <w:t>Who is your current employer?</w:t>
            </w:r>
          </w:p>
        </w:tc>
        <w:tc>
          <w:tcPr>
            <w:tcW w:w="10327"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08A1447" w14:textId="77777777" w:rsidR="006A089E" w:rsidRPr="00FB5215" w:rsidRDefault="006A089E" w:rsidP="00921EB5">
            <w:pPr>
              <w:pStyle w:val="DETRPLTabletext10"/>
              <w:rPr>
                <w:sz w:val="22"/>
                <w:lang w:val="en-AU"/>
              </w:rPr>
            </w:pPr>
          </w:p>
        </w:tc>
      </w:tr>
      <w:tr w:rsidR="006A089E" w:rsidRPr="00FB5215" w14:paraId="402876A4" w14:textId="77777777" w:rsidTr="00921EB5">
        <w:trPr>
          <w:trHeight w:val="1731"/>
          <w:jc w:val="center"/>
        </w:trPr>
        <w:tc>
          <w:tcPr>
            <w:tcW w:w="3849" w:type="dxa"/>
            <w:gridSpan w:val="5"/>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Pr>
          <w:p w14:paraId="76CB4825" w14:textId="77777777" w:rsidR="006A089E" w:rsidRPr="00FB5215" w:rsidRDefault="006A089E" w:rsidP="00921EB5">
            <w:pPr>
              <w:pStyle w:val="DETRPLTabletext10"/>
              <w:rPr>
                <w:sz w:val="22"/>
                <w:lang w:val="en-AU"/>
              </w:rPr>
            </w:pPr>
            <w:r w:rsidRPr="00FB5215">
              <w:rPr>
                <w:sz w:val="22"/>
                <w:lang w:val="en-AU"/>
              </w:rPr>
              <w:t>Please briefly list your duties in this job.</w:t>
            </w:r>
          </w:p>
        </w:tc>
        <w:tc>
          <w:tcPr>
            <w:tcW w:w="10327" w:type="dxa"/>
            <w:gridSpan w:val="18"/>
            <w:tcBorders>
              <w:top w:val="single" w:sz="4" w:space="0" w:color="4F81BD" w:themeColor="accent1"/>
              <w:left w:val="single" w:sz="4" w:space="0" w:color="4F81BD" w:themeColor="accent1"/>
              <w:right w:val="single" w:sz="4" w:space="0" w:color="4F81BD" w:themeColor="accent1"/>
            </w:tcBorders>
            <w:shd w:val="clear" w:color="auto" w:fill="auto"/>
          </w:tcPr>
          <w:p w14:paraId="6F9B9ED0" w14:textId="77777777" w:rsidR="006A089E" w:rsidRPr="00FB5215" w:rsidRDefault="006A089E" w:rsidP="00921EB5">
            <w:pPr>
              <w:pStyle w:val="DETRPLTabletext10"/>
              <w:rPr>
                <w:sz w:val="22"/>
                <w:lang w:val="en-AU"/>
              </w:rPr>
            </w:pPr>
          </w:p>
        </w:tc>
      </w:tr>
      <w:tr w:rsidR="006A089E" w:rsidRPr="00FB5215" w14:paraId="4EF9D737"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B5C4CC3" w14:textId="77777777" w:rsidR="006A089E" w:rsidRPr="00FB5215" w:rsidRDefault="006A089E" w:rsidP="00921EB5">
            <w:pPr>
              <w:pStyle w:val="DETRPLTabletext10"/>
              <w:rPr>
                <w:b/>
                <w:sz w:val="22"/>
                <w:lang w:val="en-AU"/>
              </w:rPr>
            </w:pPr>
            <w:r w:rsidRPr="00FB5215">
              <w:rPr>
                <w:b/>
                <w:sz w:val="22"/>
                <w:lang w:val="en-AU"/>
              </w:rPr>
              <w:t>Previous employment and other work roles</w:t>
            </w:r>
          </w:p>
        </w:tc>
      </w:tr>
      <w:tr w:rsidR="006A089E" w:rsidRPr="00FB5215" w14:paraId="7274F056"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1C234EA" w14:textId="77777777" w:rsidR="006A089E" w:rsidRPr="00FB5215" w:rsidRDefault="006A089E" w:rsidP="00921EB5">
            <w:pPr>
              <w:pStyle w:val="BodyText"/>
              <w:spacing w:before="80" w:after="80" w:line="240" w:lineRule="auto"/>
              <w:rPr>
                <w:rFonts w:cs="Arial"/>
                <w:color w:val="000000"/>
                <w:sz w:val="20"/>
                <w:szCs w:val="20"/>
                <w:lang w:eastAsia="en-AU"/>
              </w:rPr>
            </w:pPr>
            <w:r w:rsidRPr="00FB5215">
              <w:rPr>
                <w:rFonts w:cs="Arial"/>
                <w:color w:val="000000"/>
                <w:sz w:val="20"/>
                <w:szCs w:val="20"/>
                <w:lang w:eastAsia="en-AU"/>
              </w:rPr>
              <w:t>RPL recognises that you may have gained valuable skills and knowledge in paid and unpaid working roles. For example, you might have worked in an early childhood education setting as an early childhood educator (including Family Day Care) supporting implementation of an approved learning framework, and supporting children’s wellbeing, learning and development. In completing the following section, think about working roles relevant to your application.</w:t>
            </w:r>
          </w:p>
        </w:tc>
      </w:tr>
      <w:tr w:rsidR="006A089E" w:rsidRPr="00FB5215" w14:paraId="39BFF348"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B3512B3" w14:textId="77777777" w:rsidR="006A089E" w:rsidRPr="00FB5215" w:rsidRDefault="006A089E" w:rsidP="00921EB5">
            <w:pPr>
              <w:pStyle w:val="DETRPLTabletext10"/>
              <w:rPr>
                <w:sz w:val="22"/>
                <w:lang w:val="en-AU"/>
              </w:rPr>
            </w:pPr>
            <w:r w:rsidRPr="00FB5215">
              <w:rPr>
                <w:sz w:val="22"/>
                <w:lang w:val="en-AU"/>
              </w:rPr>
              <w:t>List brief details of any relevant work you have done (paid or unpaid).</w:t>
            </w: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E1B0F75" w14:textId="77777777" w:rsidR="006A089E" w:rsidRPr="00FB5215" w:rsidRDefault="006A089E" w:rsidP="00921EB5">
            <w:pPr>
              <w:pStyle w:val="DETRPLTabletext10"/>
              <w:rPr>
                <w:sz w:val="22"/>
                <w:lang w:val="en-AU"/>
              </w:rPr>
            </w:pPr>
            <w:r w:rsidRPr="00FB5215">
              <w:rPr>
                <w:sz w:val="22"/>
                <w:lang w:val="en-AU"/>
              </w:rPr>
              <w:t>Job title</w:t>
            </w: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2CB859" w14:textId="77777777" w:rsidR="006A089E" w:rsidRPr="00FB5215" w:rsidRDefault="006A089E" w:rsidP="00921EB5">
            <w:pPr>
              <w:pStyle w:val="DETRPLTabletext10"/>
              <w:rPr>
                <w:sz w:val="22"/>
                <w:lang w:val="en-AU"/>
              </w:rPr>
            </w:pPr>
            <w:r w:rsidRPr="00FB5215">
              <w:rPr>
                <w:sz w:val="22"/>
                <w:lang w:val="en-AU"/>
              </w:rPr>
              <w:t>Employer or organisation</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A8F4B1" w14:textId="77777777" w:rsidR="006A089E" w:rsidRPr="00FB5215" w:rsidRDefault="006A089E" w:rsidP="00921EB5">
            <w:pPr>
              <w:pStyle w:val="DETRPLTabletext10"/>
              <w:rPr>
                <w:sz w:val="22"/>
                <w:lang w:val="en-AU"/>
              </w:rPr>
            </w:pPr>
            <w:r w:rsidRPr="00FB5215">
              <w:rPr>
                <w:sz w:val="22"/>
                <w:lang w:val="en-AU"/>
              </w:rPr>
              <w:t>Dates of work</w:t>
            </w:r>
          </w:p>
        </w:tc>
      </w:tr>
      <w:tr w:rsidR="006A089E" w:rsidRPr="00FB5215" w14:paraId="29C16C63" w14:textId="77777777" w:rsidTr="00921EB5">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E4E7DA" w14:textId="77777777" w:rsidR="006A089E" w:rsidRPr="00FB5215" w:rsidRDefault="006A089E" w:rsidP="00921EB5">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9F4FBD" w14:textId="77777777" w:rsidR="006A089E" w:rsidRPr="00FB5215" w:rsidRDefault="006A089E" w:rsidP="00921EB5">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C2F2AF" w14:textId="77777777" w:rsidR="006A089E" w:rsidRPr="00FB5215" w:rsidRDefault="006A089E" w:rsidP="00921EB5">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E4E211" w14:textId="77777777" w:rsidR="006A089E" w:rsidRPr="00FB5215" w:rsidRDefault="006A089E" w:rsidP="00921EB5">
            <w:pPr>
              <w:pStyle w:val="DETRPLTabletext10"/>
              <w:rPr>
                <w:sz w:val="22"/>
                <w:lang w:val="en-AU"/>
              </w:rPr>
            </w:pPr>
          </w:p>
        </w:tc>
      </w:tr>
      <w:tr w:rsidR="006A089E" w:rsidRPr="00FB5215" w14:paraId="7BD8591C"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C67CD01" w14:textId="77777777" w:rsidR="006A089E" w:rsidRPr="00FB5215" w:rsidRDefault="006A089E" w:rsidP="00921EB5">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30A4A9" w14:textId="77777777" w:rsidR="006A089E" w:rsidRPr="00FB5215" w:rsidRDefault="006A089E" w:rsidP="00921EB5">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29C6A1" w14:textId="77777777" w:rsidR="006A089E" w:rsidRPr="00FB5215" w:rsidRDefault="006A089E" w:rsidP="00921EB5">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B5E329" w14:textId="77777777" w:rsidR="006A089E" w:rsidRPr="00FB5215" w:rsidRDefault="006A089E" w:rsidP="00921EB5">
            <w:pPr>
              <w:pStyle w:val="DETRPLTabletext10"/>
              <w:rPr>
                <w:sz w:val="22"/>
                <w:lang w:val="en-AU"/>
              </w:rPr>
            </w:pPr>
          </w:p>
        </w:tc>
      </w:tr>
      <w:tr w:rsidR="006A089E" w:rsidRPr="00FB5215" w14:paraId="34672DCB" w14:textId="77777777" w:rsidTr="00921EB5">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DF705F" w14:textId="77777777" w:rsidR="006A089E" w:rsidRPr="00FB5215" w:rsidRDefault="006A089E" w:rsidP="00921EB5">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E6C740" w14:textId="77777777" w:rsidR="006A089E" w:rsidRPr="00FB5215" w:rsidRDefault="006A089E" w:rsidP="00921EB5">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76BAD1" w14:textId="77777777" w:rsidR="006A089E" w:rsidRPr="00FB5215" w:rsidRDefault="006A089E" w:rsidP="00921EB5">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E9B23A" w14:textId="77777777" w:rsidR="006A089E" w:rsidRPr="00FB5215" w:rsidRDefault="006A089E" w:rsidP="00921EB5">
            <w:pPr>
              <w:pStyle w:val="DETRPLTabletext10"/>
              <w:rPr>
                <w:sz w:val="22"/>
                <w:lang w:val="en-AU"/>
              </w:rPr>
            </w:pPr>
          </w:p>
        </w:tc>
      </w:tr>
      <w:tr w:rsidR="006A089E" w:rsidRPr="00FB5215" w14:paraId="49BB0C61"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548C99" w14:textId="77777777" w:rsidR="006A089E" w:rsidRPr="00FB5215" w:rsidRDefault="006A089E" w:rsidP="00921EB5">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A2D134" w14:textId="77777777" w:rsidR="006A089E" w:rsidRPr="00FB5215" w:rsidRDefault="006A089E" w:rsidP="00921EB5">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40890A" w14:textId="77777777" w:rsidR="006A089E" w:rsidRPr="00FB5215" w:rsidRDefault="006A089E" w:rsidP="00921EB5">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D6139B" w14:textId="77777777" w:rsidR="006A089E" w:rsidRPr="00FB5215" w:rsidRDefault="006A089E" w:rsidP="00921EB5">
            <w:pPr>
              <w:pStyle w:val="DETRPLTabletext10"/>
              <w:rPr>
                <w:sz w:val="22"/>
                <w:lang w:val="en-AU"/>
              </w:rPr>
            </w:pPr>
          </w:p>
        </w:tc>
      </w:tr>
      <w:tr w:rsidR="006A089E" w:rsidRPr="00FB5215" w14:paraId="55A03B68" w14:textId="77777777" w:rsidTr="00921EB5">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7D6D4BC" w14:textId="77777777" w:rsidR="006A089E" w:rsidRPr="00FB5215" w:rsidRDefault="006A089E" w:rsidP="00921EB5">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ABEE8F" w14:textId="77777777" w:rsidR="006A089E" w:rsidRPr="00FB5215" w:rsidRDefault="006A089E" w:rsidP="00921EB5">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BE1FB" w14:textId="77777777" w:rsidR="006A089E" w:rsidRPr="00FB5215" w:rsidRDefault="006A089E" w:rsidP="00921EB5">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4921BE" w14:textId="77777777" w:rsidR="006A089E" w:rsidRPr="00FB5215" w:rsidRDefault="006A089E" w:rsidP="00921EB5">
            <w:pPr>
              <w:pStyle w:val="DETRPLTabletext10"/>
              <w:rPr>
                <w:sz w:val="22"/>
                <w:lang w:val="en-AU"/>
              </w:rPr>
            </w:pPr>
          </w:p>
        </w:tc>
      </w:tr>
      <w:tr w:rsidR="006A089E" w:rsidRPr="00FB5215" w14:paraId="18F1C164"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1108"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3E642" w14:textId="77777777" w:rsidR="006A089E" w:rsidRPr="00FB5215" w:rsidRDefault="006A089E" w:rsidP="00921EB5">
            <w:pPr>
              <w:pStyle w:val="DETRPLTabletext10"/>
              <w:rPr>
                <w:sz w:val="22"/>
                <w:lang w:val="en-AU"/>
              </w:rPr>
            </w:pPr>
            <w:r w:rsidRPr="00FB5215">
              <w:rPr>
                <w:sz w:val="22"/>
                <w:lang w:val="en-AU"/>
              </w:rPr>
              <w:t xml:space="preserve">I have attached a CV or Resume </w:t>
            </w:r>
            <w:r w:rsidRPr="00FB5215">
              <w:rPr>
                <w:i/>
                <w:szCs w:val="20"/>
                <w:lang w:val="en-AU"/>
              </w:rPr>
              <w:t>(Please attach this if you have one.)</w:t>
            </w:r>
          </w:p>
        </w:tc>
        <w:tc>
          <w:tcPr>
            <w:tcW w:w="146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757E3E"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bookmarkStart w:id="49" w:name="Check1"/>
            <w:r w:rsidRPr="00FB5215">
              <w:rPr>
                <w:bCs/>
                <w:lang w:val="en-AU"/>
              </w:rPr>
              <w:instrText xml:space="preserve"> FORMCHECKBOX </w:instrText>
            </w:r>
            <w:r w:rsidRPr="00FB5215">
              <w:rPr>
                <w:bCs/>
                <w:lang w:val="en-AU"/>
              </w:rPr>
            </w:r>
            <w:r w:rsidRPr="00FB5215">
              <w:rPr>
                <w:bCs/>
                <w:lang w:val="en-AU"/>
              </w:rPr>
              <w:fldChar w:fldCharType="end"/>
            </w:r>
            <w:bookmarkEnd w:id="49"/>
            <w:r w:rsidRPr="00FB5215">
              <w:rPr>
                <w:bCs/>
                <w:lang w:val="en-AU"/>
              </w:rPr>
              <w:t xml:space="preserve">    Yes</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8EB8F" w14:textId="77777777" w:rsidR="006A089E" w:rsidRPr="00FB5215" w:rsidRDefault="006A089E" w:rsidP="00921EB5">
            <w:pPr>
              <w:pStyle w:val="DETRPLTabletext10"/>
              <w:spacing w:before="14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6A089E" w:rsidRPr="00FB5215" w14:paraId="22143A68"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94D74C" w14:textId="77777777" w:rsidR="006A089E" w:rsidRPr="00FB5215" w:rsidRDefault="006A089E" w:rsidP="00921EB5">
            <w:pPr>
              <w:pStyle w:val="DETRPLTabletext10"/>
              <w:rPr>
                <w:sz w:val="22"/>
                <w:lang w:val="en-AU"/>
              </w:rPr>
            </w:pPr>
            <w:r w:rsidRPr="00FB5215">
              <w:rPr>
                <w:sz w:val="22"/>
                <w:lang w:val="en-AU"/>
              </w:rPr>
              <w:lastRenderedPageBreak/>
              <w:t>List some of the tasks you can do (or have done) in paid or unpaid work that might relate to early childhood education and care work.</w:t>
            </w:r>
          </w:p>
        </w:tc>
      </w:tr>
      <w:tr w:rsidR="006A089E" w:rsidRPr="00FB5215" w14:paraId="1D9C0803"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11594E" w14:textId="77777777" w:rsidR="006A089E" w:rsidRPr="00FB5215" w:rsidRDefault="006A089E" w:rsidP="00921EB5">
            <w:pPr>
              <w:pStyle w:val="DETRPLTabletext10"/>
              <w:rPr>
                <w:sz w:val="22"/>
                <w:lang w:val="en-AU"/>
              </w:rPr>
            </w:pPr>
          </w:p>
        </w:tc>
      </w:tr>
      <w:tr w:rsidR="006A089E" w:rsidRPr="00FB5215" w14:paraId="50756E9E"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EC2C8A" w14:textId="77777777" w:rsidR="006A089E" w:rsidRPr="00FB5215" w:rsidRDefault="006A089E" w:rsidP="00921EB5">
            <w:pPr>
              <w:pStyle w:val="DETRPLTabletext10"/>
              <w:rPr>
                <w:sz w:val="22"/>
                <w:lang w:val="en-AU"/>
              </w:rPr>
            </w:pPr>
          </w:p>
        </w:tc>
      </w:tr>
      <w:tr w:rsidR="006A089E" w:rsidRPr="00FB5215" w14:paraId="53EB1D8A"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217DFD" w14:textId="77777777" w:rsidR="006A089E" w:rsidRPr="00FB5215" w:rsidRDefault="006A089E" w:rsidP="00921EB5">
            <w:pPr>
              <w:pStyle w:val="DETRPLTabletext10"/>
              <w:rPr>
                <w:sz w:val="22"/>
                <w:lang w:val="en-AU"/>
              </w:rPr>
            </w:pPr>
          </w:p>
        </w:tc>
      </w:tr>
      <w:tr w:rsidR="006A089E" w:rsidRPr="00FB5215" w14:paraId="0AEE77D3"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DD90DAC" w14:textId="77777777" w:rsidR="006A089E" w:rsidRPr="00FB5215" w:rsidRDefault="006A089E" w:rsidP="00921EB5">
            <w:pPr>
              <w:pStyle w:val="DETRPLTabletext10"/>
              <w:rPr>
                <w:b/>
                <w:sz w:val="22"/>
                <w:lang w:val="en-AU"/>
              </w:rPr>
            </w:pPr>
            <w:r w:rsidRPr="00FB5215">
              <w:rPr>
                <w:b/>
                <w:sz w:val="22"/>
                <w:lang w:val="en-AU"/>
              </w:rPr>
              <w:t>Related (non work) experience</w:t>
            </w:r>
          </w:p>
        </w:tc>
      </w:tr>
      <w:tr w:rsidR="006A089E" w:rsidRPr="00FB5215" w14:paraId="78D00F48"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9778256" w14:textId="21DA8710" w:rsidR="006A089E" w:rsidRPr="00FB5215" w:rsidRDefault="006A089E" w:rsidP="006A089E">
            <w:pPr>
              <w:pStyle w:val="BodyText"/>
              <w:spacing w:before="80" w:after="80" w:line="240" w:lineRule="auto"/>
              <w:rPr>
                <w:rFonts w:cs="Arial"/>
                <w:color w:val="000000"/>
                <w:sz w:val="20"/>
                <w:szCs w:val="20"/>
              </w:rPr>
            </w:pPr>
            <w:r w:rsidRPr="00FB5215">
              <w:rPr>
                <w:rFonts w:cs="Arial"/>
                <w:color w:val="000000"/>
                <w:sz w:val="20"/>
                <w:szCs w:val="20"/>
              </w:rPr>
              <w:t xml:space="preserve">RPL also recognises that you may have gained skills and knowledge in experiences such as informal training, hobbies, volunteer work or clubs. For example in informal roles, you might have used people and communications skills; handled funds; worked in committee processes; spoken to stakeholders; participated in informal training or self-development activities. </w:t>
            </w:r>
            <w:r w:rsidRPr="00FB5215">
              <w:rPr>
                <w:rFonts w:cs="Arial"/>
                <w:sz w:val="20"/>
                <w:szCs w:val="20"/>
              </w:rPr>
              <w:t>If you have relevant (non-job) experiences, please list them below.</w:t>
            </w:r>
          </w:p>
        </w:tc>
      </w:tr>
      <w:tr w:rsidR="006A089E" w:rsidRPr="00FB5215" w14:paraId="1F1067DD"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E728AD" w14:textId="77777777" w:rsidR="006A089E" w:rsidRPr="00FB5215" w:rsidRDefault="006A089E" w:rsidP="00921EB5">
            <w:pPr>
              <w:pStyle w:val="DETRPLTabletext10"/>
              <w:rPr>
                <w:sz w:val="22"/>
                <w:lang w:val="en-AU"/>
              </w:rPr>
            </w:pPr>
          </w:p>
        </w:tc>
      </w:tr>
      <w:tr w:rsidR="006A089E" w:rsidRPr="00FB5215" w14:paraId="25754053"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6D5C28" w14:textId="77777777" w:rsidR="006A089E" w:rsidRPr="00FB5215" w:rsidRDefault="006A089E" w:rsidP="00921EB5">
            <w:pPr>
              <w:pStyle w:val="DETRPLTabletext10"/>
              <w:rPr>
                <w:sz w:val="22"/>
                <w:lang w:val="en-AU"/>
              </w:rPr>
            </w:pPr>
          </w:p>
        </w:tc>
      </w:tr>
      <w:tr w:rsidR="006A089E" w:rsidRPr="00FB5215" w14:paraId="4B15DE82"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31892B" w14:textId="77777777" w:rsidR="006A089E" w:rsidRPr="00FB5215" w:rsidRDefault="006A089E" w:rsidP="00921EB5">
            <w:pPr>
              <w:pStyle w:val="DETRPLTabletext10"/>
              <w:rPr>
                <w:sz w:val="22"/>
                <w:lang w:val="en-AU"/>
              </w:rPr>
            </w:pPr>
          </w:p>
          <w:p w14:paraId="6D68085E" w14:textId="77777777" w:rsidR="006A089E" w:rsidRPr="00FB5215" w:rsidRDefault="006A089E" w:rsidP="00921EB5">
            <w:pPr>
              <w:pStyle w:val="DETRPLTabletext10"/>
              <w:rPr>
                <w:sz w:val="22"/>
                <w:lang w:val="en-AU"/>
              </w:rPr>
            </w:pPr>
          </w:p>
        </w:tc>
      </w:tr>
      <w:tr w:rsidR="006A089E" w:rsidRPr="00FB5215" w14:paraId="7B27A7BE"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05EB7C" w14:textId="77777777" w:rsidR="006A089E" w:rsidRPr="00FB5215" w:rsidRDefault="006A089E" w:rsidP="00921EB5">
            <w:pPr>
              <w:pStyle w:val="DETRPLTabletext10"/>
              <w:rPr>
                <w:sz w:val="22"/>
                <w:lang w:val="en-AU"/>
              </w:rPr>
            </w:pPr>
          </w:p>
        </w:tc>
      </w:tr>
      <w:tr w:rsidR="006A089E" w:rsidRPr="00FB5215" w14:paraId="347240D5"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B5B30F7" w14:textId="77777777" w:rsidR="006A089E" w:rsidRPr="00FB5215" w:rsidRDefault="006A089E" w:rsidP="00921EB5">
            <w:pPr>
              <w:pStyle w:val="DETRPLTabletext10"/>
              <w:rPr>
                <w:b/>
                <w:sz w:val="22"/>
                <w:lang w:val="en-AU"/>
              </w:rPr>
            </w:pPr>
            <w:r w:rsidRPr="00FB5215">
              <w:rPr>
                <w:b/>
                <w:sz w:val="22"/>
                <w:lang w:val="en-AU"/>
              </w:rPr>
              <w:t>Qualifications, Statements of Attainment or workplace training</w:t>
            </w:r>
          </w:p>
        </w:tc>
      </w:tr>
      <w:tr w:rsidR="006A089E" w:rsidRPr="00FB5215" w14:paraId="6603ED18"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E2E01B3" w14:textId="77777777" w:rsidR="006A089E" w:rsidRPr="00FB5215" w:rsidRDefault="006A089E" w:rsidP="00921EB5">
            <w:pPr>
              <w:pStyle w:val="BodyText"/>
              <w:spacing w:before="80" w:after="80" w:line="240" w:lineRule="auto"/>
              <w:rPr>
                <w:rFonts w:cs="Arial"/>
                <w:color w:val="000000"/>
                <w:sz w:val="20"/>
                <w:szCs w:val="20"/>
              </w:rPr>
            </w:pPr>
            <w:r w:rsidRPr="00FB5215">
              <w:rPr>
                <w:rFonts w:cs="Arial"/>
                <w:sz w:val="20"/>
                <w:szCs w:val="20"/>
              </w:rPr>
              <w:t>If you have any qualifications, Statements of Attainment or other awards from a training organisation, please list them below.</w:t>
            </w:r>
          </w:p>
        </w:tc>
      </w:tr>
      <w:tr w:rsidR="006A089E" w:rsidRPr="00FB5215" w14:paraId="334C5C2A"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AB8CFB" w14:textId="77777777" w:rsidR="006A089E" w:rsidRPr="00FB5215" w:rsidRDefault="006A089E" w:rsidP="00921EB5">
            <w:pPr>
              <w:pStyle w:val="DETRPLTabletext10"/>
              <w:rPr>
                <w:sz w:val="22"/>
                <w:lang w:val="en-AU"/>
              </w:rPr>
            </w:pPr>
          </w:p>
        </w:tc>
      </w:tr>
      <w:tr w:rsidR="006A089E" w:rsidRPr="00FB5215" w14:paraId="1315A140"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88F14" w14:textId="77777777" w:rsidR="006A089E" w:rsidRPr="00FB5215" w:rsidRDefault="006A089E" w:rsidP="00921EB5">
            <w:pPr>
              <w:pStyle w:val="DETRPLTabletext10"/>
              <w:rPr>
                <w:sz w:val="22"/>
                <w:lang w:val="en-AU"/>
              </w:rPr>
            </w:pPr>
          </w:p>
        </w:tc>
      </w:tr>
      <w:tr w:rsidR="006A089E" w:rsidRPr="00FB5215" w14:paraId="5372239D" w14:textId="77777777" w:rsidTr="00921EB5">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FD7C375" w14:textId="77777777" w:rsidR="006A089E" w:rsidRPr="00FB5215" w:rsidRDefault="006A089E" w:rsidP="00921EB5">
            <w:pPr>
              <w:pStyle w:val="DETRPLTabletext10"/>
              <w:rPr>
                <w:sz w:val="22"/>
                <w:lang w:val="en-AU"/>
              </w:rPr>
            </w:pPr>
            <w:r w:rsidRPr="00FB5215">
              <w:rPr>
                <w:b/>
                <w:sz w:val="22"/>
                <w:lang w:val="en-AU"/>
              </w:rPr>
              <w:lastRenderedPageBreak/>
              <w:t xml:space="preserve">Is there any more information you wish to give in support of your application to participate in RPL? </w:t>
            </w:r>
            <w:r w:rsidRPr="00FB5215">
              <w:rPr>
                <w:szCs w:val="20"/>
                <w:lang w:val="en-AU"/>
              </w:rPr>
              <w:t>(Attach other pages if needed.)</w:t>
            </w:r>
          </w:p>
        </w:tc>
      </w:tr>
      <w:tr w:rsidR="006A089E" w:rsidRPr="00FB5215" w14:paraId="43BD96AD" w14:textId="77777777" w:rsidTr="00921EB5">
        <w:trPr>
          <w:cnfStyle w:val="000000100000" w:firstRow="0" w:lastRow="0" w:firstColumn="0" w:lastColumn="0" w:oddVBand="0" w:evenVBand="0" w:oddHBand="1" w:evenHBand="0" w:firstRowFirstColumn="0" w:firstRowLastColumn="0" w:lastRowFirstColumn="0" w:lastRowLastColumn="0"/>
          <w:trHeight w:val="2875"/>
          <w:jc w:val="center"/>
        </w:trPr>
        <w:tc>
          <w:tcPr>
            <w:tcW w:w="14176" w:type="dxa"/>
            <w:gridSpan w:val="23"/>
            <w:tcBorders>
              <w:top w:val="single" w:sz="4" w:space="0" w:color="4F81BD" w:themeColor="accent1"/>
              <w:left w:val="single" w:sz="4" w:space="0" w:color="4F81BD" w:themeColor="accent1"/>
              <w:right w:val="single" w:sz="4" w:space="0" w:color="4F81BD" w:themeColor="accent1"/>
            </w:tcBorders>
          </w:tcPr>
          <w:p w14:paraId="5CCD1C25" w14:textId="77777777" w:rsidR="006A089E" w:rsidRPr="00FB5215" w:rsidRDefault="006A089E" w:rsidP="00921EB5">
            <w:pPr>
              <w:pStyle w:val="DETRPLTabletext10"/>
              <w:rPr>
                <w:sz w:val="22"/>
                <w:lang w:val="en-AU"/>
              </w:rPr>
            </w:pPr>
          </w:p>
        </w:tc>
      </w:tr>
      <w:tr w:rsidR="006A089E" w:rsidRPr="00FB5215" w14:paraId="4E2FE09B" w14:textId="77777777" w:rsidTr="00921EB5">
        <w:trPr>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B4A3F84" w14:textId="77777777" w:rsidR="006A089E" w:rsidRPr="00FB5215" w:rsidRDefault="006A089E" w:rsidP="00921EB5">
            <w:pPr>
              <w:pStyle w:val="DETRPLTabletext10"/>
              <w:rPr>
                <w:b/>
                <w:sz w:val="22"/>
                <w:lang w:val="en-AU"/>
              </w:rPr>
            </w:pPr>
            <w:r w:rsidRPr="00FB5215">
              <w:rPr>
                <w:b/>
                <w:sz w:val="22"/>
                <w:lang w:val="en-AU"/>
              </w:rPr>
              <w:t>Declaration</w:t>
            </w:r>
          </w:p>
        </w:tc>
        <w:tc>
          <w:tcPr>
            <w:tcW w:w="11402" w:type="dxa"/>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738E88" w14:textId="77777777" w:rsidR="006A089E" w:rsidRPr="00FB5215" w:rsidRDefault="006A089E" w:rsidP="00921EB5">
            <w:pPr>
              <w:pStyle w:val="DETRPLTabletext10"/>
              <w:rPr>
                <w:b/>
                <w:sz w:val="22"/>
                <w:lang w:val="en-AU"/>
              </w:rPr>
            </w:pPr>
            <w:r w:rsidRPr="00FB5215">
              <w:rPr>
                <w:b/>
                <w:sz w:val="22"/>
                <w:lang w:val="en-AU"/>
              </w:rPr>
              <w:t>I declare that the information contained in or provided with this application is true and correct.</w:t>
            </w:r>
          </w:p>
        </w:tc>
      </w:tr>
      <w:tr w:rsidR="006A089E" w:rsidRPr="00FB5215" w14:paraId="0F008427"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DC8750D" w14:textId="77777777" w:rsidR="006A089E" w:rsidRPr="00FB5215" w:rsidRDefault="006A089E" w:rsidP="00921EB5">
            <w:pPr>
              <w:pStyle w:val="DETRPLTabletext10"/>
              <w:rPr>
                <w:b/>
                <w:sz w:val="22"/>
                <w:lang w:val="en-AU"/>
              </w:rPr>
            </w:pPr>
            <w:r w:rsidRPr="00FB5215">
              <w:rPr>
                <w:b/>
                <w:sz w:val="22"/>
                <w:lang w:val="en-AU"/>
              </w:rPr>
              <w:t>Applicant’s signature</w:t>
            </w:r>
          </w:p>
        </w:tc>
        <w:tc>
          <w:tcPr>
            <w:tcW w:w="4821"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3F25ED" w14:textId="77777777" w:rsidR="006A089E" w:rsidRPr="00FB5215" w:rsidRDefault="006A089E" w:rsidP="00921EB5">
            <w:pPr>
              <w:pStyle w:val="DETRPLTabletext10"/>
              <w:rPr>
                <w:sz w:val="22"/>
                <w:lang w:val="en-AU"/>
              </w:rPr>
            </w:pPr>
          </w:p>
        </w:tc>
        <w:tc>
          <w:tcPr>
            <w:tcW w:w="31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79EC366" w14:textId="77777777" w:rsidR="006A089E" w:rsidRPr="00FB5215" w:rsidRDefault="006A089E" w:rsidP="00921EB5">
            <w:pPr>
              <w:pStyle w:val="DETRPLTabletext10"/>
              <w:rPr>
                <w:b/>
                <w:sz w:val="22"/>
                <w:lang w:val="en-AU"/>
              </w:rPr>
            </w:pPr>
            <w:r w:rsidRPr="00FB5215">
              <w:rPr>
                <w:b/>
                <w:sz w:val="22"/>
                <w:lang w:val="en-AU"/>
              </w:rPr>
              <w:t>Date</w:t>
            </w:r>
          </w:p>
        </w:tc>
        <w:tc>
          <w:tcPr>
            <w:tcW w:w="3472"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BAF2C7" w14:textId="77777777" w:rsidR="006A089E" w:rsidRPr="00FB5215" w:rsidRDefault="006A089E" w:rsidP="00921EB5">
            <w:pPr>
              <w:pStyle w:val="DETRPLTabletext10"/>
              <w:rPr>
                <w:sz w:val="22"/>
                <w:lang w:val="en-AU"/>
              </w:rPr>
            </w:pPr>
          </w:p>
        </w:tc>
      </w:tr>
    </w:tbl>
    <w:p w14:paraId="40C564DD" w14:textId="77777777" w:rsidR="006A089E" w:rsidRPr="00FB5215" w:rsidRDefault="006A089E" w:rsidP="006A089E"/>
    <w:p w14:paraId="7544B164" w14:textId="77777777" w:rsidR="00D34810" w:rsidRPr="00FB5215" w:rsidRDefault="00D34810" w:rsidP="00970FE5">
      <w:pPr>
        <w:pStyle w:val="BodyText"/>
        <w:rPr>
          <w:rFonts w:cs="Arial"/>
        </w:rPr>
      </w:pPr>
    </w:p>
    <w:p w14:paraId="67563705" w14:textId="77777777" w:rsidR="00B853D8" w:rsidRPr="00FB5215" w:rsidRDefault="00B853D8" w:rsidP="00BC6272">
      <w:pPr>
        <w:spacing w:after="0"/>
        <w:rPr>
          <w:rFonts w:cs="Arial"/>
          <w:szCs w:val="20"/>
        </w:rPr>
        <w:sectPr w:rsidR="00B853D8" w:rsidRPr="00FB5215" w:rsidSect="000D26F9">
          <w:type w:val="continuous"/>
          <w:pgSz w:w="16840" w:h="11900" w:orient="landscape"/>
          <w:pgMar w:top="1440" w:right="1440" w:bottom="1440" w:left="1440" w:header="567" w:footer="567" w:gutter="0"/>
          <w:cols w:space="720"/>
          <w:docGrid w:linePitch="360"/>
        </w:sectPr>
      </w:pPr>
    </w:p>
    <w:p w14:paraId="728276F8" w14:textId="6CFE7EA5" w:rsidR="00F4778E" w:rsidRPr="00FB5215" w:rsidRDefault="00F4778E" w:rsidP="00821792">
      <w:pPr>
        <w:pStyle w:val="Heading1"/>
        <w:sectPr w:rsidR="00F4778E" w:rsidRPr="00FB5215" w:rsidSect="00782F5C">
          <w:footerReference w:type="even" r:id="rId31"/>
          <w:footerReference w:type="default" r:id="rId32"/>
          <w:pgSz w:w="16840" w:h="11900" w:orient="landscape"/>
          <w:pgMar w:top="1440" w:right="1440" w:bottom="1440" w:left="1440" w:header="567" w:footer="567" w:gutter="0"/>
          <w:cols w:space="720"/>
          <w:docGrid w:linePitch="360"/>
        </w:sectPr>
      </w:pPr>
      <w:bookmarkStart w:id="50" w:name="_Toc237589069"/>
      <w:r w:rsidRPr="00FB5215">
        <w:lastRenderedPageBreak/>
        <w:t xml:space="preserve">Template for </w:t>
      </w:r>
      <w:r w:rsidR="00EE708C" w:rsidRPr="00FB5215">
        <w:t xml:space="preserve">the </w:t>
      </w:r>
      <w:r w:rsidRPr="00FB5215">
        <w:t>RPL Assessment Plan</w:t>
      </w:r>
      <w:bookmarkEnd w:id="50"/>
    </w:p>
    <w:p w14:paraId="5C37C74B" w14:textId="77777777" w:rsidR="00F4778E" w:rsidRPr="00FB5215" w:rsidRDefault="00F4778E" w:rsidP="00F4778E">
      <w:pPr>
        <w:spacing w:after="0"/>
        <w:rPr>
          <w:rFonts w:cs="Arial"/>
        </w:rPr>
      </w:pPr>
    </w:p>
    <w:p w14:paraId="207ED35F" w14:textId="25488321" w:rsidR="00F4778E" w:rsidRPr="00FB5215" w:rsidRDefault="002C3F07" w:rsidP="009B352C">
      <w:pPr>
        <w:pStyle w:val="BodyText"/>
      </w:pPr>
      <w:r w:rsidRPr="00FB5215">
        <w:t>The following</w:t>
      </w:r>
      <w:r w:rsidR="00F4778E" w:rsidRPr="00FB5215">
        <w:t xml:space="preserve"> template provides the basis for an </w:t>
      </w:r>
      <w:r w:rsidR="00F4778E" w:rsidRPr="00FB5215">
        <w:rPr>
          <w:i/>
        </w:rPr>
        <w:t>RPL Assessment Plan</w:t>
      </w:r>
      <w:r w:rsidR="00F4778E" w:rsidRPr="00FB5215">
        <w:t xml:space="preserve"> for the assessor to complete with the candidate during Step 1 of the RPL assessment process (the initial interview and planning session). The Plan should be thought of as a ‘living document’, to be updated throughout the RPL assessment process.</w:t>
      </w:r>
    </w:p>
    <w:p w14:paraId="09CF8B8C" w14:textId="710F5531" w:rsidR="00F4778E" w:rsidRPr="00FB5215" w:rsidRDefault="00F4778E" w:rsidP="009B352C">
      <w:pPr>
        <w:pStyle w:val="BodyText"/>
      </w:pPr>
      <w:r w:rsidRPr="00FB5215">
        <w:t xml:space="preserve">The </w:t>
      </w:r>
      <w:r w:rsidRPr="00FB5215">
        <w:rPr>
          <w:i/>
        </w:rPr>
        <w:t>RPL Assessment Plan</w:t>
      </w:r>
      <w:r w:rsidRPr="00FB5215">
        <w:t xml:space="preserve"> is used to document the requirements and steps in the RPL assessment process for the candidate, </w:t>
      </w:r>
      <w:r w:rsidR="001A632A" w:rsidRPr="00FB5215">
        <w:t>such as</w:t>
      </w:r>
      <w:r w:rsidRPr="00FB5215">
        <w:t xml:space="preserve"> electives chosen, dates of workplace visits, clusters to be considered, and expectations of the candidate and workplace. </w:t>
      </w:r>
    </w:p>
    <w:p w14:paraId="154C1BCA" w14:textId="67AF0630" w:rsidR="00F4778E" w:rsidRPr="00FB5215" w:rsidRDefault="00F4778E" w:rsidP="00AB7C64">
      <w:pPr>
        <w:pStyle w:val="BodyText"/>
        <w:spacing w:before="200"/>
      </w:pPr>
      <w:r w:rsidRPr="00FB5215">
        <w:lastRenderedPageBreak/>
        <w:br/>
        <w:t xml:space="preserve">To develop the Plan, the assessor should consider information in the </w:t>
      </w:r>
      <w:r w:rsidRPr="00FB5215">
        <w:rPr>
          <w:i/>
        </w:rPr>
        <w:t xml:space="preserve">Candidate Information Form </w:t>
      </w:r>
      <w:r w:rsidRPr="00FB5215">
        <w:t xml:space="preserve">as well as information </w:t>
      </w:r>
      <w:r w:rsidR="00D2216E">
        <w:t>gained in</w:t>
      </w:r>
      <w:r w:rsidRPr="00FB5215">
        <w:t xml:space="preserve"> discussions with the candidate at the initial interview and planning session (Step 1). Then, in consultation with the candidate, the assessor should develop the first cut of the Plan for that candidate.</w:t>
      </w:r>
    </w:p>
    <w:p w14:paraId="67589F74" w14:textId="3ED9C598" w:rsidR="00F4778E" w:rsidRPr="00FB5215" w:rsidRDefault="00F4778E" w:rsidP="009B352C">
      <w:pPr>
        <w:pStyle w:val="BodyText"/>
      </w:pPr>
      <w:r w:rsidRPr="00FB5215">
        <w:t>The candidate and the assessor should both make copies and bring them to every RPL assessment activity for updating as the assessment process progresses (for example, by adding information about the competency conversation sessions, or identified workplace assessment tasks as required).</w:t>
      </w:r>
    </w:p>
    <w:p w14:paraId="1D902B4C" w14:textId="77777777" w:rsidR="00F4778E" w:rsidRPr="00FB5215" w:rsidRDefault="00F4778E" w:rsidP="00F4778E">
      <w:pPr>
        <w:spacing w:after="0"/>
        <w:rPr>
          <w:rFonts w:cs="Arial"/>
        </w:rPr>
      </w:pPr>
    </w:p>
    <w:p w14:paraId="32DAB4C4" w14:textId="77777777" w:rsidR="00F4778E" w:rsidRPr="00FB5215" w:rsidRDefault="00F4778E" w:rsidP="00F4778E">
      <w:pPr>
        <w:spacing w:after="0"/>
        <w:rPr>
          <w:rFonts w:cs="Arial"/>
        </w:rPr>
        <w:sectPr w:rsidR="00F4778E" w:rsidRPr="00FB5215" w:rsidSect="00F4778E">
          <w:type w:val="continuous"/>
          <w:pgSz w:w="16840" w:h="11900" w:orient="landscape"/>
          <w:pgMar w:top="1440" w:right="1440" w:bottom="1440" w:left="1440" w:header="708" w:footer="567" w:gutter="0"/>
          <w:cols w:num="2" w:space="720"/>
          <w:docGrid w:linePitch="360"/>
        </w:sectPr>
      </w:pPr>
    </w:p>
    <w:p w14:paraId="0609732B" w14:textId="121B0D52" w:rsidR="00F4778E" w:rsidRPr="00FB5215" w:rsidRDefault="00F4778E" w:rsidP="00F4778E">
      <w:pPr>
        <w:spacing w:after="0"/>
        <w:rPr>
          <w:rFonts w:cs="Arial"/>
        </w:rPr>
      </w:pPr>
    </w:p>
    <w:p w14:paraId="3393E3B5" w14:textId="77777777" w:rsidR="00F4778E" w:rsidRPr="00FB5215" w:rsidRDefault="00F4778E" w:rsidP="00F4778E">
      <w:pPr>
        <w:spacing w:after="0"/>
        <w:rPr>
          <w:rFonts w:cs="Arial"/>
        </w:rPr>
      </w:pPr>
      <w:r w:rsidRPr="00FB5215">
        <w:rPr>
          <w:rFonts w:cs="Arial"/>
        </w:rPr>
        <w:br w:type="page"/>
      </w:r>
    </w:p>
    <w:p w14:paraId="3D408E86" w14:textId="77777777" w:rsidR="00AB7C64" w:rsidRPr="00FB5215" w:rsidRDefault="00AB7C64" w:rsidP="00AB7C64">
      <w:pPr>
        <w:spacing w:after="0"/>
        <w:rPr>
          <w:rFonts w:cs="Arial"/>
        </w:rPr>
      </w:pPr>
    </w:p>
    <w:tbl>
      <w:tblPr>
        <w:tblStyle w:val="LightList-Accent1"/>
        <w:tblW w:w="5000" w:type="pct"/>
        <w:jc w:val="center"/>
        <w:tblLayout w:type="fixed"/>
        <w:tblLook w:val="0420" w:firstRow="1" w:lastRow="0" w:firstColumn="0" w:lastColumn="0" w:noHBand="0" w:noVBand="1"/>
      </w:tblPr>
      <w:tblGrid>
        <w:gridCol w:w="2732"/>
        <w:gridCol w:w="2151"/>
        <w:gridCol w:w="1488"/>
        <w:gridCol w:w="2853"/>
        <w:gridCol w:w="1867"/>
        <w:gridCol w:w="3085"/>
      </w:tblGrid>
      <w:tr w:rsidR="00AB7C64" w:rsidRPr="009107BA" w14:paraId="091974B6" w14:textId="77777777" w:rsidTr="00921EB5">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A8718F" w14:textId="77777777" w:rsidR="00AB7C64" w:rsidRPr="009107BA" w:rsidRDefault="00AB7C64" w:rsidP="00921EB5">
            <w:pPr>
              <w:pStyle w:val="Heading2"/>
              <w:outlineLvl w:val="1"/>
              <w:rPr>
                <w:rFonts w:ascii="Arial" w:eastAsia="Times New Roman" w:hAnsi="Arial" w:cs="Arial"/>
                <w:b/>
                <w:color w:val="FFFFFF" w:themeColor="background1"/>
                <w:lang w:eastAsia="en-AU"/>
              </w:rPr>
            </w:pPr>
            <w:r w:rsidRPr="009107BA">
              <w:rPr>
                <w:rFonts w:ascii="Arial" w:eastAsia="Times New Roman" w:hAnsi="Arial" w:cs="Arial"/>
                <w:b/>
                <w:color w:val="FFFFFF" w:themeColor="background1"/>
                <w:lang w:eastAsia="en-AU"/>
              </w:rPr>
              <w:br w:type="page"/>
            </w:r>
            <w:bookmarkStart w:id="51" w:name="_Toc237589070"/>
            <w:r w:rsidRPr="009107BA">
              <w:rPr>
                <w:rFonts w:ascii="Arial" w:eastAsia="Times New Roman" w:hAnsi="Arial" w:cs="Arial"/>
                <w:b/>
                <w:color w:val="FFFFFF" w:themeColor="background1"/>
                <w:lang w:eastAsia="en-AU"/>
              </w:rPr>
              <w:t>RPL Assessment Plan: CHC30113 Certificate III in Early Childhood Education and Care</w:t>
            </w:r>
            <w:bookmarkEnd w:id="51"/>
          </w:p>
        </w:tc>
      </w:tr>
      <w:tr w:rsidR="00AB7C64" w:rsidRPr="00FB5215" w14:paraId="643656C4"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09F240A" w14:textId="77777777" w:rsidR="00AB7C64" w:rsidRPr="00FB5215" w:rsidRDefault="00AB7C64" w:rsidP="00921EB5">
            <w:pPr>
              <w:pStyle w:val="DETRPLTabletext10"/>
              <w:rPr>
                <w:b/>
                <w:sz w:val="22"/>
                <w:lang w:val="en-AU"/>
              </w:rPr>
            </w:pPr>
            <w:r w:rsidRPr="00FB5215">
              <w:rPr>
                <w:b/>
                <w:sz w:val="22"/>
                <w:lang w:val="en-AU"/>
              </w:rPr>
              <w:t>Instructions and notes</w:t>
            </w:r>
          </w:p>
        </w:tc>
      </w:tr>
      <w:tr w:rsidR="00AB7C64" w:rsidRPr="00FB5215" w14:paraId="502BF986" w14:textId="77777777" w:rsidTr="00921EB5">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212ED1" w14:textId="77777777" w:rsidR="00F22B92" w:rsidRPr="00FB5215" w:rsidRDefault="00AB7C64" w:rsidP="00F22B92">
            <w:pPr>
              <w:pStyle w:val="DETRPLTabletext10"/>
              <w:rPr>
                <w:szCs w:val="20"/>
                <w:lang w:val="en-AU"/>
              </w:rPr>
            </w:pPr>
            <w:r w:rsidRPr="00FB5215">
              <w:rPr>
                <w:szCs w:val="20"/>
                <w:lang w:val="en-AU"/>
              </w:rPr>
              <w:t xml:space="preserve">This form is for initial completion by the assessor </w:t>
            </w:r>
            <w:r w:rsidRPr="00FB5215">
              <w:rPr>
                <w:b/>
                <w:i/>
                <w:szCs w:val="20"/>
                <w:lang w:val="en-AU"/>
              </w:rPr>
              <w:t>with the candidate</w:t>
            </w:r>
            <w:r w:rsidRPr="00FB5215">
              <w:rPr>
                <w:szCs w:val="20"/>
                <w:lang w:val="en-AU"/>
              </w:rPr>
              <w:t xml:space="preserve"> in Step 1, at the initial RPL interview and planning session—it sets out the steps in the RPL process for an individual candidate based on their needs and circumstances. </w:t>
            </w:r>
          </w:p>
          <w:p w14:paraId="38528102" w14:textId="3FEC4B7C" w:rsidR="00AB7C64" w:rsidRPr="00FB5215" w:rsidRDefault="000A63EF" w:rsidP="00F22B92">
            <w:pPr>
              <w:pStyle w:val="DETRPLTabletext10"/>
              <w:rPr>
                <w:szCs w:val="20"/>
                <w:lang w:val="en-AU"/>
              </w:rPr>
            </w:pPr>
            <w:r>
              <w:rPr>
                <w:szCs w:val="20"/>
                <w:lang w:val="en-AU"/>
              </w:rPr>
              <w:t>To complete the form, first</w:t>
            </w:r>
            <w:r w:rsidR="00F22B92" w:rsidRPr="00FB5215">
              <w:rPr>
                <w:szCs w:val="20"/>
                <w:lang w:val="en-AU"/>
              </w:rPr>
              <w:t xml:space="preserve"> complete Parts 1 to 6, then, a</w:t>
            </w:r>
            <w:r w:rsidR="00AB7C64" w:rsidRPr="00FB5215">
              <w:rPr>
                <w:szCs w:val="20"/>
                <w:lang w:val="en-AU"/>
              </w:rPr>
              <w:t xml:space="preserve">s the RPL assessment process continues, </w:t>
            </w:r>
            <w:r w:rsidR="00F22B92" w:rsidRPr="00FB5215">
              <w:rPr>
                <w:szCs w:val="20"/>
                <w:lang w:val="en-AU"/>
              </w:rPr>
              <w:t xml:space="preserve">progressively update </w:t>
            </w:r>
            <w:r w:rsidR="00AB7C64" w:rsidRPr="00FB5215">
              <w:rPr>
                <w:szCs w:val="20"/>
                <w:lang w:val="en-AU"/>
              </w:rPr>
              <w:t>dates and activities</w:t>
            </w:r>
            <w:r w:rsidR="00F22B92" w:rsidRPr="00FB5215">
              <w:rPr>
                <w:szCs w:val="20"/>
                <w:lang w:val="en-AU"/>
              </w:rPr>
              <w:t xml:space="preserve"> using Part 7</w:t>
            </w:r>
            <w:r w:rsidR="00AB7C64" w:rsidRPr="00FB5215">
              <w:rPr>
                <w:szCs w:val="20"/>
                <w:lang w:val="en-AU"/>
              </w:rPr>
              <w:t>. Both the assessor and candidate should keep a copy and bring their copy to each RPL assessment activity for updating if needed.</w:t>
            </w:r>
          </w:p>
        </w:tc>
      </w:tr>
      <w:tr w:rsidR="00AB7C64" w:rsidRPr="00FB5215" w14:paraId="0C58F960"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21074AD" w14:textId="77777777" w:rsidR="00AB7C64" w:rsidRPr="00FB5215" w:rsidRDefault="00AB7C64" w:rsidP="00921EB5">
            <w:pPr>
              <w:pStyle w:val="DETRPLTabletext10"/>
              <w:rPr>
                <w:b/>
                <w:sz w:val="22"/>
                <w:lang w:val="en-AU"/>
              </w:rPr>
            </w:pPr>
            <w:r w:rsidRPr="00FB5215">
              <w:rPr>
                <w:b/>
                <w:sz w:val="22"/>
                <w:lang w:val="en-AU"/>
              </w:rPr>
              <w:t>Candidate’s personal details</w:t>
            </w:r>
          </w:p>
        </w:tc>
      </w:tr>
      <w:tr w:rsidR="00AB7C64" w:rsidRPr="00FB5215" w14:paraId="4DA822C5" w14:textId="77777777" w:rsidTr="00921EB5">
        <w:trPr>
          <w:trHeight w:val="567"/>
          <w:jc w:val="center"/>
        </w:trPr>
        <w:tc>
          <w:tcPr>
            <w:tcW w:w="27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39A43" w14:textId="77777777" w:rsidR="00AB7C64" w:rsidRPr="00FB5215" w:rsidRDefault="00AB7C64" w:rsidP="00921EB5">
            <w:pPr>
              <w:pStyle w:val="DETRPLTabletext10"/>
              <w:rPr>
                <w:b/>
                <w:sz w:val="22"/>
                <w:lang w:val="en-AU"/>
              </w:rPr>
            </w:pPr>
            <w:r w:rsidRPr="00FB5215">
              <w:rPr>
                <w:b/>
                <w:sz w:val="22"/>
                <w:lang w:val="en-AU"/>
              </w:rPr>
              <w:t>Family name</w:t>
            </w:r>
          </w:p>
        </w:tc>
        <w:tc>
          <w:tcPr>
            <w:tcW w:w="21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1D3A2" w14:textId="77777777" w:rsidR="00AB7C64" w:rsidRPr="00FB5215" w:rsidRDefault="00AB7C64" w:rsidP="00921EB5">
            <w:pPr>
              <w:pStyle w:val="DETRPLTabletext10"/>
              <w:rPr>
                <w:sz w:val="22"/>
                <w:lang w:val="en-AU"/>
              </w:rPr>
            </w:pP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0C0B8C8" w14:textId="77777777" w:rsidR="00AB7C64" w:rsidRPr="00FB5215" w:rsidRDefault="00AB7C64" w:rsidP="00921EB5">
            <w:pPr>
              <w:pStyle w:val="DETRPLTabletext10"/>
              <w:rPr>
                <w:b/>
                <w:sz w:val="22"/>
                <w:lang w:val="en-AU"/>
              </w:rPr>
            </w:pPr>
            <w:r w:rsidRPr="00FB5215">
              <w:rPr>
                <w:b/>
                <w:sz w:val="22"/>
                <w:lang w:val="en-AU"/>
              </w:rPr>
              <w:t>Given names</w:t>
            </w:r>
          </w:p>
        </w:tc>
        <w:tc>
          <w:tcPr>
            <w:tcW w:w="2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7D9CB6" w14:textId="77777777" w:rsidR="00AB7C64" w:rsidRPr="00FB5215" w:rsidRDefault="00AB7C64" w:rsidP="00921EB5">
            <w:pPr>
              <w:pStyle w:val="DETRPLTabletext10"/>
              <w:rPr>
                <w:sz w:val="22"/>
                <w:lang w:val="en-AU"/>
              </w:rPr>
            </w:pPr>
          </w:p>
        </w:tc>
        <w:tc>
          <w:tcPr>
            <w:tcW w:w="18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9F1B39B" w14:textId="77777777" w:rsidR="00AB7C64" w:rsidRPr="00FB5215" w:rsidRDefault="00AB7C64" w:rsidP="00921EB5">
            <w:pPr>
              <w:pStyle w:val="DETRPLTabletext10"/>
              <w:rPr>
                <w:b/>
                <w:sz w:val="22"/>
                <w:lang w:val="en-AU"/>
              </w:rPr>
            </w:pPr>
            <w:r w:rsidRPr="00FB5215">
              <w:rPr>
                <w:b/>
                <w:sz w:val="22"/>
                <w:lang w:val="en-AU"/>
              </w:rPr>
              <w:t>Employer</w:t>
            </w:r>
          </w:p>
        </w:tc>
        <w:tc>
          <w:tcPr>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8411B6" w14:textId="77777777" w:rsidR="00AB7C64" w:rsidRPr="00FB5215" w:rsidRDefault="00AB7C64" w:rsidP="00921EB5">
            <w:pPr>
              <w:pStyle w:val="DETRPLTabletext10"/>
              <w:rPr>
                <w:sz w:val="22"/>
                <w:lang w:val="en-AU"/>
              </w:rPr>
            </w:pPr>
          </w:p>
        </w:tc>
      </w:tr>
    </w:tbl>
    <w:p w14:paraId="464ACD7C" w14:textId="4AA104B3" w:rsidR="00AB7C64" w:rsidRPr="00FB5215" w:rsidRDefault="00226C95" w:rsidP="00F22B92">
      <w:pPr>
        <w:spacing w:before="120"/>
        <w:rPr>
          <w:rFonts w:cs="Arial"/>
          <w:b/>
          <w:color w:val="000000"/>
          <w:sz w:val="20"/>
          <w:szCs w:val="20"/>
          <w:lang w:eastAsia="en-AU"/>
        </w:rPr>
      </w:pPr>
      <w:r w:rsidRPr="00FB5215">
        <w:rPr>
          <w:rFonts w:cs="Arial"/>
          <w:b/>
          <w:color w:val="000000"/>
          <w:sz w:val="20"/>
          <w:szCs w:val="20"/>
          <w:lang w:eastAsia="en-AU"/>
        </w:rPr>
        <w:t>PART 1: UNITS OF COMPETENCY FOR RPL</w:t>
      </w:r>
    </w:p>
    <w:tbl>
      <w:tblPr>
        <w:tblStyle w:val="LightList-Accent1"/>
        <w:tblW w:w="5000" w:type="pct"/>
        <w:jc w:val="center"/>
        <w:tblLayout w:type="fixed"/>
        <w:tblLook w:val="0420" w:firstRow="1" w:lastRow="0" w:firstColumn="0" w:lastColumn="0" w:noHBand="0" w:noVBand="1"/>
      </w:tblPr>
      <w:tblGrid>
        <w:gridCol w:w="11091"/>
        <w:gridCol w:w="1622"/>
        <w:gridCol w:w="1463"/>
      </w:tblGrid>
      <w:tr w:rsidR="00AB7C64" w:rsidRPr="00FB5215" w14:paraId="3B1810F9" w14:textId="77777777" w:rsidTr="00921EB5">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EB9F9CB" w14:textId="77777777" w:rsidR="00AB7C64" w:rsidRPr="00FB5215" w:rsidRDefault="00AB7C64" w:rsidP="00921EB5">
            <w:pPr>
              <w:pStyle w:val="DETRPLTabletext10"/>
              <w:rPr>
                <w:sz w:val="22"/>
                <w:lang w:val="en-AU"/>
              </w:rPr>
            </w:pPr>
            <w:r w:rsidRPr="00FB5215">
              <w:rPr>
                <w:sz w:val="22"/>
                <w:lang w:val="en-AU"/>
              </w:rPr>
              <w:t xml:space="preserve">Units of competency </w:t>
            </w:r>
            <w:r w:rsidRPr="00FB5215">
              <w:rPr>
                <w:b w:val="0"/>
                <w:szCs w:val="20"/>
                <w:lang w:val="en-AU"/>
              </w:rPr>
              <w:t>(If other electives selected, delete any incorrect electives in the table and add selected electives.)</w:t>
            </w:r>
          </w:p>
        </w:tc>
        <w:tc>
          <w:tcPr>
            <w:tcW w:w="30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B0C239" w14:textId="77777777" w:rsidR="00AB7C64" w:rsidRPr="00FB5215" w:rsidRDefault="00AB7C64" w:rsidP="00921EB5">
            <w:pPr>
              <w:pStyle w:val="DETRPLTabletext10"/>
              <w:rPr>
                <w:szCs w:val="20"/>
                <w:lang w:val="en-AU"/>
              </w:rPr>
            </w:pPr>
            <w:r w:rsidRPr="00FB5215">
              <w:rPr>
                <w:szCs w:val="20"/>
                <w:lang w:val="en-AU"/>
              </w:rPr>
              <w:t>Is RPL sought for this unit?</w:t>
            </w:r>
          </w:p>
        </w:tc>
      </w:tr>
      <w:tr w:rsidR="00F22B92" w:rsidRPr="00FB5215" w14:paraId="1DB18255" w14:textId="77777777" w:rsidTr="00F22B9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C84CCCC" w14:textId="5DB82CB2" w:rsidR="00F22B92" w:rsidRPr="00FB5215" w:rsidRDefault="00D3672C" w:rsidP="00921EB5">
            <w:pPr>
              <w:pStyle w:val="BodyText"/>
              <w:spacing w:line="240" w:lineRule="auto"/>
              <w:rPr>
                <w:rFonts w:cs="Arial"/>
              </w:rPr>
            </w:pPr>
            <w:r>
              <w:rPr>
                <w:rFonts w:cs="Arial"/>
                <w:color w:val="4F81BD" w:themeColor="accent1"/>
              </w:rPr>
              <w:t>Cluster 1</w:t>
            </w:r>
            <w:r w:rsidRPr="00D3672C">
              <w:rPr>
                <w:rFonts w:cs="Arial"/>
                <w:color w:val="4F81BD" w:themeColor="accent1"/>
              </w:rPr>
              <w:t>—</w:t>
            </w:r>
            <w:r w:rsidR="00F22B92" w:rsidRPr="00FB5215">
              <w:rPr>
                <w:rFonts w:cs="Arial"/>
                <w:color w:val="4F81BD" w:themeColor="accent1"/>
              </w:rPr>
              <w:t>Children’s health and safety</w:t>
            </w:r>
          </w:p>
        </w:tc>
      </w:tr>
      <w:tr w:rsidR="00AB7C64" w:rsidRPr="00FB5215" w14:paraId="1AB7F86A"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DE1B0A6"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CHCECE002 Ensure the health and safety of children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42ABDF" w14:textId="77777777" w:rsidR="00AB7C64" w:rsidRPr="00FB5215" w:rsidRDefault="00AB7C64" w:rsidP="00921EB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C83C24" w14:textId="77777777" w:rsidR="00AB7C64" w:rsidRPr="00FB5215" w:rsidRDefault="00AB7C64" w:rsidP="00921EB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No</w:t>
            </w:r>
          </w:p>
        </w:tc>
      </w:tr>
      <w:tr w:rsidR="00AB7C64" w:rsidRPr="00FB5215" w14:paraId="72A9F969"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EC1AAFD"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CHCECE004 Promote and provide healthy food and drinks</w:t>
            </w:r>
            <w:r w:rsidRPr="00FB5215">
              <w:rPr>
                <w:b w:val="0"/>
              </w:rPr>
              <w:t xml:space="preserve"> </w:t>
            </w:r>
            <w:r w:rsidRPr="00FB5215">
              <w:rPr>
                <w:rFonts w:cs="Arial"/>
                <w:b w:val="0"/>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C9736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5CA81A"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325A7BFE"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DD216AB" w14:textId="77777777" w:rsidR="00AB7C64" w:rsidRPr="00FB5215" w:rsidRDefault="00AB7C64" w:rsidP="00921EB5">
            <w:pPr>
              <w:pStyle w:val="BodyText"/>
              <w:spacing w:line="240" w:lineRule="auto"/>
              <w:rPr>
                <w:rFonts w:cs="Arial"/>
                <w:b w:val="0"/>
              </w:rPr>
            </w:pPr>
            <w:r w:rsidRPr="00FB5215">
              <w:rPr>
                <w:rFonts w:cs="Arial"/>
                <w:b w:val="0"/>
              </w:rPr>
              <w:t>HLTWHS001 Participate in work health and safety</w:t>
            </w:r>
            <w:r w:rsidRPr="00FB5215">
              <w:rPr>
                <w:b w:val="0"/>
              </w:rPr>
              <w:t xml:space="preserve"> </w:t>
            </w:r>
            <w:r w:rsidRPr="00FB5215">
              <w:rPr>
                <w:rFonts w:cs="Arial"/>
                <w:b w:val="0"/>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BCA31E"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CA9FA0"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F22B92" w:rsidRPr="00FB5215" w14:paraId="1DA90EF3" w14:textId="77777777" w:rsidTr="00F22B9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99D5B9" w14:textId="4DC450B4" w:rsidR="00F22B92" w:rsidRPr="00FB5215" w:rsidRDefault="00D3672C" w:rsidP="00921EB5">
            <w:pPr>
              <w:pStyle w:val="BodyText"/>
              <w:spacing w:line="240" w:lineRule="auto"/>
              <w:rPr>
                <w:rFonts w:cs="Arial"/>
              </w:rPr>
            </w:pPr>
            <w:r>
              <w:rPr>
                <w:rFonts w:cs="Arial"/>
                <w:color w:val="4F81BD" w:themeColor="accent1"/>
              </w:rPr>
              <w:t>Cluster 2</w:t>
            </w:r>
            <w:r w:rsidRPr="00D3672C">
              <w:rPr>
                <w:rFonts w:cs="Arial"/>
                <w:color w:val="4F81BD" w:themeColor="accent1"/>
              </w:rPr>
              <w:t>—</w:t>
            </w:r>
            <w:r w:rsidR="00F22B92" w:rsidRPr="00FB5215">
              <w:rPr>
                <w:rFonts w:cs="Arial"/>
                <w:color w:val="4F81BD" w:themeColor="accent1"/>
              </w:rPr>
              <w:t>Workplace effectiveness</w:t>
            </w:r>
          </w:p>
        </w:tc>
      </w:tr>
      <w:tr w:rsidR="00AB7C64" w:rsidRPr="00FB5215" w14:paraId="4B20C61C"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AF33C0"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CHCCS400C Work within a relevant legal and ethical framework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6144C9" w14:textId="77777777" w:rsidR="00AB7C64" w:rsidRPr="00FB5215" w:rsidRDefault="00AB7C64" w:rsidP="00921EB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98AC90" w14:textId="77777777" w:rsidR="00AB7C64" w:rsidRPr="00FB5215" w:rsidRDefault="00AB7C64" w:rsidP="00921EB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No</w:t>
            </w:r>
          </w:p>
        </w:tc>
      </w:tr>
      <w:tr w:rsidR="00AB7C64" w:rsidRPr="00FB5215" w14:paraId="4094810D"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35D0A0C" w14:textId="77777777" w:rsidR="00AB7C64" w:rsidRPr="00FB5215" w:rsidRDefault="00AB7C64" w:rsidP="00921EB5">
            <w:pPr>
              <w:pStyle w:val="BodyText"/>
              <w:spacing w:line="240" w:lineRule="auto"/>
              <w:rPr>
                <w:rFonts w:cs="Arial"/>
                <w:b w:val="0"/>
                <w:color w:val="000000" w:themeColor="text1"/>
              </w:rPr>
            </w:pPr>
            <w:r w:rsidRPr="00FB5215">
              <w:rPr>
                <w:rFonts w:cs="Arial"/>
                <w:b w:val="0"/>
                <w:color w:val="000000" w:themeColor="text1"/>
              </w:rPr>
              <w:t>CHCPRT001 Identify and respond to children and young people at risk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573B16"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8294D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4D522A32"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C27A91D" w14:textId="77777777" w:rsidR="00AB7C64" w:rsidRPr="00FB5215" w:rsidRDefault="00AB7C64" w:rsidP="00921EB5">
            <w:pPr>
              <w:pStyle w:val="BodyText"/>
              <w:spacing w:line="240" w:lineRule="auto"/>
              <w:rPr>
                <w:rFonts w:cs="Arial"/>
                <w:b w:val="0"/>
              </w:rPr>
            </w:pPr>
            <w:r w:rsidRPr="00FB5215">
              <w:rPr>
                <w:rFonts w:cs="Arial"/>
                <w:b w:val="0"/>
              </w:rPr>
              <w:lastRenderedPageBreak/>
              <w:t>CHCECE009 Use an approved learning framework to guide practice (core)</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8F8BC3"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F18397"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02BF1917"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429A132" w14:textId="77777777" w:rsidR="00AB7C64" w:rsidRPr="00FB5215" w:rsidRDefault="00AB7C64" w:rsidP="00921EB5">
            <w:pPr>
              <w:pStyle w:val="BodyText"/>
              <w:spacing w:line="240" w:lineRule="auto"/>
              <w:rPr>
                <w:rFonts w:cs="Arial"/>
                <w:b w:val="0"/>
              </w:rPr>
            </w:pPr>
            <w:r w:rsidRPr="00FB5215">
              <w:rPr>
                <w:rFonts w:cs="Arial"/>
                <w:b w:val="0"/>
              </w:rPr>
              <w:t>CHCORG303C Participate effectively in the work environment</w:t>
            </w:r>
            <w:r w:rsidRPr="00FB5215">
              <w:rPr>
                <w:b w:val="0"/>
              </w:rPr>
              <w:t xml:space="preserve"> </w:t>
            </w:r>
            <w:r w:rsidRPr="00FB5215">
              <w:rPr>
                <w:rFonts w:cs="Arial"/>
                <w:b w:val="0"/>
              </w:rPr>
              <w:t>(elective)</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19DD9F"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57EA29"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F22B92" w:rsidRPr="00FB5215" w14:paraId="3AB64F46" w14:textId="77777777" w:rsidTr="00F22B92">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7510840" w14:textId="3FE6CB29" w:rsidR="00F22B92" w:rsidRPr="00FB5215" w:rsidRDefault="00D3672C" w:rsidP="00F22B92">
            <w:pPr>
              <w:pStyle w:val="BodyText"/>
              <w:spacing w:line="240" w:lineRule="auto"/>
              <w:rPr>
                <w:rFonts w:cs="Arial"/>
                <w:color w:val="4F81BD" w:themeColor="accent1"/>
              </w:rPr>
            </w:pPr>
            <w:r>
              <w:rPr>
                <w:rFonts w:cs="Arial"/>
                <w:color w:val="4F81BD" w:themeColor="accent1"/>
              </w:rPr>
              <w:t>Cluster 3</w:t>
            </w:r>
            <w:r w:rsidRPr="00D3672C">
              <w:rPr>
                <w:rFonts w:cs="Arial"/>
                <w:color w:val="4F81BD" w:themeColor="accent1"/>
              </w:rPr>
              <w:t>—</w:t>
            </w:r>
            <w:r w:rsidR="00F22B92" w:rsidRPr="00FB5215">
              <w:rPr>
                <w:rFonts w:cs="Arial"/>
                <w:color w:val="4F81BD" w:themeColor="accent1"/>
              </w:rPr>
              <w:t>Play and development</w:t>
            </w:r>
          </w:p>
        </w:tc>
      </w:tr>
      <w:tr w:rsidR="00AB7C64" w:rsidRPr="00FB5215" w14:paraId="5F22D5E0"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F0C09F7" w14:textId="77777777" w:rsidR="00AB7C64" w:rsidRPr="00FB5215" w:rsidRDefault="00AB7C64" w:rsidP="00921EB5">
            <w:pPr>
              <w:pStyle w:val="BodyText"/>
              <w:spacing w:line="240" w:lineRule="auto"/>
              <w:rPr>
                <w:rFonts w:cs="Arial"/>
                <w:b w:val="0"/>
              </w:rPr>
            </w:pPr>
            <w:r w:rsidRPr="00FB5215">
              <w:rPr>
                <w:rFonts w:cs="Arial"/>
                <w:b w:val="0"/>
              </w:rPr>
              <w:t>CHCECE010 Support the holistic development of children in early childhood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E74B42"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3EE6A3"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11262231"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673EA56" w14:textId="77777777" w:rsidR="00AB7C64" w:rsidRPr="00FB5215" w:rsidRDefault="00AB7C64" w:rsidP="00921EB5">
            <w:pPr>
              <w:pStyle w:val="DETRPLTabletext10"/>
              <w:rPr>
                <w:b w:val="0"/>
                <w:sz w:val="22"/>
                <w:lang w:val="en-AU"/>
              </w:rPr>
            </w:pPr>
            <w:r w:rsidRPr="00FB5215">
              <w:rPr>
                <w:b w:val="0"/>
                <w:color w:val="000000" w:themeColor="text1"/>
                <w:sz w:val="22"/>
                <w:lang w:val="en-AU"/>
              </w:rPr>
              <w:t xml:space="preserve">CHCECE007 Develop positive and respectful relationships with children </w:t>
            </w:r>
            <w:r w:rsidRPr="00FB5215">
              <w:rPr>
                <w:b w:val="0"/>
                <w:sz w:val="22"/>
                <w:lang w:val="en-AU"/>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F1B7AA"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F1FC71A"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76927201"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EFA5AEF" w14:textId="77777777" w:rsidR="00AB7C64" w:rsidRPr="00FB5215" w:rsidRDefault="00AB7C64" w:rsidP="00921EB5">
            <w:pPr>
              <w:pStyle w:val="BodyText"/>
              <w:spacing w:line="240" w:lineRule="auto"/>
              <w:rPr>
                <w:rFonts w:cs="Arial"/>
                <w:b w:val="0"/>
              </w:rPr>
            </w:pPr>
            <w:r w:rsidRPr="00FB5215">
              <w:rPr>
                <w:rFonts w:cs="Arial"/>
                <w:b w:val="0"/>
                <w:color w:val="000000" w:themeColor="text1"/>
              </w:rPr>
              <w:t>CHCECE011 Provide experiences to support children’s play and learning (</w:t>
            </w:r>
            <w:r w:rsidRPr="00FB5215">
              <w:rPr>
                <w:rFonts w:cs="Arial"/>
                <w:b w:val="0"/>
              </w:rPr>
              <w:t>core unit</w:t>
            </w:r>
            <w:r w:rsidRPr="00FB5215">
              <w:rPr>
                <w:rFonts w:cs="Arial"/>
                <w:b w:val="0"/>
                <w:color w:val="000000" w:themeColor="text1"/>
              </w:rPr>
              <w: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7F784F" w14:textId="77777777" w:rsidR="00AB7C64" w:rsidRPr="00FB5215" w:rsidRDefault="00AB7C64" w:rsidP="00921EB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3767B5" w14:textId="77777777" w:rsidR="00AB7C64" w:rsidRPr="00FB5215" w:rsidRDefault="00AB7C64" w:rsidP="00921EB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FB5215">
              <w:rPr>
                <w:rFonts w:cs="Arial"/>
                <w:bCs/>
              </w:rPr>
              <w:t xml:space="preserve">   </w:t>
            </w:r>
            <w:r w:rsidRPr="00FB5215">
              <w:rPr>
                <w:rFonts w:cs="Arial"/>
                <w:bCs/>
              </w:rPr>
              <w:fldChar w:fldCharType="begin">
                <w:ffData>
                  <w:name w:val="Check1"/>
                  <w:enabled/>
                  <w:calcOnExit w:val="0"/>
                  <w:checkBox>
                    <w:sizeAuto/>
                    <w:default w:val="0"/>
                  </w:checkBox>
                </w:ffData>
              </w:fldChar>
            </w:r>
            <w:r w:rsidRPr="00FB5215">
              <w:rPr>
                <w:rFonts w:cs="Arial"/>
                <w:bCs/>
              </w:rPr>
              <w:instrText xml:space="preserve"> FORMCHECKBOX </w:instrText>
            </w:r>
            <w:r w:rsidRPr="00FB5215">
              <w:rPr>
                <w:rFonts w:cs="Arial"/>
                <w:bCs/>
              </w:rPr>
            </w:r>
            <w:r w:rsidRPr="00FB5215">
              <w:rPr>
                <w:rFonts w:cs="Arial"/>
                <w:bCs/>
              </w:rPr>
              <w:fldChar w:fldCharType="end"/>
            </w:r>
            <w:r w:rsidRPr="00FB5215">
              <w:rPr>
                <w:rFonts w:cs="Arial"/>
                <w:bCs/>
              </w:rPr>
              <w:t xml:space="preserve">    </w:t>
            </w:r>
            <w:r w:rsidRPr="00FB5215">
              <w:rPr>
                <w:bCs/>
              </w:rPr>
              <w:t>No</w:t>
            </w:r>
          </w:p>
        </w:tc>
      </w:tr>
      <w:tr w:rsidR="00AB7C64" w:rsidRPr="00FB5215" w14:paraId="0411779B"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B2C75BD" w14:textId="77777777" w:rsidR="00AB7C64" w:rsidRPr="00FB5215" w:rsidRDefault="00AB7C64" w:rsidP="00921EB5">
            <w:pPr>
              <w:pStyle w:val="BodyText"/>
              <w:spacing w:line="240" w:lineRule="auto"/>
              <w:rPr>
                <w:rFonts w:cs="Arial"/>
                <w:b w:val="0"/>
                <w:color w:val="000000" w:themeColor="text1"/>
              </w:rPr>
            </w:pPr>
            <w:r w:rsidRPr="00FB5215">
              <w:rPr>
                <w:rFonts w:cs="Arial"/>
                <w:b w:val="0"/>
                <w:color w:val="000000" w:themeColor="text1"/>
              </w:rPr>
              <w:t>CHCECE013 Use information about children to inform practice</w:t>
            </w:r>
            <w:r w:rsidRPr="00FB5215">
              <w:rPr>
                <w:b w:val="0"/>
              </w:rPr>
              <w:t xml:space="preserve"> </w:t>
            </w:r>
            <w:r w:rsidRPr="00FB5215">
              <w:rPr>
                <w:rFonts w:cs="Arial"/>
                <w:b w:val="0"/>
                <w:color w:val="000000" w:themeColor="text1"/>
              </w:rPr>
              <w:t>(</w:t>
            </w:r>
            <w:r w:rsidRPr="00FB5215">
              <w:rPr>
                <w:rFonts w:cs="Arial"/>
                <w:b w:val="0"/>
              </w:rPr>
              <w:t>core unit</w:t>
            </w:r>
            <w:r w:rsidRPr="00FB5215">
              <w:rPr>
                <w:rFonts w:cs="Arial"/>
                <w:b w:val="0"/>
                <w:color w:val="000000" w:themeColor="text1"/>
              </w:rPr>
              <w: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3ADCAB9"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D46E6CF"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3243F8E4"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D263812" w14:textId="77777777" w:rsidR="00AB7C64" w:rsidRPr="00FB5215" w:rsidRDefault="00AB7C64" w:rsidP="00921EB5">
            <w:pPr>
              <w:pStyle w:val="BodyText"/>
              <w:spacing w:line="240" w:lineRule="auto"/>
              <w:rPr>
                <w:rFonts w:cs="Arial"/>
                <w:b w:val="0"/>
                <w:color w:val="000000" w:themeColor="text1"/>
              </w:rPr>
            </w:pPr>
            <w:r w:rsidRPr="00FB5215">
              <w:rPr>
                <w:rFonts w:cs="Arial"/>
                <w:b w:val="0"/>
                <w:color w:val="000000" w:themeColor="text1"/>
              </w:rPr>
              <w:t>CHCECE006</w:t>
            </w:r>
            <w:r w:rsidRPr="00FB5215">
              <w:rPr>
                <w:b w:val="0"/>
              </w:rPr>
              <w:t xml:space="preserve"> </w:t>
            </w:r>
            <w:r w:rsidRPr="00FB5215">
              <w:rPr>
                <w:rFonts w:cs="Arial"/>
                <w:b w:val="0"/>
              </w:rPr>
              <w:t>Support behaviour of children and young people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E41DE4F"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FA5963"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F22B92" w:rsidRPr="00FB5215" w14:paraId="3AAB18F3" w14:textId="77777777" w:rsidTr="00F22B92">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6A6738A" w14:textId="25358129" w:rsidR="00F22B92" w:rsidRPr="00FB5215" w:rsidRDefault="00D3672C" w:rsidP="00F22B92">
            <w:pPr>
              <w:pStyle w:val="BodyText"/>
              <w:spacing w:line="240" w:lineRule="auto"/>
              <w:rPr>
                <w:rFonts w:cs="Arial"/>
                <w:color w:val="4F81BD" w:themeColor="accent1"/>
              </w:rPr>
            </w:pPr>
            <w:r>
              <w:rPr>
                <w:rFonts w:cs="Arial"/>
                <w:color w:val="4F81BD" w:themeColor="accent1"/>
              </w:rPr>
              <w:t>Cluster 4</w:t>
            </w:r>
            <w:r w:rsidRPr="00D3672C">
              <w:rPr>
                <w:rFonts w:cs="Arial"/>
                <w:color w:val="4F81BD" w:themeColor="accent1"/>
              </w:rPr>
              <w:t>—</w:t>
            </w:r>
            <w:r w:rsidR="00F22B92" w:rsidRPr="00FB5215">
              <w:rPr>
                <w:rFonts w:cs="Arial"/>
                <w:color w:val="4F81BD" w:themeColor="accent1"/>
              </w:rPr>
              <w:t>Physical and emotional wellbeing</w:t>
            </w:r>
          </w:p>
        </w:tc>
      </w:tr>
      <w:tr w:rsidR="00AB7C64" w:rsidRPr="00FB5215" w14:paraId="7B9765EF"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0E8F55F"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CHCECE003 Provide care for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41A2836"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856C4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4AA09C8C"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A2E7DFA"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CHCECE005 Provide care for babies and toddlers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64A3DF45"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DB95937"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F22B92" w:rsidRPr="00FB5215" w14:paraId="4A8D8A31" w14:textId="77777777" w:rsidTr="00F22B9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E4CFCDD" w14:textId="0699E8CD" w:rsidR="00F22B92" w:rsidRPr="00FB5215" w:rsidRDefault="00D3672C" w:rsidP="00F22B92">
            <w:pPr>
              <w:pStyle w:val="BodyText"/>
              <w:spacing w:line="240" w:lineRule="auto"/>
              <w:rPr>
                <w:rFonts w:cs="Arial"/>
                <w:color w:val="4F81BD" w:themeColor="accent1"/>
              </w:rPr>
            </w:pPr>
            <w:r>
              <w:rPr>
                <w:rFonts w:cs="Arial"/>
                <w:color w:val="4F81BD" w:themeColor="accent1"/>
              </w:rPr>
              <w:t>Cluster 5</w:t>
            </w:r>
            <w:r w:rsidRPr="00D3672C">
              <w:rPr>
                <w:rFonts w:cs="Arial"/>
                <w:color w:val="4F81BD" w:themeColor="accent1"/>
              </w:rPr>
              <w:t>—</w:t>
            </w:r>
            <w:r w:rsidR="00F22B92" w:rsidRPr="00FB5215">
              <w:rPr>
                <w:rFonts w:cs="Arial"/>
                <w:color w:val="4F81BD" w:themeColor="accent1"/>
              </w:rPr>
              <w:t>Culture and community</w:t>
            </w:r>
            <w:r w:rsidR="00F22B92" w:rsidRPr="00FB5215">
              <w:fldChar w:fldCharType="begin"/>
            </w:r>
            <w:r w:rsidR="00F22B92" w:rsidRPr="00FB5215">
              <w:instrText xml:space="preserve"> </w:instrText>
            </w:r>
            <w:r w:rsidR="00F22B92" w:rsidRPr="00FB5215">
              <w:fldChar w:fldCharType="begin"/>
            </w:r>
            <w:r w:rsidR="00F22B92" w:rsidRPr="00FB5215">
              <w:instrText xml:space="preserve"> PRIVATE "&lt;INPUT TYPE=\"CHECKBOX\"&gt;" </w:instrText>
            </w:r>
            <w:r w:rsidR="00F22B92" w:rsidRPr="00FB5215">
              <w:fldChar w:fldCharType="end"/>
            </w:r>
            <w:r w:rsidR="00F22B92" w:rsidRPr="00FB5215">
              <w:instrText xml:space="preserve">MACROBUTTON HTMLDirect </w:instrText>
            </w:r>
            <w:r w:rsidR="00F22B92" w:rsidRPr="00FB5215">
              <w:fldChar w:fldCharType="end"/>
            </w:r>
          </w:p>
        </w:tc>
      </w:tr>
      <w:tr w:rsidR="00AB7C64" w:rsidRPr="00FB5215" w14:paraId="1AEA31CA"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2FB66D3"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CHCECE001 Develop cultural competence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1A46B24"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BAF30A6"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43AB69B1"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584D1ED" w14:textId="77777777" w:rsidR="00AB7C64" w:rsidRPr="00FB5215" w:rsidRDefault="00AB7C64" w:rsidP="00921EB5">
            <w:pPr>
              <w:pStyle w:val="BodyText"/>
              <w:spacing w:line="240" w:lineRule="auto"/>
              <w:rPr>
                <w:rFonts w:cs="Arial"/>
                <w:b w:val="0"/>
                <w:color w:val="000000" w:themeColor="text1"/>
              </w:rPr>
            </w:pPr>
            <w:r w:rsidRPr="00FB5215">
              <w:rPr>
                <w:rFonts w:cs="Arial"/>
                <w:b w:val="0"/>
              </w:rPr>
              <w:t>HLTHIR404D Work effectively with Aboriginal and/or Torres Strait Islander people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37625C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693EB02"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AB7C64" w:rsidRPr="00FB5215" w14:paraId="5300BBCF"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2028D76" w14:textId="77777777" w:rsidR="00AB7C64" w:rsidRPr="00FB5215" w:rsidRDefault="00AB7C64" w:rsidP="00921EB5">
            <w:pPr>
              <w:pStyle w:val="BodyText"/>
              <w:spacing w:line="240" w:lineRule="auto"/>
              <w:rPr>
                <w:rFonts w:cs="Arial"/>
                <w:b w:val="0"/>
                <w:color w:val="000000" w:themeColor="text1"/>
              </w:rPr>
            </w:pPr>
            <w:r w:rsidRPr="00FB5215">
              <w:rPr>
                <w:rFonts w:cs="Arial"/>
                <w:b w:val="0"/>
              </w:rPr>
              <w:lastRenderedPageBreak/>
              <w:t>HLTHIR403C Work effectively with culturally diverse clients and co-workers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6F99965"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7E9401"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5A5824" w:rsidRPr="00FB5215" w14:paraId="4BD3DE1B" w14:textId="77777777" w:rsidTr="005A582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FF224D" w14:textId="4EB2D64D" w:rsidR="005A5824" w:rsidRPr="00FB5215" w:rsidRDefault="005A5824" w:rsidP="00921EB5">
            <w:pPr>
              <w:pStyle w:val="DETRPLTabletext10"/>
              <w:rPr>
                <w:bCs w:val="0"/>
                <w:lang w:val="en-AU"/>
              </w:rPr>
            </w:pPr>
            <w:r w:rsidRPr="008E4C5C">
              <w:rPr>
                <w:color w:val="4F81BD" w:themeColor="accent1"/>
              </w:rPr>
              <w:t xml:space="preserve">Unit not provided for </w:t>
            </w:r>
            <w:r>
              <w:rPr>
                <w:color w:val="4F81BD" w:themeColor="accent1"/>
              </w:rPr>
              <w:t xml:space="preserve">in the </w:t>
            </w:r>
            <w:r w:rsidRPr="008E4C5C">
              <w:rPr>
                <w:i/>
                <w:color w:val="4F81BD" w:themeColor="accent1"/>
              </w:rPr>
              <w:t>RPL Toolkit</w:t>
            </w:r>
            <w:r>
              <w:rPr>
                <w:color w:val="4F81BD" w:themeColor="accent1"/>
              </w:rPr>
              <w:t xml:space="preserve"> </w:t>
            </w:r>
            <w:r w:rsidRPr="008E4C5C">
              <w:rPr>
                <w:color w:val="4F81BD" w:themeColor="accent1"/>
              </w:rPr>
              <w:t>but required for the qualification</w:t>
            </w:r>
          </w:p>
        </w:tc>
      </w:tr>
      <w:tr w:rsidR="005A5824" w:rsidRPr="00FB5215" w14:paraId="20817FC6" w14:textId="77777777" w:rsidTr="005A582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7C283A0" w14:textId="3B9311C8" w:rsidR="005A5824" w:rsidRPr="00FB5215" w:rsidRDefault="005A5824" w:rsidP="00921EB5">
            <w:pPr>
              <w:pStyle w:val="BodyText"/>
              <w:spacing w:line="240" w:lineRule="auto"/>
              <w:rPr>
                <w:rFonts w:cs="Arial"/>
                <w:b w:val="0"/>
              </w:rPr>
            </w:pPr>
            <w:r w:rsidRPr="00FB5215">
              <w:rPr>
                <w:rFonts w:cs="Arial"/>
                <w:b w:val="0"/>
                <w:szCs w:val="20"/>
              </w:rPr>
              <w:t>HLTAID004 Provide an emergency first aid response in an education and care setting</w:t>
            </w:r>
          </w:p>
        </w:tc>
        <w:tc>
          <w:tcPr>
            <w:tcW w:w="3085" w:type="dxa"/>
            <w:gridSpan w:val="2"/>
            <w:tcBorders>
              <w:left w:val="single" w:sz="4" w:space="0" w:color="4F81BD" w:themeColor="accent1"/>
              <w:bottom w:val="single" w:sz="4" w:space="0" w:color="4F81BD" w:themeColor="accent1"/>
              <w:right w:val="single" w:sz="4" w:space="0" w:color="4F81BD" w:themeColor="accent1"/>
            </w:tcBorders>
            <w:shd w:val="clear" w:color="auto" w:fill="auto"/>
            <w:vAlign w:val="center"/>
          </w:tcPr>
          <w:p w14:paraId="0E9D94AD" w14:textId="4E5D727C" w:rsidR="005A5824" w:rsidRPr="005A5824" w:rsidRDefault="005A5824" w:rsidP="005A5824">
            <w:pPr>
              <w:pStyle w:val="DETRPLTabletext10"/>
              <w:cnfStyle w:val="000000000000" w:firstRow="0" w:lastRow="0" w:firstColumn="0" w:lastColumn="0" w:oddVBand="0" w:evenVBand="0" w:oddHBand="0" w:evenHBand="0" w:firstRowFirstColumn="0" w:firstRowLastColumn="0" w:lastRowFirstColumn="0" w:lastRowLastColumn="0"/>
              <w:rPr>
                <w:bCs/>
                <w:i/>
                <w:sz w:val="18"/>
                <w:szCs w:val="18"/>
              </w:rPr>
            </w:pPr>
            <w:r w:rsidRPr="005A5824">
              <w:rPr>
                <w:bCs/>
                <w:i/>
                <w:sz w:val="18"/>
                <w:szCs w:val="18"/>
              </w:rPr>
              <w:t xml:space="preserve">See note below and record how this </w:t>
            </w:r>
            <w:r>
              <w:rPr>
                <w:bCs/>
                <w:i/>
                <w:sz w:val="18"/>
                <w:szCs w:val="18"/>
              </w:rPr>
              <w:t xml:space="preserve">unit </w:t>
            </w:r>
            <w:r w:rsidRPr="005A5824">
              <w:rPr>
                <w:bCs/>
                <w:i/>
                <w:sz w:val="18"/>
                <w:szCs w:val="18"/>
              </w:rPr>
              <w:t>is to be provided:</w:t>
            </w:r>
          </w:p>
          <w:p w14:paraId="7CB0AA48" w14:textId="451BFC18" w:rsidR="005A5824" w:rsidRPr="00FB5215" w:rsidRDefault="005A582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p>
        </w:tc>
      </w:tr>
      <w:tr w:rsidR="005A5824" w:rsidRPr="00FB5215" w14:paraId="28EE4DD2" w14:textId="77777777" w:rsidTr="005A582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BABCD43" w14:textId="16960059" w:rsidR="005A5824" w:rsidRPr="00FB5215" w:rsidRDefault="005A5824" w:rsidP="00921EB5">
            <w:pPr>
              <w:pStyle w:val="DETRPLTabletext10"/>
              <w:rPr>
                <w:bCs w:val="0"/>
                <w:lang w:val="en-AU"/>
              </w:rPr>
            </w:pPr>
            <w:r w:rsidRPr="005A5824">
              <w:rPr>
                <w:b w:val="0"/>
                <w:i/>
                <w:sz w:val="18"/>
                <w:szCs w:val="18"/>
              </w:rPr>
              <w:t xml:space="preserve">[If other electives are selected, add them below, and </w:t>
            </w:r>
            <w:r>
              <w:rPr>
                <w:b w:val="0"/>
                <w:i/>
                <w:sz w:val="18"/>
                <w:szCs w:val="18"/>
              </w:rPr>
              <w:t>delete any above as applicable—3</w:t>
            </w:r>
            <w:r w:rsidRPr="005A5824">
              <w:rPr>
                <w:b w:val="0"/>
                <w:i/>
                <w:sz w:val="18"/>
                <w:szCs w:val="18"/>
              </w:rPr>
              <w:t xml:space="preserve"> electives are required.]</w:t>
            </w:r>
          </w:p>
        </w:tc>
      </w:tr>
      <w:tr w:rsidR="005A5824" w:rsidRPr="00FB5215" w14:paraId="4CCFE405"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30F8CE6" w14:textId="77777777" w:rsidR="005A5824" w:rsidRPr="00FB5215" w:rsidRDefault="005A5824" w:rsidP="00921EB5">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69D0F59" w14:textId="77777777" w:rsidR="005A5824" w:rsidRPr="00FB5215" w:rsidRDefault="005A582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262A138" w14:textId="77777777" w:rsidR="005A5824" w:rsidRPr="00FB5215" w:rsidRDefault="005A582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5A5824" w:rsidRPr="00FB5215" w14:paraId="4E3770D1" w14:textId="77777777" w:rsidTr="00921E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79E9B0D" w14:textId="77777777" w:rsidR="005A5824" w:rsidRPr="00FB5215" w:rsidRDefault="005A5824" w:rsidP="00921EB5">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6AAEE78F" w14:textId="2FDAF6DF" w:rsidR="005A5824" w:rsidRPr="00FB5215" w:rsidRDefault="005A5824" w:rsidP="00921EB5">
            <w:pPr>
              <w:pStyle w:val="DETRPLTabletext10"/>
              <w:cnfStyle w:val="000000100000" w:firstRow="0" w:lastRow="0" w:firstColumn="0" w:lastColumn="0" w:oddVBand="0" w:evenVBand="0" w:oddHBand="1"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2F64EBC" w14:textId="7E3D9416" w:rsidR="005A5824" w:rsidRPr="00FB5215" w:rsidRDefault="005A5824" w:rsidP="00921EB5">
            <w:pPr>
              <w:pStyle w:val="DETRPLTabletext10"/>
              <w:cnfStyle w:val="000000100000" w:firstRow="0" w:lastRow="0" w:firstColumn="0" w:lastColumn="0" w:oddVBand="0" w:evenVBand="0" w:oddHBand="1"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5A5824" w:rsidRPr="00FB5215" w14:paraId="4AED4B02" w14:textId="77777777" w:rsidTr="00921EB5">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D59E08C" w14:textId="77777777" w:rsidR="005A5824" w:rsidRPr="00FB5215" w:rsidRDefault="005A5824" w:rsidP="00921EB5">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C085272" w14:textId="1B671059" w:rsidR="005A5824" w:rsidRPr="00FB5215" w:rsidRDefault="005A5824" w:rsidP="00921EB5">
            <w:pPr>
              <w:pStyle w:val="DETRPLTabletext10"/>
              <w:cnfStyle w:val="000000000000" w:firstRow="0" w:lastRow="0" w:firstColumn="0" w:lastColumn="0" w:oddVBand="0" w:evenVBand="0" w:oddHBand="0"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4FB55B" w14:textId="5BEADFA7" w:rsidR="005A5824" w:rsidRPr="00FB5215" w:rsidRDefault="005A5824" w:rsidP="00921EB5">
            <w:pPr>
              <w:pStyle w:val="DETRPLTabletext10"/>
              <w:cnfStyle w:val="000000000000" w:firstRow="0" w:lastRow="0" w:firstColumn="0" w:lastColumn="0" w:oddVBand="0" w:evenVBand="0" w:oddHBand="0"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88"/>
      </w:tblGrid>
      <w:tr w:rsidR="00AB7C64" w:rsidRPr="00FB5215" w14:paraId="21AC5A07" w14:textId="77777777" w:rsidTr="00921EB5">
        <w:tc>
          <w:tcPr>
            <w:tcW w:w="7088" w:type="dxa"/>
          </w:tcPr>
          <w:p w14:paraId="5E6B6543" w14:textId="77777777" w:rsidR="00AB7C64" w:rsidRPr="00FB5215" w:rsidRDefault="00AB7C64" w:rsidP="00921EB5">
            <w:pPr>
              <w:pStyle w:val="BodyText"/>
              <w:rPr>
                <w:rFonts w:cs="Arial"/>
                <w:b/>
                <w:szCs w:val="20"/>
              </w:rPr>
            </w:pPr>
            <w:r w:rsidRPr="00FB5215">
              <w:rPr>
                <w:rFonts w:cs="Arial"/>
                <w:b/>
                <w:szCs w:val="20"/>
              </w:rPr>
              <w:t>Note:</w:t>
            </w:r>
            <w:r w:rsidRPr="00FB5215">
              <w:rPr>
                <w:rFonts w:cs="Arial"/>
                <w:szCs w:val="20"/>
              </w:rPr>
              <w:t xml:space="preserve"> The core unit </w:t>
            </w:r>
            <w:r w:rsidRPr="00881799">
              <w:rPr>
                <w:rFonts w:cs="Arial"/>
                <w:i/>
                <w:szCs w:val="20"/>
              </w:rPr>
              <w:t>HLTAID004 Provide an emergency first aid response in an education and care setting</w:t>
            </w:r>
            <w:r w:rsidRPr="00FB5215">
              <w:rPr>
                <w:sz w:val="16"/>
                <w:szCs w:val="16"/>
              </w:rPr>
              <w:t xml:space="preserve"> </w:t>
            </w:r>
            <w:r w:rsidRPr="00FB5215">
              <w:rPr>
                <w:rFonts w:cs="Arial"/>
                <w:szCs w:val="20"/>
              </w:rPr>
              <w:t xml:space="preserve">is not provided for in the </w:t>
            </w:r>
            <w:r w:rsidRPr="00FB5215">
              <w:rPr>
                <w:rFonts w:cs="Arial"/>
                <w:i/>
                <w:szCs w:val="20"/>
              </w:rPr>
              <w:t>RPL Toolkit</w:t>
            </w:r>
            <w:r w:rsidRPr="00FB5215">
              <w:rPr>
                <w:rFonts w:cs="Arial"/>
                <w:szCs w:val="20"/>
              </w:rPr>
              <w:t xml:space="preserve">, apart from the capacity to record that it has been attained in the </w:t>
            </w:r>
            <w:r w:rsidRPr="00FB5215">
              <w:rPr>
                <w:rFonts w:cs="Arial"/>
                <w:i/>
                <w:szCs w:val="20"/>
              </w:rPr>
              <w:t>RPL Assessment Outcomes</w:t>
            </w:r>
            <w:r w:rsidRPr="00FB5215">
              <w:rPr>
                <w:rFonts w:cs="Arial"/>
                <w:szCs w:val="20"/>
              </w:rPr>
              <w:t xml:space="preserve"> </w:t>
            </w:r>
            <w:r w:rsidRPr="00FB5215">
              <w:rPr>
                <w:rFonts w:cs="Arial"/>
                <w:i/>
                <w:szCs w:val="20"/>
              </w:rPr>
              <w:t>Form</w:t>
            </w:r>
            <w:r w:rsidRPr="00FB5215">
              <w:rPr>
                <w:rFonts w:cs="Arial"/>
                <w:szCs w:val="20"/>
              </w:rPr>
              <w:t>.</w:t>
            </w:r>
          </w:p>
        </w:tc>
        <w:tc>
          <w:tcPr>
            <w:tcW w:w="7088" w:type="dxa"/>
          </w:tcPr>
          <w:p w14:paraId="5918A630" w14:textId="77777777" w:rsidR="00AB7C64" w:rsidRPr="00FB5215" w:rsidRDefault="00AB7C64" w:rsidP="00921EB5">
            <w:pPr>
              <w:pStyle w:val="BodyText"/>
              <w:rPr>
                <w:rFonts w:cs="Arial"/>
                <w:szCs w:val="20"/>
              </w:rPr>
            </w:pPr>
            <w:r w:rsidRPr="00FB5215">
              <w:rPr>
                <w:rFonts w:cs="Arial"/>
                <w:szCs w:val="20"/>
              </w:rPr>
              <w:t>Depending on regulatory and workplace requirements, some candidates may hold the unit or its equivalent. If so, candidates could provide evidence such as a Statement of Attainment. If they do not hold the unit, they should be assessed against its requirements.</w:t>
            </w:r>
          </w:p>
        </w:tc>
      </w:tr>
    </w:tbl>
    <w:p w14:paraId="2ECA9417" w14:textId="39461902" w:rsidR="00AB7C64"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t xml:space="preserve">PART 2: AGREED DATES FOR </w:t>
      </w:r>
      <w:r w:rsidR="00D2216E">
        <w:rPr>
          <w:rFonts w:cs="Arial"/>
          <w:b/>
          <w:color w:val="000000"/>
          <w:sz w:val="20"/>
          <w:szCs w:val="20"/>
          <w:lang w:eastAsia="en-AU"/>
        </w:rPr>
        <w:t xml:space="preserve">CANDIDATE TO COMPLETE THEIR </w:t>
      </w:r>
      <w:r w:rsidRPr="00FB5215">
        <w:rPr>
          <w:rFonts w:cs="Arial"/>
          <w:b/>
          <w:color w:val="000000"/>
          <w:sz w:val="20"/>
          <w:szCs w:val="20"/>
          <w:lang w:eastAsia="en-AU"/>
        </w:rPr>
        <w:t>SELF-EVALUATION</w:t>
      </w:r>
    </w:p>
    <w:tbl>
      <w:tblPr>
        <w:tblStyle w:val="LightList-Accent1"/>
        <w:tblW w:w="5000" w:type="pct"/>
        <w:jc w:val="center"/>
        <w:tblLayout w:type="fixed"/>
        <w:tblLook w:val="04A0" w:firstRow="1" w:lastRow="0" w:firstColumn="1" w:lastColumn="0" w:noHBand="0" w:noVBand="1"/>
      </w:tblPr>
      <w:tblGrid>
        <w:gridCol w:w="9342"/>
        <w:gridCol w:w="3381"/>
        <w:gridCol w:w="1453"/>
      </w:tblGrid>
      <w:tr w:rsidR="00D2216E" w:rsidRPr="00FB5215" w14:paraId="65790EF6" w14:textId="77777777" w:rsidTr="00002E9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2CA00C3A" w14:textId="77777777" w:rsidR="00D2216E" w:rsidRPr="00FB5215" w:rsidRDefault="00D2216E" w:rsidP="00921EB5">
            <w:pPr>
              <w:pStyle w:val="DETRPLTabletext10"/>
              <w:rPr>
                <w:sz w:val="22"/>
                <w:lang w:val="en-AU"/>
              </w:rPr>
            </w:pPr>
            <w:r w:rsidRPr="00FB5215">
              <w:rPr>
                <w:sz w:val="22"/>
                <w:lang w:val="en-AU"/>
              </w:rPr>
              <w:t>Candidate self-evaluation and workplace verification</w:t>
            </w:r>
          </w:p>
        </w:tc>
        <w:tc>
          <w:tcPr>
            <w:tcW w:w="338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463041ED" w14:textId="3C3858A7" w:rsidR="00D2216E" w:rsidRPr="00FB5215" w:rsidRDefault="00D2216E" w:rsidP="00D2216E">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sz w:val="22"/>
                <w:lang w:val="en-AU"/>
              </w:rPr>
              <w:t>Agreed date</w:t>
            </w:r>
            <w:r>
              <w:rPr>
                <w:sz w:val="22"/>
                <w:lang w:val="en-AU"/>
              </w:rPr>
              <w:t xml:space="preserve"> for completion </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45E01D5" w14:textId="77777777" w:rsidR="00D2216E" w:rsidRPr="00FB5215" w:rsidRDefault="00D2216E"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Done?</w:t>
            </w:r>
          </w:p>
        </w:tc>
      </w:tr>
      <w:tr w:rsidR="00D2216E" w:rsidRPr="00FB5215" w14:paraId="0F08980C" w14:textId="77777777" w:rsidTr="00002E9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03FD140" w14:textId="1D6F4665" w:rsidR="00D2216E" w:rsidRPr="00FB5215" w:rsidRDefault="00D2216E" w:rsidP="00D2216E">
            <w:pPr>
              <w:pStyle w:val="BodyText"/>
              <w:spacing w:line="240" w:lineRule="auto"/>
              <w:rPr>
                <w:rFonts w:cs="Arial"/>
                <w:b w:val="0"/>
                <w:color w:val="000000" w:themeColor="text1"/>
              </w:rPr>
            </w:pPr>
            <w:r w:rsidRPr="00FB5215">
              <w:rPr>
                <w:rFonts w:cs="Arial"/>
                <w:color w:val="000000" w:themeColor="text1"/>
              </w:rPr>
              <w:t xml:space="preserve">Candidate Self-evaluation Tools </w:t>
            </w:r>
            <w:r w:rsidRPr="00FB5215">
              <w:rPr>
                <w:rFonts w:cs="Arial"/>
                <w:b w:val="0"/>
                <w:color w:val="000000" w:themeColor="text1"/>
                <w:sz w:val="18"/>
                <w:szCs w:val="18"/>
              </w:rPr>
              <w:t xml:space="preserve">(The candidate should complete the </w:t>
            </w:r>
            <w:r w:rsidRPr="00FB5215">
              <w:rPr>
                <w:rFonts w:cs="Arial"/>
                <w:b w:val="0"/>
                <w:i/>
                <w:color w:val="000000" w:themeColor="text1"/>
                <w:sz w:val="18"/>
                <w:szCs w:val="18"/>
              </w:rPr>
              <w:t>Candidate Self-evaluation Tools</w:t>
            </w:r>
            <w:r w:rsidRPr="00FB5215">
              <w:rPr>
                <w:rFonts w:cs="Arial"/>
                <w:b w:val="0"/>
                <w:color w:val="000000" w:themeColor="text1"/>
                <w:sz w:val="18"/>
                <w:szCs w:val="18"/>
              </w:rPr>
              <w:t xml:space="preserve">, seek workplace verification, and return the completed tools to the assessor </w:t>
            </w:r>
            <w:r>
              <w:rPr>
                <w:rFonts w:cs="Arial"/>
                <w:b w:val="0"/>
                <w:color w:val="000000" w:themeColor="text1"/>
                <w:sz w:val="18"/>
                <w:szCs w:val="18"/>
              </w:rPr>
              <w:t>before or on</w:t>
            </w:r>
            <w:r w:rsidRPr="00FB5215">
              <w:rPr>
                <w:rFonts w:cs="Arial"/>
                <w:b w:val="0"/>
                <w:color w:val="000000" w:themeColor="text1"/>
                <w:sz w:val="18"/>
                <w:szCs w:val="18"/>
              </w:rPr>
              <w:t xml:space="preserve"> the agreed date.)</w:t>
            </w:r>
            <w:r w:rsidRPr="00FB5215">
              <w:rPr>
                <w:rFonts w:cs="Arial"/>
                <w:b w:val="0"/>
                <w:color w:val="000000" w:themeColor="text1"/>
              </w:rPr>
              <w:t xml:space="preserve"> </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8D22294" w14:textId="14602706" w:rsidR="00D2216E" w:rsidRPr="00FB5215" w:rsidRDefault="00D2216E"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0859096" w14:textId="77777777" w:rsidR="00D2216E" w:rsidRPr="00FB5215" w:rsidRDefault="00D2216E"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bookmarkStart w:id="52" w:name="Check2"/>
            <w:r w:rsidRPr="00FB5215">
              <w:rPr>
                <w:sz w:val="22"/>
                <w:lang w:val="en-AU"/>
              </w:rPr>
              <w:instrText xml:space="preserve"> FORMCHECKBOX </w:instrText>
            </w:r>
            <w:r w:rsidRPr="00FB5215">
              <w:rPr>
                <w:sz w:val="22"/>
                <w:lang w:val="en-AU"/>
              </w:rPr>
            </w:r>
            <w:r w:rsidRPr="00FB5215">
              <w:rPr>
                <w:sz w:val="22"/>
                <w:lang w:val="en-AU"/>
              </w:rPr>
              <w:fldChar w:fldCharType="end"/>
            </w:r>
            <w:bookmarkEnd w:id="52"/>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D2216E" w:rsidRPr="00FB5215" w14:paraId="064DA70B" w14:textId="77777777" w:rsidTr="00002E9F">
        <w:trPr>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BDB7C2" w14:textId="10C12329" w:rsidR="00D2216E" w:rsidRPr="00FB5215" w:rsidRDefault="00D2216E" w:rsidP="00921EB5">
            <w:pPr>
              <w:pStyle w:val="BodyText"/>
              <w:spacing w:line="240" w:lineRule="auto"/>
              <w:rPr>
                <w:rFonts w:cs="Arial"/>
                <w:color w:val="000000" w:themeColor="text1"/>
              </w:rPr>
            </w:pPr>
            <w:r w:rsidRPr="00FB5215">
              <w:rPr>
                <w:rFonts w:cs="Arial"/>
                <w:color w:val="000000" w:themeColor="text1"/>
              </w:rPr>
              <w:t xml:space="preserve">Workplace Representative Form </w:t>
            </w:r>
            <w:r w:rsidRPr="00FB5215">
              <w:rPr>
                <w:rFonts w:cs="Arial"/>
                <w:b w:val="0"/>
                <w:color w:val="000000" w:themeColor="text1"/>
                <w:sz w:val="18"/>
                <w:szCs w:val="18"/>
              </w:rPr>
              <w:t xml:space="preserve">(The workplace representative should complete a </w:t>
            </w:r>
            <w:r w:rsidRPr="00FB5215">
              <w:rPr>
                <w:rFonts w:cs="Arial"/>
                <w:b w:val="0"/>
                <w:i/>
                <w:color w:val="000000" w:themeColor="text1"/>
                <w:sz w:val="18"/>
                <w:szCs w:val="18"/>
              </w:rPr>
              <w:t>Workplace Representative Form</w:t>
            </w:r>
            <w:r w:rsidRPr="00FB5215">
              <w:rPr>
                <w:rFonts w:cs="Arial"/>
                <w:b w:val="0"/>
                <w:color w:val="000000" w:themeColor="text1"/>
                <w:sz w:val="18"/>
                <w:szCs w:val="18"/>
              </w:rPr>
              <w:t>, when verifying the candidate’s self-evaluation. The candidate should return it and the assessor should retain it.)</w:t>
            </w:r>
            <w:r>
              <w:rPr>
                <w:rFonts w:cs="Arial"/>
                <w:b w:val="0"/>
                <w:color w:val="000000" w:themeColor="text1"/>
                <w:sz w:val="18"/>
                <w:szCs w:val="18"/>
              </w:rPr>
              <w:t xml:space="preserve"> </w:t>
            </w:r>
            <w:r w:rsidR="00A44894">
              <w:rPr>
                <w:rFonts w:cs="Arial"/>
                <w:b w:val="0"/>
                <w:color w:val="000000" w:themeColor="text1"/>
                <w:sz w:val="18"/>
                <w:szCs w:val="18"/>
              </w:rPr>
              <w:t>This should be returned with the Self-evaluation tools.</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32E67802" w14:textId="0A573109" w:rsidR="00D2216E" w:rsidRPr="00FB5215" w:rsidRDefault="00D2216E" w:rsidP="00D2216E">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E96B294" w14:textId="77777777" w:rsidR="00D2216E" w:rsidRPr="00FB5215" w:rsidRDefault="00D2216E"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bl>
    <w:p w14:paraId="6C0E0B37" w14:textId="1B8D9C19" w:rsidR="00F22B92" w:rsidRPr="00FB5215" w:rsidRDefault="00F22B92" w:rsidP="00AB7C64">
      <w:pPr>
        <w:jc w:val="center"/>
      </w:pPr>
    </w:p>
    <w:p w14:paraId="7153165B" w14:textId="13D773B9" w:rsidR="00AB7C64"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t>PART 3: AGREED DATES AND COVERAGE OF COMPETENCY CONVERSATIONS</w:t>
      </w:r>
    </w:p>
    <w:tbl>
      <w:tblPr>
        <w:tblStyle w:val="LightList-Accent1"/>
        <w:tblW w:w="5000" w:type="pct"/>
        <w:jc w:val="center"/>
        <w:tblLayout w:type="fixed"/>
        <w:tblLook w:val="04A0" w:firstRow="1" w:lastRow="0" w:firstColumn="1" w:lastColumn="0" w:noHBand="0" w:noVBand="1"/>
      </w:tblPr>
      <w:tblGrid>
        <w:gridCol w:w="9342"/>
        <w:gridCol w:w="1749"/>
        <w:gridCol w:w="1632"/>
        <w:gridCol w:w="1453"/>
      </w:tblGrid>
      <w:tr w:rsidR="00AB7C64" w:rsidRPr="00FB5215" w14:paraId="5719C45D" w14:textId="77777777" w:rsidTr="007C50F1">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71D11BFD" w14:textId="77777777" w:rsidR="00AB7C64" w:rsidRPr="00FB5215" w:rsidRDefault="00AB7C64" w:rsidP="00921EB5">
            <w:pPr>
              <w:pStyle w:val="DETRPLTabletext10"/>
              <w:rPr>
                <w:sz w:val="22"/>
                <w:lang w:val="en-AU"/>
              </w:rPr>
            </w:pPr>
            <w:r w:rsidRPr="00FB5215">
              <w:rPr>
                <w:color w:val="000000" w:themeColor="text1"/>
                <w:sz w:val="22"/>
                <w:lang w:val="en-AU"/>
              </w:rPr>
              <w:t xml:space="preserve">Competency conversation interviews </w:t>
            </w:r>
            <w:r w:rsidRPr="00FB5215">
              <w:rPr>
                <w:b w:val="0"/>
                <w:color w:val="000000" w:themeColor="text1"/>
                <w:sz w:val="18"/>
                <w:szCs w:val="18"/>
                <w:lang w:val="en-AU"/>
              </w:rPr>
              <w:t xml:space="preserve">(Assessors should add details of the clusters or units to be addressed in each ‘competency conversation’ interview session in the table below. This section will usually be completed </w:t>
            </w:r>
            <w:r w:rsidRPr="00FB5215">
              <w:rPr>
                <w:b w:val="0"/>
                <w:i/>
                <w:color w:val="000000" w:themeColor="text1"/>
                <w:sz w:val="18"/>
                <w:szCs w:val="18"/>
                <w:lang w:val="en-AU"/>
              </w:rPr>
              <w:t>after the initial interview</w:t>
            </w:r>
            <w:r w:rsidRPr="00FB5215">
              <w:rPr>
                <w:b w:val="0"/>
                <w:color w:val="000000" w:themeColor="text1"/>
                <w:sz w:val="18"/>
                <w:szCs w:val="18"/>
                <w:lang w:val="en-AU"/>
              </w:rPr>
              <w:t xml:space="preserve"> and assessor consideration of the candidate’s self-evaluation.)</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7E2B9F09"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6A810C49"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3C13BA3"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Done?</w:t>
            </w:r>
          </w:p>
        </w:tc>
      </w:tr>
      <w:tr w:rsidR="00AB7C64" w:rsidRPr="00FB5215" w14:paraId="3EED61D6"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8F1036"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56D94BA"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7EF6463"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EAE203"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1F5541B4" w14:textId="77777777" w:rsidTr="00921EB5">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CF12EE"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2A15F32D"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71EE076"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695E3E9"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5A65A7FB"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4C66AFD"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6B032228"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724245D9"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37E96A2"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13711AA3" w14:textId="77777777" w:rsidTr="00921EB5">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EA2E04"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AF3FD29"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1D43E018"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F8B629"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rFonts w:cs="Times New Roman"/>
                <w:color w:val="auto"/>
                <w:sz w:val="16"/>
                <w:szCs w:val="16"/>
                <w:lang w:val="en-AU" w:eastAsia="en-US"/>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350CB790"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17AD96"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286B538C"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3870E5AC"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E27B9B8"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rFonts w:cs="Times New Roman"/>
                <w:color w:val="auto"/>
                <w:sz w:val="16"/>
                <w:szCs w:val="16"/>
                <w:lang w:val="en-AU" w:eastAsia="en-US"/>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bl>
    <w:p w14:paraId="6D78AA87" w14:textId="77777777" w:rsidR="00F22B92" w:rsidRPr="00FB5215" w:rsidRDefault="00F22B92" w:rsidP="00F22B92">
      <w:pPr>
        <w:spacing w:before="120"/>
        <w:rPr>
          <w:rFonts w:cs="Arial"/>
          <w:b/>
          <w:color w:val="000000"/>
          <w:sz w:val="20"/>
          <w:szCs w:val="20"/>
          <w:lang w:eastAsia="en-AU"/>
        </w:rPr>
      </w:pPr>
    </w:p>
    <w:p w14:paraId="43EAE27C" w14:textId="63E6ACFB" w:rsidR="00AB7C64"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t>PART 4: AGREED DATES AND DETAILS OF WORKPLACE ASSESSMENT TASKS</w:t>
      </w:r>
    </w:p>
    <w:tbl>
      <w:tblPr>
        <w:tblStyle w:val="LightList-Accent1"/>
        <w:tblW w:w="5000" w:type="pct"/>
        <w:jc w:val="center"/>
        <w:tblLayout w:type="fixed"/>
        <w:tblLook w:val="04A0" w:firstRow="1" w:lastRow="0" w:firstColumn="1" w:lastColumn="0" w:noHBand="0" w:noVBand="1"/>
      </w:tblPr>
      <w:tblGrid>
        <w:gridCol w:w="9342"/>
        <w:gridCol w:w="1749"/>
        <w:gridCol w:w="1632"/>
        <w:gridCol w:w="1453"/>
      </w:tblGrid>
      <w:tr w:rsidR="00AB7C64" w:rsidRPr="00FB5215" w14:paraId="75060F4E" w14:textId="77777777" w:rsidTr="007C50F1">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24FF7A5A" w14:textId="77777777" w:rsidR="00AB7C64" w:rsidRPr="00FB5215" w:rsidRDefault="00AB7C64" w:rsidP="00921EB5">
            <w:pPr>
              <w:pStyle w:val="DETRPLTabletext10"/>
              <w:rPr>
                <w:sz w:val="22"/>
                <w:lang w:val="en-AU"/>
              </w:rPr>
            </w:pPr>
            <w:r w:rsidRPr="00FB5215">
              <w:rPr>
                <w:sz w:val="22"/>
                <w:lang w:val="en-AU"/>
              </w:rPr>
              <w:t xml:space="preserve">Workplace assessment tasks </w:t>
            </w:r>
            <w:r w:rsidRPr="00FB5215">
              <w:rPr>
                <w:b w:val="0"/>
                <w:sz w:val="18"/>
                <w:szCs w:val="18"/>
                <w:lang w:val="en-AU"/>
              </w:rPr>
              <w:t xml:space="preserve">(Assessors should add the number and brief title of the required workplace assessment tasks below, </w:t>
            </w:r>
            <w:r w:rsidRPr="00FB5215">
              <w:rPr>
                <w:b w:val="0"/>
                <w:color w:val="000000" w:themeColor="text1"/>
                <w:sz w:val="18"/>
                <w:szCs w:val="18"/>
                <w:lang w:val="en-AU"/>
              </w:rPr>
              <w:t xml:space="preserve">noting that this section will usually be completed </w:t>
            </w:r>
            <w:r w:rsidRPr="00FB5215">
              <w:rPr>
                <w:b w:val="0"/>
                <w:i/>
                <w:color w:val="000000" w:themeColor="text1"/>
                <w:sz w:val="18"/>
                <w:szCs w:val="18"/>
                <w:lang w:val="en-AU"/>
              </w:rPr>
              <w:t>after</w:t>
            </w:r>
            <w:r w:rsidRPr="00FB5215">
              <w:rPr>
                <w:b w:val="0"/>
                <w:color w:val="000000" w:themeColor="text1"/>
                <w:sz w:val="18"/>
                <w:szCs w:val="18"/>
                <w:lang w:val="en-AU"/>
              </w:rPr>
              <w:t xml:space="preserve"> the competency conversation interview/s.)</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78059739"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9875F52"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96078C6"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Done?</w:t>
            </w:r>
          </w:p>
        </w:tc>
      </w:tr>
      <w:tr w:rsidR="00AB7C64" w:rsidRPr="00FB5215" w14:paraId="60FC0FA4"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861934"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278188BA"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F672130"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70EB3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35092B1F" w14:textId="77777777" w:rsidTr="00921EB5">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F0FA0B"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77B54E4F"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018A367F"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E595B1D"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B7C64" w:rsidRPr="00FB5215" w14:paraId="55DA49DC"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C82375" w14:textId="77777777" w:rsidR="00AB7C64" w:rsidRPr="00FB5215" w:rsidRDefault="00AB7C64" w:rsidP="00921EB5">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80523E0"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483DF46F"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BD718AD"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bl>
    <w:p w14:paraId="53505825" w14:textId="238708AE" w:rsidR="00AB7C64"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t>PART 5: THIRD PARTY REPORTING REQUIREMENTS</w:t>
      </w:r>
    </w:p>
    <w:tbl>
      <w:tblPr>
        <w:tblStyle w:val="LightList-Accent1"/>
        <w:tblW w:w="5000" w:type="pct"/>
        <w:jc w:val="center"/>
        <w:tblLayout w:type="fixed"/>
        <w:tblLook w:val="04A0" w:firstRow="1" w:lastRow="0" w:firstColumn="1" w:lastColumn="0" w:noHBand="0" w:noVBand="1"/>
      </w:tblPr>
      <w:tblGrid>
        <w:gridCol w:w="11091"/>
        <w:gridCol w:w="1632"/>
        <w:gridCol w:w="1453"/>
      </w:tblGrid>
      <w:tr w:rsidR="00AB7C64" w:rsidRPr="00FB5215" w14:paraId="32633A8B" w14:textId="77777777" w:rsidTr="00921EB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4C525616" w14:textId="77777777" w:rsidR="00AB7C64" w:rsidRPr="00FB5215" w:rsidRDefault="00AB7C64" w:rsidP="00921EB5">
            <w:pPr>
              <w:pStyle w:val="DETRPLTabletext10"/>
              <w:rPr>
                <w:b w:val="0"/>
                <w:sz w:val="22"/>
                <w:lang w:val="en-AU"/>
              </w:rPr>
            </w:pPr>
            <w:r w:rsidRPr="00FB5215">
              <w:rPr>
                <w:sz w:val="22"/>
                <w:lang w:val="en-AU"/>
              </w:rPr>
              <w:t xml:space="preserve">Third Party Report </w:t>
            </w:r>
            <w:r w:rsidRPr="00FB5215">
              <w:rPr>
                <w:b w:val="0"/>
                <w:sz w:val="18"/>
                <w:szCs w:val="18"/>
                <w:lang w:val="en-AU"/>
              </w:rPr>
              <w:t xml:space="preserve">(Assessor to add brief summary of any required report/s below, </w:t>
            </w:r>
            <w:r w:rsidRPr="00FB5215">
              <w:rPr>
                <w:b w:val="0"/>
                <w:color w:val="000000" w:themeColor="text1"/>
                <w:sz w:val="18"/>
                <w:szCs w:val="18"/>
                <w:lang w:val="en-AU"/>
              </w:rPr>
              <w:t xml:space="preserve">noting that this section will usually be completed </w:t>
            </w:r>
            <w:r w:rsidRPr="00FB5215">
              <w:rPr>
                <w:b w:val="0"/>
                <w:i/>
                <w:color w:val="000000" w:themeColor="text1"/>
                <w:sz w:val="18"/>
                <w:szCs w:val="18"/>
                <w:lang w:val="en-AU"/>
              </w:rPr>
              <w:t>after other RPL evidence gathering and assessment processes</w:t>
            </w:r>
            <w:r w:rsidRPr="00FB5215">
              <w:rPr>
                <w:b w:val="0"/>
                <w:color w:val="000000" w:themeColor="text1"/>
                <w:sz w:val="18"/>
                <w:szCs w:val="18"/>
                <w:lang w:val="en-AU"/>
              </w:rPr>
              <w:t xml:space="preserve"> if further workplace verification is required.)</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DBD713F"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Agreed date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7AE3CE7"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bCs w:val="0"/>
                <w:sz w:val="22"/>
                <w:lang w:val="en-AU"/>
              </w:rPr>
              <w:t>Done?</w:t>
            </w:r>
          </w:p>
        </w:tc>
      </w:tr>
      <w:tr w:rsidR="00AB7C64" w:rsidRPr="00FB5215" w14:paraId="0D9A33B3"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23C9AB0F" w14:textId="77777777" w:rsidR="00AB7C64" w:rsidRPr="00FB5215" w:rsidRDefault="00AB7C64" w:rsidP="00921EB5">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0AB419A5"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489573"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bl>
    <w:p w14:paraId="4B48E185" w14:textId="77777777" w:rsidR="00F22B92" w:rsidRPr="00FB5215" w:rsidRDefault="00F22B92">
      <w:pPr>
        <w:spacing w:after="0"/>
        <w:rPr>
          <w:rFonts w:cs="Arial"/>
          <w:b/>
          <w:color w:val="000000"/>
          <w:sz w:val="20"/>
          <w:szCs w:val="20"/>
          <w:lang w:eastAsia="en-AU"/>
        </w:rPr>
      </w:pPr>
      <w:r w:rsidRPr="00FB5215">
        <w:rPr>
          <w:rFonts w:cs="Arial"/>
          <w:b/>
          <w:color w:val="000000"/>
          <w:sz w:val="20"/>
          <w:szCs w:val="20"/>
          <w:lang w:eastAsia="en-AU"/>
        </w:rPr>
        <w:br w:type="page"/>
      </w:r>
    </w:p>
    <w:p w14:paraId="6FBE021D" w14:textId="6EC1A2FF" w:rsidR="00AB7C64"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lastRenderedPageBreak/>
        <w:t>PART 6: CANDIDATE AND ASSESSOR SIGN OFF</w:t>
      </w:r>
      <w:r w:rsidR="00002E9F">
        <w:rPr>
          <w:rFonts w:cs="Arial"/>
          <w:b/>
          <w:color w:val="000000"/>
          <w:sz w:val="20"/>
          <w:szCs w:val="20"/>
          <w:lang w:eastAsia="en-AU"/>
        </w:rPr>
        <w:t xml:space="preserve"> (ON PLAN AS FIRST DEVELOPED)</w:t>
      </w:r>
    </w:p>
    <w:tbl>
      <w:tblPr>
        <w:tblStyle w:val="LightList-Accent1"/>
        <w:tblW w:w="5000" w:type="pct"/>
        <w:jc w:val="center"/>
        <w:tblLayout w:type="fixed"/>
        <w:tblLook w:val="04A0" w:firstRow="1" w:lastRow="0" w:firstColumn="1" w:lastColumn="0" w:noHBand="0" w:noVBand="1"/>
      </w:tblPr>
      <w:tblGrid>
        <w:gridCol w:w="2732"/>
        <w:gridCol w:w="3241"/>
        <w:gridCol w:w="2039"/>
        <w:gridCol w:w="389"/>
        <w:gridCol w:w="2764"/>
        <w:gridCol w:w="1558"/>
        <w:gridCol w:w="7"/>
        <w:gridCol w:w="1446"/>
      </w:tblGrid>
      <w:tr w:rsidR="00AB7C64" w:rsidRPr="00FB5215" w14:paraId="007584EF" w14:textId="77777777" w:rsidTr="00921EB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763F331" w14:textId="77777777" w:rsidR="00AB7C64" w:rsidRPr="00FB5215" w:rsidRDefault="00AB7C64" w:rsidP="00921EB5">
            <w:pPr>
              <w:pStyle w:val="DETRPLTabletext10"/>
              <w:rPr>
                <w:sz w:val="22"/>
                <w:lang w:val="en-AU"/>
              </w:rPr>
            </w:pPr>
            <w:r w:rsidRPr="00FB5215">
              <w:rPr>
                <w:sz w:val="22"/>
                <w:lang w:val="en-AU"/>
              </w:rPr>
              <w:t>Signatures</w:t>
            </w:r>
          </w:p>
        </w:tc>
      </w:tr>
      <w:tr w:rsidR="00AB7C64" w:rsidRPr="00FB5215" w14:paraId="45F92DDB"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3779680B" w14:textId="77777777" w:rsidR="00AB7C64" w:rsidRPr="00FB5215" w:rsidRDefault="00AB7C64" w:rsidP="00921EB5">
            <w:pPr>
              <w:pStyle w:val="BodyText"/>
              <w:spacing w:line="240" w:lineRule="auto"/>
              <w:rPr>
                <w:rFonts w:cs="Arial"/>
                <w:color w:val="000000" w:themeColor="text1"/>
              </w:rPr>
            </w:pPr>
            <w:r w:rsidRPr="00FB5215">
              <w:rPr>
                <w:rFonts w:cs="Arial"/>
                <w:color w:val="000000" w:themeColor="text1"/>
              </w:rPr>
              <w:t>Assessor’s name</w:t>
            </w:r>
          </w:p>
        </w:tc>
        <w:tc>
          <w:tcPr>
            <w:tcW w:w="324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47992FB6" w14:textId="77777777" w:rsidR="00AB7C64" w:rsidRPr="00FB5215" w:rsidRDefault="00AB7C64" w:rsidP="00921EB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p>
        </w:tc>
        <w:tc>
          <w:tcPr>
            <w:tcW w:w="2428" w:type="dxa"/>
            <w:gridSpan w:val="2"/>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C82385" w14:textId="77777777" w:rsidR="00AB7C64" w:rsidRPr="00FB5215" w:rsidRDefault="00AB7C64" w:rsidP="00921EB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rFonts w:cs="Arial"/>
                <w:b/>
                <w:bCs/>
                <w:color w:val="000000" w:themeColor="text1"/>
              </w:rPr>
              <w:t>Assessor signature</w:t>
            </w:r>
          </w:p>
        </w:tc>
        <w:tc>
          <w:tcPr>
            <w:tcW w:w="2764"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4B078D51" w14:textId="77777777" w:rsidR="00AB7C64" w:rsidRPr="00FB5215" w:rsidRDefault="00AB7C64" w:rsidP="00921EB5">
            <w:pPr>
              <w:pStyle w:val="BodyText"/>
              <w:cnfStyle w:val="000000100000" w:firstRow="0" w:lastRow="0" w:firstColumn="0" w:lastColumn="0" w:oddVBand="0" w:evenVBand="0" w:oddHBand="1" w:evenHBand="0" w:firstRowFirstColumn="0" w:firstRowLastColumn="0" w:lastRowFirstColumn="0" w:lastRowLastColumn="0"/>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7BC53AC2" w14:textId="77777777" w:rsidR="00AB7C64" w:rsidRPr="00FB5215" w:rsidRDefault="00AB7C64" w:rsidP="00921EB5">
            <w:pPr>
              <w:pStyle w:val="BodyText"/>
              <w:cnfStyle w:val="000000100000" w:firstRow="0" w:lastRow="0" w:firstColumn="0" w:lastColumn="0" w:oddVBand="0" w:evenVBand="0" w:oddHBand="1" w:evenHBand="0" w:firstRowFirstColumn="0" w:firstRowLastColumn="0" w:lastRowFirstColumn="0" w:lastRowLastColumn="0"/>
              <w:rPr>
                <w:rFonts w:cs="Arial"/>
              </w:rPr>
            </w:pPr>
            <w:r w:rsidRPr="00FB5215">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86C189D" w14:textId="77777777" w:rsidR="00AB7C64" w:rsidRPr="00FB5215" w:rsidRDefault="00AB7C64" w:rsidP="00921EB5">
            <w:pPr>
              <w:pStyle w:val="BodyText"/>
              <w:cnfStyle w:val="000000100000" w:firstRow="0" w:lastRow="0" w:firstColumn="0" w:lastColumn="0" w:oddVBand="0" w:evenVBand="0" w:oddHBand="1" w:evenHBand="0" w:firstRowFirstColumn="0" w:firstRowLastColumn="0" w:lastRowFirstColumn="0" w:lastRowLastColumn="0"/>
              <w:rPr>
                <w:rFonts w:cs="Arial"/>
              </w:rPr>
            </w:pPr>
          </w:p>
        </w:tc>
      </w:tr>
      <w:tr w:rsidR="00AB7C64" w:rsidRPr="00FB5215" w14:paraId="0B55AA43" w14:textId="77777777" w:rsidTr="00921EB5">
        <w:trPr>
          <w:trHeight w:val="567"/>
          <w:jc w:val="center"/>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0360F6D7" w14:textId="77777777" w:rsidR="00AB7C64" w:rsidRPr="00FB5215" w:rsidRDefault="00AB7C64" w:rsidP="00921EB5">
            <w:pPr>
              <w:pStyle w:val="BodyText"/>
              <w:spacing w:line="240" w:lineRule="auto"/>
              <w:rPr>
                <w:rFonts w:cs="Arial"/>
                <w:color w:val="000000" w:themeColor="text1"/>
              </w:rPr>
            </w:pPr>
            <w:r w:rsidRPr="00FB5215">
              <w:rPr>
                <w:rFonts w:cs="Arial"/>
                <w:color w:val="000000" w:themeColor="text1"/>
              </w:rPr>
              <w:t>Candidate’s signature</w:t>
            </w:r>
          </w:p>
        </w:tc>
        <w:tc>
          <w:tcPr>
            <w:tcW w:w="8433" w:type="dxa"/>
            <w:gridSpan w:val="4"/>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39EA4623" w14:textId="77777777" w:rsidR="00AB7C64" w:rsidRPr="00FB5215" w:rsidRDefault="00AB7C64" w:rsidP="00921EB5">
            <w:pPr>
              <w:pStyle w:val="BodyText"/>
              <w:cnfStyle w:val="000000000000" w:firstRow="0" w:lastRow="0" w:firstColumn="0" w:lastColumn="0" w:oddVBand="0" w:evenVBand="0" w:oddHBand="0" w:evenHBand="0" w:firstRowFirstColumn="0" w:firstRowLastColumn="0" w:lastRowFirstColumn="0" w:lastRowLastColumn="0"/>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6B9170BF" w14:textId="77777777" w:rsidR="00AB7C64" w:rsidRPr="00FB5215" w:rsidRDefault="00AB7C64" w:rsidP="00921EB5">
            <w:pPr>
              <w:pStyle w:val="BodyText"/>
              <w:cnfStyle w:val="000000000000" w:firstRow="0" w:lastRow="0" w:firstColumn="0" w:lastColumn="0" w:oddVBand="0" w:evenVBand="0" w:oddHBand="0" w:evenHBand="0" w:firstRowFirstColumn="0" w:firstRowLastColumn="0" w:lastRowFirstColumn="0" w:lastRowLastColumn="0"/>
              <w:rPr>
                <w:rFonts w:cs="Arial"/>
              </w:rPr>
            </w:pPr>
            <w:r w:rsidRPr="00FB5215">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59F4CE4" w14:textId="77777777" w:rsidR="00AB7C64" w:rsidRPr="00FB5215" w:rsidRDefault="00AB7C64" w:rsidP="00921EB5">
            <w:pPr>
              <w:pStyle w:val="BodyText"/>
              <w:cnfStyle w:val="000000000000" w:firstRow="0" w:lastRow="0" w:firstColumn="0" w:lastColumn="0" w:oddVBand="0" w:evenVBand="0" w:oddHBand="0" w:evenHBand="0" w:firstRowFirstColumn="0" w:firstRowLastColumn="0" w:lastRowFirstColumn="0" w:lastRowLastColumn="0"/>
              <w:rPr>
                <w:rFonts w:cs="Arial"/>
              </w:rPr>
            </w:pPr>
          </w:p>
        </w:tc>
      </w:tr>
      <w:tr w:rsidR="00AB7C64" w:rsidRPr="00FB5215" w14:paraId="7E41253A" w14:textId="77777777" w:rsidTr="00921EB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0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071813D" w14:textId="77777777" w:rsidR="00AB7C64" w:rsidRPr="00FB5215" w:rsidRDefault="00AB7C64" w:rsidP="00921EB5">
            <w:pPr>
              <w:pStyle w:val="DETRPLTabletext10"/>
              <w:rPr>
                <w:b w:val="0"/>
                <w:sz w:val="18"/>
                <w:szCs w:val="18"/>
                <w:lang w:val="en-AU"/>
              </w:rPr>
            </w:pPr>
            <w:r w:rsidRPr="00FB5215">
              <w:rPr>
                <w:b w:val="0"/>
                <w:sz w:val="18"/>
                <w:szCs w:val="18"/>
                <w:lang w:val="en-AU"/>
              </w:rPr>
              <w:t>(If required, update the above information in the following section of the table, or attach additional sheets, as changes to the above are made.)</w:t>
            </w:r>
          </w:p>
        </w:tc>
        <w:tc>
          <w:tcPr>
            <w:tcW w:w="3153" w:type="dxa"/>
            <w:gridSpan w:val="2"/>
            <w:tcBorders>
              <w:top w:val="single" w:sz="4" w:space="0" w:color="4F81BD" w:themeColor="accent1"/>
              <w:left w:val="nil"/>
              <w:bottom w:val="single" w:sz="4" w:space="0" w:color="4F81BD" w:themeColor="accent1"/>
              <w:right w:val="single" w:sz="4" w:space="0" w:color="4F81BD" w:themeColor="accent1"/>
            </w:tcBorders>
            <w:shd w:val="clear" w:color="auto" w:fill="B8CCE4" w:themeFill="accent1" w:themeFillTint="66"/>
            <w:vAlign w:val="center"/>
          </w:tcPr>
          <w:p w14:paraId="4D77E424" w14:textId="77777777" w:rsidR="00AB7C64" w:rsidRPr="00FB5215" w:rsidRDefault="00AB7C64" w:rsidP="00921EB5">
            <w:pPr>
              <w:pStyle w:val="BodyText"/>
              <w:spacing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rFonts w:cs="Arial"/>
                <w:b/>
                <w:bCs/>
                <w:color w:val="000000" w:themeColor="text1"/>
              </w:rPr>
              <w:t>Any updates?</w:t>
            </w:r>
          </w:p>
        </w:tc>
        <w:tc>
          <w:tcPr>
            <w:tcW w:w="1565" w:type="dxa"/>
            <w:gridSpan w:val="2"/>
            <w:tcBorders>
              <w:top w:val="single" w:sz="4" w:space="0" w:color="4F81BD" w:themeColor="accent1"/>
              <w:left w:val="single" w:sz="4" w:space="0" w:color="4F81BD" w:themeColor="accent1"/>
              <w:bottom w:val="single" w:sz="4" w:space="0" w:color="4F81BD" w:themeColor="accent1"/>
              <w:right w:val="nil"/>
            </w:tcBorders>
            <w:shd w:val="clear" w:color="auto" w:fill="auto"/>
            <w:vAlign w:val="center"/>
          </w:tcPr>
          <w:p w14:paraId="0B7810F9"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bCs/>
                <w:sz w:val="16"/>
                <w:szCs w:val="16"/>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2FD668"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bCs/>
                <w:sz w:val="16"/>
                <w:szCs w:val="16"/>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bl>
    <w:p w14:paraId="7B43838E" w14:textId="1597030E" w:rsidR="007C50F1" w:rsidRPr="00FB5215" w:rsidRDefault="00F22B92" w:rsidP="00F22B92">
      <w:pPr>
        <w:spacing w:before="120"/>
        <w:rPr>
          <w:rFonts w:cs="Arial"/>
          <w:b/>
          <w:color w:val="000000"/>
          <w:sz w:val="20"/>
          <w:szCs w:val="20"/>
          <w:lang w:eastAsia="en-AU"/>
        </w:rPr>
      </w:pPr>
      <w:r w:rsidRPr="00FB5215">
        <w:rPr>
          <w:rFonts w:cs="Arial"/>
          <w:b/>
          <w:color w:val="000000"/>
          <w:sz w:val="20"/>
          <w:szCs w:val="20"/>
          <w:lang w:eastAsia="en-AU"/>
        </w:rPr>
        <w:t xml:space="preserve">PART 7: </w:t>
      </w:r>
      <w:r w:rsidR="00160282">
        <w:rPr>
          <w:rFonts w:cs="Arial"/>
          <w:b/>
          <w:color w:val="000000"/>
          <w:sz w:val="20"/>
          <w:szCs w:val="20"/>
          <w:lang w:eastAsia="en-AU"/>
        </w:rPr>
        <w:t xml:space="preserve">ANY ADDITIONAL </w:t>
      </w:r>
      <w:r w:rsidRPr="00FB5215">
        <w:rPr>
          <w:rFonts w:cs="Arial"/>
          <w:b/>
          <w:color w:val="000000"/>
          <w:sz w:val="20"/>
          <w:szCs w:val="20"/>
          <w:lang w:eastAsia="en-AU"/>
        </w:rPr>
        <w:t xml:space="preserve">UPDATES </w:t>
      </w:r>
      <w:r w:rsidR="00002E9F">
        <w:rPr>
          <w:rFonts w:cs="Arial"/>
          <w:b/>
          <w:color w:val="000000"/>
          <w:sz w:val="20"/>
          <w:szCs w:val="20"/>
          <w:lang w:eastAsia="en-AU"/>
        </w:rPr>
        <w:t xml:space="preserve">OR CHANGES </w:t>
      </w:r>
      <w:r w:rsidRPr="00FB5215">
        <w:rPr>
          <w:rFonts w:cs="Arial"/>
          <w:b/>
          <w:color w:val="000000"/>
          <w:sz w:val="20"/>
          <w:szCs w:val="20"/>
          <w:lang w:eastAsia="en-AU"/>
        </w:rPr>
        <w:t>DURING THE RPL PROCESS</w:t>
      </w:r>
    </w:p>
    <w:tbl>
      <w:tblPr>
        <w:tblStyle w:val="LightList-Accent1"/>
        <w:tblW w:w="5000" w:type="pct"/>
        <w:jc w:val="center"/>
        <w:tblLayout w:type="fixed"/>
        <w:tblLook w:val="04A0" w:firstRow="1" w:lastRow="0" w:firstColumn="1" w:lastColumn="0" w:noHBand="0" w:noVBand="1"/>
      </w:tblPr>
      <w:tblGrid>
        <w:gridCol w:w="11165"/>
        <w:gridCol w:w="3011"/>
      </w:tblGrid>
      <w:tr w:rsidR="00AB7C64" w:rsidRPr="00FB5215" w14:paraId="4E74211C" w14:textId="77777777" w:rsidTr="00921EB5">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B826E1B" w14:textId="6FC005D3" w:rsidR="00AB7C64" w:rsidRPr="00FB5215" w:rsidRDefault="00AB7C64" w:rsidP="00921EB5">
            <w:pPr>
              <w:pStyle w:val="DETRPLTabletext10"/>
              <w:rPr>
                <w:sz w:val="22"/>
                <w:lang w:val="en-AU"/>
              </w:rPr>
            </w:pPr>
            <w:r w:rsidRPr="00FB5215">
              <w:rPr>
                <w:sz w:val="22"/>
                <w:lang w:val="en-AU"/>
              </w:rPr>
              <w:t xml:space="preserve">RPL Assessment Plan: Updated </w:t>
            </w:r>
            <w:r w:rsidR="00F22B92" w:rsidRPr="00FB5215">
              <w:rPr>
                <w:sz w:val="22"/>
                <w:lang w:val="en-AU"/>
              </w:rPr>
              <w:t>Information</w:t>
            </w: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5C700BC" w14:textId="77777777" w:rsidR="00AB7C64" w:rsidRPr="00FB5215" w:rsidRDefault="00AB7C64" w:rsidP="00921EB5">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szCs w:val="20"/>
                <w:lang w:val="en-AU"/>
              </w:rPr>
              <w:t>Date and assessor and candidate initials</w:t>
            </w:r>
          </w:p>
        </w:tc>
      </w:tr>
      <w:tr w:rsidR="00AB7C64" w:rsidRPr="00FB5215" w14:paraId="59667B47"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8270FD4" w14:textId="77777777" w:rsidR="00AB7C64" w:rsidRPr="00FB5215" w:rsidRDefault="00AB7C64" w:rsidP="00921EB5">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D971DFE"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bCs/>
                <w:sz w:val="22"/>
                <w:lang w:val="en-AU"/>
              </w:rPr>
            </w:pPr>
          </w:p>
        </w:tc>
      </w:tr>
      <w:tr w:rsidR="00AB7C64" w:rsidRPr="00FB5215" w14:paraId="43814945" w14:textId="77777777" w:rsidTr="00921EB5">
        <w:trPr>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B94431C" w14:textId="77777777" w:rsidR="00AB7C64" w:rsidRPr="00FB5215" w:rsidRDefault="00AB7C64" w:rsidP="00921EB5">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DF6DBB"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b/>
                <w:bCs/>
                <w:sz w:val="22"/>
                <w:lang w:val="en-AU"/>
              </w:rPr>
            </w:pPr>
          </w:p>
        </w:tc>
      </w:tr>
      <w:tr w:rsidR="00AB7C64" w:rsidRPr="00FB5215" w14:paraId="7642A6E9" w14:textId="77777777" w:rsidTr="00921EB5">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E4A798" w14:textId="77777777" w:rsidR="00AB7C64" w:rsidRPr="00FB5215" w:rsidRDefault="00AB7C64" w:rsidP="00921EB5">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BFE4FA7" w14:textId="77777777" w:rsidR="00AB7C64" w:rsidRPr="00FB5215" w:rsidRDefault="00AB7C64" w:rsidP="00921EB5">
            <w:pPr>
              <w:pStyle w:val="DETRPLTabletext10"/>
              <w:cnfStyle w:val="000000100000" w:firstRow="0" w:lastRow="0" w:firstColumn="0" w:lastColumn="0" w:oddVBand="0" w:evenVBand="0" w:oddHBand="1" w:evenHBand="0" w:firstRowFirstColumn="0" w:firstRowLastColumn="0" w:lastRowFirstColumn="0" w:lastRowLastColumn="0"/>
              <w:rPr>
                <w:b/>
                <w:bCs/>
                <w:sz w:val="22"/>
                <w:lang w:val="en-AU"/>
              </w:rPr>
            </w:pPr>
          </w:p>
        </w:tc>
      </w:tr>
      <w:tr w:rsidR="00AB7C64" w:rsidRPr="00FB5215" w14:paraId="2B15B19A" w14:textId="77777777" w:rsidTr="00921EB5">
        <w:trPr>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0A3266" w14:textId="77777777" w:rsidR="00AB7C64" w:rsidRPr="00FB5215" w:rsidRDefault="00AB7C64" w:rsidP="00921EB5">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3C79B4" w14:textId="77777777" w:rsidR="00AB7C64" w:rsidRPr="00FB5215" w:rsidRDefault="00AB7C64" w:rsidP="00921EB5">
            <w:pPr>
              <w:pStyle w:val="DETRPLTabletext10"/>
              <w:cnfStyle w:val="000000000000" w:firstRow="0" w:lastRow="0" w:firstColumn="0" w:lastColumn="0" w:oddVBand="0" w:evenVBand="0" w:oddHBand="0" w:evenHBand="0" w:firstRowFirstColumn="0" w:firstRowLastColumn="0" w:lastRowFirstColumn="0" w:lastRowLastColumn="0"/>
              <w:rPr>
                <w:b/>
                <w:bCs/>
                <w:sz w:val="22"/>
                <w:lang w:val="en-AU"/>
              </w:rPr>
            </w:pPr>
          </w:p>
        </w:tc>
      </w:tr>
    </w:tbl>
    <w:p w14:paraId="20A0BD4F" w14:textId="77777777" w:rsidR="00AB7C64" w:rsidRPr="00FB5215" w:rsidRDefault="00AB7C64" w:rsidP="00AB7C64">
      <w:pPr>
        <w:jc w:val="cente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980"/>
      </w:tblGrid>
      <w:tr w:rsidR="00AB7C64" w:rsidRPr="00FB5215" w14:paraId="72D8D5DF" w14:textId="77777777" w:rsidTr="007C50F1">
        <w:tc>
          <w:tcPr>
            <w:tcW w:w="7196" w:type="dxa"/>
          </w:tcPr>
          <w:p w14:paraId="518B4AB4" w14:textId="77777777" w:rsidR="00AB7C64" w:rsidRPr="00FB5215" w:rsidRDefault="00AB7C64" w:rsidP="007C50F1">
            <w:pPr>
              <w:pStyle w:val="BodyText"/>
              <w:spacing w:before="0" w:after="0"/>
              <w:rPr>
                <w:rFonts w:cs="Arial"/>
                <w:b/>
                <w:szCs w:val="20"/>
              </w:rPr>
            </w:pPr>
            <w:r w:rsidRPr="00FB5215">
              <w:rPr>
                <w:b/>
              </w:rPr>
              <w:t>Finalisation of RPL process:</w:t>
            </w:r>
            <w:r w:rsidRPr="00FB5215">
              <w:t xml:space="preserve"> Once all the above-listed processes are completed and recorded, the assessor should provide the candidate with feedback, record the outcomes on the </w:t>
            </w:r>
            <w:r w:rsidRPr="00FB5215">
              <w:rPr>
                <w:i/>
              </w:rPr>
              <w:t>RPL Toolkit’s RPL Assessment Outcomes Form</w:t>
            </w:r>
            <w:r w:rsidRPr="00FB5215">
              <w:t>, and follow the RTO’s procedures to finalise the RPL process.</w:t>
            </w:r>
          </w:p>
        </w:tc>
        <w:tc>
          <w:tcPr>
            <w:tcW w:w="6980" w:type="dxa"/>
          </w:tcPr>
          <w:p w14:paraId="67BDAE69" w14:textId="77777777" w:rsidR="00AB7C64" w:rsidRPr="00FB5215" w:rsidRDefault="00AB7C64" w:rsidP="00921EB5">
            <w:pPr>
              <w:pStyle w:val="BodyText"/>
              <w:rPr>
                <w:rFonts w:cs="Arial"/>
                <w:szCs w:val="20"/>
              </w:rPr>
            </w:pPr>
          </w:p>
        </w:tc>
      </w:tr>
    </w:tbl>
    <w:p w14:paraId="7A046874" w14:textId="77777777" w:rsidR="00500E18" w:rsidRPr="00500E18" w:rsidRDefault="00500E18" w:rsidP="00500E18">
      <w:pPr>
        <w:pStyle w:val="BodyText"/>
        <w:spacing w:before="0" w:after="0"/>
        <w:rPr>
          <w:b/>
        </w:rPr>
        <w:sectPr w:rsidR="00500E18" w:rsidRPr="00500E18" w:rsidSect="00573A40">
          <w:footerReference w:type="even" r:id="rId33"/>
          <w:footerReference w:type="default" r:id="rId34"/>
          <w:type w:val="continuous"/>
          <w:pgSz w:w="16840" w:h="11900" w:orient="landscape"/>
          <w:pgMar w:top="1440" w:right="1440" w:bottom="1440" w:left="1440" w:header="567" w:footer="567" w:gutter="0"/>
          <w:cols w:space="720"/>
          <w:docGrid w:linePitch="360"/>
        </w:sectPr>
      </w:pPr>
    </w:p>
    <w:p w14:paraId="44E343F7" w14:textId="41266BDA" w:rsidR="00573A40" w:rsidRPr="00FB5215" w:rsidRDefault="00573A40" w:rsidP="00573A40">
      <w:pPr>
        <w:pStyle w:val="Heading1"/>
        <w:sectPr w:rsidR="00573A40" w:rsidRPr="00FB5215" w:rsidSect="00500E18">
          <w:footerReference w:type="default" r:id="rId35"/>
          <w:pgSz w:w="16840" w:h="11900" w:orient="landscape"/>
          <w:pgMar w:top="1440" w:right="1440" w:bottom="1440" w:left="1440" w:header="567" w:footer="567" w:gutter="0"/>
          <w:cols w:space="720"/>
          <w:docGrid w:linePitch="360"/>
        </w:sectPr>
      </w:pPr>
      <w:bookmarkStart w:id="53" w:name="_Toc237589071"/>
      <w:r w:rsidRPr="00FB5215">
        <w:lastRenderedPageBreak/>
        <w:t>Template for the Workplace Representative Form</w:t>
      </w:r>
      <w:bookmarkEnd w:id="53"/>
    </w:p>
    <w:p w14:paraId="5DB33757" w14:textId="77777777" w:rsidR="00573A40" w:rsidRPr="00FB5215" w:rsidRDefault="00573A40" w:rsidP="00573A40"/>
    <w:p w14:paraId="3F5EF1ED" w14:textId="77777777" w:rsidR="00573A40" w:rsidRPr="00FB5215" w:rsidRDefault="00573A40" w:rsidP="00573A40">
      <w:pPr>
        <w:pStyle w:val="BodyText"/>
      </w:pPr>
      <w:r w:rsidRPr="00FB5215">
        <w:t xml:space="preserve">All workplace representatives who verify candidate performance should complete the following form. The assessor should provide it to the workplace representative when verification of candidate skills and knowledge is sought—perhaps by giving it to the candidate with the </w:t>
      </w:r>
      <w:r w:rsidRPr="00FB5215">
        <w:rPr>
          <w:i/>
        </w:rPr>
        <w:t>Candidate</w:t>
      </w:r>
      <w:r w:rsidRPr="00FB5215">
        <w:t xml:space="preserve"> </w:t>
      </w:r>
      <w:r w:rsidRPr="00FB5215">
        <w:rPr>
          <w:i/>
        </w:rPr>
        <w:t>Self-evaluation Tools</w:t>
      </w:r>
      <w:r w:rsidRPr="00FB5215">
        <w:t xml:space="preserve"> so they can in turn give it to the workplace representative, or by giving it directly to the workplace if a </w:t>
      </w:r>
      <w:r w:rsidRPr="00FB5215">
        <w:rPr>
          <w:i/>
        </w:rPr>
        <w:t>Third Party Report</w:t>
      </w:r>
      <w:r w:rsidRPr="00FB5215">
        <w:t xml:space="preserve"> is requested and negotiated.</w:t>
      </w:r>
    </w:p>
    <w:p w14:paraId="3873EB76" w14:textId="77777777" w:rsidR="00573A40" w:rsidRPr="00FB5215" w:rsidRDefault="00573A40" w:rsidP="00573A40">
      <w:pPr>
        <w:pStyle w:val="BodyText"/>
      </w:pPr>
    </w:p>
    <w:p w14:paraId="521CE9F4" w14:textId="77777777" w:rsidR="00573A40" w:rsidRPr="00FB5215" w:rsidRDefault="00573A40" w:rsidP="00573A40">
      <w:pPr>
        <w:pStyle w:val="BodyText"/>
      </w:pPr>
      <w:r w:rsidRPr="00FB5215">
        <w:t>The form requires the workplace representative to verify that they understand the process and that any verification and information they provide will be, to the best of their ability, true and correct. The form is intended to reinforce the accountability and significance of workplace verifications.</w:t>
      </w:r>
    </w:p>
    <w:p w14:paraId="3A48188C" w14:textId="77777777" w:rsidR="00573A40" w:rsidRPr="00FB5215" w:rsidRDefault="00573A40" w:rsidP="00573A40">
      <w:pPr>
        <w:pStyle w:val="BodyText"/>
      </w:pPr>
    </w:p>
    <w:p w14:paraId="7AE283B4" w14:textId="77777777" w:rsidR="00573A40" w:rsidRPr="00FB5215" w:rsidRDefault="00573A40" w:rsidP="00573A40"/>
    <w:p w14:paraId="5EE39037" w14:textId="77777777" w:rsidR="00573A40" w:rsidRPr="00FB5215" w:rsidRDefault="00573A40" w:rsidP="00573A40">
      <w:pPr>
        <w:sectPr w:rsidR="00573A40" w:rsidRPr="00FB5215" w:rsidSect="00481BC7">
          <w:type w:val="continuous"/>
          <w:pgSz w:w="16840" w:h="11900" w:orient="landscape"/>
          <w:pgMar w:top="1440" w:right="1440" w:bottom="1440" w:left="1440" w:header="567" w:footer="567" w:gutter="0"/>
          <w:cols w:num="2" w:space="720"/>
          <w:docGrid w:linePitch="360"/>
        </w:sectPr>
      </w:pPr>
    </w:p>
    <w:p w14:paraId="5B2089B0" w14:textId="77777777" w:rsidR="00573A40" w:rsidRPr="00FB5215" w:rsidRDefault="00573A40" w:rsidP="00573A40"/>
    <w:p w14:paraId="0A4EFA82" w14:textId="77777777" w:rsidR="00573A40" w:rsidRPr="00FB5215" w:rsidRDefault="00573A40" w:rsidP="00573A40"/>
    <w:p w14:paraId="12ED1157" w14:textId="77777777" w:rsidR="00573A40" w:rsidRPr="00FB5215" w:rsidRDefault="00573A40" w:rsidP="00573A40">
      <w:pPr>
        <w:spacing w:after="0"/>
      </w:pPr>
      <w:r w:rsidRPr="00FB5215">
        <w:br w:type="page"/>
      </w:r>
    </w:p>
    <w:tbl>
      <w:tblPr>
        <w:tblStyle w:val="LightList-Accent11"/>
        <w:tblW w:w="0" w:type="auto"/>
        <w:tblLayout w:type="fixed"/>
        <w:tblLook w:val="04A0" w:firstRow="1" w:lastRow="0" w:firstColumn="1" w:lastColumn="0" w:noHBand="0" w:noVBand="1"/>
      </w:tblPr>
      <w:tblGrid>
        <w:gridCol w:w="2091"/>
        <w:gridCol w:w="3546"/>
        <w:gridCol w:w="3191"/>
        <w:gridCol w:w="5348"/>
      </w:tblGrid>
      <w:tr w:rsidR="00573A40" w:rsidRPr="009107BA" w14:paraId="56CAD1EE" w14:textId="77777777" w:rsidTr="00C9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BEEE5B" w14:textId="77777777" w:rsidR="00573A40" w:rsidRPr="009107BA" w:rsidRDefault="00573A40" w:rsidP="00C929F5">
            <w:pPr>
              <w:pStyle w:val="Heading2"/>
              <w:outlineLvl w:val="1"/>
              <w:rPr>
                <w:rFonts w:ascii="Arial" w:eastAsia="Times New Roman" w:hAnsi="Arial" w:cs="Arial"/>
                <w:bCs/>
                <w:color w:val="FFFFFF" w:themeColor="background1"/>
                <w:lang w:eastAsia="en-AU"/>
              </w:rPr>
            </w:pPr>
            <w:bookmarkStart w:id="54" w:name="_Toc237589072"/>
            <w:r w:rsidRPr="009107BA">
              <w:rPr>
                <w:rFonts w:ascii="Arial" w:eastAsia="Times New Roman" w:hAnsi="Arial" w:cs="Arial"/>
                <w:bCs/>
                <w:color w:val="FFFFFF" w:themeColor="background1"/>
                <w:lang w:eastAsia="en-AU"/>
              </w:rPr>
              <w:lastRenderedPageBreak/>
              <w:t>Confidential Workplace Representative Form: CHC30113 Certificate III in Early Childhood Education and Care</w:t>
            </w:r>
            <w:bookmarkEnd w:id="54"/>
          </w:p>
        </w:tc>
      </w:tr>
      <w:tr w:rsidR="00573A40" w:rsidRPr="00FB5215" w14:paraId="7F151191"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DE46C21" w14:textId="77777777" w:rsidR="00573A40" w:rsidRPr="00FB5215" w:rsidRDefault="00573A40" w:rsidP="00C929F5">
            <w:pPr>
              <w:pStyle w:val="DETRPLTabletext10"/>
              <w:rPr>
                <w:sz w:val="18"/>
                <w:szCs w:val="18"/>
                <w:lang w:val="en-AU"/>
              </w:rPr>
            </w:pPr>
            <w:r w:rsidRPr="00FB5215">
              <w:rPr>
                <w:sz w:val="18"/>
                <w:szCs w:val="18"/>
                <w:lang w:val="en-AU"/>
              </w:rPr>
              <w:t xml:space="preserve">Purpose of this form: </w:t>
            </w:r>
            <w:r w:rsidRPr="00FB5215">
              <w:rPr>
                <w:b w:val="0"/>
                <w:sz w:val="18"/>
                <w:szCs w:val="18"/>
                <w:lang w:val="en-AU"/>
              </w:rPr>
              <w:t xml:space="preserve">The Registered Training Organisation (RTO) in which the candidate below is enrolled, requires all workplace representatives who verify an RPL candidate’s skills and knowledge to complete this form. Such workplace representatives will typically be working with the candidate in a position of responsibility, perhaps their employer or supervisor, hold higher qualifications than the candidate, and have observed their workplace performance. To ensure all candidates gain recognition for skills and knowledge they genuinely hold, workplace representatives must carefully consider their verification of the candidate and provide accurate statements. </w:t>
            </w:r>
          </w:p>
        </w:tc>
      </w:tr>
      <w:tr w:rsidR="00573A40" w:rsidRPr="00FB5215" w14:paraId="5F99DE1B" w14:textId="77777777" w:rsidTr="00C929F5">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64FD0E0" w14:textId="77777777" w:rsidR="00573A40" w:rsidRPr="00FB5215" w:rsidRDefault="00573A40" w:rsidP="00C929F5">
            <w:pPr>
              <w:pStyle w:val="DETRPLTabletext10"/>
              <w:rPr>
                <w:szCs w:val="20"/>
                <w:lang w:val="en-AU"/>
              </w:rPr>
            </w:pPr>
            <w:r w:rsidRPr="00FB5215">
              <w:rPr>
                <w:szCs w:val="20"/>
                <w:lang w:val="en-AU"/>
              </w:rPr>
              <w:t>Candidate’s name</w:t>
            </w:r>
          </w:p>
        </w:tc>
        <w:tc>
          <w:tcPr>
            <w:tcW w:w="35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0CFC1E"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c>
          <w:tcPr>
            <w:tcW w:w="31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030BD1A"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r w:rsidRPr="00FB5215">
              <w:rPr>
                <w:b/>
                <w:bCs/>
                <w:szCs w:val="20"/>
                <w:lang w:val="en-AU"/>
              </w:rPr>
              <w:t>Candidate’s workplace</w:t>
            </w:r>
          </w:p>
        </w:tc>
        <w:tc>
          <w:tcPr>
            <w:tcW w:w="53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D35CBE"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r>
    </w:tbl>
    <w:p w14:paraId="2CEAA008" w14:textId="77777777" w:rsidR="00573A40" w:rsidRPr="00FB5215" w:rsidRDefault="00573A40" w:rsidP="00573A40"/>
    <w:tbl>
      <w:tblPr>
        <w:tblStyle w:val="LightList-Accent11"/>
        <w:tblW w:w="14178" w:type="dxa"/>
        <w:tblLayout w:type="fixed"/>
        <w:tblLook w:val="04A0" w:firstRow="1" w:lastRow="0" w:firstColumn="1" w:lastColumn="0" w:noHBand="0" w:noVBand="1"/>
      </w:tblPr>
      <w:tblGrid>
        <w:gridCol w:w="4077"/>
        <w:gridCol w:w="1560"/>
        <w:gridCol w:w="3188"/>
        <w:gridCol w:w="656"/>
        <w:gridCol w:w="975"/>
        <w:gridCol w:w="609"/>
        <w:gridCol w:w="150"/>
        <w:gridCol w:w="233"/>
        <w:gridCol w:w="1418"/>
        <w:gridCol w:w="1312"/>
      </w:tblGrid>
      <w:tr w:rsidR="00573A40" w:rsidRPr="00FB5215" w14:paraId="2E883C3D" w14:textId="77777777" w:rsidTr="00C9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00A0DCD" w14:textId="77777777" w:rsidR="00573A40" w:rsidRPr="00FB5215" w:rsidRDefault="00573A40" w:rsidP="00C929F5">
            <w:pPr>
              <w:pStyle w:val="DETRPLTabletext10"/>
              <w:rPr>
                <w:szCs w:val="20"/>
                <w:lang w:val="en-AU"/>
              </w:rPr>
            </w:pPr>
            <w:r w:rsidRPr="00FB5215">
              <w:rPr>
                <w:szCs w:val="20"/>
                <w:lang w:val="en-AU"/>
              </w:rPr>
              <w:t>Name of workplace representative completing this form</w:t>
            </w:r>
          </w:p>
        </w:tc>
        <w:tc>
          <w:tcPr>
            <w:tcW w:w="31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C04278" w14:textId="77777777" w:rsidR="00573A40" w:rsidRPr="00FB5215" w:rsidRDefault="00573A40" w:rsidP="00C929F5">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p>
        </w:tc>
        <w:tc>
          <w:tcPr>
            <w:tcW w:w="22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6C2DCFE" w14:textId="77777777" w:rsidR="00573A40" w:rsidRPr="00FB5215" w:rsidRDefault="00573A40" w:rsidP="00C929F5">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r w:rsidRPr="00FB5215">
              <w:rPr>
                <w:bCs w:val="0"/>
                <w:szCs w:val="20"/>
                <w:lang w:val="en-AU"/>
              </w:rPr>
              <w:t>Workplace</w:t>
            </w:r>
          </w:p>
        </w:tc>
        <w:tc>
          <w:tcPr>
            <w:tcW w:w="311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A4EF97" w14:textId="77777777" w:rsidR="00573A40" w:rsidRPr="00FB5215" w:rsidRDefault="00573A40" w:rsidP="00C929F5">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p>
        </w:tc>
      </w:tr>
      <w:tr w:rsidR="00573A40" w:rsidRPr="00FB5215" w14:paraId="25DA5AA4"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B7BB578" w14:textId="77777777" w:rsidR="00573A40" w:rsidRPr="00FB5215" w:rsidRDefault="00573A40" w:rsidP="00C929F5">
            <w:pPr>
              <w:pStyle w:val="DETRPLTabletext10"/>
              <w:jc w:val="right"/>
              <w:rPr>
                <w:b w:val="0"/>
                <w:szCs w:val="20"/>
                <w:lang w:val="en-AU"/>
              </w:rPr>
            </w:pPr>
            <w:r w:rsidRPr="00FB5215">
              <w:rPr>
                <w:b w:val="0"/>
                <w:szCs w:val="20"/>
                <w:lang w:val="en-AU"/>
              </w:rPr>
              <w:t xml:space="preserve">Is the workplace verification related to </w:t>
            </w:r>
            <w:r w:rsidRPr="00FB5215">
              <w:rPr>
                <w:b w:val="0"/>
                <w:i/>
                <w:sz w:val="18"/>
                <w:szCs w:val="18"/>
                <w:lang w:val="en-AU"/>
              </w:rPr>
              <w:t>(tick response):</w:t>
            </w:r>
          </w:p>
        </w:tc>
        <w:tc>
          <w:tcPr>
            <w:tcW w:w="31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ED971C" w14:textId="77777777" w:rsidR="00573A40" w:rsidRPr="00FB5215" w:rsidRDefault="00573A40" w:rsidP="00C929F5">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FB5215">
              <w:rPr>
                <w:i/>
                <w:szCs w:val="20"/>
                <w:lang w:val="en-AU"/>
              </w:rPr>
              <w:t>Candidate Self-evaluation?</w:t>
            </w:r>
          </w:p>
        </w:tc>
        <w:tc>
          <w:tcPr>
            <w:tcW w:w="163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CAD0D6" w14:textId="77777777" w:rsidR="00573A40" w:rsidRPr="00FB5215" w:rsidRDefault="00573A40" w:rsidP="00C929F5">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w:t>
            </w:r>
            <w:r w:rsidRPr="00FB5215">
              <w:rPr>
                <w:bCs/>
                <w:lang w:val="en-AU"/>
              </w:rPr>
              <w:t>Yes</w:t>
            </w:r>
          </w:p>
        </w:tc>
        <w:tc>
          <w:tcPr>
            <w:tcW w:w="24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BA560B" w14:textId="77777777" w:rsidR="00573A40" w:rsidRPr="00FB5215" w:rsidRDefault="00573A40" w:rsidP="00C929F5">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FB5215">
              <w:rPr>
                <w:i/>
                <w:szCs w:val="20"/>
                <w:lang w:val="en-AU"/>
              </w:rPr>
              <w:t>Third Party Report?</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83B598" w14:textId="77777777" w:rsidR="00573A40" w:rsidRPr="00FB5215" w:rsidRDefault="00573A40" w:rsidP="00C929F5">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w:t>
            </w:r>
            <w:r w:rsidRPr="00FB5215">
              <w:rPr>
                <w:bCs/>
                <w:lang w:val="en-AU"/>
              </w:rPr>
              <w:t>Yes</w:t>
            </w:r>
          </w:p>
        </w:tc>
      </w:tr>
      <w:tr w:rsidR="00573A40" w:rsidRPr="00FB5215" w14:paraId="6FE6D9D1" w14:textId="77777777" w:rsidTr="00C929F5">
        <w:tc>
          <w:tcPr>
            <w:cnfStyle w:val="001000000000" w:firstRow="0" w:lastRow="0" w:firstColumn="1" w:lastColumn="0" w:oddVBand="0" w:evenVBand="0" w:oddHBand="0" w:evenHBand="0" w:firstRowFirstColumn="0" w:firstRowLastColumn="0" w:lastRowFirstColumn="0" w:lastRowLastColumn="0"/>
            <w:tcW w:w="882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4D417ED" w14:textId="77777777" w:rsidR="00573A40" w:rsidRPr="00FB5215" w:rsidRDefault="00573A40" w:rsidP="00C929F5">
            <w:pPr>
              <w:pStyle w:val="DETRPLTabletext10"/>
              <w:rPr>
                <w:b w:val="0"/>
                <w:szCs w:val="20"/>
                <w:lang w:val="en-AU"/>
              </w:rPr>
            </w:pPr>
            <w:r w:rsidRPr="00FB5215">
              <w:rPr>
                <w:b w:val="0"/>
                <w:szCs w:val="20"/>
                <w:lang w:val="en-AU"/>
              </w:rPr>
              <w:t xml:space="preserve">What is your working relationship to the candidate? </w:t>
            </w:r>
            <w:r w:rsidRPr="00FB5215">
              <w:rPr>
                <w:b w:val="0"/>
                <w:i/>
                <w:sz w:val="18"/>
                <w:szCs w:val="18"/>
                <w:lang w:val="en-AU"/>
              </w:rPr>
              <w:t>(e.g. team leader, manager, employer, supervisor)</w:t>
            </w:r>
          </w:p>
        </w:tc>
        <w:tc>
          <w:tcPr>
            <w:tcW w:w="53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A6AA7A"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Cs/>
                <w:szCs w:val="20"/>
                <w:lang w:val="en-AU"/>
              </w:rPr>
            </w:pPr>
          </w:p>
        </w:tc>
      </w:tr>
      <w:tr w:rsidR="00573A40" w:rsidRPr="00FB5215" w14:paraId="3E31E127"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63F1C6B" w14:textId="77777777" w:rsidR="00573A40" w:rsidRPr="00FB5215" w:rsidRDefault="00573A40" w:rsidP="00C929F5">
            <w:pPr>
              <w:pStyle w:val="DETRPLTabletext10"/>
              <w:rPr>
                <w:b w:val="0"/>
                <w:szCs w:val="20"/>
                <w:lang w:val="en-AU"/>
              </w:rPr>
            </w:pPr>
            <w:r w:rsidRPr="00FB5215">
              <w:rPr>
                <w:b w:val="0"/>
                <w:szCs w:val="20"/>
                <w:lang w:val="en-AU"/>
              </w:rPr>
              <w:t xml:space="preserve">Please list your qualifications and give a summary of your experience in Children’s Services </w:t>
            </w:r>
          </w:p>
        </w:tc>
      </w:tr>
      <w:tr w:rsidR="00573A40" w:rsidRPr="00FB5215" w14:paraId="408CFA40" w14:textId="77777777" w:rsidTr="00C929F5">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977C6C" w14:textId="77777777" w:rsidR="00573A40" w:rsidRPr="00FB5215" w:rsidRDefault="00573A40" w:rsidP="00C929F5">
            <w:pPr>
              <w:pStyle w:val="DETRPLTabletext10"/>
              <w:rPr>
                <w:b w:val="0"/>
                <w:szCs w:val="20"/>
                <w:lang w:val="en-AU"/>
              </w:rPr>
            </w:pPr>
          </w:p>
        </w:tc>
      </w:tr>
      <w:tr w:rsidR="00573A40" w:rsidRPr="00FB5215" w14:paraId="0EDE0AF0"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6939DF" w14:textId="77777777" w:rsidR="00573A40" w:rsidRPr="00FB5215" w:rsidRDefault="00573A40" w:rsidP="00C929F5">
            <w:pPr>
              <w:pStyle w:val="DETRPLTabletext10"/>
              <w:rPr>
                <w:b w:val="0"/>
                <w:szCs w:val="20"/>
                <w:lang w:val="en-AU"/>
              </w:rPr>
            </w:pPr>
          </w:p>
        </w:tc>
      </w:tr>
      <w:tr w:rsidR="00573A40" w:rsidRPr="00FB5215" w14:paraId="45F2D9FB" w14:textId="77777777" w:rsidTr="00C929F5">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565474" w14:textId="77777777" w:rsidR="00573A40" w:rsidRPr="00FB5215" w:rsidRDefault="00573A40" w:rsidP="00C929F5">
            <w:pPr>
              <w:pStyle w:val="DETRPLTabletext10"/>
              <w:rPr>
                <w:b w:val="0"/>
                <w:szCs w:val="20"/>
                <w:lang w:val="en-AU"/>
              </w:rPr>
            </w:pPr>
          </w:p>
        </w:tc>
      </w:tr>
      <w:tr w:rsidR="00573A40" w:rsidRPr="00FB5215" w14:paraId="15E5DFC1"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A14522" w14:textId="77777777" w:rsidR="00573A40" w:rsidRPr="00FB5215" w:rsidRDefault="00573A40" w:rsidP="00C929F5">
            <w:pPr>
              <w:pStyle w:val="DETRPLTabletext10"/>
              <w:rPr>
                <w:b w:val="0"/>
                <w:szCs w:val="20"/>
                <w:lang w:val="en-AU"/>
              </w:rPr>
            </w:pPr>
          </w:p>
        </w:tc>
      </w:tr>
      <w:tr w:rsidR="00573A40" w:rsidRPr="00FB5215" w14:paraId="4B8C63A6" w14:textId="77777777" w:rsidTr="00C929F5">
        <w:tc>
          <w:tcPr>
            <w:cnfStyle w:val="001000000000" w:firstRow="0" w:lastRow="0" w:firstColumn="1" w:lastColumn="0" w:oddVBand="0" w:evenVBand="0" w:oddHBand="0" w:evenHBand="0" w:firstRowFirstColumn="0" w:firstRowLastColumn="0" w:lastRowFirstColumn="0" w:lastRowLastColumn="0"/>
            <w:tcW w:w="882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EC59DA5" w14:textId="77777777" w:rsidR="00573A40" w:rsidRPr="00FB5215" w:rsidRDefault="00573A40" w:rsidP="00C929F5">
            <w:pPr>
              <w:pStyle w:val="DETRPLTabletext10"/>
              <w:rPr>
                <w:b w:val="0"/>
                <w:szCs w:val="20"/>
                <w:lang w:val="en-AU"/>
              </w:rPr>
            </w:pPr>
            <w:r w:rsidRPr="00FB5215">
              <w:rPr>
                <w:b w:val="0"/>
                <w:szCs w:val="20"/>
                <w:lang w:val="en-AU"/>
              </w:rPr>
              <w:t xml:space="preserve">How long have you worked with the RPL candidate? </w:t>
            </w:r>
            <w:r w:rsidRPr="00FB5215">
              <w:rPr>
                <w:b w:val="0"/>
                <w:i/>
                <w:sz w:val="18"/>
                <w:szCs w:val="18"/>
                <w:lang w:val="en-AU"/>
              </w:rPr>
              <w:t>(Please provide date range if possible.)</w:t>
            </w:r>
          </w:p>
        </w:tc>
        <w:tc>
          <w:tcPr>
            <w:tcW w:w="53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3D950F"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Cs/>
                <w:szCs w:val="20"/>
                <w:lang w:val="en-AU"/>
              </w:rPr>
            </w:pPr>
          </w:p>
        </w:tc>
      </w:tr>
      <w:tr w:rsidR="00573A40" w:rsidRPr="00FB5215" w14:paraId="65A05F00"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D7B33D" w14:textId="77777777" w:rsidR="00573A40" w:rsidRPr="00FB5215" w:rsidRDefault="00573A40" w:rsidP="00C929F5">
            <w:pPr>
              <w:pStyle w:val="DETRPLTabletext10"/>
              <w:rPr>
                <w:b w:val="0"/>
                <w:bCs w:val="0"/>
                <w:szCs w:val="20"/>
                <w:lang w:val="en-AU"/>
              </w:rPr>
            </w:pPr>
            <w:r w:rsidRPr="00FB5215">
              <w:rPr>
                <w:b w:val="0"/>
                <w:szCs w:val="20"/>
                <w:lang w:val="en-AU"/>
              </w:rPr>
              <w:t>Have you had an explanation, and do you understand what is required of you, in providing verification of the candidate’s skills?</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04267D" w14:textId="77777777" w:rsidR="00573A40" w:rsidRPr="00FB5215" w:rsidRDefault="00573A40" w:rsidP="00C929F5">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4588DC" w14:textId="77777777" w:rsidR="00573A40" w:rsidRPr="00FB5215" w:rsidRDefault="00573A40" w:rsidP="00C929F5">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No</w:t>
            </w:r>
          </w:p>
        </w:tc>
      </w:tr>
      <w:tr w:rsidR="00573A40" w:rsidRPr="00FB5215" w14:paraId="4F830A4A" w14:textId="77777777" w:rsidTr="00C929F5">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695F3C" w14:textId="77777777" w:rsidR="00573A40" w:rsidRPr="00FB5215" w:rsidRDefault="00573A40" w:rsidP="00C929F5">
            <w:pPr>
              <w:pStyle w:val="DETRPLTabletext10"/>
              <w:rPr>
                <w:b w:val="0"/>
                <w:szCs w:val="20"/>
                <w:lang w:val="en-AU"/>
              </w:rPr>
            </w:pPr>
            <w:r w:rsidRPr="00FB5215">
              <w:rPr>
                <w:b w:val="0"/>
                <w:bCs w:val="0"/>
                <w:szCs w:val="20"/>
                <w:lang w:val="en-AU"/>
              </w:rPr>
              <w:t>Do you understand your responsibilities in verifying a candidate’s workplace skills and knowledge as accurately as possible?</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7771A3" w14:textId="77777777" w:rsidR="00573A40" w:rsidRPr="00FB5215" w:rsidRDefault="00573A40" w:rsidP="00C929F5">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4F692F" w14:textId="77777777" w:rsidR="00573A40" w:rsidRPr="00FB5215" w:rsidRDefault="00573A40" w:rsidP="00C929F5">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No</w:t>
            </w:r>
          </w:p>
        </w:tc>
      </w:tr>
      <w:tr w:rsidR="00573A40" w:rsidRPr="00FB5215" w14:paraId="06B68154"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2E8708" w14:textId="77777777" w:rsidR="00573A40" w:rsidRPr="00FB5215" w:rsidRDefault="00573A40" w:rsidP="00C929F5">
            <w:pPr>
              <w:pStyle w:val="DETRPLTabletext10"/>
              <w:rPr>
                <w:b w:val="0"/>
                <w:szCs w:val="20"/>
                <w:lang w:val="en-AU"/>
              </w:rPr>
            </w:pPr>
            <w:r w:rsidRPr="00FB5215">
              <w:rPr>
                <w:b w:val="0"/>
                <w:szCs w:val="20"/>
                <w:lang w:val="en-AU"/>
              </w:rPr>
              <w:t>Would you like to be provided with more information about the requested workplace verification before you complete it?</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FF290E" w14:textId="77777777" w:rsidR="00573A40" w:rsidRPr="00FB5215" w:rsidRDefault="00573A40" w:rsidP="00C929F5">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D6CE55" w14:textId="77777777" w:rsidR="00573A40" w:rsidRPr="00FB5215" w:rsidRDefault="00573A40" w:rsidP="00C929F5">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No</w:t>
            </w:r>
          </w:p>
        </w:tc>
      </w:tr>
      <w:tr w:rsidR="00573A40" w:rsidRPr="00FB5215" w14:paraId="596113DF" w14:textId="77777777" w:rsidTr="00C929F5">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28C1D1A" w14:textId="77777777" w:rsidR="00573A40" w:rsidRPr="00FB5215" w:rsidRDefault="00573A40" w:rsidP="00C929F5">
            <w:pPr>
              <w:pStyle w:val="DETRPLTabletext10"/>
              <w:rPr>
                <w:b w:val="0"/>
                <w:szCs w:val="20"/>
                <w:lang w:val="en-AU"/>
              </w:rPr>
            </w:pPr>
            <w:r w:rsidRPr="00FB5215">
              <w:rPr>
                <w:b w:val="0"/>
                <w:szCs w:val="20"/>
                <w:lang w:val="en-AU"/>
              </w:rPr>
              <w:t>Are you willing to be contacted if further verification of the candidate’s skills and knowledge is required?</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454103" w14:textId="77777777" w:rsidR="00573A40" w:rsidRPr="00FB5215" w:rsidRDefault="00573A40" w:rsidP="00C929F5">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DC16BD" w14:textId="77777777" w:rsidR="00573A40" w:rsidRPr="00FB5215" w:rsidRDefault="00573A40" w:rsidP="00C929F5">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ffData>
                  <w:name w:val="Check6"/>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t xml:space="preserve"> No</w:t>
            </w:r>
          </w:p>
        </w:tc>
      </w:tr>
      <w:tr w:rsidR="00573A40" w:rsidRPr="00FB5215" w14:paraId="5DEE8064" w14:textId="77777777" w:rsidTr="00C9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C44293A" w14:textId="77777777" w:rsidR="00573A40" w:rsidRPr="00FB5215" w:rsidRDefault="00573A40" w:rsidP="00C929F5">
            <w:pPr>
              <w:pStyle w:val="DETRPLTabletext10"/>
              <w:tabs>
                <w:tab w:val="left" w:pos="5812"/>
              </w:tabs>
              <w:rPr>
                <w:b w:val="0"/>
                <w:szCs w:val="20"/>
                <w:lang w:val="en-AU"/>
              </w:rPr>
            </w:pPr>
            <w:r w:rsidRPr="00FB5215">
              <w:rPr>
                <w:sz w:val="18"/>
                <w:szCs w:val="18"/>
                <w:lang w:val="en-AU"/>
              </w:rPr>
              <w:t>Declaration:</w:t>
            </w:r>
            <w:r w:rsidRPr="00FB5215">
              <w:rPr>
                <w:b w:val="0"/>
                <w:sz w:val="18"/>
                <w:szCs w:val="18"/>
                <w:lang w:val="en-AU"/>
              </w:rPr>
              <w:t xml:space="preserve"> In signing this form you agree that you are appropriately qualified to verify the candidate’s current Children’s Services-related workplace skills and knowledge, and that if you provide the requested workplace verification, it will be, to the best of your knowledge, accurate and correct.</w:t>
            </w:r>
          </w:p>
        </w:tc>
      </w:tr>
      <w:tr w:rsidR="00573A40" w:rsidRPr="00FB5215" w14:paraId="652BE25E" w14:textId="77777777" w:rsidTr="00C929F5">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1C072F1" w14:textId="77777777" w:rsidR="00573A40" w:rsidRPr="00FB5215" w:rsidRDefault="00573A40" w:rsidP="00C929F5">
            <w:pPr>
              <w:pStyle w:val="DETRPLTabletext10"/>
              <w:rPr>
                <w:szCs w:val="20"/>
                <w:lang w:val="en-AU"/>
              </w:rPr>
            </w:pPr>
            <w:r w:rsidRPr="00FB5215">
              <w:rPr>
                <w:szCs w:val="20"/>
                <w:lang w:val="en-AU"/>
              </w:rPr>
              <w:t>Workplace representative’s signature</w:t>
            </w:r>
          </w:p>
        </w:tc>
        <w:tc>
          <w:tcPr>
            <w:tcW w:w="5404" w:type="dxa"/>
            <w:gridSpan w:val="3"/>
            <w:tcBorders>
              <w:top w:val="single" w:sz="4" w:space="0" w:color="4F81BD" w:themeColor="accent1"/>
              <w:left w:val="single" w:sz="4" w:space="0" w:color="4F81BD" w:themeColor="accent1"/>
              <w:bottom w:val="single" w:sz="4" w:space="0" w:color="4F81BD" w:themeColor="accent1"/>
            </w:tcBorders>
            <w:vAlign w:val="center"/>
          </w:tcPr>
          <w:p w14:paraId="6F064FA1"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c>
          <w:tcPr>
            <w:tcW w:w="1734" w:type="dxa"/>
            <w:gridSpan w:val="3"/>
            <w:tcBorders>
              <w:top w:val="single" w:sz="4" w:space="0" w:color="4F81BD" w:themeColor="accent1"/>
              <w:left w:val="single" w:sz="4" w:space="0" w:color="4F81BD" w:themeColor="accent1"/>
              <w:bottom w:val="single" w:sz="4" w:space="0" w:color="4F81BD" w:themeColor="accent1"/>
            </w:tcBorders>
            <w:shd w:val="clear" w:color="auto" w:fill="B8CCE4" w:themeFill="accent1" w:themeFillTint="66"/>
            <w:vAlign w:val="center"/>
          </w:tcPr>
          <w:p w14:paraId="6029C9A6"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r w:rsidRPr="00FB5215">
              <w:rPr>
                <w:b/>
                <w:bCs/>
                <w:szCs w:val="20"/>
                <w:lang w:val="en-AU"/>
              </w:rPr>
              <w:t>Date</w:t>
            </w:r>
          </w:p>
        </w:tc>
        <w:tc>
          <w:tcPr>
            <w:tcW w:w="296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29D061" w14:textId="77777777" w:rsidR="00573A40" w:rsidRPr="00FB5215" w:rsidRDefault="00573A40" w:rsidP="00C929F5">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r>
    </w:tbl>
    <w:p w14:paraId="3055247E" w14:textId="77777777" w:rsidR="00500E18" w:rsidRDefault="00500E18" w:rsidP="00500E18">
      <w:pPr>
        <w:sectPr w:rsidR="00500E18" w:rsidSect="00444DD8">
          <w:headerReference w:type="default" r:id="rId36"/>
          <w:footerReference w:type="even" r:id="rId37"/>
          <w:footerReference w:type="default" r:id="rId38"/>
          <w:type w:val="continuous"/>
          <w:pgSz w:w="16840" w:h="11900" w:orient="landscape"/>
          <w:pgMar w:top="1440" w:right="1440" w:bottom="1440" w:left="1440" w:header="567" w:footer="567" w:gutter="0"/>
          <w:cols w:space="720"/>
          <w:docGrid w:linePitch="360"/>
        </w:sectPr>
      </w:pPr>
    </w:p>
    <w:p w14:paraId="64906D65" w14:textId="5E77ADD8" w:rsidR="00444DD8" w:rsidRPr="00FB5215" w:rsidRDefault="00444DD8" w:rsidP="00444DD8">
      <w:pPr>
        <w:pStyle w:val="Heading1"/>
      </w:pPr>
      <w:bookmarkStart w:id="55" w:name="_Toc237589073"/>
      <w:r w:rsidRPr="00FB5215">
        <w:lastRenderedPageBreak/>
        <w:t>Template for Third Party Report</w:t>
      </w:r>
      <w:bookmarkEnd w:id="55"/>
    </w:p>
    <w:p w14:paraId="13C1B6A7" w14:textId="77777777" w:rsidR="00444DD8" w:rsidRPr="00FB5215" w:rsidRDefault="00444DD8" w:rsidP="00444DD8">
      <w:pPr>
        <w:spacing w:after="0"/>
        <w:rPr>
          <w:rFonts w:cs="Arial"/>
        </w:rPr>
        <w:sectPr w:rsidR="00444DD8" w:rsidRPr="00FB5215" w:rsidSect="00500E18">
          <w:headerReference w:type="default" r:id="rId39"/>
          <w:footerReference w:type="default" r:id="rId40"/>
          <w:pgSz w:w="16840" w:h="11900" w:orient="landscape"/>
          <w:pgMar w:top="1440" w:right="1440" w:bottom="1440" w:left="1440" w:header="567" w:footer="567" w:gutter="0"/>
          <w:cols w:space="720"/>
          <w:docGrid w:linePitch="360"/>
        </w:sectPr>
      </w:pPr>
    </w:p>
    <w:p w14:paraId="0988DAEB" w14:textId="77777777" w:rsidR="00444DD8" w:rsidRPr="00FB5215" w:rsidRDefault="00444DD8" w:rsidP="00444DD8">
      <w:pPr>
        <w:spacing w:after="0"/>
        <w:rPr>
          <w:rFonts w:cs="Arial"/>
        </w:rPr>
      </w:pPr>
    </w:p>
    <w:p w14:paraId="62433054" w14:textId="77777777" w:rsidR="00444DD8" w:rsidRPr="00FB5215" w:rsidRDefault="00444DD8" w:rsidP="00444DD8">
      <w:pPr>
        <w:pStyle w:val="BodyText"/>
      </w:pPr>
      <w:r w:rsidRPr="00FB5215">
        <w:t>The following template provides a basis for the assessor to design a Third Party Report where additional workplace verification of any aspect of their workplace skills or knowledge is required. For example, it could be used after candidate-directed workplace activities to gain evidence of application of knowledge.</w:t>
      </w:r>
    </w:p>
    <w:p w14:paraId="46A1E0E1" w14:textId="77777777" w:rsidR="00444DD8" w:rsidRPr="00FB5215" w:rsidRDefault="00444DD8" w:rsidP="00444DD8">
      <w:pPr>
        <w:spacing w:after="0"/>
        <w:rPr>
          <w:rFonts w:cs="Arial"/>
        </w:rPr>
      </w:pPr>
    </w:p>
    <w:p w14:paraId="4B3CF3D3" w14:textId="77777777" w:rsidR="00444DD8" w:rsidRPr="00FB5215" w:rsidRDefault="00444DD8" w:rsidP="00444DD8">
      <w:pPr>
        <w:spacing w:after="0"/>
        <w:rPr>
          <w:rFonts w:cs="Arial"/>
        </w:rPr>
      </w:pPr>
    </w:p>
    <w:p w14:paraId="7C62C88E" w14:textId="77777777" w:rsidR="00444DD8" w:rsidRPr="00FB5215" w:rsidRDefault="00444DD8" w:rsidP="00444DD8">
      <w:pPr>
        <w:spacing w:after="0"/>
        <w:rPr>
          <w:rFonts w:cs="Arial"/>
        </w:rPr>
        <w:sectPr w:rsidR="00444DD8" w:rsidRPr="00FB5215" w:rsidSect="000D1AB0">
          <w:type w:val="continuous"/>
          <w:pgSz w:w="16840" w:h="11900" w:orient="landscape"/>
          <w:pgMar w:top="1440" w:right="1440" w:bottom="1440" w:left="1440" w:header="567" w:footer="567" w:gutter="0"/>
          <w:cols w:num="2" w:space="720"/>
          <w:docGrid w:linePitch="360"/>
        </w:sectPr>
      </w:pPr>
    </w:p>
    <w:tbl>
      <w:tblPr>
        <w:tblStyle w:val="LightList-Accent1"/>
        <w:tblW w:w="5000" w:type="pct"/>
        <w:jc w:val="center"/>
        <w:tblLayout w:type="fixed"/>
        <w:tblLook w:val="0420" w:firstRow="1" w:lastRow="0" w:firstColumn="0" w:lastColumn="0" w:noHBand="0" w:noVBand="1"/>
      </w:tblPr>
      <w:tblGrid>
        <w:gridCol w:w="1526"/>
        <w:gridCol w:w="2551"/>
        <w:gridCol w:w="1560"/>
        <w:gridCol w:w="3118"/>
        <w:gridCol w:w="1559"/>
        <w:gridCol w:w="1276"/>
        <w:gridCol w:w="1293"/>
        <w:gridCol w:w="1293"/>
      </w:tblGrid>
      <w:tr w:rsidR="00444DD8" w:rsidRPr="009107BA" w14:paraId="5B06F9A6" w14:textId="77777777" w:rsidTr="00C929F5">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4B4E6CB" w14:textId="77777777" w:rsidR="00444DD8" w:rsidRPr="009107BA" w:rsidRDefault="00444DD8" w:rsidP="00C929F5">
            <w:pPr>
              <w:pStyle w:val="Heading2"/>
              <w:outlineLvl w:val="1"/>
              <w:rPr>
                <w:rFonts w:ascii="Arial" w:eastAsia="Times New Roman" w:hAnsi="Arial" w:cs="Arial"/>
                <w:b/>
                <w:bCs/>
                <w:color w:val="FFFFFF" w:themeColor="background1"/>
                <w:lang w:eastAsia="en-AU"/>
              </w:rPr>
            </w:pPr>
            <w:r w:rsidRPr="009107BA">
              <w:rPr>
                <w:rFonts w:ascii="Arial" w:eastAsia="Times New Roman" w:hAnsi="Arial" w:cs="Arial"/>
                <w:b/>
                <w:bCs/>
                <w:color w:val="FFFFFF" w:themeColor="background1"/>
                <w:lang w:eastAsia="en-AU"/>
              </w:rPr>
              <w:lastRenderedPageBreak/>
              <w:br w:type="page"/>
            </w:r>
            <w:bookmarkStart w:id="56" w:name="_Toc237589074"/>
            <w:r w:rsidRPr="009107BA">
              <w:rPr>
                <w:rFonts w:ascii="Arial" w:eastAsia="Times New Roman" w:hAnsi="Arial" w:cs="Arial"/>
                <w:b/>
                <w:bCs/>
                <w:color w:val="FFFFFF" w:themeColor="background1"/>
                <w:lang w:eastAsia="en-AU"/>
              </w:rPr>
              <w:t>Third Party Report: CHC30113 Certificate III in Early Childhood Education and Care</w:t>
            </w:r>
            <w:bookmarkEnd w:id="56"/>
          </w:p>
        </w:tc>
      </w:tr>
      <w:tr w:rsidR="00444DD8" w:rsidRPr="00FB5215" w14:paraId="770D6BF9" w14:textId="77777777" w:rsidTr="00C929F5">
        <w:trPr>
          <w:cnfStyle w:val="000000100000" w:firstRow="0" w:lastRow="0" w:firstColumn="0" w:lastColumn="0" w:oddVBand="0" w:evenVBand="0" w:oddHBand="1" w:evenHBand="0" w:firstRowFirstColumn="0" w:firstRowLastColumn="0" w:lastRowFirstColumn="0" w:lastRowLastColumn="0"/>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35A4318B" w14:textId="77777777" w:rsidR="00444DD8" w:rsidRPr="00FB5215" w:rsidRDefault="00444DD8" w:rsidP="00C929F5">
            <w:pPr>
              <w:pStyle w:val="DETRPLTabletext10"/>
              <w:rPr>
                <w:b/>
                <w:szCs w:val="20"/>
                <w:lang w:val="en-AU"/>
              </w:rPr>
            </w:pPr>
            <w:r w:rsidRPr="00FB5215">
              <w:rPr>
                <w:b/>
                <w:szCs w:val="20"/>
                <w:lang w:val="en-AU"/>
              </w:rPr>
              <w:t xml:space="preserve">Instructions </w:t>
            </w:r>
          </w:p>
        </w:tc>
      </w:tr>
      <w:tr w:rsidR="00444DD8" w:rsidRPr="00FB5215" w14:paraId="284015E3" w14:textId="77777777" w:rsidTr="00C929F5">
        <w:trPr>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8F41E6D" w14:textId="77777777" w:rsidR="00444DD8" w:rsidRPr="00FB5215" w:rsidRDefault="00444DD8" w:rsidP="00C929F5">
            <w:pPr>
              <w:pStyle w:val="DETRPLTabletext10"/>
              <w:rPr>
                <w:szCs w:val="20"/>
                <w:lang w:val="en-AU"/>
              </w:rPr>
            </w:pPr>
            <w:r w:rsidRPr="00FB5215">
              <w:rPr>
                <w:szCs w:val="20"/>
                <w:lang w:val="en-AU"/>
              </w:rPr>
              <w:t xml:space="preserve">In completing this report you are asked to provide ‘third party’ verification as accurately as possible that the candidate can apply the workplace skills and knowledge specified below. Please try to provide examples of how the candidate applies the skills or knowledge. </w:t>
            </w:r>
            <w:r w:rsidRPr="00FB5215">
              <w:rPr>
                <w:i/>
                <w:szCs w:val="20"/>
                <w:lang w:val="en-AU"/>
              </w:rPr>
              <w:t>[Assessor to add required skills to table.]</w:t>
            </w:r>
          </w:p>
        </w:tc>
      </w:tr>
      <w:tr w:rsidR="00444DD8" w:rsidRPr="00FB5215" w14:paraId="042F8D29" w14:textId="77777777" w:rsidTr="00C929F5">
        <w:trPr>
          <w:cnfStyle w:val="000000100000" w:firstRow="0" w:lastRow="0" w:firstColumn="0" w:lastColumn="0" w:oddVBand="0" w:evenVBand="0" w:oddHBand="1" w:evenHBand="0" w:firstRowFirstColumn="0" w:firstRowLastColumn="0" w:lastRowFirstColumn="0" w:lastRowLastColumn="0"/>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3D947A95" w14:textId="77777777" w:rsidR="00444DD8" w:rsidRPr="00FB5215" w:rsidRDefault="00444DD8" w:rsidP="00C929F5">
            <w:pPr>
              <w:pStyle w:val="DETRPLTabletext10"/>
              <w:rPr>
                <w:b/>
                <w:szCs w:val="20"/>
                <w:lang w:val="en-AU"/>
              </w:rPr>
            </w:pPr>
            <w:r w:rsidRPr="00FB5215">
              <w:rPr>
                <w:b/>
                <w:szCs w:val="20"/>
                <w:lang w:val="en-AU"/>
              </w:rPr>
              <w:t>Details of workplace representative completing this report</w:t>
            </w:r>
          </w:p>
        </w:tc>
      </w:tr>
      <w:tr w:rsidR="00444DD8" w:rsidRPr="00FB5215" w14:paraId="291FD6F5" w14:textId="77777777" w:rsidTr="00C929F5">
        <w:trPr>
          <w:jc w:val="center"/>
        </w:trPr>
        <w:tc>
          <w:tcPr>
            <w:tcW w:w="152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2F470801" w14:textId="77777777" w:rsidR="00444DD8" w:rsidRPr="00FB5215" w:rsidRDefault="00444DD8" w:rsidP="00C929F5">
            <w:pPr>
              <w:pStyle w:val="DETRPLTabletext10"/>
              <w:rPr>
                <w:b/>
                <w:szCs w:val="20"/>
                <w:lang w:val="en-AU"/>
              </w:rPr>
            </w:pPr>
            <w:r w:rsidRPr="00FB5215">
              <w:rPr>
                <w:b/>
                <w:szCs w:val="20"/>
                <w:lang w:val="en-AU"/>
              </w:rPr>
              <w:t>Family name</w:t>
            </w:r>
          </w:p>
        </w:tc>
        <w:tc>
          <w:tcPr>
            <w:tcW w:w="25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30AEB59" w14:textId="77777777" w:rsidR="00444DD8" w:rsidRPr="00FB5215" w:rsidRDefault="00444DD8" w:rsidP="00C929F5">
            <w:pPr>
              <w:pStyle w:val="DETRPLTabletext10"/>
              <w:rPr>
                <w:b/>
                <w:szCs w:val="20"/>
                <w:lang w:val="en-AU"/>
              </w:rPr>
            </w:pPr>
          </w:p>
        </w:tc>
        <w:tc>
          <w:tcPr>
            <w:tcW w:w="156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64F39F21" w14:textId="77777777" w:rsidR="00444DD8" w:rsidRPr="00FB5215" w:rsidRDefault="00444DD8" w:rsidP="00C929F5">
            <w:pPr>
              <w:pStyle w:val="DETRPLTabletext10"/>
              <w:rPr>
                <w:b/>
                <w:szCs w:val="20"/>
                <w:lang w:val="en-AU"/>
              </w:rPr>
            </w:pPr>
            <w:r w:rsidRPr="00FB5215">
              <w:rPr>
                <w:b/>
                <w:szCs w:val="20"/>
                <w:lang w:val="en-AU"/>
              </w:rPr>
              <w:t>Given name</w:t>
            </w:r>
          </w:p>
        </w:tc>
        <w:tc>
          <w:tcPr>
            <w:tcW w:w="3118"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12CA11B" w14:textId="77777777" w:rsidR="00444DD8" w:rsidRPr="00FB5215" w:rsidRDefault="00444DD8" w:rsidP="00C929F5">
            <w:pPr>
              <w:pStyle w:val="DETRPLTabletext10"/>
              <w:rPr>
                <w:b/>
                <w:szCs w:val="20"/>
                <w:lang w:val="en-AU"/>
              </w:rPr>
            </w:pPr>
          </w:p>
        </w:tc>
        <w:tc>
          <w:tcPr>
            <w:tcW w:w="155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82D8D21" w14:textId="77777777" w:rsidR="00444DD8" w:rsidRPr="00FB5215" w:rsidRDefault="00444DD8" w:rsidP="00C929F5">
            <w:pPr>
              <w:pStyle w:val="DETRPLTabletext10"/>
              <w:rPr>
                <w:b/>
                <w:szCs w:val="20"/>
                <w:lang w:val="en-AU"/>
              </w:rPr>
            </w:pPr>
            <w:r w:rsidRPr="00FB5215">
              <w:rPr>
                <w:b/>
                <w:szCs w:val="20"/>
                <w:lang w:val="en-AU"/>
              </w:rPr>
              <w:t>Employer</w:t>
            </w:r>
          </w:p>
        </w:tc>
        <w:tc>
          <w:tcPr>
            <w:tcW w:w="3862"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68C22CC" w14:textId="77777777" w:rsidR="00444DD8" w:rsidRPr="00FB5215" w:rsidRDefault="00444DD8" w:rsidP="00C929F5">
            <w:pPr>
              <w:pStyle w:val="DETRPLTabletext10"/>
              <w:rPr>
                <w:b/>
                <w:szCs w:val="20"/>
                <w:lang w:val="en-AU"/>
              </w:rPr>
            </w:pPr>
          </w:p>
        </w:tc>
      </w:tr>
      <w:tr w:rsidR="00444DD8" w:rsidRPr="00FB5215" w14:paraId="4CA844D9"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45864F98" w14:textId="77777777" w:rsidR="00444DD8" w:rsidRPr="00FB5215" w:rsidRDefault="00444DD8" w:rsidP="00C929F5">
            <w:pPr>
              <w:pStyle w:val="DETRPLTabletext10"/>
              <w:rPr>
                <w:szCs w:val="20"/>
                <w:lang w:val="en-AU"/>
              </w:rPr>
            </w:pPr>
            <w:r w:rsidRPr="00FB5215">
              <w:rPr>
                <w:szCs w:val="20"/>
                <w:lang w:val="en-AU"/>
              </w:rPr>
              <w:t>Please give information on whether the candidate consistently applies the skills and knowledge listed below to the expected workplace standard.</w:t>
            </w:r>
          </w:p>
        </w:tc>
      </w:tr>
      <w:tr w:rsidR="00444DD8" w:rsidRPr="00FB5215" w14:paraId="35FBFEE2" w14:textId="77777777" w:rsidTr="00C929F5">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E660F5F"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5C68A7D8" w14:textId="77777777" w:rsidR="00444DD8" w:rsidRPr="00FB5215" w:rsidRDefault="00444DD8" w:rsidP="00C929F5">
            <w:pPr>
              <w:pStyle w:val="DETRPLTabletext10"/>
              <w:rPr>
                <w:szCs w:val="20"/>
                <w:lang w:val="en-AU"/>
              </w:rPr>
            </w:pPr>
          </w:p>
        </w:tc>
      </w:tr>
      <w:tr w:rsidR="00444DD8" w:rsidRPr="00FB5215" w14:paraId="797EAEC2"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F6DEFC8"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579490AA" w14:textId="77777777" w:rsidR="00444DD8" w:rsidRPr="00FB5215" w:rsidRDefault="00444DD8" w:rsidP="00C929F5">
            <w:pPr>
              <w:pStyle w:val="DETRPLTabletext10"/>
              <w:rPr>
                <w:szCs w:val="20"/>
                <w:lang w:val="en-AU"/>
              </w:rPr>
            </w:pPr>
          </w:p>
        </w:tc>
      </w:tr>
      <w:tr w:rsidR="00444DD8" w:rsidRPr="00FB5215" w14:paraId="13FE83AD" w14:textId="77777777" w:rsidTr="00C929F5">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C0342FD"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742D96C9" w14:textId="77777777" w:rsidR="00444DD8" w:rsidRPr="00FB5215" w:rsidRDefault="00444DD8" w:rsidP="00C929F5">
            <w:pPr>
              <w:pStyle w:val="DETRPLTabletext10"/>
              <w:rPr>
                <w:szCs w:val="20"/>
                <w:lang w:val="en-AU"/>
              </w:rPr>
            </w:pPr>
          </w:p>
        </w:tc>
      </w:tr>
      <w:tr w:rsidR="00444DD8" w:rsidRPr="00FB5215" w14:paraId="5EDBD45A"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60E31A1"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0992C6A8" w14:textId="77777777" w:rsidR="00444DD8" w:rsidRPr="00FB5215" w:rsidRDefault="00444DD8" w:rsidP="00C929F5">
            <w:pPr>
              <w:pStyle w:val="DETRPLTabletext10"/>
              <w:rPr>
                <w:szCs w:val="20"/>
                <w:lang w:val="en-AU"/>
              </w:rPr>
            </w:pPr>
          </w:p>
        </w:tc>
      </w:tr>
      <w:tr w:rsidR="00444DD8" w:rsidRPr="00FB5215" w14:paraId="383443F5" w14:textId="77777777" w:rsidTr="00C929F5">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26E58D0"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4E51EE6A" w14:textId="77777777" w:rsidR="00444DD8" w:rsidRPr="00FB5215" w:rsidRDefault="00444DD8" w:rsidP="00C929F5">
            <w:pPr>
              <w:pStyle w:val="DETRPLTabletext10"/>
              <w:rPr>
                <w:szCs w:val="20"/>
                <w:lang w:val="en-AU"/>
              </w:rPr>
            </w:pPr>
          </w:p>
        </w:tc>
      </w:tr>
      <w:tr w:rsidR="00444DD8" w:rsidRPr="00FB5215" w14:paraId="68F05EFD"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81FD39D"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0805FE10" w14:textId="77777777" w:rsidR="00444DD8" w:rsidRPr="00FB5215" w:rsidRDefault="00444DD8" w:rsidP="00C929F5">
            <w:pPr>
              <w:pStyle w:val="DETRPLTabletext10"/>
              <w:rPr>
                <w:szCs w:val="20"/>
                <w:lang w:val="en-AU"/>
              </w:rPr>
            </w:pPr>
          </w:p>
        </w:tc>
      </w:tr>
      <w:tr w:rsidR="00444DD8" w:rsidRPr="00FB5215" w14:paraId="221DA73D" w14:textId="77777777" w:rsidTr="00C929F5">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878EC12"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0205586B" w14:textId="77777777" w:rsidR="00444DD8" w:rsidRPr="00FB5215" w:rsidRDefault="00444DD8" w:rsidP="00C929F5">
            <w:pPr>
              <w:pStyle w:val="DETRPLTabletext10"/>
              <w:rPr>
                <w:szCs w:val="20"/>
                <w:lang w:val="en-AU"/>
              </w:rPr>
            </w:pPr>
          </w:p>
        </w:tc>
      </w:tr>
      <w:tr w:rsidR="00444DD8" w:rsidRPr="00FB5215" w14:paraId="4949EE27"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6A582A3"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76918FE3" w14:textId="77777777" w:rsidR="00444DD8" w:rsidRPr="00FB5215" w:rsidRDefault="00444DD8" w:rsidP="00C929F5">
            <w:pPr>
              <w:pStyle w:val="DETRPLTabletext10"/>
              <w:rPr>
                <w:szCs w:val="20"/>
                <w:lang w:val="en-AU"/>
              </w:rPr>
            </w:pPr>
          </w:p>
        </w:tc>
      </w:tr>
      <w:tr w:rsidR="00444DD8" w:rsidRPr="00FB5215" w14:paraId="1131E031" w14:textId="77777777" w:rsidTr="00C929F5">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4421D38" w14:textId="77777777" w:rsidR="00444DD8" w:rsidRPr="00FB5215" w:rsidRDefault="00444DD8" w:rsidP="00C929F5">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6767B905" w14:textId="77777777" w:rsidR="00444DD8" w:rsidRPr="00FB5215" w:rsidRDefault="00444DD8" w:rsidP="00C929F5">
            <w:pPr>
              <w:pStyle w:val="DETRPLTabletext10"/>
              <w:rPr>
                <w:szCs w:val="20"/>
                <w:lang w:val="en-AU"/>
              </w:rPr>
            </w:pPr>
          </w:p>
        </w:tc>
      </w:tr>
      <w:tr w:rsidR="00444DD8" w:rsidRPr="00FB5215" w14:paraId="2C287A33" w14:textId="77777777" w:rsidTr="00C929F5">
        <w:trPr>
          <w:cnfStyle w:val="000000100000" w:firstRow="0" w:lastRow="0" w:firstColumn="0" w:lastColumn="0" w:oddVBand="0" w:evenVBand="0" w:oddHBand="1" w:evenHBand="0" w:firstRowFirstColumn="0" w:firstRowLastColumn="0" w:lastRowFirstColumn="0" w:lastRowLastColumn="0"/>
          <w:jc w:val="center"/>
        </w:trPr>
        <w:tc>
          <w:tcPr>
            <w:tcW w:w="11590"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41727671" w14:textId="77777777" w:rsidR="00444DD8" w:rsidRPr="00FB5215" w:rsidRDefault="00444DD8" w:rsidP="00C929F5">
            <w:pPr>
              <w:pStyle w:val="DETRPLTabletext10"/>
              <w:jc w:val="right"/>
              <w:rPr>
                <w:szCs w:val="20"/>
                <w:lang w:val="en-AU"/>
              </w:rPr>
            </w:pPr>
            <w:r w:rsidRPr="00FB5215">
              <w:rPr>
                <w:szCs w:val="20"/>
                <w:lang w:val="en-AU"/>
              </w:rPr>
              <w:t xml:space="preserve">I have completed and provided a </w:t>
            </w:r>
            <w:r w:rsidRPr="00FB5215">
              <w:rPr>
                <w:i/>
                <w:szCs w:val="20"/>
                <w:lang w:val="en-AU"/>
              </w:rPr>
              <w:t>Workplace Representative Form</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5F36A132" w14:textId="77777777" w:rsidR="00444DD8" w:rsidRPr="00FB5215" w:rsidRDefault="00444DD8" w:rsidP="00C929F5">
            <w:pPr>
              <w:pStyle w:val="DETRPLTabletext10"/>
              <w:rPr>
                <w:szCs w:val="20"/>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4DD2D454" w14:textId="77777777" w:rsidR="00444DD8" w:rsidRPr="00FB5215" w:rsidRDefault="00444DD8" w:rsidP="00C929F5">
            <w:pPr>
              <w:pStyle w:val="DETRPLTabletext10"/>
              <w:rPr>
                <w:szCs w:val="20"/>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444DD8" w:rsidRPr="00FB5215" w14:paraId="3444E407" w14:textId="77777777" w:rsidTr="00C929F5">
        <w:trPr>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27E4CEA5" w14:textId="77777777" w:rsidR="00444DD8" w:rsidRPr="00FB5215" w:rsidRDefault="00444DD8" w:rsidP="00C929F5">
            <w:pPr>
              <w:pStyle w:val="DETRPLTabletext10"/>
              <w:rPr>
                <w:b/>
                <w:szCs w:val="20"/>
                <w:lang w:val="en-AU"/>
              </w:rPr>
            </w:pPr>
            <w:r w:rsidRPr="00FB5215">
              <w:rPr>
                <w:b/>
                <w:szCs w:val="20"/>
                <w:lang w:val="en-AU"/>
              </w:rPr>
              <w:t>Workplace representative’s signature</w:t>
            </w:r>
          </w:p>
        </w:tc>
        <w:tc>
          <w:tcPr>
            <w:tcW w:w="6237"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FD85ACC" w14:textId="77777777" w:rsidR="00444DD8" w:rsidRPr="00FB5215" w:rsidRDefault="00444DD8" w:rsidP="00C929F5">
            <w:pPr>
              <w:pStyle w:val="DETRPLTabletext10"/>
              <w:rPr>
                <w:szCs w:val="20"/>
                <w:lang w:val="en-AU"/>
              </w:rPr>
            </w:pPr>
          </w:p>
        </w:tc>
        <w:tc>
          <w:tcPr>
            <w:tcW w:w="127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7A200931" w14:textId="77777777" w:rsidR="00444DD8" w:rsidRPr="00FB5215" w:rsidRDefault="00444DD8" w:rsidP="00C929F5">
            <w:pPr>
              <w:pStyle w:val="DETRPLTabletext10"/>
              <w:rPr>
                <w:b/>
                <w:szCs w:val="20"/>
                <w:lang w:val="en-AU"/>
              </w:rPr>
            </w:pPr>
            <w:r w:rsidRPr="00FB5215">
              <w:rPr>
                <w:b/>
                <w:szCs w:val="20"/>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A0D88C6" w14:textId="77777777" w:rsidR="00444DD8" w:rsidRPr="00FB5215" w:rsidRDefault="00444DD8" w:rsidP="00C929F5">
            <w:pPr>
              <w:pStyle w:val="DETRPLTabletext10"/>
              <w:rPr>
                <w:szCs w:val="20"/>
                <w:lang w:val="en-AU"/>
              </w:rPr>
            </w:pPr>
          </w:p>
        </w:tc>
      </w:tr>
    </w:tbl>
    <w:p w14:paraId="51ECC10D" w14:textId="77777777" w:rsidR="00444DD8" w:rsidRPr="00FB5215" w:rsidRDefault="00444DD8" w:rsidP="00444DD8">
      <w:pPr>
        <w:spacing w:after="0"/>
        <w:rPr>
          <w:rFonts w:cs="Arial"/>
          <w:szCs w:val="20"/>
        </w:rPr>
        <w:sectPr w:rsidR="00444DD8" w:rsidRPr="00FB5215" w:rsidSect="00114B17">
          <w:headerReference w:type="default" r:id="rId41"/>
          <w:footerReference w:type="even" r:id="rId42"/>
          <w:footerReference w:type="default" r:id="rId43"/>
          <w:pgSz w:w="16840" w:h="11900" w:orient="landscape"/>
          <w:pgMar w:top="1440" w:right="1440" w:bottom="1440" w:left="1440" w:header="567" w:footer="567" w:gutter="0"/>
          <w:cols w:space="720"/>
          <w:docGrid w:linePitch="360"/>
        </w:sectPr>
      </w:pPr>
    </w:p>
    <w:p w14:paraId="3DE60E17" w14:textId="77777777" w:rsidR="00444DD8" w:rsidRPr="00FB5215" w:rsidRDefault="00444DD8" w:rsidP="00444DD8">
      <w:pPr>
        <w:pStyle w:val="Heading1"/>
      </w:pPr>
      <w:bookmarkStart w:id="57" w:name="_Toc237589075"/>
      <w:r w:rsidRPr="00FB5215">
        <w:lastRenderedPageBreak/>
        <w:t>Template for RPL Assessment Outcomes Form</w:t>
      </w:r>
      <w:bookmarkEnd w:id="57"/>
    </w:p>
    <w:p w14:paraId="3DB75190" w14:textId="77777777" w:rsidR="00444DD8" w:rsidRPr="00FB5215" w:rsidRDefault="00444DD8" w:rsidP="00444DD8">
      <w:pPr>
        <w:spacing w:after="0"/>
        <w:rPr>
          <w:rFonts w:cs="Arial"/>
        </w:rPr>
        <w:sectPr w:rsidR="00444DD8" w:rsidRPr="00FB5215" w:rsidSect="00114B17">
          <w:headerReference w:type="default" r:id="rId44"/>
          <w:footerReference w:type="even" r:id="rId45"/>
          <w:footerReference w:type="default" r:id="rId46"/>
          <w:pgSz w:w="16840" w:h="11900" w:orient="landscape"/>
          <w:pgMar w:top="1440" w:right="1440" w:bottom="1440" w:left="1440" w:header="567" w:footer="567" w:gutter="0"/>
          <w:cols w:space="720"/>
          <w:docGrid w:linePitch="360"/>
        </w:sectPr>
      </w:pPr>
    </w:p>
    <w:p w14:paraId="3CC0DD8D" w14:textId="77777777" w:rsidR="00444DD8" w:rsidRPr="00FB5215" w:rsidRDefault="00444DD8" w:rsidP="00444DD8">
      <w:pPr>
        <w:spacing w:after="0"/>
        <w:rPr>
          <w:rFonts w:cs="Arial"/>
        </w:rPr>
      </w:pPr>
    </w:p>
    <w:p w14:paraId="4E0034B3" w14:textId="77777777" w:rsidR="00444DD8" w:rsidRPr="00FB5215" w:rsidRDefault="00444DD8" w:rsidP="00444DD8">
      <w:pPr>
        <w:pStyle w:val="BodyText"/>
      </w:pPr>
      <w:r w:rsidRPr="00FB5215">
        <w:t xml:space="preserve">The </w:t>
      </w:r>
      <w:r w:rsidRPr="00FB5215">
        <w:rPr>
          <w:i/>
        </w:rPr>
        <w:t>RPL Assessment Outcomes Form</w:t>
      </w:r>
      <w:r w:rsidRPr="00FB5215">
        <w:t xml:space="preserve"> provides the capacity to record the RPL assessment methods for each unit and the final outcomes of the RPL assessment process for all units of competency that make up the qualification.</w:t>
      </w:r>
    </w:p>
    <w:p w14:paraId="78F2A5FE" w14:textId="77777777" w:rsidR="00444DD8" w:rsidRPr="00FB5215" w:rsidRDefault="00444DD8" w:rsidP="00444DD8">
      <w:pPr>
        <w:pStyle w:val="BodyText"/>
      </w:pPr>
      <w:r w:rsidRPr="00FB5215">
        <w:t xml:space="preserve">The assessor should progressively add information on the RPL assessment methods undertaken with the candidate. </w:t>
      </w:r>
    </w:p>
    <w:p w14:paraId="0FD701DB" w14:textId="77777777" w:rsidR="00444DD8" w:rsidRPr="00FB5215" w:rsidRDefault="00444DD8" w:rsidP="00444DD8">
      <w:pPr>
        <w:pStyle w:val="BodyText"/>
      </w:pPr>
    </w:p>
    <w:p w14:paraId="466ED658" w14:textId="77777777" w:rsidR="00444DD8" w:rsidRPr="00FB5215" w:rsidRDefault="00444DD8" w:rsidP="00444DD8">
      <w:pPr>
        <w:spacing w:after="0"/>
        <w:rPr>
          <w:rFonts w:cs="Arial"/>
        </w:rPr>
      </w:pPr>
    </w:p>
    <w:p w14:paraId="2521D91E" w14:textId="77777777" w:rsidR="00444DD8" w:rsidRPr="00FB5215" w:rsidRDefault="00444DD8" w:rsidP="00444DD8">
      <w:pPr>
        <w:spacing w:after="0"/>
        <w:rPr>
          <w:rFonts w:cs="Arial"/>
        </w:rPr>
      </w:pPr>
    </w:p>
    <w:p w14:paraId="1E932400" w14:textId="77777777" w:rsidR="00444DD8" w:rsidRPr="00FB5215" w:rsidRDefault="00444DD8" w:rsidP="00444DD8">
      <w:pPr>
        <w:pStyle w:val="BodyText"/>
      </w:pPr>
      <w:r w:rsidRPr="00FB5215">
        <w:t xml:space="preserve">After the RPL assessment process for all units is concluded, the form should be finalised by the assessor and signed by both the assessor and candidate. </w:t>
      </w:r>
    </w:p>
    <w:p w14:paraId="0DD8CE26" w14:textId="77777777" w:rsidR="00444DD8" w:rsidRPr="00FB5215" w:rsidRDefault="00444DD8" w:rsidP="00444DD8">
      <w:pPr>
        <w:pStyle w:val="BodyText"/>
      </w:pPr>
      <w:r w:rsidRPr="00FB5215">
        <w:t xml:space="preserve">Depending on the </w:t>
      </w:r>
      <w:proofErr w:type="spellStart"/>
      <w:r w:rsidRPr="00FB5215">
        <w:t>RTOs</w:t>
      </w:r>
      <w:proofErr w:type="spellEnd"/>
      <w:r w:rsidRPr="00FB5215">
        <w:t>’ record-keeping processes, the completed form would usually be kept in the candidate’s file, providing a summary of the processes undertaken and the final RPL outcomes.</w:t>
      </w:r>
    </w:p>
    <w:p w14:paraId="5169397B" w14:textId="77777777" w:rsidR="00444DD8" w:rsidRPr="00FB5215" w:rsidRDefault="00444DD8" w:rsidP="00444DD8">
      <w:pPr>
        <w:spacing w:after="0"/>
        <w:rPr>
          <w:rFonts w:cs="Arial"/>
        </w:rPr>
      </w:pPr>
    </w:p>
    <w:p w14:paraId="4CCF0DEE" w14:textId="77777777" w:rsidR="00444DD8" w:rsidRPr="00FB5215" w:rsidRDefault="00444DD8" w:rsidP="00444DD8">
      <w:pPr>
        <w:spacing w:after="0"/>
        <w:rPr>
          <w:rFonts w:cs="Arial"/>
        </w:rPr>
        <w:sectPr w:rsidR="00444DD8" w:rsidRPr="00FB5215" w:rsidSect="000D1AB0">
          <w:type w:val="continuous"/>
          <w:pgSz w:w="16840" w:h="11900" w:orient="landscape"/>
          <w:pgMar w:top="1440" w:right="1440" w:bottom="1440" w:left="1440" w:header="567" w:footer="567" w:gutter="0"/>
          <w:cols w:num="2" w:space="720"/>
          <w:docGrid w:linePitch="360"/>
        </w:sectPr>
      </w:pPr>
    </w:p>
    <w:p w14:paraId="3E565308" w14:textId="77777777" w:rsidR="00444DD8" w:rsidRPr="00FB5215" w:rsidRDefault="00444DD8" w:rsidP="00444DD8">
      <w:pPr>
        <w:spacing w:after="0"/>
        <w:rPr>
          <w:rFonts w:cs="Arial"/>
        </w:rPr>
      </w:pPr>
      <w:r w:rsidRPr="00FB5215">
        <w:rPr>
          <w:rFonts w:cs="Arial"/>
        </w:rPr>
        <w:lastRenderedPageBreak/>
        <w:br w:type="page"/>
      </w:r>
    </w:p>
    <w:p w14:paraId="10BC1F25" w14:textId="77777777" w:rsidR="00444DD8" w:rsidRPr="00FB5215" w:rsidRDefault="00444DD8" w:rsidP="00444DD8">
      <w:pPr>
        <w:spacing w:after="0"/>
        <w:rPr>
          <w:rFonts w:cs="Arial"/>
        </w:rPr>
      </w:pPr>
    </w:p>
    <w:tbl>
      <w:tblPr>
        <w:tblStyle w:val="LightList-Accent1"/>
        <w:tblW w:w="5000" w:type="pct"/>
        <w:jc w:val="center"/>
        <w:tblLayout w:type="fixed"/>
        <w:tblLook w:val="0420" w:firstRow="1" w:lastRow="0" w:firstColumn="0" w:lastColumn="0" w:noHBand="0" w:noVBand="1"/>
      </w:tblPr>
      <w:tblGrid>
        <w:gridCol w:w="1912"/>
        <w:gridCol w:w="2874"/>
        <w:gridCol w:w="1591"/>
        <w:gridCol w:w="2855"/>
        <w:gridCol w:w="1867"/>
        <w:gridCol w:w="3077"/>
      </w:tblGrid>
      <w:tr w:rsidR="00444DD8" w:rsidRPr="009107BA" w14:paraId="4CAA70E8" w14:textId="77777777" w:rsidTr="00C929F5">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C037BA0" w14:textId="77777777" w:rsidR="00444DD8" w:rsidRPr="009107BA" w:rsidRDefault="00444DD8" w:rsidP="00C929F5">
            <w:pPr>
              <w:pStyle w:val="Heading2"/>
              <w:outlineLvl w:val="1"/>
              <w:rPr>
                <w:rFonts w:ascii="Arial" w:eastAsia="Times New Roman" w:hAnsi="Arial" w:cs="Arial"/>
                <w:b/>
                <w:bCs/>
                <w:color w:val="FFFFFF" w:themeColor="background1"/>
                <w:lang w:eastAsia="en-AU"/>
              </w:rPr>
            </w:pPr>
            <w:r w:rsidRPr="009107BA">
              <w:rPr>
                <w:rFonts w:ascii="Arial" w:eastAsia="Times New Roman" w:hAnsi="Arial" w:cs="Arial"/>
                <w:b/>
                <w:bCs/>
                <w:color w:val="FFFFFF" w:themeColor="background1"/>
                <w:lang w:eastAsia="en-AU"/>
              </w:rPr>
              <w:br w:type="page"/>
            </w:r>
            <w:bookmarkStart w:id="58" w:name="_Toc237589076"/>
            <w:r w:rsidRPr="009107BA">
              <w:rPr>
                <w:rFonts w:ascii="Arial" w:eastAsia="Times New Roman" w:hAnsi="Arial" w:cs="Arial"/>
                <w:b/>
                <w:bCs/>
                <w:color w:val="FFFFFF" w:themeColor="background1"/>
                <w:lang w:eastAsia="en-AU"/>
              </w:rPr>
              <w:t>RPL Assessment Outcomes: CHC30113 Certificate III in Early Childhood Education and Care</w:t>
            </w:r>
            <w:bookmarkEnd w:id="58"/>
          </w:p>
        </w:tc>
      </w:tr>
      <w:tr w:rsidR="00444DD8" w:rsidRPr="00FB5215" w14:paraId="23650C29"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41BA4E92" w14:textId="77777777" w:rsidR="00444DD8" w:rsidRPr="00FB5215" w:rsidRDefault="00444DD8" w:rsidP="00C929F5">
            <w:pPr>
              <w:pStyle w:val="DETRPLTabletext10"/>
              <w:rPr>
                <w:b/>
                <w:sz w:val="22"/>
                <w:lang w:val="en-AU"/>
              </w:rPr>
            </w:pPr>
            <w:r w:rsidRPr="00FB5215">
              <w:rPr>
                <w:b/>
                <w:sz w:val="22"/>
                <w:lang w:val="en-AU"/>
              </w:rPr>
              <w:t>Instructions and notes</w:t>
            </w:r>
          </w:p>
        </w:tc>
      </w:tr>
      <w:tr w:rsidR="00444DD8" w:rsidRPr="00FB5215" w14:paraId="172FDB6D" w14:textId="77777777" w:rsidTr="00C929F5">
        <w:trPr>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690418E" w14:textId="77777777" w:rsidR="00444DD8" w:rsidRPr="00FB5215" w:rsidRDefault="00444DD8" w:rsidP="00C929F5">
            <w:pPr>
              <w:pStyle w:val="DETRPLTabletext10"/>
              <w:rPr>
                <w:szCs w:val="20"/>
                <w:lang w:val="en-AU"/>
              </w:rPr>
            </w:pPr>
            <w:r w:rsidRPr="00FB5215">
              <w:rPr>
                <w:szCs w:val="20"/>
                <w:lang w:val="en-AU"/>
              </w:rPr>
              <w:t xml:space="preserve">This form is for completion by the assessor—it provides a cover sheet in which details of the final assessment outcome for a candidate and the basis for that decision can be recorded. Assessors should progressively add information as RPL assessment activities are undertaken. </w:t>
            </w:r>
            <w:r w:rsidRPr="00FB5215">
              <w:rPr>
                <w:lang w:val="en-AU"/>
              </w:rPr>
              <w:t>Depending on the RTO’s processes, the assessor could add information for units not assessed by RPL (e.g. credit transfer, national recognition, or training and assessment).</w:t>
            </w:r>
            <w:r w:rsidRPr="00FB5215">
              <w:rPr>
                <w:szCs w:val="20"/>
                <w:lang w:val="en-AU"/>
              </w:rPr>
              <w:br/>
              <w:t>Once final assessment is completed, assessors should finalise the form by ticking ‘Competent’ or ‘Not Yet Competent’ for each unit, signing the declaration and having the candidate also sign the form</w:t>
            </w:r>
            <w:r w:rsidRPr="00FB5215">
              <w:rPr>
                <w:lang w:val="en-AU"/>
              </w:rPr>
              <w:t xml:space="preserve">. </w:t>
            </w:r>
            <w:r w:rsidRPr="00FB5215">
              <w:rPr>
                <w:szCs w:val="20"/>
                <w:lang w:val="en-AU"/>
              </w:rPr>
              <w:t xml:space="preserve">The signed copy would usually then be retained in the candidate’s file of RPL assessment evidence. </w:t>
            </w:r>
          </w:p>
        </w:tc>
      </w:tr>
      <w:tr w:rsidR="00444DD8" w:rsidRPr="00FB5215" w14:paraId="32B25CE3"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22019B5F" w14:textId="77777777" w:rsidR="00444DD8" w:rsidRPr="00FB5215" w:rsidRDefault="00444DD8" w:rsidP="00C929F5">
            <w:pPr>
              <w:pStyle w:val="DETRPLTabletext10"/>
              <w:rPr>
                <w:b/>
                <w:sz w:val="22"/>
                <w:lang w:val="en-AU"/>
              </w:rPr>
            </w:pPr>
            <w:r w:rsidRPr="00FB5215">
              <w:rPr>
                <w:b/>
                <w:sz w:val="22"/>
                <w:lang w:val="en-AU"/>
              </w:rPr>
              <w:t>Personal details</w:t>
            </w:r>
          </w:p>
        </w:tc>
      </w:tr>
      <w:tr w:rsidR="00444DD8" w:rsidRPr="00FB5215" w14:paraId="617AC342" w14:textId="77777777" w:rsidTr="00C929F5">
        <w:trPr>
          <w:trHeight w:val="567"/>
          <w:jc w:val="center"/>
        </w:trPr>
        <w:tc>
          <w:tcPr>
            <w:tcW w:w="191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FA22DFA" w14:textId="77777777" w:rsidR="00444DD8" w:rsidRPr="00FB5215" w:rsidRDefault="00444DD8" w:rsidP="00C929F5">
            <w:pPr>
              <w:pStyle w:val="DETRPLTabletext10"/>
              <w:rPr>
                <w:b/>
                <w:sz w:val="22"/>
                <w:lang w:val="en-AU"/>
              </w:rPr>
            </w:pPr>
            <w:r w:rsidRPr="00FB5215">
              <w:rPr>
                <w:b/>
                <w:sz w:val="22"/>
                <w:lang w:val="en-AU"/>
              </w:rPr>
              <w:t>Family name</w:t>
            </w:r>
          </w:p>
        </w:tc>
        <w:tc>
          <w:tcPr>
            <w:tcW w:w="287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BCAD4E5" w14:textId="77777777" w:rsidR="00444DD8" w:rsidRPr="00FB5215" w:rsidRDefault="00444DD8" w:rsidP="00C929F5">
            <w:pPr>
              <w:pStyle w:val="DETRPLTabletext10"/>
              <w:rPr>
                <w:b/>
                <w:sz w:val="22"/>
                <w:lang w:val="en-AU"/>
              </w:rPr>
            </w:pPr>
          </w:p>
        </w:tc>
        <w:tc>
          <w:tcPr>
            <w:tcW w:w="159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F561F71" w14:textId="77777777" w:rsidR="00444DD8" w:rsidRPr="00FB5215" w:rsidRDefault="00444DD8" w:rsidP="00C929F5">
            <w:pPr>
              <w:pStyle w:val="DETRPLTabletext10"/>
              <w:rPr>
                <w:b/>
                <w:sz w:val="22"/>
                <w:lang w:val="en-AU"/>
              </w:rPr>
            </w:pPr>
            <w:r w:rsidRPr="00FB5215">
              <w:rPr>
                <w:b/>
                <w:sz w:val="22"/>
                <w:lang w:val="en-AU"/>
              </w:rPr>
              <w:t>Given names</w:t>
            </w:r>
          </w:p>
        </w:tc>
        <w:tc>
          <w:tcPr>
            <w:tcW w:w="285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01327B" w14:textId="77777777" w:rsidR="00444DD8" w:rsidRPr="00FB5215" w:rsidRDefault="00444DD8" w:rsidP="00C929F5">
            <w:pPr>
              <w:pStyle w:val="DETRPLTabletext10"/>
              <w:rPr>
                <w:b/>
                <w:sz w:val="22"/>
                <w:lang w:val="en-AU"/>
              </w:rPr>
            </w:pPr>
          </w:p>
        </w:tc>
        <w:tc>
          <w:tcPr>
            <w:tcW w:w="186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6FA590D" w14:textId="77777777" w:rsidR="00444DD8" w:rsidRPr="00FB5215" w:rsidRDefault="00444DD8" w:rsidP="00C929F5">
            <w:pPr>
              <w:pStyle w:val="DETRPLTabletext10"/>
              <w:rPr>
                <w:b/>
                <w:sz w:val="22"/>
                <w:lang w:val="en-AU"/>
              </w:rPr>
            </w:pPr>
            <w:r w:rsidRPr="00FB5215">
              <w:rPr>
                <w:b/>
                <w:sz w:val="22"/>
                <w:lang w:val="en-AU"/>
              </w:rPr>
              <w:t>Employer</w:t>
            </w:r>
          </w:p>
        </w:tc>
        <w:tc>
          <w:tcPr>
            <w:tcW w:w="307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D36FC53" w14:textId="77777777" w:rsidR="00444DD8" w:rsidRPr="00FB5215" w:rsidRDefault="00444DD8" w:rsidP="00C929F5">
            <w:pPr>
              <w:pStyle w:val="DETRPLTabletext10"/>
              <w:rPr>
                <w:b/>
                <w:sz w:val="22"/>
                <w:lang w:val="en-AU"/>
              </w:rPr>
            </w:pPr>
          </w:p>
        </w:tc>
      </w:tr>
    </w:tbl>
    <w:p w14:paraId="3DA1A347" w14:textId="77777777" w:rsidR="00444DD8" w:rsidRPr="00FB5215" w:rsidRDefault="00444DD8" w:rsidP="00444DD8"/>
    <w:tbl>
      <w:tblPr>
        <w:tblStyle w:val="LightList-Accent1"/>
        <w:tblW w:w="4990" w:type="pct"/>
        <w:jc w:val="center"/>
        <w:tblLayout w:type="fixed"/>
        <w:tblLook w:val="04A0" w:firstRow="1" w:lastRow="0" w:firstColumn="1" w:lastColumn="0" w:noHBand="0" w:noVBand="1"/>
      </w:tblPr>
      <w:tblGrid>
        <w:gridCol w:w="4249"/>
        <w:gridCol w:w="1456"/>
        <w:gridCol w:w="1456"/>
        <w:gridCol w:w="1456"/>
        <w:gridCol w:w="1455"/>
        <w:gridCol w:w="1457"/>
        <w:gridCol w:w="1309"/>
        <w:gridCol w:w="1310"/>
      </w:tblGrid>
      <w:tr w:rsidR="00444DD8" w:rsidRPr="00FB5215" w14:paraId="0E07024A" w14:textId="77777777" w:rsidTr="00C929F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7D01AEA2" w14:textId="77777777" w:rsidR="00444DD8" w:rsidRPr="00FB5215" w:rsidRDefault="00444DD8" w:rsidP="00C929F5">
            <w:pPr>
              <w:pStyle w:val="BodyText"/>
              <w:spacing w:line="240" w:lineRule="auto"/>
              <w:rPr>
                <w:b w:val="0"/>
                <w:color w:val="auto"/>
              </w:rPr>
            </w:pPr>
            <w:r w:rsidRPr="00FB5215">
              <w:rPr>
                <w:color w:val="auto"/>
              </w:rPr>
              <w:t>Units of competency</w:t>
            </w:r>
          </w:p>
        </w:tc>
        <w:tc>
          <w:tcPr>
            <w:tcW w:w="7280" w:type="dxa"/>
            <w:gridSpan w:val="5"/>
            <w:tcBorders>
              <w:top w:val="single" w:sz="2" w:space="0" w:color="4F81BD" w:themeColor="accent1"/>
              <w:left w:val="single" w:sz="4"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449586DF" w14:textId="77777777" w:rsidR="00444DD8" w:rsidRPr="00FB5215" w:rsidRDefault="00444DD8" w:rsidP="00C929F5">
            <w:pPr>
              <w:pStyle w:val="BodyText"/>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FB5215">
              <w:rPr>
                <w:color w:val="auto"/>
              </w:rPr>
              <w:t xml:space="preserve">Record of RPL assessment processes undertaken for each unit </w:t>
            </w:r>
            <w:r w:rsidRPr="00FB5215">
              <w:rPr>
                <w:b w:val="0"/>
                <w:i/>
                <w:color w:val="auto"/>
                <w:sz w:val="20"/>
                <w:szCs w:val="20"/>
              </w:rPr>
              <w:t>[Assessor to initial and date the evidence-gathering processes undertaken]</w:t>
            </w:r>
          </w:p>
        </w:tc>
        <w:tc>
          <w:tcPr>
            <w:tcW w:w="26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763E2F7" w14:textId="77777777" w:rsidR="00444DD8" w:rsidRPr="00FB5215" w:rsidRDefault="00444DD8" w:rsidP="00C929F5">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B5215">
              <w:rPr>
                <w:rFonts w:cs="Arial"/>
                <w:color w:val="auto"/>
              </w:rPr>
              <w:t>Final Outcome</w:t>
            </w:r>
            <w:r w:rsidRPr="00FB5215">
              <w:rPr>
                <w:rFonts w:cs="Arial"/>
                <w:color w:val="auto"/>
                <w:sz w:val="20"/>
                <w:szCs w:val="20"/>
              </w:rPr>
              <w:br/>
            </w:r>
            <w:r w:rsidRPr="00FB5215">
              <w:rPr>
                <w:rFonts w:cs="Arial"/>
                <w:b w:val="0"/>
                <w:i/>
                <w:color w:val="auto"/>
                <w:sz w:val="18"/>
                <w:szCs w:val="18"/>
              </w:rPr>
              <w:t>[Assessor to tick Competent (C)</w:t>
            </w:r>
            <w:r w:rsidRPr="00FB5215">
              <w:rPr>
                <w:rFonts w:cs="Arial"/>
                <w:b w:val="0"/>
                <w:bCs w:val="0"/>
                <w:i/>
                <w:color w:val="auto"/>
                <w:sz w:val="18"/>
                <w:szCs w:val="18"/>
              </w:rPr>
              <w:t xml:space="preserve"> or </w:t>
            </w:r>
            <w:r w:rsidRPr="00FB5215">
              <w:rPr>
                <w:rFonts w:cs="Arial"/>
                <w:b w:val="0"/>
                <w:i/>
                <w:color w:val="auto"/>
                <w:sz w:val="18"/>
                <w:szCs w:val="18"/>
              </w:rPr>
              <w:t>Not Yet Competent (</w:t>
            </w:r>
            <w:proofErr w:type="spellStart"/>
            <w:r w:rsidRPr="00FB5215">
              <w:rPr>
                <w:rFonts w:cs="Arial"/>
                <w:b w:val="0"/>
                <w:i/>
                <w:color w:val="auto"/>
                <w:sz w:val="18"/>
                <w:szCs w:val="18"/>
              </w:rPr>
              <w:t>NYC</w:t>
            </w:r>
            <w:proofErr w:type="spellEnd"/>
            <w:r w:rsidRPr="00FB5215">
              <w:rPr>
                <w:rFonts w:cs="Arial"/>
                <w:b w:val="0"/>
                <w:i/>
                <w:color w:val="auto"/>
                <w:sz w:val="18"/>
                <w:szCs w:val="18"/>
              </w:rPr>
              <w:t>) and initial and date]</w:t>
            </w:r>
          </w:p>
        </w:tc>
      </w:tr>
      <w:tr w:rsidR="00444DD8" w:rsidRPr="00FB5215" w14:paraId="757912C5" w14:textId="77777777" w:rsidTr="00C929F5">
        <w:trPr>
          <w:cnfStyle w:val="100000000000" w:firstRow="1" w:lastRow="0" w:firstColumn="0" w:lastColumn="0" w:oddVBand="0" w:evenVBand="0" w:oddHBand="0" w:evenHBand="0" w:firstRowFirstColumn="0" w:firstRowLastColumn="0" w:lastRowFirstColumn="0" w:lastRowLastColumn="0"/>
          <w:cantSplit/>
          <w:trHeight w:val="1345"/>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3DEF7B38" w14:textId="77777777" w:rsidR="00444DD8" w:rsidRPr="00FB5215" w:rsidRDefault="00444DD8" w:rsidP="00C929F5">
            <w:pPr>
              <w:pStyle w:val="BodyText"/>
              <w:spacing w:line="240" w:lineRule="auto"/>
              <w:rPr>
                <w:rFonts w:cs="Arial"/>
                <w:color w:val="auto"/>
              </w:rPr>
            </w:pPr>
            <w:r w:rsidRPr="00FB5215">
              <w:rPr>
                <w:rFonts w:cs="Arial"/>
                <w:color w:val="auto"/>
              </w:rPr>
              <w:t xml:space="preserve"> Core (C), Elective (E) </w:t>
            </w:r>
          </w:p>
          <w:p w14:paraId="2756DEE0" w14:textId="77777777" w:rsidR="00444DD8" w:rsidRPr="00FB5215" w:rsidRDefault="00444DD8" w:rsidP="00C929F5">
            <w:pPr>
              <w:pStyle w:val="BodyText"/>
              <w:spacing w:line="240" w:lineRule="auto"/>
              <w:rPr>
                <w:rFonts w:cs="Arial"/>
                <w:color w:val="auto"/>
                <w:sz w:val="20"/>
                <w:szCs w:val="20"/>
              </w:rPr>
            </w:pPr>
            <w:r w:rsidRPr="00FB5215">
              <w:rPr>
                <w:b w:val="0"/>
                <w:i/>
                <w:color w:val="auto"/>
                <w:sz w:val="20"/>
                <w:szCs w:val="20"/>
              </w:rPr>
              <w:t>[Assessor to amend list if other electives are chosen]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4AB0EE72" w14:textId="77777777" w:rsidR="00444DD8" w:rsidRPr="00FB5215" w:rsidRDefault="00444DD8" w:rsidP="00C929F5">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Initial RPL Interview</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00B878AA" w14:textId="77777777" w:rsidR="00444DD8" w:rsidRPr="00FB5215" w:rsidRDefault="00444DD8" w:rsidP="00C929F5">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Candidate Self-evaluation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FF9BECA" w14:textId="77777777" w:rsidR="00444DD8" w:rsidRPr="00FB5215" w:rsidRDefault="00444DD8" w:rsidP="00C929F5">
            <w:pPr>
              <w:pStyle w:val="Body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Competency Conversation Interview</w:t>
            </w: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6B192B97" w14:textId="77777777" w:rsidR="00444DD8" w:rsidRPr="00FB5215" w:rsidRDefault="00444DD8" w:rsidP="00C929F5">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Workplace Assessment Task</w:t>
            </w: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FAA2DDA" w14:textId="77777777" w:rsidR="00444DD8" w:rsidRPr="00FB5215" w:rsidRDefault="00444DD8" w:rsidP="00C929F5">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FB5215">
              <w:rPr>
                <w:rFonts w:cs="Arial"/>
                <w:b w:val="0"/>
                <w:bCs w:val="0"/>
                <w:color w:val="auto"/>
                <w:sz w:val="20"/>
                <w:szCs w:val="20"/>
              </w:rPr>
              <w:t>Third Party Report</w:t>
            </w:r>
          </w:p>
        </w:tc>
        <w:tc>
          <w:tcPr>
            <w:tcW w:w="1309"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7EADD08B" w14:textId="77777777" w:rsidR="00444DD8" w:rsidRPr="00FB5215" w:rsidRDefault="00444DD8" w:rsidP="00C929F5">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B5215">
              <w:rPr>
                <w:rFonts w:cs="Arial"/>
                <w:color w:val="auto"/>
                <w:sz w:val="24"/>
                <w:szCs w:val="24"/>
              </w:rPr>
              <w:t>C</w:t>
            </w:r>
          </w:p>
        </w:tc>
        <w:tc>
          <w:tcPr>
            <w:tcW w:w="1310"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6D266838" w14:textId="77777777" w:rsidR="00444DD8" w:rsidRPr="00FB5215" w:rsidRDefault="00444DD8" w:rsidP="00C929F5">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proofErr w:type="spellStart"/>
            <w:r w:rsidRPr="00FB5215">
              <w:rPr>
                <w:rFonts w:cs="Arial"/>
                <w:color w:val="auto"/>
                <w:sz w:val="24"/>
                <w:szCs w:val="24"/>
              </w:rPr>
              <w:t>NYC</w:t>
            </w:r>
            <w:proofErr w:type="spellEnd"/>
          </w:p>
        </w:tc>
      </w:tr>
      <w:tr w:rsidR="00444DD8" w:rsidRPr="00FB5215" w14:paraId="2FD2044B"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0D1F518"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CHCECE002 Ensure the health and safety of children</w:t>
            </w:r>
            <w:r w:rsidRPr="00FB5215">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1B4785A"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379FE59"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A1F5427"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EEC425F"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BB070F"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A0AAE66"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6D18B19"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444DD8" w:rsidRPr="00FB5215" w14:paraId="1A8B56A7"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6FB6C4B"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CHCECE004 Promote and provide healthy food and drinks</w:t>
            </w:r>
            <w:r w:rsidRPr="00FB5215">
              <w:rPr>
                <w:b w:val="0"/>
                <w:sz w:val="16"/>
                <w:szCs w:val="16"/>
              </w:rPr>
              <w:t xml:space="preserve">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67631D2"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61FE16"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5D5FB0"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22CF101"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12675D4"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B82FDEB"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B53D7D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B570444"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E880375" w14:textId="77777777" w:rsidR="00444DD8" w:rsidRPr="00FB5215" w:rsidRDefault="00444DD8" w:rsidP="00C929F5">
            <w:pPr>
              <w:pStyle w:val="BodyText"/>
              <w:spacing w:line="240" w:lineRule="auto"/>
              <w:rPr>
                <w:rFonts w:cs="Arial"/>
                <w:b w:val="0"/>
              </w:rPr>
            </w:pPr>
            <w:r w:rsidRPr="00FB5215">
              <w:rPr>
                <w:rFonts w:cs="Arial"/>
                <w:b w:val="0"/>
                <w:szCs w:val="20"/>
              </w:rPr>
              <w:lastRenderedPageBreak/>
              <w:t>HLTWHS001 Participate in work health and safety</w:t>
            </w:r>
            <w:r w:rsidRPr="00FB5215">
              <w:rPr>
                <w:b w:val="0"/>
                <w:sz w:val="16"/>
                <w:szCs w:val="16"/>
              </w:rPr>
              <w:t xml:space="preserve"> </w:t>
            </w:r>
            <w:r w:rsidRPr="00FB5215">
              <w:rPr>
                <w:rFonts w:cs="Arial"/>
                <w:b w:val="0"/>
                <w:color w:val="000000" w:themeColor="text1"/>
              </w:rPr>
              <w:t>(C)</w:t>
            </w:r>
            <w:r w:rsidRPr="00FB5215">
              <w:rPr>
                <w:rFonts w:cs="Arial"/>
                <w:b w:val="0"/>
              </w:rPr>
              <w:t xml:space="preserve"> </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F98195"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8ED287D"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372AE2"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751A62"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F820C3A"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B1BD2D3"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573ECF9"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06367E7D"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44B8FA0"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CHCCS400C Work within a relevant legal and ethical framework</w:t>
            </w:r>
            <w:r w:rsidRPr="00FB5215">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D1CEC1"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8F5B5F5"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522497"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B526B41"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E97183"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DB45A59"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AFAE52A"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444DD8" w:rsidRPr="00FB5215" w14:paraId="77430708"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39F2932" w14:textId="77777777" w:rsidR="00444DD8" w:rsidRPr="00FB5215" w:rsidRDefault="00444DD8" w:rsidP="00C929F5">
            <w:pPr>
              <w:pStyle w:val="BodyText"/>
              <w:spacing w:line="240" w:lineRule="auto"/>
              <w:rPr>
                <w:rFonts w:cs="Arial"/>
                <w:b w:val="0"/>
                <w:color w:val="000000" w:themeColor="text1"/>
              </w:rPr>
            </w:pPr>
            <w:r w:rsidRPr="00FB5215">
              <w:rPr>
                <w:rFonts w:cs="Arial"/>
                <w:b w:val="0"/>
                <w:color w:val="000000" w:themeColor="text1"/>
                <w:szCs w:val="20"/>
              </w:rPr>
              <w:t xml:space="preserve">CHCPRT001 Identify and respond to children and young people at risk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BFC4E50"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955234F"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2387C25"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BFF673E"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287A28"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BE3390F"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710B6D7"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412129C9"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171AF32" w14:textId="77777777" w:rsidR="00444DD8" w:rsidRPr="00FB5215" w:rsidRDefault="00444DD8" w:rsidP="00C929F5">
            <w:pPr>
              <w:pStyle w:val="BodyText"/>
              <w:spacing w:line="240" w:lineRule="auto"/>
              <w:rPr>
                <w:rFonts w:cs="Arial"/>
                <w:b w:val="0"/>
              </w:rPr>
            </w:pPr>
            <w:r w:rsidRPr="00FB5215">
              <w:rPr>
                <w:rFonts w:cs="Arial"/>
                <w:b w:val="0"/>
                <w:szCs w:val="20"/>
              </w:rPr>
              <w:t xml:space="preserve">CHCECE009 Use an approved learning framework to guide practice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15B0394"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BA52C9D"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AD79CD"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C265D34"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6D2626B"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016642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0C4E36"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C92648A"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304CD864" w14:textId="77777777" w:rsidR="00444DD8" w:rsidRPr="00FB5215" w:rsidRDefault="00444DD8" w:rsidP="00C929F5">
            <w:pPr>
              <w:pStyle w:val="BodyText"/>
              <w:spacing w:line="240" w:lineRule="auto"/>
              <w:rPr>
                <w:rFonts w:cs="Arial"/>
                <w:b w:val="0"/>
              </w:rPr>
            </w:pPr>
            <w:r w:rsidRPr="00FB5215">
              <w:rPr>
                <w:rFonts w:cs="Arial"/>
                <w:b w:val="0"/>
                <w:szCs w:val="20"/>
              </w:rPr>
              <w:t>CHCORG303C Participate effectively in the work environment</w:t>
            </w:r>
            <w:r w:rsidRPr="00FB5215">
              <w:rPr>
                <w:b w:val="0"/>
                <w:sz w:val="16"/>
                <w:szCs w:val="16"/>
              </w:rPr>
              <w:t xml:space="preserve"> </w:t>
            </w:r>
            <w:r w:rsidRPr="00FB5215">
              <w:rPr>
                <w:rFonts w:cs="Arial"/>
                <w:b w:val="0"/>
                <w:color w:val="000000" w:themeColor="text1"/>
              </w:rPr>
              <w:t>(E)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F163C0A"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309F897"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929219"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1FB895E"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D1D583"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1F8A774"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B3CF511"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1CF1BCC2"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727FA65" w14:textId="77777777" w:rsidR="00444DD8" w:rsidRPr="00FB5215" w:rsidRDefault="00444DD8" w:rsidP="00C929F5">
            <w:pPr>
              <w:pStyle w:val="BodyText"/>
              <w:spacing w:line="240" w:lineRule="auto"/>
              <w:rPr>
                <w:rFonts w:cs="Arial"/>
                <w:b w:val="0"/>
              </w:rPr>
            </w:pPr>
            <w:r w:rsidRPr="00FB5215">
              <w:rPr>
                <w:rFonts w:cs="Arial"/>
                <w:b w:val="0"/>
                <w:szCs w:val="20"/>
              </w:rPr>
              <w:t xml:space="preserve">CHCECE010 Support the holistic development of children in early childhood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3BDBCB2"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FCE7DB"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157ABAE"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B61F3FF"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7DA69E9"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11DD54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08AEEA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DF36F18"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0E31FE5" w14:textId="77777777" w:rsidR="00444DD8" w:rsidRPr="00FB5215" w:rsidRDefault="00444DD8" w:rsidP="00C929F5">
            <w:pPr>
              <w:pStyle w:val="BodyText"/>
              <w:spacing w:line="240" w:lineRule="auto"/>
              <w:rPr>
                <w:rFonts w:cs="Arial"/>
                <w:b w:val="0"/>
                <w:color w:val="000000" w:themeColor="text1"/>
              </w:rPr>
            </w:pPr>
            <w:r w:rsidRPr="00FB5215">
              <w:rPr>
                <w:b w:val="0"/>
                <w:color w:val="000000" w:themeColor="text1"/>
                <w:szCs w:val="20"/>
              </w:rPr>
              <w:lastRenderedPageBreak/>
              <w:t xml:space="preserve">CHCECE007 Develop positive and respectful relationships with children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44B3743"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493B91D"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2318694"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104D9B9"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214EA5" w14:textId="77777777" w:rsidR="00444DD8" w:rsidRPr="00FB5215" w:rsidRDefault="00444DD8" w:rsidP="00C929F5">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2D2F1DF"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195E15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36E0029E"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EF9E267" w14:textId="77777777" w:rsidR="00444DD8" w:rsidRPr="00FB5215" w:rsidRDefault="00444DD8" w:rsidP="00C929F5">
            <w:pPr>
              <w:pStyle w:val="BodyText"/>
              <w:spacing w:line="240" w:lineRule="auto"/>
              <w:rPr>
                <w:rFonts w:cs="Arial"/>
                <w:b w:val="0"/>
                <w:color w:val="000000" w:themeColor="text1"/>
              </w:rPr>
            </w:pPr>
            <w:r w:rsidRPr="00FB5215">
              <w:rPr>
                <w:rFonts w:cs="Arial"/>
                <w:b w:val="0"/>
                <w:color w:val="000000" w:themeColor="text1"/>
                <w:szCs w:val="20"/>
              </w:rPr>
              <w:t xml:space="preserve">CHCECE011 Provide experiences to support children’s play and learning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6F7ED4"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7617D21"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0A4D53"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45708D"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FB8D64"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76C09B3"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FB5215">
              <w:rPr>
                <w:sz w:val="24"/>
              </w:rPr>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BCDFBC" w14:textId="77777777" w:rsidR="00444DD8" w:rsidRPr="00FB5215" w:rsidRDefault="00444DD8" w:rsidP="00C929F5">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FB5215">
              <w:fldChar w:fldCharType="begin"/>
            </w:r>
            <w:r w:rsidRPr="00FB5215">
              <w:instrText xml:space="preserve"> </w:instrText>
            </w:r>
            <w:r w:rsidRPr="00FB5215">
              <w:fldChar w:fldCharType="begin"/>
            </w:r>
            <w:r w:rsidRPr="00FB5215">
              <w:instrText xml:space="preserve"> PRIVATE "&lt;INPUT TYPE=\"CHECKBOX\"&gt;" </w:instrText>
            </w:r>
            <w:r w:rsidRPr="00FB5215">
              <w:fldChar w:fldCharType="end"/>
            </w:r>
            <w:r w:rsidRPr="00FB5215">
              <w:instrText xml:space="preserve">MACROBUTTON HTMLDirect </w:instrText>
            </w:r>
            <w:r w:rsidRPr="00FB5215">
              <w:fldChar w:fldCharType="end"/>
            </w:r>
            <w:r w:rsidRPr="00FB5215">
              <w:t xml:space="preserve">    </w:t>
            </w: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444DD8" w:rsidRPr="00FB5215" w14:paraId="58FE1567"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AD140A3" w14:textId="77777777" w:rsidR="00444DD8" w:rsidRPr="00FB5215" w:rsidRDefault="00444DD8" w:rsidP="00C929F5">
            <w:pPr>
              <w:pStyle w:val="BodyText"/>
              <w:spacing w:line="240" w:lineRule="auto"/>
              <w:rPr>
                <w:rFonts w:cs="Arial"/>
                <w:b w:val="0"/>
                <w:color w:val="000000" w:themeColor="text1"/>
              </w:rPr>
            </w:pPr>
            <w:r w:rsidRPr="00FB5215">
              <w:rPr>
                <w:rFonts w:cs="Arial"/>
                <w:b w:val="0"/>
                <w:color w:val="000000" w:themeColor="text1"/>
                <w:szCs w:val="20"/>
              </w:rPr>
              <w:t>CHCECE013 Use information about children to inform practice</w:t>
            </w:r>
            <w:r w:rsidRPr="00FB5215">
              <w:rPr>
                <w:b w:val="0"/>
                <w:sz w:val="16"/>
                <w:szCs w:val="16"/>
              </w:rPr>
              <w:t xml:space="preserve">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8A993DE"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C9A7FA4"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E1FA82B"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83618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E420F39"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74EF5F8"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B3EF307"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09231566"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68803A9" w14:textId="77777777" w:rsidR="00444DD8" w:rsidRPr="00FB5215" w:rsidRDefault="00444DD8" w:rsidP="00C929F5">
            <w:pPr>
              <w:pStyle w:val="BodyText"/>
              <w:spacing w:line="240" w:lineRule="auto"/>
              <w:rPr>
                <w:rFonts w:cs="Arial"/>
                <w:b w:val="0"/>
                <w:color w:val="000000" w:themeColor="text1"/>
              </w:rPr>
            </w:pPr>
            <w:r w:rsidRPr="00FB5215">
              <w:rPr>
                <w:rFonts w:cs="Arial"/>
                <w:b w:val="0"/>
                <w:color w:val="000000" w:themeColor="text1"/>
                <w:szCs w:val="20"/>
              </w:rPr>
              <w:t>CHCECE006</w:t>
            </w:r>
            <w:r w:rsidRPr="00FB5215">
              <w:rPr>
                <w:b w:val="0"/>
                <w:sz w:val="16"/>
                <w:szCs w:val="16"/>
              </w:rPr>
              <w:t xml:space="preserve"> </w:t>
            </w:r>
            <w:r w:rsidRPr="00FB5215">
              <w:rPr>
                <w:rFonts w:cs="Arial"/>
                <w:b w:val="0"/>
                <w:szCs w:val="20"/>
              </w:rPr>
              <w:t xml:space="preserve">Support behaviour of children and young people </w:t>
            </w:r>
            <w:r w:rsidRPr="00FB5215">
              <w:rPr>
                <w:rFonts w:cs="Arial"/>
                <w:b w:val="0"/>
                <w:color w:val="000000" w:themeColor="text1"/>
              </w:rPr>
              <w:t>(E)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B012BCE"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6FA6DA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4C93A0"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4C84EA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37EE564"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32FD0E"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D22BFC1"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464B0C03"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1F8AC12"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 xml:space="preserve">CHCECE003 Provide care for children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BEDE2FD"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29E371"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075697"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E91D851"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245FD5"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A7D685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198689"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5873D1A"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818AB8D"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 xml:space="preserve">CHCECE005 Provide care for babies and toddlers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57A1F9A"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91B5FE9"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A3B6F58"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52B6CEB"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DFE4711"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EF92CE4"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3C1F3D"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26814CB1"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03FF565"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lastRenderedPageBreak/>
              <w:t xml:space="preserve">CHCECE001 Develop cultural competence </w:t>
            </w:r>
            <w:r w:rsidRPr="00FB5215">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B613B6"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41EF5C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2C8744B"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F222B46"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E307F3"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CB4E84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340581F"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4DB4D74A"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967FB51"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HLTHIR404D Work effectively with Aboriginal and/or Torres Strait Islander people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521242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758C57"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F95D61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426308"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7DDF25D"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A7A610"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29A8A35"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2720553"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DB40907" w14:textId="77777777" w:rsidR="00444DD8" w:rsidRPr="00FB5215" w:rsidRDefault="00444DD8" w:rsidP="00C929F5">
            <w:pPr>
              <w:pStyle w:val="BodyText"/>
              <w:spacing w:line="240" w:lineRule="auto"/>
              <w:rPr>
                <w:rFonts w:cs="Arial"/>
                <w:b w:val="0"/>
                <w:color w:val="000000" w:themeColor="text1"/>
              </w:rPr>
            </w:pPr>
            <w:r w:rsidRPr="00FB5215">
              <w:rPr>
                <w:rFonts w:cs="Arial"/>
                <w:b w:val="0"/>
                <w:szCs w:val="20"/>
              </w:rPr>
              <w:t>HLTHIR403C Work effectively with culturally diverse clients and co-workers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ECB0E88"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EF9720F"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299B6FD"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E0DE666"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64C8C68"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1B331D9"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28C10EC"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5DE6F601"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B4327F5" w14:textId="77777777" w:rsidR="00444DD8" w:rsidRPr="00FB5215" w:rsidRDefault="00444DD8" w:rsidP="00C929F5">
            <w:pPr>
              <w:pStyle w:val="BodyText"/>
              <w:spacing w:line="240" w:lineRule="auto"/>
              <w:rPr>
                <w:rFonts w:cs="Arial"/>
                <w:b w:val="0"/>
                <w:szCs w:val="20"/>
              </w:rPr>
            </w:pPr>
            <w:r w:rsidRPr="00FB5215">
              <w:rPr>
                <w:rFonts w:cs="Arial"/>
                <w:b w:val="0"/>
                <w:szCs w:val="20"/>
              </w:rPr>
              <w:t xml:space="preserve">HLTAID004 Provide an emergency first aid response in an education and care setting (C) </w:t>
            </w:r>
            <w:r w:rsidRPr="00FB5215">
              <w:rPr>
                <w:rFonts w:cs="Arial"/>
                <w:b w:val="0"/>
                <w:i/>
                <w:szCs w:val="20"/>
              </w:rPr>
              <w:t>[</w:t>
            </w:r>
            <w:r w:rsidRPr="00FB5215">
              <w:rPr>
                <w:rFonts w:cs="Arial"/>
                <w:i/>
                <w:szCs w:val="20"/>
              </w:rPr>
              <w:t>NB:</w:t>
            </w:r>
            <w:r w:rsidRPr="00FB5215">
              <w:rPr>
                <w:rFonts w:cs="Arial"/>
                <w:b w:val="0"/>
                <w:i/>
                <w:szCs w:val="20"/>
              </w:rPr>
              <w:t xml:space="preserve"> Not provided for in the RPL Toolkit—record how attained.]</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A609D92"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789D363"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D7F65CA"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70D4A5"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29A84C1"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CE3862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F9F50AE"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ED18AB" w:rsidRPr="00FB5215" w14:paraId="64B340A1" w14:textId="77777777" w:rsidTr="00ED1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48"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2248FA33" w14:textId="569E4104" w:rsidR="00ED18AB" w:rsidRPr="00FB5215" w:rsidRDefault="00ED18AB" w:rsidP="00C929F5">
            <w:pPr>
              <w:pStyle w:val="DETRPLTabletext10"/>
              <w:rPr>
                <w:sz w:val="22"/>
                <w:lang w:val="en-AU"/>
              </w:rPr>
            </w:pPr>
            <w:r w:rsidRPr="001252DB">
              <w:rPr>
                <w:b w:val="0"/>
                <w:i/>
                <w:sz w:val="18"/>
                <w:szCs w:val="18"/>
              </w:rPr>
              <w:t xml:space="preserve">[If other electives </w:t>
            </w:r>
            <w:r>
              <w:rPr>
                <w:b w:val="0"/>
                <w:i/>
                <w:sz w:val="18"/>
                <w:szCs w:val="18"/>
              </w:rPr>
              <w:t xml:space="preserve">are </w:t>
            </w:r>
            <w:r w:rsidRPr="001252DB">
              <w:rPr>
                <w:b w:val="0"/>
                <w:i/>
                <w:sz w:val="18"/>
                <w:szCs w:val="18"/>
              </w:rPr>
              <w:t>selected</w:t>
            </w:r>
            <w:r>
              <w:rPr>
                <w:b w:val="0"/>
                <w:i/>
                <w:sz w:val="18"/>
                <w:szCs w:val="18"/>
              </w:rPr>
              <w:t>,</w:t>
            </w:r>
            <w:r w:rsidRPr="001252DB">
              <w:rPr>
                <w:b w:val="0"/>
                <w:i/>
                <w:sz w:val="18"/>
                <w:szCs w:val="18"/>
              </w:rPr>
              <w:t xml:space="preserve"> add them below</w:t>
            </w:r>
            <w:r>
              <w:rPr>
                <w:b w:val="0"/>
                <w:i/>
                <w:sz w:val="18"/>
                <w:szCs w:val="18"/>
              </w:rPr>
              <w:t>,</w:t>
            </w:r>
            <w:r w:rsidRPr="001252DB">
              <w:rPr>
                <w:b w:val="0"/>
                <w:i/>
                <w:sz w:val="18"/>
                <w:szCs w:val="18"/>
              </w:rPr>
              <w:t xml:space="preserve"> and delete any above as applicable</w:t>
            </w:r>
            <w:r>
              <w:rPr>
                <w:b w:val="0"/>
                <w:i/>
                <w:sz w:val="18"/>
                <w:szCs w:val="18"/>
              </w:rPr>
              <w:t>—3 electives are required</w:t>
            </w:r>
            <w:r w:rsidRPr="001252DB">
              <w:rPr>
                <w:b w:val="0"/>
                <w:i/>
                <w:sz w:val="18"/>
                <w:szCs w:val="18"/>
              </w:rPr>
              <w:t>.]</w:t>
            </w:r>
          </w:p>
        </w:tc>
      </w:tr>
      <w:tr w:rsidR="00444DD8" w:rsidRPr="00FB5215" w14:paraId="7B113589"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078798E" w14:textId="77777777" w:rsidR="00444DD8" w:rsidRPr="00FB5215" w:rsidRDefault="00444DD8" w:rsidP="00C929F5">
            <w:pPr>
              <w:pStyle w:val="BodyText"/>
              <w:spacing w:line="240" w:lineRule="auto"/>
              <w:rPr>
                <w:rFonts w:cs="Arial"/>
                <w:b w:val="0"/>
                <w:sz w:val="16"/>
                <w:szCs w:val="16"/>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8DBF35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13E1C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CA1821"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60C70FC"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6573E36"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BFA8AD4"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5ACA3B4" w14:textId="77777777" w:rsidR="00444DD8" w:rsidRPr="00FB5215" w:rsidRDefault="00444DD8"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444DD8" w:rsidRPr="00FB5215" w14:paraId="7CFC98FE" w14:textId="77777777" w:rsidTr="00C929F5">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E3FC06E" w14:textId="77777777" w:rsidR="00444DD8" w:rsidRPr="00FB5215" w:rsidRDefault="00444DD8" w:rsidP="00C929F5">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EC618F2"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0B7E5B7"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9F4633D"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F8FF91F"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154EB90"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1DDA9DD"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FCA3FC1" w14:textId="77777777" w:rsidR="00444DD8" w:rsidRPr="00FB5215" w:rsidRDefault="00444DD8" w:rsidP="00C929F5">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r w:rsidR="00ED18AB" w:rsidRPr="00FB5215" w14:paraId="3F76E107" w14:textId="77777777" w:rsidTr="00C929F5">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8A65E8A" w14:textId="77777777" w:rsidR="00ED18AB" w:rsidRPr="00FB5215" w:rsidRDefault="00ED18AB" w:rsidP="00C929F5">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857818" w14:textId="7777777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85D381E" w14:textId="7777777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B3E9312" w14:textId="7777777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A9CC78B" w14:textId="7777777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BA00D90" w14:textId="7777777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63546FF" w14:textId="70D87E07"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FB5215">
              <w:rPr>
                <w:sz w:val="24"/>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4F17DE1" w14:textId="3C67BD8B" w:rsidR="00ED18AB" w:rsidRPr="00FB5215" w:rsidRDefault="00ED18AB" w:rsidP="00C929F5">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r w:rsidRPr="00FB5215">
              <w:rPr>
                <w:sz w:val="22"/>
                <w:lang w:val="en-AU"/>
              </w:rPr>
              <w:t xml:space="preserve">    </w:t>
            </w: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p>
        </w:tc>
      </w:tr>
    </w:tbl>
    <w:p w14:paraId="01863CDE" w14:textId="77777777" w:rsidR="00444DD8" w:rsidRPr="00FB5215" w:rsidRDefault="00444DD8" w:rsidP="00444DD8">
      <w:pPr>
        <w:spacing w:after="0"/>
        <w:rPr>
          <w:rFonts w:cs="Arial"/>
          <w:szCs w:val="20"/>
        </w:rPr>
      </w:pPr>
    </w:p>
    <w:tbl>
      <w:tblPr>
        <w:tblStyle w:val="LightList-Accent1"/>
        <w:tblW w:w="5000" w:type="pct"/>
        <w:jc w:val="center"/>
        <w:tblLayout w:type="fixed"/>
        <w:tblLook w:val="0420" w:firstRow="1" w:lastRow="0" w:firstColumn="0" w:lastColumn="0" w:noHBand="0" w:noVBand="1"/>
      </w:tblPr>
      <w:tblGrid>
        <w:gridCol w:w="2735"/>
        <w:gridCol w:w="6351"/>
        <w:gridCol w:w="2504"/>
        <w:gridCol w:w="1293"/>
        <w:gridCol w:w="1293"/>
      </w:tblGrid>
      <w:tr w:rsidR="00444DD8" w:rsidRPr="00FB5215" w14:paraId="20B5664B" w14:textId="77777777" w:rsidTr="00C929F5">
        <w:trPr>
          <w:cnfStyle w:val="100000000000" w:firstRow="1" w:lastRow="0" w:firstColumn="0" w:lastColumn="0" w:oddVBand="0" w:evenVBand="0" w:oddHBand="0" w:evenHBand="0" w:firstRowFirstColumn="0" w:firstRowLastColumn="0" w:lastRowFirstColumn="0" w:lastRowLastColumn="0"/>
          <w:trHeight w:val="567"/>
          <w:jc w:val="center"/>
        </w:trPr>
        <w:tc>
          <w:tcPr>
            <w:tcW w:w="11590"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15D9B60A" w14:textId="77777777" w:rsidR="00444DD8" w:rsidRPr="00FB5215" w:rsidRDefault="00444DD8" w:rsidP="00C929F5">
            <w:pPr>
              <w:pStyle w:val="DETRPLTabletext10"/>
              <w:rPr>
                <w:sz w:val="22"/>
                <w:lang w:val="en-AU"/>
              </w:rPr>
            </w:pPr>
            <w:r w:rsidRPr="00FB5215">
              <w:rPr>
                <w:sz w:val="22"/>
                <w:lang w:val="en-AU"/>
              </w:rPr>
              <w:t xml:space="preserve">Assessor’s declaration: </w:t>
            </w:r>
            <w:r w:rsidRPr="00FB5215">
              <w:rPr>
                <w:b w:val="0"/>
                <w:sz w:val="22"/>
                <w:lang w:val="en-AU"/>
              </w:rPr>
              <w:t xml:space="preserve">On the basis of the assessment outcomes listed above, the candidate meets the requirements to be awarded the qualification </w:t>
            </w:r>
            <w:r w:rsidRPr="00FB5215">
              <w:rPr>
                <w:sz w:val="22"/>
                <w:lang w:val="en-AU"/>
              </w:rPr>
              <w:t>CHC30113 Certificate III in Early Childhood Education and Care</w:t>
            </w:r>
            <w:r w:rsidRPr="00FB5215">
              <w:rPr>
                <w:b w:val="0"/>
                <w:sz w:val="22"/>
                <w:lang w:val="en-AU"/>
              </w:rPr>
              <w:t>.</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5C29699C" w14:textId="77777777" w:rsidR="00444DD8" w:rsidRPr="00FB5215" w:rsidRDefault="00444DD8" w:rsidP="00C929F5">
            <w:pPr>
              <w:pStyle w:val="DETRPLTabletext10"/>
              <w:rPr>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3BC5720E" w14:textId="77777777" w:rsidR="00444DD8" w:rsidRPr="00FB5215" w:rsidRDefault="00444DD8" w:rsidP="00C929F5">
            <w:pPr>
              <w:pStyle w:val="DETRPLTabletext10"/>
              <w:rPr>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444DD8" w:rsidRPr="00FB5215" w14:paraId="0585B3B9" w14:textId="77777777" w:rsidTr="00C929F5">
        <w:trPr>
          <w:cnfStyle w:val="000000100000" w:firstRow="0" w:lastRow="0" w:firstColumn="0" w:lastColumn="0" w:oddVBand="0" w:evenVBand="0" w:oddHBand="1" w:evenHBand="0" w:firstRowFirstColumn="0" w:firstRowLastColumn="0" w:lastRowFirstColumn="0" w:lastRowLastColumn="0"/>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6A22119A" w14:textId="77777777" w:rsidR="00444DD8" w:rsidRPr="00FB5215" w:rsidRDefault="00444DD8" w:rsidP="00C929F5">
            <w:pPr>
              <w:pStyle w:val="DETRPLTabletext10"/>
              <w:rPr>
                <w:b/>
                <w:sz w:val="22"/>
                <w:lang w:val="en-AU"/>
              </w:rPr>
            </w:pPr>
            <w:r w:rsidRPr="00FB5215">
              <w:rPr>
                <w:b/>
                <w:sz w:val="22"/>
                <w:lang w:val="en-AU"/>
              </w:rPr>
              <w:t>Assessor’s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0A304A" w14:textId="77777777" w:rsidR="00444DD8" w:rsidRPr="00FB5215" w:rsidRDefault="00444DD8" w:rsidP="00C929F5">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79EB5D92" w14:textId="77777777" w:rsidR="00444DD8" w:rsidRPr="00FB5215" w:rsidRDefault="00444DD8" w:rsidP="00C929F5">
            <w:pPr>
              <w:pStyle w:val="DETRPLTabletext10"/>
              <w:rPr>
                <w:b/>
                <w:sz w:val="22"/>
                <w:lang w:val="en-AU"/>
              </w:rPr>
            </w:pPr>
            <w:r w:rsidRPr="00FB5215">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571B04F" w14:textId="77777777" w:rsidR="00444DD8" w:rsidRPr="00FB5215" w:rsidRDefault="00444DD8" w:rsidP="00C929F5">
            <w:pPr>
              <w:pStyle w:val="DETRPLTabletext10"/>
              <w:rPr>
                <w:sz w:val="22"/>
                <w:lang w:val="en-AU"/>
              </w:rPr>
            </w:pPr>
          </w:p>
        </w:tc>
      </w:tr>
      <w:tr w:rsidR="00444DD8" w:rsidRPr="00FB5215" w14:paraId="184C3EB4" w14:textId="77777777" w:rsidTr="00C929F5">
        <w:trPr>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54C7EB2" w14:textId="77777777" w:rsidR="00444DD8" w:rsidRPr="00FB5215" w:rsidRDefault="00444DD8" w:rsidP="00C929F5">
            <w:pPr>
              <w:pStyle w:val="DETRPLTabletext10"/>
              <w:rPr>
                <w:b/>
                <w:sz w:val="22"/>
                <w:lang w:val="en-AU"/>
              </w:rPr>
            </w:pPr>
            <w:r w:rsidRPr="00FB5215">
              <w:rPr>
                <w:b/>
                <w:sz w:val="22"/>
                <w:lang w:val="en-AU"/>
              </w:rPr>
              <w:t>Candidate’s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12A55F3D" w14:textId="77777777" w:rsidR="00444DD8" w:rsidRPr="00FB5215" w:rsidRDefault="00444DD8" w:rsidP="00C929F5">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6D436247" w14:textId="77777777" w:rsidR="00444DD8" w:rsidRPr="00FB5215" w:rsidRDefault="00444DD8" w:rsidP="00C929F5">
            <w:pPr>
              <w:pStyle w:val="DETRPLTabletext10"/>
              <w:rPr>
                <w:b/>
                <w:sz w:val="22"/>
                <w:lang w:val="en-AU"/>
              </w:rPr>
            </w:pPr>
            <w:r w:rsidRPr="00FB5215">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D1E23B2" w14:textId="77777777" w:rsidR="00444DD8" w:rsidRPr="00FB5215" w:rsidRDefault="00444DD8" w:rsidP="00C929F5">
            <w:pPr>
              <w:pStyle w:val="DETRPLTabletext10"/>
              <w:rPr>
                <w:sz w:val="22"/>
                <w:lang w:val="en-AU"/>
              </w:rPr>
            </w:pPr>
          </w:p>
        </w:tc>
      </w:tr>
    </w:tbl>
    <w:p w14:paraId="5A615F43" w14:textId="77777777" w:rsidR="00444DD8" w:rsidRPr="00444DD8" w:rsidRDefault="00444DD8" w:rsidP="00444DD8">
      <w:pPr>
        <w:sectPr w:rsidR="00444DD8" w:rsidRPr="00444DD8" w:rsidSect="00782F5C">
          <w:headerReference w:type="default" r:id="rId47"/>
          <w:footerReference w:type="even" r:id="rId48"/>
          <w:footerReference w:type="default" r:id="rId49"/>
          <w:type w:val="continuous"/>
          <w:pgSz w:w="16840" w:h="11900" w:orient="landscape"/>
          <w:pgMar w:top="1440" w:right="1440" w:bottom="1440" w:left="1440" w:header="567" w:footer="567" w:gutter="0"/>
          <w:cols w:space="720"/>
          <w:docGrid w:linePitch="360"/>
        </w:sectPr>
      </w:pPr>
    </w:p>
    <w:p w14:paraId="65C1479F" w14:textId="7B036338" w:rsidR="00386A56" w:rsidRPr="00FB5215" w:rsidRDefault="00B028A8" w:rsidP="00821792">
      <w:pPr>
        <w:pStyle w:val="Heading1"/>
        <w:sectPr w:rsidR="00386A56" w:rsidRPr="00FB5215" w:rsidSect="00782F5C">
          <w:headerReference w:type="default" r:id="rId50"/>
          <w:footerReference w:type="even" r:id="rId51"/>
          <w:footerReference w:type="default" r:id="rId52"/>
          <w:pgSz w:w="16840" w:h="11900" w:orient="landscape"/>
          <w:pgMar w:top="1440" w:right="1440" w:bottom="1440" w:left="1440" w:header="567" w:footer="567" w:gutter="0"/>
          <w:cols w:space="720"/>
          <w:docGrid w:linePitch="360"/>
        </w:sectPr>
      </w:pPr>
      <w:bookmarkStart w:id="59" w:name="_Toc237589077"/>
      <w:r w:rsidRPr="00FB5215">
        <w:lastRenderedPageBreak/>
        <w:t>Candidate S</w:t>
      </w:r>
      <w:r w:rsidR="00E41F6E" w:rsidRPr="00FB5215">
        <w:t>elf-evaluation</w:t>
      </w:r>
      <w:r w:rsidRPr="00FB5215">
        <w:t xml:space="preserve"> Tool</w:t>
      </w:r>
      <w:r w:rsidR="00386A56" w:rsidRPr="00FB5215">
        <w:t>s</w:t>
      </w:r>
      <w:bookmarkEnd w:id="59"/>
    </w:p>
    <w:p w14:paraId="42E59526" w14:textId="77777777" w:rsidR="00386A56" w:rsidRPr="00FB5215" w:rsidRDefault="00386A56" w:rsidP="00386A56">
      <w:pPr>
        <w:spacing w:after="0"/>
        <w:rPr>
          <w:rFonts w:cs="Arial"/>
        </w:rPr>
      </w:pPr>
    </w:p>
    <w:p w14:paraId="1A0C0CEE" w14:textId="77777777" w:rsidR="005F2C27" w:rsidRPr="00FB5215" w:rsidRDefault="000E01DF" w:rsidP="00ED7513">
      <w:pPr>
        <w:pStyle w:val="BodyText"/>
      </w:pPr>
      <w:r w:rsidRPr="00FB5215">
        <w:t xml:space="preserve">The </w:t>
      </w:r>
      <w:r w:rsidR="002C3F07" w:rsidRPr="00FB5215">
        <w:t xml:space="preserve">following tools are for the candidate’s self-evaluation. The </w:t>
      </w:r>
      <w:r w:rsidRPr="00FB5215">
        <w:t>candidate is required to consider the workplace tasks they can do, and complete these tools in their</w:t>
      </w:r>
      <w:r w:rsidR="00386A56" w:rsidRPr="00FB5215">
        <w:t xml:space="preserve"> own time</w:t>
      </w:r>
      <w:r w:rsidRPr="00FB5215">
        <w:t xml:space="preserve">. </w:t>
      </w:r>
    </w:p>
    <w:p w14:paraId="621149F2" w14:textId="77777777" w:rsidR="005B28B4" w:rsidRPr="00FB5215" w:rsidRDefault="000E01DF" w:rsidP="00ED7513">
      <w:pPr>
        <w:pStyle w:val="BodyText"/>
      </w:pPr>
      <w:r w:rsidRPr="00FB5215">
        <w:t>The</w:t>
      </w:r>
      <w:r w:rsidR="005B28B4" w:rsidRPr="00FB5215">
        <w:t xml:space="preserve"> candidate</w:t>
      </w:r>
      <w:r w:rsidRPr="00FB5215">
        <w:t xml:space="preserve"> </w:t>
      </w:r>
      <w:r w:rsidR="002C3F07" w:rsidRPr="00FB5215">
        <w:t>should be</w:t>
      </w:r>
      <w:r w:rsidRPr="00FB5215">
        <w:t xml:space="preserve"> given the tools during </w:t>
      </w:r>
      <w:r w:rsidR="00386A56" w:rsidRPr="00FB5215">
        <w:t>Step 1 of the RPL assessment process</w:t>
      </w:r>
      <w:r w:rsidR="005B28B4" w:rsidRPr="00FB5215">
        <w:t>—</w:t>
      </w:r>
      <w:r w:rsidRPr="00FB5215">
        <w:t>the initial in</w:t>
      </w:r>
      <w:r w:rsidR="002C3F07" w:rsidRPr="00FB5215">
        <w:t>terview and planning session</w:t>
      </w:r>
      <w:r w:rsidRPr="00FB5215">
        <w:t xml:space="preserve">. </w:t>
      </w:r>
    </w:p>
    <w:p w14:paraId="5AE32CFA" w14:textId="4C4EAC32" w:rsidR="000E01DF" w:rsidRPr="00FB5215" w:rsidRDefault="000E01DF" w:rsidP="00ED7513">
      <w:pPr>
        <w:pStyle w:val="BodyText"/>
      </w:pPr>
      <w:r w:rsidRPr="00FB5215">
        <w:t xml:space="preserve">At that session, the assessor should advise the candidate how to complete </w:t>
      </w:r>
      <w:r w:rsidR="005F2C27" w:rsidRPr="00FB5215">
        <w:t>the self-evaluation</w:t>
      </w:r>
      <w:r w:rsidRPr="00FB5215">
        <w:t xml:space="preserve">, including the need for workplace verification of skills. </w:t>
      </w:r>
      <w:r w:rsidR="005F2C27" w:rsidRPr="00FB5215">
        <w:t>More detailed i</w:t>
      </w:r>
      <w:r w:rsidRPr="00FB5215">
        <w:t>nstructions for assessors are on the following page.</w:t>
      </w:r>
    </w:p>
    <w:p w14:paraId="199F345C" w14:textId="77777777" w:rsidR="000E01DF" w:rsidRPr="00FB5215" w:rsidRDefault="000E01DF" w:rsidP="00ED7513">
      <w:pPr>
        <w:pStyle w:val="BodyText"/>
      </w:pPr>
    </w:p>
    <w:p w14:paraId="0130C77F" w14:textId="77777777" w:rsidR="005B28B4" w:rsidRPr="00FB5215" w:rsidRDefault="005B28B4" w:rsidP="00ED7513">
      <w:pPr>
        <w:pStyle w:val="BodyText"/>
      </w:pPr>
    </w:p>
    <w:p w14:paraId="6FD9F86C" w14:textId="7A0C742E" w:rsidR="005F2C27" w:rsidRPr="00FB5215" w:rsidRDefault="00386A56" w:rsidP="00ED7513">
      <w:pPr>
        <w:pStyle w:val="BodyText"/>
      </w:pPr>
      <w:r w:rsidRPr="00FB5215">
        <w:t xml:space="preserve">These tools allow candidates to document and </w:t>
      </w:r>
      <w:r w:rsidR="00002E9F">
        <w:t xml:space="preserve">broadly </w:t>
      </w:r>
      <w:r w:rsidRPr="00FB5215">
        <w:t>evaluate their knowledge and skills against workplace tasks</w:t>
      </w:r>
      <w:r w:rsidR="002C3F07" w:rsidRPr="00FB5215">
        <w:t xml:space="preserve"> they believe they can do</w:t>
      </w:r>
      <w:r w:rsidRPr="00FB5215">
        <w:t xml:space="preserve"> and to collate some initial evidence</w:t>
      </w:r>
      <w:r w:rsidR="002C3F07" w:rsidRPr="00FB5215">
        <w:t xml:space="preserve"> (the tasks are aligned to unit clusters)</w:t>
      </w:r>
      <w:r w:rsidRPr="00FB5215">
        <w:t xml:space="preserve">. </w:t>
      </w:r>
    </w:p>
    <w:p w14:paraId="0F28F682" w14:textId="181C395A" w:rsidR="00386A56" w:rsidRPr="00FB5215" w:rsidRDefault="00386A56" w:rsidP="00ED7513">
      <w:pPr>
        <w:pStyle w:val="BodyText"/>
      </w:pPr>
      <w:r w:rsidRPr="00FB5215">
        <w:t>They also require workplace representatives to verify the candidate’s skills and knowledge.</w:t>
      </w:r>
      <w:r w:rsidR="000E01DF" w:rsidRPr="00FB5215">
        <w:t xml:space="preserve"> The</w:t>
      </w:r>
      <w:r w:rsidR="002C3F07" w:rsidRPr="00FB5215">
        <w:t xml:space="preserve"> tools</w:t>
      </w:r>
      <w:r w:rsidR="000E01DF" w:rsidRPr="00FB5215">
        <w:t xml:space="preserve"> include instructions for candidates</w:t>
      </w:r>
      <w:r w:rsidR="002C3F07" w:rsidRPr="00FB5215">
        <w:t xml:space="preserve"> and workplaces</w:t>
      </w:r>
      <w:r w:rsidR="000E01DF" w:rsidRPr="00FB5215">
        <w:t xml:space="preserve">, self-evaluation tools for each cluster, and a form for listing any </w:t>
      </w:r>
      <w:r w:rsidR="00EB16C1" w:rsidRPr="00FB5215">
        <w:t xml:space="preserve">attached </w:t>
      </w:r>
      <w:r w:rsidR="000E01DF" w:rsidRPr="00FB5215">
        <w:t>evidence.</w:t>
      </w:r>
    </w:p>
    <w:p w14:paraId="0DD0FDC0" w14:textId="25A3703D" w:rsidR="005F2C27" w:rsidRPr="00FB5215" w:rsidRDefault="005F2C27" w:rsidP="00ED7513">
      <w:pPr>
        <w:pStyle w:val="BodyText"/>
      </w:pPr>
      <w:r w:rsidRPr="00FB5215">
        <w:rPr>
          <w:b/>
        </w:rPr>
        <w:t>Note:</w:t>
      </w:r>
      <w:r w:rsidRPr="00FB5215">
        <w:t xml:space="preserve"> If students require additional support to complete the tools, this should be provided.</w:t>
      </w:r>
    </w:p>
    <w:p w14:paraId="239F2956" w14:textId="77777777" w:rsidR="00EB16C1" w:rsidRPr="00FB5215" w:rsidRDefault="00EB16C1" w:rsidP="000E01DF">
      <w:pPr>
        <w:pStyle w:val="BodyText"/>
        <w:spacing w:before="0" w:line="240" w:lineRule="auto"/>
        <w:rPr>
          <w:rFonts w:cs="Arial"/>
        </w:rPr>
        <w:sectPr w:rsidR="00EB16C1" w:rsidRPr="00FB5215" w:rsidSect="00F4778E">
          <w:type w:val="continuous"/>
          <w:pgSz w:w="16840" w:h="11900" w:orient="landscape"/>
          <w:pgMar w:top="1440" w:right="1440" w:bottom="1440" w:left="1440" w:header="708" w:footer="567" w:gutter="0"/>
          <w:cols w:num="2" w:space="720"/>
          <w:docGrid w:linePitch="360"/>
        </w:sectPr>
      </w:pPr>
    </w:p>
    <w:p w14:paraId="3E1D7669" w14:textId="4C024BF6" w:rsidR="00386A56" w:rsidRPr="00FB5215" w:rsidRDefault="00386A56" w:rsidP="00386A56">
      <w:pPr>
        <w:spacing w:after="0"/>
        <w:rPr>
          <w:rFonts w:cs="Arial"/>
        </w:rPr>
        <w:sectPr w:rsidR="00386A56" w:rsidRPr="00FB5215" w:rsidSect="00F4778E">
          <w:type w:val="continuous"/>
          <w:pgSz w:w="16840" w:h="11900" w:orient="landscape"/>
          <w:pgMar w:top="1440" w:right="1440" w:bottom="1440" w:left="1440" w:header="708" w:footer="567" w:gutter="0"/>
          <w:cols w:num="2" w:space="720"/>
          <w:docGrid w:linePitch="360"/>
        </w:sectPr>
      </w:pPr>
    </w:p>
    <w:tbl>
      <w:tblPr>
        <w:tblStyle w:val="LightList-Accent11"/>
        <w:tblW w:w="5000" w:type="pct"/>
        <w:jc w:val="center"/>
        <w:tblLayout w:type="fixed"/>
        <w:tblLook w:val="0420" w:firstRow="1" w:lastRow="0" w:firstColumn="0" w:lastColumn="0" w:noHBand="0" w:noVBand="1"/>
      </w:tblPr>
      <w:tblGrid>
        <w:gridCol w:w="6946"/>
        <w:gridCol w:w="6946"/>
      </w:tblGrid>
      <w:tr w:rsidR="005B28B4" w:rsidRPr="00FB5215" w14:paraId="0E1CC31B" w14:textId="77777777" w:rsidTr="009D24D0">
        <w:trPr>
          <w:cnfStyle w:val="100000000000" w:firstRow="1" w:lastRow="0" w:firstColumn="0" w:lastColumn="0" w:oddVBand="0" w:evenVBand="0" w:oddHBand="0"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61F5BB" w14:textId="77777777" w:rsidR="005B28B4" w:rsidRPr="00087EA9" w:rsidRDefault="005B28B4" w:rsidP="009D24D0">
            <w:pPr>
              <w:pStyle w:val="Heading2"/>
              <w:outlineLvl w:val="1"/>
              <w:rPr>
                <w:rFonts w:ascii="Arial" w:hAnsi="Arial" w:cs="Arial"/>
                <w:b/>
                <w:color w:val="FFFFFF" w:themeColor="background1"/>
              </w:rPr>
            </w:pPr>
            <w:r w:rsidRPr="00087EA9">
              <w:rPr>
                <w:rFonts w:ascii="Arial" w:hAnsi="Arial" w:cs="Arial"/>
                <w:b/>
              </w:rPr>
              <w:lastRenderedPageBreak/>
              <w:br w:type="page"/>
            </w:r>
            <w:bookmarkStart w:id="60" w:name="_Toc237589078"/>
            <w:r w:rsidRPr="00087EA9">
              <w:rPr>
                <w:rFonts w:ascii="Arial" w:hAnsi="Arial" w:cs="Arial"/>
                <w:b/>
                <w:color w:val="FFFFFF" w:themeColor="background1"/>
              </w:rPr>
              <w:t>Candidate Self-evaluation Tools: Instructions for the assessor</w:t>
            </w:r>
            <w:bookmarkEnd w:id="60"/>
          </w:p>
        </w:tc>
      </w:tr>
      <w:tr w:rsidR="005B28B4" w:rsidRPr="00FB5215" w14:paraId="394169A2" w14:textId="77777777" w:rsidTr="009D24D0">
        <w:trPr>
          <w:cnfStyle w:val="000000100000" w:firstRow="0" w:lastRow="0" w:firstColumn="0" w:lastColumn="0" w:oddVBand="0" w:evenVBand="0" w:oddHBand="1"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007590D2" w14:textId="77777777" w:rsidR="005B28B4" w:rsidRPr="00FB5215" w:rsidRDefault="005B28B4" w:rsidP="009D24D0">
            <w:pPr>
              <w:pStyle w:val="DETRPLTabletext10"/>
              <w:rPr>
                <w:b/>
                <w:sz w:val="22"/>
                <w:lang w:val="en-AU"/>
              </w:rPr>
            </w:pPr>
            <w:r w:rsidRPr="00FB5215">
              <w:rPr>
                <w:b/>
                <w:sz w:val="22"/>
                <w:lang w:val="en-AU"/>
              </w:rPr>
              <w:t>Assessors should read the following notes before providing candidates with the self-evaluation tools</w:t>
            </w:r>
          </w:p>
        </w:tc>
      </w:tr>
      <w:tr w:rsidR="005B28B4" w:rsidRPr="00FB5215" w14:paraId="6FFDEF61" w14:textId="77777777" w:rsidTr="009D24D0">
        <w:trPr>
          <w:trHeight w:val="284"/>
          <w:jc w:val="center"/>
        </w:trPr>
        <w:tc>
          <w:tcPr>
            <w:tcW w:w="6946"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1D7E3F2D" w14:textId="77777777" w:rsidR="005B28B4" w:rsidRPr="00FB5215" w:rsidRDefault="005B28B4" w:rsidP="009D24D0">
            <w:pPr>
              <w:pStyle w:val="BodyText"/>
              <w:rPr>
                <w:rFonts w:cs="Arial"/>
                <w:b/>
                <w:sz w:val="20"/>
                <w:szCs w:val="20"/>
              </w:rPr>
            </w:pPr>
            <w:r w:rsidRPr="00FB5215">
              <w:rPr>
                <w:rFonts w:cs="Arial"/>
                <w:b/>
                <w:sz w:val="20"/>
                <w:szCs w:val="20"/>
              </w:rPr>
              <w:t>What are these tools?</w:t>
            </w:r>
          </w:p>
          <w:p w14:paraId="0F4A5FB1" w14:textId="77777777" w:rsidR="005B28B4" w:rsidRPr="00FB5215" w:rsidRDefault="005B28B4" w:rsidP="009D24D0">
            <w:pPr>
              <w:pStyle w:val="BodyText"/>
              <w:rPr>
                <w:rFonts w:cs="Arial"/>
                <w:sz w:val="20"/>
                <w:szCs w:val="20"/>
              </w:rPr>
            </w:pPr>
            <w:r w:rsidRPr="00FB5215">
              <w:rPr>
                <w:rFonts w:cs="Arial"/>
                <w:sz w:val="20"/>
                <w:szCs w:val="20"/>
              </w:rPr>
              <w:t xml:space="preserve">These tools include five self-evaluation forms each related to a ‘cluster’ of units of competency and a form to list attached documents—to be completed independently by the candidate and verified by the workplace. When completed, these provide evidence of workplace tasks the candidate believes they can do and examples of how they apply skills and knowledge, with this information supplemented and verified by the workplace. </w:t>
            </w:r>
          </w:p>
          <w:p w14:paraId="3345C193" w14:textId="77777777" w:rsidR="005B28B4" w:rsidRPr="00FB5215" w:rsidRDefault="005B28B4" w:rsidP="009D24D0">
            <w:pPr>
              <w:pStyle w:val="BodyText"/>
              <w:rPr>
                <w:rFonts w:cs="Arial"/>
                <w:sz w:val="20"/>
                <w:szCs w:val="20"/>
              </w:rPr>
            </w:pPr>
            <w:r w:rsidRPr="00FB5215">
              <w:rPr>
                <w:rFonts w:cs="Arial"/>
                <w:b/>
                <w:sz w:val="20"/>
                <w:szCs w:val="20"/>
              </w:rPr>
              <w:t>Note:</w:t>
            </w:r>
            <w:r w:rsidRPr="00FB5215">
              <w:rPr>
                <w:rFonts w:cs="Arial"/>
                <w:sz w:val="20"/>
                <w:szCs w:val="20"/>
              </w:rPr>
              <w:t xml:space="preserve"> This will not be sufficient to determine competence (the </w:t>
            </w:r>
            <w:r w:rsidRPr="00FB5215">
              <w:rPr>
                <w:rFonts w:cs="Arial"/>
                <w:i/>
                <w:sz w:val="20"/>
                <w:szCs w:val="20"/>
              </w:rPr>
              <w:t>RPL Toolkit</w:t>
            </w:r>
            <w:r w:rsidRPr="00FB5215">
              <w:rPr>
                <w:rFonts w:cs="Arial"/>
                <w:sz w:val="20"/>
                <w:szCs w:val="20"/>
              </w:rPr>
              <w:t xml:space="preserve"> processes requires candidates to be assessed in the workplace). However, the self-evaluation will provide evidence and information that can be used in determining the next steps in the RPL assessment process.</w:t>
            </w:r>
          </w:p>
          <w:p w14:paraId="161FE7B1" w14:textId="77777777" w:rsidR="005B28B4" w:rsidRPr="00FB5215" w:rsidRDefault="005B28B4" w:rsidP="009D24D0">
            <w:pPr>
              <w:pStyle w:val="BodyText"/>
              <w:rPr>
                <w:rFonts w:cs="Arial"/>
                <w:b/>
                <w:sz w:val="20"/>
                <w:szCs w:val="20"/>
              </w:rPr>
            </w:pPr>
            <w:r w:rsidRPr="00FB5215">
              <w:rPr>
                <w:rFonts w:cs="Arial"/>
                <w:b/>
                <w:sz w:val="20"/>
                <w:szCs w:val="20"/>
              </w:rPr>
              <w:t>Instructions for assessors providing the tools</w:t>
            </w:r>
          </w:p>
          <w:p w14:paraId="6108291F" w14:textId="05D39546" w:rsidR="005B28B4" w:rsidRPr="00FB5215" w:rsidRDefault="005B28B4" w:rsidP="009D24D0">
            <w:pPr>
              <w:pStyle w:val="BodyText"/>
              <w:rPr>
                <w:rFonts w:cs="Arial"/>
                <w:sz w:val="20"/>
                <w:szCs w:val="20"/>
              </w:rPr>
            </w:pPr>
            <w:r w:rsidRPr="00FB5215">
              <w:rPr>
                <w:rFonts w:cs="Arial"/>
                <w:sz w:val="20"/>
                <w:szCs w:val="20"/>
              </w:rPr>
              <w:t>Provide the candidate with the tools</w:t>
            </w:r>
            <w:r w:rsidRPr="00FB5215">
              <w:rPr>
                <w:rFonts w:cs="Arial"/>
                <w:b/>
                <w:sz w:val="20"/>
                <w:szCs w:val="20"/>
              </w:rPr>
              <w:t xml:space="preserve"> (</w:t>
            </w:r>
            <w:r w:rsidR="00500F01">
              <w:rPr>
                <w:rFonts w:cs="Arial"/>
                <w:sz w:val="20"/>
                <w:szCs w:val="20"/>
              </w:rPr>
              <w:t>the following pages</w:t>
            </w:r>
            <w:r w:rsidR="00500F01" w:rsidRPr="00FB5215">
              <w:rPr>
                <w:rFonts w:cs="Arial"/>
                <w:sz w:val="20"/>
                <w:szCs w:val="20"/>
              </w:rPr>
              <w:t>—</w:t>
            </w:r>
            <w:r w:rsidRPr="00FB5215">
              <w:rPr>
                <w:rFonts w:cs="Arial"/>
                <w:sz w:val="20"/>
                <w:szCs w:val="20"/>
              </w:rPr>
              <w:t>from the ‘Instructions to the Candidate’ to the end of the ‘List of attached documents’ section)</w:t>
            </w:r>
            <w:r w:rsidRPr="00FB5215">
              <w:rPr>
                <w:rFonts w:cs="Arial"/>
                <w:b/>
                <w:sz w:val="20"/>
                <w:szCs w:val="20"/>
              </w:rPr>
              <w:t xml:space="preserve"> during Step 1 of the RPL assessment process </w:t>
            </w:r>
            <w:r w:rsidRPr="00FB5215">
              <w:rPr>
                <w:rFonts w:cs="Arial"/>
                <w:sz w:val="20"/>
                <w:szCs w:val="20"/>
              </w:rPr>
              <w:t xml:space="preserve">(at the initial interview and planning session). </w:t>
            </w:r>
          </w:p>
          <w:p w14:paraId="111E7078" w14:textId="77777777" w:rsidR="005B28B4" w:rsidRPr="00FB5215" w:rsidRDefault="005B28B4" w:rsidP="009D24D0">
            <w:pPr>
              <w:pStyle w:val="BodyText"/>
              <w:rPr>
                <w:rFonts w:cs="Arial"/>
                <w:sz w:val="20"/>
                <w:szCs w:val="20"/>
              </w:rPr>
            </w:pPr>
            <w:r w:rsidRPr="00FB5215">
              <w:rPr>
                <w:rFonts w:cs="Arial"/>
                <w:sz w:val="20"/>
                <w:szCs w:val="20"/>
              </w:rPr>
              <w:t>If applicable, before providing the tools, remove any sections for any units in which the candidate has been assessed as competent (for example, by credit transfer or National Recognition).</w:t>
            </w:r>
          </w:p>
          <w:p w14:paraId="57CD55C7" w14:textId="77777777" w:rsidR="005B28B4" w:rsidRPr="00FB5215" w:rsidRDefault="005B28B4" w:rsidP="009D24D0">
            <w:pPr>
              <w:pStyle w:val="BodyText"/>
              <w:rPr>
                <w:rFonts w:cs="Arial"/>
                <w:sz w:val="20"/>
                <w:szCs w:val="20"/>
              </w:rPr>
            </w:pPr>
            <w:r w:rsidRPr="00FB5215">
              <w:rPr>
                <w:rFonts w:cs="Arial"/>
                <w:sz w:val="20"/>
                <w:szCs w:val="20"/>
              </w:rPr>
              <w:t xml:space="preserve">When providing the </w:t>
            </w:r>
            <w:r w:rsidRPr="00FB5215">
              <w:rPr>
                <w:rFonts w:cs="Arial"/>
                <w:i/>
                <w:sz w:val="20"/>
                <w:szCs w:val="20"/>
              </w:rPr>
              <w:t>Candidate Self-evaluation Tools</w:t>
            </w:r>
            <w:r w:rsidRPr="00FB5215">
              <w:rPr>
                <w:rFonts w:cs="Arial"/>
                <w:sz w:val="20"/>
                <w:szCs w:val="20"/>
              </w:rPr>
              <w:t>:</w:t>
            </w:r>
          </w:p>
          <w:p w14:paraId="7B60973E"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advise the candidate that the completed tools will be part of the evidence to be considered in determining their competence</w:t>
            </w:r>
          </w:p>
        </w:tc>
        <w:tc>
          <w:tcPr>
            <w:tcW w:w="6946"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43973191"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go through the tools, showing the candidate how to complete them</w:t>
            </w:r>
          </w:p>
          <w:p w14:paraId="1A554DE3"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determine any support that could be needed by the candidate, such as language, literacy or numeracy support or skills in using a computer if needed, and advise how this can be sourced</w:t>
            </w:r>
          </w:p>
          <w:p w14:paraId="5599B882"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inform the candidate that the RPL process is not based on documentary evidence only—that is, while documents can be attached, the candidate does not need to provide documents as evidence of every skill they claim they hold, as other assessment processes will also be used</w:t>
            </w:r>
          </w:p>
          <w:p w14:paraId="0548322A"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inform the candidate that they will need to seek verification of their completed self-evaluation from a workplace representative (that is, a person in a position of responsibility, perhaps their employer or supervisor, who holds higher qualifications than they do and has observed their workplace performance)</w:t>
            </w:r>
          </w:p>
          <w:p w14:paraId="3DB92E0E" w14:textId="77777777" w:rsidR="005B28B4" w:rsidRPr="00FB5215" w:rsidRDefault="005B28B4" w:rsidP="009D24D0">
            <w:pPr>
              <w:pStyle w:val="BodyText"/>
              <w:numPr>
                <w:ilvl w:val="0"/>
                <w:numId w:val="2"/>
              </w:numPr>
              <w:rPr>
                <w:rFonts w:cs="Arial"/>
                <w:sz w:val="20"/>
                <w:szCs w:val="20"/>
              </w:rPr>
            </w:pPr>
            <w:r w:rsidRPr="00FB5215">
              <w:rPr>
                <w:rFonts w:cs="Arial"/>
                <w:sz w:val="20"/>
                <w:szCs w:val="20"/>
              </w:rPr>
              <w:t xml:space="preserve">give the candidate the </w:t>
            </w:r>
            <w:r w:rsidRPr="00FB5215">
              <w:rPr>
                <w:rFonts w:cs="Arial"/>
                <w:i/>
                <w:sz w:val="20"/>
                <w:szCs w:val="20"/>
              </w:rPr>
              <w:t>Workplace Representative Form</w:t>
            </w:r>
            <w:r w:rsidRPr="00FB5215">
              <w:rPr>
                <w:rFonts w:cs="Arial"/>
                <w:sz w:val="20"/>
                <w:szCs w:val="20"/>
              </w:rPr>
              <w:t xml:space="preserve"> that also must be completed by the workplace representative.</w:t>
            </w:r>
          </w:p>
          <w:p w14:paraId="04289CCA" w14:textId="77777777" w:rsidR="005B28B4" w:rsidRPr="00FB5215" w:rsidRDefault="005B28B4" w:rsidP="009D24D0">
            <w:pPr>
              <w:pStyle w:val="BodyText"/>
              <w:rPr>
                <w:rFonts w:cs="Arial"/>
                <w:b/>
                <w:sz w:val="20"/>
                <w:szCs w:val="20"/>
              </w:rPr>
            </w:pPr>
            <w:r w:rsidRPr="00FB5215">
              <w:rPr>
                <w:rFonts w:cs="Arial"/>
                <w:b/>
                <w:sz w:val="20"/>
                <w:szCs w:val="20"/>
              </w:rPr>
              <w:t>Instructions for assessors in reviewing the completed tools</w:t>
            </w:r>
          </w:p>
          <w:p w14:paraId="2513B2B9" w14:textId="77777777" w:rsidR="005B28B4" w:rsidRPr="00FB5215" w:rsidRDefault="005B28B4" w:rsidP="009D24D0">
            <w:pPr>
              <w:pStyle w:val="BodyText"/>
              <w:rPr>
                <w:rFonts w:cs="Arial"/>
                <w:sz w:val="20"/>
                <w:szCs w:val="20"/>
              </w:rPr>
            </w:pPr>
            <w:r w:rsidRPr="00FB5215">
              <w:rPr>
                <w:rFonts w:cs="Arial"/>
                <w:sz w:val="20"/>
                <w:szCs w:val="20"/>
              </w:rPr>
              <w:t>After the completed tools are returned, assessors should check them for completion and sign-off, review the information and any evidence provided, and add comments to the tools in the section provided at the end of each.</w:t>
            </w:r>
          </w:p>
          <w:p w14:paraId="7FBC25AA" w14:textId="77777777" w:rsidR="005B28B4" w:rsidRPr="00FB5215" w:rsidRDefault="005B28B4" w:rsidP="009D24D0">
            <w:pPr>
              <w:pStyle w:val="BodyText"/>
              <w:rPr>
                <w:rFonts w:cs="Arial"/>
                <w:szCs w:val="20"/>
              </w:rPr>
            </w:pPr>
            <w:r w:rsidRPr="00FB5215">
              <w:rPr>
                <w:rFonts w:cs="Arial"/>
                <w:sz w:val="20"/>
                <w:szCs w:val="20"/>
              </w:rPr>
              <w:t>The information gathered from the candidate self-evaluation should guide the assessor in determining the focus of the ‘competency conversations’ and workplace assessment tasks to be undertaken.</w:t>
            </w:r>
          </w:p>
        </w:tc>
      </w:tr>
    </w:tbl>
    <w:p w14:paraId="7BD5498E" w14:textId="77777777" w:rsidR="005B28B4" w:rsidRPr="00FB5215" w:rsidRDefault="005B28B4" w:rsidP="005B28B4">
      <w:pPr>
        <w:jc w:val="both"/>
        <w:rPr>
          <w:rFonts w:cs="Arial"/>
          <w:szCs w:val="22"/>
        </w:rPr>
      </w:pPr>
      <w:bookmarkStart w:id="61" w:name="_Toc180992668"/>
    </w:p>
    <w:p w14:paraId="4073CD63" w14:textId="77777777" w:rsidR="005B28B4" w:rsidRPr="00FB5215" w:rsidRDefault="005B28B4" w:rsidP="005B28B4">
      <w:pPr>
        <w:jc w:val="both"/>
        <w:rPr>
          <w:rFonts w:cs="Arial"/>
          <w:szCs w:val="22"/>
        </w:rPr>
        <w:sectPr w:rsidR="005B28B4" w:rsidRPr="00FB5215" w:rsidSect="009D24D0">
          <w:headerReference w:type="default" r:id="rId53"/>
          <w:footerReference w:type="even" r:id="rId54"/>
          <w:footerReference w:type="default" r:id="rId55"/>
          <w:pgSz w:w="16840" w:h="11907" w:orient="landscape" w:code="9"/>
          <w:pgMar w:top="1440" w:right="1440" w:bottom="1440" w:left="1440" w:header="567" w:footer="567" w:gutter="284"/>
          <w:cols w:space="708"/>
          <w:docGrid w:linePitch="360"/>
        </w:sectPr>
      </w:pPr>
    </w:p>
    <w:tbl>
      <w:tblPr>
        <w:tblStyle w:val="LightList-Accent11"/>
        <w:tblW w:w="5000" w:type="pct"/>
        <w:jc w:val="center"/>
        <w:tblLayout w:type="fixed"/>
        <w:tblLook w:val="0420" w:firstRow="1" w:lastRow="0" w:firstColumn="0" w:lastColumn="0" w:noHBand="0" w:noVBand="1"/>
      </w:tblPr>
      <w:tblGrid>
        <w:gridCol w:w="7088"/>
        <w:gridCol w:w="7088"/>
      </w:tblGrid>
      <w:tr w:rsidR="005B28B4" w:rsidRPr="00FB5215" w14:paraId="1DDDA879" w14:textId="77777777" w:rsidTr="009D24D0">
        <w:trPr>
          <w:cnfStyle w:val="100000000000" w:firstRow="1" w:lastRow="0" w:firstColumn="0" w:lastColumn="0" w:oddVBand="0" w:evenVBand="0" w:oddHBand="0"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9B3219" w14:textId="77777777" w:rsidR="005B28B4" w:rsidRPr="00087EA9" w:rsidRDefault="005B28B4" w:rsidP="009D24D0">
            <w:pPr>
              <w:pStyle w:val="Heading2"/>
              <w:outlineLvl w:val="1"/>
              <w:rPr>
                <w:rFonts w:ascii="Arial" w:hAnsi="Arial" w:cs="Arial"/>
                <w:b/>
                <w:color w:val="FFFFFF" w:themeColor="background1"/>
              </w:rPr>
            </w:pPr>
            <w:bookmarkStart w:id="62" w:name="_Toc180992672"/>
            <w:r w:rsidRPr="00087EA9">
              <w:rPr>
                <w:rFonts w:ascii="Arial" w:hAnsi="Arial" w:cs="Arial"/>
                <w:b/>
              </w:rPr>
              <w:lastRenderedPageBreak/>
              <w:br w:type="page"/>
            </w:r>
            <w:bookmarkStart w:id="63" w:name="_Toc237589079"/>
            <w:r w:rsidRPr="00087EA9">
              <w:rPr>
                <w:rFonts w:ascii="Arial" w:hAnsi="Arial" w:cs="Arial"/>
                <w:b/>
                <w:color w:val="FFFFFF" w:themeColor="background1"/>
              </w:rPr>
              <w:t>Candidate Self-evaluation Tools: Instructions for the RPL candidate and workplace representative</w:t>
            </w:r>
            <w:bookmarkEnd w:id="63"/>
          </w:p>
        </w:tc>
      </w:tr>
      <w:tr w:rsidR="005B28B4" w:rsidRPr="00FB5215" w14:paraId="7CD6D0C3" w14:textId="77777777" w:rsidTr="009D24D0">
        <w:trPr>
          <w:cnfStyle w:val="000000100000" w:firstRow="0" w:lastRow="0" w:firstColumn="0" w:lastColumn="0" w:oddVBand="0" w:evenVBand="0" w:oddHBand="1"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5B94F70F" w14:textId="77777777" w:rsidR="005B28B4" w:rsidRPr="00FB5215" w:rsidRDefault="005B28B4" w:rsidP="009D24D0">
            <w:pPr>
              <w:pStyle w:val="DETRPLTabletext10"/>
              <w:rPr>
                <w:b/>
                <w:sz w:val="22"/>
                <w:lang w:val="en-AU"/>
              </w:rPr>
            </w:pPr>
            <w:r w:rsidRPr="00FB5215">
              <w:rPr>
                <w:b/>
                <w:sz w:val="22"/>
                <w:lang w:val="en-AU"/>
              </w:rPr>
              <w:t>RPL candidates and workplace personnel—please read the following notes before completing the tables</w:t>
            </w:r>
          </w:p>
        </w:tc>
      </w:tr>
      <w:tr w:rsidR="005B28B4" w:rsidRPr="00FB5215" w14:paraId="17CDB5F1" w14:textId="77777777" w:rsidTr="009D24D0">
        <w:trPr>
          <w:trHeight w:val="284"/>
          <w:jc w:val="center"/>
        </w:trPr>
        <w:tc>
          <w:tcPr>
            <w:tcW w:w="7363"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5813D2A2" w14:textId="77777777" w:rsidR="005B28B4" w:rsidRPr="00FB5215" w:rsidRDefault="005B28B4" w:rsidP="009D24D0">
            <w:pPr>
              <w:pStyle w:val="BodyText"/>
              <w:rPr>
                <w:rFonts w:cs="Arial"/>
                <w:b/>
                <w:sz w:val="20"/>
                <w:szCs w:val="20"/>
              </w:rPr>
            </w:pPr>
            <w:r w:rsidRPr="00FB5215">
              <w:rPr>
                <w:rFonts w:cs="Arial"/>
                <w:b/>
                <w:sz w:val="20"/>
                <w:szCs w:val="20"/>
              </w:rPr>
              <w:t xml:space="preserve">What is in this document? </w:t>
            </w:r>
          </w:p>
          <w:p w14:paraId="0B846C31" w14:textId="77777777" w:rsidR="005B28B4" w:rsidRPr="00FB5215" w:rsidRDefault="005B28B4" w:rsidP="009D24D0">
            <w:pPr>
              <w:pStyle w:val="BodyText"/>
              <w:rPr>
                <w:rFonts w:cs="Arial"/>
                <w:sz w:val="20"/>
                <w:szCs w:val="20"/>
              </w:rPr>
            </w:pPr>
            <w:r w:rsidRPr="00FB5215">
              <w:rPr>
                <w:rFonts w:cs="Arial"/>
                <w:sz w:val="20"/>
                <w:szCs w:val="20"/>
              </w:rPr>
              <w:t>This document will help you to evaluate the knowledge and skills you apply at work</w:t>
            </w:r>
            <w:r w:rsidRPr="00FB5215">
              <w:rPr>
                <w:b/>
                <w:sz w:val="20"/>
                <w:szCs w:val="20"/>
              </w:rPr>
              <w:t>—</w:t>
            </w:r>
            <w:r w:rsidRPr="00FB5215">
              <w:rPr>
                <w:rFonts w:cs="Arial"/>
                <w:sz w:val="20"/>
                <w:szCs w:val="20"/>
              </w:rPr>
              <w:t xml:space="preserve">the first step in your RPL process. </w:t>
            </w:r>
          </w:p>
          <w:p w14:paraId="72375762" w14:textId="77777777" w:rsidR="005B28B4" w:rsidRPr="00FB5215" w:rsidRDefault="005B28B4" w:rsidP="009D24D0">
            <w:pPr>
              <w:pStyle w:val="BodyText"/>
              <w:rPr>
                <w:rFonts w:cs="Arial"/>
                <w:sz w:val="20"/>
                <w:szCs w:val="20"/>
              </w:rPr>
            </w:pPr>
            <w:r w:rsidRPr="00FB5215">
              <w:rPr>
                <w:rFonts w:cs="Arial"/>
                <w:sz w:val="20"/>
                <w:szCs w:val="20"/>
              </w:rPr>
              <w:t>The following pages include five sections with tables with ‘clusters’ of units of competency, and there is also a table for listing any attached documents.</w:t>
            </w:r>
          </w:p>
          <w:p w14:paraId="502044A9" w14:textId="77777777" w:rsidR="005B28B4" w:rsidRPr="00FB5215" w:rsidRDefault="005B28B4" w:rsidP="009D24D0">
            <w:pPr>
              <w:pStyle w:val="BodyText"/>
              <w:rPr>
                <w:rFonts w:cs="Arial"/>
                <w:b/>
                <w:sz w:val="20"/>
                <w:szCs w:val="20"/>
              </w:rPr>
            </w:pPr>
            <w:r w:rsidRPr="00FB5215">
              <w:rPr>
                <w:rFonts w:cs="Arial"/>
                <w:b/>
                <w:sz w:val="20"/>
                <w:szCs w:val="20"/>
              </w:rPr>
              <w:t>How to conduct the self-evaluation</w:t>
            </w:r>
          </w:p>
          <w:p w14:paraId="00F6DD31"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Completing this self-evaluation will take some time—</w:t>
            </w:r>
            <w:r w:rsidRPr="00FB5215">
              <w:rPr>
                <w:szCs w:val="20"/>
                <w:lang w:val="en-AU"/>
              </w:rPr>
              <w:t xml:space="preserve">please allow enough time to think very carefully </w:t>
            </w:r>
            <w:r w:rsidRPr="00FB5215">
              <w:rPr>
                <w:color w:val="auto"/>
                <w:szCs w:val="20"/>
                <w:lang w:val="en-AU" w:eastAsia="en-US"/>
              </w:rPr>
              <w:t xml:space="preserve">about the workplace tasks you </w:t>
            </w:r>
            <w:r w:rsidRPr="00FB5215">
              <w:rPr>
                <w:b/>
                <w:i/>
                <w:color w:val="auto"/>
                <w:szCs w:val="20"/>
                <w:lang w:val="en-AU" w:eastAsia="en-US"/>
              </w:rPr>
              <w:t>can do</w:t>
            </w:r>
            <w:r w:rsidRPr="00FB5215">
              <w:rPr>
                <w:color w:val="auto"/>
                <w:szCs w:val="20"/>
                <w:lang w:val="en-AU" w:eastAsia="en-US"/>
              </w:rPr>
              <w:t>.</w:t>
            </w:r>
          </w:p>
          <w:p w14:paraId="19905374"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 xml:space="preserve">The tools include 45 numbered tasks. Think about each task. Consider if you do it </w:t>
            </w:r>
            <w:r w:rsidRPr="00FB5215">
              <w:rPr>
                <w:b/>
                <w:color w:val="auto"/>
                <w:szCs w:val="20"/>
                <w:lang w:val="en-AU" w:eastAsia="en-US"/>
              </w:rPr>
              <w:t>‘very well’</w:t>
            </w:r>
            <w:r w:rsidRPr="00FB5215">
              <w:rPr>
                <w:color w:val="auto"/>
                <w:szCs w:val="20"/>
                <w:lang w:val="en-AU" w:eastAsia="en-US"/>
              </w:rPr>
              <w:t xml:space="preserve">, </w:t>
            </w:r>
            <w:r w:rsidRPr="00FB5215">
              <w:rPr>
                <w:b/>
                <w:color w:val="auto"/>
                <w:szCs w:val="20"/>
                <w:lang w:val="en-AU" w:eastAsia="en-US"/>
              </w:rPr>
              <w:t>‘quite well’</w:t>
            </w:r>
            <w:r w:rsidRPr="00FB5215">
              <w:rPr>
                <w:color w:val="auto"/>
                <w:szCs w:val="20"/>
                <w:lang w:val="en-AU" w:eastAsia="en-US"/>
              </w:rPr>
              <w:t xml:space="preserve"> or </w:t>
            </w:r>
            <w:r w:rsidRPr="00FB5215">
              <w:rPr>
                <w:b/>
                <w:color w:val="auto"/>
                <w:szCs w:val="20"/>
                <w:lang w:val="en-AU" w:eastAsia="en-US"/>
              </w:rPr>
              <w:t>‘no, or not well’</w:t>
            </w:r>
            <w:r w:rsidRPr="00FB5215">
              <w:rPr>
                <w:color w:val="auto"/>
                <w:szCs w:val="20"/>
                <w:lang w:val="en-AU" w:eastAsia="en-US"/>
              </w:rPr>
              <w:t>, and tick the box. Then, add examples of how you do the task in the space provided.</w:t>
            </w:r>
          </w:p>
          <w:p w14:paraId="50DE5AE3"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 xml:space="preserve">After you have completed the tables, ask a workplace representative to complete and sign the workplace sections. This should be someone who knows your work, perhaps your employer or supervisor. They will also need to complete a </w:t>
            </w:r>
            <w:r w:rsidRPr="00FB5215">
              <w:rPr>
                <w:i/>
                <w:color w:val="auto"/>
                <w:szCs w:val="20"/>
                <w:lang w:val="en-AU" w:eastAsia="en-US"/>
              </w:rPr>
              <w:t>Workplace Representative Form</w:t>
            </w:r>
            <w:r w:rsidRPr="00FB5215">
              <w:rPr>
                <w:color w:val="auto"/>
                <w:szCs w:val="20"/>
                <w:lang w:val="en-AU" w:eastAsia="en-US"/>
              </w:rPr>
              <w:t>.</w:t>
            </w:r>
          </w:p>
          <w:p w14:paraId="7D51A252" w14:textId="77777777" w:rsidR="005B28B4" w:rsidRPr="00FB5215" w:rsidRDefault="005B28B4" w:rsidP="009D24D0">
            <w:pPr>
              <w:pStyle w:val="BodyText"/>
              <w:rPr>
                <w:rFonts w:cs="Arial"/>
                <w:sz w:val="20"/>
                <w:szCs w:val="20"/>
              </w:rPr>
            </w:pPr>
            <w:r w:rsidRPr="00FB5215">
              <w:rPr>
                <w:rFonts w:cs="Arial"/>
                <w:sz w:val="20"/>
                <w:szCs w:val="20"/>
              </w:rPr>
              <w:t>The completed tables give the assessor important evidence of tasks you believe you can do, to help them to decide the next RPL steps.</w:t>
            </w:r>
          </w:p>
          <w:p w14:paraId="3FCD22DE" w14:textId="77777777" w:rsidR="005B28B4" w:rsidRPr="00FB5215" w:rsidRDefault="005B28B4" w:rsidP="009D24D0">
            <w:pPr>
              <w:pStyle w:val="BodyText"/>
              <w:rPr>
                <w:rFonts w:cs="Arial"/>
                <w:b/>
                <w:sz w:val="20"/>
                <w:szCs w:val="20"/>
              </w:rPr>
            </w:pPr>
            <w:r w:rsidRPr="00FB5215">
              <w:rPr>
                <w:rFonts w:cs="Arial"/>
                <w:b/>
                <w:sz w:val="20"/>
                <w:szCs w:val="20"/>
              </w:rPr>
              <w:t>You can attach documents</w:t>
            </w:r>
          </w:p>
          <w:p w14:paraId="3BBF7AE3" w14:textId="77777777" w:rsidR="005B28B4" w:rsidRPr="00FB5215" w:rsidRDefault="005B28B4" w:rsidP="009D24D0">
            <w:pPr>
              <w:pStyle w:val="BodyText"/>
              <w:rPr>
                <w:rFonts w:cs="Arial"/>
                <w:sz w:val="20"/>
                <w:szCs w:val="20"/>
              </w:rPr>
            </w:pPr>
            <w:r w:rsidRPr="00FB5215">
              <w:rPr>
                <w:rFonts w:cs="Arial"/>
                <w:sz w:val="20"/>
                <w:szCs w:val="20"/>
              </w:rPr>
              <w:t>Documents can be evidence… you might have documents at work or at home that show you can do some of the workplace tasks. If so, attach them to the back of the completed tables, and add details to the ‘</w:t>
            </w:r>
            <w:r w:rsidRPr="00FB5215">
              <w:rPr>
                <w:rFonts w:cs="Arial"/>
                <w:i/>
                <w:sz w:val="20"/>
                <w:szCs w:val="20"/>
              </w:rPr>
              <w:t>List of Attached Documents’</w:t>
            </w:r>
            <w:r w:rsidRPr="00FB5215">
              <w:rPr>
                <w:rFonts w:cs="Arial"/>
                <w:sz w:val="20"/>
                <w:szCs w:val="20"/>
              </w:rPr>
              <w:t xml:space="preserve"> table.</w:t>
            </w:r>
          </w:p>
        </w:tc>
        <w:tc>
          <w:tcPr>
            <w:tcW w:w="7364"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3BDA20F2" w14:textId="77777777" w:rsidR="005B28B4" w:rsidRPr="00FB5215" w:rsidRDefault="005B28B4" w:rsidP="009D24D0">
            <w:pPr>
              <w:pStyle w:val="BodyText"/>
              <w:rPr>
                <w:rFonts w:cs="Arial"/>
                <w:sz w:val="20"/>
                <w:szCs w:val="20"/>
              </w:rPr>
            </w:pPr>
            <w:r w:rsidRPr="00FB5215">
              <w:rPr>
                <w:rFonts w:cs="Arial"/>
                <w:sz w:val="20"/>
                <w:szCs w:val="20"/>
              </w:rPr>
              <w:t>In thinking about documents to attach, remember:</w:t>
            </w:r>
          </w:p>
          <w:p w14:paraId="3A2EAC85"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you don’t have to find documents for every workplace task—only where you can easily find these, and in line with your assessor’s suggestions</w:t>
            </w:r>
          </w:p>
          <w:p w14:paraId="2B9D4488"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any document can be listed against more than one workplace task</w:t>
            </w:r>
          </w:p>
          <w:p w14:paraId="4B5AE38E"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 xml:space="preserve">the table has a space to put the document number—make sure the same number is on the attached document </w:t>
            </w:r>
          </w:p>
          <w:p w14:paraId="78D8A9BB" w14:textId="77777777" w:rsidR="005B28B4" w:rsidRPr="00FB5215" w:rsidRDefault="005B28B4" w:rsidP="009D24D0">
            <w:pPr>
              <w:pStyle w:val="DETRPLTabletext10"/>
              <w:numPr>
                <w:ilvl w:val="0"/>
                <w:numId w:val="5"/>
              </w:numPr>
              <w:spacing w:line="280" w:lineRule="atLeast"/>
              <w:ind w:left="357" w:hanging="357"/>
              <w:rPr>
                <w:color w:val="auto"/>
                <w:szCs w:val="20"/>
                <w:lang w:val="en-AU" w:eastAsia="en-US"/>
              </w:rPr>
            </w:pPr>
            <w:r w:rsidRPr="00FB5215">
              <w:rPr>
                <w:color w:val="auto"/>
                <w:szCs w:val="20"/>
                <w:lang w:val="en-AU" w:eastAsia="en-US"/>
              </w:rPr>
              <w:t>to maintain confidentiality, remove all personal information from any workplace documents you use.</w:t>
            </w:r>
          </w:p>
          <w:p w14:paraId="2AF46166" w14:textId="77777777" w:rsidR="005B28B4" w:rsidRPr="00FB5215" w:rsidRDefault="005B28B4" w:rsidP="009D24D0">
            <w:pPr>
              <w:pStyle w:val="BodyText"/>
              <w:rPr>
                <w:rFonts w:cs="Arial"/>
                <w:b/>
                <w:sz w:val="20"/>
                <w:szCs w:val="20"/>
              </w:rPr>
            </w:pPr>
            <w:r w:rsidRPr="00FB5215">
              <w:rPr>
                <w:rFonts w:cs="Arial"/>
                <w:b/>
                <w:sz w:val="20"/>
                <w:szCs w:val="20"/>
              </w:rPr>
              <w:t>Instructions for workplace representatives</w:t>
            </w:r>
          </w:p>
          <w:p w14:paraId="7C494045" w14:textId="77777777" w:rsidR="005B28B4" w:rsidRPr="00FB5215" w:rsidRDefault="005B28B4" w:rsidP="009D24D0">
            <w:pPr>
              <w:pStyle w:val="BodyText"/>
              <w:rPr>
                <w:rFonts w:cs="Arial"/>
                <w:sz w:val="20"/>
                <w:szCs w:val="20"/>
              </w:rPr>
            </w:pPr>
            <w:r w:rsidRPr="00FB5215">
              <w:rPr>
                <w:rFonts w:cs="Arial"/>
                <w:sz w:val="20"/>
                <w:szCs w:val="20"/>
              </w:rPr>
              <w:t xml:space="preserve">The </w:t>
            </w:r>
            <w:r w:rsidRPr="00FB5215">
              <w:rPr>
                <w:rFonts w:cs="Arial"/>
                <w:i/>
                <w:sz w:val="20"/>
                <w:szCs w:val="20"/>
              </w:rPr>
              <w:t>Workplace Guide</w:t>
            </w:r>
            <w:r w:rsidRPr="00FB5215">
              <w:rPr>
                <w:rFonts w:cs="Arial"/>
                <w:sz w:val="20"/>
                <w:szCs w:val="20"/>
              </w:rPr>
              <w:t xml:space="preserve"> explains the RPL assessment process. If you do not have this, please ask the assessor or the candidate. </w:t>
            </w:r>
          </w:p>
          <w:p w14:paraId="21339C71" w14:textId="77777777" w:rsidR="005B28B4" w:rsidRPr="00FB5215" w:rsidRDefault="005B28B4" w:rsidP="009D24D0">
            <w:pPr>
              <w:pStyle w:val="BodyText"/>
              <w:rPr>
                <w:rFonts w:cs="Arial"/>
                <w:sz w:val="20"/>
                <w:szCs w:val="20"/>
              </w:rPr>
            </w:pPr>
            <w:r w:rsidRPr="00FB5215">
              <w:rPr>
                <w:rFonts w:cs="Arial"/>
                <w:sz w:val="20"/>
                <w:szCs w:val="20"/>
              </w:rPr>
              <w:t>As a workplace representative you are required to verify the candidate’s self-evaluation. To do this you need to be someone in a position of responsibility who knows the candidate’s performance and holds higher qualifications than they do, perhaps an employer or supervisor. Confirm the self-evaluation (where they have observed it) and provide comments and examples—you</w:t>
            </w:r>
            <w:r w:rsidRPr="00FB5215">
              <w:rPr>
                <w:szCs w:val="20"/>
              </w:rPr>
              <w:t xml:space="preserve"> will </w:t>
            </w:r>
            <w:r w:rsidRPr="00FB5215">
              <w:rPr>
                <w:rFonts w:cs="Arial"/>
                <w:sz w:val="20"/>
                <w:szCs w:val="20"/>
              </w:rPr>
              <w:t xml:space="preserve">also need to complete a </w:t>
            </w:r>
            <w:r w:rsidRPr="00FB5215">
              <w:rPr>
                <w:rFonts w:cs="Arial"/>
                <w:i/>
                <w:sz w:val="20"/>
                <w:szCs w:val="20"/>
              </w:rPr>
              <w:t>Workplace Representative Form</w:t>
            </w:r>
            <w:r w:rsidRPr="00FB5215">
              <w:rPr>
                <w:rFonts w:cs="Arial"/>
                <w:sz w:val="20"/>
                <w:szCs w:val="20"/>
              </w:rPr>
              <w:t>.</w:t>
            </w:r>
          </w:p>
          <w:p w14:paraId="54055AD0" w14:textId="77777777" w:rsidR="005B28B4" w:rsidRPr="00FB5215" w:rsidRDefault="005B28B4" w:rsidP="009D24D0">
            <w:pPr>
              <w:pStyle w:val="BodyText"/>
              <w:rPr>
                <w:rFonts w:cs="Arial"/>
                <w:b/>
                <w:sz w:val="20"/>
                <w:szCs w:val="20"/>
              </w:rPr>
            </w:pPr>
            <w:r w:rsidRPr="00FB5215">
              <w:rPr>
                <w:rFonts w:cs="Arial"/>
                <w:b/>
                <w:sz w:val="20"/>
                <w:szCs w:val="20"/>
              </w:rPr>
              <w:t>After candidates have completed the self-evaluation</w:t>
            </w:r>
          </w:p>
          <w:p w14:paraId="6C79CD81" w14:textId="77777777" w:rsidR="005B28B4" w:rsidRPr="00FB5215" w:rsidRDefault="005B28B4" w:rsidP="009D24D0">
            <w:pPr>
              <w:pStyle w:val="DETRPLTabletext10"/>
              <w:spacing w:line="280" w:lineRule="atLeast"/>
              <w:rPr>
                <w:color w:val="auto"/>
                <w:szCs w:val="20"/>
                <w:lang w:val="en-AU" w:eastAsia="en-US"/>
              </w:rPr>
            </w:pPr>
            <w:r w:rsidRPr="00FB5215">
              <w:rPr>
                <w:color w:val="auto"/>
                <w:szCs w:val="20"/>
                <w:lang w:val="en-AU" w:eastAsia="en-US"/>
              </w:rPr>
              <w:t xml:space="preserve">Copy the completed tables and </w:t>
            </w:r>
            <w:r w:rsidRPr="00FB5215">
              <w:rPr>
                <w:i/>
                <w:szCs w:val="20"/>
                <w:lang w:val="en-AU"/>
              </w:rPr>
              <w:t>Workplace Representative Form</w:t>
            </w:r>
            <w:r w:rsidRPr="00FB5215">
              <w:rPr>
                <w:color w:val="auto"/>
                <w:szCs w:val="20"/>
                <w:lang w:val="en-AU" w:eastAsia="en-US"/>
              </w:rPr>
              <w:t xml:space="preserve"> for your records, and give a copy to the assessor on the date agreed in the </w:t>
            </w:r>
            <w:r w:rsidRPr="00FB5215">
              <w:rPr>
                <w:i/>
                <w:color w:val="auto"/>
                <w:szCs w:val="20"/>
                <w:lang w:val="en-AU" w:eastAsia="en-US"/>
              </w:rPr>
              <w:t>RPL Assessment Plan</w:t>
            </w:r>
            <w:r w:rsidRPr="00FB5215">
              <w:rPr>
                <w:color w:val="auto"/>
                <w:szCs w:val="20"/>
                <w:lang w:val="en-AU" w:eastAsia="en-US"/>
              </w:rPr>
              <w:t xml:space="preserve">. </w:t>
            </w:r>
          </w:p>
        </w:tc>
      </w:tr>
    </w:tbl>
    <w:p w14:paraId="49C99D91" w14:textId="77777777" w:rsidR="005B28B4" w:rsidRPr="00FB5215" w:rsidRDefault="005B28B4" w:rsidP="005B28B4">
      <w:pPr>
        <w:spacing w:after="0"/>
        <w:rPr>
          <w:rFonts w:cs="Arial"/>
        </w:rPr>
        <w:sectPr w:rsidR="005B28B4" w:rsidRPr="00FB5215" w:rsidSect="00D050FD">
          <w:headerReference w:type="default" r:id="rId56"/>
          <w:footerReference w:type="default" r:id="rId57"/>
          <w:pgSz w:w="16840" w:h="11900" w:orient="landscape"/>
          <w:pgMar w:top="1440" w:right="1440" w:bottom="1440" w:left="1440" w:header="567" w:footer="567" w:gutter="0"/>
          <w:cols w:space="720"/>
          <w:docGrid w:linePitch="360"/>
        </w:sectPr>
      </w:pPr>
    </w:p>
    <w:p w14:paraId="56AE944C" w14:textId="77777777" w:rsidR="005B28B4" w:rsidRPr="00FB5215" w:rsidRDefault="005B28B4" w:rsidP="005B28B4">
      <w:pPr>
        <w:pStyle w:val="z-TopofForm"/>
      </w:pPr>
      <w:r w:rsidRPr="00FB5215">
        <w:lastRenderedPageBreak/>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5B28B4" w:rsidRPr="00FB5215" w14:paraId="6CDFCCF6" w14:textId="77777777" w:rsidTr="009D24D0">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027C1289" w14:textId="0E206815" w:rsidR="005B28B4" w:rsidRPr="00FB5215" w:rsidRDefault="005B28B4" w:rsidP="009D24D0">
            <w:pPr>
              <w:pStyle w:val="Heading2"/>
              <w:outlineLvl w:val="1"/>
              <w:rPr>
                <w:rFonts w:ascii="Arial" w:hAnsi="Arial" w:cs="Arial"/>
                <w:b/>
                <w:color w:val="FFFFFF" w:themeColor="background1"/>
              </w:rPr>
            </w:pPr>
            <w:bookmarkStart w:id="64" w:name="_Toc262207901"/>
            <w:bookmarkStart w:id="65" w:name="_Toc180721433"/>
            <w:bookmarkStart w:id="66" w:name="_Toc237589080"/>
            <w:bookmarkEnd w:id="61"/>
            <w:bookmarkEnd w:id="62"/>
            <w:r w:rsidRPr="00FB5215">
              <w:rPr>
                <w:rFonts w:ascii="Arial" w:hAnsi="Arial" w:cs="Arial"/>
                <w:b/>
                <w:color w:val="FFFFFF" w:themeColor="background1"/>
              </w:rPr>
              <w:t xml:space="preserve">Candidate self-evaluation for </w:t>
            </w:r>
            <w:r w:rsidR="00F04F3C">
              <w:rPr>
                <w:rFonts w:ascii="Arial" w:hAnsi="Arial" w:cs="Arial"/>
                <w:b/>
                <w:color w:val="FFFFFF" w:themeColor="background1"/>
              </w:rPr>
              <w:t>Cluster</w:t>
            </w:r>
            <w:r w:rsidRPr="00FB5215">
              <w:rPr>
                <w:rFonts w:ascii="Arial" w:hAnsi="Arial" w:cs="Arial"/>
                <w:b/>
                <w:color w:val="FFFFFF" w:themeColor="background1"/>
              </w:rPr>
              <w:t xml:space="preserve"> 1</w:t>
            </w:r>
            <w:bookmarkEnd w:id="64"/>
            <w:bookmarkEnd w:id="65"/>
            <w:r w:rsidR="00D3672C" w:rsidRPr="00D3672C">
              <w:rPr>
                <w:rFonts w:ascii="Arial" w:hAnsi="Arial" w:cs="Arial"/>
                <w:b/>
                <w:color w:val="FFFFFF" w:themeColor="background1"/>
              </w:rPr>
              <w:t>—</w:t>
            </w:r>
            <w:r w:rsidRPr="00FB5215">
              <w:rPr>
                <w:rFonts w:ascii="Arial" w:hAnsi="Arial" w:cs="Arial"/>
                <w:b/>
                <w:color w:val="FFFFFF" w:themeColor="background1"/>
              </w:rPr>
              <w:t>Children’s health and safety</w:t>
            </w:r>
            <w:bookmarkEnd w:id="66"/>
          </w:p>
        </w:tc>
      </w:tr>
      <w:tr w:rsidR="005B28B4" w:rsidRPr="00FB5215" w14:paraId="43E71197" w14:textId="77777777" w:rsidTr="009D24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60C6E63D"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497BA014" w14:textId="77777777" w:rsidR="005B28B4" w:rsidRPr="00FB5215" w:rsidRDefault="005B28B4" w:rsidP="00F7209E">
            <w:pPr>
              <w:pStyle w:val="BodyText"/>
              <w:numPr>
                <w:ilvl w:val="0"/>
                <w:numId w:val="11"/>
              </w:numPr>
              <w:spacing w:line="240" w:lineRule="auto"/>
              <w:rPr>
                <w:rFonts w:cs="Arial"/>
                <w:b w:val="0"/>
                <w:color w:val="000000" w:themeColor="text1"/>
                <w:sz w:val="20"/>
                <w:szCs w:val="20"/>
              </w:rPr>
            </w:pPr>
            <w:r w:rsidRPr="00FB5215">
              <w:rPr>
                <w:rFonts w:cs="Arial"/>
                <w:i/>
                <w:color w:val="000000" w:themeColor="text1"/>
                <w:sz w:val="20"/>
                <w:szCs w:val="20"/>
              </w:rPr>
              <w:t xml:space="preserve">CHCECE002 Ensure the health and safety of children </w:t>
            </w:r>
            <w:r w:rsidRPr="00FB5215">
              <w:rPr>
                <w:rFonts w:cs="Arial"/>
                <w:b w:val="0"/>
                <w:color w:val="000000" w:themeColor="text1"/>
                <w:sz w:val="20"/>
                <w:szCs w:val="20"/>
              </w:rPr>
              <w:t>(core unit)</w:t>
            </w:r>
          </w:p>
          <w:p w14:paraId="26B90B04" w14:textId="77777777" w:rsidR="005B28B4" w:rsidRPr="00FB5215" w:rsidRDefault="005B28B4" w:rsidP="00F7209E">
            <w:pPr>
              <w:pStyle w:val="BodyText"/>
              <w:numPr>
                <w:ilvl w:val="0"/>
                <w:numId w:val="11"/>
              </w:numPr>
              <w:spacing w:line="240" w:lineRule="auto"/>
              <w:rPr>
                <w:rFonts w:cs="Arial"/>
                <w:b w:val="0"/>
                <w:color w:val="000000" w:themeColor="text1"/>
                <w:sz w:val="20"/>
                <w:szCs w:val="20"/>
              </w:rPr>
            </w:pPr>
            <w:r w:rsidRPr="00FB5215">
              <w:rPr>
                <w:rFonts w:cs="Arial"/>
                <w:i/>
                <w:color w:val="000000" w:themeColor="text1"/>
                <w:sz w:val="20"/>
                <w:szCs w:val="20"/>
              </w:rPr>
              <w:t xml:space="preserve">CHCECE004 Promote and provide healthy food and drinks </w:t>
            </w:r>
            <w:r w:rsidRPr="00FB5215">
              <w:rPr>
                <w:rFonts w:cs="Arial"/>
                <w:b w:val="0"/>
                <w:color w:val="000000" w:themeColor="text1"/>
                <w:sz w:val="20"/>
                <w:szCs w:val="20"/>
              </w:rPr>
              <w:t>(core unit)</w:t>
            </w:r>
          </w:p>
          <w:p w14:paraId="23E85393" w14:textId="77777777" w:rsidR="005B28B4" w:rsidRPr="00FB5215" w:rsidRDefault="005B28B4" w:rsidP="00F7209E">
            <w:pPr>
              <w:pStyle w:val="BodyText"/>
              <w:numPr>
                <w:ilvl w:val="0"/>
                <w:numId w:val="11"/>
              </w:numPr>
              <w:spacing w:line="240" w:lineRule="auto"/>
              <w:rPr>
                <w:rFonts w:cs="Arial"/>
                <w:b w:val="0"/>
                <w:color w:val="000000" w:themeColor="text1"/>
                <w:sz w:val="20"/>
                <w:szCs w:val="20"/>
              </w:rPr>
            </w:pPr>
            <w:r w:rsidRPr="00FB5215">
              <w:rPr>
                <w:rFonts w:cs="Arial"/>
                <w:i/>
                <w:color w:val="000000" w:themeColor="text1"/>
                <w:sz w:val="20"/>
                <w:szCs w:val="20"/>
              </w:rPr>
              <w:t xml:space="preserve">HLTWHS001 Participate in work health and safety </w:t>
            </w:r>
            <w:r w:rsidRPr="00FB5215">
              <w:rPr>
                <w:rFonts w:cs="Arial"/>
                <w:b w:val="0"/>
                <w:color w:val="000000" w:themeColor="text1"/>
                <w:sz w:val="20"/>
                <w:szCs w:val="20"/>
              </w:rPr>
              <w:t xml:space="preserve">(core unit) </w:t>
            </w:r>
          </w:p>
          <w:p w14:paraId="22DAEDF2"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b w:val="0"/>
                <w:color w:val="000000" w:themeColor="text1"/>
                <w:sz w:val="20"/>
                <w:szCs w:val="20"/>
              </w:rPr>
              <w:t xml:space="preserve">Go to 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to see a brief description of the above units. The full text of the units can also be viewed at </w:t>
            </w:r>
            <w:hyperlink r:id="rId58" w:history="1">
              <w:r w:rsidRPr="00FB5215">
                <w:rPr>
                  <w:rStyle w:val="Hyperlink"/>
                  <w:rFonts w:cs="Arial"/>
                  <w:b w:val="0"/>
                  <w:sz w:val="20"/>
                  <w:szCs w:val="20"/>
                </w:rPr>
                <w:t>www.training.gov.au</w:t>
              </w:r>
            </w:hyperlink>
          </w:p>
        </w:tc>
      </w:tr>
      <w:tr w:rsidR="005B28B4" w:rsidRPr="00FB5215" w14:paraId="78ABC015"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129A9BEF" w14:textId="77777777" w:rsidR="005B28B4" w:rsidRPr="00FB5215" w:rsidRDefault="005B28B4"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505CDDA4" w14:textId="77777777" w:rsidR="005B28B4" w:rsidRPr="00FB5215" w:rsidRDefault="005B28B4" w:rsidP="009D24D0">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15AFB0CD" w14:textId="77777777" w:rsidR="005B28B4" w:rsidRPr="00FB5215" w:rsidRDefault="005B28B4"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01E623F" w14:textId="77777777" w:rsidR="005B28B4" w:rsidRPr="00FB5215" w:rsidRDefault="005B28B4" w:rsidP="009D24D0">
            <w:pPr>
              <w:spacing w:before="120"/>
              <w:rPr>
                <w:rFonts w:cs="Arial"/>
                <w:sz w:val="20"/>
                <w:szCs w:val="20"/>
              </w:rPr>
            </w:pPr>
          </w:p>
        </w:tc>
      </w:tr>
    </w:tbl>
    <w:p w14:paraId="6FF4E47B" w14:textId="77777777" w:rsidR="005B28B4" w:rsidRPr="00FB5215" w:rsidRDefault="005B28B4" w:rsidP="005B28B4">
      <w:pPr>
        <w:pStyle w:val="z-BottomofForm"/>
      </w:pPr>
      <w:r w:rsidRPr="00FB5215">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5B28B4" w:rsidRPr="00FB5215" w14:paraId="60B80169" w14:textId="77777777" w:rsidTr="009D24D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20EE3075" w14:textId="77777777" w:rsidR="005B28B4" w:rsidRPr="00FB5215" w:rsidRDefault="005B28B4" w:rsidP="009D24D0">
            <w:pPr>
              <w:spacing w:before="120"/>
              <w:jc w:val="center"/>
              <w:rPr>
                <w:rFonts w:cs="Arial"/>
                <w:color w:val="000000" w:themeColor="text1"/>
                <w:szCs w:val="22"/>
              </w:rPr>
            </w:pPr>
          </w:p>
          <w:p w14:paraId="6CC5B006" w14:textId="66FA5234" w:rsidR="005B28B4" w:rsidRPr="00FB5215" w:rsidRDefault="005B28B4" w:rsidP="009D24D0">
            <w:pPr>
              <w:spacing w:before="120"/>
              <w:jc w:val="center"/>
              <w:rPr>
                <w:rFonts w:cs="Arial"/>
                <w:b w:val="0"/>
                <w:color w:val="000000" w:themeColor="text1"/>
                <w:sz w:val="20"/>
                <w:szCs w:val="20"/>
              </w:rPr>
            </w:pPr>
            <w:r w:rsidRPr="00FB5215">
              <w:rPr>
                <w:rFonts w:cs="Arial"/>
                <w:color w:val="000000" w:themeColor="text1"/>
                <w:szCs w:val="22"/>
              </w:rPr>
              <w:t>Workpl</w:t>
            </w:r>
            <w:r w:rsidR="00D3672C">
              <w:rPr>
                <w:rFonts w:cs="Arial"/>
                <w:color w:val="000000" w:themeColor="text1"/>
                <w:szCs w:val="22"/>
              </w:rPr>
              <w:t>ace tasks related to</w:t>
            </w:r>
            <w:r w:rsidR="00D3672C">
              <w:rPr>
                <w:rFonts w:cs="Arial"/>
                <w:color w:val="000000" w:themeColor="text1"/>
                <w:szCs w:val="22"/>
              </w:rPr>
              <w:br/>
            </w:r>
            <w:r w:rsidR="00F04F3C">
              <w:rPr>
                <w:rFonts w:cs="Arial"/>
                <w:color w:val="000000" w:themeColor="text1"/>
                <w:szCs w:val="22"/>
              </w:rPr>
              <w:t>Cluster</w:t>
            </w:r>
            <w:r w:rsidR="00D3672C">
              <w:rPr>
                <w:rFonts w:cs="Arial"/>
                <w:color w:val="000000" w:themeColor="text1"/>
                <w:szCs w:val="22"/>
              </w:rPr>
              <w:t xml:space="preserve"> 1—</w:t>
            </w:r>
            <w:r w:rsidRPr="00FB5215">
              <w:rPr>
                <w:rFonts w:cs="Arial"/>
                <w:color w:val="000000" w:themeColor="text1"/>
                <w:szCs w:val="22"/>
              </w:rPr>
              <w:t>Children’s health and safety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6FEC6DE" w14:textId="77777777" w:rsidR="005B28B4" w:rsidRPr="00FB5215" w:rsidRDefault="005B28B4" w:rsidP="009D24D0">
            <w:pPr>
              <w:spacing w:before="120"/>
              <w:jc w:val="center"/>
              <w:rPr>
                <w:rFonts w:cs="Arial"/>
                <w:color w:val="000000" w:themeColor="text1"/>
                <w:szCs w:val="22"/>
              </w:rPr>
            </w:pPr>
            <w:r w:rsidRPr="00FB5215">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27203A0C" w14:textId="77777777" w:rsidR="005B28B4" w:rsidRPr="00FB5215" w:rsidRDefault="005B28B4" w:rsidP="009D24D0">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FB5215">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1A5F9A88" w14:textId="77777777" w:rsidR="005B28B4" w:rsidRPr="00FB5215" w:rsidRDefault="005B28B4" w:rsidP="009D24D0">
            <w:pPr>
              <w:spacing w:before="120"/>
              <w:jc w:val="center"/>
              <w:rPr>
                <w:rFonts w:cs="Arial"/>
                <w:b w:val="0"/>
                <w:color w:val="000000" w:themeColor="text1"/>
                <w:sz w:val="18"/>
                <w:szCs w:val="18"/>
              </w:rPr>
            </w:pPr>
            <w:r w:rsidRPr="00FB5215">
              <w:rPr>
                <w:rFonts w:cs="Arial"/>
                <w:color w:val="000000" w:themeColor="text1"/>
                <w:sz w:val="20"/>
                <w:szCs w:val="20"/>
              </w:rPr>
              <w:t>Confirmation by workplace</w:t>
            </w:r>
            <w:r w:rsidRPr="00FB5215">
              <w:rPr>
                <w:rFonts w:cs="Arial"/>
                <w:color w:val="000000" w:themeColor="text1"/>
                <w:sz w:val="18"/>
                <w:szCs w:val="18"/>
              </w:rPr>
              <w:t xml:space="preserve"> representative</w:t>
            </w:r>
            <w:r w:rsidRPr="00FB5215">
              <w:rPr>
                <w:rFonts w:cs="Arial"/>
                <w:b w:val="0"/>
                <w:color w:val="000000" w:themeColor="text1"/>
                <w:sz w:val="18"/>
                <w:szCs w:val="18"/>
              </w:rPr>
              <w:br/>
              <w:t xml:space="preserve">- please tick and initial if candidate </w:t>
            </w:r>
            <w:r w:rsidRPr="00FB5215">
              <w:rPr>
                <w:rFonts w:cs="Arial"/>
                <w:color w:val="000000" w:themeColor="text1"/>
                <w:sz w:val="18"/>
                <w:szCs w:val="18"/>
              </w:rPr>
              <w:t>can do</w:t>
            </w:r>
            <w:r w:rsidRPr="00FB5215">
              <w:rPr>
                <w:rFonts w:cs="Arial"/>
                <w:b w:val="0"/>
                <w:color w:val="000000" w:themeColor="text1"/>
                <w:sz w:val="18"/>
                <w:szCs w:val="18"/>
              </w:rPr>
              <w:t xml:space="preserve"> the task</w:t>
            </w:r>
          </w:p>
        </w:tc>
      </w:tr>
      <w:tr w:rsidR="005B28B4" w:rsidRPr="00FB5215" w14:paraId="39989253" w14:textId="77777777" w:rsidTr="009D24D0">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0E1B0738" w14:textId="77777777" w:rsidR="005B28B4" w:rsidRPr="00FB5215" w:rsidRDefault="005B28B4" w:rsidP="009D24D0">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3DF09C4D" w14:textId="77777777" w:rsidR="005B28B4" w:rsidRPr="00FB5215" w:rsidRDefault="005B28B4" w:rsidP="009D24D0">
            <w:pPr>
              <w:spacing w:before="120"/>
              <w:jc w:val="center"/>
              <w:rPr>
                <w:rFonts w:cs="Arial"/>
                <w:b w:val="0"/>
                <w:i/>
                <w:color w:val="000000" w:themeColor="text1"/>
                <w:sz w:val="20"/>
                <w:szCs w:val="20"/>
              </w:rPr>
            </w:pPr>
            <w:r w:rsidRPr="00FB5215">
              <w:rPr>
                <w:rFonts w:cs="Arial"/>
                <w:color w:val="000000" w:themeColor="text1"/>
                <w:sz w:val="20"/>
                <w:szCs w:val="20"/>
              </w:rPr>
              <w:t>…very well</w:t>
            </w:r>
            <w:r w:rsidRPr="00FB5215">
              <w:rPr>
                <w:rFonts w:cs="Arial"/>
                <w:b w:val="0"/>
                <w:i/>
                <w:color w:val="000000" w:themeColor="text1"/>
                <w:sz w:val="20"/>
                <w:szCs w:val="20"/>
              </w:rPr>
              <w:br/>
            </w:r>
            <w:r w:rsidRPr="00FB5215">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52A90F36" w14:textId="77777777" w:rsidR="005B28B4" w:rsidRPr="00FB5215" w:rsidRDefault="005B28B4" w:rsidP="009D24D0">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FB5215">
              <w:rPr>
                <w:rFonts w:cs="Arial"/>
                <w:color w:val="000000" w:themeColor="text1"/>
                <w:sz w:val="20"/>
                <w:szCs w:val="20"/>
              </w:rPr>
              <w:t>…quite well</w:t>
            </w:r>
            <w:r w:rsidRPr="00FB5215">
              <w:rPr>
                <w:rFonts w:cs="Arial"/>
                <w:b w:val="0"/>
                <w:i/>
                <w:color w:val="000000" w:themeColor="text1"/>
                <w:sz w:val="20"/>
                <w:szCs w:val="20"/>
              </w:rPr>
              <w:br/>
            </w:r>
            <w:r w:rsidRPr="00FB5215">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3AB97145" w14:textId="77777777" w:rsidR="005B28B4" w:rsidRPr="00FB5215" w:rsidRDefault="005B28B4" w:rsidP="009D24D0">
            <w:pPr>
              <w:spacing w:before="120"/>
              <w:jc w:val="center"/>
              <w:rPr>
                <w:rFonts w:cs="Arial"/>
                <w:b w:val="0"/>
                <w:i/>
                <w:color w:val="000000" w:themeColor="text1"/>
                <w:sz w:val="20"/>
                <w:szCs w:val="20"/>
              </w:rPr>
            </w:pPr>
            <w:r w:rsidRPr="00FB5215">
              <w:rPr>
                <w:rFonts w:cs="Arial"/>
                <w:color w:val="000000" w:themeColor="text1"/>
                <w:sz w:val="20"/>
                <w:szCs w:val="20"/>
              </w:rPr>
              <w:t>…no, or not well</w:t>
            </w:r>
            <w:r w:rsidRPr="00FB5215">
              <w:rPr>
                <w:rFonts w:cs="Arial"/>
                <w:b w:val="0"/>
                <w:i/>
                <w:color w:val="000000" w:themeColor="text1"/>
                <w:sz w:val="20"/>
                <w:szCs w:val="20"/>
              </w:rPr>
              <w:br/>
            </w:r>
            <w:r w:rsidRPr="00FB5215">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773B380F"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FB5215">
              <w:rPr>
                <w:rFonts w:cs="Arial"/>
                <w:b w:val="0"/>
                <w:color w:val="000000" w:themeColor="text1"/>
                <w:szCs w:val="22"/>
              </w:rPr>
              <w:t xml:space="preserve">Candidates </w:t>
            </w:r>
            <w:r w:rsidRPr="00FB5215">
              <w:rPr>
                <w:rFonts w:cs="Arial"/>
                <w:i/>
                <w:color w:val="000000" w:themeColor="text1"/>
                <w:szCs w:val="22"/>
              </w:rPr>
              <w:t>may</w:t>
            </w:r>
            <w:r w:rsidRPr="00FB5215">
              <w:rPr>
                <w:rFonts w:cs="Arial"/>
                <w:b w:val="0"/>
                <w:color w:val="000000" w:themeColor="text1"/>
                <w:szCs w:val="22"/>
              </w:rPr>
              <w:t xml:space="preserve"> attach documents as evidence of workplace tasks—if so, add the document number </w:t>
            </w:r>
            <w:r w:rsidRPr="00FB5215">
              <w:rPr>
                <w:rFonts w:ascii="Wingdings" w:hAnsi="Wingdings" w:cs="Arial"/>
                <w:b w:val="0"/>
                <w:color w:val="000000" w:themeColor="text1"/>
                <w:szCs w:val="22"/>
              </w:rPr>
              <w:t></w:t>
            </w:r>
          </w:p>
          <w:p w14:paraId="35E2890B"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b w:val="0"/>
                <w:color w:val="000000" w:themeColor="text1"/>
                <w:szCs w:val="22"/>
              </w:rPr>
              <w:t>Candidates who can do the workplace task—</w:t>
            </w:r>
            <w:r w:rsidRPr="00FB5215">
              <w:rPr>
                <w:rFonts w:cs="Arial"/>
                <w:color w:val="000000" w:themeColor="text1"/>
                <w:szCs w:val="22"/>
              </w:rPr>
              <w:t xml:space="preserve">give brief examples </w:t>
            </w:r>
            <w:r w:rsidRPr="00FB5215">
              <w:rPr>
                <w:rFonts w:cs="Arial"/>
                <w:b w:val="0"/>
                <w:color w:val="000000" w:themeColor="text1"/>
                <w:szCs w:val="22"/>
              </w:rPr>
              <w:t>below of how you do this at work</w:t>
            </w:r>
            <w:r w:rsidRPr="00FB5215">
              <w:rPr>
                <w:rFonts w:cs="Arial"/>
                <w:b w:val="0"/>
                <w:color w:val="000000" w:themeColor="text1"/>
                <w:sz w:val="20"/>
                <w:szCs w:val="20"/>
              </w:rPr>
              <w:t xml:space="preserve"> </w:t>
            </w:r>
            <w:r w:rsidRPr="00FB5215">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4EB02C8F" w14:textId="77777777" w:rsidR="005B28B4" w:rsidRPr="00FB5215" w:rsidRDefault="005B28B4" w:rsidP="009D24D0">
            <w:pPr>
              <w:spacing w:after="0"/>
              <w:ind w:left="113" w:right="113"/>
              <w:rPr>
                <w:rFonts w:cs="Arial"/>
                <w:bCs w:val="0"/>
                <w:color w:val="000000" w:themeColor="text1"/>
                <w:sz w:val="20"/>
                <w:szCs w:val="20"/>
              </w:rPr>
            </w:pPr>
            <w:r w:rsidRPr="00FB5215">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57AA4151" w14:textId="77777777" w:rsidR="005B28B4" w:rsidRPr="00FB5215" w:rsidRDefault="005B28B4" w:rsidP="009D24D0">
            <w:pPr>
              <w:spacing w:before="120"/>
              <w:rPr>
                <w:rFonts w:cs="Arial"/>
                <w:b w:val="0"/>
                <w:color w:val="000000" w:themeColor="text1"/>
                <w:sz w:val="18"/>
                <w:szCs w:val="18"/>
              </w:rPr>
            </w:pPr>
          </w:p>
        </w:tc>
      </w:tr>
      <w:tr w:rsidR="005B28B4" w:rsidRPr="00FB5215" w14:paraId="3D9BB15C"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2D324216"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sz w:val="22"/>
                <w:szCs w:val="22"/>
              </w:rPr>
              <w:t>Providing a clean and safe environment for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7C1E07DA" w14:textId="77777777" w:rsidR="005B28B4" w:rsidRPr="00FB5215" w:rsidRDefault="005B28B4" w:rsidP="009D24D0">
            <w:pPr>
              <w:spacing w:before="120"/>
              <w:rPr>
                <w:rFonts w:cs="Arial"/>
                <w:sz w:val="20"/>
                <w:szCs w:val="20"/>
              </w:rPr>
            </w:pPr>
          </w:p>
        </w:tc>
        <w:tc>
          <w:tcPr>
            <w:tcW w:w="382" w:type="pct"/>
            <w:tcBorders>
              <w:top w:val="single" w:sz="4" w:space="0" w:color="4BACC6" w:themeColor="accent5"/>
            </w:tcBorders>
          </w:tcPr>
          <w:p w14:paraId="27202970"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7E26F41" w14:textId="77777777" w:rsidR="005B28B4" w:rsidRPr="00FB5215" w:rsidRDefault="005B28B4" w:rsidP="009D24D0">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64D2C19D"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045A9C4D"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232AD78B" w14:textId="77777777" w:rsidR="005B28B4" w:rsidRPr="00FB5215" w:rsidRDefault="005B28B4" w:rsidP="009D24D0">
            <w:pPr>
              <w:spacing w:before="120"/>
              <w:rPr>
                <w:rFonts w:cs="Arial"/>
                <w:b w:val="0"/>
                <w:sz w:val="20"/>
                <w:szCs w:val="20"/>
              </w:rPr>
            </w:pPr>
          </w:p>
        </w:tc>
      </w:tr>
      <w:tr w:rsidR="005B28B4" w:rsidRPr="00FB5215" w14:paraId="13AE9414"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18EFE34D"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Recognising and responding to signs of illness of children, including signs and symptoms of asthma and anaphylaxis</w:t>
            </w:r>
          </w:p>
        </w:tc>
        <w:tc>
          <w:tcPr>
            <w:cnfStyle w:val="000010000000" w:firstRow="0" w:lastRow="0" w:firstColumn="0" w:lastColumn="0" w:oddVBand="1" w:evenVBand="0" w:oddHBand="0" w:evenHBand="0" w:firstRowFirstColumn="0" w:firstRowLastColumn="0" w:lastRowFirstColumn="0" w:lastRowLastColumn="0"/>
            <w:tcW w:w="382" w:type="pct"/>
          </w:tcPr>
          <w:p w14:paraId="45EFC263" w14:textId="77777777" w:rsidR="005B28B4" w:rsidRPr="00FB5215" w:rsidRDefault="005B28B4" w:rsidP="009D24D0">
            <w:pPr>
              <w:spacing w:before="120"/>
              <w:rPr>
                <w:rFonts w:cs="Arial"/>
                <w:sz w:val="20"/>
                <w:szCs w:val="20"/>
              </w:rPr>
            </w:pPr>
          </w:p>
        </w:tc>
        <w:tc>
          <w:tcPr>
            <w:tcW w:w="382" w:type="pct"/>
          </w:tcPr>
          <w:p w14:paraId="1A011966"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73811D5" w14:textId="77777777" w:rsidR="005B28B4" w:rsidRPr="00FB5215" w:rsidRDefault="005B28B4" w:rsidP="009D24D0">
            <w:pPr>
              <w:spacing w:before="120"/>
              <w:rPr>
                <w:rFonts w:cs="Arial"/>
                <w:sz w:val="20"/>
                <w:szCs w:val="20"/>
              </w:rPr>
            </w:pPr>
          </w:p>
        </w:tc>
        <w:tc>
          <w:tcPr>
            <w:tcW w:w="1958" w:type="pct"/>
            <w:tcBorders>
              <w:right w:val="single" w:sz="4" w:space="0" w:color="4BACC6" w:themeColor="accent5"/>
            </w:tcBorders>
          </w:tcPr>
          <w:p w14:paraId="7D10DF8F"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B5D6039"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18411425" w14:textId="77777777" w:rsidR="005B28B4" w:rsidRPr="00FB5215" w:rsidRDefault="005B28B4" w:rsidP="009D24D0">
            <w:pPr>
              <w:spacing w:before="120"/>
              <w:rPr>
                <w:rFonts w:cs="Arial"/>
                <w:b w:val="0"/>
                <w:sz w:val="20"/>
                <w:szCs w:val="20"/>
              </w:rPr>
            </w:pPr>
          </w:p>
        </w:tc>
      </w:tr>
      <w:tr w:rsidR="005B28B4" w:rsidRPr="00FB5215" w14:paraId="510DF1EB"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2B73856E"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Reading and interpreting medical, food and safety-related information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09D28F5A" w14:textId="77777777" w:rsidR="005B28B4" w:rsidRPr="00FB5215" w:rsidRDefault="005B28B4" w:rsidP="009D24D0">
            <w:pPr>
              <w:spacing w:before="120"/>
              <w:rPr>
                <w:rFonts w:cs="Arial"/>
                <w:sz w:val="20"/>
                <w:szCs w:val="20"/>
              </w:rPr>
            </w:pPr>
          </w:p>
        </w:tc>
        <w:tc>
          <w:tcPr>
            <w:tcW w:w="382" w:type="pct"/>
            <w:tcBorders>
              <w:bottom w:val="single" w:sz="4" w:space="0" w:color="4BACC6" w:themeColor="accent5"/>
            </w:tcBorders>
          </w:tcPr>
          <w:p w14:paraId="6DD2209F"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313A650E" w14:textId="77777777" w:rsidR="005B28B4" w:rsidRPr="00FB5215" w:rsidRDefault="005B28B4" w:rsidP="009D24D0">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28439624" w14:textId="77777777" w:rsidR="005B28B4" w:rsidRPr="00FB5215" w:rsidRDefault="005B28B4" w:rsidP="009D24D0">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FB5215">
              <w:rPr>
                <w:sz w:val="18"/>
                <w:szCs w:val="18"/>
              </w:rPr>
              <w:t>For example, authorisation forms, medication labels, medical management plans and food labels.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43E3A491"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0F2D1F14" w14:textId="77777777" w:rsidR="005B28B4" w:rsidRPr="00FB5215" w:rsidRDefault="005B28B4" w:rsidP="009D24D0">
            <w:pPr>
              <w:spacing w:before="120"/>
              <w:rPr>
                <w:rFonts w:cs="Arial"/>
                <w:b w:val="0"/>
                <w:sz w:val="20"/>
                <w:szCs w:val="20"/>
              </w:rPr>
            </w:pPr>
          </w:p>
        </w:tc>
      </w:tr>
      <w:tr w:rsidR="005B28B4" w:rsidRPr="00FB5215" w14:paraId="33FD4EA8"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1F06B24B"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Developing children’s awareness of safety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5EF2ACA1" w14:textId="77777777" w:rsidR="005B28B4" w:rsidRPr="00FB5215" w:rsidRDefault="005B28B4" w:rsidP="009D24D0">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1ED57DF9"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7F4E78FE" w14:textId="77777777" w:rsidR="005B28B4" w:rsidRPr="00FB5215" w:rsidRDefault="005B28B4" w:rsidP="009D24D0">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0084A9AE"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7C6E1FFF"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7CE64CA" w14:textId="77777777" w:rsidR="005B28B4" w:rsidRPr="00FB5215" w:rsidRDefault="005B28B4" w:rsidP="009D24D0">
            <w:pPr>
              <w:spacing w:before="120"/>
              <w:rPr>
                <w:rFonts w:cs="Arial"/>
                <w:b w:val="0"/>
                <w:sz w:val="20"/>
                <w:szCs w:val="20"/>
              </w:rPr>
            </w:pPr>
          </w:p>
        </w:tc>
      </w:tr>
      <w:tr w:rsidR="005B28B4" w:rsidRPr="00FB5215" w14:paraId="7E6345EE"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17BF627E"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Planning and providing food and drink to children in line with healthy eating guidelines</w:t>
            </w:r>
          </w:p>
        </w:tc>
        <w:tc>
          <w:tcPr>
            <w:cnfStyle w:val="000010000000" w:firstRow="0" w:lastRow="0" w:firstColumn="0" w:lastColumn="0" w:oddVBand="1" w:evenVBand="0" w:oddHBand="0" w:evenHBand="0" w:firstRowFirstColumn="0" w:firstRowLastColumn="0" w:lastRowFirstColumn="0" w:lastRowLastColumn="0"/>
            <w:tcW w:w="382" w:type="pct"/>
          </w:tcPr>
          <w:p w14:paraId="24323EFC" w14:textId="77777777" w:rsidR="005B28B4" w:rsidRPr="00FB5215" w:rsidRDefault="005B28B4" w:rsidP="009D24D0">
            <w:pPr>
              <w:spacing w:before="120"/>
              <w:rPr>
                <w:rFonts w:cs="Arial"/>
                <w:sz w:val="20"/>
                <w:szCs w:val="20"/>
              </w:rPr>
            </w:pPr>
          </w:p>
        </w:tc>
        <w:tc>
          <w:tcPr>
            <w:tcW w:w="382" w:type="pct"/>
          </w:tcPr>
          <w:p w14:paraId="36A720C4"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4A0C32A" w14:textId="77777777" w:rsidR="005B28B4" w:rsidRPr="00FB5215" w:rsidRDefault="005B28B4" w:rsidP="009D24D0">
            <w:pPr>
              <w:spacing w:before="120"/>
              <w:rPr>
                <w:rFonts w:cs="Arial"/>
                <w:sz w:val="20"/>
                <w:szCs w:val="20"/>
              </w:rPr>
            </w:pPr>
          </w:p>
        </w:tc>
        <w:tc>
          <w:tcPr>
            <w:tcW w:w="1958" w:type="pct"/>
            <w:tcBorders>
              <w:right w:val="single" w:sz="4" w:space="0" w:color="4BACC6" w:themeColor="accent5"/>
            </w:tcBorders>
          </w:tcPr>
          <w:p w14:paraId="666BF26E"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56404D7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BE7959B" w14:textId="77777777" w:rsidR="005B28B4" w:rsidRPr="00FB5215" w:rsidRDefault="005B28B4" w:rsidP="009D24D0">
            <w:pPr>
              <w:spacing w:before="120"/>
              <w:rPr>
                <w:rFonts w:cs="Arial"/>
                <w:b w:val="0"/>
                <w:sz w:val="20"/>
                <w:szCs w:val="20"/>
              </w:rPr>
            </w:pPr>
          </w:p>
        </w:tc>
      </w:tr>
      <w:tr w:rsidR="005B28B4" w:rsidRPr="00FB5215" w14:paraId="4AEAC11D"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417EA79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Engaging children by involving them in menu planning and assisting in meal preparation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2EFDD2A" w14:textId="77777777" w:rsidR="005B28B4" w:rsidRPr="00FB5215" w:rsidRDefault="005B28B4" w:rsidP="009D24D0">
            <w:pPr>
              <w:spacing w:before="120"/>
              <w:rPr>
                <w:rFonts w:cs="Arial"/>
                <w:sz w:val="20"/>
                <w:szCs w:val="20"/>
              </w:rPr>
            </w:pPr>
          </w:p>
        </w:tc>
        <w:tc>
          <w:tcPr>
            <w:tcW w:w="382" w:type="pct"/>
            <w:tcBorders>
              <w:top w:val="single" w:sz="4" w:space="0" w:color="4BACC6" w:themeColor="accent5"/>
            </w:tcBorders>
          </w:tcPr>
          <w:p w14:paraId="37046C86"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FC42978" w14:textId="77777777" w:rsidR="005B28B4" w:rsidRPr="00FB5215" w:rsidRDefault="005B28B4" w:rsidP="009D24D0">
            <w:pPr>
              <w:spacing w:before="120"/>
              <w:rPr>
                <w:rFonts w:cs="Arial"/>
                <w:sz w:val="20"/>
                <w:szCs w:val="20"/>
              </w:rPr>
            </w:pPr>
          </w:p>
        </w:tc>
        <w:tc>
          <w:tcPr>
            <w:tcW w:w="1958" w:type="pct"/>
            <w:tcBorders>
              <w:right w:val="single" w:sz="4" w:space="0" w:color="4BACC6" w:themeColor="accent5"/>
            </w:tcBorders>
          </w:tcPr>
          <w:p w14:paraId="6377C3C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49F55D6"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6FAC955B" w14:textId="77777777" w:rsidR="005B28B4" w:rsidRPr="00FB5215" w:rsidRDefault="005B28B4" w:rsidP="009D24D0">
            <w:pPr>
              <w:spacing w:before="120"/>
              <w:rPr>
                <w:rFonts w:cs="Arial"/>
                <w:b w:val="0"/>
                <w:sz w:val="20"/>
                <w:szCs w:val="20"/>
              </w:rPr>
            </w:pPr>
          </w:p>
        </w:tc>
      </w:tr>
      <w:tr w:rsidR="005B28B4" w:rsidRPr="00FB5215" w14:paraId="649E3231"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2AFF5585" w14:textId="3CF283F9"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t xml:space="preserve">Applying safe work practices in an early childhood education and care </w:t>
            </w:r>
            <w:r w:rsidR="009056F8">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20809CF2" w14:textId="77777777" w:rsidR="005B28B4" w:rsidRPr="00FB5215" w:rsidRDefault="005B28B4" w:rsidP="009D24D0">
            <w:pPr>
              <w:spacing w:before="120"/>
              <w:rPr>
                <w:rFonts w:cs="Arial"/>
                <w:sz w:val="20"/>
                <w:szCs w:val="20"/>
              </w:rPr>
            </w:pPr>
          </w:p>
        </w:tc>
        <w:tc>
          <w:tcPr>
            <w:tcW w:w="382" w:type="pct"/>
          </w:tcPr>
          <w:p w14:paraId="0111AA4A"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DBE791B" w14:textId="77777777" w:rsidR="005B28B4" w:rsidRPr="00FB5215" w:rsidRDefault="005B28B4" w:rsidP="009D24D0">
            <w:pPr>
              <w:spacing w:before="120"/>
              <w:rPr>
                <w:rFonts w:cs="Arial"/>
                <w:sz w:val="20"/>
                <w:szCs w:val="20"/>
              </w:rPr>
            </w:pPr>
          </w:p>
        </w:tc>
        <w:tc>
          <w:tcPr>
            <w:tcW w:w="1958" w:type="pct"/>
            <w:tcBorders>
              <w:right w:val="single" w:sz="4" w:space="0" w:color="4BACC6" w:themeColor="accent5"/>
            </w:tcBorders>
          </w:tcPr>
          <w:p w14:paraId="2F38B85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E046AB6"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A7E916E" w14:textId="77777777" w:rsidR="005B28B4" w:rsidRPr="00FB5215" w:rsidRDefault="005B28B4" w:rsidP="009D24D0">
            <w:pPr>
              <w:spacing w:before="120"/>
              <w:rPr>
                <w:rFonts w:cs="Arial"/>
                <w:b w:val="0"/>
                <w:sz w:val="20"/>
                <w:szCs w:val="20"/>
              </w:rPr>
            </w:pPr>
          </w:p>
        </w:tc>
      </w:tr>
      <w:tr w:rsidR="005B28B4" w:rsidRPr="00FB5215" w14:paraId="6687E092"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23F86263" w14:textId="0FB05DAA"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lastRenderedPageBreak/>
              <w:t xml:space="preserve">Contributing to work health and safety (WHS) processes in an early childhood education and care </w:t>
            </w:r>
            <w:r w:rsidR="009056F8">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0AE3289D" w14:textId="77777777" w:rsidR="005B28B4" w:rsidRPr="00FB5215" w:rsidRDefault="005B28B4" w:rsidP="009D24D0">
            <w:pPr>
              <w:spacing w:before="120"/>
              <w:rPr>
                <w:rFonts w:cs="Arial"/>
                <w:sz w:val="20"/>
                <w:szCs w:val="20"/>
              </w:rPr>
            </w:pPr>
          </w:p>
        </w:tc>
        <w:tc>
          <w:tcPr>
            <w:tcW w:w="382" w:type="pct"/>
          </w:tcPr>
          <w:p w14:paraId="4799CECD"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29F580D" w14:textId="77777777" w:rsidR="005B28B4" w:rsidRPr="00FB5215" w:rsidRDefault="005B28B4" w:rsidP="009D24D0">
            <w:pPr>
              <w:spacing w:before="120"/>
              <w:rPr>
                <w:rFonts w:cs="Arial"/>
                <w:sz w:val="20"/>
                <w:szCs w:val="20"/>
              </w:rPr>
            </w:pPr>
          </w:p>
        </w:tc>
        <w:tc>
          <w:tcPr>
            <w:tcW w:w="1958" w:type="pct"/>
            <w:tcBorders>
              <w:right w:val="single" w:sz="4" w:space="0" w:color="4BACC6" w:themeColor="accent5"/>
            </w:tcBorders>
          </w:tcPr>
          <w:p w14:paraId="6601D2CC"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FB5215">
              <w:rPr>
                <w:sz w:val="18"/>
                <w:szCs w:val="18"/>
              </w:rPr>
              <w:t>For example, participating in safety meetings or inspections, conducting risk assessments, identifying and reporting hazards.</w:t>
            </w:r>
          </w:p>
          <w:p w14:paraId="6F00C17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0B0BA909"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596082D4" w14:textId="77777777" w:rsidR="005B28B4" w:rsidRPr="00FB5215" w:rsidRDefault="005B28B4" w:rsidP="009D24D0">
            <w:pPr>
              <w:spacing w:before="120"/>
              <w:rPr>
                <w:rFonts w:cs="Arial"/>
                <w:b w:val="0"/>
                <w:sz w:val="20"/>
                <w:szCs w:val="20"/>
              </w:rPr>
            </w:pPr>
          </w:p>
        </w:tc>
      </w:tr>
      <w:tr w:rsidR="005B28B4" w:rsidRPr="00FB5215" w14:paraId="4C74D4C3" w14:textId="77777777" w:rsidTr="009D24D0">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05BF2DEA" w14:textId="77777777" w:rsidR="005B28B4" w:rsidRPr="00FB5215" w:rsidRDefault="005B28B4" w:rsidP="009D24D0">
            <w:pPr>
              <w:pStyle w:val="HangingIndent10pt"/>
              <w:numPr>
                <w:ilvl w:val="0"/>
                <w:numId w:val="0"/>
              </w:numPr>
              <w:spacing w:before="120" w:after="120"/>
              <w:rPr>
                <w:rFonts w:cs="Arial"/>
                <w:b w:val="0"/>
                <w:sz w:val="22"/>
                <w:szCs w:val="22"/>
              </w:rPr>
            </w:pPr>
            <w:r w:rsidRPr="00FB5215">
              <w:rPr>
                <w:rFonts w:cs="Arial"/>
                <w:sz w:val="22"/>
                <w:szCs w:val="22"/>
              </w:rPr>
              <w:t xml:space="preserve">Candidate’s signature </w:t>
            </w:r>
            <w:r w:rsidRPr="00FB5215">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4BACC6" w:themeColor="accent5"/>
            </w:tcBorders>
          </w:tcPr>
          <w:p w14:paraId="12511A91" w14:textId="77777777" w:rsidR="005B28B4" w:rsidRPr="00FB5215" w:rsidRDefault="005B28B4" w:rsidP="009D24D0">
            <w:pPr>
              <w:spacing w:before="120"/>
              <w:rPr>
                <w:rFonts w:cs="Arial"/>
                <w:b w:val="0"/>
                <w:sz w:val="20"/>
                <w:szCs w:val="20"/>
              </w:rPr>
            </w:pPr>
          </w:p>
        </w:tc>
      </w:tr>
    </w:tbl>
    <w:p w14:paraId="39131D80" w14:textId="77777777" w:rsidR="005B28B4" w:rsidRPr="00FB5215" w:rsidRDefault="005B28B4" w:rsidP="005B28B4">
      <w:pPr>
        <w:spacing w:after="0"/>
      </w:pPr>
      <w:r w:rsidRPr="00FB5215">
        <w:br w:type="page"/>
      </w:r>
    </w:p>
    <w:p w14:paraId="2D5F771E" w14:textId="77777777" w:rsidR="005B28B4" w:rsidRPr="00FB5215" w:rsidRDefault="005B28B4" w:rsidP="005B28B4"/>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5B28B4" w:rsidRPr="00FB5215" w14:paraId="62CF1F73" w14:textId="77777777" w:rsidTr="009D24D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4269758B" w14:textId="59BB861A" w:rsidR="005B28B4" w:rsidRPr="00FB5215" w:rsidRDefault="005B28B4" w:rsidP="009D24D0">
            <w:pPr>
              <w:spacing w:before="120"/>
              <w:rPr>
                <w:rFonts w:cs="Arial"/>
                <w:b w:val="0"/>
                <w:color w:val="000000" w:themeColor="text1"/>
                <w:sz w:val="20"/>
                <w:szCs w:val="20"/>
              </w:rPr>
            </w:pPr>
            <w:r w:rsidRPr="00FB5215">
              <w:rPr>
                <w:rFonts w:cs="Arial"/>
                <w:color w:val="000000" w:themeColor="text1"/>
                <w:szCs w:val="22"/>
              </w:rPr>
              <w:t>Workplace represent</w:t>
            </w:r>
            <w:r w:rsidR="00BF0184">
              <w:rPr>
                <w:rFonts w:cs="Arial"/>
                <w:color w:val="000000" w:themeColor="text1"/>
                <w:szCs w:val="22"/>
              </w:rPr>
              <w:t xml:space="preserve">ative’s comments for </w:t>
            </w:r>
            <w:r w:rsidR="00F04F3C">
              <w:rPr>
                <w:rFonts w:cs="Arial"/>
                <w:color w:val="000000" w:themeColor="text1"/>
                <w:szCs w:val="22"/>
              </w:rPr>
              <w:t>Cluster</w:t>
            </w:r>
            <w:r w:rsidR="00BF0184">
              <w:rPr>
                <w:rFonts w:cs="Arial"/>
                <w:color w:val="000000" w:themeColor="text1"/>
                <w:szCs w:val="22"/>
              </w:rPr>
              <w:t xml:space="preserve"> 1—</w:t>
            </w:r>
            <w:r w:rsidRPr="00FB5215">
              <w:rPr>
                <w:rFonts w:cs="Arial"/>
                <w:color w:val="000000" w:themeColor="text1"/>
                <w:szCs w:val="22"/>
              </w:rPr>
              <w:t>Children’s health and safety</w:t>
            </w:r>
            <w:r w:rsidRPr="00FB5215">
              <w:rPr>
                <w:rFonts w:cs="Arial"/>
                <w:color w:val="000000" w:themeColor="text1"/>
                <w:szCs w:val="22"/>
              </w:rPr>
              <w:br/>
            </w:r>
            <w:r w:rsidRPr="00FB5215">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FB5215">
              <w:rPr>
                <w:rFonts w:cs="Arial"/>
                <w:color w:val="000000" w:themeColor="text1"/>
                <w:sz w:val="20"/>
                <w:szCs w:val="20"/>
              </w:rPr>
              <w:t>Note:</w:t>
            </w:r>
            <w:r w:rsidRPr="00FB5215">
              <w:rPr>
                <w:rFonts w:cs="Arial"/>
                <w:b w:val="0"/>
                <w:color w:val="000000" w:themeColor="text1"/>
                <w:sz w:val="20"/>
                <w:szCs w:val="20"/>
              </w:rPr>
              <w:t xml:space="preserve"> You will also be asked to complete a </w:t>
            </w:r>
            <w:r w:rsidRPr="00FB5215">
              <w:rPr>
                <w:rFonts w:cs="Arial"/>
                <w:b w:val="0"/>
                <w:i/>
                <w:color w:val="000000" w:themeColor="text1"/>
                <w:sz w:val="20"/>
                <w:szCs w:val="20"/>
              </w:rPr>
              <w:t>Workplace Representative Form</w:t>
            </w:r>
            <w:r w:rsidRPr="00FB5215">
              <w:rPr>
                <w:rFonts w:cs="Arial"/>
                <w:b w:val="0"/>
                <w:color w:val="000000" w:themeColor="text1"/>
                <w:sz w:val="20"/>
                <w:szCs w:val="20"/>
              </w:rPr>
              <w:t xml:space="preserve"> verifying that the information you have provided is accurate.</w:t>
            </w:r>
          </w:p>
        </w:tc>
      </w:tr>
      <w:tr w:rsidR="005B28B4" w:rsidRPr="00FB5215" w14:paraId="0D4D8495" w14:textId="77777777" w:rsidTr="009D24D0">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3EF66355" w14:textId="77777777" w:rsidR="005B28B4" w:rsidRPr="00FB5215" w:rsidRDefault="005B28B4" w:rsidP="009D24D0">
            <w:pPr>
              <w:spacing w:before="80" w:after="80"/>
              <w:rPr>
                <w:rFonts w:cs="Arial"/>
                <w:b w:val="0"/>
                <w:sz w:val="20"/>
                <w:szCs w:val="20"/>
              </w:rPr>
            </w:pPr>
          </w:p>
        </w:tc>
      </w:tr>
      <w:tr w:rsidR="005B28B4" w:rsidRPr="00FB5215" w14:paraId="1AD5CFA8" w14:textId="77777777" w:rsidTr="009D24D0">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71E3ED4A" w14:textId="77777777" w:rsidR="005B28B4" w:rsidRPr="00FB5215" w:rsidRDefault="005B28B4" w:rsidP="009D24D0">
            <w:pPr>
              <w:spacing w:before="120"/>
              <w:rPr>
                <w:rFonts w:cs="Arial"/>
                <w:sz w:val="20"/>
                <w:szCs w:val="20"/>
              </w:rPr>
            </w:pPr>
            <w:r w:rsidRPr="00FB5215">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501333AE" w14:textId="77777777" w:rsidR="005B28B4" w:rsidRPr="00FB5215" w:rsidRDefault="005B28B4" w:rsidP="009D24D0">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0BB28789"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FB5215">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5B0646C5" w14:textId="77777777" w:rsidR="005B28B4" w:rsidRPr="00FB5215" w:rsidRDefault="005B28B4" w:rsidP="009D24D0">
            <w:pPr>
              <w:spacing w:before="120"/>
              <w:rPr>
                <w:rFonts w:cs="Arial"/>
                <w:b w:val="0"/>
                <w:bCs w:val="0"/>
                <w:sz w:val="20"/>
                <w:szCs w:val="20"/>
              </w:rPr>
            </w:pPr>
          </w:p>
        </w:tc>
      </w:tr>
      <w:tr w:rsidR="005B28B4" w:rsidRPr="00FB5215" w14:paraId="38D5154C" w14:textId="77777777" w:rsidTr="009D24D0">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178C1C93" w14:textId="77777777" w:rsidR="005B28B4" w:rsidRPr="00FB5215" w:rsidRDefault="005B28B4" w:rsidP="009D24D0">
            <w:pPr>
              <w:spacing w:before="120"/>
              <w:rPr>
                <w:rFonts w:cs="Arial"/>
                <w:sz w:val="20"/>
                <w:szCs w:val="20"/>
              </w:rPr>
            </w:pPr>
            <w:r w:rsidRPr="00FB5215">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7531043F" w14:textId="77777777" w:rsidR="005B28B4" w:rsidRPr="00FB5215" w:rsidRDefault="005B28B4" w:rsidP="009D24D0">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747CE4B6"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765F15D2" w14:textId="77777777" w:rsidR="005B28B4" w:rsidRPr="00FB5215" w:rsidRDefault="005B28B4" w:rsidP="009D24D0">
            <w:pPr>
              <w:spacing w:before="120"/>
              <w:rPr>
                <w:rFonts w:cs="Arial"/>
                <w:b w:val="0"/>
                <w:bCs w:val="0"/>
                <w:sz w:val="20"/>
                <w:szCs w:val="20"/>
              </w:rPr>
            </w:pPr>
          </w:p>
        </w:tc>
      </w:tr>
    </w:tbl>
    <w:p w14:paraId="619ECFC3" w14:textId="77777777" w:rsidR="005B28B4" w:rsidRPr="00FB5215" w:rsidRDefault="005B28B4" w:rsidP="005B28B4">
      <w:pPr>
        <w:spacing w:after="0"/>
      </w:pPr>
      <w:r w:rsidRPr="00FB5215">
        <w:br w:type="page"/>
      </w:r>
    </w:p>
    <w:p w14:paraId="24954CCD" w14:textId="77777777" w:rsidR="005B28B4" w:rsidRPr="00FB5215" w:rsidRDefault="005B28B4" w:rsidP="005B28B4"/>
    <w:tbl>
      <w:tblPr>
        <w:tblStyle w:val="LightList-Accent5"/>
        <w:tblW w:w="5000" w:type="pct"/>
        <w:jc w:val="center"/>
        <w:tblLayout w:type="fixed"/>
        <w:tblLook w:val="01A0" w:firstRow="1" w:lastRow="0" w:firstColumn="1" w:lastColumn="1" w:noHBand="0" w:noVBand="0"/>
      </w:tblPr>
      <w:tblGrid>
        <w:gridCol w:w="14176"/>
      </w:tblGrid>
      <w:tr w:rsidR="005B28B4" w:rsidRPr="00FB5215" w14:paraId="126D041B" w14:textId="77777777" w:rsidTr="009D24D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0EB0099A" w14:textId="77777777" w:rsidR="005B28B4" w:rsidRPr="00FB5215" w:rsidRDefault="005B28B4" w:rsidP="009D24D0">
            <w:pPr>
              <w:spacing w:before="120"/>
              <w:rPr>
                <w:rFonts w:cs="Arial"/>
                <w:b w:val="0"/>
                <w:bCs w:val="0"/>
                <w:color w:val="000000" w:themeColor="text1"/>
                <w:sz w:val="20"/>
                <w:szCs w:val="20"/>
              </w:rPr>
            </w:pPr>
            <w:r w:rsidRPr="00FB5215">
              <w:rPr>
                <w:rFonts w:cs="Arial"/>
                <w:color w:val="000000" w:themeColor="text1"/>
                <w:sz w:val="20"/>
                <w:szCs w:val="20"/>
              </w:rPr>
              <w:t>THE FOLLOWING SECTION IS FOR OFFICE USE ONLY</w:t>
            </w:r>
          </w:p>
        </w:tc>
      </w:tr>
      <w:tr w:rsidR="005B28B4" w:rsidRPr="00FB5215" w14:paraId="42F0135A"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7B434B42" w14:textId="77777777" w:rsidR="005B28B4" w:rsidRPr="00FB5215" w:rsidRDefault="005B28B4" w:rsidP="009D24D0">
            <w:pPr>
              <w:spacing w:before="120"/>
              <w:rPr>
                <w:rFonts w:cs="Arial"/>
                <w:sz w:val="20"/>
                <w:szCs w:val="20"/>
              </w:rPr>
            </w:pPr>
            <w:r w:rsidRPr="00FB5215">
              <w:rPr>
                <w:rFonts w:cs="Arial"/>
                <w:sz w:val="20"/>
                <w:szCs w:val="20"/>
              </w:rPr>
              <w:t>Instructions to assessors</w:t>
            </w:r>
          </w:p>
          <w:p w14:paraId="5FAB1FCE" w14:textId="77777777" w:rsidR="005B28B4" w:rsidRPr="00FB5215" w:rsidRDefault="005B28B4" w:rsidP="009D24D0">
            <w:pPr>
              <w:spacing w:before="120"/>
              <w:rPr>
                <w:rFonts w:cs="Arial"/>
                <w:b w:val="0"/>
                <w:sz w:val="19"/>
                <w:szCs w:val="19"/>
              </w:rPr>
            </w:pPr>
            <w:r w:rsidRPr="00FB5215">
              <w:rPr>
                <w:rFonts w:cs="Arial"/>
                <w:b w:val="0"/>
                <w:sz w:val="19"/>
                <w:szCs w:val="19"/>
              </w:rPr>
              <w:t xml:space="preserve">Assessors must consider the evidence provided. </w:t>
            </w:r>
            <w:r w:rsidRPr="00FB5215">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FB5215">
              <w:rPr>
                <w:rFonts w:cs="Arial"/>
                <w:b w:val="0"/>
                <w:sz w:val="19"/>
                <w:szCs w:val="19"/>
              </w:rPr>
              <w:t xml:space="preserve"> Assessors should advise the candidate of the units to be considered in the competency conversation interview or other assessments.</w:t>
            </w:r>
          </w:p>
        </w:tc>
      </w:tr>
    </w:tbl>
    <w:p w14:paraId="0F2344A8" w14:textId="77777777" w:rsidR="005B28B4" w:rsidRPr="00FB5215" w:rsidRDefault="005B28B4" w:rsidP="005B28B4"/>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5B28B4" w:rsidRPr="00FB5215" w14:paraId="3F464E0E" w14:textId="77777777" w:rsidTr="009D24D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570D9628" w14:textId="10E805E2" w:rsidR="005B28B4" w:rsidRPr="00FB5215" w:rsidRDefault="005B28B4" w:rsidP="009D24D0">
            <w:pPr>
              <w:spacing w:before="120"/>
              <w:rPr>
                <w:rFonts w:cs="Arial"/>
                <w:color w:val="000000" w:themeColor="text1"/>
                <w:sz w:val="20"/>
                <w:szCs w:val="20"/>
              </w:rPr>
            </w:pPr>
            <w:r w:rsidRPr="00FB5215">
              <w:rPr>
                <w:rFonts w:cs="Arial"/>
                <w:color w:val="000000" w:themeColor="text1"/>
                <w:sz w:val="20"/>
                <w:szCs w:val="20"/>
              </w:rPr>
              <w:t>As</w:t>
            </w:r>
            <w:r w:rsidR="00BF0184">
              <w:rPr>
                <w:rFonts w:cs="Arial"/>
                <w:color w:val="000000" w:themeColor="text1"/>
                <w:sz w:val="20"/>
                <w:szCs w:val="20"/>
              </w:rPr>
              <w:t>sessor’s comments re Cluster 1—</w:t>
            </w:r>
            <w:r w:rsidRPr="00FB5215">
              <w:rPr>
                <w:rFonts w:cs="Arial"/>
                <w:color w:val="000000" w:themeColor="text1"/>
                <w:sz w:val="20"/>
                <w:szCs w:val="20"/>
              </w:rPr>
              <w:t>Children’s health and safety</w:t>
            </w:r>
            <w:r w:rsidRPr="00FB5215">
              <w:rPr>
                <w:rFonts w:cs="Arial"/>
                <w:color w:val="000000" w:themeColor="text1"/>
                <w:sz w:val="20"/>
                <w:szCs w:val="20"/>
              </w:rPr>
              <w:br/>
            </w:r>
            <w:r w:rsidRPr="00FB5215">
              <w:rPr>
                <w:rFonts w:cs="Arial"/>
                <w:b w:val="0"/>
                <w:color w:val="000000" w:themeColor="text1"/>
                <w:sz w:val="19"/>
                <w:szCs w:val="19"/>
              </w:rPr>
              <w:t>(Summarise your feedback to the candidate, or provide any other objective comments in relation to the self-evaluation and evidence below.)</w:t>
            </w:r>
          </w:p>
        </w:tc>
      </w:tr>
      <w:tr w:rsidR="005B28B4" w:rsidRPr="00FB5215" w14:paraId="6D2B9699" w14:textId="77777777" w:rsidTr="009D24D0">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072D3A8B" w14:textId="77777777" w:rsidR="005B28B4" w:rsidRPr="00FB5215" w:rsidRDefault="005B28B4" w:rsidP="009D24D0">
            <w:pPr>
              <w:spacing w:before="80" w:after="80"/>
              <w:rPr>
                <w:rFonts w:cs="Arial"/>
                <w:b w:val="0"/>
                <w:bCs w:val="0"/>
                <w:sz w:val="20"/>
                <w:szCs w:val="20"/>
              </w:rPr>
            </w:pPr>
          </w:p>
        </w:tc>
      </w:tr>
      <w:tr w:rsidR="005B28B4" w:rsidRPr="00FB5215" w14:paraId="08258C37" w14:textId="77777777" w:rsidTr="009D24D0">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3C3D5CF3" w14:textId="77777777" w:rsidR="005B28B4" w:rsidRPr="00FB5215" w:rsidRDefault="005B28B4" w:rsidP="009D24D0">
            <w:pPr>
              <w:spacing w:before="120"/>
              <w:rPr>
                <w:rFonts w:cs="Arial"/>
                <w:bCs w:val="0"/>
                <w:sz w:val="20"/>
                <w:szCs w:val="20"/>
              </w:rPr>
            </w:pPr>
            <w:r w:rsidRPr="00FB5215">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1923A960" w14:textId="77777777" w:rsidR="005B28B4" w:rsidRPr="00FB5215" w:rsidRDefault="005B28B4" w:rsidP="009D24D0">
            <w:pPr>
              <w:spacing w:before="120"/>
              <w:rPr>
                <w:rFonts w:cs="Arial"/>
                <w:b w:val="0"/>
                <w:bCs w:val="0"/>
                <w:sz w:val="20"/>
                <w:szCs w:val="20"/>
              </w:rPr>
            </w:pPr>
          </w:p>
        </w:tc>
      </w:tr>
      <w:tr w:rsidR="005B28B4" w:rsidRPr="00FB5215" w14:paraId="41B20D46" w14:textId="77777777" w:rsidTr="009D24D0">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2380C045" w14:textId="77777777" w:rsidR="005B28B4" w:rsidRPr="00FB5215" w:rsidRDefault="005B28B4" w:rsidP="009D24D0">
            <w:pPr>
              <w:spacing w:before="120"/>
              <w:rPr>
                <w:rFonts w:cs="Arial"/>
                <w:b w:val="0"/>
                <w:bCs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1D5CE9F1" w14:textId="77777777" w:rsidR="005B28B4" w:rsidRPr="00FB5215" w:rsidRDefault="005B28B4" w:rsidP="009D24D0">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108771FC"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372C8333" w14:textId="77777777" w:rsidR="005B28B4" w:rsidRPr="00FB5215" w:rsidRDefault="005B28B4" w:rsidP="009D24D0">
            <w:pPr>
              <w:spacing w:before="120"/>
              <w:rPr>
                <w:rFonts w:cs="Arial"/>
                <w:b w:val="0"/>
                <w:bCs w:val="0"/>
                <w:sz w:val="20"/>
                <w:szCs w:val="20"/>
              </w:rPr>
            </w:pPr>
          </w:p>
        </w:tc>
      </w:tr>
    </w:tbl>
    <w:p w14:paraId="66B416C9" w14:textId="77777777" w:rsidR="005B28B4" w:rsidRPr="00FB5215" w:rsidRDefault="005B28B4" w:rsidP="005B28B4">
      <w:pPr>
        <w:spacing w:after="0"/>
        <w:rPr>
          <w:rFonts w:cs="Arial"/>
          <w:szCs w:val="20"/>
        </w:rPr>
      </w:pPr>
      <w:r w:rsidRPr="00FB5215">
        <w:rPr>
          <w:rFonts w:cs="Arial"/>
          <w:szCs w:val="20"/>
        </w:rPr>
        <w:br w:type="page"/>
      </w:r>
    </w:p>
    <w:tbl>
      <w:tblPr>
        <w:tblStyle w:val="LightList-Accent2"/>
        <w:tblW w:w="5000" w:type="pct"/>
        <w:tblLayout w:type="fixed"/>
        <w:tblLook w:val="01A0" w:firstRow="1" w:lastRow="0" w:firstColumn="1" w:lastColumn="1" w:noHBand="0" w:noVBand="0"/>
      </w:tblPr>
      <w:tblGrid>
        <w:gridCol w:w="2165"/>
        <w:gridCol w:w="5509"/>
        <w:gridCol w:w="1883"/>
        <w:gridCol w:w="4619"/>
      </w:tblGrid>
      <w:tr w:rsidR="005B28B4" w:rsidRPr="00FB5215" w14:paraId="5FA14089" w14:textId="77777777" w:rsidTr="009D24D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25DB0D7D" w14:textId="510CA903" w:rsidR="005B28B4" w:rsidRPr="00FB5215" w:rsidRDefault="005B28B4" w:rsidP="009D24D0">
            <w:pPr>
              <w:pStyle w:val="Heading2"/>
              <w:outlineLvl w:val="1"/>
              <w:rPr>
                <w:rFonts w:ascii="Arial" w:hAnsi="Arial" w:cs="Arial"/>
                <w:b/>
                <w:color w:val="FFFFFF" w:themeColor="background1"/>
              </w:rPr>
            </w:pPr>
            <w:bookmarkStart w:id="67" w:name="_Toc237589081"/>
            <w:r w:rsidRPr="00FB5215">
              <w:rPr>
                <w:rFonts w:ascii="Arial" w:hAnsi="Arial" w:cs="Arial"/>
                <w:b/>
                <w:color w:val="FFFFFF" w:themeColor="background1"/>
              </w:rPr>
              <w:lastRenderedPageBreak/>
              <w:t>Candidate</w:t>
            </w:r>
            <w:r w:rsidR="00BF0184">
              <w:rPr>
                <w:rFonts w:ascii="Arial" w:hAnsi="Arial" w:cs="Arial"/>
                <w:b/>
                <w:color w:val="FFFFFF" w:themeColor="background1"/>
              </w:rPr>
              <w:t xml:space="preserve"> self-evaluation for </w:t>
            </w:r>
            <w:r w:rsidR="00F04F3C">
              <w:rPr>
                <w:rFonts w:ascii="Arial" w:hAnsi="Arial" w:cs="Arial"/>
                <w:b/>
                <w:color w:val="FFFFFF" w:themeColor="background1"/>
              </w:rPr>
              <w:t>Cluster</w:t>
            </w:r>
            <w:r w:rsidR="00BF0184">
              <w:rPr>
                <w:rFonts w:ascii="Arial" w:hAnsi="Arial" w:cs="Arial"/>
                <w:b/>
                <w:color w:val="FFFFFF" w:themeColor="background1"/>
              </w:rPr>
              <w:t xml:space="preserve"> 2—</w:t>
            </w:r>
            <w:r w:rsidRPr="00FB5215">
              <w:rPr>
                <w:rFonts w:ascii="Arial" w:hAnsi="Arial" w:cs="Arial"/>
                <w:b/>
                <w:color w:val="FFFFFF" w:themeColor="background1"/>
              </w:rPr>
              <w:t>Workplace effectiveness</w:t>
            </w:r>
            <w:bookmarkEnd w:id="67"/>
          </w:p>
        </w:tc>
      </w:tr>
      <w:tr w:rsidR="005B28B4" w:rsidRPr="00FB5215" w14:paraId="311CBBBB" w14:textId="77777777" w:rsidTr="009D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4835B697"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4FAA8B22" w14:textId="77777777" w:rsidR="005B28B4" w:rsidRPr="00FB5215" w:rsidRDefault="005B28B4" w:rsidP="00F7209E">
            <w:pPr>
              <w:pStyle w:val="BodyText"/>
              <w:numPr>
                <w:ilvl w:val="0"/>
                <w:numId w:val="12"/>
              </w:numPr>
              <w:spacing w:line="240" w:lineRule="auto"/>
              <w:rPr>
                <w:rFonts w:cs="Arial"/>
                <w:b w:val="0"/>
                <w:color w:val="000000" w:themeColor="text1"/>
                <w:sz w:val="20"/>
                <w:szCs w:val="20"/>
              </w:rPr>
            </w:pPr>
            <w:r w:rsidRPr="00FB5215">
              <w:rPr>
                <w:rFonts w:cs="Arial"/>
                <w:i/>
                <w:color w:val="000000" w:themeColor="text1"/>
                <w:sz w:val="20"/>
                <w:szCs w:val="20"/>
              </w:rPr>
              <w:t xml:space="preserve">CHCCS400C Work within a relevant legal and ethical framework </w:t>
            </w:r>
            <w:r w:rsidRPr="00FB5215">
              <w:rPr>
                <w:rFonts w:cs="Arial"/>
                <w:b w:val="0"/>
                <w:color w:val="000000" w:themeColor="text1"/>
                <w:sz w:val="20"/>
                <w:szCs w:val="20"/>
              </w:rPr>
              <w:t>(core unit)</w:t>
            </w:r>
          </w:p>
          <w:p w14:paraId="5CA86DBE" w14:textId="77777777" w:rsidR="005B28B4" w:rsidRPr="00FB5215" w:rsidRDefault="005B28B4" w:rsidP="00F7209E">
            <w:pPr>
              <w:pStyle w:val="BodyText"/>
              <w:numPr>
                <w:ilvl w:val="0"/>
                <w:numId w:val="12"/>
              </w:numPr>
              <w:spacing w:line="240" w:lineRule="auto"/>
              <w:rPr>
                <w:rFonts w:cs="Arial"/>
                <w:b w:val="0"/>
                <w:color w:val="000000" w:themeColor="text1"/>
                <w:sz w:val="20"/>
                <w:szCs w:val="20"/>
              </w:rPr>
            </w:pPr>
            <w:r w:rsidRPr="00FB5215">
              <w:rPr>
                <w:rFonts w:cs="Arial"/>
                <w:i/>
                <w:color w:val="000000" w:themeColor="text1"/>
                <w:sz w:val="20"/>
                <w:szCs w:val="20"/>
              </w:rPr>
              <w:t xml:space="preserve">CHCECE009 Use an approved learning framework to guide practice </w:t>
            </w:r>
            <w:r w:rsidRPr="00FB5215">
              <w:rPr>
                <w:rFonts w:cs="Arial"/>
                <w:b w:val="0"/>
                <w:color w:val="000000" w:themeColor="text1"/>
                <w:sz w:val="20"/>
                <w:szCs w:val="20"/>
              </w:rPr>
              <w:t>(core unit)</w:t>
            </w:r>
          </w:p>
          <w:p w14:paraId="4486FC6C" w14:textId="77777777" w:rsidR="005B28B4" w:rsidRPr="00FB5215" w:rsidRDefault="005B28B4" w:rsidP="00F7209E">
            <w:pPr>
              <w:pStyle w:val="BodyText"/>
              <w:numPr>
                <w:ilvl w:val="0"/>
                <w:numId w:val="12"/>
              </w:numPr>
              <w:spacing w:line="240" w:lineRule="auto"/>
              <w:rPr>
                <w:rFonts w:cs="Arial"/>
                <w:b w:val="0"/>
                <w:color w:val="000000" w:themeColor="text1"/>
                <w:sz w:val="20"/>
                <w:szCs w:val="20"/>
              </w:rPr>
            </w:pPr>
            <w:r w:rsidRPr="00FB5215">
              <w:rPr>
                <w:rFonts w:cs="Arial"/>
                <w:i/>
                <w:color w:val="000000" w:themeColor="text1"/>
                <w:sz w:val="20"/>
                <w:szCs w:val="20"/>
              </w:rPr>
              <w:t xml:space="preserve">CHCPRT001 Identify and respond to children and young people at risk </w:t>
            </w:r>
            <w:r w:rsidRPr="00FB5215">
              <w:rPr>
                <w:rFonts w:cs="Arial"/>
                <w:b w:val="0"/>
                <w:color w:val="000000" w:themeColor="text1"/>
                <w:sz w:val="20"/>
                <w:szCs w:val="20"/>
              </w:rPr>
              <w:t>(core unit)</w:t>
            </w:r>
          </w:p>
          <w:p w14:paraId="098E9261" w14:textId="77777777" w:rsidR="005B28B4" w:rsidRPr="00FB5215" w:rsidRDefault="005B28B4" w:rsidP="00F7209E">
            <w:pPr>
              <w:pStyle w:val="BodyText"/>
              <w:numPr>
                <w:ilvl w:val="0"/>
                <w:numId w:val="12"/>
              </w:numPr>
              <w:spacing w:line="240" w:lineRule="auto"/>
              <w:rPr>
                <w:rFonts w:cs="Arial"/>
                <w:b w:val="0"/>
                <w:color w:val="000000" w:themeColor="text1"/>
                <w:sz w:val="20"/>
                <w:szCs w:val="20"/>
              </w:rPr>
            </w:pPr>
            <w:r w:rsidRPr="00FB5215">
              <w:rPr>
                <w:rFonts w:cs="Arial"/>
                <w:i/>
                <w:color w:val="000000" w:themeColor="text1"/>
                <w:sz w:val="20"/>
                <w:szCs w:val="20"/>
              </w:rPr>
              <w:t xml:space="preserve">CHCORG303C Participate effectively in the work environment </w:t>
            </w:r>
            <w:r w:rsidRPr="00FB5215">
              <w:rPr>
                <w:rFonts w:cs="Arial"/>
                <w:b w:val="0"/>
                <w:color w:val="000000" w:themeColor="text1"/>
                <w:sz w:val="20"/>
                <w:szCs w:val="20"/>
              </w:rPr>
              <w:t>(elective unit)</w:t>
            </w:r>
          </w:p>
          <w:p w14:paraId="3D92503B"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b w:val="0"/>
                <w:color w:val="000000" w:themeColor="text1"/>
                <w:sz w:val="20"/>
                <w:szCs w:val="20"/>
              </w:rPr>
              <w:t xml:space="preserve">Go to 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to see a brief description of the above units. The full text of the units can also be viewed at </w:t>
            </w:r>
            <w:hyperlink r:id="rId59" w:history="1">
              <w:r w:rsidRPr="00FB5215">
                <w:rPr>
                  <w:rStyle w:val="Hyperlink"/>
                  <w:rFonts w:cs="Arial"/>
                  <w:b w:val="0"/>
                  <w:sz w:val="20"/>
                  <w:szCs w:val="20"/>
                </w:rPr>
                <w:t>www.training.gov.au</w:t>
              </w:r>
            </w:hyperlink>
          </w:p>
        </w:tc>
      </w:tr>
      <w:tr w:rsidR="005B28B4" w:rsidRPr="00FB5215" w14:paraId="28EEF3BC" w14:textId="77777777" w:rsidTr="009D24D0">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F2DBDB" w:themeFill="accent2" w:themeFillTint="33"/>
          </w:tcPr>
          <w:p w14:paraId="365AB5AC" w14:textId="77777777" w:rsidR="005B28B4" w:rsidRPr="00FB5215" w:rsidRDefault="005B28B4"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50F85EED" w14:textId="77777777" w:rsidR="005B28B4" w:rsidRPr="00FB5215" w:rsidRDefault="005B28B4" w:rsidP="009D24D0">
            <w:pPr>
              <w:spacing w:before="120"/>
              <w:rPr>
                <w:rFonts w:cs="Arial"/>
                <w:b/>
                <w:color w:val="000000" w:themeColor="text1"/>
              </w:rPr>
            </w:pPr>
          </w:p>
        </w:tc>
        <w:tc>
          <w:tcPr>
            <w:tcW w:w="664" w:type="pct"/>
            <w:tcBorders>
              <w:right w:val="single" w:sz="4" w:space="0" w:color="C0504D" w:themeColor="accent2"/>
            </w:tcBorders>
            <w:shd w:val="clear" w:color="auto" w:fill="F2DBDB" w:themeFill="accent2" w:themeFillTint="33"/>
          </w:tcPr>
          <w:p w14:paraId="635E82F6" w14:textId="77777777" w:rsidR="005B28B4" w:rsidRPr="00FB5215" w:rsidRDefault="005B28B4"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D3018B" w14:textId="77777777" w:rsidR="005B28B4" w:rsidRPr="00FB5215" w:rsidRDefault="005B28B4" w:rsidP="009D24D0">
            <w:pPr>
              <w:spacing w:before="120"/>
              <w:rPr>
                <w:rFonts w:cs="Arial"/>
                <w:color w:val="000000" w:themeColor="text1"/>
              </w:rPr>
            </w:pPr>
          </w:p>
        </w:tc>
      </w:tr>
    </w:tbl>
    <w:p w14:paraId="72093CA6" w14:textId="77777777" w:rsidR="005B28B4" w:rsidRPr="00FB5215" w:rsidRDefault="005B28B4" w:rsidP="005B28B4"/>
    <w:tbl>
      <w:tblPr>
        <w:tblStyle w:val="LightList-Accent2"/>
        <w:tblW w:w="5000" w:type="pct"/>
        <w:tblLayout w:type="fixed"/>
        <w:tblLook w:val="01A0" w:firstRow="1" w:lastRow="0" w:firstColumn="1" w:lastColumn="1" w:noHBand="0" w:noVBand="0"/>
      </w:tblPr>
      <w:tblGrid>
        <w:gridCol w:w="3219"/>
        <w:gridCol w:w="1083"/>
        <w:gridCol w:w="1083"/>
        <w:gridCol w:w="1083"/>
        <w:gridCol w:w="5551"/>
        <w:gridCol w:w="663"/>
        <w:gridCol w:w="1494"/>
      </w:tblGrid>
      <w:tr w:rsidR="005B28B4" w:rsidRPr="00FB5215" w14:paraId="1C038D6C" w14:textId="77777777" w:rsidTr="009D24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6768A5D6" w14:textId="77777777" w:rsidR="005B28B4" w:rsidRPr="00FB5215" w:rsidRDefault="005B28B4" w:rsidP="009D24D0">
            <w:pPr>
              <w:spacing w:before="120"/>
              <w:jc w:val="center"/>
              <w:rPr>
                <w:rFonts w:cs="Arial"/>
                <w:color w:val="000000" w:themeColor="text1"/>
                <w:szCs w:val="22"/>
              </w:rPr>
            </w:pPr>
          </w:p>
          <w:p w14:paraId="34AEF48F" w14:textId="7CC8F4B2" w:rsidR="005B28B4" w:rsidRPr="00FB5215" w:rsidRDefault="005B28B4" w:rsidP="009D24D0">
            <w:pPr>
              <w:spacing w:before="120"/>
              <w:jc w:val="center"/>
              <w:rPr>
                <w:rFonts w:cs="Arial"/>
                <w:b w:val="0"/>
                <w:color w:val="000000" w:themeColor="text1"/>
                <w:szCs w:val="22"/>
              </w:rPr>
            </w:pPr>
            <w:r w:rsidRPr="00FB5215">
              <w:rPr>
                <w:rFonts w:cs="Arial"/>
                <w:color w:val="000000" w:themeColor="text1"/>
                <w:szCs w:val="22"/>
              </w:rPr>
              <w:t>Workplace tasks related to</w:t>
            </w:r>
            <w:r w:rsidRPr="00FB5215">
              <w:rPr>
                <w:rFonts w:cs="Arial"/>
                <w:color w:val="000000" w:themeColor="text1"/>
                <w:szCs w:val="22"/>
              </w:rPr>
              <w:br/>
            </w:r>
            <w:r w:rsidR="00F04F3C">
              <w:rPr>
                <w:rFonts w:cs="Arial"/>
                <w:color w:val="000000" w:themeColor="text1"/>
                <w:szCs w:val="22"/>
              </w:rPr>
              <w:t>Cluster</w:t>
            </w:r>
            <w:r w:rsidR="00BF0184">
              <w:rPr>
                <w:rFonts w:cs="Arial"/>
                <w:color w:val="000000" w:themeColor="text1"/>
                <w:szCs w:val="22"/>
              </w:rPr>
              <w:t xml:space="preserve"> 2—</w:t>
            </w:r>
            <w:r w:rsidRPr="00FB5215">
              <w:rPr>
                <w:rFonts w:cs="Arial"/>
                <w:color w:val="000000" w:themeColor="text1"/>
                <w:szCs w:val="22"/>
              </w:rPr>
              <w:t>Workplace effectiveness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36E8E86B" w14:textId="77777777" w:rsidR="005B28B4" w:rsidRPr="00FB5215" w:rsidRDefault="005B28B4" w:rsidP="009D24D0">
            <w:pPr>
              <w:spacing w:before="120"/>
              <w:jc w:val="center"/>
              <w:rPr>
                <w:rFonts w:cs="Arial"/>
                <w:color w:val="000000" w:themeColor="text1"/>
                <w:szCs w:val="22"/>
              </w:rPr>
            </w:pPr>
            <w:r w:rsidRPr="00FB5215">
              <w:rPr>
                <w:rFonts w:cs="Arial"/>
                <w:color w:val="000000" w:themeColor="text1"/>
                <w:szCs w:val="22"/>
              </w:rPr>
              <w:t>I do the workplace task…</w:t>
            </w:r>
          </w:p>
        </w:tc>
        <w:tc>
          <w:tcPr>
            <w:tcW w:w="2192"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20291BE0" w14:textId="77777777" w:rsidR="005B28B4" w:rsidRPr="00FB5215" w:rsidRDefault="005B28B4" w:rsidP="009D24D0">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FB5215">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641F3365" w14:textId="77777777" w:rsidR="005B28B4" w:rsidRPr="00FB5215" w:rsidRDefault="005B28B4" w:rsidP="009D24D0">
            <w:pPr>
              <w:spacing w:before="120"/>
              <w:jc w:val="center"/>
              <w:rPr>
                <w:rFonts w:cs="Arial"/>
                <w:b w:val="0"/>
                <w:color w:val="000000" w:themeColor="text1"/>
                <w:sz w:val="18"/>
                <w:szCs w:val="18"/>
              </w:rPr>
            </w:pPr>
            <w:r w:rsidRPr="00FB5215">
              <w:rPr>
                <w:rFonts w:cs="Arial"/>
                <w:color w:val="000000" w:themeColor="text1"/>
                <w:sz w:val="20"/>
                <w:szCs w:val="20"/>
              </w:rPr>
              <w:t>Confirmation by workplace</w:t>
            </w:r>
            <w:r w:rsidRPr="00FB5215">
              <w:rPr>
                <w:rFonts w:cs="Arial"/>
                <w:color w:val="000000" w:themeColor="text1"/>
                <w:sz w:val="18"/>
                <w:szCs w:val="18"/>
              </w:rPr>
              <w:t xml:space="preserve"> representative</w:t>
            </w:r>
            <w:r w:rsidRPr="00FB5215">
              <w:rPr>
                <w:rFonts w:cs="Arial"/>
                <w:b w:val="0"/>
                <w:color w:val="000000" w:themeColor="text1"/>
                <w:sz w:val="18"/>
                <w:szCs w:val="18"/>
              </w:rPr>
              <w:br/>
              <w:t xml:space="preserve">- please tick and initial if candidate </w:t>
            </w:r>
            <w:r w:rsidRPr="00FB5215">
              <w:rPr>
                <w:rFonts w:cs="Arial"/>
                <w:color w:val="000000" w:themeColor="text1"/>
                <w:sz w:val="18"/>
                <w:szCs w:val="18"/>
              </w:rPr>
              <w:t>can do</w:t>
            </w:r>
            <w:r w:rsidRPr="00FB5215">
              <w:rPr>
                <w:rFonts w:cs="Arial"/>
                <w:b w:val="0"/>
                <w:color w:val="000000" w:themeColor="text1"/>
                <w:sz w:val="18"/>
                <w:szCs w:val="18"/>
              </w:rPr>
              <w:t xml:space="preserve"> the task</w:t>
            </w:r>
          </w:p>
        </w:tc>
      </w:tr>
      <w:tr w:rsidR="005B28B4" w:rsidRPr="00FB5215" w14:paraId="041BBCEA" w14:textId="77777777" w:rsidTr="009D24D0">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4F553902" w14:textId="77777777" w:rsidR="005B28B4" w:rsidRPr="00FB5215" w:rsidRDefault="005B28B4" w:rsidP="009D24D0">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1378D43A" w14:textId="77777777" w:rsidR="005B28B4" w:rsidRPr="00FB5215" w:rsidRDefault="005B28B4" w:rsidP="009D24D0">
            <w:pPr>
              <w:spacing w:before="120"/>
              <w:jc w:val="center"/>
              <w:rPr>
                <w:rFonts w:cs="Arial"/>
                <w:b w:val="0"/>
                <w:i/>
                <w:color w:val="000000" w:themeColor="text1"/>
                <w:sz w:val="20"/>
                <w:szCs w:val="20"/>
              </w:rPr>
            </w:pPr>
            <w:r w:rsidRPr="00FB5215">
              <w:rPr>
                <w:rFonts w:cs="Arial"/>
                <w:color w:val="000000" w:themeColor="text1"/>
                <w:sz w:val="20"/>
                <w:szCs w:val="20"/>
              </w:rPr>
              <w:t>…very well</w:t>
            </w:r>
            <w:r w:rsidRPr="00FB5215">
              <w:rPr>
                <w:rFonts w:cs="Arial"/>
                <w:b w:val="0"/>
                <w:i/>
                <w:color w:val="000000" w:themeColor="text1"/>
                <w:sz w:val="20"/>
                <w:szCs w:val="20"/>
              </w:rPr>
              <w:br/>
            </w:r>
            <w:r w:rsidRPr="00FB5215">
              <w:rPr>
                <w:rFonts w:cs="Arial"/>
                <w:b w:val="0"/>
                <w:i/>
                <w:color w:val="000000" w:themeColor="text1"/>
                <w:sz w:val="18"/>
                <w:szCs w:val="18"/>
              </w:rPr>
              <w:t>I’m sure I can do the task</w:t>
            </w:r>
          </w:p>
        </w:tc>
        <w:tc>
          <w:tcPr>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1D726806" w14:textId="77777777" w:rsidR="005B28B4" w:rsidRPr="00FB5215" w:rsidRDefault="005B28B4" w:rsidP="009D24D0">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FB5215">
              <w:rPr>
                <w:rFonts w:cs="Arial"/>
                <w:color w:val="000000" w:themeColor="text1"/>
                <w:sz w:val="20"/>
                <w:szCs w:val="20"/>
              </w:rPr>
              <w:t>…quite well</w:t>
            </w:r>
            <w:r w:rsidRPr="00FB5215">
              <w:rPr>
                <w:rFonts w:cs="Arial"/>
                <w:b w:val="0"/>
                <w:i/>
                <w:color w:val="000000" w:themeColor="text1"/>
                <w:sz w:val="20"/>
                <w:szCs w:val="20"/>
              </w:rPr>
              <w:t xml:space="preserve"> </w:t>
            </w:r>
            <w:r w:rsidRPr="00FB5215">
              <w:rPr>
                <w:rFonts w:cs="Arial"/>
                <w:b w:val="0"/>
                <w:i/>
                <w:color w:val="000000" w:themeColor="text1"/>
                <w:sz w:val="20"/>
                <w:szCs w:val="20"/>
              </w:rPr>
              <w:br/>
            </w:r>
            <w:r w:rsidRPr="00FB5215">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490D7570" w14:textId="77777777" w:rsidR="005B28B4" w:rsidRPr="00FB5215" w:rsidRDefault="005B28B4" w:rsidP="009D24D0">
            <w:pPr>
              <w:spacing w:before="120"/>
              <w:jc w:val="center"/>
              <w:rPr>
                <w:rFonts w:cs="Arial"/>
                <w:b w:val="0"/>
                <w:i/>
                <w:color w:val="000000" w:themeColor="text1"/>
                <w:sz w:val="20"/>
                <w:szCs w:val="20"/>
              </w:rPr>
            </w:pPr>
            <w:r w:rsidRPr="00FB5215">
              <w:rPr>
                <w:rFonts w:cs="Arial"/>
                <w:color w:val="000000" w:themeColor="text1"/>
                <w:sz w:val="20"/>
                <w:szCs w:val="20"/>
              </w:rPr>
              <w:t>…no, or not well</w:t>
            </w:r>
            <w:r w:rsidRPr="00FB5215">
              <w:rPr>
                <w:rFonts w:cs="Arial"/>
                <w:b w:val="0"/>
                <w:i/>
                <w:color w:val="000000" w:themeColor="text1"/>
                <w:sz w:val="20"/>
                <w:szCs w:val="20"/>
              </w:rPr>
              <w:t xml:space="preserve"> </w:t>
            </w:r>
            <w:r w:rsidRPr="00FB5215">
              <w:rPr>
                <w:rFonts w:cs="Arial"/>
                <w:b w:val="0"/>
                <w:i/>
                <w:color w:val="000000" w:themeColor="text1"/>
                <w:sz w:val="20"/>
                <w:szCs w:val="20"/>
              </w:rPr>
              <w:br/>
            </w:r>
            <w:r w:rsidRPr="00FB5215">
              <w:rPr>
                <w:rFonts w:cs="Arial"/>
                <w:b w:val="0"/>
                <w:i/>
                <w:color w:val="000000" w:themeColor="text1"/>
                <w:sz w:val="18"/>
                <w:szCs w:val="18"/>
              </w:rPr>
              <w:t>I don’t (or can’t) do the task</w:t>
            </w:r>
          </w:p>
        </w:tc>
        <w:tc>
          <w:tcPr>
            <w:tcW w:w="1958"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245F1990"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FB5215">
              <w:rPr>
                <w:rFonts w:cs="Arial"/>
                <w:b w:val="0"/>
                <w:color w:val="000000" w:themeColor="text1"/>
                <w:szCs w:val="22"/>
              </w:rPr>
              <w:t xml:space="preserve">Candidates </w:t>
            </w:r>
            <w:r w:rsidRPr="00FB5215">
              <w:rPr>
                <w:rFonts w:cs="Arial"/>
                <w:i/>
                <w:color w:val="000000" w:themeColor="text1"/>
                <w:szCs w:val="22"/>
              </w:rPr>
              <w:t>may</w:t>
            </w:r>
            <w:r w:rsidRPr="00FB5215">
              <w:rPr>
                <w:rFonts w:cs="Arial"/>
                <w:b w:val="0"/>
                <w:color w:val="000000" w:themeColor="text1"/>
                <w:szCs w:val="22"/>
              </w:rPr>
              <w:t xml:space="preserve"> attach documents as evidence of workplace tasks—if so, add the document number </w:t>
            </w:r>
            <w:r w:rsidRPr="00FB5215">
              <w:rPr>
                <w:rFonts w:ascii="Wingdings" w:hAnsi="Wingdings" w:cs="Arial"/>
                <w:b w:val="0"/>
                <w:color w:val="000000" w:themeColor="text1"/>
                <w:szCs w:val="22"/>
              </w:rPr>
              <w:t></w:t>
            </w:r>
          </w:p>
          <w:p w14:paraId="6F6474EA"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b w:val="0"/>
                <w:color w:val="000000" w:themeColor="text1"/>
                <w:szCs w:val="22"/>
              </w:rPr>
              <w:t>Candidates who can do the workplace task—</w:t>
            </w:r>
            <w:r w:rsidRPr="00FB5215">
              <w:rPr>
                <w:rFonts w:cs="Arial"/>
                <w:color w:val="000000" w:themeColor="text1"/>
                <w:szCs w:val="22"/>
              </w:rPr>
              <w:t xml:space="preserve">give brief examples </w:t>
            </w:r>
            <w:r w:rsidRPr="00FB5215">
              <w:rPr>
                <w:rFonts w:cs="Arial"/>
                <w:b w:val="0"/>
                <w:color w:val="000000" w:themeColor="text1"/>
                <w:szCs w:val="22"/>
              </w:rPr>
              <w:t>below of how you do this at work</w:t>
            </w:r>
            <w:r w:rsidRPr="00FB5215">
              <w:rPr>
                <w:rFonts w:cs="Arial"/>
                <w:b w:val="0"/>
                <w:color w:val="000000" w:themeColor="text1"/>
                <w:sz w:val="20"/>
                <w:szCs w:val="20"/>
              </w:rPr>
              <w:t xml:space="preserve"> </w:t>
            </w:r>
            <w:r w:rsidRPr="00FB5215">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extDirection w:val="btLr"/>
          </w:tcPr>
          <w:p w14:paraId="7BE61969" w14:textId="77777777" w:rsidR="005B28B4" w:rsidRPr="00FB5215" w:rsidRDefault="005B28B4" w:rsidP="009D24D0">
            <w:pPr>
              <w:spacing w:after="0"/>
              <w:ind w:left="113" w:right="113"/>
              <w:rPr>
                <w:rFonts w:cs="Arial"/>
                <w:bCs w:val="0"/>
                <w:color w:val="000000" w:themeColor="text1"/>
                <w:sz w:val="20"/>
                <w:szCs w:val="20"/>
              </w:rPr>
            </w:pPr>
            <w:r w:rsidRPr="00FB5215">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4569BA45" w14:textId="77777777" w:rsidR="005B28B4" w:rsidRPr="00FB5215" w:rsidRDefault="005B28B4" w:rsidP="009D24D0">
            <w:pPr>
              <w:spacing w:before="120"/>
              <w:rPr>
                <w:rFonts w:cs="Arial"/>
                <w:b w:val="0"/>
                <w:color w:val="000000" w:themeColor="text1"/>
                <w:sz w:val="18"/>
                <w:szCs w:val="18"/>
              </w:rPr>
            </w:pPr>
          </w:p>
        </w:tc>
      </w:tr>
      <w:tr w:rsidR="005B28B4" w:rsidRPr="00FB5215" w14:paraId="2D944881" w14:textId="77777777" w:rsidTr="009D24D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C0504D" w:themeColor="accent2"/>
            </w:tcBorders>
            <w:shd w:val="clear" w:color="auto" w:fill="F2DBDB" w:themeFill="accent2" w:themeFillTint="33"/>
          </w:tcPr>
          <w:p w14:paraId="372B1A4D"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Contributing to the objectives of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tcBorders>
          </w:tcPr>
          <w:p w14:paraId="0B9CC5C8" w14:textId="77777777" w:rsidR="005B28B4" w:rsidRPr="00FB5215" w:rsidRDefault="005B28B4" w:rsidP="009D24D0">
            <w:pPr>
              <w:spacing w:before="120"/>
              <w:rPr>
                <w:rFonts w:cs="Arial"/>
                <w:sz w:val="20"/>
                <w:szCs w:val="20"/>
              </w:rPr>
            </w:pPr>
          </w:p>
        </w:tc>
        <w:tc>
          <w:tcPr>
            <w:tcW w:w="382" w:type="pct"/>
            <w:tcBorders>
              <w:top w:val="single" w:sz="4" w:space="0" w:color="C0504D" w:themeColor="accent2"/>
            </w:tcBorders>
          </w:tcPr>
          <w:p w14:paraId="185C39EA"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tcBorders>
          </w:tcPr>
          <w:p w14:paraId="25267896" w14:textId="77777777" w:rsidR="005B28B4" w:rsidRPr="00FB5215" w:rsidRDefault="005B28B4" w:rsidP="009D24D0">
            <w:pPr>
              <w:spacing w:before="120"/>
              <w:rPr>
                <w:rFonts w:cs="Arial"/>
                <w:sz w:val="20"/>
                <w:szCs w:val="20"/>
              </w:rPr>
            </w:pPr>
          </w:p>
        </w:tc>
        <w:tc>
          <w:tcPr>
            <w:tcW w:w="1958" w:type="pct"/>
            <w:tcBorders>
              <w:top w:val="single" w:sz="4" w:space="0" w:color="C0504D" w:themeColor="accent2"/>
            </w:tcBorders>
          </w:tcPr>
          <w:p w14:paraId="4FECDD4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tcBorders>
          </w:tcPr>
          <w:p w14:paraId="4CF1848B"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C0504D" w:themeColor="accent2"/>
            </w:tcBorders>
          </w:tcPr>
          <w:p w14:paraId="6876B896" w14:textId="77777777" w:rsidR="005B28B4" w:rsidRPr="00FB5215" w:rsidRDefault="005B28B4" w:rsidP="009D24D0">
            <w:pPr>
              <w:spacing w:before="120"/>
              <w:rPr>
                <w:rFonts w:cs="Arial"/>
                <w:b w:val="0"/>
                <w:sz w:val="20"/>
                <w:szCs w:val="20"/>
              </w:rPr>
            </w:pPr>
          </w:p>
        </w:tc>
      </w:tr>
      <w:tr w:rsidR="005B28B4" w:rsidRPr="00FB5215" w14:paraId="1AA3C1BD" w14:textId="77777777" w:rsidTr="009D24D0">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CAE59ED" w14:textId="0E4DD03F"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lastRenderedPageBreak/>
              <w:t xml:space="preserve">Cooperating with individuals and work groups in an early childhood education and care </w:t>
            </w:r>
            <w:r w:rsidR="009056F8">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37BCA381" w14:textId="77777777" w:rsidR="005B28B4" w:rsidRPr="00FB5215" w:rsidRDefault="005B28B4" w:rsidP="009D24D0">
            <w:pPr>
              <w:spacing w:before="120"/>
              <w:rPr>
                <w:rFonts w:cs="Arial"/>
                <w:sz w:val="20"/>
                <w:szCs w:val="20"/>
              </w:rPr>
            </w:pPr>
          </w:p>
        </w:tc>
        <w:tc>
          <w:tcPr>
            <w:tcW w:w="382" w:type="pct"/>
          </w:tcPr>
          <w:p w14:paraId="5AD94D8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D7F05D5" w14:textId="77777777" w:rsidR="005B28B4" w:rsidRPr="00FB5215" w:rsidRDefault="005B28B4" w:rsidP="009D24D0">
            <w:pPr>
              <w:spacing w:before="120"/>
              <w:rPr>
                <w:rFonts w:cs="Arial"/>
                <w:sz w:val="20"/>
                <w:szCs w:val="20"/>
              </w:rPr>
            </w:pPr>
          </w:p>
        </w:tc>
        <w:tc>
          <w:tcPr>
            <w:tcW w:w="1958" w:type="pct"/>
          </w:tcPr>
          <w:p w14:paraId="6D0FB084"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DF3A6A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74C068A" w14:textId="77777777" w:rsidR="005B28B4" w:rsidRPr="00FB5215" w:rsidRDefault="005B28B4" w:rsidP="009D24D0">
            <w:pPr>
              <w:spacing w:before="120"/>
              <w:rPr>
                <w:rFonts w:cs="Arial"/>
                <w:b w:val="0"/>
                <w:sz w:val="20"/>
                <w:szCs w:val="20"/>
              </w:rPr>
            </w:pPr>
          </w:p>
        </w:tc>
      </w:tr>
      <w:tr w:rsidR="005B28B4" w:rsidRPr="00FB5215" w14:paraId="2C143C48" w14:textId="77777777" w:rsidTr="009D24D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174C2ED4"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Understanding and following your own work roles and responsibilities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60AD3336" w14:textId="77777777" w:rsidR="005B28B4" w:rsidRPr="00FB5215" w:rsidRDefault="005B28B4" w:rsidP="009D24D0">
            <w:pPr>
              <w:spacing w:before="120"/>
              <w:rPr>
                <w:rFonts w:cs="Arial"/>
                <w:sz w:val="20"/>
                <w:szCs w:val="20"/>
              </w:rPr>
            </w:pPr>
          </w:p>
        </w:tc>
        <w:tc>
          <w:tcPr>
            <w:tcW w:w="382" w:type="pct"/>
          </w:tcPr>
          <w:p w14:paraId="6F92814C"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27722EA" w14:textId="77777777" w:rsidR="005B28B4" w:rsidRPr="00FB5215" w:rsidRDefault="005B28B4" w:rsidP="009D24D0">
            <w:pPr>
              <w:spacing w:before="120"/>
              <w:rPr>
                <w:rFonts w:cs="Arial"/>
                <w:sz w:val="20"/>
                <w:szCs w:val="20"/>
              </w:rPr>
            </w:pPr>
          </w:p>
        </w:tc>
        <w:tc>
          <w:tcPr>
            <w:tcW w:w="1958" w:type="pct"/>
          </w:tcPr>
          <w:p w14:paraId="0F8350D7"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BC0F5D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4A2FEC2" w14:textId="77777777" w:rsidR="005B28B4" w:rsidRPr="00FB5215" w:rsidRDefault="005B28B4" w:rsidP="009D24D0">
            <w:pPr>
              <w:spacing w:before="120"/>
              <w:rPr>
                <w:rFonts w:cs="Arial"/>
                <w:b w:val="0"/>
                <w:szCs w:val="22"/>
              </w:rPr>
            </w:pPr>
          </w:p>
        </w:tc>
      </w:tr>
      <w:tr w:rsidR="005B28B4" w:rsidRPr="00FB5215" w14:paraId="269F247B" w14:textId="77777777" w:rsidTr="009D24D0">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1F596DE6" w14:textId="177CB89A"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t xml:space="preserve">Following organisational policies, protocols and procedures in an early childhood education and care </w:t>
            </w:r>
            <w:r w:rsidR="009056F8">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44D9DEEE" w14:textId="77777777" w:rsidR="005B28B4" w:rsidRPr="00FB5215" w:rsidRDefault="005B28B4" w:rsidP="009D24D0">
            <w:pPr>
              <w:spacing w:before="120"/>
              <w:rPr>
                <w:rFonts w:cs="Arial"/>
                <w:sz w:val="20"/>
                <w:szCs w:val="20"/>
              </w:rPr>
            </w:pPr>
          </w:p>
        </w:tc>
        <w:tc>
          <w:tcPr>
            <w:tcW w:w="382" w:type="pct"/>
          </w:tcPr>
          <w:p w14:paraId="754A2A26"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93FDDE7" w14:textId="77777777" w:rsidR="005B28B4" w:rsidRPr="00FB5215" w:rsidRDefault="005B28B4" w:rsidP="009D24D0">
            <w:pPr>
              <w:spacing w:before="120"/>
              <w:rPr>
                <w:rFonts w:cs="Arial"/>
                <w:sz w:val="20"/>
                <w:szCs w:val="20"/>
              </w:rPr>
            </w:pPr>
          </w:p>
        </w:tc>
        <w:tc>
          <w:tcPr>
            <w:tcW w:w="1958" w:type="pct"/>
          </w:tcPr>
          <w:p w14:paraId="6230C88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48A96B4"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3C423D2" w14:textId="77777777" w:rsidR="005B28B4" w:rsidRPr="00FB5215" w:rsidRDefault="005B28B4" w:rsidP="009D24D0">
            <w:pPr>
              <w:spacing w:before="120"/>
              <w:rPr>
                <w:rFonts w:cs="Arial"/>
                <w:b w:val="0"/>
                <w:sz w:val="20"/>
                <w:szCs w:val="20"/>
              </w:rPr>
            </w:pPr>
          </w:p>
        </w:tc>
      </w:tr>
      <w:tr w:rsidR="005B28B4" w:rsidRPr="00FB5215" w14:paraId="4FAFFE63" w14:textId="77777777" w:rsidTr="009D24D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247397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Working within ethical frameworks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41740EE0" w14:textId="77777777" w:rsidR="005B28B4" w:rsidRPr="00FB5215" w:rsidRDefault="005B28B4" w:rsidP="009D24D0">
            <w:pPr>
              <w:spacing w:before="120"/>
              <w:rPr>
                <w:rFonts w:cs="Arial"/>
                <w:sz w:val="20"/>
                <w:szCs w:val="20"/>
              </w:rPr>
            </w:pPr>
          </w:p>
        </w:tc>
        <w:tc>
          <w:tcPr>
            <w:tcW w:w="382" w:type="pct"/>
          </w:tcPr>
          <w:p w14:paraId="1C6B8B42"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4CA1B52" w14:textId="77777777" w:rsidR="005B28B4" w:rsidRPr="00FB5215" w:rsidRDefault="005B28B4" w:rsidP="009D24D0">
            <w:pPr>
              <w:spacing w:before="120"/>
              <w:rPr>
                <w:rFonts w:cs="Arial"/>
                <w:sz w:val="20"/>
                <w:szCs w:val="20"/>
              </w:rPr>
            </w:pPr>
          </w:p>
        </w:tc>
        <w:tc>
          <w:tcPr>
            <w:tcW w:w="1958" w:type="pct"/>
          </w:tcPr>
          <w:p w14:paraId="38870968"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F80B4D9"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7A6A90B" w14:textId="77777777" w:rsidR="005B28B4" w:rsidRPr="00FB5215" w:rsidRDefault="005B28B4" w:rsidP="009D24D0">
            <w:pPr>
              <w:spacing w:before="120"/>
              <w:rPr>
                <w:rFonts w:cs="Arial"/>
                <w:b w:val="0"/>
                <w:sz w:val="20"/>
                <w:szCs w:val="20"/>
              </w:rPr>
            </w:pPr>
          </w:p>
        </w:tc>
      </w:tr>
      <w:tr w:rsidR="005B28B4" w:rsidRPr="00FB5215" w14:paraId="60E25811" w14:textId="77777777" w:rsidTr="009D24D0">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DBEEB51"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Addressing duty of care requirements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1056439E" w14:textId="77777777" w:rsidR="005B28B4" w:rsidRPr="00FB5215" w:rsidRDefault="005B28B4" w:rsidP="009D24D0">
            <w:pPr>
              <w:spacing w:before="120"/>
              <w:rPr>
                <w:rFonts w:cs="Arial"/>
                <w:sz w:val="20"/>
                <w:szCs w:val="20"/>
              </w:rPr>
            </w:pPr>
          </w:p>
        </w:tc>
        <w:tc>
          <w:tcPr>
            <w:tcW w:w="382" w:type="pct"/>
          </w:tcPr>
          <w:p w14:paraId="586CB8E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DFF1C3C" w14:textId="77777777" w:rsidR="005B28B4" w:rsidRPr="00FB5215" w:rsidRDefault="005B28B4" w:rsidP="009D24D0">
            <w:pPr>
              <w:spacing w:before="120"/>
              <w:rPr>
                <w:rFonts w:cs="Arial"/>
                <w:sz w:val="20"/>
                <w:szCs w:val="20"/>
              </w:rPr>
            </w:pPr>
          </w:p>
        </w:tc>
        <w:tc>
          <w:tcPr>
            <w:tcW w:w="1958" w:type="pct"/>
          </w:tcPr>
          <w:p w14:paraId="1EEB1638"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BC035D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7DD53BD" w14:textId="77777777" w:rsidR="005B28B4" w:rsidRPr="00FB5215" w:rsidRDefault="005B28B4" w:rsidP="009D24D0">
            <w:pPr>
              <w:spacing w:before="120"/>
              <w:rPr>
                <w:rFonts w:cs="Arial"/>
                <w:b w:val="0"/>
                <w:sz w:val="20"/>
                <w:szCs w:val="20"/>
              </w:rPr>
            </w:pPr>
          </w:p>
        </w:tc>
      </w:tr>
      <w:tr w:rsidR="005B28B4" w:rsidRPr="00FB5215" w14:paraId="28780998" w14:textId="77777777" w:rsidTr="009D24D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66597F48"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Providing children with opportunities to maximise their potential and develop a foundation for their future success</w:t>
            </w:r>
          </w:p>
        </w:tc>
        <w:tc>
          <w:tcPr>
            <w:cnfStyle w:val="000010000000" w:firstRow="0" w:lastRow="0" w:firstColumn="0" w:lastColumn="0" w:oddVBand="1" w:evenVBand="0" w:oddHBand="0" w:evenHBand="0" w:firstRowFirstColumn="0" w:firstRowLastColumn="0" w:lastRowFirstColumn="0" w:lastRowLastColumn="0"/>
            <w:tcW w:w="382" w:type="pct"/>
          </w:tcPr>
          <w:p w14:paraId="1274D7B5" w14:textId="77777777" w:rsidR="005B28B4" w:rsidRPr="00FB5215" w:rsidRDefault="005B28B4" w:rsidP="009D24D0">
            <w:pPr>
              <w:spacing w:before="120"/>
              <w:rPr>
                <w:rFonts w:cs="Arial"/>
                <w:sz w:val="20"/>
                <w:szCs w:val="20"/>
              </w:rPr>
            </w:pPr>
          </w:p>
        </w:tc>
        <w:tc>
          <w:tcPr>
            <w:tcW w:w="382" w:type="pct"/>
          </w:tcPr>
          <w:p w14:paraId="2783F979"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D064BB6" w14:textId="77777777" w:rsidR="005B28B4" w:rsidRPr="00FB5215" w:rsidRDefault="005B28B4" w:rsidP="009D24D0">
            <w:pPr>
              <w:spacing w:before="120"/>
              <w:rPr>
                <w:rFonts w:cs="Arial"/>
                <w:sz w:val="20"/>
                <w:szCs w:val="20"/>
              </w:rPr>
            </w:pPr>
          </w:p>
        </w:tc>
        <w:tc>
          <w:tcPr>
            <w:tcW w:w="1958" w:type="pct"/>
          </w:tcPr>
          <w:p w14:paraId="459333CC"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B36F92B"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701BB37" w14:textId="77777777" w:rsidR="005B28B4" w:rsidRPr="00FB5215" w:rsidRDefault="005B28B4" w:rsidP="009D24D0">
            <w:pPr>
              <w:spacing w:before="120"/>
              <w:rPr>
                <w:rFonts w:cs="Arial"/>
                <w:b w:val="0"/>
                <w:sz w:val="20"/>
                <w:szCs w:val="20"/>
              </w:rPr>
            </w:pPr>
          </w:p>
        </w:tc>
      </w:tr>
      <w:tr w:rsidR="005B28B4" w:rsidRPr="00FB5215" w14:paraId="39734A46" w14:textId="77777777" w:rsidTr="009D24D0">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014D32E"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Working with others to implement an approved learning framework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59F63FB6" w14:textId="77777777" w:rsidR="005B28B4" w:rsidRPr="00FB5215" w:rsidRDefault="005B28B4" w:rsidP="009D24D0">
            <w:pPr>
              <w:spacing w:before="120"/>
              <w:rPr>
                <w:rFonts w:cs="Arial"/>
                <w:sz w:val="20"/>
                <w:szCs w:val="20"/>
              </w:rPr>
            </w:pPr>
          </w:p>
        </w:tc>
        <w:tc>
          <w:tcPr>
            <w:tcW w:w="382" w:type="pct"/>
          </w:tcPr>
          <w:p w14:paraId="56F70534"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D8F7ECB" w14:textId="77777777" w:rsidR="005B28B4" w:rsidRPr="00FB5215" w:rsidRDefault="005B28B4" w:rsidP="009D24D0">
            <w:pPr>
              <w:spacing w:before="120"/>
              <w:rPr>
                <w:rFonts w:cs="Arial"/>
                <w:sz w:val="20"/>
                <w:szCs w:val="20"/>
              </w:rPr>
            </w:pPr>
          </w:p>
        </w:tc>
        <w:tc>
          <w:tcPr>
            <w:tcW w:w="1958" w:type="pct"/>
          </w:tcPr>
          <w:p w14:paraId="650028F4"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FB5215">
              <w:rPr>
                <w:rFonts w:cs="Arial"/>
                <w:sz w:val="18"/>
                <w:szCs w:val="18"/>
                <w:lang w:eastAsia="en-AU"/>
              </w:rPr>
              <w:t>Please make sure you name the approved framework/s.</w:t>
            </w:r>
          </w:p>
          <w:p w14:paraId="52301878"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p w14:paraId="1A2788CA"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9B77503"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E10E6CF" w14:textId="77777777" w:rsidR="005B28B4" w:rsidRPr="00FB5215" w:rsidRDefault="005B28B4" w:rsidP="009D24D0">
            <w:pPr>
              <w:spacing w:before="120"/>
              <w:rPr>
                <w:rFonts w:cs="Arial"/>
                <w:b w:val="0"/>
                <w:sz w:val="20"/>
                <w:szCs w:val="20"/>
              </w:rPr>
            </w:pPr>
          </w:p>
        </w:tc>
      </w:tr>
      <w:tr w:rsidR="005B28B4" w:rsidRPr="00FB5215" w14:paraId="6D0895B9" w14:textId="77777777" w:rsidTr="009D24D0">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16F52651"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Investigating and documenting pedagogical practices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55CB9E75" w14:textId="77777777" w:rsidR="005B28B4" w:rsidRPr="00FB5215" w:rsidRDefault="005B28B4" w:rsidP="009D24D0">
            <w:pPr>
              <w:spacing w:before="120"/>
              <w:rPr>
                <w:rFonts w:cs="Arial"/>
                <w:sz w:val="20"/>
                <w:szCs w:val="20"/>
              </w:rPr>
            </w:pPr>
          </w:p>
        </w:tc>
        <w:tc>
          <w:tcPr>
            <w:tcW w:w="382" w:type="pct"/>
          </w:tcPr>
          <w:p w14:paraId="7F8ACEB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B28FEA7" w14:textId="77777777" w:rsidR="005B28B4" w:rsidRPr="00FB5215" w:rsidRDefault="005B28B4" w:rsidP="009D24D0">
            <w:pPr>
              <w:spacing w:before="120"/>
              <w:rPr>
                <w:rFonts w:cs="Arial"/>
                <w:sz w:val="20"/>
                <w:szCs w:val="20"/>
              </w:rPr>
            </w:pPr>
          </w:p>
        </w:tc>
        <w:tc>
          <w:tcPr>
            <w:tcW w:w="1958" w:type="pct"/>
          </w:tcPr>
          <w:p w14:paraId="3EBDFAC0" w14:textId="2413211B" w:rsidR="005B28B4" w:rsidRPr="00FB5215" w:rsidRDefault="005B28B4" w:rsidP="009D24D0">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FB5215">
              <w:rPr>
                <w:rFonts w:cs="Arial"/>
                <w:sz w:val="18"/>
                <w:szCs w:val="18"/>
                <w:lang w:eastAsia="en-AU"/>
              </w:rPr>
              <w:t xml:space="preserve">Go to </w:t>
            </w:r>
            <w:hyperlink r:id="rId60" w:history="1">
              <w:r w:rsidRPr="00FB5215">
                <w:rPr>
                  <w:rStyle w:val="Hyperlink"/>
                  <w:rFonts w:cs="Arial"/>
                  <w:sz w:val="18"/>
                  <w:szCs w:val="18"/>
                  <w:lang w:eastAsia="en-AU"/>
                </w:rPr>
                <w:t>http://deewr.gov.au/early-years-learning-framework</w:t>
              </w:r>
            </w:hyperlink>
            <w:r w:rsidRPr="00FB5215">
              <w:rPr>
                <w:rFonts w:cs="Arial"/>
                <w:sz w:val="18"/>
                <w:szCs w:val="18"/>
                <w:lang w:eastAsia="en-AU"/>
              </w:rPr>
              <w:t xml:space="preserve"> if you need more information </w:t>
            </w:r>
            <w:r w:rsidR="00E211B9">
              <w:rPr>
                <w:rFonts w:cs="Arial"/>
                <w:sz w:val="18"/>
                <w:szCs w:val="18"/>
                <w:lang w:eastAsia="en-AU"/>
              </w:rPr>
              <w:t xml:space="preserve">on </w:t>
            </w:r>
            <w:r w:rsidRPr="00FB5215">
              <w:rPr>
                <w:rFonts w:cs="Arial"/>
                <w:sz w:val="18"/>
                <w:szCs w:val="18"/>
                <w:lang w:eastAsia="en-AU"/>
              </w:rPr>
              <w:t xml:space="preserve">pedagogical practices. </w:t>
            </w:r>
          </w:p>
        </w:tc>
        <w:tc>
          <w:tcPr>
            <w:cnfStyle w:val="000010000000" w:firstRow="0" w:lastRow="0" w:firstColumn="0" w:lastColumn="0" w:oddVBand="1" w:evenVBand="0" w:oddHBand="0" w:evenHBand="0" w:firstRowFirstColumn="0" w:firstRowLastColumn="0" w:lastRowFirstColumn="0" w:lastRowLastColumn="0"/>
            <w:tcW w:w="234" w:type="pct"/>
          </w:tcPr>
          <w:p w14:paraId="1949666D"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FEB32CC" w14:textId="77777777" w:rsidR="005B28B4" w:rsidRPr="00FB5215" w:rsidRDefault="005B28B4" w:rsidP="009D24D0">
            <w:pPr>
              <w:spacing w:before="120"/>
              <w:rPr>
                <w:rFonts w:cs="Arial"/>
                <w:b w:val="0"/>
                <w:sz w:val="20"/>
                <w:szCs w:val="20"/>
              </w:rPr>
            </w:pPr>
          </w:p>
        </w:tc>
      </w:tr>
      <w:tr w:rsidR="005B28B4" w:rsidRPr="00FB5215" w14:paraId="64E62C2E" w14:textId="77777777" w:rsidTr="009D24D0">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D64BD5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Implementing work practices that support the protection of children and young people</w:t>
            </w:r>
          </w:p>
        </w:tc>
        <w:tc>
          <w:tcPr>
            <w:cnfStyle w:val="000010000000" w:firstRow="0" w:lastRow="0" w:firstColumn="0" w:lastColumn="0" w:oddVBand="1" w:evenVBand="0" w:oddHBand="0" w:evenHBand="0" w:firstRowFirstColumn="0" w:firstRowLastColumn="0" w:lastRowFirstColumn="0" w:lastRowLastColumn="0"/>
            <w:tcW w:w="382" w:type="pct"/>
          </w:tcPr>
          <w:p w14:paraId="1CC07212" w14:textId="77777777" w:rsidR="005B28B4" w:rsidRPr="00FB5215" w:rsidRDefault="005B28B4" w:rsidP="009D24D0">
            <w:pPr>
              <w:spacing w:before="120"/>
              <w:rPr>
                <w:rFonts w:cs="Arial"/>
                <w:sz w:val="20"/>
                <w:szCs w:val="20"/>
              </w:rPr>
            </w:pPr>
          </w:p>
        </w:tc>
        <w:tc>
          <w:tcPr>
            <w:tcW w:w="382" w:type="pct"/>
          </w:tcPr>
          <w:p w14:paraId="1DE4F0B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2F242BC" w14:textId="77777777" w:rsidR="005B28B4" w:rsidRPr="00FB5215" w:rsidRDefault="005B28B4" w:rsidP="009D24D0">
            <w:pPr>
              <w:spacing w:before="120"/>
              <w:rPr>
                <w:rFonts w:cs="Arial"/>
                <w:sz w:val="20"/>
                <w:szCs w:val="20"/>
              </w:rPr>
            </w:pPr>
          </w:p>
        </w:tc>
        <w:tc>
          <w:tcPr>
            <w:tcW w:w="1958" w:type="pct"/>
          </w:tcPr>
          <w:p w14:paraId="52F72C58"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FB5215">
              <w:rPr>
                <w:rFonts w:cs="Arial"/>
                <w:sz w:val="18"/>
                <w:szCs w:val="18"/>
                <w:lang w:eastAsia="en-AU"/>
              </w:rPr>
              <w:t>This includes knowing the procedures for reporting children at risk.</w:t>
            </w:r>
          </w:p>
          <w:p w14:paraId="6F6D0428" w14:textId="77777777" w:rsidR="005B28B4" w:rsidRPr="00FB5215" w:rsidRDefault="005B28B4" w:rsidP="009D24D0">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234" w:type="pct"/>
          </w:tcPr>
          <w:p w14:paraId="44456AB7" w14:textId="77777777" w:rsidR="005B28B4" w:rsidRPr="00FB5215" w:rsidRDefault="005B28B4" w:rsidP="009D24D0">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Pr>
          <w:p w14:paraId="361BD5CF" w14:textId="77777777" w:rsidR="005B28B4" w:rsidRPr="00FB5215" w:rsidRDefault="005B28B4" w:rsidP="009D24D0">
            <w:pPr>
              <w:spacing w:before="120"/>
              <w:rPr>
                <w:rFonts w:cs="Arial"/>
                <w:b w:val="0"/>
                <w:sz w:val="20"/>
                <w:szCs w:val="20"/>
              </w:rPr>
            </w:pPr>
          </w:p>
        </w:tc>
      </w:tr>
      <w:tr w:rsidR="005B28B4" w:rsidRPr="00FB5215" w14:paraId="06F34611" w14:textId="77777777" w:rsidTr="009D24D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6D39D393" w14:textId="77777777" w:rsidR="005B28B4" w:rsidRPr="00FB5215" w:rsidRDefault="005B28B4" w:rsidP="009D24D0">
            <w:pPr>
              <w:pStyle w:val="HangingIndent10pt"/>
              <w:numPr>
                <w:ilvl w:val="0"/>
                <w:numId w:val="0"/>
              </w:numPr>
              <w:spacing w:before="120" w:after="120"/>
              <w:rPr>
                <w:rFonts w:cs="Arial"/>
                <w:b w:val="0"/>
                <w:sz w:val="22"/>
                <w:szCs w:val="22"/>
              </w:rPr>
            </w:pPr>
            <w:r w:rsidRPr="00FB5215">
              <w:rPr>
                <w:rFonts w:cs="Arial"/>
                <w:sz w:val="22"/>
                <w:szCs w:val="22"/>
              </w:rPr>
              <w:t xml:space="preserve">Candidate’s signature </w:t>
            </w:r>
            <w:r w:rsidRPr="00FB5215">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C0504D" w:themeColor="accent2"/>
            </w:tcBorders>
          </w:tcPr>
          <w:p w14:paraId="5E7699B3" w14:textId="77777777" w:rsidR="005B28B4" w:rsidRPr="00FB5215" w:rsidRDefault="005B28B4" w:rsidP="009D24D0">
            <w:pPr>
              <w:spacing w:before="120"/>
              <w:rPr>
                <w:rFonts w:cs="Arial"/>
                <w:b w:val="0"/>
                <w:sz w:val="20"/>
                <w:szCs w:val="20"/>
              </w:rPr>
            </w:pPr>
          </w:p>
        </w:tc>
      </w:tr>
    </w:tbl>
    <w:p w14:paraId="3DD3AC14" w14:textId="77777777" w:rsidR="005B28B4" w:rsidRPr="00FB5215" w:rsidRDefault="005B28B4" w:rsidP="005B28B4">
      <w:pPr>
        <w:spacing w:after="0"/>
      </w:pPr>
      <w:r w:rsidRPr="00FB5215">
        <w:br w:type="page"/>
      </w:r>
    </w:p>
    <w:p w14:paraId="7C7D540D" w14:textId="77777777" w:rsidR="005B28B4" w:rsidRPr="00FB5215" w:rsidRDefault="005B28B4" w:rsidP="005B28B4"/>
    <w:tbl>
      <w:tblPr>
        <w:tblStyle w:val="LightList-Accent2"/>
        <w:tblW w:w="5000" w:type="pct"/>
        <w:tblLayout w:type="fixed"/>
        <w:tblLook w:val="01A0" w:firstRow="1" w:lastRow="0" w:firstColumn="1" w:lastColumn="1" w:noHBand="0" w:noVBand="0"/>
      </w:tblPr>
      <w:tblGrid>
        <w:gridCol w:w="3935"/>
        <w:gridCol w:w="5954"/>
        <w:gridCol w:w="1701"/>
        <w:gridCol w:w="2586"/>
      </w:tblGrid>
      <w:tr w:rsidR="005B28B4" w:rsidRPr="00FB5215" w14:paraId="1A5C839B"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6F0E804A" w14:textId="3E22255C" w:rsidR="005B28B4" w:rsidRPr="00FB5215" w:rsidRDefault="005B28B4" w:rsidP="009D24D0">
            <w:pPr>
              <w:spacing w:before="120"/>
              <w:rPr>
                <w:rFonts w:cs="Arial"/>
                <w:b w:val="0"/>
                <w:color w:val="000000" w:themeColor="text1"/>
                <w:sz w:val="20"/>
                <w:szCs w:val="20"/>
              </w:rPr>
            </w:pPr>
            <w:r w:rsidRPr="00FB5215">
              <w:rPr>
                <w:rFonts w:cs="Arial"/>
                <w:color w:val="000000" w:themeColor="text1"/>
                <w:szCs w:val="22"/>
              </w:rPr>
              <w:t>Workplace representativ</w:t>
            </w:r>
            <w:r w:rsidR="00BF0184">
              <w:rPr>
                <w:rFonts w:cs="Arial"/>
                <w:color w:val="000000" w:themeColor="text1"/>
                <w:szCs w:val="22"/>
              </w:rPr>
              <w:t xml:space="preserve">e’s comments for </w:t>
            </w:r>
            <w:r w:rsidR="00F04F3C">
              <w:rPr>
                <w:rFonts w:cs="Arial"/>
                <w:color w:val="000000" w:themeColor="text1"/>
                <w:szCs w:val="22"/>
              </w:rPr>
              <w:t>Cluster</w:t>
            </w:r>
            <w:r w:rsidR="00BF0184">
              <w:rPr>
                <w:rFonts w:cs="Arial"/>
                <w:color w:val="000000" w:themeColor="text1"/>
                <w:szCs w:val="22"/>
              </w:rPr>
              <w:t xml:space="preserve"> 2—</w:t>
            </w:r>
            <w:r w:rsidRPr="00FB5215">
              <w:rPr>
                <w:rFonts w:cs="Arial"/>
                <w:color w:val="000000" w:themeColor="text1"/>
                <w:szCs w:val="22"/>
              </w:rPr>
              <w:t>Workplace effectiveness</w:t>
            </w:r>
            <w:r w:rsidRPr="00FB5215">
              <w:rPr>
                <w:rFonts w:cs="Arial"/>
                <w:color w:val="000000" w:themeColor="text1"/>
                <w:szCs w:val="22"/>
              </w:rPr>
              <w:br/>
            </w:r>
            <w:r w:rsidRPr="00FB5215">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FB5215">
              <w:rPr>
                <w:rFonts w:cs="Arial"/>
                <w:color w:val="000000" w:themeColor="text1"/>
                <w:sz w:val="20"/>
                <w:szCs w:val="20"/>
              </w:rPr>
              <w:t>Note:</w:t>
            </w:r>
            <w:r w:rsidRPr="00FB5215">
              <w:rPr>
                <w:rFonts w:cs="Arial"/>
                <w:b w:val="0"/>
                <w:color w:val="000000" w:themeColor="text1"/>
                <w:sz w:val="20"/>
                <w:szCs w:val="20"/>
              </w:rPr>
              <w:t xml:space="preserve"> You will also be asked to complete a </w:t>
            </w:r>
            <w:r w:rsidRPr="00FB5215">
              <w:rPr>
                <w:rFonts w:cs="Arial"/>
                <w:b w:val="0"/>
                <w:i/>
                <w:color w:val="000000" w:themeColor="text1"/>
                <w:sz w:val="20"/>
                <w:szCs w:val="20"/>
              </w:rPr>
              <w:t>Workplace Representative Form</w:t>
            </w:r>
            <w:r w:rsidRPr="00FB5215">
              <w:rPr>
                <w:rFonts w:cs="Arial"/>
                <w:b w:val="0"/>
                <w:color w:val="000000" w:themeColor="text1"/>
                <w:sz w:val="20"/>
                <w:szCs w:val="20"/>
              </w:rPr>
              <w:t xml:space="preserve"> verifying that the information you have provided is accurate.</w:t>
            </w:r>
          </w:p>
        </w:tc>
      </w:tr>
      <w:tr w:rsidR="005B28B4" w:rsidRPr="00FB5215" w14:paraId="0BFBBF73" w14:textId="77777777" w:rsidTr="009D24D0">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6A319A5D" w14:textId="77777777" w:rsidR="005B28B4" w:rsidRPr="00FB5215" w:rsidRDefault="005B28B4" w:rsidP="009D24D0">
            <w:pPr>
              <w:spacing w:before="120"/>
              <w:rPr>
                <w:rFonts w:cs="Arial"/>
                <w:sz w:val="20"/>
                <w:szCs w:val="20"/>
              </w:rPr>
            </w:pPr>
          </w:p>
        </w:tc>
      </w:tr>
      <w:tr w:rsidR="005B28B4" w:rsidRPr="00FB5215" w14:paraId="66517C5B"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53EC5433" w14:textId="77777777" w:rsidR="005B28B4" w:rsidRPr="00FB5215" w:rsidRDefault="005B28B4" w:rsidP="009D24D0">
            <w:pPr>
              <w:spacing w:before="120"/>
              <w:rPr>
                <w:rFonts w:cs="Arial"/>
                <w:sz w:val="20"/>
                <w:szCs w:val="20"/>
              </w:rPr>
            </w:pPr>
            <w:r w:rsidRPr="00FB5215">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2C6715ED" w14:textId="77777777" w:rsidR="005B28B4" w:rsidRPr="00FB5215" w:rsidRDefault="005B28B4" w:rsidP="009D24D0">
            <w:pPr>
              <w:spacing w:before="120"/>
              <w:rPr>
                <w:rFonts w:cs="Arial"/>
                <w:bCs/>
                <w:sz w:val="20"/>
                <w:szCs w:val="20"/>
              </w:rPr>
            </w:pPr>
          </w:p>
        </w:tc>
        <w:tc>
          <w:tcPr>
            <w:tcW w:w="600"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09C0E012"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FB5215">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4760C424" w14:textId="77777777" w:rsidR="005B28B4" w:rsidRPr="00FB5215" w:rsidRDefault="005B28B4" w:rsidP="009D24D0">
            <w:pPr>
              <w:spacing w:before="120"/>
              <w:rPr>
                <w:rFonts w:cs="Arial"/>
                <w:b w:val="0"/>
                <w:bCs w:val="0"/>
                <w:sz w:val="20"/>
                <w:szCs w:val="20"/>
              </w:rPr>
            </w:pPr>
          </w:p>
        </w:tc>
      </w:tr>
      <w:tr w:rsidR="005B28B4" w:rsidRPr="00FB5215" w14:paraId="5036DAC6"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5F1CA2BF" w14:textId="77777777" w:rsidR="005B28B4" w:rsidRPr="00FB5215" w:rsidRDefault="005B28B4" w:rsidP="009D24D0">
            <w:pPr>
              <w:spacing w:before="120"/>
              <w:rPr>
                <w:rFonts w:cs="Arial"/>
                <w:sz w:val="20"/>
                <w:szCs w:val="20"/>
              </w:rPr>
            </w:pPr>
            <w:r w:rsidRPr="00FB5215">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689C649B" w14:textId="77777777" w:rsidR="005B28B4" w:rsidRPr="00FB5215" w:rsidRDefault="005B28B4" w:rsidP="009D24D0">
            <w:pPr>
              <w:spacing w:before="120"/>
              <w:rPr>
                <w:rFonts w:cs="Arial"/>
                <w:bCs/>
                <w:sz w:val="20"/>
                <w:szCs w:val="20"/>
              </w:rPr>
            </w:pPr>
          </w:p>
        </w:tc>
        <w:tc>
          <w:tcPr>
            <w:tcW w:w="600"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2CC8BBD"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0C19AE0D" w14:textId="77777777" w:rsidR="005B28B4" w:rsidRPr="00FB5215" w:rsidRDefault="005B28B4" w:rsidP="009D24D0">
            <w:pPr>
              <w:spacing w:before="120"/>
              <w:rPr>
                <w:rFonts w:cs="Arial"/>
                <w:b w:val="0"/>
                <w:bCs w:val="0"/>
                <w:sz w:val="20"/>
                <w:szCs w:val="20"/>
              </w:rPr>
            </w:pPr>
          </w:p>
        </w:tc>
      </w:tr>
    </w:tbl>
    <w:p w14:paraId="6373C4A8" w14:textId="77777777" w:rsidR="005B28B4" w:rsidRPr="00FB5215" w:rsidRDefault="005B28B4" w:rsidP="005B28B4">
      <w:pPr>
        <w:spacing w:after="0"/>
      </w:pPr>
      <w:r w:rsidRPr="00FB5215">
        <w:br w:type="page"/>
      </w:r>
    </w:p>
    <w:p w14:paraId="6B4C3BFE" w14:textId="77777777" w:rsidR="005B28B4" w:rsidRPr="00FB5215" w:rsidRDefault="005B28B4" w:rsidP="005B28B4"/>
    <w:tbl>
      <w:tblPr>
        <w:tblStyle w:val="LightList-Accent2"/>
        <w:tblW w:w="5000" w:type="pct"/>
        <w:tblLayout w:type="fixed"/>
        <w:tblLook w:val="01A0" w:firstRow="1" w:lastRow="0" w:firstColumn="1" w:lastColumn="1" w:noHBand="0" w:noVBand="0"/>
      </w:tblPr>
      <w:tblGrid>
        <w:gridCol w:w="14176"/>
      </w:tblGrid>
      <w:tr w:rsidR="005B28B4" w:rsidRPr="00FB5215" w14:paraId="19A69D67"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B8B7" w:themeFill="accent2" w:themeFillTint="66"/>
            <w:vAlign w:val="center"/>
          </w:tcPr>
          <w:p w14:paraId="66A66CBE" w14:textId="77777777" w:rsidR="005B28B4" w:rsidRPr="00FB5215" w:rsidRDefault="005B28B4" w:rsidP="009D24D0">
            <w:pPr>
              <w:spacing w:before="120"/>
              <w:rPr>
                <w:rFonts w:cs="Arial"/>
                <w:color w:val="auto"/>
                <w:sz w:val="20"/>
                <w:szCs w:val="20"/>
              </w:rPr>
            </w:pPr>
            <w:r w:rsidRPr="00FB5215">
              <w:rPr>
                <w:rFonts w:cs="Arial"/>
                <w:color w:val="auto"/>
                <w:sz w:val="20"/>
                <w:szCs w:val="20"/>
              </w:rPr>
              <w:t>THE FOLLOWING SECTION IS FOR OFFICE USE ONLY</w:t>
            </w:r>
          </w:p>
        </w:tc>
      </w:tr>
      <w:tr w:rsidR="005B28B4" w:rsidRPr="00FB5215" w14:paraId="12067542"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2DBDB" w:themeFill="accent2" w:themeFillTint="33"/>
            <w:vAlign w:val="center"/>
          </w:tcPr>
          <w:p w14:paraId="27F12CDF" w14:textId="77777777" w:rsidR="005B28B4" w:rsidRPr="00FB5215" w:rsidRDefault="005B28B4" w:rsidP="009D24D0">
            <w:pPr>
              <w:spacing w:before="120"/>
              <w:rPr>
                <w:rFonts w:cs="Arial"/>
                <w:sz w:val="20"/>
                <w:szCs w:val="20"/>
              </w:rPr>
            </w:pPr>
            <w:r w:rsidRPr="00FB5215">
              <w:rPr>
                <w:rFonts w:cs="Arial"/>
                <w:sz w:val="20"/>
                <w:szCs w:val="20"/>
              </w:rPr>
              <w:t>Instructions to assessors</w:t>
            </w:r>
          </w:p>
          <w:p w14:paraId="6A53202E" w14:textId="77777777" w:rsidR="005B28B4" w:rsidRPr="00FB5215" w:rsidRDefault="005B28B4" w:rsidP="009D24D0">
            <w:pPr>
              <w:spacing w:before="120"/>
              <w:rPr>
                <w:rFonts w:cs="Arial"/>
                <w:b w:val="0"/>
                <w:sz w:val="19"/>
                <w:szCs w:val="19"/>
              </w:rPr>
            </w:pPr>
            <w:r w:rsidRPr="00FB5215">
              <w:rPr>
                <w:rFonts w:cs="Arial"/>
                <w:b w:val="0"/>
                <w:sz w:val="19"/>
                <w:szCs w:val="19"/>
              </w:rPr>
              <w:t xml:space="preserve">Assessors must consider the evidence provided. </w:t>
            </w:r>
            <w:r w:rsidRPr="00FB5215">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FB5215">
              <w:rPr>
                <w:rFonts w:cs="Arial"/>
                <w:b w:val="0"/>
                <w:sz w:val="19"/>
                <w:szCs w:val="19"/>
              </w:rPr>
              <w:t xml:space="preserve"> Assessors should advise the candidate of the units to be considered in the competency conversation interview or other assessments.</w:t>
            </w:r>
          </w:p>
        </w:tc>
      </w:tr>
    </w:tbl>
    <w:p w14:paraId="1CCD11B6" w14:textId="77777777" w:rsidR="005B28B4" w:rsidRPr="00FB5215" w:rsidRDefault="005B28B4" w:rsidP="005B28B4"/>
    <w:tbl>
      <w:tblPr>
        <w:tblStyle w:val="LightList-Accent2"/>
        <w:tblW w:w="5000" w:type="pct"/>
        <w:tblLayout w:type="fixed"/>
        <w:tblLook w:val="01A0" w:firstRow="1" w:lastRow="0" w:firstColumn="1" w:lastColumn="1" w:noHBand="0" w:noVBand="0"/>
      </w:tblPr>
      <w:tblGrid>
        <w:gridCol w:w="2376"/>
        <w:gridCol w:w="7513"/>
        <w:gridCol w:w="851"/>
        <w:gridCol w:w="3436"/>
      </w:tblGrid>
      <w:tr w:rsidR="005B28B4" w:rsidRPr="00FB5215" w14:paraId="1BB529CB"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DBDB" w:themeFill="accent2" w:themeFillTint="33"/>
            <w:vAlign w:val="center"/>
          </w:tcPr>
          <w:p w14:paraId="022D3775" w14:textId="02DF2B74" w:rsidR="005B28B4" w:rsidRPr="00FB5215" w:rsidRDefault="005B28B4" w:rsidP="009D24D0">
            <w:pPr>
              <w:spacing w:before="120"/>
              <w:rPr>
                <w:rFonts w:cs="Arial"/>
                <w:color w:val="000000" w:themeColor="text1"/>
                <w:sz w:val="20"/>
                <w:szCs w:val="20"/>
              </w:rPr>
            </w:pPr>
            <w:r w:rsidRPr="00FB5215">
              <w:rPr>
                <w:rFonts w:cs="Arial"/>
                <w:color w:val="000000" w:themeColor="text1"/>
                <w:sz w:val="20"/>
                <w:szCs w:val="20"/>
              </w:rPr>
              <w:t>A</w:t>
            </w:r>
            <w:r w:rsidR="00BF0184">
              <w:rPr>
                <w:rFonts w:cs="Arial"/>
                <w:color w:val="000000" w:themeColor="text1"/>
                <w:sz w:val="20"/>
                <w:szCs w:val="20"/>
              </w:rPr>
              <w:t xml:space="preserve">ssessor’s comments re </w:t>
            </w:r>
            <w:r w:rsidR="00F04F3C">
              <w:rPr>
                <w:rFonts w:cs="Arial"/>
                <w:color w:val="000000" w:themeColor="text1"/>
                <w:sz w:val="20"/>
                <w:szCs w:val="20"/>
              </w:rPr>
              <w:t>Cluster</w:t>
            </w:r>
            <w:r w:rsidR="00BF0184">
              <w:rPr>
                <w:rFonts w:cs="Arial"/>
                <w:color w:val="000000" w:themeColor="text1"/>
                <w:sz w:val="20"/>
                <w:szCs w:val="20"/>
              </w:rPr>
              <w:t xml:space="preserve"> 2—</w:t>
            </w:r>
            <w:r w:rsidRPr="00FB5215">
              <w:rPr>
                <w:rFonts w:cs="Arial"/>
                <w:color w:val="000000" w:themeColor="text1"/>
                <w:sz w:val="20"/>
                <w:szCs w:val="20"/>
              </w:rPr>
              <w:t>Workplace effectiveness</w:t>
            </w:r>
            <w:r w:rsidRPr="00FB5215">
              <w:rPr>
                <w:rFonts w:cs="Arial"/>
                <w:b w:val="0"/>
                <w:color w:val="000000" w:themeColor="text1"/>
                <w:sz w:val="20"/>
                <w:szCs w:val="20"/>
              </w:rPr>
              <w:br/>
            </w:r>
            <w:r w:rsidRPr="00FB5215">
              <w:rPr>
                <w:rFonts w:cs="Arial"/>
                <w:b w:val="0"/>
                <w:color w:val="000000" w:themeColor="text1"/>
                <w:sz w:val="19"/>
                <w:szCs w:val="19"/>
              </w:rPr>
              <w:t>(Summarise your feedback to the candidate, or provide any other objective comments in relation to the self-evaluation below.)</w:t>
            </w:r>
          </w:p>
        </w:tc>
      </w:tr>
      <w:tr w:rsidR="005B28B4" w:rsidRPr="00FB5215" w14:paraId="7C905131" w14:textId="77777777" w:rsidTr="009D24D0">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1011239F" w14:textId="77777777" w:rsidR="005B28B4" w:rsidRPr="00FB5215" w:rsidRDefault="005B28B4" w:rsidP="009D24D0">
            <w:pPr>
              <w:spacing w:before="120"/>
              <w:rPr>
                <w:rFonts w:cs="Arial"/>
                <w:b w:val="0"/>
                <w:bCs w:val="0"/>
                <w:sz w:val="20"/>
                <w:szCs w:val="20"/>
              </w:rPr>
            </w:pPr>
          </w:p>
        </w:tc>
      </w:tr>
      <w:tr w:rsidR="005B28B4" w:rsidRPr="00FB5215" w14:paraId="60533DF6"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4787BB1D" w14:textId="77777777" w:rsidR="005B28B4" w:rsidRPr="00FB5215" w:rsidRDefault="005B28B4" w:rsidP="009D24D0">
            <w:pPr>
              <w:spacing w:before="120"/>
              <w:rPr>
                <w:rFonts w:cs="Arial"/>
                <w:bCs w:val="0"/>
                <w:sz w:val="20"/>
                <w:szCs w:val="20"/>
              </w:rPr>
            </w:pPr>
            <w:r w:rsidRPr="00FB5215">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C0504D" w:themeColor="accent2"/>
            </w:tcBorders>
            <w:vAlign w:val="center"/>
          </w:tcPr>
          <w:p w14:paraId="3D221A2E" w14:textId="77777777" w:rsidR="005B28B4" w:rsidRPr="00FB5215" w:rsidRDefault="005B28B4" w:rsidP="009D24D0">
            <w:pPr>
              <w:spacing w:before="120"/>
              <w:rPr>
                <w:rFonts w:cs="Arial"/>
                <w:b w:val="0"/>
                <w:sz w:val="20"/>
                <w:szCs w:val="20"/>
              </w:rPr>
            </w:pPr>
          </w:p>
        </w:tc>
      </w:tr>
      <w:tr w:rsidR="005B28B4" w:rsidRPr="00FB5215" w14:paraId="0E611BAB"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47CEBBE" w14:textId="77777777" w:rsidR="005B28B4" w:rsidRPr="00FB5215" w:rsidRDefault="005B28B4" w:rsidP="009D24D0">
            <w:pPr>
              <w:spacing w:before="120"/>
              <w:rPr>
                <w:rFonts w:cs="Arial"/>
                <w:b w:val="0"/>
                <w:bCs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C0504D" w:themeColor="accent2"/>
              <w:right w:val="single" w:sz="4" w:space="0" w:color="C0504D" w:themeColor="accent2"/>
            </w:tcBorders>
            <w:vAlign w:val="center"/>
          </w:tcPr>
          <w:p w14:paraId="776CCF02" w14:textId="77777777" w:rsidR="005B28B4" w:rsidRPr="00FB5215" w:rsidRDefault="005B28B4" w:rsidP="009D24D0">
            <w:pPr>
              <w:spacing w:before="120"/>
              <w:rPr>
                <w:rFonts w:cs="Arial"/>
                <w:sz w:val="20"/>
                <w:szCs w:val="20"/>
              </w:rPr>
            </w:pPr>
          </w:p>
        </w:tc>
        <w:tc>
          <w:tcPr>
            <w:tcW w:w="30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244E6AA7"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C0504D" w:themeColor="accent2"/>
            </w:tcBorders>
            <w:vAlign w:val="center"/>
          </w:tcPr>
          <w:p w14:paraId="6F5E43EF" w14:textId="77777777" w:rsidR="005B28B4" w:rsidRPr="00FB5215" w:rsidRDefault="005B28B4" w:rsidP="009D24D0">
            <w:pPr>
              <w:spacing w:before="120"/>
              <w:rPr>
                <w:rFonts w:cs="Arial"/>
                <w:b w:val="0"/>
                <w:bCs w:val="0"/>
                <w:sz w:val="20"/>
                <w:szCs w:val="20"/>
              </w:rPr>
            </w:pPr>
          </w:p>
        </w:tc>
      </w:tr>
    </w:tbl>
    <w:p w14:paraId="3E6F1BB4" w14:textId="77777777" w:rsidR="005B28B4" w:rsidRPr="00FB5215" w:rsidRDefault="005B28B4" w:rsidP="005B28B4">
      <w:pPr>
        <w:spacing w:after="0"/>
        <w:rPr>
          <w:rFonts w:cs="Arial"/>
          <w:szCs w:val="20"/>
        </w:rPr>
      </w:pPr>
      <w:r w:rsidRPr="00FB5215">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5B28B4" w:rsidRPr="00FB5215" w14:paraId="137A9E11" w14:textId="77777777" w:rsidTr="009D24D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4786A527" w14:textId="04A0C928" w:rsidR="005B28B4" w:rsidRPr="00FB5215" w:rsidRDefault="005B28B4" w:rsidP="009D24D0">
            <w:pPr>
              <w:pStyle w:val="Heading2"/>
              <w:keepNext w:val="0"/>
              <w:keepLines w:val="0"/>
              <w:spacing w:line="240" w:lineRule="auto"/>
              <w:outlineLvl w:val="1"/>
              <w:rPr>
                <w:rFonts w:ascii="Arial" w:hAnsi="Arial" w:cs="Arial"/>
                <w:b/>
                <w:color w:val="FFFFFF" w:themeColor="background1"/>
              </w:rPr>
            </w:pPr>
            <w:bookmarkStart w:id="68" w:name="_Toc237589082"/>
            <w:r w:rsidRPr="00FB5215">
              <w:rPr>
                <w:rFonts w:ascii="Arial" w:hAnsi="Arial" w:cs="Arial"/>
                <w:b/>
                <w:color w:val="FFFFFF" w:themeColor="background1"/>
              </w:rPr>
              <w:lastRenderedPageBreak/>
              <w:t>Candidate</w:t>
            </w:r>
            <w:r w:rsidR="00BF0184">
              <w:rPr>
                <w:rFonts w:ascii="Arial" w:hAnsi="Arial" w:cs="Arial"/>
                <w:b/>
                <w:color w:val="FFFFFF" w:themeColor="background1"/>
              </w:rPr>
              <w:t xml:space="preserve"> self-evaluation for </w:t>
            </w:r>
            <w:r w:rsidR="00F04F3C">
              <w:rPr>
                <w:rFonts w:ascii="Arial" w:hAnsi="Arial" w:cs="Arial"/>
                <w:b/>
                <w:color w:val="FFFFFF" w:themeColor="background1"/>
              </w:rPr>
              <w:t>Cluster</w:t>
            </w:r>
            <w:r w:rsidR="00BF0184">
              <w:rPr>
                <w:rFonts w:ascii="Arial" w:hAnsi="Arial" w:cs="Arial"/>
                <w:b/>
                <w:color w:val="FFFFFF" w:themeColor="background1"/>
              </w:rPr>
              <w:t xml:space="preserve"> 3</w:t>
            </w:r>
            <w:r w:rsidR="00BF0184" w:rsidRPr="00D3672C">
              <w:rPr>
                <w:rFonts w:ascii="Arial" w:hAnsi="Arial" w:cs="Arial"/>
                <w:b/>
                <w:color w:val="FFFFFF" w:themeColor="background1"/>
              </w:rPr>
              <w:t>—</w:t>
            </w:r>
            <w:r w:rsidRPr="00FB5215">
              <w:rPr>
                <w:rFonts w:ascii="Arial" w:hAnsi="Arial" w:cs="Arial"/>
                <w:b/>
                <w:color w:val="FFFFFF" w:themeColor="background1"/>
              </w:rPr>
              <w:t>Play and development</w:t>
            </w:r>
            <w:bookmarkEnd w:id="68"/>
          </w:p>
        </w:tc>
      </w:tr>
      <w:tr w:rsidR="005B28B4" w:rsidRPr="00FB5215" w14:paraId="4973BA06" w14:textId="77777777" w:rsidTr="009D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620E9DEF"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65CDB6A9" w14:textId="77777777" w:rsidR="005B28B4" w:rsidRPr="00FB5215" w:rsidRDefault="005B28B4" w:rsidP="00F7209E">
            <w:pPr>
              <w:pStyle w:val="ListParagraph"/>
              <w:numPr>
                <w:ilvl w:val="0"/>
                <w:numId w:val="13"/>
              </w:numPr>
              <w:spacing w:before="120"/>
              <w:ind w:left="714" w:hanging="357"/>
              <w:contextualSpacing w:val="0"/>
              <w:rPr>
                <w:rFonts w:cs="Arial"/>
                <w:b w:val="0"/>
                <w:color w:val="000000" w:themeColor="text1"/>
                <w:sz w:val="20"/>
                <w:szCs w:val="20"/>
              </w:rPr>
            </w:pPr>
            <w:r w:rsidRPr="00FB5215">
              <w:rPr>
                <w:rFonts w:cs="Arial"/>
                <w:i/>
                <w:color w:val="000000" w:themeColor="text1"/>
                <w:sz w:val="20"/>
                <w:szCs w:val="20"/>
              </w:rPr>
              <w:t xml:space="preserve">CHCECE007 Develop positive and respectful relationships with children </w:t>
            </w:r>
            <w:r w:rsidRPr="00FB5215">
              <w:rPr>
                <w:rFonts w:cs="Arial"/>
                <w:b w:val="0"/>
                <w:color w:val="000000" w:themeColor="text1"/>
                <w:sz w:val="20"/>
                <w:szCs w:val="20"/>
              </w:rPr>
              <w:t>(core unit)</w:t>
            </w:r>
          </w:p>
          <w:p w14:paraId="1FE54D42" w14:textId="77777777" w:rsidR="005B28B4" w:rsidRPr="00FB5215" w:rsidRDefault="005B28B4" w:rsidP="00F7209E">
            <w:pPr>
              <w:pStyle w:val="ListParagraph"/>
              <w:numPr>
                <w:ilvl w:val="0"/>
                <w:numId w:val="13"/>
              </w:numPr>
              <w:spacing w:before="120"/>
              <w:ind w:left="714" w:hanging="357"/>
              <w:contextualSpacing w:val="0"/>
              <w:rPr>
                <w:rFonts w:cs="Arial"/>
                <w:b w:val="0"/>
                <w:color w:val="000000" w:themeColor="text1"/>
                <w:sz w:val="20"/>
                <w:szCs w:val="20"/>
              </w:rPr>
            </w:pPr>
            <w:r w:rsidRPr="00FB5215">
              <w:rPr>
                <w:rFonts w:cs="Arial"/>
                <w:i/>
                <w:color w:val="000000" w:themeColor="text1"/>
                <w:sz w:val="20"/>
                <w:szCs w:val="20"/>
              </w:rPr>
              <w:t xml:space="preserve">CHCECE010 Support the holistic development of children in early childhood </w:t>
            </w:r>
            <w:r w:rsidRPr="00FB5215">
              <w:rPr>
                <w:rFonts w:cs="Arial"/>
                <w:b w:val="0"/>
                <w:color w:val="000000" w:themeColor="text1"/>
                <w:sz w:val="20"/>
                <w:szCs w:val="20"/>
              </w:rPr>
              <w:t>(core unit)</w:t>
            </w:r>
          </w:p>
          <w:p w14:paraId="3AD1AAFA" w14:textId="77777777" w:rsidR="005B28B4" w:rsidRPr="00FB5215" w:rsidRDefault="005B28B4" w:rsidP="00F7209E">
            <w:pPr>
              <w:pStyle w:val="ListParagraph"/>
              <w:numPr>
                <w:ilvl w:val="0"/>
                <w:numId w:val="13"/>
              </w:numPr>
              <w:spacing w:before="120"/>
              <w:ind w:left="714" w:hanging="357"/>
              <w:contextualSpacing w:val="0"/>
              <w:rPr>
                <w:rFonts w:cs="Arial"/>
                <w:b w:val="0"/>
                <w:color w:val="000000" w:themeColor="text1"/>
                <w:sz w:val="20"/>
                <w:szCs w:val="20"/>
              </w:rPr>
            </w:pPr>
            <w:r w:rsidRPr="00FB5215">
              <w:rPr>
                <w:rFonts w:cs="Arial"/>
                <w:i/>
                <w:color w:val="000000" w:themeColor="text1"/>
                <w:sz w:val="20"/>
                <w:szCs w:val="20"/>
              </w:rPr>
              <w:t xml:space="preserve">CHCECE011 Provide experiences to support children’s play and learning </w:t>
            </w:r>
            <w:r w:rsidRPr="00FB5215">
              <w:rPr>
                <w:rFonts w:cs="Arial"/>
                <w:b w:val="0"/>
                <w:color w:val="000000" w:themeColor="text1"/>
                <w:sz w:val="20"/>
                <w:szCs w:val="20"/>
              </w:rPr>
              <w:t>(core unit)</w:t>
            </w:r>
          </w:p>
          <w:p w14:paraId="18991609" w14:textId="77777777" w:rsidR="005B28B4" w:rsidRPr="00FB5215" w:rsidRDefault="005B28B4" w:rsidP="00F7209E">
            <w:pPr>
              <w:pStyle w:val="ListParagraph"/>
              <w:numPr>
                <w:ilvl w:val="0"/>
                <w:numId w:val="13"/>
              </w:numPr>
              <w:spacing w:before="120"/>
              <w:ind w:left="714" w:hanging="357"/>
              <w:contextualSpacing w:val="0"/>
              <w:rPr>
                <w:rFonts w:cs="Arial"/>
                <w:b w:val="0"/>
                <w:color w:val="000000" w:themeColor="text1"/>
                <w:sz w:val="20"/>
                <w:szCs w:val="20"/>
              </w:rPr>
            </w:pPr>
            <w:r w:rsidRPr="00FB5215">
              <w:rPr>
                <w:rFonts w:cs="Arial"/>
                <w:i/>
                <w:color w:val="000000" w:themeColor="text1"/>
                <w:sz w:val="20"/>
                <w:szCs w:val="20"/>
              </w:rPr>
              <w:t xml:space="preserve">CHCECE013 Use information about children to inform practice </w:t>
            </w:r>
            <w:r w:rsidRPr="00FB5215">
              <w:rPr>
                <w:rFonts w:cs="Arial"/>
                <w:b w:val="0"/>
                <w:color w:val="000000" w:themeColor="text1"/>
                <w:sz w:val="20"/>
                <w:szCs w:val="20"/>
              </w:rPr>
              <w:t>(core unit)</w:t>
            </w:r>
          </w:p>
          <w:p w14:paraId="43EF093F" w14:textId="77777777" w:rsidR="005B28B4" w:rsidRPr="00FB5215" w:rsidRDefault="005B28B4" w:rsidP="00F7209E">
            <w:pPr>
              <w:pStyle w:val="ListParagraph"/>
              <w:numPr>
                <w:ilvl w:val="0"/>
                <w:numId w:val="13"/>
              </w:numPr>
              <w:spacing w:before="120"/>
              <w:ind w:left="714" w:hanging="357"/>
              <w:contextualSpacing w:val="0"/>
              <w:rPr>
                <w:rFonts w:cs="Arial"/>
                <w:b w:val="0"/>
                <w:color w:val="000000" w:themeColor="text1"/>
                <w:sz w:val="20"/>
                <w:szCs w:val="20"/>
              </w:rPr>
            </w:pPr>
            <w:r w:rsidRPr="00FB5215">
              <w:rPr>
                <w:rFonts w:cs="Arial"/>
                <w:i/>
                <w:color w:val="000000" w:themeColor="text1"/>
                <w:sz w:val="20"/>
                <w:szCs w:val="20"/>
              </w:rPr>
              <w:t xml:space="preserve">CHCECE006 Support behaviour of children and young people </w:t>
            </w:r>
            <w:r w:rsidRPr="00FB5215">
              <w:rPr>
                <w:rFonts w:cs="Arial"/>
                <w:b w:val="0"/>
                <w:sz w:val="20"/>
                <w:szCs w:val="20"/>
              </w:rPr>
              <w:t>(elective unit)</w:t>
            </w:r>
          </w:p>
          <w:p w14:paraId="444295A5"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b w:val="0"/>
                <w:color w:val="000000" w:themeColor="text1"/>
                <w:sz w:val="20"/>
                <w:szCs w:val="20"/>
              </w:rPr>
              <w:t xml:space="preserve">Go to 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to see a brief description of the above units. The full text of the units can also be viewed at </w:t>
            </w:r>
            <w:hyperlink r:id="rId61" w:history="1">
              <w:r w:rsidRPr="00FB5215">
                <w:rPr>
                  <w:rStyle w:val="Hyperlink"/>
                  <w:rFonts w:cs="Arial"/>
                  <w:b w:val="0"/>
                  <w:sz w:val="20"/>
                  <w:szCs w:val="20"/>
                </w:rPr>
                <w:t>www.training.gov.au</w:t>
              </w:r>
            </w:hyperlink>
          </w:p>
        </w:tc>
      </w:tr>
      <w:tr w:rsidR="005B28B4" w:rsidRPr="00FB5215" w14:paraId="3869E7A7" w14:textId="77777777" w:rsidTr="009D24D0">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77B46546" w14:textId="77777777" w:rsidR="005B28B4" w:rsidRPr="00FB5215" w:rsidRDefault="005B28B4"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5E9E1A40" w14:textId="77777777" w:rsidR="005B28B4" w:rsidRPr="00FB5215" w:rsidRDefault="005B28B4" w:rsidP="009D24D0">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7261F1C6" w14:textId="77777777" w:rsidR="005B28B4" w:rsidRPr="00FB5215" w:rsidRDefault="005B28B4"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328521AE" w14:textId="77777777" w:rsidR="005B28B4" w:rsidRPr="00FB5215" w:rsidRDefault="005B28B4" w:rsidP="009D24D0">
            <w:pPr>
              <w:spacing w:before="120"/>
              <w:rPr>
                <w:rFonts w:cs="Arial"/>
                <w:color w:val="000000" w:themeColor="text1"/>
              </w:rPr>
            </w:pPr>
          </w:p>
        </w:tc>
      </w:tr>
    </w:tbl>
    <w:p w14:paraId="51E8CA88" w14:textId="77777777" w:rsidR="005B28B4" w:rsidRPr="00FB5215" w:rsidRDefault="005B28B4" w:rsidP="005B28B4"/>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5B28B4" w:rsidRPr="00FB5215" w14:paraId="636A85AC" w14:textId="77777777" w:rsidTr="009D24D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6AAEAD94" w14:textId="77777777" w:rsidR="005B28B4" w:rsidRPr="00FB5215" w:rsidRDefault="005B28B4" w:rsidP="009D24D0">
            <w:pPr>
              <w:spacing w:before="120"/>
              <w:jc w:val="center"/>
              <w:rPr>
                <w:rFonts w:cs="Arial"/>
                <w:color w:val="000000" w:themeColor="text1"/>
                <w:szCs w:val="22"/>
              </w:rPr>
            </w:pPr>
          </w:p>
          <w:p w14:paraId="4A45EF5D" w14:textId="02CFF175" w:rsidR="005B28B4" w:rsidRPr="00FB5215" w:rsidRDefault="005B28B4" w:rsidP="009D24D0">
            <w:pPr>
              <w:spacing w:before="120"/>
              <w:jc w:val="center"/>
              <w:rPr>
                <w:rFonts w:cs="Arial"/>
                <w:b w:val="0"/>
                <w:color w:val="000000" w:themeColor="text1"/>
                <w:szCs w:val="22"/>
              </w:rPr>
            </w:pPr>
            <w:r w:rsidRPr="00FB5215">
              <w:rPr>
                <w:rFonts w:cs="Arial"/>
                <w:color w:val="000000" w:themeColor="text1"/>
                <w:szCs w:val="22"/>
              </w:rPr>
              <w:t>Workpl</w:t>
            </w:r>
            <w:r w:rsidR="00BF0184">
              <w:rPr>
                <w:rFonts w:cs="Arial"/>
                <w:color w:val="000000" w:themeColor="text1"/>
                <w:szCs w:val="22"/>
              </w:rPr>
              <w:t>ace tasks related to</w:t>
            </w:r>
            <w:r w:rsidR="00BF0184">
              <w:rPr>
                <w:rFonts w:cs="Arial"/>
                <w:color w:val="000000" w:themeColor="text1"/>
                <w:szCs w:val="22"/>
              </w:rPr>
              <w:br/>
            </w:r>
            <w:r w:rsidR="00F04F3C">
              <w:rPr>
                <w:rFonts w:cs="Arial"/>
                <w:color w:val="000000" w:themeColor="text1"/>
                <w:szCs w:val="22"/>
              </w:rPr>
              <w:t>Cluster</w:t>
            </w:r>
            <w:r w:rsidR="00BF0184">
              <w:rPr>
                <w:rFonts w:cs="Arial"/>
                <w:color w:val="000000" w:themeColor="text1"/>
                <w:szCs w:val="22"/>
              </w:rPr>
              <w:t xml:space="preserve"> 3—</w:t>
            </w:r>
            <w:r w:rsidRPr="00FB5215">
              <w:rPr>
                <w:rFonts w:cs="Arial"/>
                <w:color w:val="000000" w:themeColor="text1"/>
                <w:szCs w:val="22"/>
              </w:rPr>
              <w:t>Play and development</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77FCB280" w14:textId="77777777" w:rsidR="005B28B4" w:rsidRPr="00FB5215" w:rsidRDefault="005B28B4" w:rsidP="009D24D0">
            <w:pPr>
              <w:spacing w:before="120"/>
              <w:jc w:val="center"/>
              <w:rPr>
                <w:rFonts w:cs="Arial"/>
                <w:color w:val="000000" w:themeColor="text1"/>
                <w:szCs w:val="22"/>
              </w:rPr>
            </w:pPr>
            <w:r w:rsidRPr="00FB5215">
              <w:rPr>
                <w:rFonts w:cs="Arial"/>
                <w:color w:val="000000" w:themeColor="text1"/>
                <w:szCs w:val="22"/>
              </w:rPr>
              <w:t>I do the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3458D209" w14:textId="77777777" w:rsidR="005B28B4" w:rsidRPr="00FB5215" w:rsidRDefault="005B28B4" w:rsidP="009D24D0">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FB5215">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4E7E6EB9" w14:textId="77777777" w:rsidR="005B28B4" w:rsidRPr="00FB5215" w:rsidRDefault="005B28B4" w:rsidP="009D24D0">
            <w:pPr>
              <w:spacing w:before="120"/>
              <w:jc w:val="center"/>
              <w:rPr>
                <w:rFonts w:cs="Arial"/>
                <w:b w:val="0"/>
                <w:color w:val="000000" w:themeColor="text1"/>
                <w:sz w:val="18"/>
                <w:szCs w:val="18"/>
              </w:rPr>
            </w:pPr>
            <w:r w:rsidRPr="00FB5215">
              <w:rPr>
                <w:rFonts w:cs="Arial"/>
                <w:color w:val="000000" w:themeColor="text1"/>
                <w:sz w:val="20"/>
                <w:szCs w:val="20"/>
              </w:rPr>
              <w:t>Confirmation by workplace</w:t>
            </w:r>
            <w:r w:rsidRPr="00FB5215">
              <w:rPr>
                <w:rFonts w:cs="Arial"/>
                <w:color w:val="000000" w:themeColor="text1"/>
                <w:sz w:val="18"/>
                <w:szCs w:val="18"/>
              </w:rPr>
              <w:t xml:space="preserve"> representative</w:t>
            </w:r>
            <w:r w:rsidRPr="00FB5215">
              <w:rPr>
                <w:rFonts w:cs="Arial"/>
                <w:b w:val="0"/>
                <w:color w:val="000000" w:themeColor="text1"/>
                <w:sz w:val="18"/>
                <w:szCs w:val="18"/>
              </w:rPr>
              <w:br/>
              <w:t xml:space="preserve">- please tick and initial if candidate </w:t>
            </w:r>
            <w:r w:rsidRPr="00FB5215">
              <w:rPr>
                <w:rFonts w:cs="Arial"/>
                <w:color w:val="000000" w:themeColor="text1"/>
                <w:sz w:val="18"/>
                <w:szCs w:val="18"/>
              </w:rPr>
              <w:t>can do</w:t>
            </w:r>
            <w:r w:rsidRPr="00FB5215">
              <w:rPr>
                <w:rFonts w:cs="Arial"/>
                <w:b w:val="0"/>
                <w:color w:val="000000" w:themeColor="text1"/>
                <w:sz w:val="18"/>
                <w:szCs w:val="18"/>
              </w:rPr>
              <w:t xml:space="preserve"> the task</w:t>
            </w:r>
          </w:p>
        </w:tc>
      </w:tr>
      <w:tr w:rsidR="005B28B4" w:rsidRPr="00FB5215" w14:paraId="12A51CE2" w14:textId="77777777" w:rsidTr="009D24D0">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089708DB" w14:textId="77777777" w:rsidR="005B28B4" w:rsidRPr="00FB5215" w:rsidRDefault="005B28B4" w:rsidP="009D24D0">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253B6638" w14:textId="77777777" w:rsidR="005B28B4" w:rsidRPr="00FB5215" w:rsidRDefault="005B28B4" w:rsidP="009D24D0">
            <w:pPr>
              <w:spacing w:before="120"/>
              <w:jc w:val="center"/>
              <w:rPr>
                <w:rFonts w:cs="Arial"/>
                <w:b w:val="0"/>
                <w:color w:val="000000" w:themeColor="text1"/>
                <w:sz w:val="20"/>
                <w:szCs w:val="20"/>
              </w:rPr>
            </w:pPr>
            <w:r w:rsidRPr="00FB5215">
              <w:rPr>
                <w:rFonts w:cs="Arial"/>
                <w:color w:val="000000" w:themeColor="text1"/>
                <w:sz w:val="20"/>
                <w:szCs w:val="20"/>
              </w:rPr>
              <w:t>…very well</w:t>
            </w:r>
            <w:r w:rsidRPr="00FB5215">
              <w:rPr>
                <w:rFonts w:cs="Arial"/>
                <w:color w:val="000000" w:themeColor="text1"/>
                <w:sz w:val="20"/>
                <w:szCs w:val="20"/>
              </w:rPr>
              <w:br/>
            </w:r>
            <w:r w:rsidRPr="00FB5215">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72CD2FB5" w14:textId="77777777" w:rsidR="005B28B4" w:rsidRPr="00FB5215" w:rsidRDefault="005B28B4" w:rsidP="009D24D0">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color w:val="000000" w:themeColor="text1"/>
                <w:sz w:val="20"/>
                <w:szCs w:val="20"/>
              </w:rPr>
              <w:t>…quite well</w:t>
            </w:r>
            <w:r w:rsidRPr="00FB5215">
              <w:rPr>
                <w:rFonts w:cs="Arial"/>
                <w:color w:val="000000" w:themeColor="text1"/>
                <w:sz w:val="20"/>
                <w:szCs w:val="20"/>
              </w:rPr>
              <w:br/>
            </w:r>
            <w:r w:rsidRPr="00FB5215">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44AC29E4" w14:textId="77777777" w:rsidR="005B28B4" w:rsidRPr="00FB5215" w:rsidRDefault="005B28B4" w:rsidP="009D24D0">
            <w:pPr>
              <w:spacing w:before="120"/>
              <w:jc w:val="center"/>
              <w:rPr>
                <w:rFonts w:cs="Arial"/>
                <w:b w:val="0"/>
                <w:color w:val="000000" w:themeColor="text1"/>
                <w:sz w:val="20"/>
                <w:szCs w:val="20"/>
              </w:rPr>
            </w:pPr>
            <w:r w:rsidRPr="00FB5215">
              <w:rPr>
                <w:rFonts w:cs="Arial"/>
                <w:color w:val="000000" w:themeColor="text1"/>
                <w:sz w:val="20"/>
                <w:szCs w:val="20"/>
              </w:rPr>
              <w:t>…no, or not well</w:t>
            </w:r>
            <w:r w:rsidRPr="00FB5215">
              <w:rPr>
                <w:rFonts w:cs="Arial"/>
                <w:color w:val="000000" w:themeColor="text1"/>
                <w:sz w:val="20"/>
                <w:szCs w:val="20"/>
              </w:rPr>
              <w:br/>
            </w:r>
            <w:r w:rsidRPr="00FB5215">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1BCFE27A"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FB5215">
              <w:rPr>
                <w:rFonts w:cs="Arial"/>
                <w:b w:val="0"/>
                <w:color w:val="000000" w:themeColor="text1"/>
                <w:szCs w:val="22"/>
              </w:rPr>
              <w:t xml:space="preserve">Candidates </w:t>
            </w:r>
            <w:r w:rsidRPr="00FB5215">
              <w:rPr>
                <w:rFonts w:cs="Arial"/>
                <w:i/>
                <w:color w:val="000000" w:themeColor="text1"/>
                <w:szCs w:val="22"/>
              </w:rPr>
              <w:t>may</w:t>
            </w:r>
            <w:r w:rsidRPr="00FB5215">
              <w:rPr>
                <w:rFonts w:cs="Arial"/>
                <w:b w:val="0"/>
                <w:color w:val="000000" w:themeColor="text1"/>
                <w:szCs w:val="22"/>
              </w:rPr>
              <w:t xml:space="preserve"> attach documents as evidence of workplace tasks—if so, add the document number </w:t>
            </w:r>
            <w:r w:rsidRPr="00FB5215">
              <w:rPr>
                <w:rFonts w:ascii="Wingdings" w:hAnsi="Wingdings" w:cs="Arial"/>
                <w:b w:val="0"/>
                <w:color w:val="000000" w:themeColor="text1"/>
                <w:szCs w:val="22"/>
              </w:rPr>
              <w:t></w:t>
            </w:r>
          </w:p>
          <w:p w14:paraId="11302336"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b w:val="0"/>
                <w:color w:val="000000" w:themeColor="text1"/>
                <w:szCs w:val="22"/>
              </w:rPr>
              <w:t>Candidates who can do the workplace task—</w:t>
            </w:r>
            <w:r w:rsidRPr="00FB5215">
              <w:rPr>
                <w:rFonts w:cs="Arial"/>
                <w:color w:val="000000" w:themeColor="text1"/>
                <w:szCs w:val="22"/>
              </w:rPr>
              <w:t xml:space="preserve">give brief examples </w:t>
            </w:r>
            <w:r w:rsidRPr="00FB5215">
              <w:rPr>
                <w:rFonts w:cs="Arial"/>
                <w:b w:val="0"/>
                <w:color w:val="000000" w:themeColor="text1"/>
                <w:szCs w:val="22"/>
              </w:rPr>
              <w:t>below of how you do this at work</w:t>
            </w:r>
            <w:r w:rsidRPr="00FB5215">
              <w:rPr>
                <w:rFonts w:cs="Arial"/>
                <w:b w:val="0"/>
                <w:color w:val="000000" w:themeColor="text1"/>
                <w:sz w:val="20"/>
                <w:szCs w:val="20"/>
              </w:rPr>
              <w:t xml:space="preserve"> </w:t>
            </w:r>
            <w:r w:rsidRPr="00FB5215">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7EC38DA1" w14:textId="77777777" w:rsidR="005B28B4" w:rsidRPr="00FB5215" w:rsidRDefault="005B28B4" w:rsidP="009D24D0">
            <w:pPr>
              <w:spacing w:after="0"/>
              <w:ind w:left="113" w:right="113"/>
              <w:rPr>
                <w:rFonts w:cs="Arial"/>
                <w:bCs w:val="0"/>
                <w:color w:val="000000" w:themeColor="text1"/>
                <w:sz w:val="20"/>
                <w:szCs w:val="20"/>
              </w:rPr>
            </w:pPr>
            <w:r w:rsidRPr="00FB5215">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2F1D507A" w14:textId="77777777" w:rsidR="005B28B4" w:rsidRPr="00FB5215" w:rsidRDefault="005B28B4" w:rsidP="009D24D0">
            <w:pPr>
              <w:spacing w:before="120"/>
              <w:rPr>
                <w:rFonts w:cs="Arial"/>
                <w:b w:val="0"/>
                <w:color w:val="000000" w:themeColor="text1"/>
                <w:sz w:val="18"/>
                <w:szCs w:val="18"/>
              </w:rPr>
            </w:pPr>
          </w:p>
        </w:tc>
      </w:tr>
      <w:tr w:rsidR="005B28B4" w:rsidRPr="00FB5215" w14:paraId="6A73F9A0"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6351C54B"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Interacting effectively with children to support their holistic development and learning</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530ABB1E" w14:textId="77777777" w:rsidR="005B28B4" w:rsidRPr="00FB5215" w:rsidRDefault="005B28B4" w:rsidP="009D24D0">
            <w:pPr>
              <w:spacing w:before="120"/>
              <w:rPr>
                <w:rFonts w:cs="Arial"/>
                <w:sz w:val="20"/>
                <w:szCs w:val="20"/>
              </w:rPr>
            </w:pPr>
          </w:p>
        </w:tc>
        <w:tc>
          <w:tcPr>
            <w:tcW w:w="382" w:type="pct"/>
            <w:tcBorders>
              <w:top w:val="single" w:sz="2" w:space="0" w:color="9BBB59" w:themeColor="accent3"/>
            </w:tcBorders>
          </w:tcPr>
          <w:p w14:paraId="5DB944D0"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2791D461" w14:textId="77777777" w:rsidR="005B28B4" w:rsidRPr="00FB5215" w:rsidRDefault="005B28B4" w:rsidP="009D24D0">
            <w:pPr>
              <w:spacing w:before="120"/>
              <w:rPr>
                <w:rFonts w:cs="Arial"/>
                <w:sz w:val="20"/>
                <w:szCs w:val="20"/>
              </w:rPr>
            </w:pPr>
          </w:p>
        </w:tc>
        <w:tc>
          <w:tcPr>
            <w:tcW w:w="1958" w:type="pct"/>
            <w:tcBorders>
              <w:top w:val="single" w:sz="2" w:space="0" w:color="9BBB59" w:themeColor="accent3"/>
            </w:tcBorders>
          </w:tcPr>
          <w:p w14:paraId="208D4789"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66FE1262"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3C141B9C" w14:textId="77777777" w:rsidR="005B28B4" w:rsidRPr="00FB5215" w:rsidRDefault="005B28B4" w:rsidP="009D24D0">
            <w:pPr>
              <w:spacing w:before="120"/>
              <w:rPr>
                <w:rFonts w:cs="Arial"/>
                <w:b w:val="0"/>
                <w:sz w:val="20"/>
                <w:szCs w:val="20"/>
              </w:rPr>
            </w:pPr>
          </w:p>
        </w:tc>
      </w:tr>
      <w:tr w:rsidR="005B28B4" w:rsidRPr="00FB5215" w14:paraId="16AF14F3"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7E3C53AD"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Involving and encouraging children in decision-making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6B630AE8" w14:textId="77777777" w:rsidR="005B28B4" w:rsidRPr="00FB5215" w:rsidRDefault="005B28B4" w:rsidP="009D24D0">
            <w:pPr>
              <w:spacing w:before="120"/>
              <w:rPr>
                <w:rFonts w:cs="Arial"/>
                <w:sz w:val="20"/>
                <w:szCs w:val="20"/>
              </w:rPr>
            </w:pPr>
          </w:p>
        </w:tc>
        <w:tc>
          <w:tcPr>
            <w:tcW w:w="382" w:type="pct"/>
          </w:tcPr>
          <w:p w14:paraId="51A6583F"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5944D5D" w14:textId="77777777" w:rsidR="005B28B4" w:rsidRPr="00FB5215" w:rsidRDefault="005B28B4" w:rsidP="009D24D0">
            <w:pPr>
              <w:spacing w:before="120"/>
              <w:rPr>
                <w:rFonts w:cs="Arial"/>
                <w:sz w:val="20"/>
                <w:szCs w:val="20"/>
              </w:rPr>
            </w:pPr>
          </w:p>
        </w:tc>
        <w:tc>
          <w:tcPr>
            <w:tcW w:w="1958" w:type="pct"/>
          </w:tcPr>
          <w:p w14:paraId="5568D8E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254FF63"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1D65608" w14:textId="77777777" w:rsidR="005B28B4" w:rsidRPr="00FB5215" w:rsidRDefault="005B28B4" w:rsidP="009D24D0">
            <w:pPr>
              <w:spacing w:before="120"/>
              <w:rPr>
                <w:rFonts w:cs="Arial"/>
                <w:b w:val="0"/>
                <w:sz w:val="20"/>
                <w:szCs w:val="20"/>
              </w:rPr>
            </w:pPr>
          </w:p>
        </w:tc>
      </w:tr>
      <w:tr w:rsidR="005B28B4" w:rsidRPr="00FB5215" w14:paraId="172D6E31"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5C36FEA"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Creating a safe environment that allows for individual and collaborative experiences</w:t>
            </w:r>
          </w:p>
        </w:tc>
        <w:tc>
          <w:tcPr>
            <w:cnfStyle w:val="000010000000" w:firstRow="0" w:lastRow="0" w:firstColumn="0" w:lastColumn="0" w:oddVBand="1" w:evenVBand="0" w:oddHBand="0" w:evenHBand="0" w:firstRowFirstColumn="0" w:firstRowLastColumn="0" w:lastRowFirstColumn="0" w:lastRowLastColumn="0"/>
            <w:tcW w:w="382" w:type="pct"/>
          </w:tcPr>
          <w:p w14:paraId="45A95958" w14:textId="77777777" w:rsidR="005B28B4" w:rsidRPr="00FB5215" w:rsidRDefault="005B28B4" w:rsidP="009D24D0">
            <w:pPr>
              <w:spacing w:before="120"/>
              <w:rPr>
                <w:rFonts w:cs="Arial"/>
                <w:sz w:val="20"/>
                <w:szCs w:val="20"/>
              </w:rPr>
            </w:pPr>
          </w:p>
        </w:tc>
        <w:tc>
          <w:tcPr>
            <w:tcW w:w="382" w:type="pct"/>
          </w:tcPr>
          <w:p w14:paraId="0CD5700B"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3381F20" w14:textId="77777777" w:rsidR="005B28B4" w:rsidRPr="00FB5215" w:rsidRDefault="005B28B4" w:rsidP="009D24D0">
            <w:pPr>
              <w:spacing w:before="120"/>
              <w:rPr>
                <w:rFonts w:cs="Arial"/>
                <w:sz w:val="20"/>
                <w:szCs w:val="20"/>
              </w:rPr>
            </w:pPr>
          </w:p>
        </w:tc>
        <w:tc>
          <w:tcPr>
            <w:tcW w:w="1958" w:type="pct"/>
          </w:tcPr>
          <w:p w14:paraId="4B0EF341" w14:textId="77777777" w:rsidR="005B28B4" w:rsidRPr="00FB5215" w:rsidRDefault="005B28B4" w:rsidP="009D24D0">
            <w:pPr>
              <w:spacing w:after="0"/>
              <w:cnfStyle w:val="000000100000" w:firstRow="0" w:lastRow="0" w:firstColumn="0" w:lastColumn="0" w:oddVBand="0" w:evenVBand="0" w:oddHBand="1" w:evenHBand="0" w:firstRowFirstColumn="0" w:firstRowLastColumn="0" w:lastRowFirstColumn="0" w:lastRowLastColumn="0"/>
              <w:rPr>
                <w:sz w:val="16"/>
                <w:szCs w:val="16"/>
              </w:rPr>
            </w:pPr>
            <w:r w:rsidRPr="00FB5215">
              <w:rPr>
                <w:sz w:val="16"/>
                <w:szCs w:val="16"/>
              </w:rPr>
              <w:t>For example, organising equipment and resources indoors and outdoors.</w:t>
            </w:r>
          </w:p>
          <w:p w14:paraId="1796DC5B"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11905D7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A5D4503" w14:textId="77777777" w:rsidR="005B28B4" w:rsidRPr="00FB5215" w:rsidRDefault="005B28B4" w:rsidP="009D24D0">
            <w:pPr>
              <w:spacing w:before="120"/>
              <w:rPr>
                <w:rFonts w:cs="Arial"/>
                <w:b w:val="0"/>
                <w:szCs w:val="22"/>
              </w:rPr>
            </w:pPr>
          </w:p>
        </w:tc>
      </w:tr>
      <w:tr w:rsidR="005B28B4" w:rsidRPr="00FB5215" w14:paraId="5796DB1F"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44E90912"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Guiding and facilitating the play and learning experiences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3B0DC504" w14:textId="77777777" w:rsidR="005B28B4" w:rsidRPr="00FB5215" w:rsidRDefault="005B28B4" w:rsidP="009D24D0">
            <w:pPr>
              <w:spacing w:before="120"/>
              <w:rPr>
                <w:rFonts w:cs="Arial"/>
                <w:sz w:val="20"/>
                <w:szCs w:val="20"/>
              </w:rPr>
            </w:pPr>
          </w:p>
        </w:tc>
        <w:tc>
          <w:tcPr>
            <w:tcW w:w="382" w:type="pct"/>
          </w:tcPr>
          <w:p w14:paraId="1A4BFD4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03F4F12" w14:textId="77777777" w:rsidR="005B28B4" w:rsidRPr="00FB5215" w:rsidRDefault="005B28B4" w:rsidP="009D24D0">
            <w:pPr>
              <w:spacing w:before="120"/>
              <w:rPr>
                <w:rFonts w:cs="Arial"/>
                <w:sz w:val="20"/>
                <w:szCs w:val="20"/>
              </w:rPr>
            </w:pPr>
          </w:p>
        </w:tc>
        <w:tc>
          <w:tcPr>
            <w:tcW w:w="1958" w:type="pct"/>
          </w:tcPr>
          <w:p w14:paraId="47C9690A"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14CF7615"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5F1C81C" w14:textId="77777777" w:rsidR="005B28B4" w:rsidRPr="00FB5215" w:rsidRDefault="005B28B4" w:rsidP="009D24D0">
            <w:pPr>
              <w:spacing w:before="120"/>
              <w:rPr>
                <w:rFonts w:cs="Arial"/>
                <w:b w:val="0"/>
                <w:sz w:val="20"/>
                <w:szCs w:val="20"/>
              </w:rPr>
            </w:pPr>
          </w:p>
        </w:tc>
      </w:tr>
      <w:tr w:rsidR="005B28B4" w:rsidRPr="00FB5215" w14:paraId="1CD4621C"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1612554"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Providing a variety of experiences and environments to stimulate children and support their development</w:t>
            </w:r>
          </w:p>
        </w:tc>
        <w:tc>
          <w:tcPr>
            <w:cnfStyle w:val="000010000000" w:firstRow="0" w:lastRow="0" w:firstColumn="0" w:lastColumn="0" w:oddVBand="1" w:evenVBand="0" w:oddHBand="0" w:evenHBand="0" w:firstRowFirstColumn="0" w:firstRowLastColumn="0" w:lastRowFirstColumn="0" w:lastRowLastColumn="0"/>
            <w:tcW w:w="382" w:type="pct"/>
          </w:tcPr>
          <w:p w14:paraId="16E1E507" w14:textId="77777777" w:rsidR="005B28B4" w:rsidRPr="00FB5215" w:rsidRDefault="005B28B4" w:rsidP="009D24D0">
            <w:pPr>
              <w:spacing w:before="120"/>
              <w:rPr>
                <w:rFonts w:cs="Arial"/>
                <w:sz w:val="20"/>
                <w:szCs w:val="20"/>
              </w:rPr>
            </w:pPr>
          </w:p>
        </w:tc>
        <w:tc>
          <w:tcPr>
            <w:tcW w:w="382" w:type="pct"/>
          </w:tcPr>
          <w:p w14:paraId="731C0B64"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5EDF0F8" w14:textId="77777777" w:rsidR="005B28B4" w:rsidRPr="00FB5215" w:rsidRDefault="005B28B4" w:rsidP="009D24D0">
            <w:pPr>
              <w:spacing w:before="120"/>
              <w:rPr>
                <w:rFonts w:cs="Arial"/>
                <w:sz w:val="20"/>
                <w:szCs w:val="20"/>
              </w:rPr>
            </w:pPr>
          </w:p>
        </w:tc>
        <w:tc>
          <w:tcPr>
            <w:tcW w:w="1958" w:type="pct"/>
          </w:tcPr>
          <w:p w14:paraId="64421476"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5617DFD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CF20C72" w14:textId="77777777" w:rsidR="005B28B4" w:rsidRPr="00FB5215" w:rsidRDefault="005B28B4" w:rsidP="009D24D0">
            <w:pPr>
              <w:spacing w:before="120"/>
              <w:rPr>
                <w:rFonts w:cs="Arial"/>
                <w:b w:val="0"/>
                <w:sz w:val="20"/>
                <w:szCs w:val="20"/>
              </w:rPr>
            </w:pPr>
          </w:p>
        </w:tc>
      </w:tr>
      <w:tr w:rsidR="005B28B4" w:rsidRPr="00FB5215" w14:paraId="36EFA7AA"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1AC486D8"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Encouraging children to respect similarities and differences between each other</w:t>
            </w:r>
          </w:p>
        </w:tc>
        <w:tc>
          <w:tcPr>
            <w:cnfStyle w:val="000010000000" w:firstRow="0" w:lastRow="0" w:firstColumn="0" w:lastColumn="0" w:oddVBand="1" w:evenVBand="0" w:oddHBand="0" w:evenHBand="0" w:firstRowFirstColumn="0" w:firstRowLastColumn="0" w:lastRowFirstColumn="0" w:lastRowLastColumn="0"/>
            <w:tcW w:w="382" w:type="pct"/>
          </w:tcPr>
          <w:p w14:paraId="0075C891" w14:textId="77777777" w:rsidR="005B28B4" w:rsidRPr="00FB5215" w:rsidRDefault="005B28B4" w:rsidP="009D24D0">
            <w:pPr>
              <w:spacing w:before="120"/>
              <w:rPr>
                <w:rFonts w:cs="Arial"/>
                <w:sz w:val="20"/>
                <w:szCs w:val="20"/>
              </w:rPr>
            </w:pPr>
          </w:p>
        </w:tc>
        <w:tc>
          <w:tcPr>
            <w:tcW w:w="382" w:type="pct"/>
          </w:tcPr>
          <w:p w14:paraId="419C09B7"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A2D7D50" w14:textId="77777777" w:rsidR="005B28B4" w:rsidRPr="00FB5215" w:rsidRDefault="005B28B4" w:rsidP="009D24D0">
            <w:pPr>
              <w:spacing w:before="120"/>
              <w:rPr>
                <w:rFonts w:cs="Arial"/>
                <w:sz w:val="20"/>
                <w:szCs w:val="20"/>
              </w:rPr>
            </w:pPr>
          </w:p>
        </w:tc>
        <w:tc>
          <w:tcPr>
            <w:tcW w:w="1958" w:type="pct"/>
          </w:tcPr>
          <w:p w14:paraId="5E2D1E1B"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3E8ECEB"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9D5B78F" w14:textId="77777777" w:rsidR="005B28B4" w:rsidRPr="00FB5215" w:rsidRDefault="005B28B4" w:rsidP="009D24D0">
            <w:pPr>
              <w:spacing w:before="120"/>
              <w:rPr>
                <w:rFonts w:cs="Arial"/>
                <w:b w:val="0"/>
                <w:sz w:val="20"/>
                <w:szCs w:val="20"/>
              </w:rPr>
            </w:pPr>
          </w:p>
        </w:tc>
      </w:tr>
      <w:tr w:rsidR="005B28B4" w:rsidRPr="00FB5215" w14:paraId="020BC2CE"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2FFFFDF"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Communicating issues and negotiating solutions with your supervisor</w:t>
            </w:r>
          </w:p>
        </w:tc>
        <w:tc>
          <w:tcPr>
            <w:cnfStyle w:val="000010000000" w:firstRow="0" w:lastRow="0" w:firstColumn="0" w:lastColumn="0" w:oddVBand="1" w:evenVBand="0" w:oddHBand="0" w:evenHBand="0" w:firstRowFirstColumn="0" w:firstRowLastColumn="0" w:lastRowFirstColumn="0" w:lastRowLastColumn="0"/>
            <w:tcW w:w="382" w:type="pct"/>
          </w:tcPr>
          <w:p w14:paraId="5207E30E" w14:textId="77777777" w:rsidR="005B28B4" w:rsidRPr="00FB5215" w:rsidRDefault="005B28B4" w:rsidP="009D24D0">
            <w:pPr>
              <w:spacing w:before="120"/>
              <w:rPr>
                <w:rFonts w:cs="Arial"/>
                <w:sz w:val="20"/>
                <w:szCs w:val="20"/>
              </w:rPr>
            </w:pPr>
          </w:p>
        </w:tc>
        <w:tc>
          <w:tcPr>
            <w:tcW w:w="382" w:type="pct"/>
          </w:tcPr>
          <w:p w14:paraId="139E7026"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0411009" w14:textId="77777777" w:rsidR="005B28B4" w:rsidRPr="00FB5215" w:rsidRDefault="005B28B4" w:rsidP="009D24D0">
            <w:pPr>
              <w:spacing w:before="120"/>
              <w:rPr>
                <w:rFonts w:cs="Arial"/>
                <w:sz w:val="20"/>
                <w:szCs w:val="20"/>
              </w:rPr>
            </w:pPr>
          </w:p>
        </w:tc>
        <w:tc>
          <w:tcPr>
            <w:tcW w:w="1958" w:type="pct"/>
          </w:tcPr>
          <w:p w14:paraId="1B1105E2"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771B760E"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38CF7CF" w14:textId="77777777" w:rsidR="005B28B4" w:rsidRPr="00FB5215" w:rsidRDefault="005B28B4" w:rsidP="009D24D0">
            <w:pPr>
              <w:spacing w:before="120"/>
              <w:rPr>
                <w:rFonts w:cs="Arial"/>
                <w:b w:val="0"/>
                <w:sz w:val="20"/>
                <w:szCs w:val="20"/>
              </w:rPr>
            </w:pPr>
          </w:p>
        </w:tc>
      </w:tr>
      <w:tr w:rsidR="005B28B4" w:rsidRPr="00FB5215" w14:paraId="27E34FEF"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183CFD07"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Using appropriate support techniques to guide the behaviour of children or young people</w:t>
            </w:r>
          </w:p>
        </w:tc>
        <w:tc>
          <w:tcPr>
            <w:cnfStyle w:val="000010000000" w:firstRow="0" w:lastRow="0" w:firstColumn="0" w:lastColumn="0" w:oddVBand="1" w:evenVBand="0" w:oddHBand="0" w:evenHBand="0" w:firstRowFirstColumn="0" w:firstRowLastColumn="0" w:lastRowFirstColumn="0" w:lastRowLastColumn="0"/>
            <w:tcW w:w="382" w:type="pct"/>
          </w:tcPr>
          <w:p w14:paraId="76C3C51E" w14:textId="77777777" w:rsidR="005B28B4" w:rsidRPr="00FB5215" w:rsidRDefault="005B28B4" w:rsidP="009D24D0">
            <w:pPr>
              <w:spacing w:before="120"/>
              <w:rPr>
                <w:rFonts w:cs="Arial"/>
                <w:sz w:val="20"/>
                <w:szCs w:val="20"/>
              </w:rPr>
            </w:pPr>
          </w:p>
        </w:tc>
        <w:tc>
          <w:tcPr>
            <w:tcW w:w="382" w:type="pct"/>
          </w:tcPr>
          <w:p w14:paraId="4F6DFCFE"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98F8818" w14:textId="77777777" w:rsidR="005B28B4" w:rsidRPr="00FB5215" w:rsidRDefault="005B28B4" w:rsidP="009D24D0">
            <w:pPr>
              <w:spacing w:before="120"/>
              <w:rPr>
                <w:rFonts w:cs="Arial"/>
                <w:sz w:val="20"/>
                <w:szCs w:val="20"/>
              </w:rPr>
            </w:pPr>
          </w:p>
        </w:tc>
        <w:tc>
          <w:tcPr>
            <w:tcW w:w="1958" w:type="pct"/>
          </w:tcPr>
          <w:p w14:paraId="2264E92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1451F868"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7B362D5" w14:textId="77777777" w:rsidR="005B28B4" w:rsidRPr="00FB5215" w:rsidRDefault="005B28B4" w:rsidP="009D24D0">
            <w:pPr>
              <w:spacing w:before="120"/>
              <w:rPr>
                <w:rFonts w:cs="Arial"/>
                <w:b w:val="0"/>
                <w:sz w:val="20"/>
                <w:szCs w:val="20"/>
              </w:rPr>
            </w:pPr>
          </w:p>
        </w:tc>
      </w:tr>
      <w:tr w:rsidR="005B28B4" w:rsidRPr="00FB5215" w14:paraId="54D1C7E3"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67E5366"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Assessing and responding appropriately to behaviours of concern</w:t>
            </w:r>
          </w:p>
        </w:tc>
        <w:tc>
          <w:tcPr>
            <w:cnfStyle w:val="000010000000" w:firstRow="0" w:lastRow="0" w:firstColumn="0" w:lastColumn="0" w:oddVBand="1" w:evenVBand="0" w:oddHBand="0" w:evenHBand="0" w:firstRowFirstColumn="0" w:firstRowLastColumn="0" w:lastRowFirstColumn="0" w:lastRowLastColumn="0"/>
            <w:tcW w:w="382" w:type="pct"/>
          </w:tcPr>
          <w:p w14:paraId="47524626" w14:textId="77777777" w:rsidR="005B28B4" w:rsidRPr="00FB5215" w:rsidRDefault="005B28B4" w:rsidP="009D24D0">
            <w:pPr>
              <w:spacing w:before="120"/>
              <w:rPr>
                <w:rFonts w:cs="Arial"/>
                <w:sz w:val="20"/>
                <w:szCs w:val="20"/>
              </w:rPr>
            </w:pPr>
          </w:p>
        </w:tc>
        <w:tc>
          <w:tcPr>
            <w:tcW w:w="382" w:type="pct"/>
          </w:tcPr>
          <w:p w14:paraId="3A59EE5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718F425" w14:textId="77777777" w:rsidR="005B28B4" w:rsidRPr="00FB5215" w:rsidRDefault="005B28B4" w:rsidP="009D24D0">
            <w:pPr>
              <w:spacing w:before="120"/>
              <w:rPr>
                <w:rFonts w:cs="Arial"/>
                <w:sz w:val="20"/>
                <w:szCs w:val="20"/>
              </w:rPr>
            </w:pPr>
          </w:p>
        </w:tc>
        <w:tc>
          <w:tcPr>
            <w:tcW w:w="1958" w:type="pct"/>
          </w:tcPr>
          <w:p w14:paraId="035AEAF0"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51F3B534"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D7B78B1" w14:textId="77777777" w:rsidR="005B28B4" w:rsidRPr="00FB5215" w:rsidRDefault="005B28B4" w:rsidP="009D24D0">
            <w:pPr>
              <w:spacing w:before="120"/>
              <w:rPr>
                <w:rFonts w:cs="Arial"/>
                <w:b w:val="0"/>
                <w:sz w:val="20"/>
                <w:szCs w:val="20"/>
              </w:rPr>
            </w:pPr>
          </w:p>
        </w:tc>
      </w:tr>
      <w:tr w:rsidR="00077743" w:rsidRPr="00FB5215" w14:paraId="49946D77"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EEE220A" w14:textId="7050CDE1" w:rsidR="00077743" w:rsidRPr="00FB5215" w:rsidRDefault="00077743" w:rsidP="009D24D0">
            <w:pPr>
              <w:pStyle w:val="HangingIndent10pt"/>
              <w:tabs>
                <w:tab w:val="clear" w:pos="567"/>
              </w:tabs>
              <w:spacing w:before="120" w:after="120"/>
              <w:ind w:left="426" w:hanging="426"/>
              <w:rPr>
                <w:rFonts w:cs="Arial"/>
                <w:sz w:val="22"/>
                <w:szCs w:val="22"/>
              </w:rPr>
            </w:pPr>
            <w:r w:rsidRPr="001D2FA7">
              <w:rPr>
                <w:rFonts w:cs="Arial"/>
                <w:sz w:val="22"/>
                <w:szCs w:val="22"/>
              </w:rPr>
              <w:t>Using judgement on when to involve other staff for supported intervention, and discussing children's behaviours with others to plan and problem-solve</w:t>
            </w:r>
          </w:p>
        </w:tc>
        <w:tc>
          <w:tcPr>
            <w:cnfStyle w:val="000010000000" w:firstRow="0" w:lastRow="0" w:firstColumn="0" w:lastColumn="0" w:oddVBand="1" w:evenVBand="0" w:oddHBand="0" w:evenHBand="0" w:firstRowFirstColumn="0" w:firstRowLastColumn="0" w:lastRowFirstColumn="0" w:lastRowLastColumn="0"/>
            <w:tcW w:w="382" w:type="pct"/>
          </w:tcPr>
          <w:p w14:paraId="609C938D" w14:textId="77777777" w:rsidR="00077743" w:rsidRPr="00FB5215" w:rsidRDefault="00077743" w:rsidP="009D24D0">
            <w:pPr>
              <w:spacing w:before="120"/>
              <w:rPr>
                <w:rFonts w:cs="Arial"/>
                <w:sz w:val="20"/>
                <w:szCs w:val="20"/>
              </w:rPr>
            </w:pPr>
          </w:p>
        </w:tc>
        <w:tc>
          <w:tcPr>
            <w:tcW w:w="382" w:type="pct"/>
          </w:tcPr>
          <w:p w14:paraId="71D571B8" w14:textId="77777777" w:rsidR="00077743" w:rsidRPr="00FB5215" w:rsidRDefault="00077743"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4789675" w14:textId="77777777" w:rsidR="00077743" w:rsidRPr="00FB5215" w:rsidRDefault="00077743" w:rsidP="009D24D0">
            <w:pPr>
              <w:spacing w:before="120"/>
              <w:rPr>
                <w:rFonts w:cs="Arial"/>
                <w:sz w:val="20"/>
                <w:szCs w:val="20"/>
              </w:rPr>
            </w:pPr>
          </w:p>
        </w:tc>
        <w:tc>
          <w:tcPr>
            <w:tcW w:w="1958" w:type="pct"/>
          </w:tcPr>
          <w:p w14:paraId="4130CEA9" w14:textId="77777777" w:rsidR="00077743" w:rsidRPr="00FB5215" w:rsidRDefault="00077743"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875002A" w14:textId="77777777" w:rsidR="00077743" w:rsidRPr="00FB5215" w:rsidRDefault="00077743"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B940BC6" w14:textId="77777777" w:rsidR="00077743" w:rsidRPr="00FB5215" w:rsidRDefault="00077743" w:rsidP="009D24D0">
            <w:pPr>
              <w:spacing w:before="120"/>
              <w:rPr>
                <w:rFonts w:cs="Arial"/>
                <w:b w:val="0"/>
                <w:sz w:val="20"/>
                <w:szCs w:val="20"/>
              </w:rPr>
            </w:pPr>
          </w:p>
        </w:tc>
      </w:tr>
      <w:tr w:rsidR="00077743" w:rsidRPr="00FB5215" w14:paraId="6F1A5144"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E385375" w14:textId="3FEFDF28" w:rsidR="00077743" w:rsidRPr="00FB5215" w:rsidRDefault="00077743" w:rsidP="009D24D0">
            <w:pPr>
              <w:pStyle w:val="HangingIndent10pt"/>
              <w:tabs>
                <w:tab w:val="clear" w:pos="567"/>
              </w:tabs>
              <w:spacing w:before="120" w:after="120"/>
              <w:ind w:left="426" w:hanging="426"/>
              <w:rPr>
                <w:rFonts w:cs="Arial"/>
                <w:sz w:val="22"/>
                <w:szCs w:val="22"/>
              </w:rPr>
            </w:pPr>
            <w:r w:rsidRPr="001D2FA7">
              <w:rPr>
                <w:rFonts w:cs="Arial"/>
                <w:sz w:val="22"/>
                <w:szCs w:val="22"/>
              </w:rPr>
              <w:lastRenderedPageBreak/>
              <w:t>Maintaining the rights and dignity of children when guiding their behaviour</w:t>
            </w:r>
          </w:p>
        </w:tc>
        <w:tc>
          <w:tcPr>
            <w:cnfStyle w:val="000010000000" w:firstRow="0" w:lastRow="0" w:firstColumn="0" w:lastColumn="0" w:oddVBand="1" w:evenVBand="0" w:oddHBand="0" w:evenHBand="0" w:firstRowFirstColumn="0" w:firstRowLastColumn="0" w:lastRowFirstColumn="0" w:lastRowLastColumn="0"/>
            <w:tcW w:w="382" w:type="pct"/>
          </w:tcPr>
          <w:p w14:paraId="31E6988E" w14:textId="77777777" w:rsidR="00077743" w:rsidRPr="00FB5215" w:rsidRDefault="00077743" w:rsidP="009D24D0">
            <w:pPr>
              <w:spacing w:before="120"/>
              <w:rPr>
                <w:rFonts w:cs="Arial"/>
                <w:sz w:val="20"/>
                <w:szCs w:val="20"/>
              </w:rPr>
            </w:pPr>
          </w:p>
        </w:tc>
        <w:tc>
          <w:tcPr>
            <w:tcW w:w="382" w:type="pct"/>
          </w:tcPr>
          <w:p w14:paraId="76774C62" w14:textId="77777777" w:rsidR="00077743" w:rsidRPr="00FB5215" w:rsidRDefault="00077743"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9BA52C5" w14:textId="77777777" w:rsidR="00077743" w:rsidRPr="00FB5215" w:rsidRDefault="00077743" w:rsidP="009D24D0">
            <w:pPr>
              <w:spacing w:before="120"/>
              <w:rPr>
                <w:rFonts w:cs="Arial"/>
                <w:sz w:val="20"/>
                <w:szCs w:val="20"/>
              </w:rPr>
            </w:pPr>
          </w:p>
        </w:tc>
        <w:tc>
          <w:tcPr>
            <w:tcW w:w="1958" w:type="pct"/>
          </w:tcPr>
          <w:p w14:paraId="5C06437B" w14:textId="77777777" w:rsidR="00077743" w:rsidRPr="00FB5215" w:rsidRDefault="00077743"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7579F72" w14:textId="77777777" w:rsidR="00077743" w:rsidRPr="00FB5215" w:rsidRDefault="00077743"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78CC97A" w14:textId="77777777" w:rsidR="00077743" w:rsidRPr="00FB5215" w:rsidRDefault="00077743" w:rsidP="009D24D0">
            <w:pPr>
              <w:spacing w:before="120"/>
              <w:rPr>
                <w:rFonts w:cs="Arial"/>
                <w:b w:val="0"/>
                <w:sz w:val="20"/>
                <w:szCs w:val="20"/>
              </w:rPr>
            </w:pPr>
          </w:p>
        </w:tc>
      </w:tr>
      <w:tr w:rsidR="005B28B4" w:rsidRPr="00FB5215" w14:paraId="34E0C48A" w14:textId="77777777" w:rsidTr="009D24D0">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FAC98F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Using a range of methods to observe, record and analyse information about children (including behaviours requiring support)</w:t>
            </w:r>
          </w:p>
        </w:tc>
        <w:tc>
          <w:tcPr>
            <w:cnfStyle w:val="000010000000" w:firstRow="0" w:lastRow="0" w:firstColumn="0" w:lastColumn="0" w:oddVBand="1" w:evenVBand="0" w:oddHBand="0" w:evenHBand="0" w:firstRowFirstColumn="0" w:firstRowLastColumn="0" w:lastRowFirstColumn="0" w:lastRowLastColumn="0"/>
            <w:tcW w:w="382" w:type="pct"/>
          </w:tcPr>
          <w:p w14:paraId="7B74E78F" w14:textId="77777777" w:rsidR="005B28B4" w:rsidRPr="00FB5215" w:rsidRDefault="005B28B4" w:rsidP="009D24D0">
            <w:pPr>
              <w:spacing w:before="120"/>
              <w:rPr>
                <w:rFonts w:cs="Arial"/>
                <w:sz w:val="20"/>
                <w:szCs w:val="20"/>
              </w:rPr>
            </w:pPr>
          </w:p>
        </w:tc>
        <w:tc>
          <w:tcPr>
            <w:tcW w:w="382" w:type="pct"/>
          </w:tcPr>
          <w:p w14:paraId="4EE4631E"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ABB4DA4" w14:textId="77777777" w:rsidR="005B28B4" w:rsidRPr="00FB5215" w:rsidRDefault="005B28B4" w:rsidP="009D24D0">
            <w:pPr>
              <w:spacing w:before="120"/>
              <w:rPr>
                <w:rFonts w:cs="Arial"/>
                <w:sz w:val="20"/>
                <w:szCs w:val="20"/>
              </w:rPr>
            </w:pPr>
          </w:p>
        </w:tc>
        <w:tc>
          <w:tcPr>
            <w:tcW w:w="1958" w:type="pct"/>
          </w:tcPr>
          <w:p w14:paraId="6E9E5AF3"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4C141C54"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A8FACB1" w14:textId="77777777" w:rsidR="005B28B4" w:rsidRPr="00FB5215" w:rsidRDefault="005B28B4" w:rsidP="009D24D0">
            <w:pPr>
              <w:spacing w:before="120"/>
              <w:rPr>
                <w:rFonts w:cs="Arial"/>
                <w:b w:val="0"/>
                <w:sz w:val="20"/>
                <w:szCs w:val="20"/>
              </w:rPr>
            </w:pPr>
          </w:p>
        </w:tc>
      </w:tr>
      <w:tr w:rsidR="005B28B4" w:rsidRPr="00FB5215" w14:paraId="5368D4BF" w14:textId="77777777" w:rsidTr="009D24D0">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DE0AB7D" w14:textId="12C40B69"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t xml:space="preserve">Using information gathered about children to contribute to program planning in an early childhood education and care </w:t>
            </w:r>
            <w:r w:rsidR="009056F8">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Pr>
          <w:p w14:paraId="1F1FAD95" w14:textId="77777777" w:rsidR="005B28B4" w:rsidRPr="00FB5215" w:rsidRDefault="005B28B4" w:rsidP="009D24D0">
            <w:pPr>
              <w:spacing w:before="120"/>
              <w:rPr>
                <w:rFonts w:cs="Arial"/>
                <w:sz w:val="20"/>
                <w:szCs w:val="20"/>
              </w:rPr>
            </w:pPr>
          </w:p>
        </w:tc>
        <w:tc>
          <w:tcPr>
            <w:tcW w:w="382" w:type="pct"/>
          </w:tcPr>
          <w:p w14:paraId="1D52F86F"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31182DC" w14:textId="77777777" w:rsidR="005B28B4" w:rsidRPr="00FB5215" w:rsidRDefault="005B28B4" w:rsidP="009D24D0">
            <w:pPr>
              <w:spacing w:before="120"/>
              <w:rPr>
                <w:rFonts w:cs="Arial"/>
                <w:sz w:val="20"/>
                <w:szCs w:val="20"/>
              </w:rPr>
            </w:pPr>
          </w:p>
        </w:tc>
        <w:tc>
          <w:tcPr>
            <w:tcW w:w="1958" w:type="pct"/>
          </w:tcPr>
          <w:p w14:paraId="21D5DECE"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4D1571C"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E079196" w14:textId="77777777" w:rsidR="005B28B4" w:rsidRPr="00FB5215" w:rsidRDefault="005B28B4" w:rsidP="009D24D0">
            <w:pPr>
              <w:spacing w:before="120"/>
              <w:rPr>
                <w:rFonts w:cs="Arial"/>
                <w:b w:val="0"/>
                <w:sz w:val="20"/>
                <w:szCs w:val="20"/>
              </w:rPr>
            </w:pPr>
          </w:p>
        </w:tc>
      </w:tr>
      <w:tr w:rsidR="005B28B4" w:rsidRPr="00FB5215" w14:paraId="6AF541C3" w14:textId="77777777" w:rsidTr="009D24D0">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77B6987F" w14:textId="77777777" w:rsidR="005B28B4" w:rsidRPr="00FB5215" w:rsidRDefault="005B28B4" w:rsidP="009D24D0">
            <w:pPr>
              <w:pStyle w:val="HangingIndent10pt"/>
              <w:numPr>
                <w:ilvl w:val="0"/>
                <w:numId w:val="0"/>
              </w:numPr>
              <w:spacing w:before="120" w:after="120"/>
              <w:rPr>
                <w:rFonts w:cs="Arial"/>
                <w:b w:val="0"/>
                <w:sz w:val="22"/>
                <w:szCs w:val="22"/>
              </w:rPr>
            </w:pPr>
            <w:r w:rsidRPr="00FB5215">
              <w:rPr>
                <w:rFonts w:cs="Arial"/>
                <w:sz w:val="22"/>
                <w:szCs w:val="22"/>
              </w:rPr>
              <w:t xml:space="preserve">Candidate’s signature </w:t>
            </w:r>
            <w:r w:rsidRPr="00FB5215">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33053CAB" w14:textId="77777777" w:rsidR="005B28B4" w:rsidRPr="00FB5215" w:rsidRDefault="005B28B4" w:rsidP="009D24D0">
            <w:pPr>
              <w:spacing w:before="120"/>
              <w:rPr>
                <w:rFonts w:cs="Arial"/>
                <w:b w:val="0"/>
                <w:sz w:val="20"/>
                <w:szCs w:val="20"/>
              </w:rPr>
            </w:pPr>
          </w:p>
        </w:tc>
      </w:tr>
    </w:tbl>
    <w:p w14:paraId="5DE8C748" w14:textId="77777777" w:rsidR="005B28B4" w:rsidRPr="00FB5215" w:rsidRDefault="005B28B4" w:rsidP="005B28B4">
      <w:pPr>
        <w:spacing w:after="0"/>
      </w:pPr>
      <w:r w:rsidRPr="00FB5215">
        <w:br w:type="page"/>
      </w:r>
    </w:p>
    <w:p w14:paraId="4631EF4C" w14:textId="77777777" w:rsidR="005B28B4" w:rsidRPr="00FB5215" w:rsidRDefault="005B28B4" w:rsidP="005B28B4"/>
    <w:tbl>
      <w:tblPr>
        <w:tblStyle w:val="LightList-Accent3"/>
        <w:tblW w:w="5000" w:type="pct"/>
        <w:tblLayout w:type="fixed"/>
        <w:tblLook w:val="01A0" w:firstRow="1" w:lastRow="0" w:firstColumn="1" w:lastColumn="1" w:noHBand="0" w:noVBand="0"/>
      </w:tblPr>
      <w:tblGrid>
        <w:gridCol w:w="3935"/>
        <w:gridCol w:w="5954"/>
        <w:gridCol w:w="1701"/>
        <w:gridCol w:w="2586"/>
      </w:tblGrid>
      <w:tr w:rsidR="005B28B4" w:rsidRPr="00FB5215" w14:paraId="54D61DA6"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04B5FDCC" w14:textId="7AF318EC" w:rsidR="005B28B4" w:rsidRPr="00FB5215" w:rsidRDefault="005B28B4" w:rsidP="009D24D0">
            <w:pPr>
              <w:spacing w:before="120"/>
              <w:rPr>
                <w:rFonts w:cs="Arial"/>
                <w:b w:val="0"/>
                <w:color w:val="000000" w:themeColor="text1"/>
                <w:sz w:val="20"/>
                <w:szCs w:val="20"/>
              </w:rPr>
            </w:pPr>
            <w:r w:rsidRPr="00FB5215">
              <w:rPr>
                <w:rFonts w:cs="Arial"/>
                <w:color w:val="000000" w:themeColor="text1"/>
                <w:szCs w:val="22"/>
              </w:rPr>
              <w:t>Workplace represent</w:t>
            </w:r>
            <w:r w:rsidR="00BF0184">
              <w:rPr>
                <w:rFonts w:cs="Arial"/>
                <w:color w:val="000000" w:themeColor="text1"/>
                <w:szCs w:val="22"/>
              </w:rPr>
              <w:t xml:space="preserve">ative’s comments for </w:t>
            </w:r>
            <w:r w:rsidR="00F04F3C">
              <w:rPr>
                <w:rFonts w:cs="Arial"/>
                <w:color w:val="000000" w:themeColor="text1"/>
                <w:szCs w:val="22"/>
              </w:rPr>
              <w:t>Cluster</w:t>
            </w:r>
            <w:r w:rsidR="00BF0184">
              <w:rPr>
                <w:rFonts w:cs="Arial"/>
                <w:color w:val="000000" w:themeColor="text1"/>
                <w:szCs w:val="22"/>
              </w:rPr>
              <w:t xml:space="preserve"> 3—</w:t>
            </w:r>
            <w:r w:rsidRPr="00FB5215">
              <w:rPr>
                <w:rFonts w:cs="Arial"/>
                <w:color w:val="000000" w:themeColor="text1"/>
                <w:szCs w:val="22"/>
              </w:rPr>
              <w:t>Play and development</w:t>
            </w:r>
            <w:r w:rsidRPr="00FB5215">
              <w:rPr>
                <w:rFonts w:cs="Arial"/>
                <w:color w:val="000000" w:themeColor="text1"/>
                <w:szCs w:val="22"/>
              </w:rPr>
              <w:br/>
            </w:r>
            <w:r w:rsidRPr="00FB5215">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FB5215">
              <w:rPr>
                <w:rFonts w:cs="Arial"/>
                <w:color w:val="000000" w:themeColor="text1"/>
                <w:sz w:val="20"/>
                <w:szCs w:val="20"/>
              </w:rPr>
              <w:t>Note:</w:t>
            </w:r>
            <w:r w:rsidRPr="00FB5215">
              <w:rPr>
                <w:rFonts w:cs="Arial"/>
                <w:b w:val="0"/>
                <w:color w:val="000000" w:themeColor="text1"/>
                <w:sz w:val="20"/>
                <w:szCs w:val="20"/>
              </w:rPr>
              <w:t xml:space="preserve"> You will also be asked to complete a </w:t>
            </w:r>
            <w:r w:rsidRPr="00FB5215">
              <w:rPr>
                <w:rFonts w:cs="Arial"/>
                <w:b w:val="0"/>
                <w:i/>
                <w:color w:val="000000" w:themeColor="text1"/>
                <w:sz w:val="20"/>
                <w:szCs w:val="20"/>
              </w:rPr>
              <w:t>Workplace Representative Form</w:t>
            </w:r>
            <w:r w:rsidRPr="00FB5215">
              <w:rPr>
                <w:rFonts w:cs="Arial"/>
                <w:b w:val="0"/>
                <w:color w:val="000000" w:themeColor="text1"/>
                <w:sz w:val="20"/>
                <w:szCs w:val="20"/>
              </w:rPr>
              <w:t xml:space="preserve"> verifying that the information you have provided is accurate.</w:t>
            </w:r>
          </w:p>
        </w:tc>
      </w:tr>
      <w:tr w:rsidR="005B28B4" w:rsidRPr="00FB5215" w14:paraId="6824635B" w14:textId="77777777" w:rsidTr="009D24D0">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353C5F65" w14:textId="77777777" w:rsidR="005B28B4" w:rsidRPr="00FB5215" w:rsidRDefault="005B28B4" w:rsidP="009D24D0">
            <w:pPr>
              <w:spacing w:before="120"/>
              <w:rPr>
                <w:rFonts w:cs="Arial"/>
                <w:b w:val="0"/>
                <w:sz w:val="20"/>
                <w:szCs w:val="20"/>
              </w:rPr>
            </w:pPr>
          </w:p>
        </w:tc>
      </w:tr>
      <w:tr w:rsidR="005B28B4" w:rsidRPr="00FB5215" w14:paraId="750BA116"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570486B4" w14:textId="77777777" w:rsidR="005B28B4" w:rsidRPr="00FB5215" w:rsidRDefault="005B28B4" w:rsidP="009D24D0">
            <w:pPr>
              <w:spacing w:before="120"/>
              <w:rPr>
                <w:rFonts w:cs="Arial"/>
                <w:sz w:val="20"/>
                <w:szCs w:val="20"/>
              </w:rPr>
            </w:pPr>
            <w:r w:rsidRPr="00FB5215">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63B08FC4" w14:textId="77777777" w:rsidR="005B28B4" w:rsidRPr="00FB5215" w:rsidRDefault="005B28B4" w:rsidP="009D24D0">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07882D05"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FB5215">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0E33D1FD" w14:textId="77777777" w:rsidR="005B28B4" w:rsidRPr="00FB5215" w:rsidRDefault="005B28B4" w:rsidP="009D24D0">
            <w:pPr>
              <w:spacing w:before="120"/>
              <w:rPr>
                <w:rFonts w:cs="Arial"/>
                <w:b w:val="0"/>
                <w:bCs w:val="0"/>
                <w:sz w:val="20"/>
                <w:szCs w:val="20"/>
              </w:rPr>
            </w:pPr>
          </w:p>
        </w:tc>
      </w:tr>
      <w:tr w:rsidR="005B28B4" w:rsidRPr="00FB5215" w14:paraId="194B4784"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5A2FC273" w14:textId="77777777" w:rsidR="005B28B4" w:rsidRPr="00FB5215" w:rsidRDefault="005B28B4" w:rsidP="009D24D0">
            <w:pPr>
              <w:spacing w:before="120"/>
              <w:rPr>
                <w:rFonts w:cs="Arial"/>
                <w:sz w:val="20"/>
                <w:szCs w:val="20"/>
              </w:rPr>
            </w:pPr>
            <w:r w:rsidRPr="00FB5215">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7543A08C" w14:textId="77777777" w:rsidR="005B28B4" w:rsidRPr="00FB5215" w:rsidRDefault="005B28B4" w:rsidP="009D24D0">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3E7314D8"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5FF37137" w14:textId="77777777" w:rsidR="005B28B4" w:rsidRPr="00FB5215" w:rsidRDefault="005B28B4" w:rsidP="009D24D0">
            <w:pPr>
              <w:spacing w:before="120"/>
              <w:rPr>
                <w:rFonts w:cs="Arial"/>
                <w:b w:val="0"/>
                <w:bCs w:val="0"/>
                <w:sz w:val="20"/>
                <w:szCs w:val="20"/>
              </w:rPr>
            </w:pPr>
          </w:p>
        </w:tc>
      </w:tr>
    </w:tbl>
    <w:p w14:paraId="78034214" w14:textId="77777777" w:rsidR="005B28B4" w:rsidRPr="00FB5215" w:rsidRDefault="005B28B4" w:rsidP="005B28B4">
      <w:pPr>
        <w:spacing w:after="0"/>
      </w:pPr>
      <w:r w:rsidRPr="00FB5215">
        <w:br w:type="page"/>
      </w:r>
    </w:p>
    <w:p w14:paraId="300B0323" w14:textId="77777777" w:rsidR="005B28B4" w:rsidRPr="00FB5215" w:rsidRDefault="005B28B4" w:rsidP="005B28B4"/>
    <w:tbl>
      <w:tblPr>
        <w:tblStyle w:val="LightList-Accent3"/>
        <w:tblW w:w="5000" w:type="pct"/>
        <w:tblLayout w:type="fixed"/>
        <w:tblLook w:val="01A0" w:firstRow="1" w:lastRow="0" w:firstColumn="1" w:lastColumn="1" w:noHBand="0" w:noVBand="0"/>
      </w:tblPr>
      <w:tblGrid>
        <w:gridCol w:w="14176"/>
      </w:tblGrid>
      <w:tr w:rsidR="005B28B4" w:rsidRPr="00FB5215" w14:paraId="32A35FFD"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31841195" w14:textId="77777777" w:rsidR="005B28B4" w:rsidRPr="00FB5215" w:rsidRDefault="005B28B4" w:rsidP="009D24D0">
            <w:pPr>
              <w:spacing w:before="120"/>
              <w:rPr>
                <w:rFonts w:cs="Arial"/>
                <w:color w:val="auto"/>
                <w:sz w:val="20"/>
                <w:szCs w:val="20"/>
              </w:rPr>
            </w:pPr>
            <w:r w:rsidRPr="00FB5215">
              <w:rPr>
                <w:rFonts w:cs="Arial"/>
                <w:color w:val="auto"/>
                <w:sz w:val="20"/>
                <w:szCs w:val="20"/>
              </w:rPr>
              <w:t>THE FOLLOWING SECTION IS FOR OFFICE USE ONLY</w:t>
            </w:r>
          </w:p>
        </w:tc>
      </w:tr>
      <w:tr w:rsidR="005B28B4" w:rsidRPr="00FB5215" w14:paraId="69D0C007"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40A6451A" w14:textId="77777777" w:rsidR="005B28B4" w:rsidRPr="00FB5215" w:rsidRDefault="005B28B4" w:rsidP="009D24D0">
            <w:pPr>
              <w:spacing w:before="120"/>
              <w:rPr>
                <w:rFonts w:cs="Arial"/>
                <w:sz w:val="20"/>
                <w:szCs w:val="20"/>
              </w:rPr>
            </w:pPr>
            <w:r w:rsidRPr="00FB5215">
              <w:rPr>
                <w:rFonts w:cs="Arial"/>
                <w:sz w:val="20"/>
                <w:szCs w:val="20"/>
              </w:rPr>
              <w:t>Instructions to assessors</w:t>
            </w:r>
          </w:p>
          <w:p w14:paraId="45B5C844" w14:textId="77777777" w:rsidR="005B28B4" w:rsidRPr="00FB5215" w:rsidRDefault="005B28B4" w:rsidP="009D24D0">
            <w:pPr>
              <w:spacing w:before="120"/>
              <w:rPr>
                <w:rFonts w:cs="Arial"/>
                <w:b w:val="0"/>
                <w:sz w:val="19"/>
                <w:szCs w:val="19"/>
              </w:rPr>
            </w:pPr>
            <w:r w:rsidRPr="00FB5215">
              <w:rPr>
                <w:rFonts w:cs="Arial"/>
                <w:b w:val="0"/>
                <w:sz w:val="19"/>
                <w:szCs w:val="19"/>
              </w:rPr>
              <w:t xml:space="preserve">Assessors must consider the evidence provided. </w:t>
            </w:r>
            <w:r w:rsidRPr="00FB5215">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FB5215">
              <w:rPr>
                <w:rFonts w:cs="Arial"/>
                <w:b w:val="0"/>
                <w:sz w:val="19"/>
                <w:szCs w:val="19"/>
              </w:rPr>
              <w:t xml:space="preserve"> Assessors should advise the candidate of the units to be considered in the competency conversation interview or other assessments. </w:t>
            </w:r>
          </w:p>
        </w:tc>
      </w:tr>
    </w:tbl>
    <w:p w14:paraId="0863B8E5" w14:textId="77777777" w:rsidR="005B28B4" w:rsidRPr="00FB5215" w:rsidRDefault="005B28B4" w:rsidP="005B28B4"/>
    <w:tbl>
      <w:tblPr>
        <w:tblStyle w:val="LightList-Accent3"/>
        <w:tblW w:w="5000" w:type="pct"/>
        <w:tblLayout w:type="fixed"/>
        <w:tblLook w:val="01A0" w:firstRow="1" w:lastRow="0" w:firstColumn="1" w:lastColumn="1" w:noHBand="0" w:noVBand="0"/>
      </w:tblPr>
      <w:tblGrid>
        <w:gridCol w:w="2376"/>
        <w:gridCol w:w="7513"/>
        <w:gridCol w:w="851"/>
        <w:gridCol w:w="3436"/>
      </w:tblGrid>
      <w:tr w:rsidR="005B28B4" w:rsidRPr="00FB5215" w14:paraId="70F6B4CF"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74B8CF54" w14:textId="14EC9581" w:rsidR="005B28B4" w:rsidRPr="00FB5215" w:rsidRDefault="005B28B4" w:rsidP="009D24D0">
            <w:pPr>
              <w:spacing w:before="120"/>
              <w:rPr>
                <w:rFonts w:cs="Arial"/>
                <w:color w:val="000000" w:themeColor="text1"/>
                <w:sz w:val="20"/>
                <w:szCs w:val="20"/>
              </w:rPr>
            </w:pPr>
            <w:r w:rsidRPr="00FB5215">
              <w:rPr>
                <w:rFonts w:cs="Arial"/>
                <w:color w:val="000000" w:themeColor="text1"/>
                <w:sz w:val="20"/>
                <w:szCs w:val="20"/>
              </w:rPr>
              <w:t xml:space="preserve">Assessor’s comments </w:t>
            </w:r>
            <w:r w:rsidR="00F04F3C">
              <w:rPr>
                <w:rFonts w:cs="Arial"/>
                <w:color w:val="000000" w:themeColor="text1"/>
                <w:sz w:val="20"/>
                <w:szCs w:val="20"/>
              </w:rPr>
              <w:t>Cluster</w:t>
            </w:r>
            <w:r w:rsidRPr="00FB5215">
              <w:rPr>
                <w:rFonts w:cs="Arial"/>
                <w:color w:val="000000" w:themeColor="text1"/>
                <w:sz w:val="20"/>
                <w:szCs w:val="20"/>
              </w:rPr>
              <w:t xml:space="preserve"> 3—Play and development</w:t>
            </w:r>
            <w:r w:rsidRPr="00FB5215">
              <w:rPr>
                <w:rFonts w:cs="Arial"/>
                <w:b w:val="0"/>
                <w:color w:val="000000" w:themeColor="text1"/>
                <w:sz w:val="20"/>
                <w:szCs w:val="20"/>
              </w:rPr>
              <w:br/>
              <w:t>(</w:t>
            </w:r>
            <w:r w:rsidRPr="00FB5215">
              <w:rPr>
                <w:rFonts w:cs="Arial"/>
                <w:b w:val="0"/>
                <w:color w:val="000000" w:themeColor="text1"/>
                <w:sz w:val="19"/>
                <w:szCs w:val="19"/>
              </w:rPr>
              <w:t>Summarise your feedback to the candidate, or provide any other objective comments in relation to the self-evaluation below.)</w:t>
            </w:r>
          </w:p>
        </w:tc>
      </w:tr>
      <w:tr w:rsidR="005B28B4" w:rsidRPr="00FB5215" w14:paraId="24105EED" w14:textId="77777777" w:rsidTr="009D24D0">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43836D99" w14:textId="77777777" w:rsidR="005B28B4" w:rsidRPr="00FB5215" w:rsidRDefault="005B28B4" w:rsidP="009D24D0">
            <w:pPr>
              <w:spacing w:before="120"/>
              <w:rPr>
                <w:rFonts w:cs="Arial"/>
                <w:b w:val="0"/>
                <w:bCs w:val="0"/>
                <w:sz w:val="20"/>
                <w:szCs w:val="20"/>
              </w:rPr>
            </w:pPr>
          </w:p>
        </w:tc>
      </w:tr>
      <w:tr w:rsidR="005B28B4" w:rsidRPr="00FB5215" w14:paraId="1CE139A8"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2316637F" w14:textId="77777777" w:rsidR="005B28B4" w:rsidRPr="00FB5215" w:rsidRDefault="005B28B4" w:rsidP="009D24D0">
            <w:pPr>
              <w:spacing w:before="120"/>
              <w:rPr>
                <w:rFonts w:cs="Arial"/>
                <w:bCs w:val="0"/>
                <w:sz w:val="20"/>
                <w:szCs w:val="20"/>
              </w:rPr>
            </w:pPr>
            <w:r w:rsidRPr="00FB5215">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2CF3B7DC" w14:textId="77777777" w:rsidR="005B28B4" w:rsidRPr="00FB5215" w:rsidRDefault="005B28B4" w:rsidP="009D24D0">
            <w:pPr>
              <w:spacing w:before="120"/>
              <w:rPr>
                <w:rFonts w:cs="Arial"/>
                <w:b w:val="0"/>
                <w:bCs w:val="0"/>
                <w:sz w:val="20"/>
                <w:szCs w:val="20"/>
              </w:rPr>
            </w:pPr>
          </w:p>
        </w:tc>
      </w:tr>
      <w:tr w:rsidR="005B28B4" w:rsidRPr="00FB5215" w14:paraId="1FFC9464"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076DA77E" w14:textId="77777777" w:rsidR="005B28B4" w:rsidRPr="00FB5215" w:rsidRDefault="005B28B4" w:rsidP="009D24D0">
            <w:pPr>
              <w:spacing w:before="120"/>
              <w:rPr>
                <w:rFonts w:cs="Arial"/>
                <w:b w:val="0"/>
                <w:bCs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14BF4EDD" w14:textId="77777777" w:rsidR="005B28B4" w:rsidRPr="00FB5215" w:rsidRDefault="005B28B4" w:rsidP="009D24D0">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0A412FB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01CFE7CF" w14:textId="77777777" w:rsidR="005B28B4" w:rsidRPr="00FB5215" w:rsidRDefault="005B28B4" w:rsidP="009D24D0">
            <w:pPr>
              <w:spacing w:before="120"/>
              <w:rPr>
                <w:rFonts w:cs="Arial"/>
                <w:b w:val="0"/>
                <w:bCs w:val="0"/>
                <w:sz w:val="20"/>
                <w:szCs w:val="20"/>
              </w:rPr>
            </w:pPr>
          </w:p>
        </w:tc>
      </w:tr>
    </w:tbl>
    <w:p w14:paraId="37D58FE8" w14:textId="77777777" w:rsidR="005B28B4" w:rsidRPr="00FB5215" w:rsidRDefault="005B28B4" w:rsidP="005B28B4">
      <w:pPr>
        <w:spacing w:after="0"/>
        <w:rPr>
          <w:rFonts w:cs="Arial"/>
          <w:szCs w:val="20"/>
        </w:rPr>
      </w:pPr>
      <w:r w:rsidRPr="00FB5215">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5B28B4" w:rsidRPr="00FB5215" w14:paraId="3C3524EA" w14:textId="77777777" w:rsidTr="009D24D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16FE7E04" w14:textId="7AD11336" w:rsidR="005B28B4" w:rsidRPr="00FB5215" w:rsidRDefault="005B28B4" w:rsidP="009D24D0">
            <w:pPr>
              <w:pStyle w:val="Heading2"/>
              <w:outlineLvl w:val="1"/>
              <w:rPr>
                <w:rFonts w:ascii="Arial" w:hAnsi="Arial" w:cs="Arial"/>
                <w:b/>
                <w:color w:val="FFFFFF" w:themeColor="background1"/>
              </w:rPr>
            </w:pPr>
            <w:bookmarkStart w:id="69" w:name="_Toc237589083"/>
            <w:r w:rsidRPr="00FB5215">
              <w:rPr>
                <w:rFonts w:ascii="Arial" w:hAnsi="Arial" w:cs="Arial"/>
                <w:b/>
                <w:color w:val="FFFFFF" w:themeColor="background1"/>
              </w:rPr>
              <w:lastRenderedPageBreak/>
              <w:t>Candidate</w:t>
            </w:r>
            <w:r w:rsidR="00BF0184">
              <w:rPr>
                <w:rFonts w:ascii="Arial" w:hAnsi="Arial" w:cs="Arial"/>
                <w:b/>
                <w:color w:val="FFFFFF" w:themeColor="background1"/>
              </w:rPr>
              <w:t xml:space="preserve"> self-evaluation for </w:t>
            </w:r>
            <w:r w:rsidR="00F04F3C">
              <w:rPr>
                <w:rFonts w:ascii="Arial" w:hAnsi="Arial" w:cs="Arial"/>
                <w:b/>
                <w:color w:val="FFFFFF" w:themeColor="background1"/>
              </w:rPr>
              <w:t>Cluster</w:t>
            </w:r>
            <w:r w:rsidR="00BF0184">
              <w:rPr>
                <w:rFonts w:ascii="Arial" w:hAnsi="Arial" w:cs="Arial"/>
                <w:b/>
                <w:color w:val="FFFFFF" w:themeColor="background1"/>
              </w:rPr>
              <w:t xml:space="preserve"> 4</w:t>
            </w:r>
            <w:r w:rsidR="00BF0184" w:rsidRPr="00D3672C">
              <w:rPr>
                <w:rFonts w:ascii="Arial" w:hAnsi="Arial" w:cs="Arial"/>
                <w:b/>
                <w:color w:val="FFFFFF" w:themeColor="background1"/>
              </w:rPr>
              <w:t>—</w:t>
            </w:r>
            <w:r w:rsidRPr="00FB5215">
              <w:rPr>
                <w:rFonts w:ascii="Arial" w:hAnsi="Arial" w:cs="Arial"/>
                <w:b/>
                <w:color w:val="FFFFFF" w:themeColor="background1"/>
              </w:rPr>
              <w:t>Physical and emotional wellbeing</w:t>
            </w:r>
            <w:bookmarkEnd w:id="69"/>
          </w:p>
        </w:tc>
      </w:tr>
      <w:tr w:rsidR="005B28B4" w:rsidRPr="00FB5215" w14:paraId="4007FCE3" w14:textId="77777777" w:rsidTr="009D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5DD5E718" w14:textId="77777777" w:rsidR="005B28B4" w:rsidRPr="00FB5215" w:rsidRDefault="005B28B4" w:rsidP="009D24D0">
            <w:pPr>
              <w:pStyle w:val="BodyText"/>
              <w:spacing w:line="240" w:lineRule="auto"/>
              <w:rPr>
                <w:rFonts w:cs="Arial"/>
                <w:b w:val="0"/>
                <w:sz w:val="20"/>
                <w:szCs w:val="20"/>
              </w:rPr>
            </w:pPr>
            <w:r w:rsidRPr="00FB5215">
              <w:rPr>
                <w:rFonts w:cs="Arial"/>
                <w:sz w:val="20"/>
                <w:szCs w:val="20"/>
              </w:rPr>
              <w:t>Units of competency:</w:t>
            </w:r>
          </w:p>
          <w:p w14:paraId="720F657F" w14:textId="77777777" w:rsidR="005B28B4" w:rsidRPr="00FB5215" w:rsidRDefault="005B28B4" w:rsidP="00F7209E">
            <w:pPr>
              <w:pStyle w:val="BodyText"/>
              <w:numPr>
                <w:ilvl w:val="0"/>
                <w:numId w:val="14"/>
              </w:numPr>
              <w:spacing w:line="240" w:lineRule="auto"/>
              <w:rPr>
                <w:rFonts w:cs="Arial"/>
                <w:b w:val="0"/>
                <w:sz w:val="20"/>
                <w:szCs w:val="20"/>
              </w:rPr>
            </w:pPr>
            <w:r w:rsidRPr="00FB5215">
              <w:rPr>
                <w:rFonts w:cs="Arial"/>
                <w:i/>
                <w:sz w:val="20"/>
                <w:szCs w:val="20"/>
              </w:rPr>
              <w:t>CHCECE003 Provide care for children</w:t>
            </w:r>
            <w:r w:rsidRPr="00FB5215">
              <w:rPr>
                <w:rFonts w:cs="Arial"/>
                <w:sz w:val="20"/>
                <w:szCs w:val="20"/>
              </w:rPr>
              <w:t xml:space="preserve"> </w:t>
            </w:r>
            <w:r w:rsidRPr="00FB5215">
              <w:rPr>
                <w:rFonts w:cs="Arial"/>
                <w:b w:val="0"/>
                <w:sz w:val="20"/>
                <w:szCs w:val="20"/>
              </w:rPr>
              <w:t>(core unit)</w:t>
            </w:r>
          </w:p>
          <w:p w14:paraId="53B5BAE9" w14:textId="77777777" w:rsidR="005B28B4" w:rsidRPr="00FB5215" w:rsidRDefault="005B28B4" w:rsidP="00F7209E">
            <w:pPr>
              <w:pStyle w:val="BodyText"/>
              <w:numPr>
                <w:ilvl w:val="0"/>
                <w:numId w:val="14"/>
              </w:numPr>
              <w:spacing w:line="240" w:lineRule="auto"/>
              <w:rPr>
                <w:rFonts w:cs="Arial"/>
                <w:b w:val="0"/>
                <w:sz w:val="20"/>
                <w:szCs w:val="20"/>
              </w:rPr>
            </w:pPr>
            <w:r w:rsidRPr="00FB5215">
              <w:rPr>
                <w:rFonts w:cs="Arial"/>
                <w:i/>
                <w:sz w:val="20"/>
                <w:szCs w:val="20"/>
              </w:rPr>
              <w:t>CHCECE005 Provide care for babies and toddlers</w:t>
            </w:r>
            <w:r w:rsidRPr="00FB5215">
              <w:rPr>
                <w:rFonts w:cs="Arial"/>
                <w:sz w:val="20"/>
                <w:szCs w:val="20"/>
              </w:rPr>
              <w:t xml:space="preserve"> </w:t>
            </w:r>
            <w:r w:rsidRPr="00FB5215">
              <w:rPr>
                <w:rFonts w:cs="Arial"/>
                <w:b w:val="0"/>
                <w:sz w:val="20"/>
                <w:szCs w:val="20"/>
              </w:rPr>
              <w:t>(core unit)</w:t>
            </w:r>
          </w:p>
          <w:p w14:paraId="7DD06D8F"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b w:val="0"/>
                <w:color w:val="000000" w:themeColor="text1"/>
                <w:sz w:val="20"/>
                <w:szCs w:val="20"/>
              </w:rPr>
              <w:t xml:space="preserve">Go to 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to see a brief description of the above units. The full text of the units can also be viewed at </w:t>
            </w:r>
            <w:hyperlink r:id="rId62" w:history="1">
              <w:r w:rsidRPr="00FB5215">
                <w:rPr>
                  <w:rStyle w:val="Hyperlink"/>
                  <w:rFonts w:cs="Arial"/>
                  <w:b w:val="0"/>
                  <w:sz w:val="20"/>
                  <w:szCs w:val="20"/>
                </w:rPr>
                <w:t>www.training.gov.au</w:t>
              </w:r>
            </w:hyperlink>
          </w:p>
        </w:tc>
      </w:tr>
      <w:tr w:rsidR="005B28B4" w:rsidRPr="00FB5215" w14:paraId="1C1518AB" w14:textId="77777777" w:rsidTr="009D24D0">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0D7D66B6" w14:textId="77777777" w:rsidR="005B28B4" w:rsidRPr="00FB5215" w:rsidRDefault="005B28B4"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1EDA0A38" w14:textId="77777777" w:rsidR="005B28B4" w:rsidRPr="00FB5215" w:rsidRDefault="005B28B4" w:rsidP="009D24D0">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2DC6BF5E" w14:textId="77777777" w:rsidR="005B28B4" w:rsidRPr="00FB5215" w:rsidRDefault="005B28B4"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3CA83564" w14:textId="77777777" w:rsidR="005B28B4" w:rsidRPr="00FB5215" w:rsidRDefault="005B28B4" w:rsidP="009D24D0">
            <w:pPr>
              <w:spacing w:before="120"/>
              <w:rPr>
                <w:rFonts w:cs="Arial"/>
                <w:color w:val="000000" w:themeColor="text1"/>
              </w:rPr>
            </w:pPr>
          </w:p>
        </w:tc>
      </w:tr>
    </w:tbl>
    <w:p w14:paraId="70601BB4" w14:textId="77777777" w:rsidR="005B28B4" w:rsidRPr="00FB5215" w:rsidRDefault="005B28B4" w:rsidP="005B28B4"/>
    <w:tbl>
      <w:tblPr>
        <w:tblStyle w:val="LightList-Accent4"/>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5B28B4" w:rsidRPr="00FB5215" w14:paraId="062BB2C5" w14:textId="77777777" w:rsidTr="009D24D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213C273" w14:textId="77777777" w:rsidR="005B28B4" w:rsidRPr="00FB5215" w:rsidRDefault="005B28B4" w:rsidP="009D24D0">
            <w:pPr>
              <w:spacing w:before="120"/>
              <w:jc w:val="center"/>
              <w:rPr>
                <w:rFonts w:cs="Arial"/>
                <w:color w:val="000000" w:themeColor="text1"/>
                <w:szCs w:val="22"/>
              </w:rPr>
            </w:pPr>
          </w:p>
          <w:p w14:paraId="3B178B92" w14:textId="0A3AA6EF" w:rsidR="005B28B4" w:rsidRPr="00FB5215" w:rsidRDefault="005B28B4" w:rsidP="009D24D0">
            <w:pPr>
              <w:spacing w:before="120"/>
              <w:jc w:val="center"/>
              <w:rPr>
                <w:rFonts w:cs="Arial"/>
                <w:b w:val="0"/>
                <w:color w:val="000000" w:themeColor="text1"/>
                <w:szCs w:val="22"/>
              </w:rPr>
            </w:pPr>
            <w:r w:rsidRPr="00FB5215">
              <w:rPr>
                <w:rFonts w:cs="Arial"/>
                <w:color w:val="000000" w:themeColor="text1"/>
                <w:szCs w:val="22"/>
              </w:rPr>
              <w:t>Workplace tasks related to</w:t>
            </w:r>
            <w:r w:rsidRPr="00FB5215">
              <w:rPr>
                <w:rFonts w:cs="Arial"/>
                <w:color w:val="000000" w:themeColor="text1"/>
                <w:szCs w:val="22"/>
              </w:rPr>
              <w:br/>
            </w:r>
            <w:r w:rsidR="00F04F3C">
              <w:rPr>
                <w:rFonts w:cs="Arial"/>
                <w:color w:val="000000" w:themeColor="text1"/>
                <w:szCs w:val="22"/>
              </w:rPr>
              <w:t>Cluster</w:t>
            </w:r>
            <w:r w:rsidR="00BF0184">
              <w:rPr>
                <w:rFonts w:cs="Arial"/>
                <w:color w:val="000000" w:themeColor="text1"/>
                <w:szCs w:val="22"/>
              </w:rPr>
              <w:t xml:space="preserve"> 4—</w:t>
            </w:r>
            <w:r w:rsidRPr="00FB5215">
              <w:rPr>
                <w:rFonts w:cs="Arial"/>
                <w:color w:val="000000" w:themeColor="text1"/>
                <w:szCs w:val="22"/>
              </w:rPr>
              <w:t>Physical and emotional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152390F" w14:textId="77777777" w:rsidR="005B28B4" w:rsidRPr="00FB5215" w:rsidRDefault="005B28B4" w:rsidP="009D24D0">
            <w:pPr>
              <w:spacing w:before="120"/>
              <w:jc w:val="center"/>
              <w:rPr>
                <w:rFonts w:cs="Arial"/>
                <w:color w:val="000000" w:themeColor="text1"/>
                <w:szCs w:val="22"/>
              </w:rPr>
            </w:pPr>
            <w:r w:rsidRPr="00FB5215">
              <w:rPr>
                <w:rFonts w:cs="Arial"/>
                <w:color w:val="000000" w:themeColor="text1"/>
                <w:szCs w:val="22"/>
              </w:rPr>
              <w:t>I do the workplace task…</w:t>
            </w:r>
          </w:p>
        </w:tc>
        <w:tc>
          <w:tcPr>
            <w:tcW w:w="219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A639FD6" w14:textId="77777777" w:rsidR="005B28B4" w:rsidRPr="00FB5215" w:rsidRDefault="005B28B4" w:rsidP="009D24D0">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FB5215">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7AF78EBC" w14:textId="77777777" w:rsidR="005B28B4" w:rsidRPr="00FB5215" w:rsidRDefault="005B28B4" w:rsidP="009D24D0">
            <w:pPr>
              <w:spacing w:before="120"/>
              <w:jc w:val="center"/>
              <w:rPr>
                <w:rFonts w:cs="Arial"/>
                <w:b w:val="0"/>
                <w:color w:val="000000" w:themeColor="text1"/>
                <w:sz w:val="18"/>
                <w:szCs w:val="18"/>
              </w:rPr>
            </w:pPr>
            <w:r w:rsidRPr="00FB5215">
              <w:rPr>
                <w:rFonts w:cs="Arial"/>
                <w:color w:val="000000" w:themeColor="text1"/>
                <w:sz w:val="20"/>
                <w:szCs w:val="20"/>
              </w:rPr>
              <w:t>Confirmation by workplace</w:t>
            </w:r>
            <w:r w:rsidRPr="00FB5215">
              <w:rPr>
                <w:rFonts w:cs="Arial"/>
                <w:color w:val="000000" w:themeColor="text1"/>
                <w:sz w:val="18"/>
                <w:szCs w:val="18"/>
              </w:rPr>
              <w:t xml:space="preserve"> representative</w:t>
            </w:r>
            <w:r w:rsidRPr="00FB5215">
              <w:rPr>
                <w:rFonts w:cs="Arial"/>
                <w:b w:val="0"/>
                <w:color w:val="000000" w:themeColor="text1"/>
                <w:sz w:val="18"/>
                <w:szCs w:val="18"/>
              </w:rPr>
              <w:br/>
              <w:t xml:space="preserve">- please tick and initial if candidate </w:t>
            </w:r>
            <w:r w:rsidRPr="00FB5215">
              <w:rPr>
                <w:rFonts w:cs="Arial"/>
                <w:color w:val="000000" w:themeColor="text1"/>
                <w:sz w:val="18"/>
                <w:szCs w:val="18"/>
              </w:rPr>
              <w:t>can do</w:t>
            </w:r>
            <w:r w:rsidRPr="00FB5215">
              <w:rPr>
                <w:rFonts w:cs="Arial"/>
                <w:b w:val="0"/>
                <w:color w:val="000000" w:themeColor="text1"/>
                <w:sz w:val="18"/>
                <w:szCs w:val="18"/>
              </w:rPr>
              <w:t xml:space="preserve"> the task</w:t>
            </w:r>
          </w:p>
        </w:tc>
      </w:tr>
      <w:tr w:rsidR="005B28B4" w:rsidRPr="00FB5215" w14:paraId="16877724" w14:textId="77777777" w:rsidTr="009D24D0">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575D567" w14:textId="77777777" w:rsidR="005B28B4" w:rsidRPr="00FB5215" w:rsidRDefault="005B28B4" w:rsidP="009D24D0">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2488C635" w14:textId="77777777" w:rsidR="005B28B4" w:rsidRPr="00FB5215" w:rsidRDefault="005B28B4" w:rsidP="009D24D0">
            <w:pPr>
              <w:spacing w:before="120"/>
              <w:jc w:val="center"/>
              <w:rPr>
                <w:rFonts w:cs="Arial"/>
                <w:b w:val="0"/>
                <w:color w:val="000000" w:themeColor="text1"/>
                <w:sz w:val="20"/>
                <w:szCs w:val="20"/>
              </w:rPr>
            </w:pPr>
            <w:r w:rsidRPr="00FB5215">
              <w:rPr>
                <w:rFonts w:cs="Arial"/>
                <w:color w:val="000000" w:themeColor="text1"/>
                <w:sz w:val="20"/>
                <w:szCs w:val="20"/>
              </w:rPr>
              <w:t>…very well</w:t>
            </w:r>
            <w:r w:rsidRPr="00FB5215">
              <w:rPr>
                <w:rFonts w:cs="Arial"/>
                <w:b w:val="0"/>
                <w:color w:val="000000" w:themeColor="text1"/>
                <w:sz w:val="20"/>
                <w:szCs w:val="20"/>
              </w:rPr>
              <w:br/>
            </w:r>
            <w:r w:rsidRPr="00FB5215">
              <w:rPr>
                <w:rFonts w:cs="Arial"/>
                <w:b w:val="0"/>
                <w:color w:val="000000" w:themeColor="text1"/>
                <w:sz w:val="18"/>
                <w:szCs w:val="18"/>
              </w:rPr>
              <w:t>I’m sure I can do the task</w:t>
            </w:r>
          </w:p>
        </w:tc>
        <w:tc>
          <w:tcPr>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2E28A769" w14:textId="77777777" w:rsidR="005B28B4" w:rsidRPr="00FB5215" w:rsidRDefault="005B28B4" w:rsidP="009D24D0">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color w:val="000000" w:themeColor="text1"/>
                <w:sz w:val="20"/>
                <w:szCs w:val="20"/>
              </w:rPr>
              <w:t>…quite well</w:t>
            </w:r>
            <w:r w:rsidRPr="00FB5215">
              <w:rPr>
                <w:rFonts w:cs="Arial"/>
                <w:b w:val="0"/>
                <w:color w:val="000000" w:themeColor="text1"/>
                <w:sz w:val="20"/>
                <w:szCs w:val="20"/>
              </w:rPr>
              <w:br/>
            </w:r>
            <w:r w:rsidRPr="00FB5215">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8AB3DE9" w14:textId="77777777" w:rsidR="005B28B4" w:rsidRPr="00FB5215" w:rsidRDefault="005B28B4" w:rsidP="009D24D0">
            <w:pPr>
              <w:spacing w:before="120"/>
              <w:jc w:val="center"/>
              <w:rPr>
                <w:rFonts w:cs="Arial"/>
                <w:b w:val="0"/>
                <w:color w:val="000000" w:themeColor="text1"/>
                <w:sz w:val="20"/>
                <w:szCs w:val="20"/>
              </w:rPr>
            </w:pPr>
            <w:r w:rsidRPr="00FB5215">
              <w:rPr>
                <w:rFonts w:cs="Arial"/>
                <w:color w:val="000000" w:themeColor="text1"/>
                <w:sz w:val="20"/>
                <w:szCs w:val="20"/>
              </w:rPr>
              <w:t>…no, or not well</w:t>
            </w:r>
            <w:r w:rsidRPr="00FB5215">
              <w:rPr>
                <w:rFonts w:cs="Arial"/>
                <w:b w:val="0"/>
                <w:color w:val="000000" w:themeColor="text1"/>
                <w:sz w:val="20"/>
                <w:szCs w:val="20"/>
              </w:rPr>
              <w:br/>
            </w:r>
            <w:r w:rsidRPr="00FB5215">
              <w:rPr>
                <w:rFonts w:cs="Arial"/>
                <w:b w:val="0"/>
                <w:color w:val="000000" w:themeColor="text1"/>
                <w:sz w:val="18"/>
                <w:szCs w:val="18"/>
              </w:rPr>
              <w:t>I don’t (or can’t) do the task</w:t>
            </w:r>
          </w:p>
        </w:tc>
        <w:tc>
          <w:tcPr>
            <w:tcW w:w="195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0C72FA86"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FB5215">
              <w:rPr>
                <w:rFonts w:cs="Arial"/>
                <w:b w:val="0"/>
                <w:color w:val="000000" w:themeColor="text1"/>
                <w:szCs w:val="22"/>
              </w:rPr>
              <w:t xml:space="preserve">Candidates </w:t>
            </w:r>
            <w:r w:rsidRPr="00FB5215">
              <w:rPr>
                <w:rFonts w:cs="Arial"/>
                <w:i/>
                <w:color w:val="000000" w:themeColor="text1"/>
                <w:szCs w:val="22"/>
              </w:rPr>
              <w:t>may</w:t>
            </w:r>
            <w:r w:rsidRPr="00FB5215">
              <w:rPr>
                <w:rFonts w:cs="Arial"/>
                <w:b w:val="0"/>
                <w:color w:val="000000" w:themeColor="text1"/>
                <w:szCs w:val="22"/>
              </w:rPr>
              <w:t xml:space="preserve"> attach documents as evidence of workplace tasks—if so, add the document number </w:t>
            </w:r>
            <w:r w:rsidRPr="00FB5215">
              <w:rPr>
                <w:rFonts w:ascii="Wingdings" w:hAnsi="Wingdings" w:cs="Arial"/>
                <w:b w:val="0"/>
                <w:color w:val="000000" w:themeColor="text1"/>
                <w:szCs w:val="22"/>
              </w:rPr>
              <w:t></w:t>
            </w:r>
          </w:p>
          <w:p w14:paraId="3201A938"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b w:val="0"/>
                <w:color w:val="000000" w:themeColor="text1"/>
                <w:szCs w:val="22"/>
              </w:rPr>
              <w:t>Candidates who can do the workplace task—</w:t>
            </w:r>
            <w:r w:rsidRPr="00FB5215">
              <w:rPr>
                <w:rFonts w:cs="Arial"/>
                <w:color w:val="000000" w:themeColor="text1"/>
                <w:szCs w:val="22"/>
              </w:rPr>
              <w:t>give brief examples</w:t>
            </w:r>
            <w:r w:rsidRPr="00FB5215">
              <w:rPr>
                <w:rFonts w:cs="Arial"/>
                <w:b w:val="0"/>
                <w:color w:val="000000" w:themeColor="text1"/>
                <w:szCs w:val="22"/>
              </w:rPr>
              <w:t xml:space="preserve"> below of how you do this at work</w:t>
            </w:r>
            <w:r w:rsidRPr="00FB5215">
              <w:rPr>
                <w:rFonts w:cs="Arial"/>
                <w:b w:val="0"/>
                <w:color w:val="000000" w:themeColor="text1"/>
                <w:sz w:val="20"/>
                <w:szCs w:val="20"/>
              </w:rPr>
              <w:t xml:space="preserve"> </w:t>
            </w:r>
            <w:r w:rsidRPr="00FB5215">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extDirection w:val="btLr"/>
          </w:tcPr>
          <w:p w14:paraId="04C58836" w14:textId="77777777" w:rsidR="005B28B4" w:rsidRPr="00FB5215" w:rsidRDefault="005B28B4" w:rsidP="009D24D0">
            <w:pPr>
              <w:spacing w:after="0"/>
              <w:ind w:left="113" w:right="113"/>
              <w:rPr>
                <w:rFonts w:cs="Arial"/>
                <w:bCs w:val="0"/>
                <w:color w:val="000000" w:themeColor="text1"/>
                <w:sz w:val="20"/>
                <w:szCs w:val="20"/>
              </w:rPr>
            </w:pPr>
            <w:r w:rsidRPr="00FB5215">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2907424E" w14:textId="77777777" w:rsidR="005B28B4" w:rsidRPr="00FB5215" w:rsidRDefault="005B28B4" w:rsidP="009D24D0">
            <w:pPr>
              <w:spacing w:before="120"/>
              <w:rPr>
                <w:rFonts w:cs="Arial"/>
                <w:b w:val="0"/>
                <w:color w:val="000000" w:themeColor="text1"/>
                <w:sz w:val="18"/>
                <w:szCs w:val="18"/>
              </w:rPr>
            </w:pPr>
          </w:p>
        </w:tc>
      </w:tr>
      <w:tr w:rsidR="005B28B4" w:rsidRPr="00FB5215" w14:paraId="4B97FC1B" w14:textId="77777777" w:rsidTr="009D24D0">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8064A2" w:themeColor="accent4"/>
            </w:tcBorders>
            <w:shd w:val="clear" w:color="auto" w:fill="E5DFEC" w:themeFill="accent4" w:themeFillTint="33"/>
          </w:tcPr>
          <w:p w14:paraId="65F25A8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Providing care and responding appropriately to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1D87943C" w14:textId="77777777" w:rsidR="005B28B4" w:rsidRPr="00FB5215" w:rsidRDefault="005B28B4" w:rsidP="009D24D0">
            <w:pPr>
              <w:spacing w:before="120"/>
              <w:rPr>
                <w:rFonts w:cs="Arial"/>
                <w:sz w:val="20"/>
                <w:szCs w:val="20"/>
              </w:rPr>
            </w:pPr>
          </w:p>
        </w:tc>
        <w:tc>
          <w:tcPr>
            <w:tcW w:w="382" w:type="pct"/>
            <w:tcBorders>
              <w:top w:val="single" w:sz="4" w:space="0" w:color="8064A2" w:themeColor="accent4"/>
            </w:tcBorders>
          </w:tcPr>
          <w:p w14:paraId="754E7532"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5DF2F03B" w14:textId="77777777" w:rsidR="005B28B4" w:rsidRPr="00FB5215" w:rsidRDefault="005B28B4" w:rsidP="009D24D0">
            <w:pPr>
              <w:spacing w:before="120"/>
              <w:rPr>
                <w:rFonts w:cs="Arial"/>
                <w:sz w:val="20"/>
                <w:szCs w:val="20"/>
              </w:rPr>
            </w:pPr>
          </w:p>
        </w:tc>
        <w:tc>
          <w:tcPr>
            <w:tcW w:w="1958" w:type="pct"/>
            <w:tcBorders>
              <w:top w:val="single" w:sz="4" w:space="0" w:color="8064A2" w:themeColor="accent4"/>
            </w:tcBorders>
          </w:tcPr>
          <w:p w14:paraId="4BF6E505"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tcBorders>
          </w:tcPr>
          <w:p w14:paraId="59BCC5A2"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8064A2" w:themeColor="accent4"/>
            </w:tcBorders>
          </w:tcPr>
          <w:p w14:paraId="39F6C95E" w14:textId="77777777" w:rsidR="005B28B4" w:rsidRPr="00FB5215" w:rsidRDefault="005B28B4" w:rsidP="009D24D0">
            <w:pPr>
              <w:spacing w:before="120"/>
              <w:rPr>
                <w:rFonts w:cs="Arial"/>
                <w:b w:val="0"/>
                <w:sz w:val="20"/>
                <w:szCs w:val="20"/>
              </w:rPr>
            </w:pPr>
          </w:p>
        </w:tc>
      </w:tr>
      <w:tr w:rsidR="005B28B4" w:rsidRPr="00FB5215" w14:paraId="08BF9656" w14:textId="77777777" w:rsidTr="009D24D0">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20AF734C"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Promoting physical activity to children and engaging them in discussions about physical health and wellbeing</w:t>
            </w:r>
          </w:p>
        </w:tc>
        <w:tc>
          <w:tcPr>
            <w:cnfStyle w:val="000010000000" w:firstRow="0" w:lastRow="0" w:firstColumn="0" w:lastColumn="0" w:oddVBand="1" w:evenVBand="0" w:oddHBand="0" w:evenHBand="0" w:firstRowFirstColumn="0" w:firstRowLastColumn="0" w:lastRowFirstColumn="0" w:lastRowLastColumn="0"/>
            <w:tcW w:w="382" w:type="pct"/>
          </w:tcPr>
          <w:p w14:paraId="05E6FC23" w14:textId="77777777" w:rsidR="005B28B4" w:rsidRPr="00FB5215" w:rsidRDefault="005B28B4" w:rsidP="009D24D0">
            <w:pPr>
              <w:spacing w:before="120"/>
              <w:rPr>
                <w:rFonts w:cs="Arial"/>
                <w:sz w:val="20"/>
                <w:szCs w:val="20"/>
              </w:rPr>
            </w:pPr>
          </w:p>
        </w:tc>
        <w:tc>
          <w:tcPr>
            <w:tcW w:w="382" w:type="pct"/>
          </w:tcPr>
          <w:p w14:paraId="09636FCF"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6C5084E" w14:textId="77777777" w:rsidR="005B28B4" w:rsidRPr="00FB5215" w:rsidRDefault="005B28B4" w:rsidP="009D24D0">
            <w:pPr>
              <w:spacing w:before="120"/>
              <w:rPr>
                <w:rFonts w:cs="Arial"/>
                <w:sz w:val="20"/>
                <w:szCs w:val="20"/>
              </w:rPr>
            </w:pPr>
          </w:p>
        </w:tc>
        <w:tc>
          <w:tcPr>
            <w:tcW w:w="1958" w:type="pct"/>
          </w:tcPr>
          <w:p w14:paraId="0FDC6358"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14DBD3A1"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05284DB" w14:textId="77777777" w:rsidR="005B28B4" w:rsidRPr="00FB5215" w:rsidRDefault="005B28B4" w:rsidP="009D24D0">
            <w:pPr>
              <w:spacing w:before="120"/>
              <w:rPr>
                <w:rFonts w:cs="Arial"/>
                <w:b w:val="0"/>
                <w:sz w:val="20"/>
                <w:szCs w:val="20"/>
              </w:rPr>
            </w:pPr>
          </w:p>
        </w:tc>
      </w:tr>
      <w:tr w:rsidR="005B28B4" w:rsidRPr="00FB5215" w14:paraId="40C72130" w14:textId="77777777" w:rsidTr="009D24D0">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8F70D60"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Supporting children through transition and change</w:t>
            </w:r>
          </w:p>
        </w:tc>
        <w:tc>
          <w:tcPr>
            <w:cnfStyle w:val="000010000000" w:firstRow="0" w:lastRow="0" w:firstColumn="0" w:lastColumn="0" w:oddVBand="1" w:evenVBand="0" w:oddHBand="0" w:evenHBand="0" w:firstRowFirstColumn="0" w:firstRowLastColumn="0" w:lastRowFirstColumn="0" w:lastRowLastColumn="0"/>
            <w:tcW w:w="382" w:type="pct"/>
          </w:tcPr>
          <w:p w14:paraId="78C8F530" w14:textId="77777777" w:rsidR="005B28B4" w:rsidRPr="00FB5215" w:rsidRDefault="005B28B4" w:rsidP="009D24D0">
            <w:pPr>
              <w:spacing w:before="120"/>
              <w:rPr>
                <w:rFonts w:cs="Arial"/>
                <w:sz w:val="20"/>
                <w:szCs w:val="20"/>
              </w:rPr>
            </w:pPr>
          </w:p>
        </w:tc>
        <w:tc>
          <w:tcPr>
            <w:tcW w:w="382" w:type="pct"/>
          </w:tcPr>
          <w:p w14:paraId="5073200F"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BA1AF65" w14:textId="77777777" w:rsidR="005B28B4" w:rsidRPr="00FB5215" w:rsidRDefault="005B28B4" w:rsidP="009D24D0">
            <w:pPr>
              <w:spacing w:before="120"/>
              <w:rPr>
                <w:rFonts w:cs="Arial"/>
                <w:sz w:val="20"/>
                <w:szCs w:val="20"/>
              </w:rPr>
            </w:pPr>
          </w:p>
        </w:tc>
        <w:tc>
          <w:tcPr>
            <w:tcW w:w="1958" w:type="pct"/>
          </w:tcPr>
          <w:p w14:paraId="34D2AEA0"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1182109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5C20F06" w14:textId="77777777" w:rsidR="005B28B4" w:rsidRPr="00FB5215" w:rsidRDefault="005B28B4" w:rsidP="009D24D0">
            <w:pPr>
              <w:spacing w:before="120"/>
              <w:rPr>
                <w:rFonts w:cs="Arial"/>
                <w:b w:val="0"/>
                <w:szCs w:val="22"/>
              </w:rPr>
            </w:pPr>
          </w:p>
        </w:tc>
      </w:tr>
      <w:tr w:rsidR="005B28B4" w:rsidRPr="00FB5215" w14:paraId="7309BEE3" w14:textId="77777777" w:rsidTr="009D24D0">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250F745"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Providing care to babies and toddlers using safe and hygienic practices</w:t>
            </w:r>
          </w:p>
        </w:tc>
        <w:tc>
          <w:tcPr>
            <w:cnfStyle w:val="000010000000" w:firstRow="0" w:lastRow="0" w:firstColumn="0" w:lastColumn="0" w:oddVBand="1" w:evenVBand="0" w:oddHBand="0" w:evenHBand="0" w:firstRowFirstColumn="0" w:firstRowLastColumn="0" w:lastRowFirstColumn="0" w:lastRowLastColumn="0"/>
            <w:tcW w:w="382" w:type="pct"/>
          </w:tcPr>
          <w:p w14:paraId="672ADAD2" w14:textId="77777777" w:rsidR="005B28B4" w:rsidRPr="00FB5215" w:rsidRDefault="005B28B4" w:rsidP="009D24D0">
            <w:pPr>
              <w:spacing w:before="120"/>
              <w:rPr>
                <w:rFonts w:cs="Arial"/>
                <w:sz w:val="20"/>
                <w:szCs w:val="20"/>
              </w:rPr>
            </w:pPr>
          </w:p>
        </w:tc>
        <w:tc>
          <w:tcPr>
            <w:tcW w:w="382" w:type="pct"/>
          </w:tcPr>
          <w:p w14:paraId="7219927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A13BEF5" w14:textId="77777777" w:rsidR="005B28B4" w:rsidRPr="00FB5215" w:rsidRDefault="005B28B4" w:rsidP="009D24D0">
            <w:pPr>
              <w:spacing w:before="120"/>
              <w:rPr>
                <w:rFonts w:cs="Arial"/>
                <w:sz w:val="20"/>
                <w:szCs w:val="20"/>
              </w:rPr>
            </w:pPr>
          </w:p>
        </w:tc>
        <w:tc>
          <w:tcPr>
            <w:tcW w:w="1958" w:type="pct"/>
          </w:tcPr>
          <w:p w14:paraId="4291A8FA"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90C4ED7"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8398E03" w14:textId="77777777" w:rsidR="005B28B4" w:rsidRPr="00FB5215" w:rsidRDefault="005B28B4" w:rsidP="009D24D0">
            <w:pPr>
              <w:spacing w:before="120"/>
              <w:rPr>
                <w:rFonts w:cs="Arial"/>
                <w:b w:val="0"/>
                <w:sz w:val="20"/>
                <w:szCs w:val="20"/>
              </w:rPr>
            </w:pPr>
          </w:p>
        </w:tc>
      </w:tr>
      <w:tr w:rsidR="005B28B4" w:rsidRPr="00FB5215" w14:paraId="0A024782" w14:textId="77777777" w:rsidTr="009D24D0">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57ECF456"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Developing nurturing and securely attached relationships with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38667A68" w14:textId="77777777" w:rsidR="005B28B4" w:rsidRPr="00FB5215" w:rsidRDefault="005B28B4" w:rsidP="009D24D0">
            <w:pPr>
              <w:spacing w:before="120"/>
              <w:rPr>
                <w:rFonts w:cs="Arial"/>
                <w:sz w:val="20"/>
                <w:szCs w:val="20"/>
              </w:rPr>
            </w:pPr>
          </w:p>
        </w:tc>
        <w:tc>
          <w:tcPr>
            <w:tcW w:w="382" w:type="pct"/>
          </w:tcPr>
          <w:p w14:paraId="4E72C897"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4861669" w14:textId="77777777" w:rsidR="005B28B4" w:rsidRPr="00FB5215" w:rsidRDefault="005B28B4" w:rsidP="009D24D0">
            <w:pPr>
              <w:spacing w:before="120"/>
              <w:rPr>
                <w:rFonts w:cs="Arial"/>
                <w:sz w:val="20"/>
                <w:szCs w:val="20"/>
              </w:rPr>
            </w:pPr>
          </w:p>
        </w:tc>
        <w:tc>
          <w:tcPr>
            <w:tcW w:w="1958" w:type="pct"/>
          </w:tcPr>
          <w:p w14:paraId="47166D8C"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42755E9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BB997D3" w14:textId="77777777" w:rsidR="005B28B4" w:rsidRPr="00FB5215" w:rsidRDefault="005B28B4" w:rsidP="009D24D0">
            <w:pPr>
              <w:spacing w:before="120"/>
              <w:rPr>
                <w:rFonts w:cs="Arial"/>
                <w:b w:val="0"/>
                <w:sz w:val="20"/>
                <w:szCs w:val="20"/>
              </w:rPr>
            </w:pPr>
          </w:p>
        </w:tc>
      </w:tr>
      <w:tr w:rsidR="005B28B4" w:rsidRPr="00FB5215" w14:paraId="7D22F372" w14:textId="77777777" w:rsidTr="009D24D0">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47DEF24"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Supporting the learning of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3E4BF24C" w14:textId="77777777" w:rsidR="005B28B4" w:rsidRPr="00FB5215" w:rsidRDefault="005B28B4" w:rsidP="009D24D0">
            <w:pPr>
              <w:spacing w:before="120"/>
              <w:rPr>
                <w:rFonts w:cs="Arial"/>
                <w:sz w:val="20"/>
                <w:szCs w:val="20"/>
              </w:rPr>
            </w:pPr>
          </w:p>
        </w:tc>
        <w:tc>
          <w:tcPr>
            <w:tcW w:w="382" w:type="pct"/>
          </w:tcPr>
          <w:p w14:paraId="029B2C9F"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60B8F87" w14:textId="77777777" w:rsidR="005B28B4" w:rsidRPr="00FB5215" w:rsidRDefault="005B28B4" w:rsidP="009D24D0">
            <w:pPr>
              <w:spacing w:before="120"/>
              <w:rPr>
                <w:rFonts w:cs="Arial"/>
                <w:sz w:val="20"/>
                <w:szCs w:val="20"/>
              </w:rPr>
            </w:pPr>
          </w:p>
        </w:tc>
        <w:tc>
          <w:tcPr>
            <w:tcW w:w="1958" w:type="pct"/>
          </w:tcPr>
          <w:p w14:paraId="548DF7A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5618DD7"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A8B4D57" w14:textId="77777777" w:rsidR="005B28B4" w:rsidRPr="00FB5215" w:rsidRDefault="005B28B4" w:rsidP="009D24D0">
            <w:pPr>
              <w:spacing w:before="120"/>
              <w:rPr>
                <w:rFonts w:cs="Arial"/>
                <w:b w:val="0"/>
                <w:sz w:val="20"/>
                <w:szCs w:val="20"/>
              </w:rPr>
            </w:pPr>
          </w:p>
        </w:tc>
      </w:tr>
      <w:tr w:rsidR="005B28B4" w:rsidRPr="00FB5215" w14:paraId="0291A7F3"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0E24B62" w14:textId="77777777" w:rsidR="005B28B4" w:rsidRPr="00FB5215" w:rsidRDefault="005B28B4" w:rsidP="009D24D0">
            <w:pPr>
              <w:pStyle w:val="HangingIndent10pt"/>
              <w:numPr>
                <w:ilvl w:val="0"/>
                <w:numId w:val="0"/>
              </w:numPr>
              <w:spacing w:before="120" w:after="120"/>
              <w:rPr>
                <w:rFonts w:cs="Arial"/>
                <w:b w:val="0"/>
                <w:sz w:val="22"/>
                <w:szCs w:val="22"/>
              </w:rPr>
            </w:pPr>
            <w:r w:rsidRPr="00FB5215">
              <w:rPr>
                <w:rFonts w:cs="Arial"/>
                <w:sz w:val="22"/>
                <w:szCs w:val="22"/>
              </w:rPr>
              <w:t xml:space="preserve">Candidate’s signature </w:t>
            </w:r>
            <w:r w:rsidRPr="00FB5215">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8064A2" w:themeColor="accent4"/>
            </w:tcBorders>
          </w:tcPr>
          <w:p w14:paraId="4472C8E4" w14:textId="77777777" w:rsidR="005B28B4" w:rsidRPr="00FB5215" w:rsidRDefault="005B28B4" w:rsidP="009D24D0">
            <w:pPr>
              <w:spacing w:before="120"/>
              <w:rPr>
                <w:rFonts w:cs="Arial"/>
                <w:b w:val="0"/>
                <w:sz w:val="20"/>
                <w:szCs w:val="20"/>
              </w:rPr>
            </w:pPr>
          </w:p>
        </w:tc>
      </w:tr>
    </w:tbl>
    <w:p w14:paraId="28E4D5F1" w14:textId="77777777" w:rsidR="005B28B4" w:rsidRPr="00FB5215" w:rsidRDefault="005B28B4" w:rsidP="005B28B4">
      <w:pPr>
        <w:spacing w:after="0"/>
      </w:pPr>
      <w:r w:rsidRPr="00FB5215">
        <w:br w:type="page"/>
      </w:r>
    </w:p>
    <w:p w14:paraId="6DF04F06" w14:textId="77777777" w:rsidR="005B28B4" w:rsidRPr="00FB5215" w:rsidRDefault="005B28B4" w:rsidP="005B28B4"/>
    <w:tbl>
      <w:tblPr>
        <w:tblStyle w:val="LightList-Accent4"/>
        <w:tblW w:w="5000" w:type="pct"/>
        <w:tblLayout w:type="fixed"/>
        <w:tblLook w:val="01A0" w:firstRow="1" w:lastRow="0" w:firstColumn="1" w:lastColumn="1" w:noHBand="0" w:noVBand="0"/>
      </w:tblPr>
      <w:tblGrid>
        <w:gridCol w:w="3935"/>
        <w:gridCol w:w="5954"/>
        <w:gridCol w:w="1701"/>
        <w:gridCol w:w="2586"/>
      </w:tblGrid>
      <w:tr w:rsidR="005B28B4" w:rsidRPr="00FB5215" w14:paraId="2A788B5B"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37148D2B" w14:textId="5C5557E1" w:rsidR="005B28B4" w:rsidRPr="00FB5215" w:rsidRDefault="005B28B4" w:rsidP="009D24D0">
            <w:pPr>
              <w:spacing w:before="120"/>
              <w:rPr>
                <w:rFonts w:cs="Arial"/>
                <w:b w:val="0"/>
                <w:color w:val="000000" w:themeColor="text1"/>
                <w:sz w:val="20"/>
                <w:szCs w:val="20"/>
              </w:rPr>
            </w:pPr>
            <w:r w:rsidRPr="00FB5215">
              <w:rPr>
                <w:rFonts w:cs="Arial"/>
                <w:color w:val="000000" w:themeColor="text1"/>
                <w:szCs w:val="22"/>
              </w:rPr>
              <w:t>Workplace represent</w:t>
            </w:r>
            <w:r w:rsidR="00BF0184">
              <w:rPr>
                <w:rFonts w:cs="Arial"/>
                <w:color w:val="000000" w:themeColor="text1"/>
                <w:szCs w:val="22"/>
              </w:rPr>
              <w:t xml:space="preserve">ative’s comments for </w:t>
            </w:r>
            <w:r w:rsidR="00F04F3C">
              <w:rPr>
                <w:rFonts w:cs="Arial"/>
                <w:color w:val="000000" w:themeColor="text1"/>
                <w:szCs w:val="22"/>
              </w:rPr>
              <w:t>Cluster</w:t>
            </w:r>
            <w:r w:rsidR="00BF0184">
              <w:rPr>
                <w:rFonts w:cs="Arial"/>
                <w:color w:val="000000" w:themeColor="text1"/>
                <w:szCs w:val="22"/>
              </w:rPr>
              <w:t xml:space="preserve"> 4—</w:t>
            </w:r>
            <w:r w:rsidRPr="00FB5215">
              <w:rPr>
                <w:rFonts w:cs="Arial"/>
                <w:color w:val="000000" w:themeColor="text1"/>
                <w:szCs w:val="22"/>
              </w:rPr>
              <w:t>Physical and emotional wellbeing</w:t>
            </w:r>
            <w:r w:rsidRPr="00FB5215">
              <w:rPr>
                <w:rFonts w:cs="Arial"/>
                <w:color w:val="000000" w:themeColor="text1"/>
                <w:szCs w:val="22"/>
              </w:rPr>
              <w:br/>
            </w:r>
            <w:r w:rsidRPr="00FB5215">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FB5215">
              <w:rPr>
                <w:rFonts w:cs="Arial"/>
                <w:color w:val="000000" w:themeColor="text1"/>
                <w:sz w:val="20"/>
                <w:szCs w:val="20"/>
              </w:rPr>
              <w:t>Note:</w:t>
            </w:r>
            <w:r w:rsidRPr="00FB5215">
              <w:rPr>
                <w:rFonts w:cs="Arial"/>
                <w:b w:val="0"/>
                <w:color w:val="000000" w:themeColor="text1"/>
                <w:sz w:val="20"/>
                <w:szCs w:val="20"/>
              </w:rPr>
              <w:t xml:space="preserve"> You will also be asked to complete a </w:t>
            </w:r>
            <w:r w:rsidRPr="00FB5215">
              <w:rPr>
                <w:rFonts w:cs="Arial"/>
                <w:b w:val="0"/>
                <w:i/>
                <w:color w:val="000000" w:themeColor="text1"/>
                <w:sz w:val="20"/>
                <w:szCs w:val="20"/>
              </w:rPr>
              <w:t>Workplace Representative Form</w:t>
            </w:r>
            <w:r w:rsidRPr="00FB5215">
              <w:rPr>
                <w:rFonts w:cs="Arial"/>
                <w:b w:val="0"/>
                <w:color w:val="000000" w:themeColor="text1"/>
                <w:sz w:val="20"/>
                <w:szCs w:val="20"/>
              </w:rPr>
              <w:t xml:space="preserve"> verifying that the information you have provided is accurate.</w:t>
            </w:r>
          </w:p>
        </w:tc>
      </w:tr>
      <w:tr w:rsidR="005B28B4" w:rsidRPr="00FB5215" w14:paraId="6B97B976" w14:textId="77777777" w:rsidTr="009D24D0">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6D86E8A3" w14:textId="77777777" w:rsidR="005B28B4" w:rsidRPr="00FB5215" w:rsidRDefault="005B28B4" w:rsidP="009D24D0">
            <w:pPr>
              <w:spacing w:before="120"/>
              <w:rPr>
                <w:rFonts w:cs="Arial"/>
                <w:b w:val="0"/>
                <w:sz w:val="20"/>
                <w:szCs w:val="20"/>
              </w:rPr>
            </w:pPr>
          </w:p>
        </w:tc>
      </w:tr>
      <w:tr w:rsidR="005B28B4" w:rsidRPr="00FB5215" w14:paraId="2B42C196"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36B2D4A3" w14:textId="77777777" w:rsidR="005B28B4" w:rsidRPr="00FB5215" w:rsidRDefault="005B28B4" w:rsidP="009D24D0">
            <w:pPr>
              <w:spacing w:before="120"/>
              <w:rPr>
                <w:rFonts w:cs="Arial"/>
                <w:sz w:val="20"/>
                <w:szCs w:val="20"/>
              </w:rPr>
            </w:pPr>
            <w:r w:rsidRPr="00FB5215">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059432EE" w14:textId="77777777" w:rsidR="005B28B4" w:rsidRPr="00FB5215" w:rsidRDefault="005B28B4" w:rsidP="009D24D0">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1729367"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FB5215">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438DA013" w14:textId="77777777" w:rsidR="005B28B4" w:rsidRPr="00FB5215" w:rsidRDefault="005B28B4" w:rsidP="009D24D0">
            <w:pPr>
              <w:spacing w:before="120"/>
              <w:rPr>
                <w:rFonts w:cs="Arial"/>
                <w:b w:val="0"/>
                <w:bCs w:val="0"/>
                <w:sz w:val="20"/>
                <w:szCs w:val="20"/>
              </w:rPr>
            </w:pPr>
          </w:p>
        </w:tc>
      </w:tr>
      <w:tr w:rsidR="005B28B4" w:rsidRPr="00FB5215" w14:paraId="34A99D33"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3B095250" w14:textId="77777777" w:rsidR="005B28B4" w:rsidRPr="00FB5215" w:rsidRDefault="005B28B4" w:rsidP="009D24D0">
            <w:pPr>
              <w:spacing w:before="120"/>
              <w:rPr>
                <w:rFonts w:cs="Arial"/>
                <w:sz w:val="20"/>
                <w:szCs w:val="20"/>
              </w:rPr>
            </w:pPr>
            <w:r w:rsidRPr="00FB5215">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6FA79117" w14:textId="77777777" w:rsidR="005B28B4" w:rsidRPr="00FB5215" w:rsidRDefault="005B28B4" w:rsidP="009D24D0">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A760AE2"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6D8C2663" w14:textId="77777777" w:rsidR="005B28B4" w:rsidRPr="00FB5215" w:rsidRDefault="005B28B4" w:rsidP="009D24D0">
            <w:pPr>
              <w:spacing w:before="120"/>
              <w:rPr>
                <w:rFonts w:cs="Arial"/>
                <w:b w:val="0"/>
                <w:bCs w:val="0"/>
                <w:sz w:val="20"/>
                <w:szCs w:val="20"/>
              </w:rPr>
            </w:pPr>
          </w:p>
        </w:tc>
      </w:tr>
    </w:tbl>
    <w:p w14:paraId="6A008378" w14:textId="77777777" w:rsidR="005B28B4" w:rsidRPr="00FB5215" w:rsidRDefault="005B28B4" w:rsidP="005B28B4">
      <w:pPr>
        <w:spacing w:after="0"/>
      </w:pPr>
      <w:r w:rsidRPr="00FB5215">
        <w:br w:type="page"/>
      </w:r>
    </w:p>
    <w:p w14:paraId="30C0798C" w14:textId="77777777" w:rsidR="005B28B4" w:rsidRPr="00FB5215" w:rsidRDefault="005B28B4" w:rsidP="005B28B4"/>
    <w:tbl>
      <w:tblPr>
        <w:tblStyle w:val="LightList-Accent4"/>
        <w:tblW w:w="5000" w:type="pct"/>
        <w:tblLayout w:type="fixed"/>
        <w:tblLook w:val="01A0" w:firstRow="1" w:lastRow="0" w:firstColumn="1" w:lastColumn="1" w:noHBand="0" w:noVBand="0"/>
      </w:tblPr>
      <w:tblGrid>
        <w:gridCol w:w="14176"/>
      </w:tblGrid>
      <w:tr w:rsidR="005B28B4" w:rsidRPr="00FB5215" w14:paraId="20EB05E5"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vAlign w:val="center"/>
          </w:tcPr>
          <w:p w14:paraId="6303B95D" w14:textId="77777777" w:rsidR="005B28B4" w:rsidRPr="00FB5215" w:rsidRDefault="005B28B4" w:rsidP="009D24D0">
            <w:pPr>
              <w:spacing w:before="120"/>
              <w:rPr>
                <w:rFonts w:cs="Arial"/>
                <w:color w:val="auto"/>
                <w:sz w:val="20"/>
                <w:szCs w:val="20"/>
              </w:rPr>
            </w:pPr>
            <w:r w:rsidRPr="00FB5215">
              <w:rPr>
                <w:rFonts w:cs="Arial"/>
                <w:color w:val="auto"/>
                <w:sz w:val="20"/>
                <w:szCs w:val="20"/>
              </w:rPr>
              <w:t>THE FOLLOWING SECTION IS FOR OFFICE USE ONLY</w:t>
            </w:r>
          </w:p>
        </w:tc>
      </w:tr>
      <w:tr w:rsidR="005B28B4" w:rsidRPr="00FB5215" w14:paraId="2F7B988B"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vAlign w:val="center"/>
          </w:tcPr>
          <w:p w14:paraId="734DE540" w14:textId="77777777" w:rsidR="005B28B4" w:rsidRPr="00FB5215" w:rsidRDefault="005B28B4" w:rsidP="009D24D0">
            <w:pPr>
              <w:spacing w:before="120"/>
              <w:rPr>
                <w:rFonts w:cs="Arial"/>
                <w:sz w:val="20"/>
                <w:szCs w:val="20"/>
              </w:rPr>
            </w:pPr>
            <w:r w:rsidRPr="00FB5215">
              <w:rPr>
                <w:rFonts w:cs="Arial"/>
                <w:sz w:val="20"/>
                <w:szCs w:val="20"/>
              </w:rPr>
              <w:t>Instructions to assessors</w:t>
            </w:r>
          </w:p>
          <w:p w14:paraId="0E60B7E6" w14:textId="77777777" w:rsidR="005B28B4" w:rsidRPr="00FB5215" w:rsidRDefault="005B28B4" w:rsidP="009D24D0">
            <w:pPr>
              <w:spacing w:before="120"/>
              <w:rPr>
                <w:rFonts w:cs="Arial"/>
                <w:b w:val="0"/>
                <w:sz w:val="19"/>
                <w:szCs w:val="19"/>
              </w:rPr>
            </w:pPr>
            <w:r w:rsidRPr="00FB5215">
              <w:rPr>
                <w:rFonts w:cs="Arial"/>
                <w:b w:val="0"/>
                <w:sz w:val="19"/>
                <w:szCs w:val="19"/>
              </w:rPr>
              <w:t xml:space="preserve">Assessors must consider the evidence provided. </w:t>
            </w:r>
            <w:r w:rsidRPr="00FB5215">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FB5215">
              <w:rPr>
                <w:rFonts w:cs="Arial"/>
                <w:b w:val="0"/>
                <w:sz w:val="19"/>
                <w:szCs w:val="19"/>
              </w:rPr>
              <w:t xml:space="preserve"> Assessors should advise the candidate of the units to be considered in the competency conversation interview or other assessments.</w:t>
            </w:r>
          </w:p>
        </w:tc>
      </w:tr>
    </w:tbl>
    <w:p w14:paraId="3397E9DC" w14:textId="77777777" w:rsidR="005B28B4" w:rsidRPr="00FB5215" w:rsidRDefault="005B28B4" w:rsidP="005B28B4"/>
    <w:tbl>
      <w:tblPr>
        <w:tblStyle w:val="LightList-Accent4"/>
        <w:tblW w:w="5000" w:type="pct"/>
        <w:tblLayout w:type="fixed"/>
        <w:tblLook w:val="01A0" w:firstRow="1" w:lastRow="0" w:firstColumn="1" w:lastColumn="1" w:noHBand="0" w:noVBand="0"/>
      </w:tblPr>
      <w:tblGrid>
        <w:gridCol w:w="2376"/>
        <w:gridCol w:w="7513"/>
        <w:gridCol w:w="851"/>
        <w:gridCol w:w="3436"/>
      </w:tblGrid>
      <w:tr w:rsidR="005B28B4" w:rsidRPr="00FB5215" w14:paraId="443D5542"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65F35CD5" w14:textId="4E965283" w:rsidR="005B28B4" w:rsidRPr="00FB5215" w:rsidRDefault="005B28B4" w:rsidP="009D24D0">
            <w:pPr>
              <w:spacing w:before="120"/>
              <w:rPr>
                <w:rFonts w:cs="Arial"/>
                <w:color w:val="000000" w:themeColor="text1"/>
                <w:sz w:val="20"/>
                <w:szCs w:val="20"/>
              </w:rPr>
            </w:pPr>
            <w:r w:rsidRPr="00FB5215">
              <w:rPr>
                <w:rFonts w:cs="Arial"/>
                <w:color w:val="000000" w:themeColor="text1"/>
                <w:sz w:val="20"/>
                <w:szCs w:val="20"/>
              </w:rPr>
              <w:t xml:space="preserve">Assessor’s comments re </w:t>
            </w:r>
            <w:r w:rsidR="00F04F3C">
              <w:rPr>
                <w:rFonts w:cs="Arial"/>
                <w:color w:val="000000" w:themeColor="text1"/>
                <w:sz w:val="20"/>
                <w:szCs w:val="20"/>
              </w:rPr>
              <w:t>Cluster</w:t>
            </w:r>
            <w:r w:rsidRPr="00FB5215">
              <w:rPr>
                <w:rFonts w:cs="Arial"/>
                <w:color w:val="000000" w:themeColor="text1"/>
                <w:sz w:val="20"/>
                <w:szCs w:val="20"/>
              </w:rPr>
              <w:t xml:space="preserve"> 4—Physical and emotional wellbeing</w:t>
            </w:r>
            <w:r w:rsidRPr="00FB5215">
              <w:rPr>
                <w:rFonts w:cs="Arial"/>
                <w:b w:val="0"/>
                <w:color w:val="000000" w:themeColor="text1"/>
                <w:sz w:val="20"/>
                <w:szCs w:val="20"/>
              </w:rPr>
              <w:br/>
            </w:r>
            <w:r w:rsidRPr="00FB5215">
              <w:rPr>
                <w:rFonts w:cs="Arial"/>
                <w:b w:val="0"/>
                <w:color w:val="000000" w:themeColor="text1"/>
                <w:sz w:val="19"/>
                <w:szCs w:val="19"/>
              </w:rPr>
              <w:t>(Summarise your feedback to the candidate, or provide any other objective comments in relation to the self-evaluation below.)</w:t>
            </w:r>
          </w:p>
        </w:tc>
      </w:tr>
      <w:tr w:rsidR="005B28B4" w:rsidRPr="00FB5215" w14:paraId="1A4B7F41" w14:textId="77777777" w:rsidTr="009D24D0">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7FFCA4CE" w14:textId="77777777" w:rsidR="005B28B4" w:rsidRPr="00FB5215" w:rsidRDefault="005B28B4" w:rsidP="009D24D0">
            <w:pPr>
              <w:spacing w:before="120"/>
              <w:rPr>
                <w:rFonts w:cs="Arial"/>
                <w:b w:val="0"/>
                <w:bCs w:val="0"/>
                <w:sz w:val="20"/>
                <w:szCs w:val="20"/>
              </w:rPr>
            </w:pPr>
          </w:p>
        </w:tc>
      </w:tr>
      <w:tr w:rsidR="005B28B4" w:rsidRPr="00FB5215" w14:paraId="0AE82FA2"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5D5DA35F" w14:textId="77777777" w:rsidR="005B28B4" w:rsidRPr="00FB5215" w:rsidRDefault="005B28B4" w:rsidP="009D24D0">
            <w:pPr>
              <w:spacing w:before="120"/>
              <w:rPr>
                <w:rFonts w:cs="Arial"/>
                <w:bCs w:val="0"/>
                <w:sz w:val="20"/>
                <w:szCs w:val="20"/>
              </w:rPr>
            </w:pPr>
            <w:r w:rsidRPr="00FB5215">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8064A2" w:themeColor="accent4"/>
            </w:tcBorders>
            <w:vAlign w:val="center"/>
          </w:tcPr>
          <w:p w14:paraId="6C516DA4" w14:textId="77777777" w:rsidR="005B28B4" w:rsidRPr="00FB5215" w:rsidRDefault="005B28B4" w:rsidP="009D24D0">
            <w:pPr>
              <w:spacing w:before="120"/>
              <w:rPr>
                <w:rFonts w:cs="Arial"/>
                <w:b w:val="0"/>
                <w:sz w:val="20"/>
                <w:szCs w:val="20"/>
              </w:rPr>
            </w:pPr>
          </w:p>
        </w:tc>
      </w:tr>
      <w:tr w:rsidR="005B28B4" w:rsidRPr="00FB5215" w14:paraId="74F1EFD8"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tcBorders>
            <w:shd w:val="clear" w:color="auto" w:fill="CCC0D9" w:themeFill="accent4" w:themeFillTint="66"/>
            <w:vAlign w:val="center"/>
          </w:tcPr>
          <w:p w14:paraId="0878017E" w14:textId="77777777" w:rsidR="005B28B4" w:rsidRPr="00FB5215" w:rsidRDefault="005B28B4" w:rsidP="009D24D0">
            <w:pPr>
              <w:spacing w:before="120"/>
              <w:rPr>
                <w:rFonts w:cs="Arial"/>
                <w:b w:val="0"/>
                <w:bCs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4" w:space="0" w:color="8064A2" w:themeColor="accent4"/>
            </w:tcBorders>
            <w:vAlign w:val="center"/>
          </w:tcPr>
          <w:p w14:paraId="7EDDF59E" w14:textId="77777777" w:rsidR="005B28B4" w:rsidRPr="00FB5215" w:rsidRDefault="005B28B4" w:rsidP="009D24D0">
            <w:pPr>
              <w:spacing w:before="120"/>
              <w:rPr>
                <w:rFonts w:cs="Arial"/>
                <w:sz w:val="20"/>
                <w:szCs w:val="20"/>
              </w:rPr>
            </w:pPr>
          </w:p>
        </w:tc>
        <w:tc>
          <w:tcPr>
            <w:tcW w:w="3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424AD1B"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8064A2" w:themeColor="accent4"/>
            </w:tcBorders>
            <w:vAlign w:val="center"/>
          </w:tcPr>
          <w:p w14:paraId="2E119E48" w14:textId="77777777" w:rsidR="005B28B4" w:rsidRPr="00FB5215" w:rsidRDefault="005B28B4" w:rsidP="009D24D0">
            <w:pPr>
              <w:spacing w:before="120"/>
              <w:rPr>
                <w:rFonts w:cs="Arial"/>
                <w:b w:val="0"/>
                <w:bCs w:val="0"/>
                <w:sz w:val="20"/>
                <w:szCs w:val="20"/>
              </w:rPr>
            </w:pPr>
          </w:p>
        </w:tc>
      </w:tr>
    </w:tbl>
    <w:p w14:paraId="008B1A73" w14:textId="77777777" w:rsidR="005B28B4" w:rsidRPr="00FB5215" w:rsidRDefault="005B28B4" w:rsidP="005B28B4">
      <w:pPr>
        <w:spacing w:after="0"/>
        <w:rPr>
          <w:rFonts w:cs="Arial"/>
          <w:szCs w:val="20"/>
        </w:rPr>
      </w:pPr>
      <w:r w:rsidRPr="00FB5215">
        <w:rPr>
          <w:rFonts w:cs="Arial"/>
          <w:szCs w:val="20"/>
        </w:rPr>
        <w:br w:type="page"/>
      </w:r>
    </w:p>
    <w:tbl>
      <w:tblPr>
        <w:tblStyle w:val="LightList-Accent6"/>
        <w:tblW w:w="5000" w:type="pct"/>
        <w:tblLayout w:type="fixed"/>
        <w:tblLook w:val="01A0" w:firstRow="1" w:lastRow="0" w:firstColumn="1" w:lastColumn="1" w:noHBand="0" w:noVBand="0"/>
      </w:tblPr>
      <w:tblGrid>
        <w:gridCol w:w="2165"/>
        <w:gridCol w:w="5509"/>
        <w:gridCol w:w="1883"/>
        <w:gridCol w:w="4619"/>
      </w:tblGrid>
      <w:tr w:rsidR="005B28B4" w:rsidRPr="00FB5215" w14:paraId="68DD2EAF" w14:textId="77777777" w:rsidTr="009D24D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3824D52" w14:textId="280C587C" w:rsidR="005B28B4" w:rsidRPr="00FB5215" w:rsidRDefault="005B28B4" w:rsidP="005B28B4">
            <w:pPr>
              <w:pStyle w:val="Heading2"/>
              <w:keepNext w:val="0"/>
              <w:keepLines w:val="0"/>
              <w:spacing w:line="240" w:lineRule="auto"/>
              <w:outlineLvl w:val="1"/>
              <w:rPr>
                <w:rFonts w:ascii="Arial" w:hAnsi="Arial" w:cs="Arial"/>
                <w:b/>
                <w:color w:val="FFFFFF" w:themeColor="background1"/>
              </w:rPr>
            </w:pPr>
            <w:bookmarkStart w:id="70" w:name="_Toc237589084"/>
            <w:r w:rsidRPr="00FB5215">
              <w:rPr>
                <w:rFonts w:ascii="Arial" w:hAnsi="Arial" w:cs="Arial"/>
                <w:b/>
                <w:color w:val="FFFFFF" w:themeColor="background1"/>
              </w:rPr>
              <w:lastRenderedPageBreak/>
              <w:t>Candidate</w:t>
            </w:r>
            <w:r w:rsidR="00BF0184">
              <w:rPr>
                <w:rFonts w:ascii="Arial" w:hAnsi="Arial" w:cs="Arial"/>
                <w:b/>
                <w:color w:val="FFFFFF" w:themeColor="background1"/>
              </w:rPr>
              <w:t xml:space="preserve"> self-evaluation for </w:t>
            </w:r>
            <w:r w:rsidR="00F04F3C">
              <w:rPr>
                <w:rFonts w:ascii="Arial" w:hAnsi="Arial" w:cs="Arial"/>
                <w:b/>
                <w:color w:val="FFFFFF" w:themeColor="background1"/>
              </w:rPr>
              <w:t>Cluster</w:t>
            </w:r>
            <w:r w:rsidR="00BF0184">
              <w:rPr>
                <w:rFonts w:ascii="Arial" w:hAnsi="Arial" w:cs="Arial"/>
                <w:b/>
                <w:color w:val="FFFFFF" w:themeColor="background1"/>
              </w:rPr>
              <w:t xml:space="preserve"> 5</w:t>
            </w:r>
            <w:r w:rsidR="00BF0184" w:rsidRPr="00D3672C">
              <w:rPr>
                <w:rFonts w:ascii="Arial" w:hAnsi="Arial" w:cs="Arial"/>
                <w:b/>
                <w:color w:val="FFFFFF" w:themeColor="background1"/>
              </w:rPr>
              <w:t>—</w:t>
            </w:r>
            <w:r w:rsidRPr="00FB5215">
              <w:rPr>
                <w:rFonts w:ascii="Arial" w:hAnsi="Arial" w:cs="Arial"/>
                <w:b/>
                <w:color w:val="FFFFFF" w:themeColor="background1"/>
              </w:rPr>
              <w:t>Culture and community</w:t>
            </w:r>
            <w:bookmarkEnd w:id="70"/>
          </w:p>
        </w:tc>
      </w:tr>
      <w:tr w:rsidR="005B28B4" w:rsidRPr="00FB5215" w14:paraId="285FC8C9" w14:textId="77777777" w:rsidTr="009D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854EA89" w14:textId="77777777" w:rsidR="005B28B4" w:rsidRPr="00FB5215" w:rsidRDefault="005B28B4" w:rsidP="009D24D0">
            <w:pPr>
              <w:pStyle w:val="BodyText"/>
              <w:spacing w:line="240" w:lineRule="auto"/>
              <w:rPr>
                <w:rFonts w:cs="Arial"/>
                <w:sz w:val="20"/>
                <w:szCs w:val="20"/>
              </w:rPr>
            </w:pPr>
            <w:r w:rsidRPr="00FB5215">
              <w:rPr>
                <w:rFonts w:cs="Arial"/>
                <w:sz w:val="20"/>
                <w:szCs w:val="20"/>
              </w:rPr>
              <w:t>Units of competency:</w:t>
            </w:r>
          </w:p>
          <w:p w14:paraId="3CB64005" w14:textId="77777777" w:rsidR="005B28B4" w:rsidRPr="00FB5215" w:rsidRDefault="005B28B4" w:rsidP="00F7209E">
            <w:pPr>
              <w:pStyle w:val="BodyText"/>
              <w:numPr>
                <w:ilvl w:val="0"/>
                <w:numId w:val="15"/>
              </w:numPr>
              <w:spacing w:line="240" w:lineRule="auto"/>
              <w:rPr>
                <w:rFonts w:cs="Arial"/>
                <w:b w:val="0"/>
                <w:sz w:val="20"/>
                <w:szCs w:val="20"/>
              </w:rPr>
            </w:pPr>
            <w:r w:rsidRPr="00FB5215">
              <w:rPr>
                <w:rFonts w:cs="Arial"/>
                <w:i/>
                <w:sz w:val="20"/>
                <w:szCs w:val="20"/>
              </w:rPr>
              <w:t>CHCECE001 Develop cultural competence</w:t>
            </w:r>
            <w:r w:rsidRPr="00FB5215">
              <w:rPr>
                <w:rFonts w:cs="Arial"/>
                <w:sz w:val="20"/>
                <w:szCs w:val="20"/>
              </w:rPr>
              <w:t xml:space="preserve"> </w:t>
            </w:r>
            <w:r w:rsidRPr="00FB5215">
              <w:rPr>
                <w:rFonts w:cs="Arial"/>
                <w:b w:val="0"/>
                <w:sz w:val="20"/>
                <w:szCs w:val="20"/>
              </w:rPr>
              <w:t>(core unit)</w:t>
            </w:r>
          </w:p>
          <w:p w14:paraId="36C2C6C6" w14:textId="77777777" w:rsidR="005B28B4" w:rsidRPr="00FB5215" w:rsidRDefault="005B28B4" w:rsidP="00F7209E">
            <w:pPr>
              <w:pStyle w:val="BodyText"/>
              <w:numPr>
                <w:ilvl w:val="0"/>
                <w:numId w:val="15"/>
              </w:numPr>
              <w:spacing w:line="240" w:lineRule="auto"/>
              <w:rPr>
                <w:rFonts w:cs="Arial"/>
                <w:b w:val="0"/>
                <w:sz w:val="20"/>
                <w:szCs w:val="20"/>
              </w:rPr>
            </w:pPr>
            <w:r w:rsidRPr="00FB5215">
              <w:rPr>
                <w:rFonts w:cs="Arial"/>
                <w:i/>
                <w:sz w:val="20"/>
                <w:szCs w:val="20"/>
              </w:rPr>
              <w:t>HLTHIR404D Work effectively with Aboriginal and/or Torres Strait Islander people</w:t>
            </w:r>
            <w:r w:rsidRPr="00FB5215">
              <w:rPr>
                <w:rFonts w:cs="Arial"/>
                <w:sz w:val="20"/>
                <w:szCs w:val="20"/>
              </w:rPr>
              <w:t xml:space="preserve"> </w:t>
            </w:r>
            <w:r w:rsidRPr="00FB5215">
              <w:rPr>
                <w:rFonts w:cs="Arial"/>
                <w:b w:val="0"/>
                <w:sz w:val="20"/>
                <w:szCs w:val="20"/>
              </w:rPr>
              <w:t>(core unit)</w:t>
            </w:r>
          </w:p>
          <w:p w14:paraId="6950744A" w14:textId="77777777" w:rsidR="005B28B4" w:rsidRPr="00FB5215" w:rsidRDefault="005B28B4" w:rsidP="00F7209E">
            <w:pPr>
              <w:pStyle w:val="BodyText"/>
              <w:numPr>
                <w:ilvl w:val="0"/>
                <w:numId w:val="15"/>
              </w:numPr>
              <w:spacing w:line="240" w:lineRule="auto"/>
              <w:rPr>
                <w:rFonts w:cs="Arial"/>
                <w:b w:val="0"/>
                <w:sz w:val="20"/>
                <w:szCs w:val="20"/>
              </w:rPr>
            </w:pPr>
            <w:r w:rsidRPr="00FB5215">
              <w:rPr>
                <w:rFonts w:cs="Arial"/>
                <w:i/>
                <w:sz w:val="20"/>
                <w:szCs w:val="20"/>
              </w:rPr>
              <w:t xml:space="preserve">HLTHIR403C Work effectively with culturally diverse clients and co-workers </w:t>
            </w:r>
            <w:r w:rsidRPr="00FB5215">
              <w:rPr>
                <w:rFonts w:cs="Arial"/>
                <w:b w:val="0"/>
                <w:sz w:val="20"/>
                <w:szCs w:val="20"/>
              </w:rPr>
              <w:t>(elective unit)</w:t>
            </w:r>
          </w:p>
          <w:p w14:paraId="4E8A3D55" w14:textId="77777777" w:rsidR="005B28B4" w:rsidRPr="00FB5215" w:rsidRDefault="005B28B4" w:rsidP="009D24D0">
            <w:pPr>
              <w:pStyle w:val="BodyText"/>
              <w:spacing w:line="240" w:lineRule="auto"/>
              <w:rPr>
                <w:rFonts w:cs="Arial"/>
                <w:color w:val="000000" w:themeColor="text1"/>
                <w:sz w:val="20"/>
                <w:szCs w:val="20"/>
              </w:rPr>
            </w:pPr>
            <w:r w:rsidRPr="00FB5215">
              <w:rPr>
                <w:rFonts w:cs="Arial"/>
                <w:b w:val="0"/>
                <w:color w:val="000000" w:themeColor="text1"/>
                <w:sz w:val="20"/>
                <w:szCs w:val="20"/>
              </w:rPr>
              <w:t xml:space="preserve">Go to 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to see a brief description of the above units. The full text of the units can also be viewed at </w:t>
            </w:r>
            <w:hyperlink r:id="rId63" w:history="1">
              <w:r w:rsidRPr="00FB5215">
                <w:rPr>
                  <w:rStyle w:val="Hyperlink"/>
                  <w:rFonts w:cs="Arial"/>
                  <w:b w:val="0"/>
                  <w:sz w:val="20"/>
                  <w:szCs w:val="20"/>
                </w:rPr>
                <w:t>www.training.gov.au</w:t>
              </w:r>
            </w:hyperlink>
          </w:p>
        </w:tc>
      </w:tr>
      <w:tr w:rsidR="005B28B4" w:rsidRPr="00FB5215" w14:paraId="2AC0E5AE" w14:textId="77777777" w:rsidTr="009D24D0">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DA697DD" w14:textId="77777777" w:rsidR="005B28B4" w:rsidRPr="00FB5215" w:rsidRDefault="005B28B4"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B1CF91C" w14:textId="77777777" w:rsidR="005B28B4" w:rsidRPr="00FB5215" w:rsidRDefault="005B28B4" w:rsidP="009D24D0">
            <w:pPr>
              <w:spacing w:before="120"/>
              <w:rPr>
                <w:rFonts w:cs="Arial"/>
                <w:b/>
                <w:color w:val="000000" w:themeColor="text1"/>
              </w:rPr>
            </w:pPr>
          </w:p>
        </w:tc>
        <w:tc>
          <w:tcPr>
            <w:tcW w:w="6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218DA2E1" w14:textId="77777777" w:rsidR="005B28B4" w:rsidRPr="00FB5215" w:rsidRDefault="005B28B4"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1AE6761" w14:textId="77777777" w:rsidR="005B28B4" w:rsidRPr="00FB5215" w:rsidRDefault="005B28B4" w:rsidP="009D24D0">
            <w:pPr>
              <w:spacing w:before="120"/>
              <w:rPr>
                <w:rFonts w:cs="Arial"/>
                <w:color w:val="000000" w:themeColor="text1"/>
              </w:rPr>
            </w:pPr>
          </w:p>
        </w:tc>
      </w:tr>
    </w:tbl>
    <w:p w14:paraId="45381E33" w14:textId="77777777" w:rsidR="005B28B4" w:rsidRPr="00FB5215" w:rsidRDefault="005B28B4" w:rsidP="005B28B4"/>
    <w:tbl>
      <w:tblPr>
        <w:tblStyle w:val="LightList-Accent6"/>
        <w:tblW w:w="5000" w:type="pct"/>
        <w:tblLayout w:type="fixed"/>
        <w:tblLook w:val="01A0" w:firstRow="1" w:lastRow="0" w:firstColumn="1" w:lastColumn="1" w:noHBand="0" w:noVBand="0"/>
      </w:tblPr>
      <w:tblGrid>
        <w:gridCol w:w="3219"/>
        <w:gridCol w:w="1083"/>
        <w:gridCol w:w="1083"/>
        <w:gridCol w:w="1083"/>
        <w:gridCol w:w="5551"/>
        <w:gridCol w:w="663"/>
        <w:gridCol w:w="1494"/>
      </w:tblGrid>
      <w:tr w:rsidR="005B28B4" w:rsidRPr="00FB5215" w14:paraId="75A5E7B1" w14:textId="77777777" w:rsidTr="009D24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14EB6A24" w14:textId="77777777" w:rsidR="005B28B4" w:rsidRPr="00FB5215" w:rsidRDefault="005B28B4" w:rsidP="009D24D0">
            <w:pPr>
              <w:spacing w:before="120"/>
              <w:jc w:val="center"/>
              <w:rPr>
                <w:rFonts w:cs="Arial"/>
                <w:color w:val="000000" w:themeColor="text1"/>
                <w:szCs w:val="22"/>
              </w:rPr>
            </w:pPr>
          </w:p>
          <w:p w14:paraId="265391DD" w14:textId="5291D26F" w:rsidR="005B28B4" w:rsidRPr="00FB5215" w:rsidRDefault="005B28B4" w:rsidP="009D24D0">
            <w:pPr>
              <w:spacing w:before="120"/>
              <w:jc w:val="center"/>
              <w:rPr>
                <w:rFonts w:cs="Arial"/>
                <w:b w:val="0"/>
                <w:color w:val="000000" w:themeColor="text1"/>
                <w:szCs w:val="22"/>
              </w:rPr>
            </w:pPr>
            <w:r w:rsidRPr="00FB5215">
              <w:rPr>
                <w:rFonts w:cs="Arial"/>
                <w:color w:val="000000" w:themeColor="text1"/>
                <w:szCs w:val="22"/>
              </w:rPr>
              <w:t>Workpl</w:t>
            </w:r>
            <w:r w:rsidR="00BF0184">
              <w:rPr>
                <w:rFonts w:cs="Arial"/>
                <w:color w:val="000000" w:themeColor="text1"/>
                <w:szCs w:val="22"/>
              </w:rPr>
              <w:t>ace tasks related to</w:t>
            </w:r>
            <w:r w:rsidR="00BF0184">
              <w:rPr>
                <w:rFonts w:cs="Arial"/>
                <w:color w:val="000000" w:themeColor="text1"/>
                <w:szCs w:val="22"/>
              </w:rPr>
              <w:br/>
            </w:r>
            <w:r w:rsidR="00F04F3C">
              <w:rPr>
                <w:rFonts w:cs="Arial"/>
                <w:color w:val="000000" w:themeColor="text1"/>
                <w:szCs w:val="22"/>
              </w:rPr>
              <w:t>Cluster</w:t>
            </w:r>
            <w:r w:rsidR="00BF0184">
              <w:rPr>
                <w:rFonts w:cs="Arial"/>
                <w:color w:val="000000" w:themeColor="text1"/>
                <w:szCs w:val="22"/>
              </w:rPr>
              <w:t xml:space="preserve"> 5—</w:t>
            </w:r>
            <w:r w:rsidR="008953AF" w:rsidRPr="00FB5215">
              <w:rPr>
                <w:rFonts w:cs="Arial"/>
                <w:color w:val="000000" w:themeColor="text1"/>
                <w:szCs w:val="22"/>
              </w:rPr>
              <w:t>Culture and community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6F0F9A42" w14:textId="77777777" w:rsidR="005B28B4" w:rsidRPr="00FB5215" w:rsidRDefault="005B28B4" w:rsidP="009D24D0">
            <w:pPr>
              <w:spacing w:before="120"/>
              <w:jc w:val="center"/>
              <w:rPr>
                <w:rFonts w:cs="Arial"/>
                <w:color w:val="000000" w:themeColor="text1"/>
                <w:szCs w:val="22"/>
              </w:rPr>
            </w:pPr>
            <w:r w:rsidRPr="00FB5215">
              <w:rPr>
                <w:rFonts w:cs="Arial"/>
                <w:color w:val="000000" w:themeColor="text1"/>
                <w:szCs w:val="22"/>
              </w:rPr>
              <w:t>I do the workplace task…</w:t>
            </w:r>
          </w:p>
        </w:tc>
        <w:tc>
          <w:tcPr>
            <w:tcW w:w="2192" w:type="pct"/>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49DC10D" w14:textId="77777777" w:rsidR="005B28B4" w:rsidRPr="00FB5215" w:rsidRDefault="005B28B4" w:rsidP="009D24D0">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FB5215">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7303D8ED" w14:textId="77777777" w:rsidR="005B28B4" w:rsidRPr="00FB5215" w:rsidRDefault="005B28B4" w:rsidP="009D24D0">
            <w:pPr>
              <w:spacing w:before="120"/>
              <w:jc w:val="center"/>
              <w:rPr>
                <w:rFonts w:cs="Arial"/>
                <w:b w:val="0"/>
                <w:color w:val="000000" w:themeColor="text1"/>
                <w:sz w:val="18"/>
                <w:szCs w:val="18"/>
              </w:rPr>
            </w:pPr>
            <w:r w:rsidRPr="00FB5215">
              <w:rPr>
                <w:rFonts w:cs="Arial"/>
                <w:color w:val="000000" w:themeColor="text1"/>
                <w:sz w:val="20"/>
                <w:szCs w:val="20"/>
              </w:rPr>
              <w:t>Confirmation by workplace</w:t>
            </w:r>
            <w:r w:rsidRPr="00FB5215">
              <w:rPr>
                <w:rFonts w:cs="Arial"/>
                <w:color w:val="000000" w:themeColor="text1"/>
                <w:sz w:val="18"/>
                <w:szCs w:val="18"/>
              </w:rPr>
              <w:t xml:space="preserve"> representative</w:t>
            </w:r>
            <w:r w:rsidRPr="00FB5215">
              <w:rPr>
                <w:rFonts w:cs="Arial"/>
                <w:b w:val="0"/>
                <w:color w:val="000000" w:themeColor="text1"/>
                <w:sz w:val="18"/>
                <w:szCs w:val="18"/>
              </w:rPr>
              <w:br/>
              <w:t xml:space="preserve">- please tick and initial if candidate </w:t>
            </w:r>
            <w:r w:rsidRPr="00FB5215">
              <w:rPr>
                <w:rFonts w:cs="Arial"/>
                <w:color w:val="000000" w:themeColor="text1"/>
                <w:sz w:val="18"/>
                <w:szCs w:val="18"/>
              </w:rPr>
              <w:t>can do</w:t>
            </w:r>
            <w:r w:rsidRPr="00FB5215">
              <w:rPr>
                <w:rFonts w:cs="Arial"/>
                <w:b w:val="0"/>
                <w:color w:val="000000" w:themeColor="text1"/>
                <w:sz w:val="18"/>
                <w:szCs w:val="18"/>
              </w:rPr>
              <w:t xml:space="preserve"> the task</w:t>
            </w:r>
          </w:p>
        </w:tc>
      </w:tr>
      <w:tr w:rsidR="005B28B4" w:rsidRPr="00FB5215" w14:paraId="250F049D" w14:textId="77777777" w:rsidTr="009D24D0">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8B66B35" w14:textId="77777777" w:rsidR="005B28B4" w:rsidRPr="00FB5215" w:rsidRDefault="005B28B4" w:rsidP="009D24D0">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93BBE7A" w14:textId="77777777" w:rsidR="005B28B4" w:rsidRPr="00FB5215" w:rsidRDefault="005B28B4" w:rsidP="009D24D0">
            <w:pPr>
              <w:spacing w:before="120"/>
              <w:jc w:val="center"/>
              <w:rPr>
                <w:rFonts w:cs="Arial"/>
                <w:color w:val="000000" w:themeColor="text1"/>
                <w:sz w:val="20"/>
                <w:szCs w:val="20"/>
              </w:rPr>
            </w:pPr>
            <w:r w:rsidRPr="00FB5215">
              <w:rPr>
                <w:rFonts w:cs="Arial"/>
                <w:color w:val="000000" w:themeColor="text1"/>
                <w:sz w:val="20"/>
                <w:szCs w:val="20"/>
              </w:rPr>
              <w:t>…very well</w:t>
            </w:r>
            <w:r w:rsidRPr="00FB5215">
              <w:rPr>
                <w:rFonts w:cs="Arial"/>
                <w:color w:val="000000" w:themeColor="text1"/>
                <w:sz w:val="20"/>
                <w:szCs w:val="20"/>
              </w:rPr>
              <w:br/>
            </w:r>
            <w:r w:rsidRPr="00FB5215">
              <w:rPr>
                <w:rFonts w:cs="Arial"/>
                <w:b w:val="0"/>
                <w:color w:val="000000" w:themeColor="text1"/>
                <w:sz w:val="18"/>
                <w:szCs w:val="18"/>
              </w:rPr>
              <w:t>I’m sure I can do the task</w:t>
            </w: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407094A" w14:textId="77777777" w:rsidR="005B28B4" w:rsidRPr="00FB5215" w:rsidRDefault="005B28B4" w:rsidP="009D24D0">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FB5215">
              <w:rPr>
                <w:rFonts w:cs="Arial"/>
                <w:color w:val="000000" w:themeColor="text1"/>
                <w:sz w:val="20"/>
                <w:szCs w:val="20"/>
              </w:rPr>
              <w:t xml:space="preserve">…quite well </w:t>
            </w:r>
            <w:r w:rsidRPr="00FB5215">
              <w:rPr>
                <w:rFonts w:cs="Arial"/>
                <w:color w:val="000000" w:themeColor="text1"/>
                <w:sz w:val="20"/>
                <w:szCs w:val="20"/>
              </w:rPr>
              <w:br/>
            </w:r>
            <w:r w:rsidRPr="00FB5215">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CFC33DA" w14:textId="77777777" w:rsidR="005B28B4" w:rsidRPr="00FB5215" w:rsidRDefault="005B28B4" w:rsidP="009D24D0">
            <w:pPr>
              <w:spacing w:before="120"/>
              <w:jc w:val="center"/>
              <w:rPr>
                <w:rFonts w:cs="Arial"/>
                <w:color w:val="000000" w:themeColor="text1"/>
                <w:sz w:val="20"/>
                <w:szCs w:val="20"/>
              </w:rPr>
            </w:pPr>
            <w:r w:rsidRPr="00FB5215">
              <w:rPr>
                <w:rFonts w:cs="Arial"/>
                <w:color w:val="000000" w:themeColor="text1"/>
                <w:sz w:val="20"/>
                <w:szCs w:val="20"/>
              </w:rPr>
              <w:t>…no, or not well</w:t>
            </w:r>
            <w:r w:rsidRPr="00FB5215">
              <w:rPr>
                <w:rFonts w:cs="Arial"/>
                <w:color w:val="000000" w:themeColor="text1"/>
                <w:sz w:val="20"/>
                <w:szCs w:val="20"/>
              </w:rPr>
              <w:br/>
            </w:r>
            <w:r w:rsidRPr="00FB5215">
              <w:rPr>
                <w:rFonts w:cs="Arial"/>
                <w:b w:val="0"/>
                <w:color w:val="000000" w:themeColor="text1"/>
                <w:sz w:val="18"/>
                <w:szCs w:val="18"/>
              </w:rPr>
              <w:t>I don’t (or can’t) do the task</w:t>
            </w: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25DEF1C"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FB5215">
              <w:rPr>
                <w:rFonts w:cs="Arial"/>
                <w:b w:val="0"/>
                <w:color w:val="000000" w:themeColor="text1"/>
                <w:szCs w:val="22"/>
              </w:rPr>
              <w:t xml:space="preserve">Candidates </w:t>
            </w:r>
            <w:r w:rsidRPr="00FB5215">
              <w:rPr>
                <w:rFonts w:cs="Arial"/>
                <w:i/>
                <w:color w:val="000000" w:themeColor="text1"/>
                <w:szCs w:val="22"/>
              </w:rPr>
              <w:t>may</w:t>
            </w:r>
            <w:r w:rsidRPr="00FB5215">
              <w:rPr>
                <w:rFonts w:cs="Arial"/>
                <w:b w:val="0"/>
                <w:color w:val="000000" w:themeColor="text1"/>
                <w:szCs w:val="22"/>
              </w:rPr>
              <w:t xml:space="preserve"> attach documents as evidence of workplace tasks—if so, add the document number </w:t>
            </w:r>
            <w:r w:rsidRPr="00FB5215">
              <w:rPr>
                <w:rFonts w:ascii="Wingdings" w:hAnsi="Wingdings" w:cs="Arial"/>
                <w:b w:val="0"/>
                <w:color w:val="000000" w:themeColor="text1"/>
                <w:szCs w:val="22"/>
              </w:rPr>
              <w:t></w:t>
            </w:r>
          </w:p>
          <w:p w14:paraId="48AAF8DC" w14:textId="77777777" w:rsidR="005B28B4" w:rsidRPr="00FB5215" w:rsidRDefault="005B28B4" w:rsidP="009D24D0">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FB5215">
              <w:rPr>
                <w:rFonts w:cs="Arial"/>
                <w:b w:val="0"/>
                <w:color w:val="000000" w:themeColor="text1"/>
                <w:szCs w:val="22"/>
              </w:rPr>
              <w:t>Candidates who can do the workplace task—</w:t>
            </w:r>
            <w:r w:rsidRPr="00FB5215">
              <w:rPr>
                <w:rFonts w:cs="Arial"/>
                <w:color w:val="000000" w:themeColor="text1"/>
                <w:szCs w:val="22"/>
              </w:rPr>
              <w:t xml:space="preserve">give brief examples </w:t>
            </w:r>
            <w:r w:rsidRPr="00FB5215">
              <w:rPr>
                <w:rFonts w:cs="Arial"/>
                <w:b w:val="0"/>
                <w:color w:val="000000" w:themeColor="text1"/>
                <w:szCs w:val="22"/>
              </w:rPr>
              <w:t>below of how you do this at work</w:t>
            </w:r>
            <w:r w:rsidRPr="00FB5215">
              <w:rPr>
                <w:rFonts w:cs="Arial"/>
                <w:b w:val="0"/>
                <w:color w:val="000000" w:themeColor="text1"/>
                <w:sz w:val="20"/>
                <w:szCs w:val="20"/>
              </w:rPr>
              <w:t xml:space="preserve"> </w:t>
            </w:r>
            <w:r w:rsidRPr="00FB5215">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extDirection w:val="btLr"/>
          </w:tcPr>
          <w:p w14:paraId="6219FB24" w14:textId="77777777" w:rsidR="005B28B4" w:rsidRPr="00FB5215" w:rsidRDefault="005B28B4" w:rsidP="009D24D0">
            <w:pPr>
              <w:spacing w:after="0"/>
              <w:ind w:left="113" w:right="113"/>
              <w:rPr>
                <w:rFonts w:cs="Arial"/>
                <w:bCs w:val="0"/>
                <w:color w:val="000000" w:themeColor="text1"/>
                <w:sz w:val="20"/>
                <w:szCs w:val="20"/>
              </w:rPr>
            </w:pPr>
            <w:r w:rsidRPr="00FB5215">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19C49183" w14:textId="77777777" w:rsidR="005B28B4" w:rsidRPr="00FB5215" w:rsidRDefault="005B28B4" w:rsidP="009D24D0">
            <w:pPr>
              <w:spacing w:before="120"/>
              <w:rPr>
                <w:rFonts w:cs="Arial"/>
                <w:b w:val="0"/>
                <w:color w:val="000000" w:themeColor="text1"/>
                <w:sz w:val="18"/>
                <w:szCs w:val="18"/>
              </w:rPr>
            </w:pPr>
          </w:p>
        </w:tc>
      </w:tr>
      <w:tr w:rsidR="005B28B4" w:rsidRPr="00FB5215" w14:paraId="6978EE64" w14:textId="77777777" w:rsidTr="009D24D0">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4C30D373"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Reflecting on your own cultural identity and biases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82CC982"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93B34D4"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667020"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7E83D91"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38E9128"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F638F30" w14:textId="77777777" w:rsidR="005B28B4" w:rsidRPr="00FB5215" w:rsidRDefault="005B28B4" w:rsidP="009D24D0">
            <w:pPr>
              <w:spacing w:before="120"/>
              <w:rPr>
                <w:rFonts w:cs="Arial"/>
                <w:b w:val="0"/>
                <w:sz w:val="20"/>
                <w:szCs w:val="20"/>
              </w:rPr>
            </w:pPr>
          </w:p>
        </w:tc>
      </w:tr>
      <w:tr w:rsidR="005B28B4" w:rsidRPr="00FB5215" w14:paraId="2E271627" w14:textId="77777777" w:rsidTr="009D24D0">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F5E56E1" w14:textId="5B408CF3" w:rsidR="005B28B4" w:rsidRPr="00FB5215" w:rsidRDefault="005B28B4" w:rsidP="009056F8">
            <w:pPr>
              <w:pStyle w:val="HangingIndent10pt"/>
              <w:tabs>
                <w:tab w:val="clear" w:pos="567"/>
              </w:tabs>
              <w:spacing w:before="120" w:after="120"/>
              <w:ind w:left="426" w:hanging="426"/>
              <w:rPr>
                <w:rFonts w:cs="Arial"/>
                <w:sz w:val="22"/>
                <w:szCs w:val="22"/>
              </w:rPr>
            </w:pPr>
            <w:r w:rsidRPr="00FB5215">
              <w:rPr>
                <w:rFonts w:cs="Arial"/>
                <w:sz w:val="22"/>
                <w:szCs w:val="22"/>
              </w:rPr>
              <w:lastRenderedPageBreak/>
              <w:t xml:space="preserve">Investigating cultural diversity in an early childhood education and care </w:t>
            </w:r>
            <w:r w:rsidR="009056F8">
              <w:rPr>
                <w:rFonts w:cs="Arial"/>
                <w:sz w:val="22"/>
                <w:szCs w:val="22"/>
              </w:rPr>
              <w:t>service</w:t>
            </w:r>
            <w:r w:rsidRPr="00FB5215">
              <w:rPr>
                <w:rFonts w:cs="Arial"/>
                <w:sz w:val="22"/>
                <w:szCs w:val="22"/>
              </w:rPr>
              <w:t>, and in a community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137ECCD"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9844001"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1981D71"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3AE1892"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8F16C70"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0D9C9FF" w14:textId="77777777" w:rsidR="005B28B4" w:rsidRPr="00FB5215" w:rsidRDefault="005B28B4" w:rsidP="009D24D0">
            <w:pPr>
              <w:spacing w:before="120"/>
              <w:rPr>
                <w:rFonts w:cs="Arial"/>
                <w:b w:val="0"/>
                <w:sz w:val="20"/>
                <w:szCs w:val="20"/>
              </w:rPr>
            </w:pPr>
          </w:p>
        </w:tc>
      </w:tr>
      <w:tr w:rsidR="005B28B4" w:rsidRPr="00FB5215" w14:paraId="076C4A56" w14:textId="77777777" w:rsidTr="009D24D0">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C8999D4"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Supporting cross-cultural understanding and relationships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5DF34AE"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EF4C8CF"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FC87F9F"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9D4C91B"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334028D"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D52AAB9" w14:textId="77777777" w:rsidR="005B28B4" w:rsidRPr="00FB5215" w:rsidRDefault="005B28B4" w:rsidP="009D24D0">
            <w:pPr>
              <w:spacing w:before="120"/>
              <w:rPr>
                <w:rFonts w:cs="Arial"/>
                <w:b w:val="0"/>
                <w:sz w:val="20"/>
                <w:szCs w:val="20"/>
              </w:rPr>
            </w:pPr>
          </w:p>
        </w:tc>
      </w:tr>
      <w:tr w:rsidR="005B28B4" w:rsidRPr="00FB5215" w14:paraId="6A3603E1" w14:textId="77777777" w:rsidTr="009D24D0">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06C7186"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Interacting in culturally appropriate ways with children, families and communities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B4C08EE"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EFF77D6"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A543BA"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424217E"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925C054"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8504362" w14:textId="77777777" w:rsidR="005B28B4" w:rsidRPr="00FB5215" w:rsidRDefault="005B28B4" w:rsidP="009D24D0">
            <w:pPr>
              <w:spacing w:before="120"/>
              <w:rPr>
                <w:rFonts w:cs="Arial"/>
                <w:b w:val="0"/>
                <w:sz w:val="20"/>
                <w:szCs w:val="20"/>
              </w:rPr>
            </w:pPr>
          </w:p>
        </w:tc>
      </w:tr>
      <w:tr w:rsidR="005B28B4" w:rsidRPr="00FB5215" w14:paraId="6939D9DD" w14:textId="77777777" w:rsidTr="009D24D0">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353FC38D"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Encouraging children to respect all cultures and to celebrate cultural differences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A3DD8E1"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1B615B7"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16BEF7D"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4CF585D"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17DCC56"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214F64E" w14:textId="77777777" w:rsidR="005B28B4" w:rsidRPr="00FB5215" w:rsidRDefault="005B28B4" w:rsidP="009D24D0">
            <w:pPr>
              <w:spacing w:before="120"/>
              <w:rPr>
                <w:rFonts w:cs="Arial"/>
                <w:b w:val="0"/>
                <w:sz w:val="20"/>
                <w:szCs w:val="20"/>
              </w:rPr>
            </w:pPr>
          </w:p>
        </w:tc>
      </w:tr>
      <w:tr w:rsidR="005B28B4" w:rsidRPr="00FB5215" w14:paraId="057DD328" w14:textId="77777777" w:rsidTr="009D24D0">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B67D0B8"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Identifying and implementing culturally safe work practices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8BF1018"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4D915E7"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72A06B3"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4FDB50"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C9D878C"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265C686" w14:textId="77777777" w:rsidR="005B28B4" w:rsidRPr="00FB5215" w:rsidRDefault="005B28B4" w:rsidP="009D24D0">
            <w:pPr>
              <w:spacing w:before="120"/>
              <w:rPr>
                <w:rFonts w:cs="Arial"/>
                <w:b w:val="0"/>
                <w:sz w:val="20"/>
                <w:szCs w:val="20"/>
              </w:rPr>
            </w:pPr>
          </w:p>
        </w:tc>
      </w:tr>
      <w:tr w:rsidR="005B28B4" w:rsidRPr="00FB5215" w14:paraId="7423776A" w14:textId="77777777" w:rsidTr="009D24D0">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471A5C27"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t>Addressing and working to eliminate discrimination and bias in the workplace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4E2DF7"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74648DB"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E65B128"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E4A1CD4"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C40CDED"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D28DFEE" w14:textId="77777777" w:rsidR="005B28B4" w:rsidRPr="00FB5215" w:rsidRDefault="005B28B4" w:rsidP="009D24D0">
            <w:pPr>
              <w:spacing w:before="120"/>
              <w:rPr>
                <w:rFonts w:cs="Arial"/>
                <w:b w:val="0"/>
                <w:sz w:val="20"/>
                <w:szCs w:val="20"/>
              </w:rPr>
            </w:pPr>
          </w:p>
        </w:tc>
      </w:tr>
      <w:tr w:rsidR="005B28B4" w:rsidRPr="00FB5215" w14:paraId="188C0706" w14:textId="77777777" w:rsidTr="009D24D0">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FA90211" w14:textId="77777777" w:rsidR="005B28B4" w:rsidRPr="00FB5215" w:rsidRDefault="005B28B4" w:rsidP="009D24D0">
            <w:pPr>
              <w:pStyle w:val="HangingIndent10pt"/>
              <w:tabs>
                <w:tab w:val="clear" w:pos="567"/>
              </w:tabs>
              <w:spacing w:before="120" w:after="120"/>
              <w:ind w:left="426" w:hanging="426"/>
              <w:rPr>
                <w:rFonts w:cs="Arial"/>
                <w:sz w:val="22"/>
                <w:szCs w:val="22"/>
              </w:rPr>
            </w:pPr>
            <w:r w:rsidRPr="00FB5215">
              <w:rPr>
                <w:rFonts w:cs="Arial"/>
                <w:sz w:val="22"/>
                <w:szCs w:val="22"/>
              </w:rPr>
              <w:lastRenderedPageBreak/>
              <w:t>Forming mentoring arrangements with Aboriginal and/or Torres Strait Islander people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1C0F0A9" w14:textId="77777777" w:rsidR="005B28B4" w:rsidRPr="00FB5215" w:rsidRDefault="005B28B4" w:rsidP="009D24D0">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1DD5CDC"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440391D" w14:textId="77777777" w:rsidR="005B28B4" w:rsidRPr="00FB5215" w:rsidRDefault="005B28B4" w:rsidP="009D24D0">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EDBFB89"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84D5CC3" w14:textId="77777777" w:rsidR="005B28B4" w:rsidRPr="00FB5215" w:rsidRDefault="005B28B4" w:rsidP="009D24D0">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AEC5BD6" w14:textId="77777777" w:rsidR="005B28B4" w:rsidRPr="00FB5215" w:rsidRDefault="005B28B4" w:rsidP="009D24D0">
            <w:pPr>
              <w:spacing w:before="120"/>
              <w:rPr>
                <w:rFonts w:cs="Arial"/>
                <w:b w:val="0"/>
                <w:sz w:val="20"/>
                <w:szCs w:val="20"/>
              </w:rPr>
            </w:pPr>
          </w:p>
        </w:tc>
      </w:tr>
      <w:tr w:rsidR="005B28B4" w:rsidRPr="00FB5215" w14:paraId="54F88A2B"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EF62255" w14:textId="77777777" w:rsidR="005B28B4" w:rsidRPr="00FB5215" w:rsidRDefault="005B28B4" w:rsidP="009D24D0">
            <w:pPr>
              <w:pStyle w:val="HangingIndent10pt"/>
              <w:numPr>
                <w:ilvl w:val="0"/>
                <w:numId w:val="0"/>
              </w:numPr>
              <w:spacing w:before="120" w:after="120"/>
              <w:rPr>
                <w:rFonts w:cs="Arial"/>
                <w:b w:val="0"/>
                <w:sz w:val="22"/>
                <w:szCs w:val="22"/>
              </w:rPr>
            </w:pPr>
            <w:r w:rsidRPr="00FB5215">
              <w:rPr>
                <w:rFonts w:cs="Arial"/>
                <w:sz w:val="22"/>
                <w:szCs w:val="22"/>
              </w:rPr>
              <w:t xml:space="preserve">Candidate’s signature </w:t>
            </w:r>
            <w:r w:rsidRPr="00FB5215">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38FF6B6" w14:textId="77777777" w:rsidR="005B28B4" w:rsidRPr="00FB5215" w:rsidRDefault="005B28B4" w:rsidP="009D24D0">
            <w:pPr>
              <w:spacing w:before="120"/>
              <w:rPr>
                <w:rFonts w:cs="Arial"/>
                <w:b w:val="0"/>
                <w:sz w:val="20"/>
                <w:szCs w:val="20"/>
              </w:rPr>
            </w:pPr>
          </w:p>
        </w:tc>
      </w:tr>
    </w:tbl>
    <w:p w14:paraId="5DD97C98" w14:textId="77777777" w:rsidR="005B28B4" w:rsidRPr="00FB5215" w:rsidRDefault="005B28B4" w:rsidP="005B28B4">
      <w:pPr>
        <w:spacing w:after="0"/>
      </w:pPr>
      <w:r w:rsidRPr="00FB5215">
        <w:br w:type="page"/>
      </w:r>
    </w:p>
    <w:p w14:paraId="7B8DBF69" w14:textId="77777777" w:rsidR="005B28B4" w:rsidRPr="00FB5215" w:rsidRDefault="005B28B4" w:rsidP="005B28B4"/>
    <w:tbl>
      <w:tblPr>
        <w:tblStyle w:val="LightList-Accent6"/>
        <w:tblW w:w="5000" w:type="pct"/>
        <w:tblLayout w:type="fixed"/>
        <w:tblLook w:val="01A0" w:firstRow="1" w:lastRow="0" w:firstColumn="1" w:lastColumn="1" w:noHBand="0" w:noVBand="0"/>
      </w:tblPr>
      <w:tblGrid>
        <w:gridCol w:w="3935"/>
        <w:gridCol w:w="5954"/>
        <w:gridCol w:w="1701"/>
        <w:gridCol w:w="2586"/>
      </w:tblGrid>
      <w:tr w:rsidR="005B28B4" w:rsidRPr="00FB5215" w14:paraId="6369D7F0"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07F52A71" w14:textId="02486D73" w:rsidR="005B28B4" w:rsidRPr="00FB5215" w:rsidRDefault="005B28B4" w:rsidP="008953AF">
            <w:pPr>
              <w:spacing w:before="120"/>
              <w:rPr>
                <w:rFonts w:cs="Arial"/>
                <w:b w:val="0"/>
                <w:bCs w:val="0"/>
                <w:color w:val="000000" w:themeColor="text1"/>
                <w:szCs w:val="22"/>
              </w:rPr>
            </w:pPr>
            <w:r w:rsidRPr="00FB5215">
              <w:rPr>
                <w:rFonts w:cs="Arial"/>
                <w:color w:val="000000" w:themeColor="text1"/>
                <w:szCs w:val="22"/>
              </w:rPr>
              <w:t xml:space="preserve">Workplace representative’s </w:t>
            </w:r>
            <w:r w:rsidR="00BF0184">
              <w:rPr>
                <w:rFonts w:cs="Arial"/>
                <w:color w:val="000000" w:themeColor="text1"/>
                <w:szCs w:val="22"/>
              </w:rPr>
              <w:t xml:space="preserve">comments for </w:t>
            </w:r>
            <w:r w:rsidR="00F04F3C">
              <w:rPr>
                <w:rFonts w:cs="Arial"/>
                <w:color w:val="000000" w:themeColor="text1"/>
                <w:szCs w:val="22"/>
              </w:rPr>
              <w:t>Cluster</w:t>
            </w:r>
            <w:r w:rsidR="00BF0184">
              <w:rPr>
                <w:rFonts w:cs="Arial"/>
                <w:color w:val="000000" w:themeColor="text1"/>
                <w:szCs w:val="22"/>
              </w:rPr>
              <w:t xml:space="preserve"> 5—</w:t>
            </w:r>
            <w:r w:rsidR="008953AF" w:rsidRPr="00FB5215">
              <w:rPr>
                <w:rFonts w:cs="Arial"/>
                <w:color w:val="000000" w:themeColor="text1"/>
                <w:szCs w:val="22"/>
              </w:rPr>
              <w:t>Culture</w:t>
            </w:r>
            <w:r w:rsidRPr="00FB5215">
              <w:rPr>
                <w:rFonts w:cs="Arial"/>
                <w:color w:val="000000" w:themeColor="text1"/>
                <w:szCs w:val="22"/>
              </w:rPr>
              <w:t xml:space="preserve"> and community</w:t>
            </w:r>
            <w:r w:rsidRPr="00FB5215">
              <w:rPr>
                <w:rFonts w:cs="Arial"/>
                <w:color w:val="000000" w:themeColor="text1"/>
                <w:szCs w:val="22"/>
              </w:rPr>
              <w:br/>
            </w:r>
            <w:r w:rsidRPr="00FB5215">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FB5215">
              <w:rPr>
                <w:rFonts w:cs="Arial"/>
                <w:color w:val="000000" w:themeColor="text1"/>
                <w:sz w:val="20"/>
                <w:szCs w:val="20"/>
              </w:rPr>
              <w:t>Note:</w:t>
            </w:r>
            <w:r w:rsidRPr="00FB5215">
              <w:rPr>
                <w:rFonts w:cs="Arial"/>
                <w:b w:val="0"/>
                <w:color w:val="000000" w:themeColor="text1"/>
                <w:sz w:val="20"/>
                <w:szCs w:val="20"/>
              </w:rPr>
              <w:t xml:space="preserve"> You will also be asked to complete a </w:t>
            </w:r>
            <w:r w:rsidRPr="00FB5215">
              <w:rPr>
                <w:rFonts w:cs="Arial"/>
                <w:b w:val="0"/>
                <w:i/>
                <w:color w:val="000000" w:themeColor="text1"/>
                <w:sz w:val="20"/>
                <w:szCs w:val="20"/>
              </w:rPr>
              <w:t>Workplace Representative Form</w:t>
            </w:r>
            <w:r w:rsidRPr="00FB5215">
              <w:rPr>
                <w:rFonts w:cs="Arial"/>
                <w:b w:val="0"/>
                <w:color w:val="000000" w:themeColor="text1"/>
                <w:sz w:val="20"/>
                <w:szCs w:val="20"/>
              </w:rPr>
              <w:t xml:space="preserve"> verifying that the information you have provided is accurate.</w:t>
            </w:r>
          </w:p>
        </w:tc>
      </w:tr>
      <w:tr w:rsidR="005B28B4" w:rsidRPr="00FB5215" w14:paraId="5734283D" w14:textId="77777777" w:rsidTr="009D24D0">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E8DF670" w14:textId="77777777" w:rsidR="005B28B4" w:rsidRPr="00FB5215" w:rsidRDefault="005B28B4" w:rsidP="009D24D0">
            <w:pPr>
              <w:spacing w:before="120"/>
              <w:rPr>
                <w:rFonts w:cs="Arial"/>
                <w:b w:val="0"/>
                <w:sz w:val="20"/>
                <w:szCs w:val="20"/>
              </w:rPr>
            </w:pPr>
          </w:p>
        </w:tc>
      </w:tr>
      <w:tr w:rsidR="005B28B4" w:rsidRPr="00FB5215" w14:paraId="55FCF1C4"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6F88840" w14:textId="77777777" w:rsidR="005B28B4" w:rsidRPr="00FB5215" w:rsidRDefault="005B28B4" w:rsidP="009D24D0">
            <w:pPr>
              <w:spacing w:before="120"/>
              <w:rPr>
                <w:rFonts w:cs="Arial"/>
                <w:sz w:val="20"/>
                <w:szCs w:val="20"/>
              </w:rPr>
            </w:pPr>
            <w:r w:rsidRPr="00FB5215">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078FBBCC" w14:textId="77777777" w:rsidR="005B28B4" w:rsidRPr="00FB5215" w:rsidRDefault="005B28B4" w:rsidP="009D24D0">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30242B98" w14:textId="77777777" w:rsidR="005B28B4" w:rsidRPr="00FB5215" w:rsidRDefault="005B28B4" w:rsidP="009D24D0">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FB5215">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76A93FAE" w14:textId="77777777" w:rsidR="005B28B4" w:rsidRPr="00FB5215" w:rsidRDefault="005B28B4" w:rsidP="009D24D0">
            <w:pPr>
              <w:spacing w:before="120"/>
              <w:rPr>
                <w:rFonts w:cs="Arial"/>
                <w:b w:val="0"/>
                <w:bCs w:val="0"/>
                <w:sz w:val="20"/>
                <w:szCs w:val="20"/>
              </w:rPr>
            </w:pPr>
          </w:p>
        </w:tc>
      </w:tr>
      <w:tr w:rsidR="005B28B4" w:rsidRPr="00FB5215" w14:paraId="216A904F"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63D3DA45" w14:textId="77777777" w:rsidR="005B28B4" w:rsidRPr="00FB5215" w:rsidRDefault="005B28B4" w:rsidP="009D24D0">
            <w:pPr>
              <w:spacing w:before="120"/>
              <w:rPr>
                <w:rFonts w:cs="Arial"/>
                <w:sz w:val="20"/>
                <w:szCs w:val="20"/>
              </w:rPr>
            </w:pPr>
            <w:r w:rsidRPr="00FB5215">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16982C0" w14:textId="77777777" w:rsidR="005B28B4" w:rsidRPr="00FB5215" w:rsidRDefault="005B28B4" w:rsidP="009D24D0">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7C9D8FD"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7596488F" w14:textId="77777777" w:rsidR="005B28B4" w:rsidRPr="00FB5215" w:rsidRDefault="005B28B4" w:rsidP="009D24D0">
            <w:pPr>
              <w:spacing w:before="120"/>
              <w:rPr>
                <w:rFonts w:cs="Arial"/>
                <w:b w:val="0"/>
                <w:bCs w:val="0"/>
                <w:sz w:val="20"/>
                <w:szCs w:val="20"/>
              </w:rPr>
            </w:pPr>
          </w:p>
        </w:tc>
      </w:tr>
    </w:tbl>
    <w:p w14:paraId="102EF201" w14:textId="77777777" w:rsidR="005B28B4" w:rsidRPr="00FB5215" w:rsidRDefault="005B28B4" w:rsidP="005B28B4">
      <w:pPr>
        <w:spacing w:after="0"/>
      </w:pPr>
      <w:r w:rsidRPr="00FB5215">
        <w:br w:type="page"/>
      </w:r>
    </w:p>
    <w:p w14:paraId="7406D8E4" w14:textId="77777777" w:rsidR="005B28B4" w:rsidRPr="00FB5215" w:rsidRDefault="005B28B4" w:rsidP="005B28B4"/>
    <w:tbl>
      <w:tblPr>
        <w:tblStyle w:val="LightList-Accent6"/>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1A0" w:firstRow="1" w:lastRow="0" w:firstColumn="1" w:lastColumn="1" w:noHBand="0" w:noVBand="0"/>
      </w:tblPr>
      <w:tblGrid>
        <w:gridCol w:w="14176"/>
      </w:tblGrid>
      <w:tr w:rsidR="005B28B4" w:rsidRPr="00FB5215" w14:paraId="496D4709"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BD4B4" w:themeFill="accent6" w:themeFillTint="66"/>
          </w:tcPr>
          <w:p w14:paraId="45BB9C70" w14:textId="77777777" w:rsidR="005B28B4" w:rsidRPr="00FB5215" w:rsidRDefault="005B28B4" w:rsidP="009D24D0">
            <w:pPr>
              <w:spacing w:before="120"/>
              <w:rPr>
                <w:rFonts w:cs="Arial"/>
                <w:color w:val="auto"/>
                <w:sz w:val="20"/>
                <w:szCs w:val="20"/>
              </w:rPr>
            </w:pPr>
            <w:r w:rsidRPr="00FB5215">
              <w:rPr>
                <w:rFonts w:cs="Arial"/>
                <w:color w:val="auto"/>
                <w:sz w:val="20"/>
                <w:szCs w:val="20"/>
              </w:rPr>
              <w:t>THE FOLLOWING SECTION IS FOR OFFICE USE ONLY</w:t>
            </w:r>
          </w:p>
        </w:tc>
      </w:tr>
      <w:tr w:rsidR="005B28B4" w:rsidRPr="00FB5215" w14:paraId="6E1EE7F6"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14:paraId="004AEFA7" w14:textId="77777777" w:rsidR="005B28B4" w:rsidRPr="00FB5215" w:rsidRDefault="005B28B4" w:rsidP="009D24D0">
            <w:pPr>
              <w:spacing w:before="120"/>
              <w:rPr>
                <w:rFonts w:cs="Arial"/>
                <w:sz w:val="20"/>
                <w:szCs w:val="20"/>
              </w:rPr>
            </w:pPr>
            <w:r w:rsidRPr="00FB5215">
              <w:rPr>
                <w:rFonts w:cs="Arial"/>
                <w:sz w:val="20"/>
                <w:szCs w:val="20"/>
              </w:rPr>
              <w:t>Instructions to assessors</w:t>
            </w:r>
          </w:p>
          <w:p w14:paraId="55D882CD" w14:textId="77777777" w:rsidR="005B28B4" w:rsidRPr="00FB5215" w:rsidRDefault="005B28B4" w:rsidP="009D24D0">
            <w:pPr>
              <w:spacing w:before="120"/>
              <w:rPr>
                <w:rFonts w:cs="Arial"/>
                <w:b w:val="0"/>
                <w:sz w:val="19"/>
                <w:szCs w:val="19"/>
              </w:rPr>
            </w:pPr>
            <w:r w:rsidRPr="00FB5215">
              <w:rPr>
                <w:rFonts w:cs="Arial"/>
                <w:b w:val="0"/>
                <w:sz w:val="19"/>
                <w:szCs w:val="19"/>
              </w:rPr>
              <w:t xml:space="preserve">Assessors must consider the evidence provided. </w:t>
            </w:r>
            <w:r w:rsidRPr="00FB5215">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FB5215">
              <w:rPr>
                <w:rFonts w:cs="Arial"/>
                <w:b w:val="0"/>
                <w:sz w:val="19"/>
                <w:szCs w:val="19"/>
              </w:rPr>
              <w:t xml:space="preserve"> Assessors should advise the candidate of the units to be considered in the competency conversation interview or other assessments.</w:t>
            </w:r>
          </w:p>
        </w:tc>
      </w:tr>
    </w:tbl>
    <w:p w14:paraId="32B5A967" w14:textId="77777777" w:rsidR="005B28B4" w:rsidRPr="00FB5215" w:rsidRDefault="005B28B4" w:rsidP="005B28B4"/>
    <w:tbl>
      <w:tblPr>
        <w:tblStyle w:val="LightList-Accent6"/>
        <w:tblW w:w="5000" w:type="pct"/>
        <w:tblLayout w:type="fixed"/>
        <w:tblLook w:val="01A0" w:firstRow="1" w:lastRow="0" w:firstColumn="1" w:lastColumn="1" w:noHBand="0" w:noVBand="0"/>
      </w:tblPr>
      <w:tblGrid>
        <w:gridCol w:w="3430"/>
        <w:gridCol w:w="6884"/>
        <w:gridCol w:w="1276"/>
        <w:gridCol w:w="2586"/>
      </w:tblGrid>
      <w:tr w:rsidR="005B28B4" w:rsidRPr="00FB5215" w14:paraId="28279EDD" w14:textId="77777777" w:rsidTr="009D24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E309095" w14:textId="79E158A6" w:rsidR="005B28B4" w:rsidRPr="00FB5215" w:rsidRDefault="005B28B4" w:rsidP="008953AF">
            <w:pPr>
              <w:spacing w:before="120"/>
              <w:rPr>
                <w:rFonts w:cs="Arial"/>
                <w:b w:val="0"/>
                <w:color w:val="000000" w:themeColor="text1"/>
                <w:sz w:val="20"/>
                <w:szCs w:val="20"/>
              </w:rPr>
            </w:pPr>
            <w:r w:rsidRPr="00FB5215">
              <w:rPr>
                <w:rFonts w:cs="Arial"/>
                <w:color w:val="000000" w:themeColor="text1"/>
                <w:sz w:val="20"/>
                <w:szCs w:val="20"/>
              </w:rPr>
              <w:t>Assessor’s</w:t>
            </w:r>
            <w:r w:rsidR="008953AF" w:rsidRPr="00FB5215">
              <w:rPr>
                <w:rFonts w:cs="Arial"/>
                <w:color w:val="000000" w:themeColor="text1"/>
                <w:sz w:val="20"/>
                <w:szCs w:val="20"/>
              </w:rPr>
              <w:t xml:space="preserve"> comments re </w:t>
            </w:r>
            <w:r w:rsidR="00F04F3C">
              <w:rPr>
                <w:rFonts w:cs="Arial"/>
                <w:color w:val="000000" w:themeColor="text1"/>
                <w:sz w:val="20"/>
                <w:szCs w:val="20"/>
              </w:rPr>
              <w:t>Cluster</w:t>
            </w:r>
            <w:r w:rsidR="008953AF" w:rsidRPr="00FB5215">
              <w:rPr>
                <w:rFonts w:cs="Arial"/>
                <w:color w:val="000000" w:themeColor="text1"/>
                <w:sz w:val="20"/>
                <w:szCs w:val="20"/>
              </w:rPr>
              <w:t xml:space="preserve"> 5—Culture </w:t>
            </w:r>
            <w:r w:rsidRPr="00FB5215">
              <w:rPr>
                <w:rFonts w:cs="Arial"/>
                <w:color w:val="000000" w:themeColor="text1"/>
                <w:sz w:val="20"/>
                <w:szCs w:val="20"/>
              </w:rPr>
              <w:t>and community</w:t>
            </w:r>
            <w:r w:rsidRPr="00FB5215">
              <w:rPr>
                <w:rFonts w:cs="Arial"/>
                <w:b w:val="0"/>
                <w:color w:val="000000" w:themeColor="text1"/>
                <w:sz w:val="20"/>
                <w:szCs w:val="20"/>
              </w:rPr>
              <w:br/>
            </w:r>
            <w:r w:rsidRPr="00FB5215">
              <w:rPr>
                <w:rFonts w:cs="Arial"/>
                <w:b w:val="0"/>
                <w:color w:val="000000" w:themeColor="text1"/>
                <w:sz w:val="19"/>
                <w:szCs w:val="19"/>
              </w:rPr>
              <w:t>(Summarise your feedback to the candidate, or provide any other objective comments in relation to the self-evaluation below.)</w:t>
            </w:r>
          </w:p>
        </w:tc>
      </w:tr>
      <w:tr w:rsidR="005B28B4" w:rsidRPr="00FB5215" w14:paraId="73A3E255" w14:textId="77777777" w:rsidTr="009D24D0">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3064C25" w14:textId="77777777" w:rsidR="005B28B4" w:rsidRPr="00FB5215" w:rsidRDefault="005B28B4" w:rsidP="009D24D0">
            <w:pPr>
              <w:spacing w:before="120"/>
              <w:rPr>
                <w:rFonts w:cs="Arial"/>
                <w:b w:val="0"/>
                <w:bCs w:val="0"/>
                <w:sz w:val="20"/>
                <w:szCs w:val="20"/>
              </w:rPr>
            </w:pPr>
          </w:p>
        </w:tc>
      </w:tr>
      <w:tr w:rsidR="005B28B4" w:rsidRPr="00FB5215" w14:paraId="559EFE35" w14:textId="77777777" w:rsidTr="009D24D0">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12ECE3D" w14:textId="77777777" w:rsidR="005B28B4" w:rsidRPr="00FB5215" w:rsidRDefault="005B28B4" w:rsidP="009D24D0">
            <w:pPr>
              <w:spacing w:before="120"/>
              <w:rPr>
                <w:rFonts w:cs="Arial"/>
                <w:bCs w:val="0"/>
                <w:sz w:val="20"/>
                <w:szCs w:val="20"/>
              </w:rPr>
            </w:pPr>
            <w:r w:rsidRPr="00FB5215">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AAE1A3" w14:textId="77777777" w:rsidR="005B28B4" w:rsidRPr="00FB5215" w:rsidRDefault="005B28B4" w:rsidP="009D24D0">
            <w:pPr>
              <w:spacing w:before="120"/>
              <w:rPr>
                <w:rFonts w:cs="Arial"/>
                <w:b w:val="0"/>
                <w:sz w:val="20"/>
                <w:szCs w:val="20"/>
              </w:rPr>
            </w:pPr>
          </w:p>
        </w:tc>
      </w:tr>
      <w:tr w:rsidR="005B28B4" w:rsidRPr="00FB5215" w14:paraId="28E89B44" w14:textId="77777777" w:rsidTr="009D24D0">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F8B28D8" w14:textId="77777777" w:rsidR="005B28B4" w:rsidRPr="00FB5215" w:rsidRDefault="005B28B4" w:rsidP="009D24D0">
            <w:pPr>
              <w:spacing w:before="120"/>
              <w:rPr>
                <w:rFonts w:cs="Arial"/>
                <w:b w:val="0"/>
                <w:bCs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8AACE65" w14:textId="77777777" w:rsidR="005B28B4" w:rsidRPr="00FB5215" w:rsidRDefault="005B28B4" w:rsidP="009D24D0">
            <w:pPr>
              <w:spacing w:before="120"/>
              <w:rPr>
                <w:rFonts w:cs="Arial"/>
                <w:sz w:val="20"/>
                <w:szCs w:val="20"/>
              </w:rPr>
            </w:pPr>
          </w:p>
        </w:tc>
        <w:tc>
          <w:tcPr>
            <w:tcW w:w="45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3BBCD00F" w14:textId="77777777" w:rsidR="005B28B4" w:rsidRPr="00FB5215" w:rsidRDefault="005B28B4" w:rsidP="009D24D0">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586A158" w14:textId="77777777" w:rsidR="005B28B4" w:rsidRPr="00FB5215" w:rsidRDefault="005B28B4" w:rsidP="009D24D0">
            <w:pPr>
              <w:spacing w:before="120"/>
              <w:rPr>
                <w:rFonts w:cs="Arial"/>
                <w:b w:val="0"/>
                <w:bCs w:val="0"/>
                <w:sz w:val="20"/>
                <w:szCs w:val="20"/>
              </w:rPr>
            </w:pPr>
          </w:p>
        </w:tc>
      </w:tr>
    </w:tbl>
    <w:p w14:paraId="7E994190" w14:textId="77777777" w:rsidR="005B28B4" w:rsidRPr="00FB5215" w:rsidRDefault="005B28B4" w:rsidP="005B28B4">
      <w:pPr>
        <w:spacing w:after="0"/>
        <w:rPr>
          <w:rFonts w:cs="Arial"/>
          <w:szCs w:val="20"/>
        </w:rPr>
      </w:pPr>
      <w:r w:rsidRPr="00FB5215">
        <w:rPr>
          <w:rFonts w:cs="Arial"/>
          <w:szCs w:val="20"/>
        </w:rPr>
        <w:br w:type="page"/>
      </w:r>
    </w:p>
    <w:tbl>
      <w:tblPr>
        <w:tblStyle w:val="LightList-Accent11"/>
        <w:tblW w:w="5000" w:type="pct"/>
        <w:jc w:val="center"/>
        <w:tblLayout w:type="fixed"/>
        <w:tblLook w:val="0420" w:firstRow="1" w:lastRow="0" w:firstColumn="0" w:lastColumn="0" w:noHBand="0" w:noVBand="1"/>
      </w:tblPr>
      <w:tblGrid>
        <w:gridCol w:w="7118"/>
        <w:gridCol w:w="7058"/>
      </w:tblGrid>
      <w:tr w:rsidR="005B28B4" w:rsidRPr="00FB5215" w14:paraId="21081D27" w14:textId="77777777" w:rsidTr="009D24D0">
        <w:trPr>
          <w:cnfStyle w:val="100000000000" w:firstRow="1" w:lastRow="0" w:firstColumn="0" w:lastColumn="0" w:oddVBand="0" w:evenVBand="0" w:oddHBand="0" w:evenHBand="0" w:firstRowFirstColumn="0" w:firstRowLastColumn="0" w:lastRowFirstColumn="0" w:lastRowLastColumn="0"/>
          <w:trHeight w:val="284"/>
          <w:jc w:val="center"/>
        </w:trPr>
        <w:tc>
          <w:tcPr>
            <w:tcW w:w="148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75248D" w14:textId="77777777" w:rsidR="005B28B4" w:rsidRPr="00087EA9" w:rsidRDefault="005B28B4" w:rsidP="009D24D0">
            <w:pPr>
              <w:pStyle w:val="Heading2"/>
              <w:outlineLvl w:val="1"/>
              <w:rPr>
                <w:rFonts w:ascii="Arial" w:hAnsi="Arial" w:cs="Arial"/>
                <w:b/>
                <w:color w:val="FFFFFF" w:themeColor="background1"/>
              </w:rPr>
            </w:pPr>
            <w:r w:rsidRPr="00FB5215">
              <w:rPr>
                <w:rFonts w:ascii="Arial" w:hAnsi="Arial" w:cs="Arial"/>
                <w:b/>
              </w:rPr>
              <w:lastRenderedPageBreak/>
              <w:br w:type="page"/>
            </w:r>
            <w:bookmarkStart w:id="71" w:name="_Toc237589085"/>
            <w:r w:rsidRPr="00087EA9">
              <w:rPr>
                <w:rFonts w:ascii="Arial" w:hAnsi="Arial" w:cs="Arial"/>
                <w:b/>
                <w:color w:val="FFFFFF" w:themeColor="background1"/>
              </w:rPr>
              <w:t>Candidate Self-evaluation: Instructions for attaching documents</w:t>
            </w:r>
            <w:bookmarkEnd w:id="71"/>
          </w:p>
        </w:tc>
      </w:tr>
      <w:tr w:rsidR="005B28B4" w:rsidRPr="00FB5215" w14:paraId="06B6052B" w14:textId="77777777" w:rsidTr="009D24D0">
        <w:trPr>
          <w:cnfStyle w:val="000000100000" w:firstRow="0" w:lastRow="0" w:firstColumn="0" w:lastColumn="0" w:oddVBand="0" w:evenVBand="0" w:oddHBand="1" w:evenHBand="0" w:firstRowFirstColumn="0" w:firstRowLastColumn="0" w:lastRowFirstColumn="0" w:lastRowLastColumn="0"/>
          <w:trHeight w:val="1530"/>
          <w:jc w:val="center"/>
        </w:trPr>
        <w:tc>
          <w:tcPr>
            <w:tcW w:w="74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F53122C" w14:textId="77777777" w:rsidR="005B28B4" w:rsidRPr="00FB5215" w:rsidRDefault="005B28B4" w:rsidP="009D24D0">
            <w:pPr>
              <w:pStyle w:val="DETRPLTabletext10"/>
              <w:spacing w:before="120" w:after="120"/>
              <w:rPr>
                <w:b/>
                <w:color w:val="auto"/>
                <w:sz w:val="22"/>
                <w:lang w:val="en-AU" w:eastAsia="en-US"/>
              </w:rPr>
            </w:pPr>
            <w:r w:rsidRPr="00FB5215">
              <w:rPr>
                <w:b/>
                <w:color w:val="auto"/>
                <w:sz w:val="22"/>
                <w:lang w:val="en-AU" w:eastAsia="en-US"/>
              </w:rPr>
              <w:t>Candidates should read the following instructions</w:t>
            </w:r>
          </w:p>
          <w:p w14:paraId="40ECF3E2" w14:textId="77777777" w:rsidR="005B28B4" w:rsidRPr="00FB5215" w:rsidRDefault="005B28B4" w:rsidP="009D24D0">
            <w:pPr>
              <w:pStyle w:val="DETRPLTabletext10"/>
              <w:spacing w:before="120" w:after="120"/>
              <w:rPr>
                <w:color w:val="auto"/>
                <w:sz w:val="22"/>
                <w:lang w:val="en-AU" w:eastAsia="en-US"/>
              </w:rPr>
            </w:pPr>
            <w:r w:rsidRPr="00FB5215">
              <w:rPr>
                <w:color w:val="auto"/>
                <w:sz w:val="22"/>
                <w:lang w:val="en-AU" w:eastAsia="en-US"/>
              </w:rPr>
              <w:t xml:space="preserve">You may decide to attach documents that show you can do any of the workplace tasks </w:t>
            </w:r>
            <w:r w:rsidRPr="00FB5215">
              <w:rPr>
                <w:sz w:val="22"/>
                <w:lang w:val="en-AU"/>
              </w:rPr>
              <w:t>you have self-evaluated</w:t>
            </w:r>
            <w:r w:rsidRPr="00FB5215">
              <w:rPr>
                <w:color w:val="auto"/>
                <w:sz w:val="22"/>
                <w:lang w:val="en-AU" w:eastAsia="en-US"/>
              </w:rPr>
              <w:t>.</w:t>
            </w:r>
          </w:p>
          <w:p w14:paraId="5D54ED08" w14:textId="77777777" w:rsidR="005B28B4" w:rsidRPr="00FB5215" w:rsidRDefault="005B28B4" w:rsidP="009D24D0">
            <w:pPr>
              <w:pStyle w:val="DETRPLTabletext10"/>
              <w:spacing w:before="120" w:after="120"/>
              <w:rPr>
                <w:sz w:val="22"/>
                <w:lang w:val="en-AU"/>
              </w:rPr>
            </w:pPr>
            <w:r w:rsidRPr="00FB5215">
              <w:rPr>
                <w:sz w:val="22"/>
                <w:lang w:val="en-AU"/>
              </w:rPr>
              <w:t>Documents you might attach include any of the following.</w:t>
            </w:r>
          </w:p>
          <w:p w14:paraId="1E163422"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Photos</w:t>
            </w:r>
            <w:r w:rsidRPr="00FB5215">
              <w:rPr>
                <w:sz w:val="22"/>
                <w:lang w:val="en-AU"/>
              </w:rPr>
              <w:t xml:space="preserve"> relevant to work activities, video diaries</w:t>
            </w:r>
          </w:p>
          <w:p w14:paraId="54DAC93A" w14:textId="77777777" w:rsidR="005B28B4" w:rsidRPr="00FB5215" w:rsidRDefault="005B28B4" w:rsidP="009D24D0">
            <w:pPr>
              <w:pStyle w:val="DETRPLTabletext10"/>
              <w:numPr>
                <w:ilvl w:val="0"/>
                <w:numId w:val="5"/>
              </w:numPr>
              <w:spacing w:before="120" w:after="120"/>
              <w:rPr>
                <w:sz w:val="22"/>
                <w:lang w:val="en-AU"/>
              </w:rPr>
            </w:pPr>
            <w:r w:rsidRPr="00FB5215">
              <w:rPr>
                <w:sz w:val="22"/>
                <w:lang w:val="en-AU"/>
              </w:rPr>
              <w:t xml:space="preserve">Reflective journals, diaries, workplace </w:t>
            </w:r>
            <w:r w:rsidRPr="00FB5215">
              <w:rPr>
                <w:color w:val="auto"/>
                <w:sz w:val="22"/>
                <w:lang w:val="en-AU" w:eastAsia="en-US"/>
              </w:rPr>
              <w:t>task</w:t>
            </w:r>
            <w:r w:rsidRPr="00FB5215">
              <w:rPr>
                <w:sz w:val="22"/>
                <w:lang w:val="en-AU"/>
              </w:rPr>
              <w:t xml:space="preserve"> or job sheets, logbooks</w:t>
            </w:r>
          </w:p>
          <w:p w14:paraId="68669DD8"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Early childhood education and care workplace documents (with permission and all names deleted)</w:t>
            </w:r>
          </w:p>
          <w:p w14:paraId="43C25743"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References</w:t>
            </w:r>
            <w:r w:rsidRPr="00FB5215">
              <w:rPr>
                <w:sz w:val="22"/>
                <w:lang w:val="en-AU"/>
              </w:rPr>
              <w:t xml:space="preserve"> or letters from families or other clients, past employers, supervisors </w:t>
            </w:r>
            <w:r w:rsidRPr="00FB5215">
              <w:rPr>
                <w:color w:val="auto"/>
                <w:sz w:val="22"/>
                <w:lang w:val="en-AU" w:eastAsia="en-US"/>
              </w:rPr>
              <w:t>(with permission and all names deleted)</w:t>
            </w:r>
          </w:p>
          <w:p w14:paraId="119A7F7B" w14:textId="7BCC7FA8"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Workplace</w:t>
            </w:r>
            <w:r w:rsidRPr="00FB5215">
              <w:rPr>
                <w:sz w:val="22"/>
                <w:lang w:val="en-AU"/>
              </w:rPr>
              <w:t xml:space="preserve"> documents you have </w:t>
            </w:r>
            <w:r w:rsidRPr="00FB5215">
              <w:rPr>
                <w:color w:val="auto"/>
                <w:sz w:val="22"/>
                <w:lang w:val="en-AU" w:eastAsia="en-US"/>
              </w:rPr>
              <w:t>contributed to or written</w:t>
            </w:r>
          </w:p>
          <w:p w14:paraId="6F1958DD"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Brief Resume or CV, position descriptions</w:t>
            </w:r>
          </w:p>
          <w:p w14:paraId="3A73058E"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Workplace</w:t>
            </w:r>
            <w:r w:rsidRPr="00FB5215">
              <w:rPr>
                <w:sz w:val="22"/>
                <w:lang w:val="en-AU"/>
              </w:rPr>
              <w:t xml:space="preserve"> training or professional development records</w:t>
            </w:r>
          </w:p>
          <w:p w14:paraId="69A8E862"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Membership</w:t>
            </w:r>
            <w:r w:rsidRPr="00FB5215">
              <w:rPr>
                <w:sz w:val="22"/>
                <w:lang w:val="en-AU"/>
              </w:rPr>
              <w:t xml:space="preserve"> of professional associations, networks or clubs</w:t>
            </w:r>
          </w:p>
          <w:p w14:paraId="0FE7E29A"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Records</w:t>
            </w:r>
            <w:r w:rsidRPr="00FB5215">
              <w:rPr>
                <w:sz w:val="22"/>
                <w:lang w:val="en-AU"/>
              </w:rPr>
              <w:t xml:space="preserve"> of hobbies or special skills and activities outside work</w:t>
            </w:r>
          </w:p>
          <w:p w14:paraId="4DECF01B" w14:textId="77777777" w:rsidR="005B28B4" w:rsidRPr="00FB5215" w:rsidRDefault="005B28B4" w:rsidP="009D24D0">
            <w:pPr>
              <w:pStyle w:val="DETRPLTabletext10"/>
              <w:numPr>
                <w:ilvl w:val="0"/>
                <w:numId w:val="5"/>
              </w:numPr>
              <w:spacing w:before="120" w:after="120"/>
              <w:rPr>
                <w:sz w:val="22"/>
                <w:lang w:val="en-AU"/>
              </w:rPr>
            </w:pPr>
            <w:r w:rsidRPr="00FB5215">
              <w:rPr>
                <w:color w:val="auto"/>
                <w:sz w:val="22"/>
                <w:lang w:val="en-AU" w:eastAsia="en-US"/>
              </w:rPr>
              <w:t>Workplace</w:t>
            </w:r>
            <w:r w:rsidRPr="00FB5215">
              <w:rPr>
                <w:sz w:val="22"/>
                <w:lang w:val="en-AU"/>
              </w:rPr>
              <w:t>, industry or other awards.</w:t>
            </w:r>
          </w:p>
          <w:p w14:paraId="15C42490" w14:textId="77777777" w:rsidR="005B28B4" w:rsidRPr="00FB5215" w:rsidRDefault="005B28B4" w:rsidP="009D24D0">
            <w:pPr>
              <w:pStyle w:val="DETRPLTabletext10"/>
              <w:spacing w:before="120" w:after="120"/>
              <w:rPr>
                <w:sz w:val="22"/>
                <w:lang w:val="en-AU"/>
              </w:rPr>
            </w:pPr>
            <w:r w:rsidRPr="00FB5215">
              <w:rPr>
                <w:sz w:val="22"/>
                <w:lang w:val="en-AU"/>
              </w:rPr>
              <w:t>However, don’t be put off if you don’t have these documents. Your assessor will help you to identify any other documentary evidence during the next steps of your RPL assessment process.</w:t>
            </w:r>
          </w:p>
          <w:p w14:paraId="20BB593E" w14:textId="77777777" w:rsidR="005B28B4" w:rsidRPr="00FB5215" w:rsidRDefault="005B28B4" w:rsidP="009D24D0">
            <w:pPr>
              <w:pStyle w:val="DETRPLTabletext10"/>
              <w:spacing w:before="120" w:after="120"/>
              <w:rPr>
                <w:color w:val="auto"/>
                <w:sz w:val="22"/>
                <w:lang w:val="en-AU" w:eastAsia="en-US"/>
              </w:rPr>
            </w:pPr>
            <w:r w:rsidRPr="00FB5215">
              <w:rPr>
                <w:color w:val="auto"/>
                <w:sz w:val="22"/>
                <w:lang w:val="en-AU" w:eastAsia="en-US"/>
              </w:rPr>
              <w:t xml:space="preserve">Please list any documents you attach to your </w:t>
            </w:r>
            <w:r w:rsidRPr="00FB5215">
              <w:rPr>
                <w:i/>
                <w:color w:val="auto"/>
                <w:sz w:val="22"/>
                <w:lang w:val="en-AU" w:eastAsia="en-US"/>
              </w:rPr>
              <w:t xml:space="preserve">Candidate Self-evaluation Tools </w:t>
            </w:r>
            <w:r w:rsidRPr="00FB5215">
              <w:rPr>
                <w:color w:val="auto"/>
                <w:sz w:val="22"/>
                <w:lang w:val="en-AU" w:eastAsia="en-US"/>
              </w:rPr>
              <w:t>on the following table.</w:t>
            </w:r>
          </w:p>
        </w:tc>
        <w:tc>
          <w:tcPr>
            <w:tcW w:w="74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E5B6A74" w14:textId="77777777" w:rsidR="005B28B4" w:rsidRPr="00FB5215" w:rsidRDefault="005B28B4" w:rsidP="009D24D0">
            <w:pPr>
              <w:pStyle w:val="DETRPLTabletext10"/>
              <w:spacing w:before="120" w:after="120"/>
              <w:rPr>
                <w:sz w:val="22"/>
                <w:lang w:val="en-AU"/>
              </w:rPr>
            </w:pPr>
          </w:p>
          <w:p w14:paraId="240FB032" w14:textId="77777777" w:rsidR="005B28B4" w:rsidRPr="00FB5215" w:rsidRDefault="005B28B4" w:rsidP="009D24D0">
            <w:pPr>
              <w:pStyle w:val="DETRPLTabletext10"/>
              <w:spacing w:before="120" w:after="120"/>
              <w:rPr>
                <w:color w:val="auto"/>
                <w:sz w:val="22"/>
                <w:lang w:val="en-AU" w:eastAsia="en-US"/>
              </w:rPr>
            </w:pPr>
            <w:r w:rsidRPr="00FB5215">
              <w:rPr>
                <w:sz w:val="22"/>
                <w:lang w:val="en-AU"/>
              </w:rPr>
              <w:t>Remember that:</w:t>
            </w:r>
          </w:p>
          <w:p w14:paraId="08E72FA8"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you don’t have to find documents for every workplace task—only where you can easily find these, as suggested by your assessor</w:t>
            </w:r>
          </w:p>
          <w:p w14:paraId="281BEA11"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‘documents’ can include anything that supports your claim for RPL—such as paper documents, photos, videos, electronic files</w:t>
            </w:r>
          </w:p>
          <w:p w14:paraId="51EF6431"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one document can be evidence for more than one workplace task</w:t>
            </w:r>
          </w:p>
          <w:p w14:paraId="67E399B8"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 xml:space="preserve">make sure each document you added a number for in the </w:t>
            </w:r>
            <w:r w:rsidRPr="00FB5215">
              <w:rPr>
                <w:i/>
                <w:color w:val="auto"/>
                <w:sz w:val="22"/>
                <w:lang w:val="en-AU" w:eastAsia="en-US"/>
              </w:rPr>
              <w:t>Self-evaluation Tool</w:t>
            </w:r>
            <w:r w:rsidRPr="00FB5215">
              <w:rPr>
                <w:color w:val="auto"/>
                <w:sz w:val="22"/>
                <w:lang w:val="en-AU" w:eastAsia="en-US"/>
              </w:rPr>
              <w:t xml:space="preserve"> is also listed in the following table, and attached</w:t>
            </w:r>
          </w:p>
          <w:p w14:paraId="218D1398"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you can add extra pages to the document list if you need to</w:t>
            </w:r>
          </w:p>
          <w:p w14:paraId="3C356956"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remove all confidential or sensitive information from any workplace documents you attach, to ensure privacy and confidentiality</w:t>
            </w:r>
          </w:p>
          <w:p w14:paraId="6816EE24" w14:textId="77777777" w:rsidR="005B28B4" w:rsidRPr="00FB5215" w:rsidRDefault="005B28B4" w:rsidP="009D24D0">
            <w:pPr>
              <w:pStyle w:val="DETRPLTabletext10"/>
              <w:numPr>
                <w:ilvl w:val="0"/>
                <w:numId w:val="5"/>
              </w:numPr>
              <w:spacing w:before="120" w:after="120"/>
              <w:rPr>
                <w:color w:val="auto"/>
                <w:sz w:val="22"/>
                <w:lang w:val="en-AU" w:eastAsia="en-US"/>
              </w:rPr>
            </w:pPr>
            <w:r w:rsidRPr="00FB5215">
              <w:rPr>
                <w:color w:val="auto"/>
                <w:sz w:val="22"/>
                <w:lang w:val="en-AU" w:eastAsia="en-US"/>
              </w:rPr>
              <w:t>if you think it will help the assessor to know the document is your work, you might get your workplace supervisor or other suitable person to write this on the document and sign it.</w:t>
            </w:r>
          </w:p>
          <w:p w14:paraId="52BADC7A" w14:textId="77777777" w:rsidR="005B28B4" w:rsidRPr="00FB5215" w:rsidRDefault="005B28B4" w:rsidP="009D24D0">
            <w:pPr>
              <w:pStyle w:val="DETRPLTabletext10"/>
              <w:spacing w:before="120" w:after="120"/>
              <w:rPr>
                <w:sz w:val="22"/>
                <w:lang w:val="en-AU"/>
              </w:rPr>
            </w:pPr>
          </w:p>
          <w:p w14:paraId="65A928C2" w14:textId="77777777" w:rsidR="005B28B4" w:rsidRPr="00FB5215" w:rsidRDefault="005B28B4" w:rsidP="009D24D0">
            <w:pPr>
              <w:pStyle w:val="DETRPLTabletext10"/>
              <w:spacing w:before="120" w:after="120"/>
              <w:rPr>
                <w:sz w:val="22"/>
                <w:lang w:val="en-AU"/>
              </w:rPr>
            </w:pPr>
            <w:r w:rsidRPr="00FB5215">
              <w:rPr>
                <w:sz w:val="22"/>
                <w:lang w:val="en-AU"/>
              </w:rPr>
              <w:t>Please sign the declaration at the end of this form to verify that the information you have provided is true and correct.</w:t>
            </w:r>
          </w:p>
          <w:p w14:paraId="258D7EA8" w14:textId="77777777" w:rsidR="005B28B4" w:rsidRPr="00FB5215" w:rsidRDefault="005B28B4" w:rsidP="009D24D0">
            <w:pPr>
              <w:pStyle w:val="DETRPLTabletext10"/>
              <w:spacing w:before="120" w:after="120"/>
              <w:rPr>
                <w:b/>
                <w:i/>
                <w:sz w:val="22"/>
                <w:lang w:val="en-AU"/>
              </w:rPr>
            </w:pPr>
          </w:p>
          <w:p w14:paraId="4040C740" w14:textId="77777777" w:rsidR="005B28B4" w:rsidRPr="00FB5215" w:rsidRDefault="005B28B4" w:rsidP="009D24D0">
            <w:pPr>
              <w:pStyle w:val="DETRPLTabletext10"/>
              <w:spacing w:before="120" w:after="120"/>
              <w:rPr>
                <w:b/>
                <w:i/>
                <w:sz w:val="22"/>
                <w:lang w:val="en-AU"/>
              </w:rPr>
            </w:pPr>
          </w:p>
          <w:p w14:paraId="1028C263" w14:textId="77777777" w:rsidR="005B28B4" w:rsidRPr="00FB5215" w:rsidRDefault="005B28B4" w:rsidP="009D24D0">
            <w:pPr>
              <w:pStyle w:val="DETRPLTabletext10"/>
              <w:spacing w:before="120" w:after="120"/>
              <w:rPr>
                <w:sz w:val="22"/>
                <w:lang w:val="en-AU"/>
              </w:rPr>
            </w:pPr>
            <w:r w:rsidRPr="00FB5215">
              <w:rPr>
                <w:b/>
                <w:i/>
                <w:sz w:val="22"/>
                <w:lang w:val="en-AU"/>
              </w:rPr>
              <w:t>Remember to make (and keep) a copy of your self-evaluation tools and all documents before giving them to the assessor.</w:t>
            </w:r>
          </w:p>
        </w:tc>
      </w:tr>
    </w:tbl>
    <w:p w14:paraId="0FF0F4C0" w14:textId="77777777" w:rsidR="005B28B4" w:rsidRPr="00FB5215" w:rsidRDefault="005B28B4" w:rsidP="005B28B4">
      <w:pPr>
        <w:spacing w:after="0"/>
        <w:rPr>
          <w:rFonts w:cs="Arial"/>
        </w:rPr>
      </w:pPr>
      <w:r w:rsidRPr="00FB5215">
        <w:rPr>
          <w:rFonts w:cs="Arial"/>
        </w:rPr>
        <w:br w:type="page"/>
      </w:r>
    </w:p>
    <w:tbl>
      <w:tblPr>
        <w:tblStyle w:val="LightList-Accent11"/>
        <w:tblW w:w="5000" w:type="pct"/>
        <w:jc w:val="center"/>
        <w:tblLayout w:type="fixed"/>
        <w:tblLook w:val="0420" w:firstRow="1" w:lastRow="0" w:firstColumn="0" w:lastColumn="0" w:noHBand="0" w:noVBand="1"/>
      </w:tblPr>
      <w:tblGrid>
        <w:gridCol w:w="1384"/>
        <w:gridCol w:w="992"/>
        <w:gridCol w:w="4533"/>
        <w:gridCol w:w="2130"/>
        <w:gridCol w:w="141"/>
        <w:gridCol w:w="2456"/>
        <w:gridCol w:w="1270"/>
        <w:gridCol w:w="1270"/>
      </w:tblGrid>
      <w:tr w:rsidR="005B28B4" w:rsidRPr="00FB5215" w14:paraId="1869C979" w14:textId="77777777" w:rsidTr="009D24D0">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EA3115" w14:textId="77777777" w:rsidR="005B28B4" w:rsidRPr="00087EA9" w:rsidRDefault="005B28B4" w:rsidP="009D24D0">
            <w:pPr>
              <w:pStyle w:val="Heading2"/>
              <w:outlineLvl w:val="1"/>
              <w:rPr>
                <w:rFonts w:ascii="Arial" w:hAnsi="Arial" w:cs="Arial"/>
                <w:b/>
                <w:color w:val="FFFFFF" w:themeColor="background1"/>
              </w:rPr>
            </w:pPr>
            <w:bookmarkStart w:id="72" w:name="_Toc237589086"/>
            <w:r w:rsidRPr="00087EA9">
              <w:rPr>
                <w:rFonts w:ascii="Arial" w:hAnsi="Arial" w:cs="Arial"/>
                <w:b/>
                <w:color w:val="FFFFFF" w:themeColor="background1"/>
              </w:rPr>
              <w:lastRenderedPageBreak/>
              <w:t>Candidate Self-evaluation: List of Attached Documents</w:t>
            </w:r>
            <w:bookmarkEnd w:id="72"/>
          </w:p>
        </w:tc>
      </w:tr>
      <w:tr w:rsidR="005B28B4" w:rsidRPr="00FB5215" w14:paraId="236379CA" w14:textId="77777777" w:rsidTr="009D24D0">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D62EE71" w14:textId="77777777" w:rsidR="005B28B4" w:rsidRPr="00FB5215" w:rsidRDefault="005B28B4" w:rsidP="009D24D0">
            <w:pPr>
              <w:pStyle w:val="DETRPLTabletext10"/>
              <w:spacing w:before="120" w:after="120"/>
              <w:jc w:val="center"/>
              <w:rPr>
                <w:sz w:val="22"/>
                <w:lang w:val="en-AU"/>
              </w:rPr>
            </w:pPr>
            <w:r w:rsidRPr="00FB5215">
              <w:rPr>
                <w:sz w:val="22"/>
                <w:lang w:val="en-AU"/>
              </w:rPr>
              <w:t>Document number</w:t>
            </w: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7622377" w14:textId="77777777" w:rsidR="005B28B4" w:rsidRPr="00FB5215" w:rsidRDefault="005B28B4" w:rsidP="009D24D0">
            <w:pPr>
              <w:pStyle w:val="DETRPLTabletext10"/>
              <w:spacing w:before="120" w:after="120"/>
              <w:jc w:val="center"/>
              <w:rPr>
                <w:b w:val="0"/>
                <w:sz w:val="22"/>
                <w:lang w:val="en-AU"/>
              </w:rPr>
            </w:pPr>
            <w:r w:rsidRPr="00FB5215">
              <w:rPr>
                <w:sz w:val="22"/>
                <w:lang w:val="en-AU"/>
              </w:rPr>
              <w:t>Document title or brief description (e.g. type of document, purpose, date, author)</w:t>
            </w:r>
            <w:r w:rsidRPr="00FB5215">
              <w:rPr>
                <w:i/>
                <w:sz w:val="16"/>
                <w:szCs w:val="16"/>
                <w:lang w:val="en-AU"/>
              </w:rPr>
              <w:br/>
            </w:r>
            <w:r w:rsidRPr="00FB5215">
              <w:rPr>
                <w:b w:val="0"/>
                <w:i/>
                <w:sz w:val="16"/>
                <w:szCs w:val="16"/>
                <w:lang w:val="en-AU"/>
              </w:rPr>
              <w:t>e.g. ‘Letter from parent of toddler leaving the service, thanking me for my work in supporting him during his time there, June 2012 (names erased).’</w:t>
            </w: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AF771D6" w14:textId="77777777" w:rsidR="005B28B4" w:rsidRPr="00FB5215" w:rsidRDefault="005B28B4" w:rsidP="009D24D0">
            <w:pPr>
              <w:pStyle w:val="DETRPLTabletext10"/>
              <w:spacing w:before="120" w:after="120"/>
              <w:jc w:val="center"/>
              <w:rPr>
                <w:b w:val="0"/>
                <w:sz w:val="22"/>
                <w:lang w:val="en-AU"/>
              </w:rPr>
            </w:pPr>
            <w:r w:rsidRPr="00FB5215">
              <w:rPr>
                <w:sz w:val="22"/>
                <w:lang w:val="en-AU"/>
              </w:rPr>
              <w:t xml:space="preserve">Unit cluster or clusters </w:t>
            </w:r>
            <w:r w:rsidRPr="00FB5215">
              <w:rPr>
                <w:sz w:val="22"/>
                <w:lang w:val="en-AU"/>
              </w:rPr>
              <w:br/>
            </w:r>
            <w:r w:rsidRPr="00FB5215">
              <w:rPr>
                <w:b w:val="0"/>
                <w:i/>
                <w:sz w:val="16"/>
                <w:szCs w:val="16"/>
                <w:lang w:val="en-AU"/>
              </w:rPr>
              <w:t>e.g. ‘Cluster 4—Physical and emotional wellbeing’</w:t>
            </w: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1D6DDE9" w14:textId="77777777" w:rsidR="005B28B4" w:rsidRPr="00FB5215" w:rsidRDefault="005B28B4" w:rsidP="009D24D0">
            <w:pPr>
              <w:pStyle w:val="DETRPLTabletext10"/>
              <w:spacing w:before="120" w:after="120"/>
              <w:jc w:val="center"/>
              <w:rPr>
                <w:b w:val="0"/>
                <w:sz w:val="22"/>
                <w:lang w:val="en-AU"/>
              </w:rPr>
            </w:pPr>
            <w:r w:rsidRPr="00FB5215">
              <w:rPr>
                <w:sz w:val="22"/>
                <w:lang w:val="en-AU"/>
              </w:rPr>
              <w:t>Workplace task number or numbers</w:t>
            </w:r>
            <w:r w:rsidRPr="00FB5215">
              <w:rPr>
                <w:sz w:val="22"/>
                <w:lang w:val="en-AU"/>
              </w:rPr>
              <w:br/>
            </w:r>
            <w:r w:rsidRPr="00FB5215">
              <w:rPr>
                <w:b w:val="0"/>
                <w:i/>
                <w:sz w:val="16"/>
                <w:szCs w:val="16"/>
                <w:lang w:val="en-AU"/>
              </w:rPr>
              <w:t>e.g. ‘Task 36’ (Developing nurturing and securely</w:t>
            </w:r>
            <w:r w:rsidRPr="00FB5215">
              <w:rPr>
                <w:b w:val="0"/>
                <w:lang w:val="en-AU"/>
              </w:rPr>
              <w:t xml:space="preserve"> </w:t>
            </w:r>
            <w:r w:rsidRPr="00FB5215">
              <w:rPr>
                <w:b w:val="0"/>
                <w:i/>
                <w:sz w:val="16"/>
                <w:szCs w:val="16"/>
                <w:lang w:val="en-AU"/>
              </w:rPr>
              <w:t>attached relationships with toddlers</w:t>
            </w:r>
            <w:r w:rsidRPr="00FB5215">
              <w:rPr>
                <w:b w:val="0"/>
                <w:i/>
                <w:sz w:val="16"/>
                <w:szCs w:val="16"/>
                <w:lang w:val="en-AU"/>
              </w:rPr>
              <w:sym w:font="Symbol" w:char="F0BC"/>
            </w:r>
            <w:r w:rsidRPr="00FB5215">
              <w:rPr>
                <w:b w:val="0"/>
                <w:i/>
                <w:sz w:val="16"/>
                <w:szCs w:val="16"/>
                <w:lang w:val="en-AU"/>
              </w:rPr>
              <w:t>)</w:t>
            </w:r>
          </w:p>
        </w:tc>
        <w:tc>
          <w:tcPr>
            <w:tcW w:w="25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B0BEBD7" w14:textId="77777777" w:rsidR="005B28B4" w:rsidRPr="00FB5215" w:rsidRDefault="005B28B4" w:rsidP="009D24D0">
            <w:pPr>
              <w:pStyle w:val="DETRPLTabletext10"/>
              <w:spacing w:before="120" w:after="120"/>
              <w:jc w:val="center"/>
              <w:rPr>
                <w:sz w:val="22"/>
                <w:lang w:val="en-AU"/>
              </w:rPr>
            </w:pPr>
            <w:r w:rsidRPr="00FB5215">
              <w:rPr>
                <w:sz w:val="22"/>
                <w:lang w:val="en-AU"/>
              </w:rPr>
              <w:t>Is it attached</w:t>
            </w:r>
            <w:r w:rsidRPr="00FB5215">
              <w:rPr>
                <w:sz w:val="22"/>
                <w:lang w:val="en-AU" w:eastAsia="en-US"/>
              </w:rPr>
              <w:t>?</w:t>
            </w:r>
          </w:p>
        </w:tc>
      </w:tr>
      <w:tr w:rsidR="005B28B4" w:rsidRPr="00FB5215" w14:paraId="452CD42F" w14:textId="77777777" w:rsidTr="009D24D0">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43F653"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4DB3FA"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FE7841"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5827CF"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FC1401"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D98421B"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6F90B6FD" w14:textId="77777777" w:rsidTr="009D24D0">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D4E8C3"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9F26AEF"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FD5AD1"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991F7D8"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FDDCCDF"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951B7"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198B8D59" w14:textId="77777777" w:rsidTr="009D24D0">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C8FC20"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27D26F9"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4D0602"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EC559D"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D4E89"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DACA31"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79CE2851" w14:textId="77777777" w:rsidTr="009D24D0">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BA571E"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ACCDD4"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C60ECC6"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682898"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FEA1FB1"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CEA64A"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1E6E8BDA" w14:textId="77777777" w:rsidTr="009D24D0">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4ED978B"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DBB3E5"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913088"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FFB12A"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43C7758"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BB31B3"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4AAEDC85" w14:textId="77777777" w:rsidTr="009D24D0">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F7EC5C"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3347CE"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56A77E"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06457C7"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884050"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1820CB"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49B99104" w14:textId="77777777" w:rsidTr="009D24D0">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4EACD0"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24880E1"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84FEFF"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374C82"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B7F0931"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908135"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501B7AA1" w14:textId="77777777" w:rsidTr="009D24D0">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FD1A38" w14:textId="77777777" w:rsidR="005B28B4" w:rsidRPr="00FB5215" w:rsidRDefault="005B28B4" w:rsidP="009D24D0">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E3D964" w14:textId="77777777" w:rsidR="005B28B4" w:rsidRPr="00FB5215" w:rsidRDefault="005B28B4" w:rsidP="009D24D0">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17C5B2" w14:textId="77777777" w:rsidR="005B28B4" w:rsidRPr="00FB5215" w:rsidRDefault="005B28B4" w:rsidP="009D24D0">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07F496" w14:textId="77777777" w:rsidR="005B28B4" w:rsidRPr="00FB5215" w:rsidRDefault="005B28B4" w:rsidP="009D24D0">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13EFDCE"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9B7D1D" w14:textId="77777777" w:rsidR="005B28B4" w:rsidRPr="00FB5215" w:rsidRDefault="005B28B4" w:rsidP="009D24D0">
            <w:pPr>
              <w:pStyle w:val="DETRPLTabletext10"/>
              <w:tabs>
                <w:tab w:val="left" w:pos="413"/>
              </w:tabs>
              <w:ind w:left="413" w:hanging="413"/>
              <w:jc w:val="center"/>
              <w:rPr>
                <w:b/>
                <w:sz w:val="22"/>
                <w:lang w:val="en-AU"/>
              </w:rPr>
            </w:pPr>
            <w:r w:rsidRPr="00FB5215">
              <w:rPr>
                <w:sz w:val="24"/>
                <w:lang w:val="en-AU"/>
              </w:rPr>
              <w:fldChar w:fldCharType="begin">
                <w:ffData>
                  <w:name w:val="Check6"/>
                  <w:enabled/>
                  <w:calcOnExit w:val="0"/>
                  <w:checkBox>
                    <w:sizeAuto/>
                    <w:default w:val="0"/>
                  </w:checkBox>
                </w:ffData>
              </w:fldChar>
            </w:r>
            <w:r w:rsidRPr="00FB5215">
              <w:rPr>
                <w:sz w:val="24"/>
                <w:lang w:val="en-AU"/>
              </w:rPr>
              <w:instrText xml:space="preserve"> FORMCHECKBOX </w:instrText>
            </w:r>
            <w:r w:rsidRPr="00FB5215">
              <w:rPr>
                <w:sz w:val="24"/>
                <w:lang w:val="en-AU"/>
              </w:rPr>
            </w:r>
            <w:r w:rsidRPr="00FB5215">
              <w:rPr>
                <w:sz w:val="24"/>
                <w:lang w:val="en-AU"/>
              </w:rPr>
              <w:fldChar w:fldCharType="end"/>
            </w:r>
            <w:r w:rsidRPr="00FB5215">
              <w:rPr>
                <w:sz w:val="22"/>
                <w:lang w:val="en-AU"/>
              </w:rPr>
              <w:t xml:space="preserve"> No</w:t>
            </w:r>
          </w:p>
        </w:tc>
      </w:tr>
      <w:tr w:rsidR="005B28B4" w:rsidRPr="00FB5215" w14:paraId="2BA4A908"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93C5C10" w14:textId="77777777" w:rsidR="005B28B4" w:rsidRPr="00FB5215" w:rsidRDefault="005B28B4" w:rsidP="009D24D0">
            <w:pPr>
              <w:pStyle w:val="DETRPLTabletext10"/>
              <w:rPr>
                <w:b/>
                <w:sz w:val="22"/>
                <w:lang w:val="en-AU" w:eastAsia="en-US"/>
              </w:rPr>
            </w:pPr>
            <w:r w:rsidRPr="00FB5215">
              <w:rPr>
                <w:b/>
                <w:szCs w:val="20"/>
                <w:lang w:val="en-AU" w:eastAsia="en-US"/>
              </w:rPr>
              <w:t>Candidate’s declaration: The information I have provided is accurate and truthful; and (unless stated) the attached documents are my own work.</w:t>
            </w:r>
            <w:r w:rsidRPr="00FB5215">
              <w:rPr>
                <w:b/>
                <w:sz w:val="22"/>
                <w:lang w:val="en-AU" w:eastAsia="en-US"/>
              </w:rPr>
              <w:t xml:space="preserve"> </w:t>
            </w:r>
            <w:r w:rsidRPr="00FB5215">
              <w:rPr>
                <w:szCs w:val="20"/>
                <w:lang w:val="en-AU" w:eastAsia="en-US"/>
              </w:rPr>
              <w:t>(Sign to indicate you agree with the declaration, and have your signature witnessed by your workplace representative.)</w:t>
            </w:r>
          </w:p>
        </w:tc>
      </w:tr>
      <w:tr w:rsidR="005B28B4" w:rsidRPr="00FB5215" w14:paraId="5F673CC1" w14:textId="77777777" w:rsidTr="009D24D0">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6F55BDD" w14:textId="77777777" w:rsidR="005B28B4" w:rsidRPr="00FB5215" w:rsidRDefault="005B28B4" w:rsidP="009D24D0">
            <w:pPr>
              <w:pStyle w:val="DETRPLTabletext10"/>
              <w:rPr>
                <w:b/>
                <w:szCs w:val="20"/>
                <w:lang w:val="en-AU" w:eastAsia="en-US"/>
              </w:rPr>
            </w:pPr>
            <w:r w:rsidRPr="00FB5215">
              <w:rPr>
                <w:b/>
                <w:szCs w:val="20"/>
                <w:lang w:val="en-AU" w:eastAsia="en-US"/>
              </w:rPr>
              <w:t>Candidate’s name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DD223D2" w14:textId="77777777" w:rsidR="005B28B4" w:rsidRPr="00FB5215" w:rsidRDefault="005B28B4" w:rsidP="009D24D0">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B516C4" w14:textId="77777777" w:rsidR="005B28B4" w:rsidRPr="00FB5215" w:rsidRDefault="005B28B4" w:rsidP="009D24D0">
            <w:pPr>
              <w:pStyle w:val="DETRPLTabletext10"/>
              <w:rPr>
                <w:b/>
                <w:szCs w:val="20"/>
                <w:lang w:val="en-AU" w:eastAsia="en-US"/>
              </w:rPr>
            </w:pPr>
            <w:r w:rsidRPr="00FB5215">
              <w:rPr>
                <w:b/>
                <w:szCs w:val="20"/>
                <w:lang w:val="en-AU" w:eastAsia="en-US"/>
              </w:rPr>
              <w:t>Witness’s name/title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B373134" w14:textId="77777777" w:rsidR="005B28B4" w:rsidRPr="00FB5215" w:rsidRDefault="005B28B4" w:rsidP="009D24D0">
            <w:pPr>
              <w:pStyle w:val="DETRPLTabletext10"/>
              <w:rPr>
                <w:szCs w:val="20"/>
                <w:lang w:val="en-AU" w:eastAsia="en-US"/>
              </w:rPr>
            </w:pPr>
          </w:p>
        </w:tc>
      </w:tr>
      <w:tr w:rsidR="005B28B4" w:rsidRPr="00FB5215" w14:paraId="7D54CC45"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692A00B" w14:textId="77777777" w:rsidR="005B28B4" w:rsidRPr="00FB5215" w:rsidRDefault="005B28B4" w:rsidP="009D24D0">
            <w:pPr>
              <w:pStyle w:val="DETRPLTabletext10"/>
              <w:rPr>
                <w:b/>
                <w:szCs w:val="20"/>
                <w:lang w:val="en-AU" w:eastAsia="en-US"/>
              </w:rPr>
            </w:pPr>
            <w:r w:rsidRPr="00FB5215">
              <w:rPr>
                <w:b/>
                <w:szCs w:val="20"/>
                <w:lang w:val="en-AU" w:eastAsia="en-US"/>
              </w:rPr>
              <w:t>Candidate’s signature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127701" w14:textId="77777777" w:rsidR="005B28B4" w:rsidRPr="00FB5215" w:rsidRDefault="005B28B4" w:rsidP="009D24D0">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96C0CE5" w14:textId="77777777" w:rsidR="005B28B4" w:rsidRPr="00FB5215" w:rsidRDefault="005B28B4" w:rsidP="009D24D0">
            <w:pPr>
              <w:pStyle w:val="DETRPLTabletext10"/>
              <w:rPr>
                <w:b/>
                <w:szCs w:val="20"/>
                <w:lang w:val="en-AU" w:eastAsia="en-US"/>
              </w:rPr>
            </w:pPr>
            <w:r w:rsidRPr="00FB5215">
              <w:rPr>
                <w:b/>
                <w:szCs w:val="20"/>
                <w:lang w:val="en-AU" w:eastAsia="en-US"/>
              </w:rPr>
              <w:t>Witness’s signature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1379B7C" w14:textId="77777777" w:rsidR="005B28B4" w:rsidRPr="00FB5215" w:rsidRDefault="005B28B4" w:rsidP="009D24D0">
            <w:pPr>
              <w:pStyle w:val="DETRPLTabletext10"/>
              <w:rPr>
                <w:szCs w:val="20"/>
                <w:lang w:val="en-AU" w:eastAsia="en-US"/>
              </w:rPr>
            </w:pPr>
          </w:p>
        </w:tc>
      </w:tr>
      <w:tr w:rsidR="005B28B4" w:rsidRPr="00FB5215" w14:paraId="2A2BC9C4" w14:textId="77777777" w:rsidTr="009D24D0">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92D6662" w14:textId="77777777" w:rsidR="005B28B4" w:rsidRPr="00FB5215" w:rsidRDefault="005B28B4" w:rsidP="009D24D0">
            <w:pPr>
              <w:pStyle w:val="DETRPLTabletext10"/>
              <w:rPr>
                <w:b/>
                <w:szCs w:val="20"/>
                <w:lang w:val="en-AU" w:eastAsia="en-US"/>
              </w:rPr>
            </w:pPr>
            <w:r w:rsidRPr="00FB5215">
              <w:rPr>
                <w:b/>
                <w:szCs w:val="20"/>
                <w:lang w:val="en-AU" w:eastAsia="en-US"/>
              </w:rPr>
              <w:t>Date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BD860F" w14:textId="77777777" w:rsidR="005B28B4" w:rsidRPr="00FB5215" w:rsidRDefault="005B28B4" w:rsidP="009D24D0">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ACCB9BB" w14:textId="77777777" w:rsidR="005B28B4" w:rsidRPr="00FB5215" w:rsidRDefault="005B28B4" w:rsidP="009D24D0">
            <w:pPr>
              <w:pStyle w:val="DETRPLTabletext10"/>
              <w:rPr>
                <w:b/>
                <w:szCs w:val="20"/>
                <w:lang w:val="en-AU" w:eastAsia="en-US"/>
              </w:rPr>
            </w:pPr>
            <w:r w:rsidRPr="00FB5215">
              <w:rPr>
                <w:b/>
                <w:szCs w:val="20"/>
                <w:lang w:val="en-AU" w:eastAsia="en-US"/>
              </w:rPr>
              <w:t>Date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FDEAF6" w14:textId="77777777" w:rsidR="005B28B4" w:rsidRPr="00FB5215" w:rsidRDefault="005B28B4" w:rsidP="009D24D0">
            <w:pPr>
              <w:pStyle w:val="DETRPLTabletext10"/>
              <w:rPr>
                <w:szCs w:val="20"/>
                <w:lang w:val="en-AU" w:eastAsia="en-US"/>
              </w:rPr>
            </w:pPr>
          </w:p>
        </w:tc>
      </w:tr>
    </w:tbl>
    <w:p w14:paraId="6CE83B58" w14:textId="77777777" w:rsidR="005B28B4" w:rsidRPr="00FB5215" w:rsidRDefault="005B28B4" w:rsidP="005B28B4"/>
    <w:p w14:paraId="354F0258" w14:textId="77777777" w:rsidR="009C3F0B" w:rsidRPr="00FB5215" w:rsidRDefault="009C3F0B" w:rsidP="00970FE5">
      <w:pPr>
        <w:spacing w:after="0"/>
        <w:rPr>
          <w:rFonts w:cs="Arial"/>
          <w:szCs w:val="20"/>
        </w:rPr>
        <w:sectPr w:rsidR="009C3F0B" w:rsidRPr="00FB5215" w:rsidSect="006D353F">
          <w:headerReference w:type="default" r:id="rId64"/>
          <w:footerReference w:type="even" r:id="rId65"/>
          <w:footerReference w:type="default" r:id="rId66"/>
          <w:pgSz w:w="16840" w:h="11900" w:orient="landscape"/>
          <w:pgMar w:top="1440" w:right="1440" w:bottom="1440" w:left="1440" w:header="567" w:footer="567" w:gutter="0"/>
          <w:cols w:space="720"/>
          <w:docGrid w:linePitch="360"/>
        </w:sectPr>
      </w:pPr>
    </w:p>
    <w:p w14:paraId="48D8C235" w14:textId="77777777" w:rsidR="00481BC7" w:rsidRPr="00FB5215" w:rsidRDefault="00481BC7" w:rsidP="00481BC7">
      <w:pPr>
        <w:sectPr w:rsidR="00481BC7" w:rsidRPr="00FB5215" w:rsidSect="00481BC7">
          <w:footerReference w:type="default" r:id="rId67"/>
          <w:type w:val="continuous"/>
          <w:pgSz w:w="16840" w:h="11900" w:orient="landscape"/>
          <w:pgMar w:top="1440" w:right="1440" w:bottom="1440" w:left="1440" w:header="567" w:footer="567" w:gutter="0"/>
          <w:cols w:space="720"/>
          <w:docGrid w:linePitch="360"/>
        </w:sectPr>
      </w:pPr>
      <w:bookmarkStart w:id="73" w:name="_Toc180992681"/>
    </w:p>
    <w:p w14:paraId="5BBCDF37" w14:textId="5C21EEF3" w:rsidR="0018070D" w:rsidRPr="00FB5215" w:rsidRDefault="0018070D" w:rsidP="00821792">
      <w:pPr>
        <w:pStyle w:val="Heading1"/>
        <w:sectPr w:rsidR="0018070D" w:rsidRPr="00FB5215" w:rsidSect="00782F5C">
          <w:footerReference w:type="even" r:id="rId68"/>
          <w:footerReference w:type="default" r:id="rId69"/>
          <w:pgSz w:w="16840" w:h="11900" w:orient="landscape"/>
          <w:pgMar w:top="1440" w:right="1440" w:bottom="1440" w:left="1440" w:header="567" w:footer="567" w:gutter="0"/>
          <w:cols w:space="720"/>
          <w:docGrid w:linePitch="360"/>
        </w:sectPr>
      </w:pPr>
      <w:bookmarkStart w:id="74" w:name="_Toc237589087"/>
      <w:r w:rsidRPr="00FB5215">
        <w:lastRenderedPageBreak/>
        <w:t>Competency Conversation Recording Tools</w:t>
      </w:r>
      <w:bookmarkEnd w:id="74"/>
    </w:p>
    <w:p w14:paraId="77CC3258" w14:textId="77777777" w:rsidR="0018070D" w:rsidRPr="00FB5215" w:rsidRDefault="0018070D" w:rsidP="0018070D">
      <w:pPr>
        <w:spacing w:after="0"/>
        <w:rPr>
          <w:rFonts w:cs="Arial"/>
        </w:rPr>
      </w:pPr>
    </w:p>
    <w:p w14:paraId="3E928C8A" w14:textId="77777777" w:rsidR="0037568B" w:rsidRPr="00FB5215" w:rsidRDefault="0018070D" w:rsidP="00BC7D27">
      <w:pPr>
        <w:pStyle w:val="BodyText"/>
      </w:pPr>
      <w:r w:rsidRPr="00FB5215">
        <w:t xml:space="preserve">The following tools are for the assessor to use during Step 2 of the RPL assessment process—the ‘competency conversation’ interviews. </w:t>
      </w:r>
    </w:p>
    <w:p w14:paraId="0B607251" w14:textId="37C0FF13" w:rsidR="0018070D" w:rsidRPr="00FB5215" w:rsidRDefault="00B762E0" w:rsidP="00BC7D27">
      <w:pPr>
        <w:pStyle w:val="BodyText"/>
      </w:pPr>
      <w:r w:rsidRPr="00FB5215">
        <w:t>T</w:t>
      </w:r>
      <w:r w:rsidR="0018070D" w:rsidRPr="00FB5215">
        <w:t xml:space="preserve">he assessor should prepare the tools </w:t>
      </w:r>
      <w:r w:rsidR="0037568B" w:rsidRPr="00FB5215">
        <w:t xml:space="preserve">in advance </w:t>
      </w:r>
      <w:r w:rsidR="0018070D" w:rsidRPr="00FB5215">
        <w:t xml:space="preserve">for use in </w:t>
      </w:r>
      <w:r w:rsidR="0037568B" w:rsidRPr="00FB5215">
        <w:br/>
      </w:r>
      <w:r w:rsidR="0018070D" w:rsidRPr="00FB5215">
        <w:t>Step 2 by:</w:t>
      </w:r>
    </w:p>
    <w:p w14:paraId="549B44F2" w14:textId="71D45D0B" w:rsidR="00B762E0" w:rsidRPr="00FB5215" w:rsidRDefault="0018070D" w:rsidP="00F7209E">
      <w:pPr>
        <w:pStyle w:val="BodyText"/>
        <w:numPr>
          <w:ilvl w:val="0"/>
          <w:numId w:val="9"/>
        </w:numPr>
      </w:pPr>
      <w:r w:rsidRPr="00FB5215">
        <w:t xml:space="preserve">deleting any sections that will not be assessed in that session (it is unrealistic to cover all the unit clusters in the </w:t>
      </w:r>
      <w:r w:rsidRPr="00FB5215">
        <w:rPr>
          <w:i/>
        </w:rPr>
        <w:t>RPL Toolkit</w:t>
      </w:r>
      <w:r w:rsidRPr="00FB5215">
        <w:t xml:space="preserve"> in one session</w:t>
      </w:r>
      <w:r w:rsidR="00B762E0" w:rsidRPr="00FB5215">
        <w:t>, so more than one session will usually be required</w:t>
      </w:r>
      <w:r w:rsidRPr="00FB5215">
        <w:t xml:space="preserve">) </w:t>
      </w:r>
    </w:p>
    <w:p w14:paraId="106EB62B" w14:textId="77777777" w:rsidR="00B762E0" w:rsidRPr="00FB5215" w:rsidRDefault="0018070D" w:rsidP="00F7209E">
      <w:pPr>
        <w:pStyle w:val="BodyText"/>
        <w:numPr>
          <w:ilvl w:val="0"/>
          <w:numId w:val="9"/>
        </w:numPr>
      </w:pPr>
      <w:r w:rsidRPr="00FB5215">
        <w:t xml:space="preserve">saving the files to a laptop, or printing hard copies, depending on method used to record candidate responses. </w:t>
      </w:r>
    </w:p>
    <w:p w14:paraId="7B025100" w14:textId="77777777" w:rsidR="00B762E0" w:rsidRPr="00FB5215" w:rsidRDefault="00B762E0" w:rsidP="00BC7D27">
      <w:pPr>
        <w:pStyle w:val="BodyText"/>
      </w:pPr>
    </w:p>
    <w:p w14:paraId="22EA5D52" w14:textId="77777777" w:rsidR="00B762E0" w:rsidRPr="00FB5215" w:rsidRDefault="00B762E0" w:rsidP="00BC7D27">
      <w:pPr>
        <w:pStyle w:val="BodyText"/>
      </w:pPr>
    </w:p>
    <w:p w14:paraId="70F39429" w14:textId="77777777" w:rsidR="00B762E0" w:rsidRPr="00FB5215" w:rsidRDefault="00B762E0" w:rsidP="00BC7D27">
      <w:pPr>
        <w:pStyle w:val="BodyText"/>
      </w:pPr>
    </w:p>
    <w:p w14:paraId="4B87C9DA" w14:textId="77777777" w:rsidR="00B762E0" w:rsidRPr="00FB5215" w:rsidRDefault="00B762E0" w:rsidP="00BC7D27">
      <w:pPr>
        <w:pStyle w:val="BodyText"/>
      </w:pPr>
    </w:p>
    <w:p w14:paraId="76C978A8" w14:textId="3B622DB8" w:rsidR="0018070D" w:rsidRPr="00FB5215" w:rsidRDefault="00B762E0" w:rsidP="00BC7D27">
      <w:pPr>
        <w:pStyle w:val="BodyText"/>
      </w:pPr>
      <w:r w:rsidRPr="00FB5215">
        <w:t xml:space="preserve">The </w:t>
      </w:r>
      <w:r w:rsidR="00AA46A2" w:rsidRPr="00FB5215">
        <w:rPr>
          <w:i/>
        </w:rPr>
        <w:t>Competency Conversation Recording Tools</w:t>
      </w:r>
      <w:r w:rsidR="00AA46A2" w:rsidRPr="00FB5215">
        <w:t xml:space="preserve"> </w:t>
      </w:r>
      <w:r w:rsidR="0018070D" w:rsidRPr="00FB5215">
        <w:t>provide:</w:t>
      </w:r>
    </w:p>
    <w:p w14:paraId="2A26B187" w14:textId="77777777" w:rsidR="0018070D" w:rsidRPr="00FB5215" w:rsidRDefault="0018070D" w:rsidP="00F7209E">
      <w:pPr>
        <w:pStyle w:val="BodyText"/>
        <w:numPr>
          <w:ilvl w:val="0"/>
          <w:numId w:val="10"/>
        </w:numPr>
      </w:pPr>
      <w:r w:rsidRPr="00FB5215">
        <w:t>a bank of questions and prompts for the assessor to use during the conversations</w:t>
      </w:r>
    </w:p>
    <w:p w14:paraId="2975627C" w14:textId="77777777" w:rsidR="0018070D" w:rsidRPr="00FB5215" w:rsidRDefault="0018070D" w:rsidP="00F7209E">
      <w:pPr>
        <w:pStyle w:val="BodyText"/>
        <w:numPr>
          <w:ilvl w:val="0"/>
          <w:numId w:val="10"/>
        </w:numPr>
      </w:pPr>
      <w:r w:rsidRPr="00FB5215">
        <w:t>an assessment tool in which the assessor can record evidence of the competency conversation</w:t>
      </w:r>
    </w:p>
    <w:p w14:paraId="313143C2" w14:textId="1226D5FD" w:rsidR="0018070D" w:rsidRPr="00FB5215" w:rsidRDefault="0018070D" w:rsidP="00F7209E">
      <w:pPr>
        <w:pStyle w:val="BodyText"/>
        <w:numPr>
          <w:ilvl w:val="0"/>
          <w:numId w:val="10"/>
        </w:numPr>
      </w:pPr>
      <w:r w:rsidRPr="00FB5215">
        <w:t>key points the assessor should look for in candidate responses</w:t>
      </w:r>
      <w:r w:rsidR="0037568B" w:rsidRPr="00FB5215">
        <w:t xml:space="preserve"> and particular notes re assessment requirements including for frequency and volume (criteria for assessment)</w:t>
      </w:r>
      <w:r w:rsidRPr="00FB5215">
        <w:t>, with the capacity to record candidate responses</w:t>
      </w:r>
      <w:r w:rsidRPr="00FB5215">
        <w:br/>
      </w:r>
    </w:p>
    <w:p w14:paraId="02F37E61" w14:textId="52440B54" w:rsidR="00B762E0" w:rsidRPr="00FB5215" w:rsidRDefault="00B762E0" w:rsidP="00BC7D27">
      <w:pPr>
        <w:pStyle w:val="BodyText"/>
      </w:pPr>
      <w:r w:rsidRPr="00FB5215">
        <w:t>Instructions for the assessor are on the following page.</w:t>
      </w:r>
    </w:p>
    <w:p w14:paraId="20CE3173" w14:textId="56F268FB" w:rsidR="0018070D" w:rsidRPr="00FB5215" w:rsidRDefault="0018070D" w:rsidP="00BC7D27">
      <w:pPr>
        <w:pStyle w:val="BodyText"/>
      </w:pPr>
      <w:r w:rsidRPr="00FB5215">
        <w:rPr>
          <w:b/>
        </w:rPr>
        <w:t>Note:</w:t>
      </w:r>
      <w:r w:rsidRPr="00FB5215">
        <w:t xml:space="preserve"> The recording tools are not provided to the candidate</w:t>
      </w:r>
      <w:r w:rsidR="0037568B" w:rsidRPr="00FB5215">
        <w:t xml:space="preserve"> for use during the competency conversation interview</w:t>
      </w:r>
      <w:r w:rsidRPr="00FB5215">
        <w:t>.</w:t>
      </w:r>
    </w:p>
    <w:p w14:paraId="214BBBF5" w14:textId="77777777" w:rsidR="0018070D" w:rsidRPr="00FB5215" w:rsidRDefault="0018070D" w:rsidP="0018070D">
      <w:pPr>
        <w:pStyle w:val="BodyText"/>
        <w:spacing w:before="0" w:line="240" w:lineRule="auto"/>
        <w:rPr>
          <w:rFonts w:cs="Arial"/>
        </w:rPr>
        <w:sectPr w:rsidR="0018070D" w:rsidRPr="00FB5215" w:rsidSect="00F4778E">
          <w:type w:val="continuous"/>
          <w:pgSz w:w="16840" w:h="11900" w:orient="landscape"/>
          <w:pgMar w:top="1440" w:right="1440" w:bottom="1440" w:left="1440" w:header="708" w:footer="567" w:gutter="0"/>
          <w:cols w:num="2" w:space="720"/>
          <w:docGrid w:linePitch="360"/>
        </w:sectPr>
      </w:pPr>
    </w:p>
    <w:p w14:paraId="71765BCD" w14:textId="77777777" w:rsidR="0018070D" w:rsidRPr="00FB5215" w:rsidRDefault="0018070D" w:rsidP="0018070D">
      <w:pPr>
        <w:spacing w:after="0"/>
        <w:rPr>
          <w:rFonts w:cs="Arial"/>
        </w:rPr>
        <w:sectPr w:rsidR="0018070D" w:rsidRPr="00FB5215" w:rsidSect="00F4778E">
          <w:type w:val="continuous"/>
          <w:pgSz w:w="16840" w:h="11900" w:orient="landscape"/>
          <w:pgMar w:top="1440" w:right="1440" w:bottom="1440" w:left="1440" w:header="708" w:footer="567" w:gutter="0"/>
          <w:cols w:num="2" w:space="720"/>
          <w:docGrid w:linePitch="360"/>
        </w:sectPr>
      </w:pPr>
    </w:p>
    <w:p w14:paraId="7C716547" w14:textId="1379A118" w:rsidR="00A155F4" w:rsidRPr="00491242" w:rsidRDefault="00A155F4" w:rsidP="00C83B4C">
      <w:pPr>
        <w:pStyle w:val="BodyText"/>
        <w:spacing w:line="240" w:lineRule="auto"/>
        <w:rPr>
          <w:rFonts w:cs="Arial"/>
          <w:sz w:val="10"/>
          <w:szCs w:val="10"/>
        </w:rPr>
      </w:pPr>
    </w:p>
    <w:bookmarkEnd w:id="73"/>
    <w:tbl>
      <w:tblPr>
        <w:tblStyle w:val="LightList-Accent11"/>
        <w:tblW w:w="5000" w:type="pct"/>
        <w:jc w:val="center"/>
        <w:tblLayout w:type="fixed"/>
        <w:tblLook w:val="0420" w:firstRow="1" w:lastRow="0" w:firstColumn="0" w:lastColumn="0" w:noHBand="0" w:noVBand="1"/>
      </w:tblPr>
      <w:tblGrid>
        <w:gridCol w:w="7088"/>
        <w:gridCol w:w="7088"/>
      </w:tblGrid>
      <w:tr w:rsidR="00375997" w:rsidRPr="00FB5215" w14:paraId="4B141719"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996DBF" w14:textId="77777777" w:rsidR="00375997" w:rsidRPr="00491242" w:rsidRDefault="00375997" w:rsidP="009D24D0">
            <w:pPr>
              <w:pStyle w:val="Heading2"/>
              <w:keepNext w:val="0"/>
              <w:keepLines w:val="0"/>
              <w:outlineLvl w:val="1"/>
              <w:rPr>
                <w:rFonts w:ascii="Arial" w:hAnsi="Arial" w:cs="Arial"/>
                <w:b/>
                <w:color w:val="FFFFFF" w:themeColor="background1"/>
              </w:rPr>
            </w:pPr>
            <w:r w:rsidRPr="00491242">
              <w:rPr>
                <w:rFonts w:ascii="Arial" w:hAnsi="Arial" w:cs="Arial"/>
                <w:b/>
                <w:color w:val="FFFFFF" w:themeColor="background1"/>
              </w:rPr>
              <w:br w:type="page"/>
            </w:r>
            <w:bookmarkStart w:id="75" w:name="_Toc237589088"/>
            <w:r w:rsidRPr="00491242">
              <w:rPr>
                <w:rFonts w:ascii="Arial" w:hAnsi="Arial" w:cs="Arial"/>
                <w:b/>
                <w:color w:val="FFFFFF" w:themeColor="background1"/>
              </w:rPr>
              <w:t>Competency Conversation Recording Tools: Instructions for the assessor</w:t>
            </w:r>
            <w:bookmarkEnd w:id="75"/>
          </w:p>
        </w:tc>
      </w:tr>
      <w:tr w:rsidR="00375997" w:rsidRPr="00FB5215" w14:paraId="5532914E"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CC6E456" w14:textId="77777777" w:rsidR="00375997" w:rsidRPr="00FB5215" w:rsidRDefault="00375997" w:rsidP="009D24D0">
            <w:pPr>
              <w:pStyle w:val="DETRPLTabletext10"/>
              <w:spacing w:before="120" w:after="120"/>
              <w:rPr>
                <w:b/>
                <w:sz w:val="22"/>
                <w:lang w:val="en-AU"/>
              </w:rPr>
            </w:pPr>
            <w:r w:rsidRPr="00FB5215">
              <w:rPr>
                <w:b/>
                <w:sz w:val="22"/>
                <w:lang w:val="en-AU"/>
              </w:rPr>
              <w:t xml:space="preserve">Assessors should read the following instructions and notes </w:t>
            </w:r>
          </w:p>
        </w:tc>
      </w:tr>
      <w:tr w:rsidR="00375997" w:rsidRPr="00FB5215" w14:paraId="2D433CC4" w14:textId="77777777" w:rsidTr="009D24D0">
        <w:trPr>
          <w:trHeight w:val="283"/>
          <w:jc w:val="center"/>
        </w:trPr>
        <w:tc>
          <w:tcPr>
            <w:tcW w:w="7088"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0FFD43EB" w14:textId="77777777" w:rsidR="00375997" w:rsidRPr="00FB5215" w:rsidRDefault="00375997" w:rsidP="009D24D0">
            <w:pPr>
              <w:pStyle w:val="BodyText"/>
              <w:rPr>
                <w:rFonts w:cs="Arial"/>
                <w:sz w:val="20"/>
                <w:szCs w:val="20"/>
              </w:rPr>
            </w:pPr>
            <w:r w:rsidRPr="00FB5215">
              <w:rPr>
                <w:rFonts w:cs="Arial"/>
                <w:sz w:val="20"/>
                <w:szCs w:val="20"/>
              </w:rPr>
              <w:t xml:space="preserve">The </w:t>
            </w:r>
            <w:r w:rsidRPr="00FB5215">
              <w:rPr>
                <w:rFonts w:cs="Arial"/>
                <w:i/>
                <w:sz w:val="20"/>
                <w:szCs w:val="20"/>
              </w:rPr>
              <w:t>Competency Conversation Recording Tools</w:t>
            </w:r>
            <w:r w:rsidRPr="00FB5215">
              <w:rPr>
                <w:rFonts w:cs="Arial"/>
                <w:sz w:val="20"/>
                <w:szCs w:val="20"/>
              </w:rPr>
              <w:t xml:space="preserve"> are assessment instruments used by the assessor to record ‘competency conversations’ interviews. </w:t>
            </w:r>
            <w:r w:rsidRPr="00FB5215">
              <w:rPr>
                <w:rFonts w:cs="Arial"/>
                <w:b/>
                <w:sz w:val="20"/>
                <w:szCs w:val="20"/>
              </w:rPr>
              <w:t>Do not provide these assessment tools to the candidate in the interview.</w:t>
            </w:r>
          </w:p>
          <w:p w14:paraId="0223350A" w14:textId="77777777" w:rsidR="00375997" w:rsidRPr="00FB5215" w:rsidRDefault="00375997" w:rsidP="009D24D0">
            <w:pPr>
              <w:pStyle w:val="BodyText"/>
              <w:rPr>
                <w:rFonts w:cs="Arial"/>
                <w:sz w:val="20"/>
                <w:szCs w:val="20"/>
              </w:rPr>
            </w:pPr>
            <w:r w:rsidRPr="00FB5215">
              <w:rPr>
                <w:rFonts w:cs="Arial"/>
                <w:sz w:val="20"/>
                <w:szCs w:val="20"/>
              </w:rPr>
              <w:t xml:space="preserve">The competency conversation provides an opportunity for the candidate to confirm their knowledge as identified in the </w:t>
            </w:r>
            <w:r w:rsidRPr="00FB5215">
              <w:rPr>
                <w:rFonts w:cs="Arial"/>
                <w:i/>
                <w:sz w:val="20"/>
                <w:szCs w:val="20"/>
              </w:rPr>
              <w:t>Candidate Self-evaluation Tools</w:t>
            </w:r>
            <w:r w:rsidRPr="00FB5215">
              <w:rPr>
                <w:rFonts w:cs="Arial"/>
                <w:sz w:val="20"/>
                <w:szCs w:val="20"/>
              </w:rPr>
              <w:t>, and for you to assess aspects of relevant units of competency.</w:t>
            </w:r>
          </w:p>
          <w:p w14:paraId="1BB6699F" w14:textId="77777777" w:rsidR="00375997" w:rsidRPr="00FB5215" w:rsidRDefault="00375997" w:rsidP="009D24D0">
            <w:pPr>
              <w:pStyle w:val="BodyText"/>
              <w:rPr>
                <w:rFonts w:cs="Arial"/>
                <w:b/>
                <w:sz w:val="20"/>
                <w:szCs w:val="20"/>
              </w:rPr>
            </w:pPr>
            <w:r w:rsidRPr="00FB5215">
              <w:rPr>
                <w:rFonts w:cs="Arial"/>
                <w:b/>
                <w:sz w:val="20"/>
                <w:szCs w:val="20"/>
              </w:rPr>
              <w:t>How to complete the Competency Conversation Recording Tools</w:t>
            </w:r>
          </w:p>
          <w:p w14:paraId="3FFEB9F4" w14:textId="77777777" w:rsidR="00375997" w:rsidRPr="00FB5215" w:rsidRDefault="00375997" w:rsidP="009D24D0">
            <w:pPr>
              <w:pStyle w:val="BodyText"/>
              <w:keepNext/>
              <w:rPr>
                <w:rFonts w:cs="Arial"/>
                <w:sz w:val="20"/>
                <w:szCs w:val="20"/>
              </w:rPr>
            </w:pPr>
            <w:r w:rsidRPr="00FB5215">
              <w:rPr>
                <w:rFonts w:cs="Arial"/>
                <w:sz w:val="20"/>
                <w:szCs w:val="20"/>
              </w:rPr>
              <w:t xml:space="preserve">The RPL Toolkit companion volume </w:t>
            </w:r>
            <w:r w:rsidRPr="00FB5215">
              <w:rPr>
                <w:rFonts w:cs="Arial"/>
                <w:i/>
                <w:sz w:val="20"/>
                <w:szCs w:val="20"/>
              </w:rPr>
              <w:t>Assessor Guide</w:t>
            </w:r>
            <w:r w:rsidRPr="00FB5215">
              <w:rPr>
                <w:rFonts w:cs="Arial"/>
                <w:sz w:val="20"/>
                <w:szCs w:val="20"/>
              </w:rPr>
              <w:t xml:space="preserve"> provides detailed instructions for assessors on how to conduct the competency conversation. If you are not familiar with the process, go to that document and read, and then follow, the step-by-step instructions.</w:t>
            </w:r>
          </w:p>
          <w:p w14:paraId="2A30912C" w14:textId="77777777" w:rsidR="00375997" w:rsidRPr="00FB5215" w:rsidRDefault="00375997" w:rsidP="009D24D0">
            <w:pPr>
              <w:pStyle w:val="BodyText"/>
              <w:keepNext/>
              <w:rPr>
                <w:rFonts w:cs="Arial"/>
                <w:sz w:val="20"/>
                <w:szCs w:val="20"/>
              </w:rPr>
            </w:pPr>
            <w:r w:rsidRPr="00FB5215">
              <w:rPr>
                <w:rFonts w:cs="Arial"/>
                <w:sz w:val="20"/>
                <w:szCs w:val="20"/>
              </w:rPr>
              <w:t>The following points summarise those steps and instructions.</w:t>
            </w:r>
          </w:p>
          <w:p w14:paraId="243DFC0F"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Prepare for the conversation</w:t>
            </w:r>
            <w:r w:rsidRPr="00FB5215">
              <w:rPr>
                <w:szCs w:val="20"/>
                <w:lang w:val="en-AU"/>
              </w:rPr>
              <w:t xml:space="preserve">… for example, by determining and collating the required assessment tools—that is, the recording tools </w:t>
            </w:r>
            <w:r w:rsidRPr="00FB5215">
              <w:rPr>
                <w:b/>
                <w:szCs w:val="20"/>
                <w:lang w:val="en-AU"/>
              </w:rPr>
              <w:t xml:space="preserve">only for the units you will assess at that session. </w:t>
            </w:r>
            <w:r w:rsidRPr="00FB5215">
              <w:rPr>
                <w:szCs w:val="20"/>
                <w:lang w:val="en-AU"/>
              </w:rPr>
              <w:t xml:space="preserve">Because </w:t>
            </w:r>
            <w:r w:rsidRPr="00FB5215">
              <w:rPr>
                <w:color w:val="auto"/>
                <w:szCs w:val="20"/>
                <w:lang w:val="en-AU" w:eastAsia="en-US"/>
              </w:rPr>
              <w:t>you will only be able to assess a reasonable amount of units per session, you might choose to include one or two clusters per session. Advise</w:t>
            </w:r>
            <w:r w:rsidRPr="00FB5215">
              <w:rPr>
                <w:szCs w:val="20"/>
                <w:lang w:val="en-AU"/>
              </w:rPr>
              <w:t xml:space="preserve"> the candidate and organise the venue.</w:t>
            </w:r>
          </w:p>
          <w:p w14:paraId="78FB9254"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Contextualise or change questions if required…</w:t>
            </w:r>
            <w:r w:rsidRPr="00FB5215">
              <w:rPr>
                <w:szCs w:val="20"/>
                <w:lang w:val="en-AU"/>
              </w:rPr>
              <w:t xml:space="preserve"> the questions are discussion starters, and are not necessarily ‘fixed’. You may alter the wording and can ask follow-up questions in a </w:t>
            </w:r>
            <w:r w:rsidRPr="00FB5215">
              <w:rPr>
                <w:color w:val="auto"/>
                <w:szCs w:val="20"/>
                <w:lang w:val="en-AU" w:eastAsia="en-US"/>
              </w:rPr>
              <w:t>conversational</w:t>
            </w:r>
            <w:r w:rsidRPr="00FB5215">
              <w:rPr>
                <w:szCs w:val="20"/>
                <w:lang w:val="en-AU"/>
              </w:rPr>
              <w:t xml:space="preserve"> style.</w:t>
            </w:r>
          </w:p>
        </w:tc>
        <w:tc>
          <w:tcPr>
            <w:tcW w:w="7088"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66299A46"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Support the candidate…</w:t>
            </w:r>
            <w:r w:rsidRPr="00FB5215">
              <w:rPr>
                <w:szCs w:val="20"/>
                <w:lang w:val="en-AU"/>
              </w:rPr>
              <w:t xml:space="preserve"> ensure the candidate is as comfortable as possible. Take breaks if needed. </w:t>
            </w:r>
            <w:r w:rsidRPr="00FB5215">
              <w:rPr>
                <w:color w:val="auto"/>
                <w:szCs w:val="20"/>
                <w:lang w:val="en-AU" w:eastAsia="en-US"/>
              </w:rPr>
              <w:t>Don’t</w:t>
            </w:r>
            <w:r w:rsidRPr="00FB5215">
              <w:rPr>
                <w:szCs w:val="20"/>
                <w:lang w:val="en-AU"/>
              </w:rPr>
              <w:t xml:space="preserve"> try to cram too many units (clusters) into one session. Staggered sessions will be more useful.</w:t>
            </w:r>
          </w:p>
          <w:p w14:paraId="65104FB6"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Workplace venues are suitable…</w:t>
            </w:r>
            <w:r w:rsidRPr="00FB5215">
              <w:rPr>
                <w:szCs w:val="20"/>
                <w:lang w:val="en-AU"/>
              </w:rPr>
              <w:t xml:space="preserve"> for most candidates the workplace provides a familiar setting where they may be more comfortable discussing their roles and capacities, and where additional natural evidence of workplace competency may be gathered (for example by observing the candidate in the workplace, or seeking documents).</w:t>
            </w:r>
          </w:p>
          <w:p w14:paraId="3DCEE29E"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Record candidate responses…</w:t>
            </w:r>
            <w:r w:rsidRPr="00FB5215">
              <w:rPr>
                <w:szCs w:val="20"/>
                <w:lang w:val="en-AU"/>
              </w:rPr>
              <w:t xml:space="preserve"> listen for the ‘key points to be addressed’ in the candidate’s response, and record notes on these as the conversation proceeds using the ‘Assessor notes’ section, checking also for additional requirements that might be in those sections. You could highlight points you wish to come back </w:t>
            </w:r>
            <w:r w:rsidRPr="00FB5215">
              <w:rPr>
                <w:color w:val="auto"/>
                <w:szCs w:val="20"/>
                <w:lang w:val="en-AU" w:eastAsia="en-US"/>
              </w:rPr>
              <w:t>to</w:t>
            </w:r>
            <w:r w:rsidRPr="00FB5215">
              <w:rPr>
                <w:szCs w:val="20"/>
                <w:lang w:val="en-AU"/>
              </w:rPr>
              <w:t xml:space="preserve">, and you might need some time after the interview to finalise the recording tool. </w:t>
            </w:r>
          </w:p>
          <w:p w14:paraId="44D897A6" w14:textId="77777777" w:rsidR="00375997" w:rsidRPr="00FB5215" w:rsidRDefault="00375997" w:rsidP="00375997">
            <w:pPr>
              <w:pStyle w:val="DETRPLTabletext10"/>
              <w:numPr>
                <w:ilvl w:val="0"/>
                <w:numId w:val="5"/>
              </w:numPr>
              <w:spacing w:line="280" w:lineRule="atLeast"/>
              <w:ind w:left="357" w:hanging="357"/>
              <w:rPr>
                <w:szCs w:val="20"/>
                <w:lang w:val="en-AU"/>
              </w:rPr>
            </w:pPr>
            <w:r w:rsidRPr="00FB5215">
              <w:rPr>
                <w:b/>
                <w:szCs w:val="20"/>
                <w:lang w:val="en-AU"/>
              </w:rPr>
              <w:t xml:space="preserve">Summarise findings… </w:t>
            </w:r>
            <w:r w:rsidRPr="00FB5215">
              <w:rPr>
                <w:szCs w:val="20"/>
                <w:lang w:val="en-AU"/>
              </w:rPr>
              <w:t xml:space="preserve">Use the ‘Outcomes…’ section at the end of each cluster to </w:t>
            </w:r>
            <w:r w:rsidRPr="00FB5215">
              <w:rPr>
                <w:color w:val="auto"/>
                <w:szCs w:val="20"/>
                <w:lang w:val="en-AU" w:eastAsia="en-US"/>
              </w:rPr>
              <w:t>provide</w:t>
            </w:r>
            <w:r w:rsidRPr="00FB5215">
              <w:rPr>
                <w:szCs w:val="20"/>
                <w:lang w:val="en-AU"/>
              </w:rPr>
              <w:t xml:space="preserve"> further details on the candidate, including examples that may be relevant in confirming competence. Add pages if needed.</w:t>
            </w:r>
          </w:p>
          <w:p w14:paraId="443E8363" w14:textId="77777777" w:rsidR="00375997" w:rsidRPr="00FB5215" w:rsidRDefault="00375997" w:rsidP="009D24D0">
            <w:pPr>
              <w:pStyle w:val="BodyText"/>
              <w:rPr>
                <w:rFonts w:cs="Arial"/>
                <w:sz w:val="20"/>
                <w:szCs w:val="20"/>
              </w:rPr>
            </w:pPr>
            <w:r w:rsidRPr="00FB5215">
              <w:rPr>
                <w:rFonts w:cs="Arial"/>
                <w:b/>
                <w:sz w:val="20"/>
                <w:szCs w:val="20"/>
              </w:rPr>
              <w:t>Note:</w:t>
            </w:r>
            <w:r w:rsidRPr="00FB5215">
              <w:rPr>
                <w:rFonts w:cs="Arial"/>
                <w:sz w:val="20"/>
                <w:szCs w:val="20"/>
              </w:rPr>
              <w:t xml:space="preserve"> There are no interview questions for the core unit </w:t>
            </w:r>
            <w:r w:rsidRPr="00FB5215">
              <w:rPr>
                <w:rFonts w:cs="Arial"/>
                <w:i/>
                <w:sz w:val="20"/>
                <w:szCs w:val="20"/>
              </w:rPr>
              <w:t>HLTAID004 Provide an emergency first aid response in an education and care setting</w:t>
            </w:r>
            <w:r w:rsidRPr="00FB5215">
              <w:rPr>
                <w:rFonts w:cs="Arial"/>
                <w:sz w:val="20"/>
                <w:szCs w:val="20"/>
              </w:rPr>
              <w:t>. Candidates could provide a Statement of Attainment if they hold the unit. If they do not hold the unit, they should be assessed against its requirements.</w:t>
            </w:r>
          </w:p>
        </w:tc>
      </w:tr>
    </w:tbl>
    <w:p w14:paraId="077EEFD7" w14:textId="77777777" w:rsidR="00375997" w:rsidRPr="00FB5215" w:rsidRDefault="00375997" w:rsidP="00375997">
      <w:pPr>
        <w:spacing w:after="0"/>
        <w:rPr>
          <w:rFonts w:cs="Arial"/>
          <w:szCs w:val="20"/>
        </w:rPr>
      </w:pPr>
      <w:r w:rsidRPr="00FB5215">
        <w:rPr>
          <w:rFonts w:cs="Arial"/>
          <w:szCs w:val="20"/>
        </w:rPr>
        <w:br w:type="page"/>
      </w: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375997" w:rsidRPr="00FB5215" w14:paraId="11A69275" w14:textId="77777777" w:rsidTr="009D24D0">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vAlign w:val="center"/>
          </w:tcPr>
          <w:p w14:paraId="2BC3CD45" w14:textId="50C65101" w:rsidR="00375997" w:rsidRPr="00FB5215" w:rsidRDefault="00375997" w:rsidP="009D24D0">
            <w:pPr>
              <w:pStyle w:val="Heading2"/>
              <w:keepNext w:val="0"/>
              <w:keepLines w:val="0"/>
              <w:outlineLvl w:val="1"/>
              <w:rPr>
                <w:rFonts w:ascii="Arial" w:hAnsi="Arial" w:cs="Arial"/>
                <w:b/>
                <w:color w:val="FFFFFF" w:themeColor="background1"/>
              </w:rPr>
            </w:pPr>
            <w:bookmarkStart w:id="76" w:name="_Toc237589089"/>
            <w:r w:rsidRPr="00FB5215">
              <w:rPr>
                <w:rFonts w:ascii="Arial" w:hAnsi="Arial" w:cs="Arial"/>
                <w:b/>
                <w:color w:val="FFFFFF" w:themeColor="background1"/>
              </w:rPr>
              <w:lastRenderedPageBreak/>
              <w:t>Competency conversatio</w:t>
            </w:r>
            <w:r w:rsidR="00BF0184">
              <w:rPr>
                <w:rFonts w:ascii="Arial" w:hAnsi="Arial" w:cs="Arial"/>
                <w:b/>
                <w:color w:val="FFFFFF" w:themeColor="background1"/>
              </w:rPr>
              <w:t xml:space="preserve">n recording tool for </w:t>
            </w:r>
            <w:r w:rsidR="00F04F3C">
              <w:rPr>
                <w:rFonts w:ascii="Arial" w:hAnsi="Arial" w:cs="Arial"/>
                <w:b/>
                <w:color w:val="FFFFFF" w:themeColor="background1"/>
              </w:rPr>
              <w:t>Cluster</w:t>
            </w:r>
            <w:r w:rsidR="00BF0184">
              <w:rPr>
                <w:rFonts w:ascii="Arial" w:hAnsi="Arial" w:cs="Arial"/>
                <w:b/>
                <w:color w:val="FFFFFF" w:themeColor="background1"/>
              </w:rPr>
              <w:t xml:space="preserve"> 1</w:t>
            </w:r>
            <w:r w:rsidR="00BF0184" w:rsidRPr="00D3672C">
              <w:rPr>
                <w:rFonts w:ascii="Arial" w:hAnsi="Arial" w:cs="Arial"/>
                <w:b/>
                <w:color w:val="FFFFFF" w:themeColor="background1"/>
              </w:rPr>
              <w:t>—</w:t>
            </w:r>
            <w:r w:rsidRPr="00FB5215">
              <w:rPr>
                <w:rFonts w:ascii="Arial" w:hAnsi="Arial" w:cs="Arial"/>
                <w:b/>
                <w:color w:val="FFFFFF" w:themeColor="background1"/>
              </w:rPr>
              <w:t>Children’s health and safety</w:t>
            </w:r>
            <w:bookmarkEnd w:id="76"/>
          </w:p>
        </w:tc>
      </w:tr>
      <w:tr w:rsidR="00375997" w:rsidRPr="00FB5215" w14:paraId="784F2FA1" w14:textId="77777777" w:rsidTr="009D24D0">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3E4D436F"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3520C441" w14:textId="77777777" w:rsidR="00375997" w:rsidRPr="00FB5215" w:rsidRDefault="00375997" w:rsidP="00F7209E">
            <w:pPr>
              <w:pStyle w:val="BodyText"/>
              <w:numPr>
                <w:ilvl w:val="0"/>
                <w:numId w:val="19"/>
              </w:numPr>
              <w:spacing w:line="240" w:lineRule="auto"/>
              <w:rPr>
                <w:rFonts w:cs="Arial"/>
                <w:b w:val="0"/>
                <w:color w:val="000000" w:themeColor="text1"/>
                <w:sz w:val="20"/>
                <w:szCs w:val="20"/>
              </w:rPr>
            </w:pPr>
            <w:r w:rsidRPr="00FB5215">
              <w:rPr>
                <w:rFonts w:cs="Arial"/>
                <w:i/>
                <w:color w:val="000000" w:themeColor="text1"/>
                <w:sz w:val="20"/>
                <w:szCs w:val="20"/>
              </w:rPr>
              <w:t xml:space="preserve">CHCECE002 Ensure the health and safety of children </w:t>
            </w:r>
            <w:r w:rsidRPr="00FB5215">
              <w:rPr>
                <w:rFonts w:cs="Arial"/>
                <w:b w:val="0"/>
                <w:color w:val="000000" w:themeColor="text1"/>
                <w:sz w:val="20"/>
                <w:szCs w:val="20"/>
              </w:rPr>
              <w:t>(core unit)</w:t>
            </w:r>
          </w:p>
          <w:p w14:paraId="4515BDAA" w14:textId="77777777" w:rsidR="00375997" w:rsidRPr="00FB5215" w:rsidRDefault="00375997" w:rsidP="00F7209E">
            <w:pPr>
              <w:pStyle w:val="BodyText"/>
              <w:numPr>
                <w:ilvl w:val="0"/>
                <w:numId w:val="19"/>
              </w:numPr>
              <w:spacing w:line="240" w:lineRule="auto"/>
              <w:rPr>
                <w:rFonts w:cs="Arial"/>
                <w:b w:val="0"/>
                <w:color w:val="000000" w:themeColor="text1"/>
                <w:sz w:val="20"/>
                <w:szCs w:val="20"/>
              </w:rPr>
            </w:pPr>
            <w:r w:rsidRPr="00FB5215">
              <w:rPr>
                <w:rFonts w:cs="Arial"/>
                <w:i/>
                <w:color w:val="000000" w:themeColor="text1"/>
                <w:sz w:val="20"/>
                <w:szCs w:val="20"/>
              </w:rPr>
              <w:t xml:space="preserve">CHCECE004 Promote and provide healthy food and drinks </w:t>
            </w:r>
            <w:r w:rsidRPr="00FB5215">
              <w:rPr>
                <w:rFonts w:cs="Arial"/>
                <w:b w:val="0"/>
                <w:color w:val="000000" w:themeColor="text1"/>
                <w:sz w:val="20"/>
                <w:szCs w:val="20"/>
              </w:rPr>
              <w:t>(core unit)</w:t>
            </w:r>
          </w:p>
          <w:p w14:paraId="6E1A0A9B" w14:textId="77777777" w:rsidR="00375997" w:rsidRPr="00FB5215" w:rsidRDefault="00375997" w:rsidP="00F7209E">
            <w:pPr>
              <w:pStyle w:val="BodyText"/>
              <w:numPr>
                <w:ilvl w:val="0"/>
                <w:numId w:val="19"/>
              </w:numPr>
              <w:spacing w:line="240" w:lineRule="auto"/>
              <w:rPr>
                <w:rFonts w:cs="Arial"/>
                <w:b w:val="0"/>
                <w:color w:val="000000" w:themeColor="text1"/>
                <w:sz w:val="20"/>
                <w:szCs w:val="20"/>
              </w:rPr>
            </w:pPr>
            <w:r w:rsidRPr="00FB5215">
              <w:rPr>
                <w:rFonts w:cs="Arial"/>
                <w:i/>
                <w:color w:val="000000" w:themeColor="text1"/>
                <w:sz w:val="20"/>
                <w:szCs w:val="20"/>
              </w:rPr>
              <w:t xml:space="preserve">HLTWHS001 Participate in work health and safety </w:t>
            </w:r>
            <w:r w:rsidRPr="00FB5215">
              <w:rPr>
                <w:rFonts w:cs="Arial"/>
                <w:b w:val="0"/>
                <w:color w:val="000000" w:themeColor="text1"/>
                <w:sz w:val="20"/>
                <w:szCs w:val="20"/>
              </w:rPr>
              <w:t>(core unit)</w:t>
            </w:r>
          </w:p>
          <w:p w14:paraId="7815D311" w14:textId="77777777" w:rsidR="00375997" w:rsidRPr="00FB5215" w:rsidRDefault="00375997" w:rsidP="009D24D0">
            <w:pPr>
              <w:pStyle w:val="BodyText"/>
              <w:spacing w:line="240" w:lineRule="auto"/>
              <w:rPr>
                <w:rFonts w:cs="Arial"/>
                <w:b w:val="0"/>
                <w:color w:val="000000" w:themeColor="text1"/>
                <w:sz w:val="20"/>
                <w:szCs w:val="20"/>
              </w:rPr>
            </w:pPr>
            <w:r w:rsidRPr="00FB5215">
              <w:rPr>
                <w:rFonts w:cs="Arial"/>
                <w:b w:val="0"/>
                <w:color w:val="000000" w:themeColor="text1"/>
                <w:sz w:val="20"/>
                <w:szCs w:val="20"/>
              </w:rPr>
              <w:t xml:space="preserve">The full text of the units can be viewed at </w:t>
            </w:r>
            <w:hyperlink r:id="rId70" w:history="1">
              <w:r w:rsidRPr="00FB5215">
                <w:rPr>
                  <w:rStyle w:val="Hyperlink"/>
                  <w:rFonts w:cs="Arial"/>
                  <w:b w:val="0"/>
                  <w:sz w:val="20"/>
                  <w:szCs w:val="20"/>
                </w:rPr>
                <w:t>www.training.gov.au</w:t>
              </w:r>
            </w:hyperlink>
          </w:p>
        </w:tc>
      </w:tr>
      <w:tr w:rsidR="00375997" w:rsidRPr="00FB5215" w14:paraId="7D359044" w14:textId="77777777" w:rsidTr="009D24D0">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10E32874" w14:textId="77777777" w:rsidR="00375997" w:rsidRPr="00FB5215" w:rsidRDefault="00375997"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7593B272" w14:textId="77777777" w:rsidR="00375997" w:rsidRPr="00FB5215" w:rsidRDefault="00375997" w:rsidP="009D24D0">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3E31A41E"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FB5215">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171F189" w14:textId="77777777" w:rsidR="00375997" w:rsidRPr="00FB5215" w:rsidRDefault="00375997" w:rsidP="009D24D0">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5B4BD80E"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7AC6F46" w14:textId="77777777" w:rsidR="00375997" w:rsidRPr="00FB5215" w:rsidRDefault="00375997" w:rsidP="009D24D0">
            <w:pPr>
              <w:pStyle w:val="BodyText"/>
              <w:spacing w:line="240" w:lineRule="auto"/>
              <w:rPr>
                <w:rFonts w:cs="Arial"/>
                <w:color w:val="000000" w:themeColor="text1"/>
              </w:rPr>
            </w:pPr>
          </w:p>
        </w:tc>
      </w:tr>
      <w:tr w:rsidR="00375997" w:rsidRPr="00FB5215" w14:paraId="460890E1" w14:textId="77777777" w:rsidTr="009D24D0">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B6DDE8" w:themeFill="accent5" w:themeFillTint="66"/>
            <w:vAlign w:val="center"/>
          </w:tcPr>
          <w:p w14:paraId="0AEC779E"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2CB5A611"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for </w:t>
            </w:r>
            <w:r w:rsidRPr="00FB5215">
              <w:rPr>
                <w:rFonts w:cs="Arial"/>
                <w:b w:val="0"/>
                <w:i/>
                <w:color w:val="000000" w:themeColor="text1"/>
              </w:rPr>
              <w:t xml:space="preserve">CHCECE002 Ensure the health and safety of children </w:t>
            </w:r>
            <w:r w:rsidRPr="00FB5215">
              <w:rPr>
                <w:rFonts w:cs="Arial"/>
                <w:b w:val="0"/>
                <w:color w:val="000000" w:themeColor="text1"/>
              </w:rPr>
              <w:t>and</w:t>
            </w:r>
            <w:r w:rsidRPr="00FB5215">
              <w:rPr>
                <w:rFonts w:cs="Arial"/>
                <w:b w:val="0"/>
                <w:i/>
                <w:color w:val="000000" w:themeColor="text1"/>
              </w:rPr>
              <w:t xml:space="preserve"> CHCECE004 Promote and provide healthy food and drinks </w:t>
            </w:r>
            <w:r w:rsidRPr="00FB5215">
              <w:rPr>
                <w:rFonts w:cs="Arial"/>
                <w:b w:val="0"/>
              </w:rPr>
              <w:t xml:space="preserve">must ensure use of the National Quality Framework for Early Childhood Education and Care AND the relevant approved learning framework under the National Quality Framework. </w:t>
            </w:r>
            <w:r w:rsidRPr="00FB5215">
              <w:rPr>
                <w:rFonts w:cs="Arial"/>
                <w:b w:val="0"/>
                <w:i/>
              </w:rPr>
              <w:t>(Assessor to tick if confirmed for this cluster.)</w:t>
            </w:r>
          </w:p>
          <w:p w14:paraId="4FB0A075" w14:textId="2BD29591"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Skills for </w:t>
            </w:r>
            <w:r w:rsidRPr="00FB5215">
              <w:rPr>
                <w:rFonts w:cs="Arial"/>
                <w:b w:val="0"/>
                <w:i/>
                <w:color w:val="000000" w:themeColor="text1"/>
              </w:rPr>
              <w:t xml:space="preserve">CHCECE002 Ensure the health and safety of children </w:t>
            </w:r>
            <w:r w:rsidRPr="00FB5215">
              <w:rPr>
                <w:rFonts w:cs="Arial"/>
                <w:b w:val="0"/>
                <w:color w:val="000000" w:themeColor="text1"/>
              </w:rPr>
              <w:t>and</w:t>
            </w:r>
            <w:r w:rsidRPr="00FB5215">
              <w:rPr>
                <w:rFonts w:cs="Arial"/>
                <w:b w:val="0"/>
                <w:i/>
                <w:color w:val="000000" w:themeColor="text1"/>
              </w:rPr>
              <w:t xml:space="preserve"> CHCECE004 Promote and provide healthy food and drinks</w:t>
            </w:r>
            <w:r w:rsidRPr="00FB5215">
              <w:rPr>
                <w:rFonts w:cs="Arial"/>
                <w:b w:val="0"/>
              </w:rPr>
              <w:t xml:space="preserve"> must be demonstrated in a regulated </w:t>
            </w:r>
            <w:r w:rsidR="0019592C">
              <w:rPr>
                <w:rFonts w:cs="Arial"/>
                <w:b w:val="0"/>
                <w:color w:val="000000" w:themeColor="text1"/>
              </w:rPr>
              <w:t xml:space="preserve">early childhood </w:t>
            </w:r>
            <w:r w:rsidRPr="00FB5215">
              <w:rPr>
                <w:rFonts w:cs="Arial"/>
                <w:b w:val="0"/>
              </w:rPr>
              <w:t xml:space="preserve">education and care service. </w:t>
            </w:r>
            <w:r w:rsidRPr="00FB5215">
              <w:rPr>
                <w:rFonts w:cs="Arial"/>
                <w:b w:val="0"/>
                <w:i/>
              </w:rPr>
              <w:t>(Assessor to tick if confirmed for this candidate.)</w:t>
            </w:r>
          </w:p>
        </w:tc>
      </w:tr>
      <w:tr w:rsidR="00375997" w:rsidRPr="00FB5215" w14:paraId="769B5620" w14:textId="77777777" w:rsidTr="009D24D0">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B6DDE8" w:themeFill="accent5" w:themeFillTint="66"/>
          </w:tcPr>
          <w:p w14:paraId="51AAE28D"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23C21AC2" w14:textId="77777777" w:rsidR="00375997" w:rsidRPr="00FB5215" w:rsidRDefault="00375997" w:rsidP="009D24D0">
            <w:pPr>
              <w:pStyle w:val="HangingIndent10ptBox"/>
              <w:spacing w:before="120" w:after="120"/>
              <w:ind w:left="284" w:hanging="284"/>
              <w:rPr>
                <w:rFonts w:cs="Arial"/>
                <w:bCs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be able to read in order to accurately read and interpret food labels and dietary requirements; read and interpret medication packaging and dosage instructions; and to accurately read and interpret workplace safety policies and procedures including safety signs, dangerous goods classifications and safety instructions. </w:t>
            </w:r>
            <w:r w:rsidRPr="00FB5215">
              <w:rPr>
                <w:rFonts w:cs="Arial"/>
                <w:b w:val="0"/>
                <w:i/>
              </w:rPr>
              <w:t>(Assessor to tick if confirmed for this candidate.)</w:t>
            </w:r>
          </w:p>
          <w:p w14:paraId="68894EA7" w14:textId="77777777" w:rsidR="00375997" w:rsidRPr="00FB5215" w:rsidRDefault="00375997" w:rsidP="009D24D0">
            <w:pPr>
              <w:pStyle w:val="HangingIndent10ptBox"/>
              <w:spacing w:before="120" w:after="120"/>
              <w:ind w:left="284" w:hanging="284"/>
              <w:rPr>
                <w:rFonts w:cs="Arial"/>
                <w:b w:val="0"/>
                <w:i/>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have numeracy skills in order to correctly calculate medication dosages for common measurements including milligrams (mg) and millilitres (ml). </w:t>
            </w:r>
            <w:r w:rsidRPr="00FB5215">
              <w:rPr>
                <w:rFonts w:cs="Arial"/>
                <w:b w:val="0"/>
                <w:i/>
              </w:rPr>
              <w:t>(Assessor to tick if confirmed for this candidate.)</w:t>
            </w:r>
          </w:p>
        </w:tc>
      </w:tr>
      <w:tr w:rsidR="00375997" w:rsidRPr="00FB5215" w14:paraId="0E032DE1" w14:textId="77777777" w:rsidTr="009D24D0">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B6DDE8" w:themeFill="accent5" w:themeFillTint="66"/>
            <w:vAlign w:val="center"/>
          </w:tcPr>
          <w:p w14:paraId="4043F453" w14:textId="77777777" w:rsidR="00375997" w:rsidRPr="00FB5215" w:rsidRDefault="00375997" w:rsidP="009D24D0">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0A00E0CF" w14:textId="77777777" w:rsidR="00375997" w:rsidRPr="00FB5215" w:rsidRDefault="00375997" w:rsidP="009D24D0">
            <w:pPr>
              <w:pStyle w:val="HangingIndent10ptBox"/>
              <w:spacing w:before="120" w:after="120"/>
              <w:ind w:left="284" w:hanging="284"/>
              <w:rPr>
                <w:rFonts w:cs="Arial"/>
                <w:b w:val="0"/>
                <w:i/>
                <w:sz w:val="18"/>
                <w:szCs w:val="18"/>
              </w:rPr>
            </w:pPr>
            <w:r w:rsidRPr="00FB5215">
              <w:rPr>
                <w:rFonts w:cs="Arial"/>
                <w:b w:val="0"/>
                <w:i/>
                <w:sz w:val="18"/>
                <w:szCs w:val="18"/>
              </w:rPr>
              <w:t xml:space="preserve">Assessor to add how foundation skills were confirmed: </w:t>
            </w:r>
          </w:p>
          <w:p w14:paraId="5EBD11B5" w14:textId="77777777" w:rsidR="00375997" w:rsidRPr="00FB5215" w:rsidRDefault="00375997" w:rsidP="009D24D0">
            <w:pPr>
              <w:pStyle w:val="HangingIndent10ptBox"/>
              <w:spacing w:before="120" w:after="120"/>
              <w:ind w:left="284" w:hanging="284"/>
              <w:rPr>
                <w:rFonts w:cs="Arial"/>
                <w:b w:val="0"/>
                <w:i/>
                <w:sz w:val="18"/>
                <w:szCs w:val="18"/>
              </w:rPr>
            </w:pPr>
          </w:p>
          <w:p w14:paraId="165D228D" w14:textId="77777777" w:rsidR="00375997" w:rsidRPr="00FB5215" w:rsidRDefault="00375997" w:rsidP="009D24D0">
            <w:pPr>
              <w:pStyle w:val="HangingIndent10ptBox"/>
              <w:spacing w:before="120" w:after="120"/>
              <w:ind w:left="284" w:hanging="284"/>
              <w:rPr>
                <w:rFonts w:cs="Arial"/>
                <w:sz w:val="18"/>
                <w:szCs w:val="18"/>
              </w:rPr>
            </w:pPr>
          </w:p>
        </w:tc>
      </w:tr>
    </w:tbl>
    <w:p w14:paraId="2B03BC20" w14:textId="77777777" w:rsidR="00375997" w:rsidRPr="00FB5215" w:rsidRDefault="00375997" w:rsidP="00375997">
      <w:pPr>
        <w:spacing w:after="0"/>
      </w:pPr>
      <w:r w:rsidRPr="00FB5215">
        <w:br w:type="page"/>
      </w:r>
    </w:p>
    <w:p w14:paraId="4954D19F" w14:textId="77777777" w:rsidR="00375997" w:rsidRPr="00FB5215" w:rsidRDefault="00375997" w:rsidP="00375997">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375997" w:rsidRPr="00FB5215" w14:paraId="07AE32C8"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55FA8ADD" w14:textId="77777777" w:rsidR="00375997" w:rsidRPr="00FB5215" w:rsidRDefault="00375997" w:rsidP="009D24D0">
            <w:pPr>
              <w:spacing w:before="120"/>
              <w:ind w:left="1304" w:hanging="1304"/>
              <w:rPr>
                <w:rFonts w:cs="Arial"/>
                <w:i/>
                <w:color w:val="000000" w:themeColor="text1"/>
                <w:szCs w:val="22"/>
              </w:rPr>
            </w:pPr>
            <w:r w:rsidRPr="00FB5215">
              <w:rPr>
                <w:rFonts w:cs="Arial"/>
                <w:b w:val="0"/>
                <w:i/>
                <w:color w:val="000000" w:themeColor="text1"/>
                <w:szCs w:val="22"/>
              </w:rPr>
              <w:t xml:space="preserve">Question 1 – </w:t>
            </w:r>
            <w:r w:rsidRPr="00FB5215">
              <w:rPr>
                <w:rFonts w:cs="Arial"/>
                <w:color w:val="000000" w:themeColor="text1"/>
              </w:rPr>
              <w:t>Describe your role in providing a clean and safe environment for children in an early childhood education and care service.</w:t>
            </w:r>
          </w:p>
        </w:tc>
      </w:tr>
      <w:tr w:rsidR="00375997" w:rsidRPr="00FB5215" w14:paraId="466FD0EF"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40DEC4C0"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3D2EC607" w14:textId="77777777" w:rsidR="00375997" w:rsidRPr="00FB5215" w:rsidRDefault="00375997" w:rsidP="009D24D0">
            <w:pPr>
              <w:pStyle w:val="BodyText"/>
              <w:spacing w:line="240" w:lineRule="auto"/>
              <w:jc w:val="center"/>
              <w:rPr>
                <w:rFonts w:cs="Arial"/>
              </w:rPr>
            </w:pPr>
            <w:r w:rsidRPr="00FB5215">
              <w:rPr>
                <w:rFonts w:cs="Arial"/>
                <w:b/>
              </w:rPr>
              <w:t>ASSESSOR’S NOTES</w:t>
            </w:r>
          </w:p>
        </w:tc>
      </w:tr>
      <w:tr w:rsidR="00375997" w:rsidRPr="00FB5215" w14:paraId="54A97EF4"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4AAF4B3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policies and procedures for WHS</w:t>
            </w:r>
          </w:p>
          <w:p w14:paraId="41E5A0D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potential hazards to children, including medical conditions</w:t>
            </w:r>
          </w:p>
          <w:p w14:paraId="2158883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issues/risk management strategies for children’s health and safety</w:t>
            </w:r>
          </w:p>
          <w:p w14:paraId="5C6D6DB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state/territory legislation and how it impacts workplace regulations, codes of practice and industry standards</w:t>
            </w:r>
          </w:p>
          <w:p w14:paraId="6D17860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basic home fire safety</w:t>
            </w:r>
          </w:p>
          <w:p w14:paraId="3A7DDEB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children’s requirements for sleep and rest</w:t>
            </w:r>
          </w:p>
          <w:p w14:paraId="09D5C51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environments that promote rest and sleep</w:t>
            </w:r>
          </w:p>
          <w:p w14:paraId="68F59B3A" w14:textId="77777777" w:rsidR="00375997" w:rsidRPr="00FB5215" w:rsidRDefault="00375997" w:rsidP="009D24D0">
            <w:pPr>
              <w:pStyle w:val="HangingIndent10ptBox"/>
              <w:spacing w:before="120" w:after="120"/>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guidelines for infection control</w:t>
            </w:r>
          </w:p>
          <w:p w14:paraId="3150E48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hand hygiene</w:t>
            </w:r>
          </w:p>
          <w:p w14:paraId="075CBEF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undertake a risk analysis of toys and equipment</w:t>
            </w:r>
          </w:p>
          <w:p w14:paraId="0C16664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sun safety</w:t>
            </w:r>
          </w:p>
          <w:p w14:paraId="525F01F1" w14:textId="77777777" w:rsidR="00375997" w:rsidRPr="00FB5215" w:rsidRDefault="00375997" w:rsidP="009D24D0">
            <w:pPr>
              <w:pStyle w:val="HangingIndent10ptBox"/>
              <w:spacing w:before="120" w:after="120"/>
              <w:ind w:left="255" w:hanging="255"/>
              <w:rPr>
                <w:rFonts w:cs="Arial"/>
                <w:b w:val="0"/>
              </w:rPr>
            </w:pPr>
          </w:p>
          <w:p w14:paraId="21DA6B52" w14:textId="77777777" w:rsidR="00375997" w:rsidRPr="00FB5215" w:rsidRDefault="00375997" w:rsidP="009D24D0">
            <w:pPr>
              <w:pStyle w:val="HangingIndent10ptBox"/>
              <w:spacing w:before="120" w:after="120"/>
              <w:ind w:left="255" w:hanging="255"/>
              <w:rPr>
                <w:rFonts w:cs="Arial"/>
                <w:b w:val="0"/>
              </w:rPr>
            </w:pPr>
          </w:p>
          <w:p w14:paraId="5353EA6D" w14:textId="77777777" w:rsidR="00375997" w:rsidRPr="00FB5215" w:rsidRDefault="00375997" w:rsidP="009D24D0">
            <w:pPr>
              <w:pStyle w:val="HangingIndent10ptBox"/>
              <w:spacing w:before="120" w:after="120"/>
              <w:ind w:left="255" w:hanging="255"/>
              <w:rPr>
                <w:rFonts w:cs="Arial"/>
                <w:b w:val="0"/>
              </w:rPr>
            </w:pPr>
          </w:p>
          <w:p w14:paraId="4102DF9A" w14:textId="05B7E85C" w:rsidR="00375997" w:rsidRPr="00FB5215" w:rsidRDefault="00375997" w:rsidP="00491242">
            <w:pPr>
              <w:pStyle w:val="HangingIndent10ptBox"/>
              <w:spacing w:before="120" w:after="120"/>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2648DF41" w14:textId="77777777" w:rsidR="00375997" w:rsidRPr="00FB5215" w:rsidRDefault="00375997" w:rsidP="009D24D0">
            <w:pPr>
              <w:pStyle w:val="BodyText"/>
              <w:spacing w:before="0" w:after="0" w:line="240" w:lineRule="auto"/>
              <w:rPr>
                <w:rFonts w:cs="Arial"/>
                <w:sz w:val="18"/>
                <w:szCs w:val="18"/>
              </w:rPr>
            </w:pPr>
            <w:r w:rsidRPr="00FB5215">
              <w:rPr>
                <w:rFonts w:cs="Arial"/>
                <w:b/>
                <w:sz w:val="18"/>
                <w:szCs w:val="18"/>
              </w:rPr>
              <w:t>NB:</w:t>
            </w:r>
            <w:r w:rsidRPr="00FB5215">
              <w:rPr>
                <w:rFonts w:cs="Arial"/>
                <w:sz w:val="18"/>
                <w:szCs w:val="18"/>
              </w:rPr>
              <w:t xml:space="preserve"> In addition to the ‘key points to be addressed’, evidence must confirm that the candidate has consistently supported the health needs of the children in the service, including developing children’s awareness of safety.</w:t>
            </w:r>
          </w:p>
        </w:tc>
      </w:tr>
    </w:tbl>
    <w:p w14:paraId="05783547" w14:textId="77777777" w:rsidR="00375997" w:rsidRPr="00FB5215" w:rsidRDefault="00375997" w:rsidP="00375997">
      <w:pPr>
        <w:spacing w:after="0"/>
      </w:pPr>
      <w:r w:rsidRPr="00FB5215">
        <w:br w:type="page"/>
      </w:r>
    </w:p>
    <w:p w14:paraId="6FA0A813" w14:textId="77777777" w:rsidR="00375997" w:rsidRPr="00FB5215" w:rsidRDefault="00375997" w:rsidP="00375997">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375997" w:rsidRPr="00FB5215" w14:paraId="63DB530D"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015CE574" w14:textId="77777777" w:rsidR="00375997" w:rsidRPr="00FB5215" w:rsidRDefault="00375997" w:rsidP="009D24D0">
            <w:pPr>
              <w:spacing w:before="120"/>
              <w:ind w:left="1304" w:hanging="1304"/>
              <w:rPr>
                <w:rFonts w:cs="Arial"/>
                <w:i/>
                <w:color w:val="000000" w:themeColor="text1"/>
                <w:szCs w:val="22"/>
              </w:rPr>
            </w:pPr>
            <w:r w:rsidRPr="00FB5215">
              <w:rPr>
                <w:rFonts w:cs="Arial"/>
                <w:b w:val="0"/>
                <w:i/>
                <w:color w:val="000000" w:themeColor="text1"/>
                <w:szCs w:val="22"/>
              </w:rPr>
              <w:t xml:space="preserve">Question 2 – </w:t>
            </w:r>
            <w:r w:rsidRPr="00FB5215">
              <w:rPr>
                <w:rFonts w:cs="Arial"/>
                <w:color w:val="000000" w:themeColor="text1"/>
              </w:rPr>
              <w:t>How do you recognise and respond to the signs and symptoms of illness in children, including anaphylaxis and asthma?</w:t>
            </w:r>
          </w:p>
        </w:tc>
      </w:tr>
      <w:tr w:rsidR="00375997" w:rsidRPr="00FB5215" w14:paraId="5A0EDA8F"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700E179A"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67AC5A3E" w14:textId="77777777" w:rsidR="00375997" w:rsidRPr="00FB5215" w:rsidRDefault="00375997" w:rsidP="009D24D0">
            <w:pPr>
              <w:pStyle w:val="BodyText"/>
              <w:spacing w:line="240" w:lineRule="auto"/>
              <w:jc w:val="center"/>
              <w:rPr>
                <w:rFonts w:cs="Arial"/>
                <w:b/>
              </w:rPr>
            </w:pPr>
            <w:r w:rsidRPr="00FB5215">
              <w:rPr>
                <w:rFonts w:cs="Arial"/>
                <w:b/>
              </w:rPr>
              <w:t>ASSESSOR’S NOTES</w:t>
            </w:r>
          </w:p>
        </w:tc>
      </w:tr>
      <w:tr w:rsidR="00375997" w:rsidRPr="00FB5215" w14:paraId="52F91D3F"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6E3783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signs, symptoms and key characteristics of allergy/anaphylaxis and asthma</w:t>
            </w:r>
          </w:p>
          <w:p w14:paraId="5F87AEC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potential hazards to children, including medical conditions</w:t>
            </w:r>
          </w:p>
          <w:p w14:paraId="73489EC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food allergies/intolerances and possible reactions, including anaphylaxis</w:t>
            </w:r>
          </w:p>
          <w:p w14:paraId="43FFD84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use an adrenalin auto injector for anaphylaxis</w:t>
            </w:r>
          </w:p>
          <w:p w14:paraId="491957F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issues/risk management strategies for children’s health and safety</w:t>
            </w:r>
          </w:p>
          <w:p w14:paraId="6C4F6FD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policies and procedures for WHS</w:t>
            </w:r>
          </w:p>
          <w:p w14:paraId="3E82B39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reading and interpreting relevant medical information</w:t>
            </w:r>
          </w:p>
          <w:p w14:paraId="3731A1DF" w14:textId="77777777" w:rsidR="00375997" w:rsidRPr="00FB5215" w:rsidRDefault="00375997" w:rsidP="009D24D0">
            <w:pPr>
              <w:pStyle w:val="HangingIndent10ptBox"/>
              <w:spacing w:before="120" w:after="120"/>
              <w:ind w:left="255" w:hanging="255"/>
              <w:rPr>
                <w:rFonts w:cs="Arial"/>
                <w:b w:val="0"/>
              </w:rPr>
            </w:pPr>
          </w:p>
          <w:p w14:paraId="061BA9F4" w14:textId="77777777" w:rsidR="00375997" w:rsidRPr="00FB5215" w:rsidRDefault="00375997" w:rsidP="009D24D0">
            <w:pPr>
              <w:pStyle w:val="HangingIndent10ptBox"/>
              <w:spacing w:before="120" w:after="120"/>
              <w:ind w:left="255" w:hanging="255"/>
              <w:rPr>
                <w:rFonts w:cs="Arial"/>
                <w:b w:val="0"/>
              </w:rPr>
            </w:pPr>
          </w:p>
          <w:p w14:paraId="6E53A31F" w14:textId="77777777" w:rsidR="00375997" w:rsidRPr="00FB5215" w:rsidRDefault="00375997" w:rsidP="009D24D0">
            <w:pPr>
              <w:pStyle w:val="HangingIndent10ptBox"/>
              <w:spacing w:before="120" w:after="120"/>
              <w:ind w:left="255" w:hanging="255"/>
              <w:rPr>
                <w:rFonts w:cs="Arial"/>
                <w:b w:val="0"/>
              </w:rPr>
            </w:pPr>
          </w:p>
          <w:p w14:paraId="19A5BFEB" w14:textId="77777777" w:rsidR="00375997" w:rsidRPr="00FB5215" w:rsidRDefault="00375997" w:rsidP="009D24D0">
            <w:pPr>
              <w:pStyle w:val="HangingIndent10ptBox"/>
              <w:spacing w:before="120" w:after="120"/>
              <w:ind w:left="255" w:hanging="255"/>
              <w:rPr>
                <w:rFonts w:cs="Arial"/>
                <w:b w:val="0"/>
              </w:rPr>
            </w:pPr>
          </w:p>
          <w:p w14:paraId="06C06454" w14:textId="77777777" w:rsidR="00375997" w:rsidRPr="00FB5215" w:rsidRDefault="00375997" w:rsidP="009D24D0">
            <w:pPr>
              <w:pStyle w:val="HangingIndent10ptBox"/>
              <w:spacing w:before="120" w:after="120"/>
              <w:ind w:left="255" w:hanging="255"/>
              <w:rPr>
                <w:rFonts w:cs="Arial"/>
                <w:b w:val="0"/>
              </w:rPr>
            </w:pPr>
          </w:p>
          <w:p w14:paraId="1DD5A8B5" w14:textId="77777777" w:rsidR="00375997" w:rsidRPr="00FB5215" w:rsidRDefault="00375997" w:rsidP="009D24D0">
            <w:pPr>
              <w:pStyle w:val="HangingIndent10ptBox"/>
              <w:spacing w:before="120" w:after="120"/>
              <w:ind w:left="255" w:hanging="255"/>
              <w:rPr>
                <w:rFonts w:cs="Arial"/>
                <w:b w:val="0"/>
              </w:rPr>
            </w:pPr>
          </w:p>
          <w:p w14:paraId="28B5F874" w14:textId="77777777" w:rsidR="00375997" w:rsidRPr="00FB5215" w:rsidRDefault="00375997" w:rsidP="009D24D0">
            <w:pPr>
              <w:pStyle w:val="HangingIndent10ptBox"/>
              <w:spacing w:before="120" w:after="120"/>
              <w:ind w:left="255" w:hanging="255"/>
              <w:rPr>
                <w:rFonts w:cs="Arial"/>
                <w:b w:val="0"/>
              </w:rPr>
            </w:pPr>
          </w:p>
          <w:p w14:paraId="680945AB" w14:textId="77777777" w:rsidR="00375997" w:rsidRPr="00FB5215" w:rsidRDefault="00375997" w:rsidP="009D24D0">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46C28E8E" w14:textId="77777777" w:rsidR="00375997" w:rsidRPr="00FB5215" w:rsidRDefault="00375997" w:rsidP="009D24D0">
            <w:pPr>
              <w:tabs>
                <w:tab w:val="left" w:pos="3900"/>
              </w:tabs>
              <w:spacing w:after="0"/>
              <w:ind w:right="346"/>
              <w:rPr>
                <w:rFonts w:cs="Arial"/>
                <w:sz w:val="18"/>
                <w:szCs w:val="18"/>
              </w:rPr>
            </w:pPr>
            <w:r w:rsidRPr="00FB5215">
              <w:rPr>
                <w:rFonts w:cs="Arial"/>
                <w:b/>
                <w:sz w:val="18"/>
                <w:szCs w:val="18"/>
              </w:rPr>
              <w:t>NB:</w:t>
            </w:r>
            <w:r w:rsidRPr="00FB5215">
              <w:rPr>
                <w:rFonts w:cs="Arial"/>
                <w:sz w:val="18"/>
                <w:szCs w:val="18"/>
              </w:rPr>
              <w:t xml:space="preserve"> In addition to the ‘key points to be addressed’, evidence must confirm that the candidate has consistently supported the health needs of children in the service, including:</w:t>
            </w:r>
          </w:p>
          <w:p w14:paraId="30E3CAD5"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recognising and responding appropriately to signs of illness of children, including asthma and anaphylaxis</w:t>
            </w:r>
          </w:p>
          <w:p w14:paraId="2DE920C7"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reading and interpreting authorisation forms, medication labels, medical management plans and other relevant medical information.</w:t>
            </w:r>
          </w:p>
          <w:p w14:paraId="639B2C23" w14:textId="77777777" w:rsidR="00375997" w:rsidRPr="00FB5215" w:rsidRDefault="00375997" w:rsidP="009D24D0">
            <w:pPr>
              <w:tabs>
                <w:tab w:val="left" w:pos="3900"/>
              </w:tabs>
              <w:spacing w:after="0"/>
              <w:ind w:right="346"/>
              <w:rPr>
                <w:rFonts w:cs="Arial"/>
                <w:sz w:val="20"/>
                <w:szCs w:val="20"/>
              </w:rPr>
            </w:pPr>
          </w:p>
        </w:tc>
      </w:tr>
    </w:tbl>
    <w:p w14:paraId="39E3CE42" w14:textId="77777777" w:rsidR="00375997" w:rsidRPr="00FB5215" w:rsidRDefault="00375997" w:rsidP="00375997">
      <w:pPr>
        <w:spacing w:after="0"/>
        <w:rPr>
          <w:rFonts w:cs="Arial"/>
        </w:rPr>
      </w:pPr>
      <w:r w:rsidRPr="00FB5215">
        <w:rPr>
          <w:rFonts w:cs="Arial"/>
        </w:rPr>
        <w:br w:type="page"/>
      </w:r>
    </w:p>
    <w:p w14:paraId="736C81AE" w14:textId="77777777" w:rsidR="00375997" w:rsidRPr="00FB5215" w:rsidRDefault="00375997" w:rsidP="00375997">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375997" w:rsidRPr="00FB5215" w14:paraId="3E94CF6E"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24B7E9E5" w14:textId="77777777" w:rsidR="00375997" w:rsidRPr="00FB5215" w:rsidRDefault="00375997" w:rsidP="009D24D0">
            <w:pPr>
              <w:spacing w:before="120"/>
              <w:rPr>
                <w:rFonts w:cs="Arial"/>
                <w:color w:val="000000" w:themeColor="text1"/>
                <w:szCs w:val="22"/>
              </w:rPr>
            </w:pPr>
            <w:r w:rsidRPr="00FB5215">
              <w:rPr>
                <w:rFonts w:cs="Arial"/>
                <w:b w:val="0"/>
                <w:i/>
                <w:color w:val="000000" w:themeColor="text1"/>
                <w:szCs w:val="22"/>
              </w:rPr>
              <w:t xml:space="preserve">Question 3 – </w:t>
            </w:r>
            <w:r w:rsidRPr="00FB5215">
              <w:rPr>
                <w:rFonts w:cs="Arial"/>
                <w:color w:val="000000" w:themeColor="text1"/>
              </w:rPr>
              <w:t>Describe how you plan and provide healthy food and drinks for children, and the principles that guide this.</w:t>
            </w:r>
          </w:p>
        </w:tc>
      </w:tr>
      <w:tr w:rsidR="00375997" w:rsidRPr="00FB5215" w14:paraId="0DD10A36"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6DE6959C"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42067C08" w14:textId="77777777" w:rsidR="00375997" w:rsidRPr="00FB5215" w:rsidRDefault="00375997" w:rsidP="009D24D0">
            <w:pPr>
              <w:pStyle w:val="BodyText"/>
              <w:spacing w:line="240" w:lineRule="auto"/>
              <w:jc w:val="center"/>
              <w:rPr>
                <w:rFonts w:cs="Arial"/>
                <w:b/>
              </w:rPr>
            </w:pPr>
            <w:r w:rsidRPr="00FB5215">
              <w:rPr>
                <w:rFonts w:cs="Arial"/>
                <w:b/>
              </w:rPr>
              <w:t>ASSESSOR’S NOTES</w:t>
            </w:r>
          </w:p>
        </w:tc>
      </w:tr>
      <w:tr w:rsidR="00375997" w:rsidRPr="00FB5215" w14:paraId="3B944E10"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781822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Australian Dietary Guidelines and Infant Feeding Guidelines</w:t>
            </w:r>
          </w:p>
          <w:p w14:paraId="2E6ABF0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children’s oral health and its impact on their general health and well-being</w:t>
            </w:r>
          </w:p>
          <w:p w14:paraId="503027F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dietary requirements and nutritional needs of babies/toddlers (including specific cultural, religious or health requirements)</w:t>
            </w:r>
          </w:p>
          <w:p w14:paraId="627B260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food allergies/intolerances and possible reactions, including anaphylaxis</w:t>
            </w:r>
          </w:p>
          <w:p w14:paraId="296F6DF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food-handling requirements (e.g. preventing microorganism contamination and/or allergic reactions)</w:t>
            </w:r>
          </w:p>
          <w:p w14:paraId="32DB04E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food safety guidelines</w:t>
            </w:r>
          </w:p>
          <w:p w14:paraId="17591AF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hand hygiene</w:t>
            </w:r>
          </w:p>
          <w:p w14:paraId="506D57C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implications of poor diet</w:t>
            </w:r>
          </w:p>
          <w:p w14:paraId="0DCCDDB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infant feeding requirements and guidelines</w:t>
            </w:r>
          </w:p>
          <w:p w14:paraId="07624AF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oral health recommendations</w:t>
            </w:r>
          </w:p>
          <w:p w14:paraId="60E3846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policies and procedures</w:t>
            </w:r>
          </w:p>
          <w:p w14:paraId="135B61F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access/navigate the:</w:t>
            </w:r>
          </w:p>
          <w:p w14:paraId="33CA5F48"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75B60E1E"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6448813E"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tc>
        <w:tc>
          <w:tcPr>
            <w:cnfStyle w:val="000010000000" w:firstRow="0" w:lastRow="0" w:firstColumn="0" w:lastColumn="0" w:oddVBand="1" w:evenVBand="0" w:oddHBand="0" w:evenHBand="0" w:firstRowFirstColumn="0" w:firstRowLastColumn="0" w:lastRowFirstColumn="0" w:lastRowLastColumn="0"/>
            <w:tcW w:w="9714" w:type="dxa"/>
          </w:tcPr>
          <w:p w14:paraId="4C931A8A" w14:textId="77777777" w:rsidR="00375997" w:rsidRPr="00FB5215" w:rsidRDefault="00375997" w:rsidP="009D24D0">
            <w:pPr>
              <w:tabs>
                <w:tab w:val="left" w:pos="3900"/>
              </w:tabs>
              <w:spacing w:after="0"/>
              <w:ind w:right="346"/>
              <w:rPr>
                <w:rFonts w:cs="Arial"/>
                <w:sz w:val="18"/>
                <w:szCs w:val="18"/>
              </w:rPr>
            </w:pPr>
            <w:r w:rsidRPr="00FB5215">
              <w:rPr>
                <w:rFonts w:cs="Arial"/>
                <w:b/>
                <w:sz w:val="18"/>
                <w:szCs w:val="18"/>
              </w:rPr>
              <w:t>NB:</w:t>
            </w:r>
            <w:r w:rsidRPr="00FB5215">
              <w:rPr>
                <w:rFonts w:cs="Arial"/>
                <w:sz w:val="18"/>
                <w:szCs w:val="18"/>
              </w:rPr>
              <w:t xml:space="preserve"> In addition to the ‘key points to be addressed’, evidence must confirm that the candidate has planned and provided food and drink for children on at least three occasions including:</w:t>
            </w:r>
          </w:p>
          <w:p w14:paraId="426DF301"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Identifying/responding to requirements re food allergies, medical conditions and cultural/religious requirements</w:t>
            </w:r>
          </w:p>
          <w:p w14:paraId="0F104329" w14:textId="77777777" w:rsidR="00375997" w:rsidRPr="00FB5215" w:rsidRDefault="00375997" w:rsidP="00F7209E">
            <w:pPr>
              <w:pStyle w:val="ListParagraph"/>
              <w:numPr>
                <w:ilvl w:val="0"/>
                <w:numId w:val="16"/>
              </w:numPr>
              <w:tabs>
                <w:tab w:val="left" w:pos="4260"/>
              </w:tabs>
              <w:spacing w:after="0"/>
              <w:ind w:right="-20"/>
              <w:rPr>
                <w:rFonts w:cs="Arial"/>
                <w:sz w:val="18"/>
                <w:szCs w:val="18"/>
              </w:rPr>
            </w:pPr>
            <w:r w:rsidRPr="00FB5215">
              <w:rPr>
                <w:rFonts w:cs="Arial"/>
                <w:sz w:val="18"/>
                <w:szCs w:val="18"/>
              </w:rPr>
              <w:t>role-modelling healthy eating habits for children</w:t>
            </w:r>
          </w:p>
          <w:p w14:paraId="7DED2E8B" w14:textId="77777777" w:rsidR="00375997" w:rsidRPr="00FB5215" w:rsidRDefault="00375997" w:rsidP="00F7209E">
            <w:pPr>
              <w:pStyle w:val="ListParagraph"/>
              <w:numPr>
                <w:ilvl w:val="0"/>
                <w:numId w:val="16"/>
              </w:numPr>
              <w:tabs>
                <w:tab w:val="left" w:pos="4260"/>
              </w:tabs>
              <w:spacing w:after="0"/>
              <w:ind w:right="-20"/>
              <w:rPr>
                <w:rFonts w:cs="Arial"/>
                <w:sz w:val="18"/>
                <w:szCs w:val="18"/>
              </w:rPr>
            </w:pPr>
            <w:r w:rsidRPr="00FB5215">
              <w:rPr>
                <w:rFonts w:cs="Arial"/>
                <w:sz w:val="18"/>
                <w:szCs w:val="18"/>
              </w:rPr>
              <w:t>ensuring safe handling, preparation and storage of food and drinks</w:t>
            </w:r>
          </w:p>
          <w:p w14:paraId="0F1F829C" w14:textId="77777777" w:rsidR="00375997" w:rsidRPr="00FB5215" w:rsidRDefault="00375997" w:rsidP="00F7209E">
            <w:pPr>
              <w:pStyle w:val="ListParagraph"/>
              <w:numPr>
                <w:ilvl w:val="0"/>
                <w:numId w:val="16"/>
              </w:numPr>
              <w:spacing w:after="0"/>
              <w:rPr>
                <w:rFonts w:cs="Arial"/>
                <w:sz w:val="18"/>
                <w:szCs w:val="18"/>
              </w:rPr>
            </w:pPr>
            <w:r w:rsidRPr="00FB5215">
              <w:rPr>
                <w:rFonts w:cs="Arial"/>
                <w:sz w:val="18"/>
                <w:szCs w:val="18"/>
              </w:rPr>
              <w:t>creating a positive, relaxed environment during mealtimes</w:t>
            </w:r>
          </w:p>
          <w:p w14:paraId="46E254BE"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reading and interpreting food labels to identify ingredients of concern and nutrition content</w:t>
            </w:r>
          </w:p>
          <w:p w14:paraId="73D9CE18"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engaging children by involving them in menu planning and preparation.</w:t>
            </w:r>
          </w:p>
          <w:p w14:paraId="05C45D18" w14:textId="77777777" w:rsidR="00375997" w:rsidRPr="00FB5215" w:rsidRDefault="00375997" w:rsidP="009D24D0">
            <w:pPr>
              <w:spacing w:after="0"/>
              <w:rPr>
                <w:rFonts w:cs="Arial"/>
                <w:sz w:val="18"/>
                <w:szCs w:val="18"/>
              </w:rPr>
            </w:pPr>
          </w:p>
          <w:p w14:paraId="59340442" w14:textId="77777777" w:rsidR="00375997" w:rsidRPr="00FB5215" w:rsidRDefault="00375997" w:rsidP="009D24D0">
            <w:pPr>
              <w:spacing w:after="0"/>
              <w:rPr>
                <w:rFonts w:cs="Arial"/>
                <w:sz w:val="18"/>
                <w:szCs w:val="18"/>
              </w:rPr>
            </w:pPr>
          </w:p>
        </w:tc>
      </w:tr>
    </w:tbl>
    <w:p w14:paraId="43839FD8" w14:textId="77777777" w:rsidR="00375997" w:rsidRPr="00FB5215" w:rsidRDefault="00375997" w:rsidP="00375997">
      <w:pPr>
        <w:spacing w:after="0"/>
        <w:rPr>
          <w:rFonts w:cs="Arial"/>
        </w:rPr>
      </w:pPr>
      <w:r w:rsidRPr="00FB5215">
        <w:rPr>
          <w:rFonts w:cs="Arial"/>
        </w:rPr>
        <w:br w:type="page"/>
      </w:r>
    </w:p>
    <w:p w14:paraId="2B97E7C1" w14:textId="77777777" w:rsidR="00375997" w:rsidRPr="00FB5215" w:rsidRDefault="00375997" w:rsidP="00375997">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375997" w:rsidRPr="00FB5215" w14:paraId="61D93B70"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7DA2991F" w14:textId="0CD9B36B" w:rsidR="00375997" w:rsidRPr="00FB5215" w:rsidRDefault="00375997" w:rsidP="009056F8">
            <w:pPr>
              <w:spacing w:before="120"/>
              <w:rPr>
                <w:rFonts w:cs="Arial"/>
                <w:i/>
                <w:color w:val="000000" w:themeColor="text1"/>
                <w:szCs w:val="22"/>
              </w:rPr>
            </w:pPr>
            <w:r w:rsidRPr="00FB5215">
              <w:rPr>
                <w:rFonts w:cs="Arial"/>
                <w:b w:val="0"/>
                <w:i/>
                <w:color w:val="000000" w:themeColor="text1"/>
                <w:szCs w:val="22"/>
              </w:rPr>
              <w:t xml:space="preserve">Question 4 – </w:t>
            </w:r>
            <w:r w:rsidRPr="00FB5215">
              <w:rPr>
                <w:rFonts w:cs="Arial"/>
                <w:color w:val="000000" w:themeColor="text1"/>
              </w:rPr>
              <w:t xml:space="preserve">Describe the strategies you have used to minimise risks in an early childhood education and care </w:t>
            </w:r>
            <w:r w:rsidR="009056F8">
              <w:rPr>
                <w:rFonts w:cs="Arial"/>
                <w:color w:val="000000" w:themeColor="text1"/>
              </w:rPr>
              <w:t>service</w:t>
            </w:r>
            <w:r w:rsidRPr="00FB5215">
              <w:rPr>
                <w:rFonts w:cs="Arial"/>
                <w:color w:val="000000" w:themeColor="text1"/>
              </w:rPr>
              <w:t>.</w:t>
            </w:r>
          </w:p>
        </w:tc>
      </w:tr>
      <w:tr w:rsidR="00375997" w:rsidRPr="00FB5215" w14:paraId="640D6A8F"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65CA1738"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14E9AFE4" w14:textId="77777777" w:rsidR="00375997" w:rsidRPr="00FB5215" w:rsidRDefault="00375997" w:rsidP="009D24D0">
            <w:pPr>
              <w:pStyle w:val="BodyText"/>
              <w:spacing w:line="240" w:lineRule="auto"/>
              <w:jc w:val="center"/>
              <w:rPr>
                <w:rFonts w:cs="Arial"/>
                <w:b/>
              </w:rPr>
            </w:pPr>
            <w:r w:rsidRPr="00FB5215">
              <w:rPr>
                <w:rFonts w:cs="Arial"/>
                <w:b/>
              </w:rPr>
              <w:t>ASSESSOR’S NOTES</w:t>
            </w:r>
          </w:p>
        </w:tc>
      </w:tr>
      <w:tr w:rsidR="00375997" w:rsidRPr="00FB5215" w14:paraId="1BE5BB9A"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71BDDAA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hand hygiene</w:t>
            </w:r>
          </w:p>
          <w:p w14:paraId="1B79DEF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hazard identification</w:t>
            </w:r>
          </w:p>
          <w:p w14:paraId="2D6B2FF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undertake a risk analysis of toys and equipment</w:t>
            </w:r>
          </w:p>
          <w:p w14:paraId="041B5A0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potential hazards to children, including medical conditions</w:t>
            </w:r>
          </w:p>
          <w:p w14:paraId="285A0687"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issues/risk management strategies for children’s health and safety</w:t>
            </w:r>
          </w:p>
          <w:p w14:paraId="20B93B2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signs and their meanings (including dangerous goods classifications)</w:t>
            </w:r>
          </w:p>
          <w:p w14:paraId="7D1F9717"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correctly calculate medication dosages for common measurements including milligrams (mg) and millilitres (ml)</w:t>
            </w:r>
          </w:p>
          <w:p w14:paraId="3FF44F9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state/territory legislation and how it impacts workplace regulations, codes of practice and industry standards</w:t>
            </w:r>
          </w:p>
          <w:p w14:paraId="1A9DD54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emergency procedures</w:t>
            </w:r>
          </w:p>
          <w:p w14:paraId="340BEFF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policies and procedures for WHS (including for the use, storage and labelling of dangerous products)</w:t>
            </w:r>
          </w:p>
          <w:p w14:paraId="4900C0A6" w14:textId="77777777" w:rsidR="00375997" w:rsidRPr="00FB5215" w:rsidRDefault="00375997" w:rsidP="009D24D0">
            <w:pPr>
              <w:pStyle w:val="HangingIndent10ptBox"/>
              <w:spacing w:before="120" w:after="120"/>
              <w:ind w:left="255" w:hanging="255"/>
              <w:rPr>
                <w:rFonts w:cs="Arial"/>
                <w:b w:val="0"/>
              </w:rPr>
            </w:pPr>
          </w:p>
          <w:p w14:paraId="3CEB80D0" w14:textId="77777777" w:rsidR="00375997" w:rsidRPr="00FB5215" w:rsidRDefault="00375997" w:rsidP="009D24D0">
            <w:pPr>
              <w:pStyle w:val="HangingIndent10ptBox"/>
              <w:spacing w:before="120" w:after="120"/>
              <w:ind w:left="255" w:hanging="255"/>
              <w:rPr>
                <w:rFonts w:cs="Arial"/>
                <w:b w:val="0"/>
              </w:rPr>
            </w:pPr>
          </w:p>
          <w:p w14:paraId="31B9839B" w14:textId="77777777" w:rsidR="00375997" w:rsidRPr="00FB5215" w:rsidRDefault="00375997" w:rsidP="009D24D0">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34FA9532" w14:textId="77777777" w:rsidR="00375997" w:rsidRPr="00FB5215" w:rsidRDefault="00375997" w:rsidP="009D24D0">
            <w:pPr>
              <w:tabs>
                <w:tab w:val="left" w:pos="3900"/>
              </w:tabs>
              <w:spacing w:after="0"/>
              <w:ind w:right="346"/>
              <w:rPr>
                <w:rFonts w:cs="Arial"/>
                <w:sz w:val="18"/>
                <w:szCs w:val="18"/>
              </w:rPr>
            </w:pPr>
            <w:r w:rsidRPr="00FB5215">
              <w:rPr>
                <w:rFonts w:cs="Arial"/>
                <w:b/>
                <w:sz w:val="18"/>
                <w:szCs w:val="18"/>
              </w:rPr>
              <w:t>NB:</w:t>
            </w:r>
            <w:r w:rsidRPr="00FB5215">
              <w:rPr>
                <w:rFonts w:cs="Arial"/>
                <w:sz w:val="18"/>
                <w:szCs w:val="18"/>
              </w:rPr>
              <w:t xml:space="preserve"> In addition to the ‘key points to be addressed’, evidence must confirm that the candidate has completed the following tasks at least once in line with relevant WHS regulations, codes of practice and workplace procedures:</w:t>
            </w:r>
          </w:p>
          <w:p w14:paraId="0C3A685F"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conducted a workplace risk assessment and recorded the results</w:t>
            </w:r>
          </w:p>
          <w:p w14:paraId="37C2C9BF"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consistently applied workplace safety procedures in the day-to-day work activities required by the job role</w:t>
            </w:r>
          </w:p>
          <w:p w14:paraId="46C277EF"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followed workplace procedures for reporting hazards.</w:t>
            </w:r>
          </w:p>
          <w:p w14:paraId="2D7FD39B" w14:textId="77777777" w:rsidR="00375997" w:rsidRPr="00FB5215" w:rsidRDefault="00375997" w:rsidP="009D24D0">
            <w:pPr>
              <w:tabs>
                <w:tab w:val="left" w:pos="3900"/>
              </w:tabs>
              <w:spacing w:after="0"/>
              <w:ind w:right="346"/>
              <w:rPr>
                <w:rFonts w:cs="Arial"/>
                <w:sz w:val="20"/>
                <w:szCs w:val="20"/>
              </w:rPr>
            </w:pPr>
          </w:p>
        </w:tc>
      </w:tr>
    </w:tbl>
    <w:p w14:paraId="575AB1B3" w14:textId="77777777" w:rsidR="00375997" w:rsidRPr="00FB5215" w:rsidRDefault="00375997" w:rsidP="00375997">
      <w:pPr>
        <w:spacing w:after="0"/>
        <w:rPr>
          <w:rFonts w:cs="Arial"/>
          <w:bCs/>
        </w:rPr>
      </w:pPr>
      <w:r w:rsidRPr="00FB5215">
        <w:rPr>
          <w:rFonts w:cs="Arial"/>
          <w:bCs/>
        </w:rPr>
        <w:br w:type="page"/>
      </w:r>
    </w:p>
    <w:p w14:paraId="4D60070E" w14:textId="77777777" w:rsidR="00375997" w:rsidRPr="00FB5215" w:rsidRDefault="00375997" w:rsidP="00375997">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375997" w:rsidRPr="00FB5215" w14:paraId="04B36EF0"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77FB748E" w14:textId="178C67BA" w:rsidR="00375997" w:rsidRPr="00FB5215" w:rsidRDefault="00375997" w:rsidP="009056F8">
            <w:pPr>
              <w:spacing w:before="120"/>
              <w:rPr>
                <w:rFonts w:cs="Arial"/>
                <w:i/>
                <w:color w:val="000000" w:themeColor="text1"/>
                <w:szCs w:val="22"/>
              </w:rPr>
            </w:pPr>
            <w:r w:rsidRPr="00FB5215">
              <w:rPr>
                <w:rFonts w:cs="Arial"/>
                <w:b w:val="0"/>
                <w:i/>
                <w:color w:val="000000" w:themeColor="text1"/>
                <w:szCs w:val="22"/>
              </w:rPr>
              <w:t xml:space="preserve">Question 5 – </w:t>
            </w:r>
            <w:r w:rsidRPr="00FB5215">
              <w:rPr>
                <w:rFonts w:cs="Arial"/>
                <w:color w:val="000000" w:themeColor="text1"/>
              </w:rPr>
              <w:t xml:space="preserve">Describe the procedures for responding to an emergency situation in an early childhood education and care </w:t>
            </w:r>
            <w:r w:rsidR="009056F8">
              <w:rPr>
                <w:rFonts w:cs="Arial"/>
                <w:color w:val="000000" w:themeColor="text1"/>
              </w:rPr>
              <w:t>service</w:t>
            </w:r>
            <w:r w:rsidRPr="00FB5215">
              <w:rPr>
                <w:rFonts w:cs="Arial"/>
                <w:color w:val="000000" w:themeColor="text1"/>
              </w:rPr>
              <w:t>.</w:t>
            </w:r>
          </w:p>
        </w:tc>
      </w:tr>
      <w:tr w:rsidR="00375997" w:rsidRPr="00FB5215" w14:paraId="622DB8F3"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72B3B0B2"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728E8FC0" w14:textId="77777777" w:rsidR="00375997" w:rsidRPr="00FB5215" w:rsidRDefault="00375997" w:rsidP="009D24D0">
            <w:pPr>
              <w:pStyle w:val="BodyText"/>
              <w:spacing w:line="240" w:lineRule="auto"/>
              <w:jc w:val="center"/>
              <w:rPr>
                <w:rFonts w:cs="Arial"/>
                <w:b/>
              </w:rPr>
            </w:pPr>
            <w:r w:rsidRPr="00FB5215">
              <w:rPr>
                <w:rFonts w:cs="Arial"/>
                <w:b/>
              </w:rPr>
              <w:t>ASSESSOR’S NOTES</w:t>
            </w:r>
          </w:p>
        </w:tc>
      </w:tr>
      <w:tr w:rsidR="00375997" w:rsidRPr="00FB5215" w14:paraId="47605328"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F1D3A6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workplace emergency procedures</w:t>
            </w:r>
          </w:p>
          <w:p w14:paraId="6F55C85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use of current workplace policies and procedures for WHS</w:t>
            </w:r>
          </w:p>
          <w:p w14:paraId="48F2E24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issues/risk management strategies for children’s health and safety</w:t>
            </w:r>
          </w:p>
          <w:p w14:paraId="28DECA2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signs and their meanings, including:</w:t>
            </w:r>
          </w:p>
          <w:p w14:paraId="05FF1624"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emergency equipment</w:t>
            </w:r>
          </w:p>
          <w:p w14:paraId="260104DF"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use of relevant personal protective equipment (PPE)</w:t>
            </w:r>
          </w:p>
          <w:p w14:paraId="1024B5C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state/territory legislation and how it impacts workplace regulations, codes of practice and industry standards</w:t>
            </w:r>
          </w:p>
          <w:p w14:paraId="6B5E7A2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basic home fire safety</w:t>
            </w:r>
          </w:p>
          <w:p w14:paraId="2281AC86" w14:textId="77777777" w:rsidR="00375997" w:rsidRPr="00FB5215" w:rsidRDefault="00375997" w:rsidP="009D24D0">
            <w:pPr>
              <w:pStyle w:val="HangingIndent10ptBox"/>
              <w:spacing w:before="120" w:after="120"/>
              <w:ind w:left="255" w:hanging="255"/>
              <w:rPr>
                <w:rFonts w:cs="Arial"/>
                <w:b w:val="0"/>
              </w:rPr>
            </w:pPr>
          </w:p>
          <w:p w14:paraId="63C44F8B" w14:textId="77777777" w:rsidR="00375997" w:rsidRPr="00FB5215" w:rsidRDefault="00375997" w:rsidP="009D24D0">
            <w:pPr>
              <w:pStyle w:val="HangingIndent10ptBox"/>
              <w:spacing w:before="120" w:after="120"/>
              <w:ind w:left="255" w:hanging="255"/>
              <w:rPr>
                <w:rFonts w:cs="Arial"/>
                <w:b w:val="0"/>
              </w:rPr>
            </w:pPr>
          </w:p>
          <w:p w14:paraId="7D2C708B" w14:textId="77777777" w:rsidR="00375997" w:rsidRPr="00FB5215" w:rsidRDefault="00375997" w:rsidP="009D24D0">
            <w:pPr>
              <w:pStyle w:val="HangingIndent10ptBox"/>
              <w:spacing w:before="120" w:after="120"/>
              <w:ind w:left="255" w:hanging="255"/>
              <w:rPr>
                <w:rFonts w:cs="Arial"/>
                <w:b w:val="0"/>
              </w:rPr>
            </w:pPr>
          </w:p>
          <w:p w14:paraId="2CE677AA" w14:textId="77777777" w:rsidR="00375997" w:rsidRPr="00FB5215" w:rsidRDefault="00375997" w:rsidP="009D24D0">
            <w:pPr>
              <w:pStyle w:val="HangingIndent10ptBox"/>
              <w:spacing w:before="120" w:after="120"/>
              <w:ind w:left="255" w:hanging="255"/>
              <w:rPr>
                <w:rFonts w:cs="Arial"/>
                <w:b w:val="0"/>
              </w:rPr>
            </w:pPr>
          </w:p>
          <w:p w14:paraId="20896F47" w14:textId="77777777" w:rsidR="00375997" w:rsidRPr="00FB5215" w:rsidRDefault="00375997" w:rsidP="009D24D0">
            <w:pPr>
              <w:pStyle w:val="HangingIndent10ptBox"/>
              <w:spacing w:before="120" w:after="120"/>
              <w:ind w:left="255" w:hanging="255"/>
              <w:rPr>
                <w:rFonts w:cs="Arial"/>
                <w:b w:val="0"/>
              </w:rPr>
            </w:pPr>
          </w:p>
          <w:p w14:paraId="537ECB50" w14:textId="77777777" w:rsidR="00375997" w:rsidRPr="00FB5215" w:rsidRDefault="00375997" w:rsidP="009D24D0">
            <w:pPr>
              <w:pStyle w:val="HangingIndent10ptBox"/>
              <w:spacing w:before="120" w:after="120"/>
              <w:ind w:left="255" w:hanging="255"/>
              <w:rPr>
                <w:rFonts w:cs="Arial"/>
                <w:b w:val="0"/>
              </w:rPr>
            </w:pPr>
          </w:p>
          <w:p w14:paraId="424A91B5" w14:textId="77777777" w:rsidR="00375997" w:rsidRPr="00FB5215" w:rsidRDefault="00375997" w:rsidP="009D24D0">
            <w:pPr>
              <w:pStyle w:val="HangingIndent10ptBox"/>
              <w:spacing w:before="120" w:after="120"/>
              <w:ind w:left="255" w:hanging="255"/>
              <w:rPr>
                <w:rFonts w:cs="Arial"/>
                <w:b w:val="0"/>
              </w:rPr>
            </w:pPr>
          </w:p>
          <w:p w14:paraId="41C497D5" w14:textId="77777777" w:rsidR="00375997" w:rsidRPr="00FB5215" w:rsidRDefault="00375997" w:rsidP="009D24D0">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2E01A05F" w14:textId="77777777" w:rsidR="00375997" w:rsidRPr="00FB5215" w:rsidRDefault="00375997" w:rsidP="009D24D0">
            <w:pPr>
              <w:tabs>
                <w:tab w:val="left" w:pos="3900"/>
              </w:tabs>
              <w:spacing w:after="0"/>
              <w:ind w:right="346"/>
              <w:rPr>
                <w:rFonts w:cs="Arial"/>
                <w:sz w:val="18"/>
                <w:szCs w:val="18"/>
              </w:rPr>
            </w:pPr>
            <w:r w:rsidRPr="00FB5215">
              <w:rPr>
                <w:rFonts w:cs="Arial"/>
                <w:b/>
                <w:sz w:val="18"/>
                <w:szCs w:val="18"/>
              </w:rPr>
              <w:t>NB:</w:t>
            </w:r>
            <w:r w:rsidRPr="00FB5215">
              <w:rPr>
                <w:rFonts w:cs="Arial"/>
                <w:sz w:val="18"/>
                <w:szCs w:val="18"/>
              </w:rPr>
              <w:t xml:space="preserve"> In addition to the ‘key points to be addressed’, evidence must confirm that the candidate has completed the following tasks at least once in line with relevant WHS regulations, codes of practice and workplace procedures:</w:t>
            </w:r>
          </w:p>
          <w:p w14:paraId="0F7215C3"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r w:rsidRPr="00FB5215">
              <w:rPr>
                <w:rFonts w:cs="Arial"/>
                <w:sz w:val="18"/>
                <w:szCs w:val="18"/>
              </w:rPr>
              <w:t>contributed to a WHS meeting or inspection in workplace</w:t>
            </w:r>
          </w:p>
          <w:p w14:paraId="26B984A0" w14:textId="77777777" w:rsidR="00375997" w:rsidRPr="00FB5215" w:rsidRDefault="00375997" w:rsidP="00F7209E">
            <w:pPr>
              <w:pStyle w:val="ListParagraph"/>
              <w:numPr>
                <w:ilvl w:val="0"/>
                <w:numId w:val="16"/>
              </w:numPr>
              <w:tabs>
                <w:tab w:val="left" w:pos="3900"/>
              </w:tabs>
              <w:spacing w:after="0"/>
              <w:ind w:right="346"/>
              <w:rPr>
                <w:rFonts w:cs="Arial"/>
                <w:sz w:val="18"/>
                <w:szCs w:val="18"/>
              </w:rPr>
            </w:pPr>
            <w:proofErr w:type="gramStart"/>
            <w:r w:rsidRPr="00FB5215">
              <w:rPr>
                <w:rFonts w:cs="Arial"/>
                <w:sz w:val="18"/>
                <w:szCs w:val="18"/>
              </w:rPr>
              <w:t>followed</w:t>
            </w:r>
            <w:proofErr w:type="gramEnd"/>
            <w:r w:rsidRPr="00FB5215">
              <w:rPr>
                <w:rFonts w:cs="Arial"/>
                <w:sz w:val="18"/>
                <w:szCs w:val="18"/>
              </w:rPr>
              <w:t xml:space="preserve"> workplace procedures for a real or simulated emergency situation.</w:t>
            </w:r>
          </w:p>
          <w:p w14:paraId="3621BD1A" w14:textId="77777777" w:rsidR="00375997" w:rsidRPr="00FB5215" w:rsidRDefault="00375997" w:rsidP="009D24D0">
            <w:pPr>
              <w:tabs>
                <w:tab w:val="left" w:pos="3860"/>
              </w:tabs>
              <w:spacing w:before="60" w:after="0"/>
              <w:ind w:right="579"/>
              <w:rPr>
                <w:rFonts w:cs="Arial"/>
                <w:sz w:val="20"/>
                <w:szCs w:val="20"/>
              </w:rPr>
            </w:pPr>
          </w:p>
        </w:tc>
      </w:tr>
    </w:tbl>
    <w:p w14:paraId="5562EEA9" w14:textId="77777777" w:rsidR="00375997" w:rsidRPr="00FB5215" w:rsidRDefault="00375997" w:rsidP="00375997">
      <w:pPr>
        <w:spacing w:after="0"/>
        <w:rPr>
          <w:rFonts w:cs="Arial"/>
        </w:rPr>
      </w:pPr>
      <w:r w:rsidRPr="00FB5215">
        <w:rPr>
          <w:rFonts w:cs="Arial"/>
        </w:rPr>
        <w:br w:type="page"/>
      </w:r>
    </w:p>
    <w:p w14:paraId="4F6AAE06" w14:textId="77777777" w:rsidR="00375997" w:rsidRPr="00FB5215" w:rsidRDefault="00375997" w:rsidP="00375997">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375997" w:rsidRPr="00FB5215" w14:paraId="6871933D"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4AA2F3D8" w14:textId="1F98695A" w:rsidR="00375997" w:rsidRPr="00FB5215" w:rsidRDefault="00375997" w:rsidP="009D24D0">
            <w:pPr>
              <w:spacing w:before="120"/>
              <w:rPr>
                <w:rFonts w:cs="Arial"/>
                <w:color w:val="000000" w:themeColor="text1"/>
              </w:rPr>
            </w:pPr>
            <w:r w:rsidRPr="00FB5215">
              <w:rPr>
                <w:rFonts w:cs="Arial"/>
                <w:color w:val="000000" w:themeColor="text1"/>
              </w:rPr>
              <w:t>Outcomes of the competency conver</w:t>
            </w:r>
            <w:r w:rsidR="00BF0184">
              <w:rPr>
                <w:rFonts w:cs="Arial"/>
                <w:color w:val="000000" w:themeColor="text1"/>
              </w:rPr>
              <w:t xml:space="preserve">sation interview for </w:t>
            </w:r>
            <w:r w:rsidR="00F04F3C">
              <w:rPr>
                <w:rFonts w:cs="Arial"/>
                <w:color w:val="000000" w:themeColor="text1"/>
              </w:rPr>
              <w:t>Cluster</w:t>
            </w:r>
            <w:r w:rsidR="00BF0184">
              <w:rPr>
                <w:rFonts w:cs="Arial"/>
                <w:color w:val="000000" w:themeColor="text1"/>
              </w:rPr>
              <w:t xml:space="preserve"> 1—</w:t>
            </w:r>
            <w:r w:rsidRPr="00FB5215">
              <w:rPr>
                <w:rFonts w:cs="Arial"/>
                <w:color w:val="000000" w:themeColor="text1"/>
              </w:rPr>
              <w:t>Children’s health and safety</w:t>
            </w:r>
          </w:p>
        </w:tc>
      </w:tr>
      <w:tr w:rsidR="00375997" w:rsidRPr="00FB5215" w14:paraId="1B42C615"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682A68F8"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Assessors must consider whether the rules of evidence are met (</w:t>
            </w:r>
            <w:r w:rsidRPr="00FB5215">
              <w:rPr>
                <w:rFonts w:cs="Arial"/>
                <w:sz w:val="19"/>
                <w:szCs w:val="19"/>
              </w:rPr>
              <w:t xml:space="preserve">valid, sufficient, current </w:t>
            </w:r>
            <w:r w:rsidRPr="00FB5215">
              <w:rPr>
                <w:rFonts w:cs="Arial"/>
                <w:b w:val="0"/>
                <w:sz w:val="19"/>
                <w:szCs w:val="19"/>
              </w:rPr>
              <w:t>and</w:t>
            </w:r>
            <w:r w:rsidRPr="00FB5215">
              <w:rPr>
                <w:rFonts w:cs="Arial"/>
                <w:sz w:val="19"/>
                <w:szCs w:val="19"/>
              </w:rPr>
              <w:t xml:space="preserve"> authentic)</w:t>
            </w:r>
            <w:r w:rsidRPr="00FB5215">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3E09DBD1"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 xml:space="preserve">If the evidence shows the candidate has </w:t>
            </w:r>
            <w:r w:rsidRPr="00FB5215">
              <w:rPr>
                <w:rFonts w:cs="Arial"/>
                <w:sz w:val="19"/>
                <w:szCs w:val="19"/>
              </w:rPr>
              <w:t>not</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t>
            </w:r>
            <w:r w:rsidRPr="00FB5215">
              <w:rPr>
                <w:rFonts w:cs="Arial"/>
                <w:sz w:val="19"/>
                <w:szCs w:val="19"/>
              </w:rPr>
              <w:t>competence</w:t>
            </w:r>
            <w:r w:rsidRPr="00FB5215">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FB5215">
              <w:rPr>
                <w:rFonts w:cs="Arial"/>
                <w:sz w:val="19"/>
                <w:szCs w:val="19"/>
              </w:rPr>
              <w:t>has</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workplace competence for unit or units, complete the </w:t>
            </w:r>
            <w:r w:rsidRPr="00FB5215">
              <w:rPr>
                <w:rFonts w:cs="Arial"/>
                <w:b w:val="0"/>
                <w:i/>
                <w:sz w:val="19"/>
                <w:szCs w:val="19"/>
              </w:rPr>
              <w:t>RPL</w:t>
            </w:r>
            <w:r w:rsidRPr="00FB5215">
              <w:rPr>
                <w:rFonts w:cs="Arial"/>
                <w:b w:val="0"/>
                <w:sz w:val="19"/>
                <w:szCs w:val="19"/>
              </w:rPr>
              <w:t xml:space="preserve"> </w:t>
            </w:r>
            <w:r w:rsidRPr="00FB5215">
              <w:rPr>
                <w:rFonts w:cs="Arial"/>
                <w:b w:val="0"/>
                <w:i/>
                <w:sz w:val="19"/>
                <w:szCs w:val="19"/>
              </w:rPr>
              <w:t>Assessment Outcomes Form</w:t>
            </w:r>
            <w:r w:rsidRPr="00FB5215">
              <w:rPr>
                <w:rFonts w:cs="Arial"/>
                <w:b w:val="0"/>
                <w:sz w:val="19"/>
                <w:szCs w:val="19"/>
              </w:rPr>
              <w:t>.</w:t>
            </w:r>
          </w:p>
        </w:tc>
      </w:tr>
      <w:tr w:rsidR="00375997" w:rsidRPr="00FB5215" w14:paraId="38E05A41" w14:textId="77777777" w:rsidTr="009D24D0">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6BB5CF58" w14:textId="77777777" w:rsidR="00375997" w:rsidRPr="00FB5215" w:rsidRDefault="00375997" w:rsidP="009D24D0">
            <w:pPr>
              <w:pStyle w:val="BodyText"/>
              <w:spacing w:line="240" w:lineRule="auto"/>
              <w:rPr>
                <w:rFonts w:cs="Arial"/>
                <w:b w:val="0"/>
                <w:sz w:val="20"/>
                <w:szCs w:val="20"/>
              </w:rPr>
            </w:pPr>
          </w:p>
        </w:tc>
      </w:tr>
      <w:tr w:rsidR="00375997" w:rsidRPr="00FB5215" w14:paraId="3A4AFAE0" w14:textId="77777777" w:rsidTr="009D24D0">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11F3500D" w14:textId="77777777" w:rsidR="00375997" w:rsidRPr="00FB5215" w:rsidRDefault="00375997" w:rsidP="009D24D0">
            <w:pPr>
              <w:spacing w:before="120"/>
              <w:rPr>
                <w:rFonts w:cs="Arial"/>
                <w:sz w:val="20"/>
                <w:szCs w:val="20"/>
              </w:rPr>
            </w:pPr>
            <w:r w:rsidRPr="00FB5215">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E52AD6F" w14:textId="77777777" w:rsidR="00375997" w:rsidRPr="00FB5215" w:rsidRDefault="00375997" w:rsidP="009D24D0">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04D44356" w14:textId="77777777" w:rsidR="00375997" w:rsidRPr="00FB5215" w:rsidRDefault="00375997" w:rsidP="009D24D0">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5E27DCB5"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375997" w:rsidRPr="00FB5215" w14:paraId="4C1067A7" w14:textId="77777777" w:rsidTr="009D24D0">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69872529" w14:textId="77777777" w:rsidR="00375997" w:rsidRPr="00FB5215" w:rsidRDefault="00375997" w:rsidP="009D24D0">
            <w:pPr>
              <w:spacing w:before="120"/>
              <w:rPr>
                <w:rFonts w:cs="Arial"/>
                <w:b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0A9822C" w14:textId="77777777" w:rsidR="00375997" w:rsidRPr="00FB5215" w:rsidRDefault="00375997" w:rsidP="009D24D0">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01F37129" w14:textId="77777777" w:rsidR="00375997" w:rsidRPr="00FB5215" w:rsidRDefault="00375997" w:rsidP="009D24D0">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FB5215">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7348D496"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bl>
    <w:p w14:paraId="2C654537" w14:textId="77777777" w:rsidR="00375997" w:rsidRPr="00FB5215" w:rsidRDefault="00375997" w:rsidP="00375997">
      <w:pPr>
        <w:spacing w:after="0"/>
        <w:rPr>
          <w:rFonts w:cs="Arial"/>
          <w:szCs w:val="22"/>
        </w:rPr>
      </w:pPr>
      <w:r w:rsidRPr="00FB5215">
        <w:rPr>
          <w:rFonts w:cs="Arial"/>
        </w:rPr>
        <w:br w:type="page"/>
      </w:r>
    </w:p>
    <w:tbl>
      <w:tblPr>
        <w:tblStyle w:val="LightList-Accent2"/>
        <w:tblW w:w="5000" w:type="pct"/>
        <w:jc w:val="center"/>
        <w:tblLayout w:type="fixed"/>
        <w:tblLook w:val="01E0" w:firstRow="1" w:lastRow="1" w:firstColumn="1" w:lastColumn="1" w:noHBand="0" w:noVBand="0"/>
      </w:tblPr>
      <w:tblGrid>
        <w:gridCol w:w="2177"/>
        <w:gridCol w:w="3089"/>
        <w:gridCol w:w="1900"/>
        <w:gridCol w:w="1544"/>
        <w:gridCol w:w="1038"/>
        <w:gridCol w:w="4428"/>
      </w:tblGrid>
      <w:tr w:rsidR="00375997" w:rsidRPr="00FB5215" w14:paraId="2AFF1121"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441D16C3" w14:textId="04560E99" w:rsidR="00375997" w:rsidRPr="00FB5215" w:rsidRDefault="00375997" w:rsidP="009D24D0">
            <w:pPr>
              <w:pStyle w:val="Heading2"/>
              <w:keepNext w:val="0"/>
              <w:keepLines w:val="0"/>
              <w:spacing w:line="240" w:lineRule="auto"/>
              <w:outlineLvl w:val="1"/>
              <w:rPr>
                <w:rFonts w:ascii="Arial" w:hAnsi="Arial" w:cs="Arial"/>
                <w:b/>
                <w:color w:val="FFFFFF" w:themeColor="background1"/>
              </w:rPr>
            </w:pPr>
            <w:bookmarkStart w:id="77" w:name="_Toc237589090"/>
            <w:r w:rsidRPr="00FB5215">
              <w:rPr>
                <w:rFonts w:ascii="Arial" w:hAnsi="Arial" w:cs="Arial"/>
                <w:b/>
                <w:color w:val="FFFFFF" w:themeColor="background1"/>
              </w:rPr>
              <w:lastRenderedPageBreak/>
              <w:t>Competency conversatio</w:t>
            </w:r>
            <w:r w:rsidR="00BF0184">
              <w:rPr>
                <w:rFonts w:ascii="Arial" w:hAnsi="Arial" w:cs="Arial"/>
                <w:b/>
                <w:color w:val="FFFFFF" w:themeColor="background1"/>
              </w:rPr>
              <w:t xml:space="preserve">n recording tool for </w:t>
            </w:r>
            <w:r w:rsidR="00F04F3C">
              <w:rPr>
                <w:rFonts w:ascii="Arial" w:hAnsi="Arial" w:cs="Arial"/>
                <w:b/>
                <w:color w:val="FFFFFF" w:themeColor="background1"/>
              </w:rPr>
              <w:t>Cluster</w:t>
            </w:r>
            <w:r w:rsidR="00BF0184">
              <w:rPr>
                <w:rFonts w:ascii="Arial" w:hAnsi="Arial" w:cs="Arial"/>
                <w:b/>
                <w:color w:val="FFFFFF" w:themeColor="background1"/>
              </w:rPr>
              <w:t xml:space="preserve"> 2</w:t>
            </w:r>
            <w:r w:rsidR="00BF0184" w:rsidRPr="00D3672C">
              <w:rPr>
                <w:rFonts w:ascii="Arial" w:hAnsi="Arial" w:cs="Arial"/>
                <w:b/>
                <w:color w:val="FFFFFF" w:themeColor="background1"/>
              </w:rPr>
              <w:t>—</w:t>
            </w:r>
            <w:r w:rsidRPr="00FB5215">
              <w:rPr>
                <w:rFonts w:ascii="Arial" w:hAnsi="Arial" w:cs="Arial"/>
                <w:b/>
                <w:color w:val="FFFFFF" w:themeColor="background1"/>
              </w:rPr>
              <w:t>Workplace effectiveness</w:t>
            </w:r>
            <w:bookmarkEnd w:id="77"/>
          </w:p>
        </w:tc>
      </w:tr>
      <w:tr w:rsidR="00375997" w:rsidRPr="00FB5215" w14:paraId="7CA6B51B"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noWrap/>
          </w:tcPr>
          <w:p w14:paraId="1640F41C"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54E196D6"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CHCCS400C Work within a relevant legal and ethical framework </w:t>
            </w:r>
            <w:r w:rsidRPr="00FB5215">
              <w:rPr>
                <w:rFonts w:cs="Arial"/>
                <w:b w:val="0"/>
                <w:color w:val="000000" w:themeColor="text1"/>
                <w:sz w:val="20"/>
                <w:szCs w:val="20"/>
              </w:rPr>
              <w:t>(core unit)</w:t>
            </w:r>
          </w:p>
          <w:p w14:paraId="6D646036"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CHCECE009 Use an approved learning framework to guide practice </w:t>
            </w:r>
            <w:r w:rsidRPr="00FB5215">
              <w:rPr>
                <w:rFonts w:cs="Arial"/>
                <w:b w:val="0"/>
                <w:color w:val="000000" w:themeColor="text1"/>
                <w:sz w:val="20"/>
                <w:szCs w:val="20"/>
              </w:rPr>
              <w:t>(core unit)</w:t>
            </w:r>
          </w:p>
          <w:p w14:paraId="3ECBFAF8"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CHCPRT001 Identify and respond to children and young people at risk </w:t>
            </w:r>
            <w:r w:rsidRPr="00FB5215">
              <w:rPr>
                <w:rFonts w:cs="Arial"/>
                <w:b w:val="0"/>
                <w:color w:val="000000" w:themeColor="text1"/>
                <w:sz w:val="20"/>
                <w:szCs w:val="20"/>
              </w:rPr>
              <w:t>(core unit)</w:t>
            </w:r>
          </w:p>
          <w:p w14:paraId="3267BF9B" w14:textId="77777777" w:rsidR="00375997" w:rsidRPr="00FB5215" w:rsidRDefault="00375997" w:rsidP="00F7209E">
            <w:pPr>
              <w:pStyle w:val="BodyText"/>
              <w:numPr>
                <w:ilvl w:val="0"/>
                <w:numId w:val="17"/>
              </w:numPr>
              <w:spacing w:line="240" w:lineRule="auto"/>
              <w:rPr>
                <w:rFonts w:cs="Arial"/>
                <w:i/>
                <w:color w:val="000000" w:themeColor="text1"/>
                <w:sz w:val="20"/>
                <w:szCs w:val="20"/>
              </w:rPr>
            </w:pPr>
            <w:r w:rsidRPr="00FB5215">
              <w:rPr>
                <w:rFonts w:cs="Arial"/>
                <w:i/>
                <w:color w:val="000000" w:themeColor="text1"/>
                <w:sz w:val="20"/>
                <w:szCs w:val="20"/>
              </w:rPr>
              <w:t xml:space="preserve">CHCORG303C Participate effectively in the work environment </w:t>
            </w:r>
            <w:r w:rsidRPr="00FB5215">
              <w:rPr>
                <w:rFonts w:cs="Arial"/>
                <w:b w:val="0"/>
                <w:color w:val="000000" w:themeColor="text1"/>
                <w:sz w:val="20"/>
                <w:szCs w:val="20"/>
              </w:rPr>
              <w:t>(elective unit)</w:t>
            </w:r>
          </w:p>
          <w:p w14:paraId="512E6A09" w14:textId="77777777" w:rsidR="00375997" w:rsidRPr="00FB5215" w:rsidRDefault="00375997" w:rsidP="009D24D0">
            <w:pPr>
              <w:pStyle w:val="BodyText"/>
              <w:spacing w:line="240" w:lineRule="auto"/>
              <w:rPr>
                <w:rFonts w:cs="Arial"/>
                <w:i/>
                <w:color w:val="000000" w:themeColor="text1"/>
                <w:sz w:val="20"/>
                <w:szCs w:val="20"/>
              </w:rPr>
            </w:pPr>
            <w:r w:rsidRPr="00FB5215">
              <w:rPr>
                <w:rFonts w:cs="Arial"/>
                <w:b w:val="0"/>
                <w:color w:val="000000" w:themeColor="text1"/>
                <w:sz w:val="20"/>
                <w:szCs w:val="20"/>
              </w:rPr>
              <w:t xml:space="preserve">The full text of the units can be viewed at </w:t>
            </w:r>
            <w:hyperlink r:id="rId71" w:history="1">
              <w:r w:rsidRPr="00FB5215">
                <w:rPr>
                  <w:rStyle w:val="Hyperlink"/>
                  <w:rFonts w:cs="Arial"/>
                  <w:b w:val="0"/>
                  <w:sz w:val="20"/>
                  <w:szCs w:val="20"/>
                </w:rPr>
                <w:t>www.training.gov.au</w:t>
              </w:r>
            </w:hyperlink>
          </w:p>
        </w:tc>
      </w:tr>
      <w:tr w:rsidR="00375997" w:rsidRPr="00FB5215" w14:paraId="26E5D2FF"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227EC4D9" w14:textId="77777777" w:rsidR="00375997" w:rsidRPr="00FB5215" w:rsidRDefault="00375997" w:rsidP="009D24D0">
            <w:pPr>
              <w:pStyle w:val="BodyText"/>
              <w:spacing w:line="240" w:lineRule="auto"/>
              <w:rPr>
                <w:rFonts w:cs="Arial"/>
                <w:color w:val="000000" w:themeColor="text1"/>
              </w:rPr>
            </w:pPr>
            <w:r w:rsidRPr="00FB5215">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4526C01" w14:textId="77777777" w:rsidR="00375997" w:rsidRPr="00FB5215" w:rsidRDefault="00375997" w:rsidP="009D24D0">
            <w:pPr>
              <w:pStyle w:val="BodyText"/>
              <w:spacing w:line="240" w:lineRule="auto"/>
              <w:rPr>
                <w:rFonts w:cs="Arial"/>
                <w:b/>
                <w:bCs/>
                <w:color w:val="000000" w:themeColor="text1"/>
              </w:rPr>
            </w:pPr>
          </w:p>
        </w:tc>
        <w:tc>
          <w:tcPr>
            <w:tcW w:w="19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90664E4"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559427E" w14:textId="77777777" w:rsidR="00375997" w:rsidRPr="00FB5215" w:rsidRDefault="00375997" w:rsidP="009D24D0">
            <w:pPr>
              <w:pStyle w:val="BodyText"/>
              <w:spacing w:line="240" w:lineRule="auto"/>
              <w:rPr>
                <w:rFonts w:cs="Arial"/>
                <w:b/>
                <w:bCs/>
                <w:color w:val="000000" w:themeColor="text1"/>
              </w:rPr>
            </w:pPr>
          </w:p>
        </w:tc>
        <w:tc>
          <w:tcPr>
            <w:tcW w:w="103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6C589012"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B5215">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C9BFA80" w14:textId="77777777" w:rsidR="00375997" w:rsidRPr="00FB5215" w:rsidRDefault="00375997" w:rsidP="009D24D0">
            <w:pPr>
              <w:pStyle w:val="BodyText"/>
              <w:spacing w:line="240" w:lineRule="auto"/>
              <w:rPr>
                <w:rFonts w:cs="Arial"/>
                <w:b w:val="0"/>
                <w:bCs w:val="0"/>
                <w:color w:val="000000" w:themeColor="text1"/>
              </w:rPr>
            </w:pPr>
          </w:p>
        </w:tc>
      </w:tr>
      <w:tr w:rsidR="00375997" w:rsidRPr="00FB5215" w14:paraId="71A21EB6"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59DC59F3"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573ACE5"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must ensure use of the National Quality Framework for Early Childhood Education and Care AND the relevant approved learning framework under the National Quality Framework. </w:t>
            </w:r>
            <w:r w:rsidRPr="00FB5215">
              <w:rPr>
                <w:rFonts w:cs="Arial"/>
                <w:b w:val="0"/>
                <w:i/>
              </w:rPr>
              <w:t>(Assessor to tick if confirmed for this cluster.)</w:t>
            </w:r>
            <w:r w:rsidRPr="00FB5215">
              <w:rPr>
                <w:rFonts w:cs="Arial"/>
                <w:b w:val="0"/>
              </w:rPr>
              <w:t xml:space="preserve"> </w:t>
            </w:r>
          </w:p>
          <w:p w14:paraId="71BCC36D" w14:textId="265DBE9C" w:rsidR="00375997" w:rsidRPr="00FB5215" w:rsidRDefault="00375997" w:rsidP="00843D7C">
            <w:pPr>
              <w:pStyle w:val="HangingIndent10ptBox"/>
              <w:spacing w:before="120" w:after="120"/>
              <w:ind w:left="284" w:hanging="284"/>
              <w:rPr>
                <w:rFonts w:cs="Arial"/>
                <w:b w:val="0"/>
                <w:bCs w:val="0"/>
                <w:color w:val="000000" w:themeColor="text1"/>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t>
            </w:r>
            <w:r w:rsidR="00843D7C" w:rsidRPr="00FB5215">
              <w:rPr>
                <w:rFonts w:cs="Arial"/>
                <w:b w:val="0"/>
              </w:rPr>
              <w:t xml:space="preserve">Skills must be demonstrated in a regulated </w:t>
            </w:r>
            <w:r w:rsidR="00843D7C">
              <w:rPr>
                <w:rFonts w:cs="Arial"/>
                <w:b w:val="0"/>
              </w:rPr>
              <w:t xml:space="preserve">early childhood </w:t>
            </w:r>
            <w:r w:rsidR="00843D7C" w:rsidRPr="00FB5215">
              <w:rPr>
                <w:rFonts w:cs="Arial"/>
                <w:b w:val="0"/>
              </w:rPr>
              <w:t>education and care service</w:t>
            </w:r>
            <w:r w:rsidRPr="00FB5215">
              <w:rPr>
                <w:rFonts w:cs="Arial"/>
                <w:b w:val="0"/>
              </w:rPr>
              <w:t xml:space="preserve">. </w:t>
            </w:r>
            <w:r w:rsidRPr="00FB5215">
              <w:rPr>
                <w:rFonts w:cs="Arial"/>
                <w:b w:val="0"/>
                <w:i/>
              </w:rPr>
              <w:t>(Assessor to tick if confirmed for this candidate.)</w:t>
            </w:r>
          </w:p>
        </w:tc>
      </w:tr>
      <w:tr w:rsidR="00375997" w:rsidRPr="00FB5215" w14:paraId="7158CDA7"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noWrap/>
          </w:tcPr>
          <w:p w14:paraId="73811E88"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B7D2F55"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be able to read in order to interpret and apply relevant approved learning frameworks in the context of own work role, and to read and understand forms and make accurate reports. </w:t>
            </w:r>
            <w:r w:rsidRPr="00FB5215">
              <w:rPr>
                <w:rFonts w:cs="Arial"/>
                <w:b w:val="0"/>
                <w:i/>
              </w:rPr>
              <w:t>(Assessor to tick if confirmed for this candidate.)</w:t>
            </w:r>
          </w:p>
          <w:p w14:paraId="4C8DA752"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be able to write in order to record details of children and young people at risk and to make reports using handwritten skills and computer skills. </w:t>
            </w:r>
            <w:r w:rsidRPr="00FB5215">
              <w:rPr>
                <w:rFonts w:cs="Arial"/>
                <w:b w:val="0"/>
                <w:i/>
              </w:rPr>
              <w:t>(Assessor to tick if confirmed for this candidate.)</w:t>
            </w:r>
          </w:p>
        </w:tc>
      </w:tr>
      <w:tr w:rsidR="00375997" w:rsidRPr="00FB5215" w14:paraId="1B20D05E" w14:textId="77777777" w:rsidTr="009D24D0">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76D669D7" w14:textId="77777777" w:rsidR="00375997" w:rsidRPr="00FB5215" w:rsidRDefault="00375997" w:rsidP="009D24D0">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AA745C8" w14:textId="77777777" w:rsidR="00375997" w:rsidRPr="00FB5215" w:rsidRDefault="00375997" w:rsidP="009D24D0">
            <w:pPr>
              <w:pStyle w:val="BodyText"/>
              <w:spacing w:line="240" w:lineRule="auto"/>
              <w:rPr>
                <w:rFonts w:cs="Arial"/>
                <w:b w:val="0"/>
                <w:i/>
                <w:sz w:val="18"/>
                <w:szCs w:val="18"/>
              </w:rPr>
            </w:pPr>
            <w:r w:rsidRPr="00FB5215">
              <w:rPr>
                <w:rFonts w:cs="Arial"/>
                <w:b w:val="0"/>
                <w:i/>
                <w:sz w:val="18"/>
                <w:szCs w:val="18"/>
              </w:rPr>
              <w:t xml:space="preserve">Assessor to add how foundation skills were confirmed: </w:t>
            </w:r>
          </w:p>
          <w:p w14:paraId="1E2CDA0F" w14:textId="77777777" w:rsidR="00375997" w:rsidRPr="00FB5215" w:rsidRDefault="00375997" w:rsidP="009D24D0">
            <w:pPr>
              <w:pStyle w:val="BodyText"/>
              <w:spacing w:line="240" w:lineRule="auto"/>
              <w:rPr>
                <w:rFonts w:cs="Arial"/>
                <w:b w:val="0"/>
                <w:i/>
                <w:sz w:val="18"/>
                <w:szCs w:val="18"/>
              </w:rPr>
            </w:pPr>
          </w:p>
          <w:p w14:paraId="39B6211B" w14:textId="77777777" w:rsidR="00375997" w:rsidRPr="00FB5215" w:rsidRDefault="00375997" w:rsidP="009D24D0">
            <w:pPr>
              <w:pStyle w:val="BodyText"/>
              <w:spacing w:line="240" w:lineRule="auto"/>
              <w:rPr>
                <w:rFonts w:cs="Arial"/>
                <w:b w:val="0"/>
                <w:bCs w:val="0"/>
                <w:color w:val="000000" w:themeColor="text1"/>
                <w:sz w:val="20"/>
                <w:szCs w:val="20"/>
              </w:rPr>
            </w:pPr>
          </w:p>
        </w:tc>
      </w:tr>
    </w:tbl>
    <w:p w14:paraId="54E66B88" w14:textId="77777777" w:rsidR="00375997" w:rsidRPr="00FB5215" w:rsidRDefault="00375997" w:rsidP="00375997">
      <w:pPr>
        <w:spacing w:after="0"/>
      </w:pPr>
      <w:r w:rsidRPr="00FB5215">
        <w:br w:type="page"/>
      </w:r>
    </w:p>
    <w:p w14:paraId="26B821E4" w14:textId="77777777" w:rsidR="00375997" w:rsidRPr="00FB5215" w:rsidRDefault="00375997" w:rsidP="00375997">
      <w:pPr>
        <w:rPr>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375997" w:rsidRPr="00FB5215" w14:paraId="67D0DC2F"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00F8E75F" w14:textId="77777777" w:rsidR="00375997" w:rsidRPr="00FB5215" w:rsidRDefault="00375997" w:rsidP="009D24D0">
            <w:pPr>
              <w:autoSpaceDE w:val="0"/>
              <w:autoSpaceDN w:val="0"/>
              <w:adjustRightInd w:val="0"/>
              <w:spacing w:before="120"/>
              <w:ind w:left="1304" w:hanging="1304"/>
              <w:rPr>
                <w:rFonts w:cs="Arial"/>
                <w:color w:val="000000" w:themeColor="text1"/>
                <w:szCs w:val="22"/>
              </w:rPr>
            </w:pPr>
            <w:r w:rsidRPr="00FB5215">
              <w:rPr>
                <w:rFonts w:cs="Arial"/>
                <w:b w:val="0"/>
                <w:i/>
                <w:color w:val="000000" w:themeColor="text1"/>
                <w:szCs w:val="22"/>
              </w:rPr>
              <w:t xml:space="preserve">Question 6 – </w:t>
            </w:r>
            <w:r w:rsidRPr="00FB5215">
              <w:rPr>
                <w:rFonts w:cs="Arial"/>
                <w:color w:val="000000" w:themeColor="text1"/>
                <w:szCs w:val="22"/>
              </w:rPr>
              <w:t>Can you give some examples of how you have worked with individuals and work groups to achieve the objectives of an early childhood education and care service?</w:t>
            </w:r>
          </w:p>
        </w:tc>
      </w:tr>
      <w:tr w:rsidR="00375997" w:rsidRPr="00FB5215" w14:paraId="195AFA00"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29BEB83"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2A6F03C" w14:textId="77777777" w:rsidR="00375997" w:rsidRPr="00FB5215" w:rsidRDefault="00375997" w:rsidP="009D24D0">
            <w:pPr>
              <w:pStyle w:val="BodyText"/>
              <w:jc w:val="center"/>
              <w:rPr>
                <w:rFonts w:cs="Arial"/>
              </w:rPr>
            </w:pPr>
            <w:r w:rsidRPr="00FB5215">
              <w:rPr>
                <w:rFonts w:cs="Arial"/>
              </w:rPr>
              <w:t>ASSESSOR’S NOTES</w:t>
            </w:r>
          </w:p>
        </w:tc>
      </w:tr>
      <w:tr w:rsidR="00375997" w:rsidRPr="00FB5215" w14:paraId="03DDEB86"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5235A16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bookmarkStart w:id="78" w:name="Check5"/>
            <w:r w:rsidRPr="00FB5215">
              <w:rPr>
                <w:rFonts w:cs="Arial"/>
                <w:b w:val="0"/>
              </w:rPr>
              <w:instrText xml:space="preserve"> FORMCHECKBOX </w:instrText>
            </w:r>
            <w:r w:rsidRPr="00FB5215">
              <w:rPr>
                <w:rFonts w:cs="Arial"/>
              </w:rPr>
            </w:r>
            <w:r w:rsidRPr="00FB5215">
              <w:rPr>
                <w:rFonts w:cs="Arial"/>
              </w:rPr>
              <w:fldChar w:fldCharType="end"/>
            </w:r>
            <w:bookmarkEnd w:id="78"/>
            <w:r w:rsidRPr="00FB5215">
              <w:rPr>
                <w:rFonts w:cs="Arial"/>
                <w:b w:val="0"/>
              </w:rPr>
              <w:t xml:space="preserve"> effective communication and interpersonal relationships</w:t>
            </w:r>
          </w:p>
          <w:p w14:paraId="6E7E9AC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basic negotiation</w:t>
            </w:r>
          </w:p>
          <w:p w14:paraId="0A03B4E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effective operation of teams or work groups</w:t>
            </w:r>
          </w:p>
          <w:p w14:paraId="4B3F02C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mission, philosophy, structure, policies and procedures</w:t>
            </w:r>
          </w:p>
          <w:p w14:paraId="4B59E9AD" w14:textId="77777777" w:rsidR="00375997" w:rsidRPr="00FB5215" w:rsidRDefault="00375997" w:rsidP="009D24D0">
            <w:pPr>
              <w:pStyle w:val="HangingIndent10ptBox"/>
              <w:spacing w:before="120" w:after="120"/>
              <w:ind w:left="255" w:hanging="255"/>
              <w:rPr>
                <w:rFonts w:cs="Arial"/>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the candidate has contributed to the development of policies, practices and structures of an organisation</w:t>
            </w:r>
            <w:r w:rsidRPr="00FB5215">
              <w:rPr>
                <w:rFonts w:cs="Arial"/>
              </w:rPr>
              <w:t xml:space="preserve"> </w:t>
            </w:r>
          </w:p>
          <w:p w14:paraId="53666ED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safe/effective use of information technology</w:t>
            </w:r>
          </w:p>
          <w:p w14:paraId="1BB6CB2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time management and work planning</w:t>
            </w:r>
          </w:p>
          <w:p w14:paraId="4E9D697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privacy/confidentiality legislation</w:t>
            </w:r>
          </w:p>
          <w:p w14:paraId="07E3FE8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 health and safety (WHS) legislation</w:t>
            </w:r>
          </w:p>
          <w:p w14:paraId="50A95EE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methods of performance measurement, including how the candidate has reviewed and developed their own performance</w:t>
            </w:r>
          </w:p>
          <w:p w14:paraId="0CA9E104" w14:textId="77777777" w:rsidR="00375997" w:rsidRPr="00FB5215" w:rsidRDefault="00375997" w:rsidP="009D24D0">
            <w:pPr>
              <w:pStyle w:val="HangingIndent10ptBox"/>
              <w:spacing w:before="120" w:after="120"/>
              <w:ind w:left="255" w:hanging="255"/>
              <w:rPr>
                <w:rFonts w:cs="Arial"/>
                <w:b w:val="0"/>
              </w:rPr>
            </w:pPr>
          </w:p>
          <w:p w14:paraId="6C2A12EB" w14:textId="77777777" w:rsidR="00375997" w:rsidRPr="00FB5215" w:rsidRDefault="00375997" w:rsidP="009D24D0">
            <w:pPr>
              <w:pStyle w:val="HangingIndent10ptBox"/>
              <w:spacing w:before="120" w:after="120"/>
              <w:ind w:left="255" w:hanging="255"/>
              <w:rPr>
                <w:rFonts w:cs="Arial"/>
                <w:b w:val="0"/>
              </w:rPr>
            </w:pPr>
          </w:p>
          <w:p w14:paraId="2524B19E" w14:textId="77777777" w:rsidR="00375997" w:rsidRPr="00FB5215" w:rsidRDefault="00375997" w:rsidP="009D24D0">
            <w:pPr>
              <w:pStyle w:val="HangingIndent10ptBox"/>
              <w:spacing w:before="120" w:after="120"/>
              <w:ind w:left="255" w:hanging="255"/>
              <w:rPr>
                <w:rFonts w:cs="Arial"/>
                <w:b w:val="0"/>
              </w:rPr>
            </w:pPr>
          </w:p>
          <w:p w14:paraId="0BBEB1C6" w14:textId="77777777" w:rsidR="00375997" w:rsidRPr="00FB5215" w:rsidRDefault="00375997" w:rsidP="009D24D0">
            <w:pPr>
              <w:pStyle w:val="HangingIndent10ptBox"/>
              <w:spacing w:before="120" w:after="120"/>
              <w:ind w:left="255" w:hanging="255"/>
              <w:rPr>
                <w:rFonts w:cs="Arial"/>
                <w:b w:val="0"/>
              </w:rPr>
            </w:pPr>
          </w:p>
          <w:p w14:paraId="2DB6B553"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5556F410" w14:textId="385F410F" w:rsidR="00375997" w:rsidRPr="00D17359" w:rsidRDefault="00375997" w:rsidP="007400A5">
            <w:pPr>
              <w:widowControl w:val="0"/>
              <w:autoSpaceDE w:val="0"/>
              <w:autoSpaceDN w:val="0"/>
              <w:adjustRightInd w:val="0"/>
              <w:spacing w:after="0"/>
              <w:rPr>
                <w:rFonts w:eastAsiaTheme="minorEastAsia" w:cs="Arial"/>
                <w:b w:val="0"/>
                <w:sz w:val="18"/>
                <w:szCs w:val="18"/>
              </w:rPr>
            </w:pPr>
            <w:r w:rsidRPr="00D17359">
              <w:rPr>
                <w:rFonts w:cs="Arial"/>
                <w:sz w:val="18"/>
                <w:szCs w:val="18"/>
              </w:rPr>
              <w:t>NB:</w:t>
            </w:r>
            <w:r w:rsidRPr="00D17359">
              <w:rPr>
                <w:rFonts w:cs="Arial"/>
                <w:b w:val="0"/>
                <w:sz w:val="18"/>
                <w:szCs w:val="18"/>
              </w:rPr>
              <w:t xml:space="preserve"> In addition to the ‘key points to be addressed’, evidence must confirm that the candidate has worked effectively </w:t>
            </w:r>
            <w:r w:rsidRPr="00D17359">
              <w:rPr>
                <w:rFonts w:eastAsiaTheme="minorEastAsia" w:cs="Arial"/>
                <w:b w:val="0"/>
                <w:sz w:val="18"/>
                <w:szCs w:val="18"/>
              </w:rPr>
              <w:t xml:space="preserve">in an early childhood education and care </w:t>
            </w:r>
            <w:r w:rsidR="007400A5">
              <w:rPr>
                <w:rFonts w:eastAsiaTheme="minorEastAsia" w:cs="Arial"/>
                <w:b w:val="0"/>
                <w:sz w:val="18"/>
                <w:szCs w:val="18"/>
              </w:rPr>
              <w:t>service</w:t>
            </w:r>
            <w:r w:rsidRPr="00D17359">
              <w:rPr>
                <w:rFonts w:eastAsiaTheme="minorEastAsia" w:cs="Arial"/>
                <w:b w:val="0"/>
                <w:sz w:val="18"/>
                <w:szCs w:val="18"/>
              </w:rPr>
              <w:t xml:space="preserve">. This may include use of languages other than English or alternative communication systems. Candidates must demonstrate that they have contributed to achievement of the organisation’s objectives over time. </w:t>
            </w:r>
          </w:p>
        </w:tc>
      </w:tr>
    </w:tbl>
    <w:p w14:paraId="73A121C2" w14:textId="77777777" w:rsidR="00375997" w:rsidRPr="00FB5215" w:rsidRDefault="00375997" w:rsidP="00375997">
      <w:pPr>
        <w:spacing w:after="0"/>
        <w:rPr>
          <w:rFonts w:cs="Arial"/>
          <w:bCs/>
        </w:rPr>
      </w:pPr>
      <w:r w:rsidRPr="00FB5215">
        <w:rPr>
          <w:rFonts w:cs="Arial"/>
          <w:bCs/>
        </w:rPr>
        <w:br w:type="page"/>
      </w:r>
    </w:p>
    <w:p w14:paraId="07990485" w14:textId="77777777" w:rsidR="00375997" w:rsidRPr="00FB5215" w:rsidRDefault="00375997" w:rsidP="00375997">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375997" w:rsidRPr="00FB5215" w14:paraId="37717086"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144F0B4E" w14:textId="77777777" w:rsidR="00375997" w:rsidRPr="00FB5215" w:rsidRDefault="00375997" w:rsidP="009D24D0">
            <w:pPr>
              <w:autoSpaceDE w:val="0"/>
              <w:autoSpaceDN w:val="0"/>
              <w:adjustRightInd w:val="0"/>
              <w:spacing w:before="120"/>
              <w:ind w:left="1304" w:hanging="1304"/>
              <w:rPr>
                <w:rFonts w:eastAsiaTheme="minorEastAsia" w:cs="Arial"/>
                <w:color w:val="auto"/>
                <w:sz w:val="18"/>
                <w:szCs w:val="18"/>
              </w:rPr>
            </w:pPr>
            <w:r w:rsidRPr="00FB5215">
              <w:rPr>
                <w:rFonts w:cs="Arial"/>
                <w:b w:val="0"/>
                <w:i/>
                <w:color w:val="auto"/>
                <w:szCs w:val="22"/>
              </w:rPr>
              <w:t xml:space="preserve">Question 7 – </w:t>
            </w:r>
            <w:r w:rsidRPr="00FB5215">
              <w:rPr>
                <w:rFonts w:cs="Arial"/>
                <w:color w:val="auto"/>
                <w:szCs w:val="22"/>
              </w:rPr>
              <w:t>Describe the various legal and ethical frameworks that are relevant to early childhood education and care,</w:t>
            </w:r>
            <w:r w:rsidRPr="00FB5215">
              <w:rPr>
                <w:rFonts w:cs="Arial"/>
                <w:color w:val="auto"/>
                <w:szCs w:val="22"/>
              </w:rPr>
              <w:br/>
              <w:t>and how these apply to your work in an early childhood education and care service.</w:t>
            </w:r>
          </w:p>
        </w:tc>
      </w:tr>
      <w:tr w:rsidR="00375997" w:rsidRPr="00FB5215" w14:paraId="0D93FEC6"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5F69F92"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154642E" w14:textId="77777777" w:rsidR="00375997" w:rsidRPr="00FB5215" w:rsidRDefault="00375997" w:rsidP="009D24D0">
            <w:pPr>
              <w:pStyle w:val="BodyText"/>
              <w:jc w:val="center"/>
              <w:rPr>
                <w:rFonts w:cs="Arial"/>
                <w:b w:val="0"/>
              </w:rPr>
            </w:pPr>
            <w:r w:rsidRPr="00FB5215">
              <w:rPr>
                <w:rFonts w:cs="Arial"/>
              </w:rPr>
              <w:t>ASSESSOR’S NOTES</w:t>
            </w:r>
          </w:p>
        </w:tc>
      </w:tr>
      <w:tr w:rsidR="00375997" w:rsidRPr="00FB5215" w14:paraId="68F072D3"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01A19F0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 protection legislation</w:t>
            </w:r>
          </w:p>
          <w:p w14:paraId="305F037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code of ethics</w:t>
            </w:r>
          </w:p>
          <w:p w14:paraId="48140AD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common legal issues</w:t>
            </w:r>
          </w:p>
          <w:p w14:paraId="43F020E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distinction between ethical/legal problems</w:t>
            </w:r>
          </w:p>
          <w:p w14:paraId="6E2AEA6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importance of ethics in practice</w:t>
            </w:r>
          </w:p>
          <w:p w14:paraId="7F702D6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overview of legal system</w:t>
            </w:r>
          </w:p>
          <w:p w14:paraId="0D8A2E6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 of ethical decision-making</w:t>
            </w:r>
          </w:p>
          <w:p w14:paraId="092397A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 underpinning duty of care and associated legal requirements</w:t>
            </w:r>
          </w:p>
          <w:p w14:paraId="357E119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principles/practices for upholding the rights of children and young people</w:t>
            </w:r>
          </w:p>
          <w:p w14:paraId="4076074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principles/practices of confidentiality</w:t>
            </w:r>
          </w:p>
          <w:p w14:paraId="0B03045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legislation, standards, codes of practice, licensing, accreditation/registration to professional bodies, service agreements</w:t>
            </w:r>
          </w:p>
          <w:p w14:paraId="0DC96E1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rights/responsibilities of workers and clients</w:t>
            </w:r>
          </w:p>
          <w:p w14:paraId="039254D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strategies for addressing common ethical issues</w:t>
            </w:r>
          </w:p>
          <w:p w14:paraId="1FCC4FD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strategies for managing complaints</w:t>
            </w:r>
          </w:p>
          <w:p w14:paraId="7C20696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types of law</w:t>
            </w:r>
          </w:p>
          <w:p w14:paraId="0278CDB8" w14:textId="7B59BA1B"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work health and safety (WHS) requirements</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6F78C6F6" w14:textId="77777777" w:rsidR="00375997" w:rsidRPr="00FB5215" w:rsidRDefault="00375997" w:rsidP="009D24D0">
            <w:pPr>
              <w:pStyle w:val="BodyText"/>
              <w:spacing w:before="0" w:after="0" w:line="240" w:lineRule="auto"/>
              <w:rPr>
                <w:rFonts w:cs="Arial"/>
                <w:b w:val="0"/>
                <w:sz w:val="18"/>
                <w:szCs w:val="18"/>
              </w:rPr>
            </w:pPr>
            <w:r w:rsidRPr="00FB5215">
              <w:rPr>
                <w:rFonts w:cs="Arial"/>
                <w:sz w:val="18"/>
                <w:szCs w:val="18"/>
              </w:rPr>
              <w:t>NB:</w:t>
            </w:r>
            <w:r w:rsidRPr="00FB5215">
              <w:rPr>
                <w:rFonts w:cs="Arial"/>
                <w:b w:val="0"/>
                <w:sz w:val="18"/>
                <w:szCs w:val="18"/>
              </w:rPr>
              <w:t xml:space="preserve"> In addition to the ‘key points to be addressed’, evidence must confirm that the candidate:</w:t>
            </w:r>
          </w:p>
          <w:p w14:paraId="0775B147"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demonstrates understanding of and adherence to own work role and responsibilities</w:t>
            </w:r>
          </w:p>
          <w:p w14:paraId="491E962F"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can follow organisation policies, protocols and procedures</w:t>
            </w:r>
          </w:p>
          <w:p w14:paraId="3574550D" w14:textId="77777777" w:rsidR="00375997" w:rsidRPr="00FB5215" w:rsidRDefault="00375997" w:rsidP="00F7209E">
            <w:pPr>
              <w:pStyle w:val="ListParagraph"/>
              <w:numPr>
                <w:ilvl w:val="0"/>
                <w:numId w:val="16"/>
              </w:numPr>
              <w:tabs>
                <w:tab w:val="left" w:pos="3900"/>
              </w:tabs>
              <w:spacing w:after="0"/>
              <w:ind w:right="346"/>
              <w:rPr>
                <w:rFonts w:cs="Arial"/>
                <w:b w:val="0"/>
                <w:sz w:val="18"/>
                <w:szCs w:val="18"/>
              </w:rPr>
            </w:pPr>
            <w:r w:rsidRPr="00FB5215">
              <w:rPr>
                <w:rFonts w:cs="Arial"/>
                <w:b w:val="0"/>
                <w:bCs w:val="0"/>
                <w:sz w:val="18"/>
                <w:szCs w:val="18"/>
              </w:rPr>
              <w:t>works within legal and ethical frameworks.</w:t>
            </w:r>
          </w:p>
          <w:p w14:paraId="4AEFB49B" w14:textId="77777777" w:rsidR="00375997" w:rsidRPr="00FB5215" w:rsidRDefault="00375997" w:rsidP="009D24D0">
            <w:pPr>
              <w:tabs>
                <w:tab w:val="left" w:pos="3900"/>
              </w:tabs>
              <w:spacing w:after="0"/>
              <w:ind w:right="346"/>
              <w:rPr>
                <w:rFonts w:cs="Arial"/>
                <w:sz w:val="20"/>
                <w:szCs w:val="20"/>
              </w:rPr>
            </w:pPr>
          </w:p>
        </w:tc>
      </w:tr>
    </w:tbl>
    <w:p w14:paraId="6B7204A8" w14:textId="77777777" w:rsidR="00375997" w:rsidRPr="00FB5215" w:rsidRDefault="00375997" w:rsidP="00375997">
      <w:pPr>
        <w:spacing w:after="0"/>
        <w:rPr>
          <w:rFonts w:cs="Arial"/>
          <w:bCs/>
        </w:rPr>
      </w:pPr>
      <w:r w:rsidRPr="00FB5215">
        <w:rPr>
          <w:rFonts w:cs="Arial"/>
          <w:bCs/>
        </w:rPr>
        <w:br w:type="page"/>
      </w:r>
    </w:p>
    <w:p w14:paraId="1029927A" w14:textId="77777777" w:rsidR="00375997" w:rsidRPr="00FB5215" w:rsidRDefault="00375997" w:rsidP="00375997">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375997" w:rsidRPr="00FB5215" w14:paraId="5E27B443"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25E50619" w14:textId="77777777" w:rsidR="00375997" w:rsidRPr="00FB5215" w:rsidRDefault="00375997" w:rsidP="009D24D0">
            <w:pPr>
              <w:widowControl w:val="0"/>
              <w:autoSpaceDE w:val="0"/>
              <w:autoSpaceDN w:val="0"/>
              <w:adjustRightInd w:val="0"/>
              <w:spacing w:before="120"/>
              <w:ind w:left="1304" w:hanging="1304"/>
              <w:rPr>
                <w:rFonts w:eastAsiaTheme="minorEastAsia" w:cs="Arial"/>
                <w:color w:val="auto"/>
                <w:sz w:val="18"/>
                <w:szCs w:val="18"/>
              </w:rPr>
            </w:pPr>
            <w:r w:rsidRPr="00FB5215">
              <w:rPr>
                <w:rFonts w:cs="Arial"/>
                <w:b w:val="0"/>
                <w:i/>
                <w:color w:val="auto"/>
                <w:szCs w:val="22"/>
              </w:rPr>
              <w:t xml:space="preserve">Question 8 – </w:t>
            </w:r>
            <w:r w:rsidRPr="00FB5215">
              <w:rPr>
                <w:rFonts w:cs="Arial"/>
                <w:color w:val="auto"/>
                <w:szCs w:val="22"/>
              </w:rPr>
              <w:t xml:space="preserve">Describe the learning framework that applies in the early childhood education and care service where you work, </w:t>
            </w:r>
            <w:r w:rsidRPr="00FB5215">
              <w:rPr>
                <w:rFonts w:cs="Arial"/>
                <w:color w:val="auto"/>
                <w:szCs w:val="22"/>
              </w:rPr>
              <w:br/>
              <w:t>and explain your role in implementing the framework.</w:t>
            </w:r>
          </w:p>
        </w:tc>
      </w:tr>
      <w:tr w:rsidR="00375997" w:rsidRPr="00FB5215" w14:paraId="0FA67BB9"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43B5D9C"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6482F965" w14:textId="77777777" w:rsidR="00375997" w:rsidRPr="00FB5215" w:rsidRDefault="00375997" w:rsidP="009D24D0">
            <w:pPr>
              <w:pStyle w:val="BodyText"/>
              <w:jc w:val="center"/>
              <w:rPr>
                <w:rFonts w:cs="Arial"/>
                <w:b w:val="0"/>
              </w:rPr>
            </w:pPr>
            <w:r w:rsidRPr="00FB5215">
              <w:rPr>
                <w:rFonts w:cs="Arial"/>
              </w:rPr>
              <w:t>ASSESSOR’S NOTES</w:t>
            </w:r>
          </w:p>
        </w:tc>
      </w:tr>
      <w:tr w:rsidR="00375997" w:rsidRPr="00FB5215" w14:paraId="7126D441"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00E52E7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access and navigate:</w:t>
            </w:r>
          </w:p>
          <w:p w14:paraId="733559C8"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t>
            </w:r>
            <w:r w:rsidRPr="00FB5215">
              <w:rPr>
                <w:rFonts w:cs="Arial"/>
                <w:b w:val="0"/>
                <w:i/>
              </w:rPr>
              <w:t>Belonging, Being and Becoming: The Early Years Learning Framework for Australia</w:t>
            </w:r>
          </w:p>
          <w:p w14:paraId="60C24ED5"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t>
            </w:r>
            <w:r w:rsidRPr="00FB5215">
              <w:rPr>
                <w:rFonts w:cs="Arial"/>
                <w:b w:val="0"/>
                <w:i/>
              </w:rPr>
              <w:t>My Time, My Place: Framework for School Age Care in Australia</w:t>
            </w:r>
          </w:p>
          <w:p w14:paraId="19572C74"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the relevant approved learning framework used in the service (if different from those listed above)</w:t>
            </w:r>
          </w:p>
          <w:p w14:paraId="4051274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key participants in the implementation of the framework</w:t>
            </w:r>
          </w:p>
          <w:p w14:paraId="045C66B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67DC925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United Nations Convention on the Rights of the Child</w:t>
            </w:r>
          </w:p>
          <w:p w14:paraId="13E68E4A" w14:textId="77777777" w:rsidR="00375997" w:rsidRPr="00FB5215" w:rsidRDefault="00375997" w:rsidP="009D24D0">
            <w:pPr>
              <w:pStyle w:val="HangingIndent10ptBox"/>
              <w:spacing w:before="120" w:after="120"/>
              <w:ind w:left="255" w:hanging="255"/>
              <w:rPr>
                <w:rFonts w:cs="Arial"/>
                <w:b w:val="0"/>
              </w:rPr>
            </w:pPr>
          </w:p>
          <w:p w14:paraId="0EED6455" w14:textId="77777777" w:rsidR="00375997" w:rsidRPr="00FB5215" w:rsidRDefault="00375997" w:rsidP="009D24D0">
            <w:pPr>
              <w:pStyle w:val="HangingIndent10ptBox"/>
              <w:spacing w:before="120" w:after="120"/>
              <w:ind w:left="255" w:hanging="255"/>
              <w:rPr>
                <w:rFonts w:cs="Arial"/>
                <w:b w:val="0"/>
              </w:rPr>
            </w:pPr>
          </w:p>
          <w:p w14:paraId="442ED43D" w14:textId="77777777" w:rsidR="00375997" w:rsidRPr="00FB5215" w:rsidRDefault="00375997" w:rsidP="009D24D0">
            <w:pPr>
              <w:pStyle w:val="HangingIndent10ptBox"/>
              <w:spacing w:before="120" w:after="120"/>
              <w:ind w:left="255" w:hanging="255"/>
              <w:rPr>
                <w:rFonts w:cs="Arial"/>
                <w:b w:val="0"/>
              </w:rPr>
            </w:pPr>
          </w:p>
          <w:p w14:paraId="53910D50" w14:textId="77777777" w:rsidR="00375997" w:rsidRPr="00FB5215" w:rsidRDefault="00375997" w:rsidP="009D24D0">
            <w:pPr>
              <w:pStyle w:val="HangingIndent10ptBox"/>
              <w:spacing w:before="120" w:after="120"/>
              <w:ind w:left="255" w:hanging="255"/>
              <w:rPr>
                <w:rFonts w:cs="Arial"/>
                <w:b w:val="0"/>
              </w:rPr>
            </w:pPr>
          </w:p>
          <w:p w14:paraId="7EB89824" w14:textId="77777777" w:rsidR="00375997" w:rsidRPr="00FB5215" w:rsidRDefault="00375997" w:rsidP="009D24D0">
            <w:pPr>
              <w:pStyle w:val="HangingIndent10ptBox"/>
              <w:spacing w:before="120" w:after="120"/>
              <w:ind w:left="255" w:hanging="255"/>
              <w:rPr>
                <w:rFonts w:cs="Arial"/>
                <w:b w:val="0"/>
              </w:rPr>
            </w:pPr>
          </w:p>
          <w:p w14:paraId="0AB1945E" w14:textId="77777777" w:rsidR="00375997" w:rsidRPr="00FB5215" w:rsidRDefault="00375997" w:rsidP="009D24D0">
            <w:pPr>
              <w:pStyle w:val="HangingIndent10ptBox"/>
              <w:spacing w:before="120" w:after="120"/>
              <w:ind w:left="255" w:hanging="255"/>
              <w:rPr>
                <w:rFonts w:cs="Arial"/>
                <w:b w:val="0"/>
              </w:rPr>
            </w:pPr>
          </w:p>
          <w:p w14:paraId="59959437"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5A63F96A" w14:textId="77777777" w:rsidR="00375997" w:rsidRPr="00FB5215" w:rsidRDefault="00375997" w:rsidP="009D24D0">
            <w:pPr>
              <w:widowControl w:val="0"/>
              <w:autoSpaceDE w:val="0"/>
              <w:autoSpaceDN w:val="0"/>
              <w:adjustRightInd w:val="0"/>
              <w:spacing w:after="0"/>
              <w:rPr>
                <w:rFonts w:eastAsiaTheme="minorEastAsia" w:cs="Arial"/>
                <w:b w:val="0"/>
                <w:sz w:val="18"/>
                <w:szCs w:val="18"/>
              </w:rPr>
            </w:pPr>
            <w:r w:rsidRPr="00FB5215">
              <w:rPr>
                <w:rFonts w:eastAsiaTheme="minorEastAsia" w:cs="Arial"/>
                <w:sz w:val="18"/>
                <w:szCs w:val="18"/>
              </w:rPr>
              <w:t xml:space="preserve">NB: </w:t>
            </w:r>
            <w:r w:rsidRPr="00FB5215">
              <w:rPr>
                <w:rFonts w:eastAsiaTheme="minorEastAsia" w:cs="Arial"/>
                <w:b w:val="0"/>
                <w:sz w:val="18"/>
                <w:szCs w:val="18"/>
              </w:rPr>
              <w:t>In addition to the ‘key points to be addressed’, documented evidence must confirm that the candidate has worked with at least one other educator to implement the approved learning framework, including:</w:t>
            </w:r>
          </w:p>
          <w:p w14:paraId="486445E1"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investigating/documenting at least 2 examples of how the learning framework is demonstrated in the service</w:t>
            </w:r>
          </w:p>
          <w:p w14:paraId="49D99191"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researching/documenting at least 1 example of how each principle of the framework is reflected in the service</w:t>
            </w:r>
          </w:p>
          <w:p w14:paraId="3AB256CC"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working closely with others and under supervision to help implement the framework</w:t>
            </w:r>
          </w:p>
          <w:p w14:paraId="66B891E5" w14:textId="77777777" w:rsidR="00375997" w:rsidRPr="00FB5215" w:rsidRDefault="00375997" w:rsidP="00F7209E">
            <w:pPr>
              <w:pStyle w:val="ListParagraph"/>
              <w:numPr>
                <w:ilvl w:val="0"/>
                <w:numId w:val="16"/>
              </w:numPr>
              <w:tabs>
                <w:tab w:val="left" w:pos="3900"/>
              </w:tabs>
              <w:spacing w:after="0"/>
              <w:ind w:right="346"/>
              <w:rPr>
                <w:rFonts w:cs="Arial"/>
                <w:b w:val="0"/>
                <w:bCs w:val="0"/>
                <w:sz w:val="18"/>
                <w:szCs w:val="18"/>
              </w:rPr>
            </w:pPr>
            <w:r w:rsidRPr="00FB5215">
              <w:rPr>
                <w:rFonts w:cs="Arial"/>
                <w:b w:val="0"/>
                <w:bCs w:val="0"/>
                <w:sz w:val="18"/>
                <w:szCs w:val="18"/>
              </w:rPr>
              <w:t>reflecting on and discussing practice with supervisor and others.</w:t>
            </w:r>
          </w:p>
          <w:p w14:paraId="51C1EA76" w14:textId="77777777" w:rsidR="00375997" w:rsidRPr="00FB5215" w:rsidRDefault="00375997" w:rsidP="009D24D0">
            <w:pPr>
              <w:widowControl w:val="0"/>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(The following question also relates to this question and includes a link for further information.)</w:t>
            </w:r>
          </w:p>
          <w:p w14:paraId="174C9CC4" w14:textId="77777777" w:rsidR="00375997" w:rsidRPr="00FB5215" w:rsidRDefault="00375997" w:rsidP="009D24D0">
            <w:pPr>
              <w:widowControl w:val="0"/>
              <w:autoSpaceDE w:val="0"/>
              <w:autoSpaceDN w:val="0"/>
              <w:adjustRightInd w:val="0"/>
              <w:spacing w:after="0"/>
              <w:rPr>
                <w:rFonts w:eastAsiaTheme="minorEastAsia" w:cs="Arial"/>
                <w:b w:val="0"/>
                <w:sz w:val="20"/>
                <w:szCs w:val="20"/>
              </w:rPr>
            </w:pPr>
          </w:p>
        </w:tc>
      </w:tr>
    </w:tbl>
    <w:p w14:paraId="79A9C5A2" w14:textId="77777777" w:rsidR="00375997" w:rsidRPr="00FB5215" w:rsidRDefault="00375997" w:rsidP="00375997">
      <w:pPr>
        <w:spacing w:after="0"/>
        <w:rPr>
          <w:rFonts w:cs="Arial"/>
          <w:bCs/>
        </w:rPr>
      </w:pPr>
      <w:r w:rsidRPr="00FB5215">
        <w:rPr>
          <w:rFonts w:cs="Arial"/>
          <w:bCs/>
        </w:rPr>
        <w:br w:type="page"/>
      </w:r>
    </w:p>
    <w:p w14:paraId="010FDA28" w14:textId="77777777" w:rsidR="00375997" w:rsidRPr="00FB5215" w:rsidRDefault="00375997" w:rsidP="00375997">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375997" w:rsidRPr="00FB5215" w14:paraId="65EFFAAD"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5830DF36" w14:textId="77777777" w:rsidR="00375997" w:rsidRPr="00FB5215" w:rsidRDefault="00375997" w:rsidP="009D24D0">
            <w:pPr>
              <w:widowControl w:val="0"/>
              <w:autoSpaceDE w:val="0"/>
              <w:autoSpaceDN w:val="0"/>
              <w:adjustRightInd w:val="0"/>
              <w:spacing w:before="120"/>
              <w:ind w:left="1304" w:hanging="1304"/>
              <w:rPr>
                <w:rFonts w:eastAsiaTheme="minorEastAsia" w:cs="Arial"/>
                <w:color w:val="auto"/>
                <w:sz w:val="18"/>
                <w:szCs w:val="18"/>
              </w:rPr>
            </w:pPr>
            <w:r w:rsidRPr="00FB5215">
              <w:rPr>
                <w:rFonts w:cs="Arial"/>
                <w:b w:val="0"/>
                <w:i/>
                <w:color w:val="auto"/>
                <w:szCs w:val="22"/>
              </w:rPr>
              <w:t xml:space="preserve">Question 9 – </w:t>
            </w:r>
            <w:r w:rsidRPr="00FB5215">
              <w:rPr>
                <w:rFonts w:cs="Arial"/>
                <w:color w:val="auto"/>
                <w:szCs w:val="22"/>
              </w:rPr>
              <w:t xml:space="preserve">Give examples of your involvement in pedagogical practices in the early childhood education and care service </w:t>
            </w:r>
            <w:r w:rsidRPr="00FB5215">
              <w:rPr>
                <w:rFonts w:cs="Arial"/>
                <w:color w:val="auto"/>
                <w:szCs w:val="22"/>
              </w:rPr>
              <w:br/>
              <w:t>where you work.</w:t>
            </w:r>
          </w:p>
        </w:tc>
      </w:tr>
      <w:tr w:rsidR="00375997" w:rsidRPr="00FB5215" w14:paraId="3D1AB3FD"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2709EE8"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58CFEDF" w14:textId="77777777" w:rsidR="00375997" w:rsidRPr="00FB5215" w:rsidRDefault="00375997" w:rsidP="009D24D0">
            <w:pPr>
              <w:pStyle w:val="BodyText"/>
              <w:jc w:val="center"/>
              <w:rPr>
                <w:rFonts w:cs="Arial"/>
                <w:b w:val="0"/>
              </w:rPr>
            </w:pPr>
            <w:r w:rsidRPr="00FB5215">
              <w:rPr>
                <w:rFonts w:cs="Arial"/>
              </w:rPr>
              <w:t>ASSESSOR’S NOTES</w:t>
            </w:r>
          </w:p>
        </w:tc>
      </w:tr>
      <w:tr w:rsidR="00375997" w:rsidRPr="00FB5215" w14:paraId="2A8041B2"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4477B7D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access/navigate the following:</w:t>
            </w:r>
          </w:p>
          <w:p w14:paraId="3FD59A03"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t>
            </w:r>
            <w:r w:rsidRPr="00FB5215">
              <w:rPr>
                <w:rFonts w:cs="Arial"/>
                <w:b w:val="0"/>
                <w:i/>
              </w:rPr>
              <w:t>Belonging, Being and Becoming: The Early Years Learning Framework for Australia</w:t>
            </w:r>
          </w:p>
          <w:p w14:paraId="0082412E"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w:t>
            </w:r>
            <w:r w:rsidRPr="00FB5215">
              <w:rPr>
                <w:rFonts w:cs="Arial"/>
                <w:b w:val="0"/>
                <w:i/>
              </w:rPr>
              <w:t>My Time, My Place: Framework for School Age Care in Australia</w:t>
            </w:r>
          </w:p>
          <w:p w14:paraId="200B3E41"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the relevant approved learning framework used in the service (if different from those listed above)</w:t>
            </w:r>
          </w:p>
          <w:p w14:paraId="6A60147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key participants in the implementation of the framework</w:t>
            </w:r>
          </w:p>
          <w:p w14:paraId="02FDD7D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5F4DEA2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United Nations Convention on the Rights of the Child</w:t>
            </w:r>
          </w:p>
          <w:p w14:paraId="4B1DE4D1" w14:textId="77777777" w:rsidR="00375997" w:rsidRPr="00FB5215" w:rsidRDefault="00375997" w:rsidP="009D24D0">
            <w:pPr>
              <w:pStyle w:val="HangingIndent10ptBox"/>
              <w:spacing w:before="120" w:after="120"/>
              <w:ind w:left="255" w:hanging="255"/>
              <w:rPr>
                <w:rFonts w:cs="Arial"/>
                <w:b w:val="0"/>
              </w:rPr>
            </w:pPr>
          </w:p>
          <w:p w14:paraId="54E00B4E" w14:textId="77777777" w:rsidR="00375997" w:rsidRPr="00FB5215" w:rsidRDefault="00375997" w:rsidP="009D24D0">
            <w:pPr>
              <w:pStyle w:val="HangingIndent10ptBox"/>
              <w:spacing w:before="120" w:after="120"/>
              <w:ind w:left="255" w:hanging="255"/>
              <w:rPr>
                <w:rFonts w:cs="Arial"/>
                <w:b w:val="0"/>
              </w:rPr>
            </w:pPr>
          </w:p>
          <w:p w14:paraId="321E7FF6" w14:textId="77777777" w:rsidR="00375997" w:rsidRPr="00FB5215" w:rsidRDefault="00375997" w:rsidP="009D24D0">
            <w:pPr>
              <w:pStyle w:val="HangingIndent10ptBox"/>
              <w:spacing w:before="120" w:after="120"/>
              <w:ind w:left="255" w:hanging="255"/>
              <w:rPr>
                <w:rFonts w:cs="Arial"/>
                <w:b w:val="0"/>
              </w:rPr>
            </w:pPr>
          </w:p>
          <w:p w14:paraId="571FC4ED" w14:textId="77777777" w:rsidR="00375997" w:rsidRPr="00FB5215" w:rsidRDefault="00375997" w:rsidP="009D24D0">
            <w:pPr>
              <w:pStyle w:val="HangingIndent10ptBox"/>
              <w:spacing w:before="120" w:after="120"/>
              <w:ind w:left="255" w:hanging="255"/>
              <w:rPr>
                <w:rFonts w:cs="Arial"/>
                <w:b w:val="0"/>
              </w:rPr>
            </w:pPr>
          </w:p>
          <w:p w14:paraId="78D299A7" w14:textId="77777777" w:rsidR="00375997" w:rsidRPr="00FB5215" w:rsidRDefault="00375997" w:rsidP="009D24D0">
            <w:pPr>
              <w:pStyle w:val="HangingIndent10ptBox"/>
              <w:spacing w:before="120" w:after="120"/>
              <w:ind w:left="255" w:hanging="255"/>
              <w:rPr>
                <w:rFonts w:cs="Arial"/>
                <w:b w:val="0"/>
              </w:rPr>
            </w:pPr>
          </w:p>
          <w:p w14:paraId="425D888A" w14:textId="77777777" w:rsidR="00375997" w:rsidRPr="00FB5215" w:rsidRDefault="00375997" w:rsidP="009D24D0">
            <w:pPr>
              <w:pStyle w:val="HangingIndent10ptBox"/>
              <w:spacing w:before="120" w:after="120"/>
              <w:ind w:left="255" w:hanging="255"/>
              <w:rPr>
                <w:rFonts w:cs="Arial"/>
                <w:b w:val="0"/>
              </w:rPr>
            </w:pPr>
          </w:p>
          <w:p w14:paraId="194BED21" w14:textId="77777777" w:rsidR="00375997" w:rsidRPr="00FB5215" w:rsidRDefault="00375997" w:rsidP="00491242">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10D4BA0C" w14:textId="77777777" w:rsidR="00375997" w:rsidRPr="00FB5215" w:rsidRDefault="00375997" w:rsidP="009D24D0">
            <w:pPr>
              <w:widowControl w:val="0"/>
              <w:autoSpaceDE w:val="0"/>
              <w:autoSpaceDN w:val="0"/>
              <w:adjustRightInd w:val="0"/>
              <w:spacing w:after="0"/>
              <w:rPr>
                <w:rFonts w:eastAsiaTheme="minorHAnsi" w:cs="Arial"/>
                <w:b w:val="0"/>
                <w:sz w:val="18"/>
                <w:szCs w:val="18"/>
              </w:rPr>
            </w:pPr>
            <w:r w:rsidRPr="00FB5215">
              <w:rPr>
                <w:rFonts w:eastAsiaTheme="minorEastAsia" w:cs="Arial"/>
                <w:b w:val="0"/>
                <w:sz w:val="18"/>
                <w:szCs w:val="18"/>
              </w:rPr>
              <w:t>NB: In addition to the ‘key points to be addressed’, the</w:t>
            </w:r>
            <w:r w:rsidRPr="00FB5215">
              <w:rPr>
                <w:rFonts w:eastAsiaTheme="minorHAnsi" w:cs="Arial"/>
                <w:b w:val="0"/>
                <w:sz w:val="18"/>
                <w:szCs w:val="18"/>
              </w:rPr>
              <w:t xml:space="preserve"> candidate must provide evidence they have:</w:t>
            </w:r>
          </w:p>
          <w:p w14:paraId="4BF21488" w14:textId="77777777" w:rsidR="00375997" w:rsidRPr="00FB5215" w:rsidRDefault="00375997" w:rsidP="00F7209E">
            <w:pPr>
              <w:pStyle w:val="ListParagraph"/>
              <w:numPr>
                <w:ilvl w:val="0"/>
                <w:numId w:val="16"/>
              </w:numPr>
              <w:tabs>
                <w:tab w:val="left" w:pos="3900"/>
              </w:tabs>
              <w:spacing w:after="0"/>
              <w:ind w:right="346"/>
              <w:rPr>
                <w:rFonts w:eastAsiaTheme="minorEastAsia" w:cs="Arial"/>
                <w:b w:val="0"/>
                <w:sz w:val="18"/>
                <w:szCs w:val="18"/>
              </w:rPr>
            </w:pPr>
            <w:r w:rsidRPr="00FB5215">
              <w:rPr>
                <w:rFonts w:cs="Arial"/>
                <w:b w:val="0"/>
                <w:sz w:val="18"/>
                <w:szCs w:val="18"/>
              </w:rPr>
              <w:t xml:space="preserve">investigated and documented their own involvement in at least 3 examples of pedagogical practices in a regulated (approved) education and care service. </w:t>
            </w:r>
          </w:p>
          <w:p w14:paraId="210A8BC3" w14:textId="77777777" w:rsidR="00375997" w:rsidRPr="00FB5215" w:rsidRDefault="00375997" w:rsidP="009D24D0">
            <w:pPr>
              <w:tabs>
                <w:tab w:val="left" w:pos="3900"/>
              </w:tabs>
              <w:spacing w:after="0"/>
              <w:ind w:right="346"/>
              <w:rPr>
                <w:rFonts w:eastAsiaTheme="minorEastAsia" w:cs="Arial"/>
                <w:b w:val="0"/>
                <w:sz w:val="18"/>
                <w:szCs w:val="18"/>
              </w:rPr>
            </w:pPr>
            <w:r w:rsidRPr="00FB5215">
              <w:rPr>
                <w:rFonts w:eastAsiaTheme="minorHAnsi" w:cs="Arial"/>
                <w:b w:val="0"/>
                <w:sz w:val="18"/>
                <w:szCs w:val="18"/>
              </w:rPr>
              <w:t>(Examples of pedagogical practices are listed in the Frameworks documents—go</w:t>
            </w:r>
            <w:r w:rsidRPr="00FB5215">
              <w:rPr>
                <w:rFonts w:eastAsiaTheme="minorEastAsia" w:cs="Arial"/>
                <w:b w:val="0"/>
                <w:sz w:val="18"/>
                <w:szCs w:val="18"/>
              </w:rPr>
              <w:t xml:space="preserve"> to</w:t>
            </w:r>
            <w:r w:rsidRPr="00FB5215">
              <w:rPr>
                <w:rFonts w:eastAsiaTheme="minorEastAsia" w:cs="Arial"/>
                <w:b w:val="0"/>
                <w:sz w:val="18"/>
                <w:szCs w:val="18"/>
              </w:rPr>
              <w:br/>
            </w:r>
            <w:hyperlink r:id="rId72" w:history="1">
              <w:r w:rsidRPr="00FB5215">
                <w:rPr>
                  <w:rFonts w:eastAsiaTheme="minorEastAsia" w:cs="Arial"/>
                  <w:b w:val="0"/>
                  <w:color w:val="0000FF"/>
                  <w:sz w:val="18"/>
                  <w:szCs w:val="18"/>
                </w:rPr>
                <w:t>http://deewr.gov.au/early-years-learning-framework</w:t>
              </w:r>
            </w:hyperlink>
            <w:r w:rsidRPr="00FB5215">
              <w:rPr>
                <w:rFonts w:eastAsiaTheme="minorEastAsia" w:cs="Arial"/>
                <w:b w:val="0"/>
                <w:sz w:val="18"/>
                <w:szCs w:val="18"/>
              </w:rPr>
              <w:t xml:space="preserve"> if you need further information.) </w:t>
            </w:r>
          </w:p>
          <w:p w14:paraId="2CA06FF6" w14:textId="77777777" w:rsidR="00375997" w:rsidRPr="00FB5215" w:rsidRDefault="00375997" w:rsidP="009D24D0">
            <w:pPr>
              <w:widowControl w:val="0"/>
              <w:autoSpaceDE w:val="0"/>
              <w:autoSpaceDN w:val="0"/>
              <w:adjustRightInd w:val="0"/>
              <w:spacing w:after="0"/>
              <w:rPr>
                <w:rFonts w:eastAsiaTheme="minorEastAsia" w:cs="Arial"/>
                <w:b w:val="0"/>
                <w:sz w:val="20"/>
                <w:szCs w:val="20"/>
              </w:rPr>
            </w:pPr>
          </w:p>
          <w:p w14:paraId="21F40C15" w14:textId="77777777" w:rsidR="00375997" w:rsidRPr="00FB5215" w:rsidRDefault="00375997" w:rsidP="009D24D0">
            <w:pPr>
              <w:widowControl w:val="0"/>
              <w:autoSpaceDE w:val="0"/>
              <w:autoSpaceDN w:val="0"/>
              <w:adjustRightInd w:val="0"/>
              <w:spacing w:after="0"/>
              <w:ind w:hanging="341"/>
              <w:rPr>
                <w:rFonts w:eastAsiaTheme="minorEastAsia" w:cs="Arial"/>
                <w:b w:val="0"/>
                <w:sz w:val="16"/>
                <w:szCs w:val="16"/>
              </w:rPr>
            </w:pPr>
          </w:p>
        </w:tc>
      </w:tr>
    </w:tbl>
    <w:p w14:paraId="156508C2" w14:textId="77777777" w:rsidR="00375997" w:rsidRPr="00FB5215" w:rsidRDefault="00375997" w:rsidP="00375997">
      <w:pPr>
        <w:spacing w:after="0"/>
        <w:rPr>
          <w:rFonts w:cs="Arial"/>
          <w:bCs/>
        </w:rPr>
      </w:pPr>
      <w:r w:rsidRPr="00FB5215">
        <w:rPr>
          <w:rFonts w:cs="Arial"/>
          <w:bCs/>
        </w:rPr>
        <w:br w:type="page"/>
      </w:r>
    </w:p>
    <w:p w14:paraId="600DABB4" w14:textId="77777777" w:rsidR="00375997" w:rsidRPr="00FB5215" w:rsidRDefault="00375997" w:rsidP="00375997">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375997" w:rsidRPr="00FB5215" w14:paraId="7ACADCBB"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0780FF32" w14:textId="77777777" w:rsidR="00375997" w:rsidRPr="00FB5215" w:rsidRDefault="00375997" w:rsidP="009D24D0">
            <w:pPr>
              <w:widowControl w:val="0"/>
              <w:autoSpaceDE w:val="0"/>
              <w:autoSpaceDN w:val="0"/>
              <w:adjustRightInd w:val="0"/>
              <w:spacing w:before="120"/>
              <w:ind w:left="1418" w:hanging="1418"/>
              <w:rPr>
                <w:rFonts w:eastAsiaTheme="minorEastAsia" w:cs="Arial"/>
                <w:color w:val="auto"/>
                <w:sz w:val="18"/>
                <w:szCs w:val="18"/>
              </w:rPr>
            </w:pPr>
            <w:r w:rsidRPr="00FB5215">
              <w:rPr>
                <w:rFonts w:cs="Arial"/>
                <w:b w:val="0"/>
                <w:i/>
                <w:color w:val="auto"/>
                <w:szCs w:val="22"/>
              </w:rPr>
              <w:t xml:space="preserve">Question 10 – </w:t>
            </w:r>
            <w:r w:rsidRPr="00FB5215">
              <w:rPr>
                <w:rFonts w:cs="Arial"/>
                <w:color w:val="auto"/>
                <w:szCs w:val="22"/>
              </w:rPr>
              <w:t xml:space="preserve">Give examples of the work practices you have implemented to protect children and young people at risk, </w:t>
            </w:r>
            <w:r w:rsidRPr="00FB5215">
              <w:rPr>
                <w:rFonts w:cs="Arial"/>
                <w:color w:val="auto"/>
                <w:szCs w:val="22"/>
              </w:rPr>
              <w:br/>
              <w:t>including the legal and organisational basis for the work practices.</w:t>
            </w:r>
          </w:p>
        </w:tc>
      </w:tr>
      <w:tr w:rsidR="00375997" w:rsidRPr="00FB5215" w14:paraId="09A71872"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382DB48"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E2341FB" w14:textId="77777777" w:rsidR="00375997" w:rsidRPr="00FB5215" w:rsidRDefault="00375997" w:rsidP="009D24D0">
            <w:pPr>
              <w:pStyle w:val="BodyText"/>
              <w:jc w:val="center"/>
              <w:rPr>
                <w:rFonts w:cs="Arial"/>
                <w:b w:val="0"/>
              </w:rPr>
            </w:pPr>
            <w:r w:rsidRPr="00FB5215">
              <w:rPr>
                <w:rFonts w:cs="Arial"/>
              </w:rPr>
              <w:t>ASSESSOR’S NOTES</w:t>
            </w:r>
          </w:p>
        </w:tc>
      </w:tr>
      <w:tr w:rsidR="00375997" w:rsidRPr="00FB5215" w14:paraId="547593A7"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6A619438" w14:textId="77777777" w:rsidR="00375997" w:rsidRPr="00FB5215" w:rsidRDefault="00375997" w:rsidP="009D24D0">
            <w:pPr>
              <w:pStyle w:val="HangingIndent10ptBox"/>
              <w:spacing w:before="120" w:after="120"/>
              <w:rPr>
                <w:rFonts w:cs="Arial"/>
                <w:b w:val="0"/>
              </w:rPr>
            </w:pPr>
            <w:r w:rsidRPr="00FB5215">
              <w:rPr>
                <w:rFonts w:cs="Arial"/>
                <w:b w:val="0"/>
              </w:rPr>
              <w:t>Candidates must demonstrate knowledge of:</w:t>
            </w:r>
          </w:p>
          <w:p w14:paraId="3C801B22"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 protection legislation (including state/territory requirements and processes)</w:t>
            </w:r>
          </w:p>
          <w:p w14:paraId="199DCBAF"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 protection system (including reporting protocols and interagency policies)</w:t>
            </w:r>
          </w:p>
          <w:p w14:paraId="559BB45E"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different types and dynamics of abuse as they apply to age, gender, disability, culture and sexuality</w:t>
            </w:r>
          </w:p>
          <w:p w14:paraId="5163520A"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duty of care responsibilities</w:t>
            </w:r>
          </w:p>
          <w:p w14:paraId="6A4F25F1"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ethical considerations</w:t>
            </w:r>
          </w:p>
          <w:p w14:paraId="796F865C"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impact of risk of harm</w:t>
            </w:r>
          </w:p>
          <w:p w14:paraId="46826245"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 standards, policies and procedures</w:t>
            </w:r>
          </w:p>
          <w:p w14:paraId="1300CBCF"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types of abuse experienced by children and young people</w:t>
            </w:r>
          </w:p>
          <w:p w14:paraId="20977667"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strategies for managing the abuse of children and young people</w:t>
            </w:r>
          </w:p>
          <w:p w14:paraId="6DA61BB7"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trauma-informed care</w:t>
            </w:r>
          </w:p>
          <w:p w14:paraId="1882349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56276688" w14:textId="77777777" w:rsidR="00375997" w:rsidRPr="00FB5215" w:rsidRDefault="00375997" w:rsidP="009D24D0">
            <w:pPr>
              <w:pStyle w:val="HangingIndent10ptBox"/>
              <w:spacing w:before="120" w:after="120"/>
              <w:ind w:left="255" w:hanging="255"/>
              <w:rPr>
                <w:rFonts w:cs="Arial"/>
                <w:b w:val="0"/>
              </w:rPr>
            </w:pPr>
          </w:p>
          <w:p w14:paraId="409550AA"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3B445AC2" w14:textId="77777777" w:rsidR="00375997" w:rsidRPr="00FB5215" w:rsidRDefault="00375997" w:rsidP="009D24D0">
            <w:pPr>
              <w:widowControl w:val="0"/>
              <w:autoSpaceDE w:val="0"/>
              <w:autoSpaceDN w:val="0"/>
              <w:adjustRightInd w:val="0"/>
              <w:spacing w:after="0"/>
              <w:rPr>
                <w:rFonts w:cs="Arial"/>
                <w:b w:val="0"/>
                <w:sz w:val="18"/>
                <w:szCs w:val="18"/>
              </w:rPr>
            </w:pPr>
            <w:r w:rsidRPr="00FB5215">
              <w:rPr>
                <w:rFonts w:eastAsiaTheme="minorEastAsia" w:cs="Arial"/>
                <w:sz w:val="18"/>
                <w:szCs w:val="18"/>
              </w:rPr>
              <w:t>NB</w:t>
            </w:r>
            <w:r w:rsidRPr="00FB5215">
              <w:rPr>
                <w:rFonts w:eastAsiaTheme="minorEastAsia" w:cs="Arial"/>
                <w:b w:val="0"/>
                <w:sz w:val="18"/>
                <w:szCs w:val="18"/>
              </w:rPr>
              <w:t xml:space="preserve">: </w:t>
            </w:r>
            <w:r w:rsidRPr="00FB5215">
              <w:rPr>
                <w:rFonts w:cs="Arial"/>
                <w:b w:val="0"/>
                <w:sz w:val="18"/>
                <w:szCs w:val="18"/>
              </w:rPr>
              <w:t>In addition to the ‘key points to be addressed’, evidence must confirm that the candidate</w:t>
            </w:r>
            <w:r w:rsidRPr="00FB5215">
              <w:rPr>
                <w:rFonts w:eastAsiaTheme="minorEastAsia" w:cs="Arial"/>
                <w:b w:val="0"/>
                <w:sz w:val="18"/>
                <w:szCs w:val="18"/>
              </w:rPr>
              <w:t xml:space="preserve"> has implemented practices in the workplace that</w:t>
            </w:r>
            <w:r w:rsidRPr="00FB5215">
              <w:rPr>
                <w:rFonts w:cs="Arial"/>
                <w:b w:val="0"/>
                <w:sz w:val="18"/>
                <w:szCs w:val="18"/>
              </w:rPr>
              <w:t xml:space="preserve"> support the protection of children and young people, including:</w:t>
            </w:r>
          </w:p>
          <w:p w14:paraId="485A8584"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complying with regulations, legislations and duty of care responsibilities</w:t>
            </w:r>
          </w:p>
          <w:p w14:paraId="53C0E5E7"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 xml:space="preserve">employing child focused work practices to uphold the rights of </w:t>
            </w:r>
            <w:r w:rsidRPr="00FB5215">
              <w:rPr>
                <w:rFonts w:cs="Arial"/>
                <w:b w:val="0"/>
                <w:sz w:val="18"/>
                <w:szCs w:val="18"/>
              </w:rPr>
              <w:t>children</w:t>
            </w:r>
            <w:r w:rsidRPr="00FB5215">
              <w:rPr>
                <w:rFonts w:eastAsiaTheme="minorEastAsia" w:cs="Arial"/>
                <w:b w:val="0"/>
                <w:sz w:val="18"/>
                <w:szCs w:val="18"/>
              </w:rPr>
              <w:t xml:space="preserve"> and young people</w:t>
            </w:r>
          </w:p>
          <w:p w14:paraId="2A40BDAA"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maintaining confidentiality</w:t>
            </w:r>
          </w:p>
          <w:p w14:paraId="10B8E812"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sz w:val="18"/>
                <w:szCs w:val="18"/>
              </w:rPr>
            </w:pPr>
            <w:r w:rsidRPr="00FB5215">
              <w:rPr>
                <w:rFonts w:eastAsiaTheme="minorEastAsia" w:cs="Arial"/>
                <w:b w:val="0"/>
                <w:sz w:val="18"/>
                <w:szCs w:val="18"/>
              </w:rPr>
              <w:t>providing appropriate responses in the protection of children and young people.</w:t>
            </w:r>
          </w:p>
          <w:p w14:paraId="20ABAEB1" w14:textId="77777777" w:rsidR="00375997" w:rsidRPr="00FB5215" w:rsidRDefault="00375997" w:rsidP="009D24D0">
            <w:pPr>
              <w:widowControl w:val="0"/>
              <w:autoSpaceDE w:val="0"/>
              <w:autoSpaceDN w:val="0"/>
              <w:adjustRightInd w:val="0"/>
              <w:spacing w:after="0"/>
              <w:rPr>
                <w:rFonts w:cs="Arial"/>
                <w:b w:val="0"/>
                <w:sz w:val="18"/>
                <w:szCs w:val="18"/>
              </w:rPr>
            </w:pPr>
            <w:r w:rsidRPr="00FB5215">
              <w:rPr>
                <w:rFonts w:cs="Arial"/>
                <w:b w:val="0"/>
                <w:sz w:val="18"/>
                <w:szCs w:val="18"/>
              </w:rPr>
              <w:t>The candidate must also demonstrate that they have read and interpreted the procedures for reporting children at risk in line with organisational expectations and legislative requirements.</w:t>
            </w:r>
          </w:p>
          <w:p w14:paraId="75597FF5" w14:textId="77777777" w:rsidR="00375997" w:rsidRPr="00FB5215" w:rsidRDefault="00375997" w:rsidP="009D24D0">
            <w:pPr>
              <w:widowControl w:val="0"/>
              <w:autoSpaceDE w:val="0"/>
              <w:autoSpaceDN w:val="0"/>
              <w:adjustRightInd w:val="0"/>
              <w:spacing w:after="0"/>
              <w:rPr>
                <w:rFonts w:cs="Arial"/>
                <w:b w:val="0"/>
                <w:sz w:val="20"/>
                <w:szCs w:val="20"/>
              </w:rPr>
            </w:pPr>
          </w:p>
          <w:p w14:paraId="058EDB09" w14:textId="77777777" w:rsidR="00375997" w:rsidRPr="00FB5215" w:rsidRDefault="00375997" w:rsidP="009D24D0">
            <w:pPr>
              <w:widowControl w:val="0"/>
              <w:autoSpaceDE w:val="0"/>
              <w:autoSpaceDN w:val="0"/>
              <w:adjustRightInd w:val="0"/>
              <w:spacing w:after="0"/>
              <w:rPr>
                <w:rFonts w:eastAsiaTheme="minorEastAsia" w:cs="Arial"/>
                <w:sz w:val="20"/>
                <w:szCs w:val="20"/>
              </w:rPr>
            </w:pPr>
          </w:p>
        </w:tc>
      </w:tr>
    </w:tbl>
    <w:p w14:paraId="3DAE4E07" w14:textId="77777777" w:rsidR="00375997" w:rsidRPr="00FB5215" w:rsidRDefault="00375997" w:rsidP="00375997">
      <w:pPr>
        <w:spacing w:after="0"/>
        <w:rPr>
          <w:rFonts w:cs="Arial"/>
        </w:rPr>
      </w:pPr>
      <w:r w:rsidRPr="00FB5215">
        <w:rPr>
          <w:rFonts w:cs="Arial"/>
        </w:rPr>
        <w:br w:type="page"/>
      </w:r>
    </w:p>
    <w:p w14:paraId="62F42CA5" w14:textId="77777777" w:rsidR="00375997" w:rsidRPr="00FB5215" w:rsidRDefault="00375997" w:rsidP="00375997">
      <w:pPr>
        <w:spacing w:after="0"/>
        <w:rPr>
          <w:rFonts w:cs="Arial"/>
        </w:rPr>
      </w:pPr>
    </w:p>
    <w:tbl>
      <w:tblPr>
        <w:tblStyle w:val="LightList-Accent2"/>
        <w:tblW w:w="5000" w:type="pct"/>
        <w:tblLayout w:type="fixed"/>
        <w:tblLook w:val="00A0" w:firstRow="1" w:lastRow="0" w:firstColumn="1" w:lastColumn="0" w:noHBand="0" w:noVBand="0"/>
      </w:tblPr>
      <w:tblGrid>
        <w:gridCol w:w="2376"/>
        <w:gridCol w:w="4820"/>
        <w:gridCol w:w="6150"/>
        <w:gridCol w:w="830"/>
      </w:tblGrid>
      <w:tr w:rsidR="00375997" w:rsidRPr="00FB5215" w14:paraId="598772C7"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B8B7" w:themeFill="accent2" w:themeFillTint="66"/>
            <w:vAlign w:val="center"/>
          </w:tcPr>
          <w:p w14:paraId="4C61A86E" w14:textId="20F34176" w:rsidR="00375997" w:rsidRPr="00FB5215" w:rsidRDefault="00375997" w:rsidP="009D24D0">
            <w:pPr>
              <w:spacing w:before="120"/>
              <w:rPr>
                <w:rFonts w:cs="Arial"/>
                <w:color w:val="000000" w:themeColor="text1"/>
              </w:rPr>
            </w:pPr>
            <w:r w:rsidRPr="00FB5215">
              <w:rPr>
                <w:rFonts w:cs="Arial"/>
                <w:color w:val="000000" w:themeColor="text1"/>
              </w:rPr>
              <w:t>Outcomes of the competency conver</w:t>
            </w:r>
            <w:r w:rsidR="00BF0184">
              <w:rPr>
                <w:rFonts w:cs="Arial"/>
                <w:color w:val="000000" w:themeColor="text1"/>
              </w:rPr>
              <w:t xml:space="preserve">sation interview for </w:t>
            </w:r>
            <w:r w:rsidR="00F04F3C">
              <w:rPr>
                <w:rFonts w:cs="Arial"/>
                <w:color w:val="000000" w:themeColor="text1"/>
              </w:rPr>
              <w:t>Cluster</w:t>
            </w:r>
            <w:r w:rsidR="00BF0184">
              <w:rPr>
                <w:rFonts w:cs="Arial"/>
                <w:color w:val="000000" w:themeColor="text1"/>
              </w:rPr>
              <w:t xml:space="preserve"> 2—</w:t>
            </w:r>
            <w:r w:rsidRPr="00FB5215">
              <w:rPr>
                <w:rFonts w:cs="Arial"/>
                <w:color w:val="000000" w:themeColor="text1"/>
              </w:rPr>
              <w:t>Workplace effectiveness</w:t>
            </w:r>
          </w:p>
        </w:tc>
      </w:tr>
      <w:tr w:rsidR="00375997" w:rsidRPr="00FB5215" w14:paraId="5E88F161" w14:textId="77777777" w:rsidTr="009D24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2DBDB" w:themeFill="accent2" w:themeFillTint="33"/>
          </w:tcPr>
          <w:p w14:paraId="3C4B2EEF"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Assessors must consider whether the rules of evidence are met (</w:t>
            </w:r>
            <w:r w:rsidRPr="00FB5215">
              <w:rPr>
                <w:rFonts w:cs="Arial"/>
                <w:sz w:val="19"/>
                <w:szCs w:val="19"/>
              </w:rPr>
              <w:t xml:space="preserve">valid, sufficient, current </w:t>
            </w:r>
            <w:r w:rsidRPr="00FB5215">
              <w:rPr>
                <w:rFonts w:cs="Arial"/>
                <w:b w:val="0"/>
                <w:sz w:val="19"/>
                <w:szCs w:val="19"/>
              </w:rPr>
              <w:t>and</w:t>
            </w:r>
            <w:r w:rsidRPr="00FB5215">
              <w:rPr>
                <w:rFonts w:cs="Arial"/>
                <w:sz w:val="19"/>
                <w:szCs w:val="19"/>
              </w:rPr>
              <w:t xml:space="preserve"> authentic)</w:t>
            </w:r>
            <w:r w:rsidRPr="00FB5215">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2B545D38" w14:textId="77777777" w:rsidR="00375997" w:rsidRPr="00FB5215" w:rsidRDefault="00375997" w:rsidP="009D24D0">
            <w:pPr>
              <w:pStyle w:val="BodyText"/>
              <w:spacing w:line="240" w:lineRule="auto"/>
              <w:rPr>
                <w:rFonts w:cs="Arial"/>
                <w:b w:val="0"/>
                <w:sz w:val="19"/>
                <w:szCs w:val="19"/>
              </w:rPr>
            </w:pPr>
            <w:r w:rsidRPr="00FB5215">
              <w:rPr>
                <w:rFonts w:cs="Arial"/>
                <w:b w:val="0"/>
                <w:sz w:val="19"/>
                <w:szCs w:val="19"/>
              </w:rPr>
              <w:t xml:space="preserve">If the evidence shows the candidate has </w:t>
            </w:r>
            <w:r w:rsidRPr="00FB5215">
              <w:rPr>
                <w:rFonts w:cs="Arial"/>
                <w:sz w:val="19"/>
                <w:szCs w:val="19"/>
              </w:rPr>
              <w:t>not</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t>
            </w:r>
            <w:r w:rsidRPr="00FB5215">
              <w:rPr>
                <w:rFonts w:cs="Arial"/>
                <w:sz w:val="19"/>
                <w:szCs w:val="19"/>
              </w:rPr>
              <w:t>competence</w:t>
            </w:r>
            <w:r w:rsidRPr="00FB5215">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FB5215">
              <w:rPr>
                <w:rFonts w:cs="Arial"/>
                <w:sz w:val="19"/>
                <w:szCs w:val="19"/>
              </w:rPr>
              <w:t>has</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workplace competence for unit or units, complete the </w:t>
            </w:r>
            <w:r w:rsidRPr="00FB5215">
              <w:rPr>
                <w:rFonts w:cs="Arial"/>
                <w:b w:val="0"/>
                <w:i/>
                <w:sz w:val="19"/>
                <w:szCs w:val="19"/>
              </w:rPr>
              <w:t>RPL</w:t>
            </w:r>
            <w:r w:rsidRPr="00FB5215">
              <w:rPr>
                <w:rFonts w:cs="Arial"/>
                <w:b w:val="0"/>
                <w:sz w:val="19"/>
                <w:szCs w:val="19"/>
              </w:rPr>
              <w:t xml:space="preserve"> </w:t>
            </w:r>
            <w:r w:rsidRPr="00FB5215">
              <w:rPr>
                <w:rFonts w:cs="Arial"/>
                <w:b w:val="0"/>
                <w:i/>
                <w:sz w:val="19"/>
                <w:szCs w:val="19"/>
              </w:rPr>
              <w:t>Assessment Outcomes Form</w:t>
            </w:r>
            <w:r w:rsidRPr="00FB5215">
              <w:rPr>
                <w:rFonts w:cs="Arial"/>
                <w:b w:val="0"/>
                <w:sz w:val="19"/>
                <w:szCs w:val="19"/>
              </w:rPr>
              <w:t>.</w:t>
            </w:r>
          </w:p>
        </w:tc>
      </w:tr>
      <w:tr w:rsidR="00375997" w:rsidRPr="00FB5215" w14:paraId="26BF8598" w14:textId="77777777" w:rsidTr="009D24D0">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46A0ED61" w14:textId="77777777" w:rsidR="00375997" w:rsidRPr="00FB5215" w:rsidRDefault="00375997" w:rsidP="009D24D0">
            <w:pPr>
              <w:pStyle w:val="BodyText"/>
              <w:spacing w:line="240" w:lineRule="auto"/>
              <w:rPr>
                <w:rFonts w:cs="Arial"/>
                <w:b w:val="0"/>
                <w:sz w:val="20"/>
                <w:szCs w:val="20"/>
              </w:rPr>
            </w:pPr>
          </w:p>
        </w:tc>
      </w:tr>
      <w:tr w:rsidR="00375997" w:rsidRPr="00FB5215" w14:paraId="3013B4A4" w14:textId="77777777" w:rsidTr="009D24D0">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1C74EC84" w14:textId="77777777" w:rsidR="00375997" w:rsidRPr="00FB5215" w:rsidRDefault="00375997" w:rsidP="009D24D0">
            <w:pPr>
              <w:spacing w:before="120"/>
              <w:rPr>
                <w:rFonts w:cs="Arial"/>
                <w:sz w:val="20"/>
                <w:szCs w:val="20"/>
              </w:rPr>
            </w:pPr>
            <w:r w:rsidRPr="00FB5215">
              <w:rPr>
                <w:rFonts w:cs="Arial"/>
                <w:sz w:val="20"/>
                <w:szCs w:val="20"/>
              </w:rPr>
              <w:t>A</w:t>
            </w:r>
            <w:bookmarkStart w:id="79" w:name="Check6"/>
            <w:r w:rsidRPr="00FB5215">
              <w:rPr>
                <w:rFonts w:cs="Arial"/>
                <w:sz w:val="20"/>
                <w:szCs w:val="20"/>
              </w:rPr>
              <w:t>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CA244B1" w14:textId="77777777" w:rsidR="00375997" w:rsidRPr="00FB5215" w:rsidRDefault="00375997" w:rsidP="009D24D0">
            <w:pPr>
              <w:spacing w:before="120"/>
              <w:rPr>
                <w:rFonts w:cs="Arial"/>
                <w:sz w:val="20"/>
                <w:szCs w:val="20"/>
              </w:rPr>
            </w:pPr>
          </w:p>
        </w:tc>
        <w:tc>
          <w:tcPr>
            <w:tcW w:w="6150" w:type="dxa"/>
            <w:shd w:val="clear" w:color="auto" w:fill="F2DBDB" w:themeFill="accent2" w:themeFillTint="33"/>
            <w:vAlign w:val="center"/>
          </w:tcPr>
          <w:p w14:paraId="083211BF" w14:textId="77777777" w:rsidR="00375997" w:rsidRPr="00FB5215" w:rsidRDefault="00375997" w:rsidP="009D24D0">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03DF7EE4"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bookmarkEnd w:id="79"/>
          </w:p>
        </w:tc>
      </w:tr>
      <w:tr w:rsidR="00375997" w:rsidRPr="00FB5215" w14:paraId="5C93BCB6" w14:textId="77777777" w:rsidTr="009D24D0">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7F05B9D0" w14:textId="77777777" w:rsidR="00375997" w:rsidRPr="00FB5215" w:rsidRDefault="00375997" w:rsidP="009D24D0">
            <w:pPr>
              <w:spacing w:before="120"/>
              <w:rPr>
                <w:rFonts w:cs="Arial"/>
                <w:b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19B65049" w14:textId="77777777" w:rsidR="00375997" w:rsidRPr="00FB5215" w:rsidRDefault="00375997" w:rsidP="009D24D0">
            <w:pPr>
              <w:spacing w:before="120"/>
              <w:rPr>
                <w:rFonts w:cs="Arial"/>
                <w:sz w:val="20"/>
                <w:szCs w:val="20"/>
              </w:rPr>
            </w:pPr>
          </w:p>
        </w:tc>
        <w:tc>
          <w:tcPr>
            <w:tcW w:w="6150" w:type="dxa"/>
            <w:shd w:val="clear" w:color="auto" w:fill="F2DBDB" w:themeFill="accent2" w:themeFillTint="33"/>
            <w:vAlign w:val="center"/>
          </w:tcPr>
          <w:p w14:paraId="0232AD68" w14:textId="77777777" w:rsidR="00375997" w:rsidRPr="00FB5215" w:rsidRDefault="00375997" w:rsidP="009D24D0">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FB5215">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D331AB0"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bl>
    <w:p w14:paraId="2ABB7CBE" w14:textId="77777777" w:rsidR="00375997" w:rsidRPr="00FB5215" w:rsidRDefault="00375997" w:rsidP="00375997">
      <w:pPr>
        <w:spacing w:after="0"/>
        <w:rPr>
          <w:rFonts w:cs="Arial"/>
          <w:szCs w:val="22"/>
        </w:rPr>
      </w:pPr>
      <w:r w:rsidRPr="00FB5215">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375997" w:rsidRPr="00FB5215" w14:paraId="1417D8C0"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AD4AB4" w14:textId="70C6B54E" w:rsidR="00375997" w:rsidRPr="00FB5215" w:rsidRDefault="00375997" w:rsidP="009D24D0">
            <w:pPr>
              <w:pStyle w:val="Heading2"/>
              <w:keepNext w:val="0"/>
              <w:keepLines w:val="0"/>
              <w:spacing w:line="240" w:lineRule="auto"/>
              <w:outlineLvl w:val="1"/>
              <w:rPr>
                <w:rFonts w:ascii="Arial" w:hAnsi="Arial" w:cs="Arial"/>
                <w:b/>
                <w:color w:val="FFFFFF" w:themeColor="background1"/>
              </w:rPr>
            </w:pPr>
            <w:bookmarkStart w:id="80" w:name="_Toc237589091"/>
            <w:r w:rsidRPr="00FB5215">
              <w:rPr>
                <w:rFonts w:ascii="Arial" w:hAnsi="Arial" w:cs="Arial"/>
                <w:b/>
                <w:color w:val="FFFFFF" w:themeColor="background1"/>
              </w:rPr>
              <w:lastRenderedPageBreak/>
              <w:t>Competency conversatio</w:t>
            </w:r>
            <w:r w:rsidR="00BF0184">
              <w:rPr>
                <w:rFonts w:ascii="Arial" w:hAnsi="Arial" w:cs="Arial"/>
                <w:b/>
                <w:color w:val="FFFFFF" w:themeColor="background1"/>
              </w:rPr>
              <w:t xml:space="preserve">n recording tool for </w:t>
            </w:r>
            <w:r w:rsidR="00F04F3C">
              <w:rPr>
                <w:rFonts w:ascii="Arial" w:hAnsi="Arial" w:cs="Arial"/>
                <w:b/>
                <w:color w:val="FFFFFF" w:themeColor="background1"/>
              </w:rPr>
              <w:t>Cluster</w:t>
            </w:r>
            <w:r w:rsidR="00BF0184">
              <w:rPr>
                <w:rFonts w:ascii="Arial" w:hAnsi="Arial" w:cs="Arial"/>
                <w:b/>
                <w:color w:val="FFFFFF" w:themeColor="background1"/>
              </w:rPr>
              <w:t xml:space="preserve"> 3</w:t>
            </w:r>
            <w:r w:rsidR="00BF0184" w:rsidRPr="00D3672C">
              <w:rPr>
                <w:rFonts w:ascii="Arial" w:hAnsi="Arial" w:cs="Arial"/>
                <w:b/>
                <w:color w:val="FFFFFF" w:themeColor="background1"/>
              </w:rPr>
              <w:t>—</w:t>
            </w:r>
            <w:r w:rsidRPr="00FB5215">
              <w:rPr>
                <w:rFonts w:ascii="Arial" w:hAnsi="Arial" w:cs="Arial"/>
                <w:b/>
                <w:color w:val="FFFFFF" w:themeColor="background1"/>
              </w:rPr>
              <w:t>Play and development</w:t>
            </w:r>
            <w:bookmarkEnd w:id="80"/>
          </w:p>
        </w:tc>
      </w:tr>
      <w:tr w:rsidR="00375997" w:rsidRPr="00FB5215" w14:paraId="260A5008"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71E2ECE1"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Units of competency:</w:t>
            </w:r>
          </w:p>
          <w:p w14:paraId="29A6573F"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CHCECE007 Develop positive and respectful relationships with children </w:t>
            </w:r>
            <w:r w:rsidRPr="00FB5215">
              <w:rPr>
                <w:rFonts w:cs="Arial"/>
                <w:b w:val="0"/>
                <w:color w:val="000000" w:themeColor="text1"/>
                <w:sz w:val="20"/>
                <w:szCs w:val="20"/>
              </w:rPr>
              <w:t>(core unit)</w:t>
            </w:r>
          </w:p>
          <w:p w14:paraId="6D6DC7C1"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CHCECE010 Support the holistic development of children in early childhood </w:t>
            </w:r>
            <w:r w:rsidRPr="00FB5215">
              <w:rPr>
                <w:rFonts w:cs="Arial"/>
                <w:b w:val="0"/>
                <w:color w:val="000000" w:themeColor="text1"/>
                <w:sz w:val="20"/>
                <w:szCs w:val="20"/>
              </w:rPr>
              <w:t>(core unit)</w:t>
            </w:r>
          </w:p>
          <w:p w14:paraId="279515F9"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CHCECE011 Provide experiences to support children’s play and learning </w:t>
            </w:r>
            <w:r w:rsidRPr="00FB5215">
              <w:rPr>
                <w:rFonts w:cs="Arial"/>
                <w:b w:val="0"/>
                <w:color w:val="000000" w:themeColor="text1"/>
                <w:sz w:val="20"/>
                <w:szCs w:val="20"/>
              </w:rPr>
              <w:t>(core unit)</w:t>
            </w:r>
          </w:p>
          <w:p w14:paraId="1D78C9CD"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CHCECE013 Use information about children to inform practice </w:t>
            </w:r>
            <w:r w:rsidRPr="00FB5215">
              <w:rPr>
                <w:rFonts w:cs="Arial"/>
                <w:b w:val="0"/>
                <w:color w:val="000000" w:themeColor="text1"/>
                <w:sz w:val="20"/>
                <w:szCs w:val="20"/>
              </w:rPr>
              <w:t>(core unit)</w:t>
            </w:r>
          </w:p>
          <w:p w14:paraId="3DE276DE" w14:textId="77777777" w:rsidR="00375997" w:rsidRPr="00FB5215" w:rsidRDefault="00375997" w:rsidP="00F7209E">
            <w:pPr>
              <w:pStyle w:val="BodyT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CHCECE006 Support behaviour of children and young people </w:t>
            </w:r>
            <w:r w:rsidRPr="00FB5215">
              <w:rPr>
                <w:rFonts w:cs="Arial"/>
                <w:b w:val="0"/>
                <w:sz w:val="20"/>
                <w:szCs w:val="20"/>
              </w:rPr>
              <w:t>(elective unit)</w:t>
            </w:r>
          </w:p>
          <w:p w14:paraId="33F701BC" w14:textId="77777777" w:rsidR="00375997" w:rsidRPr="00FB5215" w:rsidRDefault="00375997" w:rsidP="009D24D0">
            <w:pPr>
              <w:pStyle w:val="BodyText"/>
              <w:spacing w:line="240" w:lineRule="auto"/>
              <w:rPr>
                <w:rFonts w:cs="Arial"/>
                <w:b w:val="0"/>
                <w:color w:val="000000" w:themeColor="text1"/>
                <w:sz w:val="20"/>
                <w:szCs w:val="20"/>
              </w:rPr>
            </w:pPr>
            <w:r w:rsidRPr="00FB5215">
              <w:rPr>
                <w:rFonts w:cs="Arial"/>
                <w:b w:val="0"/>
                <w:color w:val="000000" w:themeColor="text1"/>
                <w:sz w:val="20"/>
                <w:szCs w:val="20"/>
              </w:rPr>
              <w:t xml:space="preserve">The full text of the units can be viewed at </w:t>
            </w:r>
            <w:hyperlink r:id="rId73" w:history="1">
              <w:r w:rsidRPr="00FB5215">
                <w:rPr>
                  <w:rStyle w:val="Hyperlink"/>
                  <w:rFonts w:cs="Arial"/>
                  <w:b w:val="0"/>
                  <w:sz w:val="20"/>
                  <w:szCs w:val="20"/>
                </w:rPr>
                <w:t>www.training.gov.au</w:t>
              </w:r>
            </w:hyperlink>
          </w:p>
        </w:tc>
      </w:tr>
      <w:tr w:rsidR="00375997" w:rsidRPr="00FB5215" w14:paraId="22869A03"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4AD085D" w14:textId="77777777" w:rsidR="00375997" w:rsidRPr="00FB5215" w:rsidRDefault="00375997" w:rsidP="009D24D0">
            <w:pPr>
              <w:pStyle w:val="BodyText"/>
              <w:spacing w:line="240" w:lineRule="auto"/>
              <w:rPr>
                <w:rFonts w:cs="Arial"/>
              </w:rPr>
            </w:pPr>
            <w:r w:rsidRPr="00FB5215">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D26C03D" w14:textId="77777777" w:rsidR="00375997" w:rsidRPr="00FB5215" w:rsidRDefault="00375997" w:rsidP="009D24D0">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2A99FBA"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FB5215">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0618BEC" w14:textId="77777777" w:rsidR="00375997" w:rsidRPr="00FB5215" w:rsidRDefault="00375997" w:rsidP="009D24D0">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9419F0C"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FB5215">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57F5FB0" w14:textId="77777777" w:rsidR="00375997" w:rsidRPr="00FB5215" w:rsidRDefault="00375997" w:rsidP="009D24D0">
            <w:pPr>
              <w:pStyle w:val="BodyText"/>
              <w:spacing w:line="240" w:lineRule="auto"/>
              <w:rPr>
                <w:rFonts w:cs="Arial"/>
              </w:rPr>
            </w:pPr>
          </w:p>
        </w:tc>
      </w:tr>
      <w:tr w:rsidR="00375997" w:rsidRPr="00FB5215" w14:paraId="272222F3"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0CF2BF9" w14:textId="77777777" w:rsidR="00375997" w:rsidRPr="00FB5215" w:rsidRDefault="00375997" w:rsidP="009D24D0">
            <w:pPr>
              <w:pStyle w:val="BodyText"/>
              <w:spacing w:line="240" w:lineRule="auto"/>
              <w:rPr>
                <w:rFonts w:cs="Arial"/>
                <w:sz w:val="20"/>
                <w:szCs w:val="20"/>
              </w:rPr>
            </w:pPr>
            <w:r w:rsidRPr="00FB5215">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6D6C2DA"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must ensure use of the National Quality Framework for Early Childhood Education and Care AND the relevant approved learning framework under the National Quality Framework. </w:t>
            </w:r>
            <w:r w:rsidRPr="00FB5215">
              <w:rPr>
                <w:rFonts w:cs="Arial"/>
                <w:b w:val="0"/>
                <w:i/>
              </w:rPr>
              <w:t>(Assessor to tick if confirmed for this cluster.)</w:t>
            </w:r>
            <w:r w:rsidRPr="00FB5215">
              <w:rPr>
                <w:rFonts w:cs="Arial"/>
                <w:b w:val="0"/>
              </w:rPr>
              <w:t xml:space="preserve"> </w:t>
            </w:r>
          </w:p>
          <w:p w14:paraId="37FE0567" w14:textId="330857E0" w:rsidR="00375997" w:rsidRPr="00FB5215" w:rsidRDefault="00375997" w:rsidP="00F26E2F">
            <w:pPr>
              <w:pStyle w:val="HangingIndent10ptBox"/>
              <w:spacing w:before="120" w:after="120"/>
              <w:ind w:left="284" w:hanging="284"/>
              <w:rPr>
                <w:rFonts w:cs="Arial"/>
                <w:b w:val="0"/>
                <w:i/>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Skills must be demonstrated in a regulated </w:t>
            </w:r>
            <w:r w:rsidR="00843D7C">
              <w:rPr>
                <w:rFonts w:cs="Arial"/>
                <w:b w:val="0"/>
              </w:rPr>
              <w:t xml:space="preserve">early childhood </w:t>
            </w:r>
            <w:r w:rsidRPr="00FB5215">
              <w:rPr>
                <w:rFonts w:cs="Arial"/>
                <w:b w:val="0"/>
              </w:rPr>
              <w:t xml:space="preserve">education and care service. </w:t>
            </w:r>
            <w:r w:rsidRPr="00FB5215">
              <w:rPr>
                <w:rFonts w:cs="Arial"/>
                <w:b w:val="0"/>
                <w:i/>
              </w:rPr>
              <w:t>(Assessor to tick if confirmed for this candidate.)</w:t>
            </w:r>
          </w:p>
        </w:tc>
      </w:tr>
      <w:tr w:rsidR="00375997" w:rsidRPr="00FB5215" w14:paraId="7955A668"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63A398A5" w14:textId="77777777" w:rsidR="00375997" w:rsidRPr="00FB5215" w:rsidRDefault="00375997" w:rsidP="009D24D0">
            <w:pPr>
              <w:pStyle w:val="BodyText"/>
              <w:spacing w:line="240" w:lineRule="auto"/>
              <w:rPr>
                <w:rFonts w:cs="Arial"/>
                <w:sz w:val="20"/>
                <w:szCs w:val="20"/>
              </w:rPr>
            </w:pPr>
            <w:r w:rsidRPr="00FB5215">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623E004" w14:textId="77777777" w:rsidR="00375997" w:rsidRPr="00FB5215" w:rsidRDefault="00375997" w:rsidP="009D24D0">
            <w:pPr>
              <w:pStyle w:val="BodyText"/>
              <w:spacing w:line="240" w:lineRule="auto"/>
              <w:rPr>
                <w:rFonts w:cs="Arial"/>
                <w:b w:val="0"/>
                <w:sz w:val="20"/>
                <w:szCs w:val="20"/>
              </w:rPr>
            </w:pPr>
            <w:r w:rsidRPr="00FB5215">
              <w:rPr>
                <w:rFonts w:cs="Arial"/>
                <w:sz w:val="20"/>
                <w:szCs w:val="20"/>
              </w:rPr>
              <w:fldChar w:fldCharType="begin">
                <w:ffData>
                  <w:name w:val="Check5"/>
                  <w:enabled/>
                  <w:calcOnExit w:val="0"/>
                  <w:checkBox>
                    <w:sizeAuto/>
                    <w:default w:val="0"/>
                  </w:checkBox>
                </w:ffData>
              </w:fldChar>
            </w:r>
            <w:r w:rsidRPr="00FB5215">
              <w:rPr>
                <w:rFonts w:cs="Arial"/>
                <w:b w:val="0"/>
                <w:sz w:val="20"/>
                <w:szCs w:val="20"/>
              </w:rPr>
              <w:instrText xml:space="preserve"> FORMCHECKBOX </w:instrText>
            </w:r>
            <w:r w:rsidRPr="00FB5215">
              <w:rPr>
                <w:rFonts w:cs="Arial"/>
                <w:sz w:val="20"/>
                <w:szCs w:val="20"/>
              </w:rPr>
            </w:r>
            <w:r w:rsidRPr="00FB5215">
              <w:rPr>
                <w:rFonts w:cs="Arial"/>
                <w:sz w:val="20"/>
                <w:szCs w:val="20"/>
              </w:rPr>
              <w:fldChar w:fldCharType="end"/>
            </w:r>
            <w:r w:rsidRPr="00FB5215">
              <w:rPr>
                <w:rFonts w:cs="Arial"/>
                <w:b w:val="0"/>
                <w:sz w:val="20"/>
                <w:szCs w:val="20"/>
              </w:rPr>
              <w:t xml:space="preserve"> Candidates must be able use oral communication in order to engage in sustained conversations with children</w:t>
            </w:r>
          </w:p>
        </w:tc>
      </w:tr>
      <w:tr w:rsidR="00375997" w:rsidRPr="00FB5215" w14:paraId="35312A7B"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5DDE362" w14:textId="77777777" w:rsidR="00375997" w:rsidRPr="00FB5215" w:rsidRDefault="00375997" w:rsidP="009D24D0">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C690D55" w14:textId="3C459B59" w:rsidR="00375997" w:rsidRPr="00FB5215" w:rsidRDefault="00375997" w:rsidP="009D24D0">
            <w:pPr>
              <w:pStyle w:val="BodyText"/>
              <w:spacing w:line="240" w:lineRule="auto"/>
              <w:rPr>
                <w:rFonts w:cs="Arial"/>
              </w:rPr>
            </w:pPr>
            <w:r w:rsidRPr="00FB5215">
              <w:rPr>
                <w:rFonts w:cs="Arial"/>
                <w:b w:val="0"/>
                <w:i/>
                <w:sz w:val="18"/>
                <w:szCs w:val="18"/>
              </w:rPr>
              <w:t xml:space="preserve">Assessor to add how foundation skills were confirmed: </w:t>
            </w:r>
            <w:r w:rsidR="00491242">
              <w:rPr>
                <w:rFonts w:cs="Arial"/>
                <w:b w:val="0"/>
                <w:i/>
                <w:sz w:val="18"/>
                <w:szCs w:val="18"/>
              </w:rPr>
              <w:br/>
            </w:r>
          </w:p>
        </w:tc>
      </w:tr>
      <w:tr w:rsidR="00375997" w:rsidRPr="00FB5215" w14:paraId="53EBD56B"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9BBB59" w:themeColor="accent3"/>
              <w:right w:val="single" w:sz="4" w:space="0" w:color="9BBB59" w:themeColor="accent3"/>
            </w:tcBorders>
            <w:shd w:val="clear" w:color="auto" w:fill="EAF1DD" w:themeFill="accent3" w:themeFillTint="33"/>
          </w:tcPr>
          <w:p w14:paraId="3A3777CB" w14:textId="77777777" w:rsidR="00375997" w:rsidRPr="00FB5215" w:rsidRDefault="00375997" w:rsidP="009D24D0">
            <w:pPr>
              <w:pStyle w:val="BodyText"/>
              <w:spacing w:line="240" w:lineRule="auto"/>
              <w:rPr>
                <w:rFonts w:cs="Arial"/>
                <w:sz w:val="20"/>
                <w:szCs w:val="20"/>
              </w:rPr>
            </w:pPr>
            <w:r w:rsidRPr="00FB5215">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FB68AE" w14:textId="48C0ACAC" w:rsidR="00375997" w:rsidRPr="00FB5215" w:rsidRDefault="00375997" w:rsidP="009D24D0">
            <w:pPr>
              <w:pStyle w:val="HangingIndent10ptBox"/>
              <w:spacing w:before="120" w:after="120"/>
              <w:ind w:left="284" w:hanging="284"/>
              <w:rPr>
                <w:rFonts w:cs="Arial"/>
                <w:b w:val="0"/>
                <w:i/>
                <w:sz w:val="18"/>
                <w:szCs w:val="18"/>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have performed the activities outlined in the performance criteria of </w:t>
            </w:r>
            <w:r w:rsidRPr="00FB5215">
              <w:rPr>
                <w:rFonts w:cs="Arial"/>
                <w:b w:val="0"/>
                <w:i/>
              </w:rPr>
              <w:t>CHCECE007 Develop positive and respectful relationships with children</w:t>
            </w:r>
            <w:r w:rsidRPr="00FB5215">
              <w:rPr>
                <w:rFonts w:cs="Arial"/>
                <w:b w:val="0"/>
              </w:rPr>
              <w:t xml:space="preserve"> and </w:t>
            </w:r>
            <w:r w:rsidRPr="00FB5215">
              <w:rPr>
                <w:rFonts w:cs="Arial"/>
                <w:b w:val="0"/>
                <w:i/>
              </w:rPr>
              <w:t>CHCECE010 Support the holistic development of children in early childhood</w:t>
            </w:r>
            <w:r w:rsidRPr="00FB5215">
              <w:rPr>
                <w:rFonts w:cs="Arial"/>
                <w:b w:val="0"/>
              </w:rPr>
              <w:t xml:space="preserve"> (as well as the units </w:t>
            </w:r>
            <w:r w:rsidRPr="00FB5215">
              <w:rPr>
                <w:rFonts w:cs="Arial"/>
                <w:b w:val="0"/>
                <w:i/>
              </w:rPr>
              <w:t>CHCECE003 Provide care for children</w:t>
            </w:r>
            <w:r w:rsidRPr="00FB5215">
              <w:rPr>
                <w:rFonts w:cs="Arial"/>
                <w:b w:val="0"/>
              </w:rPr>
              <w:t xml:space="preserve"> and</w:t>
            </w:r>
            <w:r w:rsidRPr="00FB5215">
              <w:rPr>
                <w:rFonts w:cs="Arial"/>
                <w:b w:val="0"/>
                <w:i/>
              </w:rPr>
              <w:t xml:space="preserve"> CHCECE005 Provide care for babies and toddlers</w:t>
            </w:r>
            <w:r w:rsidRPr="00FB5215">
              <w:rPr>
                <w:rFonts w:cs="Arial"/>
                <w:b w:val="0"/>
              </w:rPr>
              <w:t xml:space="preserve">) </w:t>
            </w:r>
            <w:r w:rsidRPr="00FB5215">
              <w:rPr>
                <w:rFonts w:cs="Arial"/>
                <w:b w:val="0"/>
              </w:rPr>
              <w:br/>
              <w:t xml:space="preserve">during a period of at least 120 hours of work in at least one regulated </w:t>
            </w:r>
            <w:r w:rsidR="0019592C">
              <w:rPr>
                <w:rFonts w:cs="Arial"/>
                <w:b w:val="0"/>
                <w:color w:val="000000" w:themeColor="text1"/>
              </w:rPr>
              <w:t xml:space="preserve">early childhood </w:t>
            </w:r>
            <w:r w:rsidRPr="00FB5215">
              <w:rPr>
                <w:rFonts w:cs="Arial"/>
                <w:b w:val="0"/>
              </w:rPr>
              <w:t>education and care service.</w:t>
            </w:r>
          </w:p>
        </w:tc>
      </w:tr>
      <w:tr w:rsidR="00375997" w:rsidRPr="00FB5215" w14:paraId="0C7318EC" w14:textId="77777777" w:rsidTr="009D24D0">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9674D9A" w14:textId="77777777" w:rsidR="00375997" w:rsidRPr="00FB5215" w:rsidRDefault="00375997" w:rsidP="009D24D0">
            <w:pPr>
              <w:pStyle w:val="BodyText"/>
              <w:spacing w:line="240" w:lineRule="auto"/>
              <w:rPr>
                <w:rFonts w:cs="Arial"/>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B18DDB8" w14:textId="77777777" w:rsidR="00375997" w:rsidRPr="00FB5215" w:rsidRDefault="00375997" w:rsidP="009D24D0">
            <w:pPr>
              <w:pStyle w:val="HangingIndent10ptBox"/>
              <w:spacing w:before="120" w:after="120"/>
              <w:ind w:left="284" w:hanging="284"/>
              <w:rPr>
                <w:rFonts w:cs="Arial"/>
                <w:b w:val="0"/>
                <w:i/>
                <w:sz w:val="18"/>
                <w:szCs w:val="18"/>
              </w:rPr>
            </w:pPr>
            <w:r w:rsidRPr="00FB5215">
              <w:rPr>
                <w:rFonts w:cs="Arial"/>
                <w:b w:val="0"/>
                <w:i/>
                <w:sz w:val="18"/>
                <w:szCs w:val="18"/>
              </w:rPr>
              <w:t>Assessor to add how the work requirement was confirmed:</w:t>
            </w:r>
          </w:p>
          <w:p w14:paraId="73FEAE56" w14:textId="77777777" w:rsidR="00375997" w:rsidRPr="00FB5215" w:rsidRDefault="00375997" w:rsidP="009D24D0">
            <w:pPr>
              <w:pStyle w:val="HangingIndent10ptBox"/>
              <w:spacing w:before="120" w:after="120"/>
              <w:rPr>
                <w:rFonts w:cs="Arial"/>
                <w:b w:val="0"/>
              </w:rPr>
            </w:pPr>
          </w:p>
        </w:tc>
      </w:tr>
    </w:tbl>
    <w:p w14:paraId="368FDCFE" w14:textId="77777777" w:rsidR="00375997" w:rsidRPr="00FB5215" w:rsidRDefault="00375997" w:rsidP="00375997">
      <w:pPr>
        <w:spacing w:after="0"/>
      </w:pPr>
      <w:r w:rsidRPr="00FB5215">
        <w:br w:type="page"/>
      </w:r>
    </w:p>
    <w:p w14:paraId="481DCC26" w14:textId="77777777" w:rsidR="00375997" w:rsidRPr="00FB5215" w:rsidRDefault="00375997" w:rsidP="00375997">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375997" w:rsidRPr="00FB5215" w14:paraId="02630F30"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3A2D9968" w14:textId="77777777" w:rsidR="00375997" w:rsidRPr="00FB5215" w:rsidRDefault="00375997" w:rsidP="009D24D0">
            <w:pPr>
              <w:spacing w:before="120"/>
              <w:rPr>
                <w:rFonts w:cs="Arial"/>
                <w:i/>
                <w:color w:val="000000" w:themeColor="text1"/>
                <w:szCs w:val="22"/>
              </w:rPr>
            </w:pPr>
            <w:r w:rsidRPr="00FB5215">
              <w:rPr>
                <w:rFonts w:cs="Arial"/>
                <w:b w:val="0"/>
                <w:i/>
                <w:color w:val="000000" w:themeColor="text1"/>
                <w:szCs w:val="22"/>
              </w:rPr>
              <w:t xml:space="preserve">Question 11 – </w:t>
            </w:r>
            <w:r w:rsidRPr="00FB5215">
              <w:rPr>
                <w:rFonts w:cs="Arial"/>
                <w:color w:val="000000" w:themeColor="text1"/>
              </w:rPr>
              <w:t>Describe how you have interacted with children to support their holistic development and learning in early childhood.</w:t>
            </w:r>
          </w:p>
        </w:tc>
      </w:tr>
      <w:tr w:rsidR="00375997" w:rsidRPr="00FB5215" w14:paraId="51CDCE4C"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D4A6733" w14:textId="77777777" w:rsidR="00375997" w:rsidRPr="00FB5215" w:rsidRDefault="00375997" w:rsidP="009D24D0">
            <w:pPr>
              <w:spacing w:before="120"/>
              <w:rPr>
                <w:rFonts w:cs="Arial"/>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A65E34D"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603C2535"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5F7024D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code of ethics</w:t>
            </w:r>
          </w:p>
          <w:p w14:paraId="6C41D67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effective communication techniques such as </w:t>
            </w:r>
          </w:p>
          <w:p w14:paraId="34CCAFCD"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communication of care and respect through all interactions</w:t>
            </w:r>
          </w:p>
          <w:p w14:paraId="2B8123F7"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interpreting non-verbal cues of children</w:t>
            </w:r>
          </w:p>
          <w:p w14:paraId="144D8211"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using verbal and non-verbal ways to show respect</w:t>
            </w:r>
          </w:p>
          <w:p w14:paraId="7C8376A7"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active listening</w:t>
            </w:r>
          </w:p>
          <w:p w14:paraId="5A6BD283"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considering a child’s age, activities, interests, culture and needs</w:t>
            </w:r>
          </w:p>
          <w:p w14:paraId="7577D084"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responding to distress in ways that meets the child’s need</w:t>
            </w:r>
          </w:p>
          <w:p w14:paraId="10874B7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access/navigate the:</w:t>
            </w:r>
          </w:p>
          <w:p w14:paraId="3167FE36"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7D90247F"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1DD515E6"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p w14:paraId="12B5D27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6458557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symbol systems including letters, numbers, time, money and musical notation</w:t>
            </w:r>
          </w:p>
          <w:p w14:paraId="2BD339C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techniques to guide children’s behaviour</w:t>
            </w:r>
          </w:p>
          <w:p w14:paraId="615B693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ADF72F7" w14:textId="77777777" w:rsidR="00375997" w:rsidRPr="00FB5215" w:rsidRDefault="00375997" w:rsidP="009D24D0">
            <w:pPr>
              <w:widowControl w:val="0"/>
              <w:autoSpaceDE w:val="0"/>
              <w:autoSpaceDN w:val="0"/>
              <w:adjustRightInd w:val="0"/>
              <w:spacing w:after="0"/>
              <w:rPr>
                <w:rFonts w:eastAsiaTheme="minorEastAsia" w:cs="Arial"/>
                <w:b w:val="0"/>
                <w:sz w:val="18"/>
                <w:szCs w:val="18"/>
              </w:rPr>
            </w:pPr>
            <w:r w:rsidRPr="00FB5215">
              <w:rPr>
                <w:rFonts w:eastAsiaTheme="minorEastAsia" w:cs="Arial"/>
                <w:sz w:val="18"/>
                <w:szCs w:val="18"/>
              </w:rPr>
              <w:t>NB</w:t>
            </w:r>
            <w:r w:rsidRPr="00FB5215">
              <w:rPr>
                <w:rFonts w:eastAsiaTheme="minorEastAsia" w:cs="Arial"/>
                <w:b w:val="0"/>
                <w:sz w:val="18"/>
                <w:szCs w:val="18"/>
              </w:rPr>
              <w:t xml:space="preserve">: </w:t>
            </w:r>
            <w:r w:rsidRPr="00FB5215">
              <w:rPr>
                <w:rFonts w:cs="Arial"/>
                <w:b w:val="0"/>
                <w:sz w:val="18"/>
                <w:szCs w:val="18"/>
              </w:rPr>
              <w:t>In addition to the ‘key points to be addressed’, evidence must confirm that the candidate</w:t>
            </w:r>
            <w:r w:rsidRPr="00FB5215">
              <w:rPr>
                <w:rFonts w:eastAsiaTheme="minorEastAsia" w:cs="Arial"/>
                <w:b w:val="0"/>
                <w:sz w:val="18"/>
                <w:szCs w:val="18"/>
              </w:rPr>
              <w:t xml:space="preserve"> has supported the development of children in at least 3 different situations/activities (including different age groups and abilities) by:</w:t>
            </w:r>
          </w:p>
          <w:p w14:paraId="394A325E"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interacting with children to holistically support development and learning appropriate to the child’s abilities and age</w:t>
            </w:r>
          </w:p>
          <w:p w14:paraId="6E7B024F"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eastAsiaTheme="minorEastAsia" w:cs="Arial"/>
                <w:b w:val="0"/>
                <w:sz w:val="18"/>
                <w:szCs w:val="18"/>
              </w:rPr>
              <w:t>providing a variety of experiences and environments to support the different areas of children’s development (including a combination of physical, creative, social, emotional , language and cognitive)</w:t>
            </w:r>
          </w:p>
          <w:p w14:paraId="00147974" w14:textId="77777777" w:rsidR="00375997" w:rsidRPr="00FB5215" w:rsidRDefault="00375997" w:rsidP="009D24D0">
            <w:pPr>
              <w:tabs>
                <w:tab w:val="left" w:pos="980"/>
              </w:tabs>
              <w:spacing w:after="0"/>
              <w:ind w:right="145"/>
              <w:rPr>
                <w:rFonts w:cs="Arial"/>
                <w:b w:val="0"/>
                <w:sz w:val="18"/>
                <w:szCs w:val="18"/>
              </w:rPr>
            </w:pPr>
            <w:r w:rsidRPr="00FB5215">
              <w:rPr>
                <w:rFonts w:cs="Arial"/>
                <w:b w:val="0"/>
                <w:sz w:val="18"/>
                <w:szCs w:val="18"/>
              </w:rPr>
              <w:t>The candidate must also demonstrate that they have communicated positively and respectfully with at least 3 children including using effective and appropriate communication skills (see examples in ‘key points to be addressed).</w:t>
            </w:r>
          </w:p>
          <w:p w14:paraId="2C840838" w14:textId="77777777" w:rsidR="00375997" w:rsidRPr="00FB5215" w:rsidRDefault="00375997" w:rsidP="009D24D0">
            <w:pPr>
              <w:tabs>
                <w:tab w:val="left" w:pos="980"/>
              </w:tabs>
              <w:spacing w:after="0"/>
              <w:ind w:right="145"/>
              <w:rPr>
                <w:rFonts w:ascii="Times New Roman" w:hAnsi="Times New Roman"/>
                <w:sz w:val="20"/>
                <w:szCs w:val="20"/>
              </w:rPr>
            </w:pPr>
          </w:p>
        </w:tc>
      </w:tr>
    </w:tbl>
    <w:p w14:paraId="7E6C5A10" w14:textId="77777777" w:rsidR="00375997" w:rsidRPr="00FB5215" w:rsidRDefault="00375997" w:rsidP="00375997">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375997" w:rsidRPr="00FB5215" w14:paraId="1D1AE823"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DC802AA" w14:textId="77777777" w:rsidR="00375997" w:rsidRPr="00FB5215" w:rsidRDefault="00375997" w:rsidP="009D24D0">
            <w:pPr>
              <w:spacing w:before="120"/>
              <w:ind w:left="1418" w:hanging="1418"/>
              <w:rPr>
                <w:rFonts w:cs="Arial"/>
                <w:i/>
                <w:color w:val="000000" w:themeColor="text1"/>
                <w:szCs w:val="22"/>
              </w:rPr>
            </w:pPr>
            <w:r w:rsidRPr="00FB5215">
              <w:rPr>
                <w:rFonts w:cs="Arial"/>
                <w:b w:val="0"/>
                <w:i/>
                <w:color w:val="000000" w:themeColor="text1"/>
                <w:szCs w:val="22"/>
              </w:rPr>
              <w:lastRenderedPageBreak/>
              <w:t xml:space="preserve">Question 12 – </w:t>
            </w:r>
            <w:r w:rsidRPr="00FB5215">
              <w:rPr>
                <w:rFonts w:cs="Arial"/>
                <w:color w:val="000000" w:themeColor="text1"/>
              </w:rPr>
              <w:t>Describe the basic principles of early childhood development, and some possible outcomes from poor physical, social, emotional, cognitive and communication development.</w:t>
            </w:r>
          </w:p>
        </w:tc>
      </w:tr>
      <w:tr w:rsidR="00375997" w:rsidRPr="00FB5215" w14:paraId="7A626234"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C4838EB" w14:textId="77777777" w:rsidR="00375997" w:rsidRPr="00FB5215" w:rsidRDefault="00375997" w:rsidP="009D24D0">
            <w:pPr>
              <w:spacing w:before="120"/>
              <w:rPr>
                <w:rFonts w:cs="Arial"/>
                <w:sz w:val="18"/>
                <w:szCs w:val="18"/>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9BC5DAB"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2C8F1AFC"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2B5E531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aspects of poor childhood development (and their potential long-term harmful impacts):</w:t>
            </w:r>
          </w:p>
          <w:p w14:paraId="5CA73A81"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poor diet</w:t>
            </w:r>
          </w:p>
          <w:p w14:paraId="167C3ED5"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lack of play</w:t>
            </w:r>
          </w:p>
          <w:p w14:paraId="37832E4C"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limited stimulation of brain development</w:t>
            </w:r>
          </w:p>
          <w:p w14:paraId="3E93E6F0"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lack of materials and resources</w:t>
            </w:r>
          </w:p>
          <w:p w14:paraId="4B0F4A0C"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inconsistent or non-existent emotional support or comfort</w:t>
            </w:r>
          </w:p>
          <w:p w14:paraId="2498856E"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trauma</w:t>
            </w:r>
          </w:p>
          <w:p w14:paraId="0A4382F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basic principles of physical and emotional childhood development</w:t>
            </w:r>
          </w:p>
          <w:p w14:paraId="5B04D5F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biological and environmental influences on childhood development</w:t>
            </w:r>
          </w:p>
          <w:p w14:paraId="6391251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emotional, physical and language development of babies and toddlers</w:t>
            </w:r>
          </w:p>
          <w:p w14:paraId="5248E4A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introductory-level childhood development:</w:t>
            </w:r>
          </w:p>
          <w:p w14:paraId="5179D4AE"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brain development in babies/toddlers</w:t>
            </w:r>
          </w:p>
          <w:p w14:paraId="49E0FF83"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importance of early years for subsequent educational success</w:t>
            </w:r>
          </w:p>
          <w:p w14:paraId="57B7186F" w14:textId="77777777" w:rsidR="00375997" w:rsidRPr="00FB5215" w:rsidRDefault="00375997" w:rsidP="009D24D0">
            <w:pPr>
              <w:pStyle w:val="HangingIndent10ptBox"/>
              <w:spacing w:before="120" w:after="12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developmental theory</w:t>
            </w:r>
          </w:p>
          <w:p w14:paraId="26313DF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 development of babies and toddlers</w:t>
            </w:r>
          </w:p>
          <w:p w14:paraId="4A238FFD"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157B387" w14:textId="77777777" w:rsidR="00375997" w:rsidRPr="00FB5215" w:rsidRDefault="00375997" w:rsidP="009D24D0">
            <w:pPr>
              <w:pStyle w:val="BodyText"/>
              <w:spacing w:line="240" w:lineRule="auto"/>
              <w:rPr>
                <w:rFonts w:cs="Arial"/>
                <w:b w:val="0"/>
                <w:sz w:val="16"/>
                <w:szCs w:val="16"/>
              </w:rPr>
            </w:pPr>
          </w:p>
        </w:tc>
      </w:tr>
    </w:tbl>
    <w:p w14:paraId="090B0054" w14:textId="77777777" w:rsidR="00375997" w:rsidRPr="00FB5215" w:rsidRDefault="00375997" w:rsidP="00375997">
      <w:pPr>
        <w:spacing w:after="0"/>
        <w:rPr>
          <w:rFonts w:cs="Arial"/>
        </w:rPr>
      </w:pPr>
      <w:r w:rsidRPr="00FB5215">
        <w:rPr>
          <w:rFonts w:cs="Arial"/>
        </w:rPr>
        <w:br w:type="page"/>
      </w:r>
    </w:p>
    <w:p w14:paraId="061854A3" w14:textId="77777777" w:rsidR="00375997" w:rsidRPr="00FB5215" w:rsidRDefault="00375997" w:rsidP="00375997">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375997" w:rsidRPr="00FB5215" w14:paraId="6317E7C7"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6E739494" w14:textId="77777777" w:rsidR="00375997" w:rsidRPr="00FB5215" w:rsidRDefault="00375997" w:rsidP="009D24D0">
            <w:pPr>
              <w:spacing w:before="120"/>
              <w:ind w:left="1418" w:hanging="1418"/>
              <w:rPr>
                <w:rFonts w:cs="Arial"/>
                <w:i/>
                <w:color w:val="000000" w:themeColor="text1"/>
                <w:szCs w:val="22"/>
              </w:rPr>
            </w:pPr>
            <w:r w:rsidRPr="00FB5215">
              <w:rPr>
                <w:rFonts w:cs="Arial"/>
                <w:b w:val="0"/>
                <w:i/>
                <w:color w:val="000000" w:themeColor="text1"/>
                <w:szCs w:val="22"/>
              </w:rPr>
              <w:t>Question 13 –</w:t>
            </w:r>
            <w:r w:rsidRPr="00FB5215">
              <w:rPr>
                <w:rFonts w:cs="Arial"/>
                <w:i/>
                <w:color w:val="000000" w:themeColor="text1"/>
                <w:szCs w:val="22"/>
              </w:rPr>
              <w:t xml:space="preserve"> </w:t>
            </w:r>
            <w:r w:rsidRPr="00FB5215">
              <w:rPr>
                <w:rFonts w:cs="Arial"/>
                <w:color w:val="000000" w:themeColor="text1"/>
              </w:rPr>
              <w:t xml:space="preserve">Describe the importance of play and physical activity to a child’s development, and how you have supported children’s play, learning and physical activity </w:t>
            </w:r>
          </w:p>
        </w:tc>
      </w:tr>
      <w:tr w:rsidR="00375997" w:rsidRPr="00FB5215" w14:paraId="37D283C2"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7239A6E"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BE83F56" w14:textId="77777777" w:rsidR="00375997" w:rsidRPr="00FB5215" w:rsidRDefault="00375997" w:rsidP="009D24D0">
            <w:pPr>
              <w:pStyle w:val="BodyText"/>
              <w:jc w:val="center"/>
              <w:rPr>
                <w:rFonts w:cs="Arial"/>
              </w:rPr>
            </w:pPr>
            <w:r w:rsidRPr="00FB5215">
              <w:rPr>
                <w:rFonts w:cs="Arial"/>
              </w:rPr>
              <w:t>ASSESSOR’S NOTES</w:t>
            </w:r>
          </w:p>
        </w:tc>
      </w:tr>
      <w:tr w:rsidR="00375997" w:rsidRPr="00FB5215" w14:paraId="39762FDA"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2215883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2F1663B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navigate through relevant framework and standards documents</w:t>
            </w:r>
          </w:p>
          <w:p w14:paraId="08FB575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play and learning experiences, associated resources and materials relevant to the interests and abilities of children</w:t>
            </w:r>
          </w:p>
          <w:p w14:paraId="2D53715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reflective practice</w:t>
            </w:r>
          </w:p>
          <w:p w14:paraId="7530C9C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role of play in learning</w:t>
            </w:r>
          </w:p>
          <w:p w14:paraId="6BBAFFE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safety measures available to minimise risks for children and others</w:t>
            </w:r>
          </w:p>
          <w:p w14:paraId="7FF8754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theories that pertain to play</w:t>
            </w:r>
          </w:p>
          <w:p w14:paraId="79B7B9F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United Nations Convention on the Rights of the Child</w:t>
            </w:r>
          </w:p>
          <w:p w14:paraId="18675510" w14:textId="77777777" w:rsidR="00375997" w:rsidRPr="00FB5215" w:rsidRDefault="00375997" w:rsidP="009D24D0">
            <w:pPr>
              <w:pStyle w:val="HangingIndent10ptBox"/>
              <w:spacing w:before="120" w:after="120"/>
              <w:ind w:left="255" w:hanging="255"/>
              <w:rPr>
                <w:rFonts w:cs="Arial"/>
                <w:b w:val="0"/>
              </w:rPr>
            </w:pPr>
          </w:p>
          <w:p w14:paraId="4F37102B" w14:textId="77777777" w:rsidR="00375997" w:rsidRPr="00FB5215" w:rsidRDefault="00375997" w:rsidP="009D24D0">
            <w:pPr>
              <w:pStyle w:val="HangingIndent10ptBox"/>
              <w:spacing w:before="120" w:after="120"/>
              <w:ind w:left="255" w:hanging="255"/>
              <w:rPr>
                <w:rFonts w:cs="Arial"/>
                <w:b w:val="0"/>
              </w:rPr>
            </w:pPr>
          </w:p>
          <w:p w14:paraId="0E7414CB" w14:textId="77777777" w:rsidR="00375997" w:rsidRPr="00FB5215" w:rsidRDefault="00375997" w:rsidP="009D24D0">
            <w:pPr>
              <w:pStyle w:val="HangingIndent10ptBox"/>
              <w:spacing w:before="120" w:after="120"/>
              <w:ind w:left="255" w:hanging="255"/>
              <w:rPr>
                <w:rFonts w:cs="Arial"/>
                <w:b w:val="0"/>
              </w:rPr>
            </w:pPr>
          </w:p>
          <w:p w14:paraId="164E7B0D" w14:textId="77777777" w:rsidR="00375997" w:rsidRPr="00FB5215" w:rsidRDefault="00375997" w:rsidP="009D24D0">
            <w:pPr>
              <w:pStyle w:val="HangingIndent10ptBox"/>
              <w:spacing w:before="120" w:after="120"/>
              <w:ind w:left="255" w:hanging="255"/>
              <w:rPr>
                <w:rFonts w:cs="Arial"/>
                <w:b w:val="0"/>
              </w:rPr>
            </w:pPr>
          </w:p>
          <w:p w14:paraId="5BD36A40" w14:textId="77777777" w:rsidR="00375997" w:rsidRPr="00FB5215" w:rsidRDefault="00375997" w:rsidP="009D24D0">
            <w:pPr>
              <w:pStyle w:val="HangingIndent10ptBox"/>
              <w:spacing w:before="120" w:after="120"/>
              <w:ind w:left="255" w:hanging="255"/>
              <w:rPr>
                <w:rFonts w:cs="Arial"/>
                <w:b w:val="0"/>
              </w:rPr>
            </w:pPr>
          </w:p>
          <w:p w14:paraId="58A012DC" w14:textId="77777777" w:rsidR="00375997" w:rsidRPr="00FB5215" w:rsidRDefault="00375997" w:rsidP="009D24D0">
            <w:pPr>
              <w:pStyle w:val="HangingIndent10ptBox"/>
              <w:spacing w:before="120" w:after="120"/>
              <w:ind w:left="255" w:hanging="255"/>
              <w:rPr>
                <w:rFonts w:cs="Arial"/>
                <w:b w:val="0"/>
              </w:rPr>
            </w:pPr>
          </w:p>
          <w:p w14:paraId="10005432"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77AAC692" w14:textId="77777777" w:rsidR="00375997" w:rsidRPr="00FB5215" w:rsidRDefault="00375997" w:rsidP="009D24D0">
            <w:pPr>
              <w:spacing w:after="0"/>
              <w:ind w:right="362"/>
              <w:rPr>
                <w:rFonts w:cs="Arial"/>
                <w:b w:val="0"/>
                <w:sz w:val="18"/>
                <w:szCs w:val="18"/>
              </w:rPr>
            </w:pPr>
            <w:r w:rsidRPr="00FB5215">
              <w:rPr>
                <w:rFonts w:eastAsiaTheme="minorEastAsia" w:cs="Arial"/>
                <w:sz w:val="18"/>
                <w:szCs w:val="18"/>
              </w:rPr>
              <w:t>NB</w:t>
            </w:r>
            <w:r w:rsidRPr="00FB5215">
              <w:rPr>
                <w:rFonts w:eastAsiaTheme="minorEastAsia" w:cs="Arial"/>
                <w:b w:val="0"/>
                <w:sz w:val="18"/>
                <w:szCs w:val="18"/>
              </w:rPr>
              <w:t xml:space="preserve">: </w:t>
            </w:r>
            <w:r w:rsidRPr="00FB5215">
              <w:rPr>
                <w:rFonts w:cs="Arial"/>
                <w:b w:val="0"/>
                <w:sz w:val="18"/>
                <w:szCs w:val="18"/>
              </w:rPr>
              <w:t>In addition to the ‘key points to be addressed’, evidence must confirm that the candidate</w:t>
            </w:r>
            <w:r w:rsidRPr="00FB5215">
              <w:rPr>
                <w:rFonts w:eastAsiaTheme="minorEastAsia" w:cs="Arial"/>
                <w:b w:val="0"/>
                <w:sz w:val="18"/>
                <w:szCs w:val="18"/>
              </w:rPr>
              <w:t xml:space="preserve"> has </w:t>
            </w:r>
            <w:r w:rsidRPr="00FB5215">
              <w:rPr>
                <w:rFonts w:cs="Arial"/>
                <w:b w:val="0"/>
                <w:sz w:val="18"/>
                <w:szCs w:val="18"/>
              </w:rPr>
              <w:t>set up a safe environment on at least three occasions (at least one outdoor and one indoor), including:</w:t>
            </w:r>
          </w:p>
          <w:p w14:paraId="6D90C905"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demonstrating effective selection and placement of equipment/resources, considering the safety of the children</w:t>
            </w:r>
          </w:p>
          <w:p w14:paraId="667CB9ED"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guiding/facilitating individual children’s play/learning experiences, including allowing children to make decisions</w:t>
            </w:r>
          </w:p>
          <w:p w14:paraId="59F5B5B4"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creating an environment that allows for individual and collaborative experiences</w:t>
            </w:r>
          </w:p>
          <w:p w14:paraId="424896DA" w14:textId="77777777" w:rsidR="00375997" w:rsidRPr="00FB5215" w:rsidRDefault="00375997" w:rsidP="00F7209E">
            <w:pPr>
              <w:pStyle w:val="ListParagraph"/>
              <w:widowControl w:val="0"/>
              <w:numPr>
                <w:ilvl w:val="0"/>
                <w:numId w:val="18"/>
              </w:numPr>
              <w:autoSpaceDE w:val="0"/>
              <w:autoSpaceDN w:val="0"/>
              <w:adjustRightInd w:val="0"/>
              <w:spacing w:after="0"/>
              <w:rPr>
                <w:rFonts w:ascii="Times New Roman" w:hAnsi="Times New Roman"/>
                <w:sz w:val="18"/>
                <w:szCs w:val="18"/>
              </w:rPr>
            </w:pPr>
            <w:r w:rsidRPr="00FB5215">
              <w:rPr>
                <w:rFonts w:eastAsiaTheme="minorEastAsia" w:cs="Arial"/>
                <w:b w:val="0"/>
                <w:sz w:val="18"/>
                <w:szCs w:val="18"/>
              </w:rPr>
              <w:t>providing a range of experiences to stimulate children and aid learning, including those that allow exploration of natural materials, environments and experiences.</w:t>
            </w:r>
          </w:p>
          <w:p w14:paraId="75D00893" w14:textId="77777777" w:rsidR="00375997" w:rsidRPr="00FB5215" w:rsidRDefault="00375997" w:rsidP="009D24D0">
            <w:pPr>
              <w:widowControl w:val="0"/>
              <w:autoSpaceDE w:val="0"/>
              <w:autoSpaceDN w:val="0"/>
              <w:adjustRightInd w:val="0"/>
              <w:spacing w:after="0"/>
              <w:rPr>
                <w:rFonts w:ascii="Times New Roman" w:hAnsi="Times New Roman"/>
                <w:sz w:val="20"/>
                <w:szCs w:val="20"/>
              </w:rPr>
            </w:pPr>
          </w:p>
          <w:p w14:paraId="48E5F85F" w14:textId="77777777" w:rsidR="00375997" w:rsidRPr="00FB5215" w:rsidRDefault="00375997" w:rsidP="009D24D0">
            <w:pPr>
              <w:spacing w:line="274" w:lineRule="exact"/>
              <w:ind w:right="506"/>
              <w:rPr>
                <w:rFonts w:cs="Arial"/>
                <w:b w:val="0"/>
                <w:sz w:val="2204"/>
                <w:szCs w:val="2204"/>
              </w:rPr>
            </w:pPr>
          </w:p>
        </w:tc>
      </w:tr>
    </w:tbl>
    <w:p w14:paraId="061681C9" w14:textId="77777777" w:rsidR="00375997" w:rsidRPr="00FB5215" w:rsidRDefault="00375997" w:rsidP="00375997">
      <w:pPr>
        <w:spacing w:after="0"/>
        <w:rPr>
          <w:rFonts w:cs="Arial"/>
        </w:rPr>
      </w:pPr>
      <w:r w:rsidRPr="00FB5215">
        <w:rPr>
          <w:rFonts w:cs="Arial"/>
        </w:rPr>
        <w:br w:type="page"/>
      </w:r>
    </w:p>
    <w:p w14:paraId="287DA95A" w14:textId="77777777" w:rsidR="00375997" w:rsidRPr="00FB5215" w:rsidRDefault="00375997" w:rsidP="00375997">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375997" w:rsidRPr="00FB5215" w14:paraId="03472F8F"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77D6B769" w14:textId="77777777" w:rsidR="00375997" w:rsidRPr="00FB5215" w:rsidRDefault="00375997" w:rsidP="009D24D0">
            <w:pPr>
              <w:spacing w:before="120"/>
              <w:rPr>
                <w:rFonts w:cs="Arial"/>
                <w:i/>
                <w:color w:val="000000" w:themeColor="text1"/>
                <w:szCs w:val="22"/>
              </w:rPr>
            </w:pPr>
            <w:r w:rsidRPr="00FB5215">
              <w:rPr>
                <w:rFonts w:cs="Arial"/>
                <w:b w:val="0"/>
                <w:i/>
                <w:color w:val="000000" w:themeColor="text1"/>
                <w:szCs w:val="22"/>
              </w:rPr>
              <w:t xml:space="preserve">Question 14 – </w:t>
            </w:r>
            <w:r w:rsidRPr="00FB5215">
              <w:rPr>
                <w:rFonts w:cs="Arial"/>
                <w:color w:val="000000" w:themeColor="text1"/>
              </w:rPr>
              <w:t>Describe how you observe, record and analyse children’s behaviour.</w:t>
            </w:r>
          </w:p>
        </w:tc>
      </w:tr>
      <w:tr w:rsidR="00375997" w:rsidRPr="00FB5215" w14:paraId="6B6FC424"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CF83087" w14:textId="77777777" w:rsidR="00375997" w:rsidRPr="00FB5215" w:rsidRDefault="00375997" w:rsidP="009D24D0">
            <w:pPr>
              <w:spacing w:before="120"/>
              <w:rPr>
                <w:rFonts w:cs="Arial"/>
                <w:sz w:val="18"/>
                <w:szCs w:val="18"/>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86A91FF"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4DB457AB"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39C4977C" w14:textId="77777777" w:rsidR="00375997" w:rsidRPr="00FB5215" w:rsidRDefault="00375997" w:rsidP="009D24D0">
            <w:pPr>
              <w:pStyle w:val="HangingIndent10ptBox"/>
              <w:spacing w:before="120" w:after="120"/>
              <w:ind w:left="255" w:hanging="255"/>
              <w:rPr>
                <w:rFonts w:cs="Arial"/>
                <w:bCs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child development (in order to analyse information and plan accordingly) and observation techniques</w:t>
            </w:r>
          </w:p>
          <w:p w14:paraId="45F4340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code of ethics</w:t>
            </w:r>
          </w:p>
          <w:p w14:paraId="447C00E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643B5F07"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reflective practice</w:t>
            </w:r>
          </w:p>
          <w:p w14:paraId="54B989D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report-writing standards and protocols (relevant to observation reports)</w:t>
            </w:r>
          </w:p>
          <w:p w14:paraId="6CE94E46"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4D6CBF7A"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methods for gathering and recording information include:</w:t>
            </w:r>
          </w:p>
          <w:p w14:paraId="5FFA8276"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observations</w:t>
            </w:r>
          </w:p>
          <w:p w14:paraId="286BCC39"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questioning</w:t>
            </w:r>
          </w:p>
          <w:p w14:paraId="4A867B00"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discussion with families</w:t>
            </w:r>
          </w:p>
          <w:p w14:paraId="2429961A"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anecdotal information</w:t>
            </w:r>
          </w:p>
          <w:p w14:paraId="6A703AE2"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learning stories</w:t>
            </w:r>
          </w:p>
          <w:p w14:paraId="6E8FEF54"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jottings</w:t>
            </w:r>
          </w:p>
          <w:p w14:paraId="22DD53B1"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digital images</w:t>
            </w:r>
          </w:p>
          <w:p w14:paraId="1FE06F9D"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samples of children’s work</w:t>
            </w:r>
          </w:p>
          <w:p w14:paraId="0026AA5D"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analyses that could derive from observations of children’s behaviour include:</w:t>
            </w:r>
          </w:p>
          <w:p w14:paraId="66625A78"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aspects of a child’s development</w:t>
            </w:r>
          </w:p>
          <w:p w14:paraId="66359FA2"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knowledge, ideas, abilities and interests</w:t>
            </w:r>
          </w:p>
          <w:p w14:paraId="323A039C"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 interactions</w:t>
            </w:r>
          </w:p>
          <w:p w14:paraId="76A957E0" w14:textId="77777777" w:rsidR="00375997" w:rsidRPr="00FB5215" w:rsidRDefault="00375997" w:rsidP="009D24D0">
            <w:pPr>
              <w:pStyle w:val="HangingIndent10ptBox"/>
              <w:spacing w:before="3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reactions to play environment </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99D3545" w14:textId="77777777" w:rsidR="00375997" w:rsidRPr="00FB5215" w:rsidRDefault="00375997" w:rsidP="009D24D0">
            <w:pPr>
              <w:widowControl w:val="0"/>
              <w:autoSpaceDE w:val="0"/>
              <w:autoSpaceDN w:val="0"/>
              <w:adjustRightInd w:val="0"/>
              <w:spacing w:after="0"/>
              <w:rPr>
                <w:rFonts w:cs="Arial"/>
                <w:b w:val="0"/>
                <w:sz w:val="18"/>
                <w:szCs w:val="18"/>
              </w:rPr>
            </w:pPr>
            <w:r w:rsidRPr="00FB5215">
              <w:rPr>
                <w:rFonts w:eastAsiaTheme="minorEastAsia" w:cs="Arial"/>
                <w:sz w:val="18"/>
                <w:szCs w:val="18"/>
              </w:rPr>
              <w:t>NB:</w:t>
            </w:r>
            <w:r w:rsidRPr="00FB5215">
              <w:rPr>
                <w:rFonts w:eastAsiaTheme="minorEastAsia" w:cs="Arial"/>
                <w:b w:val="0"/>
                <w:sz w:val="18"/>
                <w:szCs w:val="18"/>
              </w:rPr>
              <w:t xml:space="preserve"> </w:t>
            </w:r>
            <w:r w:rsidRPr="00FB5215">
              <w:rPr>
                <w:rFonts w:cs="Arial"/>
                <w:b w:val="0"/>
                <w:sz w:val="18"/>
                <w:szCs w:val="18"/>
              </w:rPr>
              <w:t>In addition to the ‘key points to be addressed’, evidence must confirm that the candidate</w:t>
            </w:r>
            <w:r w:rsidRPr="00FB5215">
              <w:rPr>
                <w:rFonts w:eastAsiaTheme="minorEastAsia" w:cs="Arial"/>
                <w:b w:val="0"/>
                <w:sz w:val="18"/>
                <w:szCs w:val="18"/>
              </w:rPr>
              <w:t xml:space="preserve"> </w:t>
            </w:r>
            <w:r w:rsidRPr="00FB5215">
              <w:rPr>
                <w:rFonts w:cs="Arial"/>
                <w:b w:val="0"/>
                <w:sz w:val="18"/>
                <w:szCs w:val="18"/>
              </w:rPr>
              <w:t>has observed, documented and analysed information regarding at least three children of varying ages, including:</w:t>
            </w:r>
          </w:p>
          <w:p w14:paraId="7F116C82"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gathering and recording information (using a range of methods – see methods listed under ‘Key points’)</w:t>
            </w:r>
          </w:p>
          <w:p w14:paraId="5A7CAC43"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analysing observations of the children’s behaviour (see list of analyses under ‘Key points’)</w:t>
            </w:r>
          </w:p>
          <w:p w14:paraId="7BE97C0D"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writing reports that record observations accurately and respectfully to the level of detail expected in the service</w:t>
            </w:r>
          </w:p>
          <w:p w14:paraId="4748E646"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6"/>
                <w:szCs w:val="16"/>
              </w:rPr>
            </w:pPr>
            <w:r w:rsidRPr="00FB5215">
              <w:rPr>
                <w:rFonts w:eastAsiaTheme="minorEastAsia" w:cs="Arial"/>
                <w:b w:val="0"/>
                <w:sz w:val="18"/>
                <w:szCs w:val="18"/>
              </w:rPr>
              <w:t>using information to contribute to programs and planning.</w:t>
            </w:r>
          </w:p>
          <w:p w14:paraId="52B6E677" w14:textId="77777777" w:rsidR="00375997" w:rsidRPr="00FB5215" w:rsidRDefault="00375997" w:rsidP="009D24D0">
            <w:pPr>
              <w:widowControl w:val="0"/>
              <w:autoSpaceDE w:val="0"/>
              <w:autoSpaceDN w:val="0"/>
              <w:adjustRightInd w:val="0"/>
              <w:spacing w:after="0"/>
              <w:rPr>
                <w:rFonts w:eastAsiaTheme="minorEastAsia" w:cs="Arial"/>
                <w:sz w:val="20"/>
                <w:szCs w:val="20"/>
              </w:rPr>
            </w:pPr>
          </w:p>
        </w:tc>
      </w:tr>
      <w:tr w:rsidR="00375997" w:rsidRPr="00FB5215" w14:paraId="3F81A131"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A941F4E" w14:textId="77777777" w:rsidR="00375997" w:rsidRPr="00FB5215" w:rsidRDefault="00375997" w:rsidP="009D24D0">
            <w:pPr>
              <w:spacing w:before="120"/>
              <w:rPr>
                <w:rFonts w:cs="Arial"/>
                <w:i/>
                <w:szCs w:val="22"/>
              </w:rPr>
            </w:pPr>
            <w:r w:rsidRPr="00FB5215">
              <w:rPr>
                <w:rFonts w:cs="Arial"/>
                <w:b w:val="0"/>
                <w:i/>
                <w:szCs w:val="22"/>
              </w:rPr>
              <w:lastRenderedPageBreak/>
              <w:t>Question 15 –</w:t>
            </w:r>
            <w:r w:rsidRPr="00FB5215">
              <w:rPr>
                <w:rFonts w:cs="Arial"/>
                <w:i/>
                <w:szCs w:val="22"/>
              </w:rPr>
              <w:t xml:space="preserve"> </w:t>
            </w:r>
            <w:r w:rsidRPr="00FB5215">
              <w:rPr>
                <w:rFonts w:cs="Arial"/>
              </w:rPr>
              <w:t>Describe how you have used positive support techniques to guide the behaviour of children and young people.</w:t>
            </w:r>
          </w:p>
        </w:tc>
      </w:tr>
      <w:tr w:rsidR="00375997" w:rsidRPr="00FB5215" w14:paraId="241C7E9B"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B11B4EE"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1571064" w14:textId="77777777" w:rsidR="00375997" w:rsidRPr="00FB5215" w:rsidRDefault="00375997" w:rsidP="009D24D0">
            <w:pPr>
              <w:pStyle w:val="BodyText"/>
              <w:jc w:val="center"/>
              <w:rPr>
                <w:rFonts w:cs="Arial"/>
              </w:rPr>
            </w:pPr>
            <w:r w:rsidRPr="00FB5215">
              <w:rPr>
                <w:rFonts w:cs="Arial"/>
              </w:rPr>
              <w:t>ASSESSOR’S NOTES</w:t>
            </w:r>
          </w:p>
        </w:tc>
      </w:tr>
      <w:tr w:rsidR="00375997" w:rsidRPr="00FB5215" w14:paraId="7F50856D"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7431D593"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communicative function of behaviour and positive support strategies to redirect behaviour and defuse situations</w:t>
            </w:r>
          </w:p>
          <w:p w14:paraId="36DB5D5E"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definitions of/differences between disruptive behaviour and behaviours of concern</w:t>
            </w:r>
          </w:p>
          <w:p w14:paraId="1899A775"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learning difficulties or mental health issues may affect behaviour</w:t>
            </w:r>
          </w:p>
          <w:p w14:paraId="59B9F1D8"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impacts of environment and culture on the behaviour of children and/or young people</w:t>
            </w:r>
          </w:p>
          <w:p w14:paraId="4D7FCA1A"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3A793118" w14:textId="77777777" w:rsidR="00375997" w:rsidRPr="00FB5215" w:rsidRDefault="00375997" w:rsidP="009D24D0">
            <w:pPr>
              <w:pStyle w:val="HangingIndent10ptBox"/>
              <w:spacing w:before="120"/>
              <w:ind w:left="255" w:hanging="255"/>
              <w:rPr>
                <w:rFonts w:cs="Arial"/>
                <w:b w:val="0"/>
              </w:rPr>
            </w:pPr>
          </w:p>
          <w:p w14:paraId="565D43E7" w14:textId="77777777" w:rsidR="00375997" w:rsidRPr="00FB5215" w:rsidRDefault="00375997" w:rsidP="009D24D0">
            <w:pPr>
              <w:pStyle w:val="HangingIndent10ptBox"/>
              <w:spacing w:before="120"/>
              <w:ind w:left="255" w:hanging="255"/>
              <w:rPr>
                <w:rFonts w:cs="Arial"/>
                <w:b w:val="0"/>
              </w:rPr>
            </w:pPr>
          </w:p>
          <w:p w14:paraId="5302DB1F" w14:textId="77777777" w:rsidR="00375997" w:rsidRPr="00FB5215" w:rsidRDefault="00375997" w:rsidP="009D24D0">
            <w:pPr>
              <w:pStyle w:val="HangingIndent10ptBox"/>
              <w:spacing w:before="120"/>
              <w:ind w:left="255" w:hanging="255"/>
              <w:rPr>
                <w:rFonts w:cs="Arial"/>
                <w:b w:val="0"/>
              </w:rPr>
            </w:pPr>
          </w:p>
          <w:p w14:paraId="2F9D04D0" w14:textId="77777777" w:rsidR="00375997" w:rsidRPr="00FB5215" w:rsidRDefault="00375997" w:rsidP="009D24D0">
            <w:pPr>
              <w:pStyle w:val="HangingIndent10ptBox"/>
              <w:spacing w:before="120"/>
              <w:ind w:left="255" w:hanging="255"/>
              <w:rPr>
                <w:rFonts w:cs="Arial"/>
                <w:b w:val="0"/>
              </w:rPr>
            </w:pPr>
          </w:p>
          <w:p w14:paraId="35CE5D28" w14:textId="77777777" w:rsidR="00375997" w:rsidRPr="00FB5215" w:rsidRDefault="00375997" w:rsidP="009D24D0">
            <w:pPr>
              <w:pStyle w:val="HangingIndent10ptBox"/>
              <w:spacing w:before="120"/>
              <w:ind w:left="255" w:hanging="255"/>
              <w:rPr>
                <w:rFonts w:cs="Arial"/>
                <w:b w:val="0"/>
              </w:rPr>
            </w:pPr>
          </w:p>
          <w:p w14:paraId="48D886D8" w14:textId="77777777" w:rsidR="00375997" w:rsidRPr="00FB5215" w:rsidRDefault="00375997" w:rsidP="009D24D0">
            <w:pPr>
              <w:pStyle w:val="HangingIndent10ptBox"/>
              <w:spacing w:before="120"/>
              <w:ind w:left="255" w:hanging="255"/>
              <w:rPr>
                <w:rFonts w:cs="Arial"/>
                <w:b w:val="0"/>
              </w:rPr>
            </w:pPr>
          </w:p>
          <w:p w14:paraId="35B9F8F7" w14:textId="77777777" w:rsidR="00375997" w:rsidRPr="00FB5215" w:rsidRDefault="00375997" w:rsidP="009D24D0">
            <w:pPr>
              <w:pStyle w:val="HangingIndent10ptBox"/>
              <w:spacing w:before="120"/>
              <w:ind w:left="255" w:hanging="255"/>
              <w:rPr>
                <w:rFonts w:cs="Arial"/>
                <w:b w:val="0"/>
              </w:rPr>
            </w:pPr>
          </w:p>
          <w:p w14:paraId="3A90F62B" w14:textId="77777777" w:rsidR="00375997" w:rsidRPr="00FB5215" w:rsidRDefault="00375997" w:rsidP="009D24D0">
            <w:pPr>
              <w:pStyle w:val="HangingIndent10ptBox"/>
              <w:spacing w:before="120"/>
              <w:ind w:left="255" w:hanging="255"/>
              <w:rPr>
                <w:rFonts w:cs="Arial"/>
                <w:b w:val="0"/>
              </w:rPr>
            </w:pPr>
          </w:p>
          <w:p w14:paraId="6640B2AD" w14:textId="77777777" w:rsidR="00375997" w:rsidRPr="00FB5215" w:rsidRDefault="00375997" w:rsidP="009D24D0">
            <w:pPr>
              <w:pStyle w:val="HangingIndent10ptBox"/>
              <w:spacing w:before="120"/>
              <w:ind w:left="255" w:hanging="255"/>
              <w:rPr>
                <w:rFonts w:cs="Arial"/>
                <w:b w:val="0"/>
              </w:rPr>
            </w:pPr>
          </w:p>
          <w:p w14:paraId="5B1375A1" w14:textId="77777777" w:rsidR="00375997" w:rsidRPr="00FB5215" w:rsidRDefault="00375997" w:rsidP="009D24D0">
            <w:pPr>
              <w:pStyle w:val="HangingIndent10ptBox"/>
              <w:spacing w:before="120"/>
              <w:ind w:left="255" w:hanging="255"/>
              <w:rPr>
                <w:rFonts w:cs="Arial"/>
                <w:b w:val="0"/>
              </w:rPr>
            </w:pPr>
          </w:p>
          <w:p w14:paraId="14949914" w14:textId="77777777" w:rsidR="00375997" w:rsidRPr="00FB5215" w:rsidRDefault="00375997" w:rsidP="009D24D0">
            <w:pPr>
              <w:pStyle w:val="HangingIndent10ptBox"/>
              <w:spacing w:before="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23C143D9" w14:textId="77777777" w:rsidR="00375997" w:rsidRPr="00FB5215" w:rsidRDefault="00375997" w:rsidP="009D24D0">
            <w:pPr>
              <w:tabs>
                <w:tab w:val="left" w:pos="3580"/>
              </w:tabs>
              <w:spacing w:after="0"/>
              <w:ind w:right="-20"/>
              <w:rPr>
                <w:rFonts w:cs="Arial"/>
                <w:b w:val="0"/>
                <w:sz w:val="18"/>
                <w:szCs w:val="18"/>
              </w:rPr>
            </w:pPr>
            <w:r w:rsidRPr="00FB5215">
              <w:rPr>
                <w:rFonts w:cs="Arial"/>
                <w:sz w:val="18"/>
                <w:szCs w:val="18"/>
              </w:rPr>
              <w:t>NB:</w:t>
            </w:r>
            <w:r w:rsidRPr="00FB5215">
              <w:rPr>
                <w:rFonts w:cs="Arial"/>
                <w:b w:val="0"/>
                <w:sz w:val="18"/>
                <w:szCs w:val="18"/>
              </w:rPr>
              <w:t xml:space="preserve"> In addition to the ‘key points to be addressed’, evidence must confirm that the candidate has: </w:t>
            </w:r>
          </w:p>
          <w:p w14:paraId="48549C6C"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identified behaviours requiring support of children or young people using a range of methods</w:t>
            </w:r>
          </w:p>
          <w:p w14:paraId="7101A4BD"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guided behaviour using positive support techniques with at least two children or young people</w:t>
            </w:r>
          </w:p>
          <w:p w14:paraId="6719C7C4"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used judgement to determine when to involve other staff for supported intervention</w:t>
            </w:r>
          </w:p>
          <w:p w14:paraId="631193A0"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 xml:space="preserve">discussed behaviours of children and/or young people to plan and problem-solve in collaboration with others </w:t>
            </w:r>
          </w:p>
          <w:p w14:paraId="345950C5"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communicated issues to a supervisor and negotiated solutions in a clear and appropriate manner at least twice</w:t>
            </w:r>
          </w:p>
          <w:p w14:paraId="617C61C4" w14:textId="77777777" w:rsidR="00375997" w:rsidRPr="00FB5215" w:rsidRDefault="00375997" w:rsidP="009D24D0">
            <w:pPr>
              <w:pStyle w:val="BodyText"/>
              <w:spacing w:before="0" w:after="0" w:line="240" w:lineRule="auto"/>
              <w:rPr>
                <w:rFonts w:cs="Arial"/>
                <w:b w:val="0"/>
                <w:sz w:val="18"/>
                <w:szCs w:val="18"/>
              </w:rPr>
            </w:pPr>
            <w:r w:rsidRPr="00FB5215">
              <w:rPr>
                <w:rFonts w:cs="Arial"/>
                <w:b w:val="0"/>
                <w:sz w:val="18"/>
                <w:szCs w:val="18"/>
              </w:rPr>
              <w:t>The candidate must also demonstrate that they have communicated positively and respectfully with at least three children including using appropriate communication skills (see examples in ‘key points to be addressed).</w:t>
            </w:r>
          </w:p>
          <w:p w14:paraId="7BBF91FD" w14:textId="77777777" w:rsidR="00375997" w:rsidRPr="00FB5215" w:rsidRDefault="00375997" w:rsidP="009D24D0">
            <w:pPr>
              <w:pStyle w:val="BodyText"/>
              <w:spacing w:before="0" w:after="0" w:line="240" w:lineRule="auto"/>
              <w:rPr>
                <w:rFonts w:cs="Arial"/>
                <w:b w:val="0"/>
                <w:sz w:val="20"/>
                <w:szCs w:val="20"/>
              </w:rPr>
            </w:pPr>
          </w:p>
        </w:tc>
      </w:tr>
    </w:tbl>
    <w:p w14:paraId="4F1BA3CD" w14:textId="77777777" w:rsidR="00375997" w:rsidRPr="00FB5215" w:rsidRDefault="00375997" w:rsidP="00375997">
      <w:pPr>
        <w:spacing w:after="0"/>
        <w:rPr>
          <w:rFonts w:cs="Arial"/>
          <w:szCs w:val="20"/>
        </w:rPr>
      </w:pPr>
      <w:r w:rsidRPr="00FB5215">
        <w:rPr>
          <w:rFonts w:cs="Arial"/>
          <w:szCs w:val="20"/>
        </w:rPr>
        <w:br w:type="page"/>
      </w:r>
    </w:p>
    <w:p w14:paraId="7267DD64" w14:textId="77777777" w:rsidR="00375997" w:rsidRPr="00FB5215" w:rsidRDefault="00375997" w:rsidP="00375997">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375997" w:rsidRPr="00FB5215" w14:paraId="7D588788"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6E3BC" w:themeFill="accent3" w:themeFillTint="66"/>
            <w:vAlign w:val="center"/>
          </w:tcPr>
          <w:p w14:paraId="15A53114" w14:textId="65FBA29B" w:rsidR="00375997" w:rsidRPr="00FB5215" w:rsidRDefault="00375997" w:rsidP="009D24D0">
            <w:pPr>
              <w:spacing w:before="120"/>
              <w:rPr>
                <w:rFonts w:cs="Arial"/>
                <w:color w:val="000000" w:themeColor="text1"/>
              </w:rPr>
            </w:pPr>
            <w:r w:rsidRPr="00FB5215">
              <w:rPr>
                <w:rFonts w:cs="Arial"/>
                <w:color w:val="000000" w:themeColor="text1"/>
              </w:rPr>
              <w:t>Outcomes of the competency conversation interview fo</w:t>
            </w:r>
            <w:r w:rsidR="00BF0184">
              <w:rPr>
                <w:rFonts w:cs="Arial"/>
                <w:color w:val="000000" w:themeColor="text1"/>
              </w:rPr>
              <w:t xml:space="preserve">r </w:t>
            </w:r>
            <w:r w:rsidR="00F04F3C">
              <w:rPr>
                <w:rFonts w:cs="Arial"/>
                <w:color w:val="000000" w:themeColor="text1"/>
              </w:rPr>
              <w:t>Cluster</w:t>
            </w:r>
            <w:r w:rsidR="00BF0184">
              <w:rPr>
                <w:rFonts w:cs="Arial"/>
                <w:color w:val="000000" w:themeColor="text1"/>
              </w:rPr>
              <w:t xml:space="preserve"> 3—</w:t>
            </w:r>
            <w:r w:rsidRPr="00FB5215">
              <w:rPr>
                <w:rFonts w:cs="Arial"/>
                <w:color w:val="000000" w:themeColor="text1"/>
              </w:rPr>
              <w:t>Play and development</w:t>
            </w:r>
          </w:p>
        </w:tc>
      </w:tr>
      <w:tr w:rsidR="00375997" w:rsidRPr="00FB5215" w14:paraId="75547F23" w14:textId="77777777" w:rsidTr="009D24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4854603F"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Assessors must consider whether the rules of evidence are met (</w:t>
            </w:r>
            <w:r w:rsidRPr="00FB5215">
              <w:rPr>
                <w:rFonts w:cs="Arial"/>
                <w:sz w:val="19"/>
                <w:szCs w:val="19"/>
              </w:rPr>
              <w:t xml:space="preserve">valid, sufficient, current </w:t>
            </w:r>
            <w:r w:rsidRPr="00FB5215">
              <w:rPr>
                <w:rFonts w:cs="Arial"/>
                <w:b w:val="0"/>
                <w:sz w:val="19"/>
                <w:szCs w:val="19"/>
              </w:rPr>
              <w:t>and</w:t>
            </w:r>
            <w:r w:rsidRPr="00FB5215">
              <w:rPr>
                <w:rFonts w:cs="Arial"/>
                <w:sz w:val="19"/>
                <w:szCs w:val="19"/>
              </w:rPr>
              <w:t xml:space="preserve"> authentic)</w:t>
            </w:r>
            <w:r w:rsidRPr="00FB5215">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7FD23D5"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 xml:space="preserve">If the evidence shows the candidate has </w:t>
            </w:r>
            <w:r w:rsidRPr="00FB5215">
              <w:rPr>
                <w:rFonts w:cs="Arial"/>
                <w:sz w:val="19"/>
                <w:szCs w:val="19"/>
              </w:rPr>
              <w:t>not</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t>
            </w:r>
            <w:r w:rsidRPr="00FB5215">
              <w:rPr>
                <w:rFonts w:cs="Arial"/>
                <w:sz w:val="19"/>
                <w:szCs w:val="19"/>
              </w:rPr>
              <w:t>competence</w:t>
            </w:r>
            <w:r w:rsidRPr="00FB5215">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FB5215">
              <w:rPr>
                <w:rFonts w:cs="Arial"/>
                <w:sz w:val="19"/>
                <w:szCs w:val="19"/>
              </w:rPr>
              <w:t>has</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workplace competence for unit or units, complete the </w:t>
            </w:r>
            <w:r w:rsidRPr="00FB5215">
              <w:rPr>
                <w:rFonts w:cs="Arial"/>
                <w:b w:val="0"/>
                <w:i/>
                <w:sz w:val="19"/>
                <w:szCs w:val="19"/>
              </w:rPr>
              <w:t>RPL</w:t>
            </w:r>
            <w:r w:rsidRPr="00FB5215">
              <w:rPr>
                <w:rFonts w:cs="Arial"/>
                <w:b w:val="0"/>
                <w:sz w:val="19"/>
                <w:szCs w:val="19"/>
              </w:rPr>
              <w:t xml:space="preserve"> </w:t>
            </w:r>
            <w:r w:rsidRPr="00FB5215">
              <w:rPr>
                <w:rFonts w:cs="Arial"/>
                <w:b w:val="0"/>
                <w:i/>
                <w:sz w:val="19"/>
                <w:szCs w:val="19"/>
              </w:rPr>
              <w:t>Assessment Outcomes Form</w:t>
            </w:r>
            <w:r w:rsidRPr="00FB5215">
              <w:rPr>
                <w:rFonts w:cs="Arial"/>
                <w:b w:val="0"/>
                <w:sz w:val="19"/>
                <w:szCs w:val="19"/>
              </w:rPr>
              <w:t>.</w:t>
            </w:r>
          </w:p>
        </w:tc>
      </w:tr>
      <w:tr w:rsidR="00375997" w:rsidRPr="00FB5215" w14:paraId="67618EA7" w14:textId="77777777" w:rsidTr="009D24D0">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459E5CF9" w14:textId="77777777" w:rsidR="00375997" w:rsidRPr="00FB5215" w:rsidRDefault="00375997" w:rsidP="009D24D0">
            <w:pPr>
              <w:pStyle w:val="BodyText"/>
              <w:spacing w:line="240" w:lineRule="auto"/>
              <w:rPr>
                <w:rFonts w:cs="Arial"/>
                <w:b w:val="0"/>
                <w:sz w:val="20"/>
                <w:szCs w:val="20"/>
              </w:rPr>
            </w:pPr>
          </w:p>
        </w:tc>
      </w:tr>
      <w:tr w:rsidR="00375997" w:rsidRPr="00FB5215" w14:paraId="57FD40E8" w14:textId="77777777" w:rsidTr="009D24D0">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24AA8079" w14:textId="77777777" w:rsidR="00375997" w:rsidRPr="00FB5215" w:rsidRDefault="00375997" w:rsidP="009D24D0">
            <w:pPr>
              <w:spacing w:before="120"/>
              <w:rPr>
                <w:rFonts w:cs="Arial"/>
                <w:sz w:val="20"/>
                <w:szCs w:val="20"/>
              </w:rPr>
            </w:pPr>
            <w:r w:rsidRPr="00FB5215">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C0F79B3" w14:textId="77777777" w:rsidR="00375997" w:rsidRPr="00FB5215" w:rsidRDefault="00375997" w:rsidP="009D24D0">
            <w:pPr>
              <w:spacing w:before="120"/>
              <w:rPr>
                <w:rFonts w:cs="Arial"/>
                <w:sz w:val="20"/>
                <w:szCs w:val="20"/>
              </w:rPr>
            </w:pPr>
          </w:p>
        </w:tc>
        <w:tc>
          <w:tcPr>
            <w:tcW w:w="6150" w:type="dxa"/>
            <w:shd w:val="clear" w:color="auto" w:fill="EAF1DD" w:themeFill="accent3" w:themeFillTint="33"/>
            <w:vAlign w:val="center"/>
          </w:tcPr>
          <w:p w14:paraId="38BC9667" w14:textId="77777777" w:rsidR="00375997" w:rsidRPr="00FB5215" w:rsidRDefault="00375997" w:rsidP="009D24D0">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5E2C71C"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375997" w:rsidRPr="00FB5215" w14:paraId="57FE9D61" w14:textId="77777777" w:rsidTr="009D24D0">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29AFE5EA" w14:textId="77777777" w:rsidR="00375997" w:rsidRPr="00FB5215" w:rsidRDefault="00375997" w:rsidP="009D24D0">
            <w:pPr>
              <w:spacing w:before="120"/>
              <w:rPr>
                <w:rFonts w:cs="Arial"/>
                <w:b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C140F7B" w14:textId="77777777" w:rsidR="00375997" w:rsidRPr="00FB5215" w:rsidRDefault="00375997" w:rsidP="009D24D0">
            <w:pPr>
              <w:spacing w:before="120"/>
              <w:rPr>
                <w:rFonts w:cs="Arial"/>
                <w:sz w:val="20"/>
                <w:szCs w:val="20"/>
              </w:rPr>
            </w:pPr>
          </w:p>
        </w:tc>
        <w:tc>
          <w:tcPr>
            <w:tcW w:w="6150" w:type="dxa"/>
            <w:shd w:val="clear" w:color="auto" w:fill="EAF1DD" w:themeFill="accent3" w:themeFillTint="33"/>
            <w:vAlign w:val="center"/>
          </w:tcPr>
          <w:p w14:paraId="08A2DAD9" w14:textId="77777777" w:rsidR="00375997" w:rsidRPr="00FB5215" w:rsidRDefault="00375997" w:rsidP="009D24D0">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FB5215">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AB25F4B"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bl>
    <w:p w14:paraId="5DE889F9" w14:textId="77777777" w:rsidR="00375997" w:rsidRPr="00FB5215" w:rsidRDefault="00375997" w:rsidP="00375997">
      <w:pPr>
        <w:spacing w:after="0"/>
        <w:rPr>
          <w:rFonts w:cs="Arial"/>
          <w:szCs w:val="20"/>
        </w:rPr>
      </w:pPr>
      <w:r w:rsidRPr="00FB5215">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375997" w:rsidRPr="00FB5215" w14:paraId="0FC736F4"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D01F956" w14:textId="0A910B20" w:rsidR="00375997" w:rsidRPr="00FB5215" w:rsidRDefault="00375997" w:rsidP="009D24D0">
            <w:pPr>
              <w:pStyle w:val="Heading2"/>
              <w:keepNext w:val="0"/>
              <w:keepLines w:val="0"/>
              <w:spacing w:line="240" w:lineRule="auto"/>
              <w:outlineLvl w:val="1"/>
              <w:rPr>
                <w:rFonts w:ascii="Arial" w:hAnsi="Arial" w:cs="Arial"/>
                <w:b/>
                <w:color w:val="FFFFFF" w:themeColor="background1"/>
              </w:rPr>
            </w:pPr>
            <w:bookmarkStart w:id="81" w:name="_Toc237589092"/>
            <w:r w:rsidRPr="00FB5215">
              <w:rPr>
                <w:rFonts w:ascii="Arial" w:hAnsi="Arial" w:cs="Arial"/>
                <w:b/>
                <w:color w:val="FFFFFF" w:themeColor="background1"/>
              </w:rPr>
              <w:lastRenderedPageBreak/>
              <w:t>Competency conversatio</w:t>
            </w:r>
            <w:r w:rsidR="00BF0184">
              <w:rPr>
                <w:rFonts w:ascii="Arial" w:hAnsi="Arial" w:cs="Arial"/>
                <w:b/>
                <w:color w:val="FFFFFF" w:themeColor="background1"/>
              </w:rPr>
              <w:t xml:space="preserve">n recording tool for </w:t>
            </w:r>
            <w:r w:rsidR="00F04F3C">
              <w:rPr>
                <w:rFonts w:ascii="Arial" w:hAnsi="Arial" w:cs="Arial"/>
                <w:b/>
                <w:color w:val="FFFFFF" w:themeColor="background1"/>
              </w:rPr>
              <w:t>Cluster</w:t>
            </w:r>
            <w:r w:rsidR="00BF0184">
              <w:rPr>
                <w:rFonts w:ascii="Arial" w:hAnsi="Arial" w:cs="Arial"/>
                <w:b/>
                <w:color w:val="FFFFFF" w:themeColor="background1"/>
              </w:rPr>
              <w:t xml:space="preserve"> 4</w:t>
            </w:r>
            <w:r w:rsidR="00BF0184" w:rsidRPr="00D3672C">
              <w:rPr>
                <w:rFonts w:ascii="Arial" w:hAnsi="Arial" w:cs="Arial"/>
                <w:b/>
                <w:color w:val="FFFFFF" w:themeColor="background1"/>
              </w:rPr>
              <w:t>—</w:t>
            </w:r>
            <w:r w:rsidRPr="00FB5215">
              <w:rPr>
                <w:rFonts w:ascii="Arial" w:hAnsi="Arial" w:cs="Arial"/>
                <w:b/>
                <w:color w:val="FFFFFF" w:themeColor="background1"/>
              </w:rPr>
              <w:t>Physical and emotional wellbeing</w:t>
            </w:r>
            <w:bookmarkEnd w:id="81"/>
          </w:p>
        </w:tc>
      </w:tr>
      <w:tr w:rsidR="00375997" w:rsidRPr="00FB5215" w14:paraId="02C9BB5E"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6893F8E4" w14:textId="77777777" w:rsidR="00375997" w:rsidRPr="00FB5215" w:rsidRDefault="00375997" w:rsidP="009D24D0">
            <w:pPr>
              <w:pStyle w:val="BodyText"/>
              <w:spacing w:line="240" w:lineRule="auto"/>
              <w:rPr>
                <w:rFonts w:cs="Arial"/>
                <w:bCs w:val="0"/>
                <w:sz w:val="20"/>
                <w:szCs w:val="20"/>
              </w:rPr>
            </w:pPr>
            <w:r w:rsidRPr="00FB5215">
              <w:rPr>
                <w:rFonts w:cs="Arial"/>
                <w:bCs w:val="0"/>
                <w:sz w:val="20"/>
                <w:szCs w:val="20"/>
              </w:rPr>
              <w:t>Units of competency:</w:t>
            </w:r>
          </w:p>
          <w:p w14:paraId="0FC04342" w14:textId="77777777" w:rsidR="00375997" w:rsidRPr="00FB5215" w:rsidRDefault="00375997" w:rsidP="00F7209E">
            <w:pPr>
              <w:pStyle w:val="BodyText"/>
              <w:numPr>
                <w:ilvl w:val="0"/>
                <w:numId w:val="22"/>
              </w:numPr>
              <w:spacing w:line="240" w:lineRule="auto"/>
              <w:rPr>
                <w:rFonts w:cs="Arial"/>
                <w:b w:val="0"/>
                <w:sz w:val="20"/>
                <w:szCs w:val="20"/>
              </w:rPr>
            </w:pPr>
            <w:r w:rsidRPr="00FB5215">
              <w:rPr>
                <w:rFonts w:cs="Arial"/>
                <w:i/>
                <w:sz w:val="20"/>
                <w:szCs w:val="20"/>
              </w:rPr>
              <w:t>CHCECE003 Provide care for children</w:t>
            </w:r>
            <w:r w:rsidRPr="00FB5215">
              <w:rPr>
                <w:rFonts w:cs="Arial"/>
                <w:b w:val="0"/>
                <w:sz w:val="20"/>
                <w:szCs w:val="20"/>
              </w:rPr>
              <w:t xml:space="preserve"> (core unit)</w:t>
            </w:r>
          </w:p>
          <w:p w14:paraId="5DE0FB30" w14:textId="77777777" w:rsidR="00375997" w:rsidRPr="00FB5215" w:rsidRDefault="00375997" w:rsidP="00F7209E">
            <w:pPr>
              <w:pStyle w:val="BodyText"/>
              <w:numPr>
                <w:ilvl w:val="0"/>
                <w:numId w:val="22"/>
              </w:numPr>
              <w:spacing w:line="240" w:lineRule="auto"/>
              <w:rPr>
                <w:rFonts w:cs="Arial"/>
                <w:sz w:val="20"/>
                <w:szCs w:val="20"/>
              </w:rPr>
            </w:pPr>
            <w:r w:rsidRPr="00FB5215">
              <w:rPr>
                <w:rFonts w:cs="Arial"/>
                <w:i/>
                <w:sz w:val="20"/>
                <w:szCs w:val="20"/>
              </w:rPr>
              <w:t>CHCECE005 Provide care for babies and toddlers</w:t>
            </w:r>
            <w:r w:rsidRPr="00FB5215">
              <w:rPr>
                <w:rFonts w:cs="Arial"/>
                <w:b w:val="0"/>
                <w:sz w:val="20"/>
                <w:szCs w:val="20"/>
              </w:rPr>
              <w:t xml:space="preserve"> (core unit)</w:t>
            </w:r>
          </w:p>
          <w:p w14:paraId="1B1153D4" w14:textId="77777777" w:rsidR="00375997" w:rsidRPr="00FB5215" w:rsidRDefault="00375997" w:rsidP="009D24D0">
            <w:pPr>
              <w:pStyle w:val="BodyText"/>
              <w:spacing w:line="240" w:lineRule="auto"/>
              <w:rPr>
                <w:rFonts w:cs="Arial"/>
                <w:sz w:val="20"/>
                <w:szCs w:val="20"/>
              </w:rPr>
            </w:pPr>
            <w:r w:rsidRPr="00FB5215">
              <w:rPr>
                <w:rFonts w:cs="Arial"/>
                <w:b w:val="0"/>
                <w:color w:val="000000" w:themeColor="text1"/>
                <w:sz w:val="20"/>
                <w:szCs w:val="20"/>
              </w:rPr>
              <w:t xml:space="preserve">The full text of the units can be viewed at </w:t>
            </w:r>
            <w:hyperlink r:id="rId74" w:history="1">
              <w:r w:rsidRPr="00FB5215">
                <w:rPr>
                  <w:rStyle w:val="Hyperlink"/>
                  <w:rFonts w:cs="Arial"/>
                  <w:b w:val="0"/>
                  <w:sz w:val="20"/>
                  <w:szCs w:val="20"/>
                </w:rPr>
                <w:t>www.training.gov.au</w:t>
              </w:r>
            </w:hyperlink>
          </w:p>
        </w:tc>
      </w:tr>
      <w:tr w:rsidR="00375997" w:rsidRPr="00FB5215" w14:paraId="3F5BB26B"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025C657" w14:textId="77777777" w:rsidR="00375997" w:rsidRPr="00FB5215" w:rsidRDefault="00375997" w:rsidP="009D24D0">
            <w:pPr>
              <w:pStyle w:val="BodyText"/>
              <w:spacing w:line="240" w:lineRule="auto"/>
              <w:rPr>
                <w:rFonts w:cs="Arial"/>
                <w:bCs w:val="0"/>
              </w:rPr>
            </w:pPr>
            <w:r w:rsidRPr="00FB5215">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436AC23" w14:textId="77777777" w:rsidR="00375997" w:rsidRPr="00FB5215" w:rsidRDefault="00375997" w:rsidP="009D24D0">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0766B7F"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FB5215">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A06A421" w14:textId="77777777" w:rsidR="00375997" w:rsidRPr="00FB5215" w:rsidRDefault="00375997" w:rsidP="009D24D0">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5BD35A48"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FB5215">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63B6342" w14:textId="77777777" w:rsidR="00375997" w:rsidRPr="00FB5215" w:rsidRDefault="00375997" w:rsidP="009D24D0">
            <w:pPr>
              <w:pStyle w:val="BodyText"/>
              <w:spacing w:line="240" w:lineRule="auto"/>
              <w:rPr>
                <w:rFonts w:cs="Arial"/>
                <w:bCs w:val="0"/>
              </w:rPr>
            </w:pPr>
          </w:p>
        </w:tc>
      </w:tr>
      <w:tr w:rsidR="00375997" w:rsidRPr="00FB5215" w14:paraId="06781886"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BD88BBD" w14:textId="77777777" w:rsidR="00375997" w:rsidRPr="00FB5215" w:rsidRDefault="00375997" w:rsidP="009D24D0">
            <w:pPr>
              <w:pStyle w:val="BodyText"/>
              <w:spacing w:line="240" w:lineRule="auto"/>
              <w:rPr>
                <w:rFonts w:cs="Arial"/>
                <w:bCs w:val="0"/>
              </w:rPr>
            </w:pPr>
            <w:r w:rsidRPr="00FB5215">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D759578"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must ensure use of the National Quality Framework for Early Childhood Education and Care AND the relevant approved learning framework under the National Quality Framework. </w:t>
            </w:r>
            <w:r w:rsidRPr="00FB5215">
              <w:rPr>
                <w:rFonts w:cs="Arial"/>
                <w:b w:val="0"/>
                <w:i/>
              </w:rPr>
              <w:t>(Assessor to tick if confirmed for this cluster.)</w:t>
            </w:r>
            <w:r w:rsidRPr="00FB5215">
              <w:rPr>
                <w:rFonts w:cs="Arial"/>
                <w:b w:val="0"/>
              </w:rPr>
              <w:t xml:space="preserve"> </w:t>
            </w:r>
          </w:p>
          <w:p w14:paraId="22F40532" w14:textId="5C19F17F" w:rsidR="00375997" w:rsidRPr="00FB5215" w:rsidRDefault="00375997" w:rsidP="00843D7C">
            <w:pPr>
              <w:pStyle w:val="HangingIndent10ptBox"/>
              <w:spacing w:before="120" w:after="120"/>
              <w:ind w:left="284" w:hanging="284"/>
              <w:rPr>
                <w:rFonts w:cs="Arial"/>
                <w:b w:val="0"/>
                <w:i/>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Skills must be demonstrated in </w:t>
            </w:r>
            <w:r w:rsidR="00843D7C" w:rsidRPr="00FB5215">
              <w:rPr>
                <w:rFonts w:cs="Arial"/>
                <w:b w:val="0"/>
              </w:rPr>
              <w:t xml:space="preserve">a regulated </w:t>
            </w:r>
            <w:r w:rsidR="00843D7C">
              <w:rPr>
                <w:rFonts w:cs="Arial"/>
                <w:b w:val="0"/>
              </w:rPr>
              <w:t xml:space="preserve">early childhood </w:t>
            </w:r>
            <w:r w:rsidRPr="00FB5215">
              <w:rPr>
                <w:rFonts w:cs="Arial"/>
                <w:b w:val="0"/>
              </w:rPr>
              <w:t xml:space="preserve">education and care service. </w:t>
            </w:r>
            <w:r w:rsidRPr="00FB5215">
              <w:rPr>
                <w:rFonts w:cs="Arial"/>
                <w:b w:val="0"/>
                <w:i/>
              </w:rPr>
              <w:t>(Assessor to tick if confirmed for this candidate.)</w:t>
            </w:r>
          </w:p>
        </w:tc>
      </w:tr>
      <w:tr w:rsidR="00375997" w:rsidRPr="00FB5215" w14:paraId="58CCE403"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4851797D"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8AE7BB6" w14:textId="77777777" w:rsidR="00375997" w:rsidRPr="00FB5215" w:rsidRDefault="00375997" w:rsidP="009D24D0">
            <w:pPr>
              <w:pStyle w:val="HangingIndent10ptBox"/>
              <w:spacing w:before="120" w:after="120"/>
              <w:ind w:left="284" w:hanging="284"/>
              <w:rPr>
                <w:rFonts w:cs="Arial"/>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be able use oral communication in order to interact calmly and positively with families and children.</w:t>
            </w:r>
          </w:p>
        </w:tc>
      </w:tr>
      <w:tr w:rsidR="00375997" w:rsidRPr="00FB5215" w14:paraId="1E7A3E69"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7541A56" w14:textId="77777777" w:rsidR="00375997" w:rsidRPr="00FB5215" w:rsidRDefault="00375997" w:rsidP="009D24D0">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0832785" w14:textId="77777777" w:rsidR="00375997" w:rsidRPr="00FB5215" w:rsidRDefault="00375997" w:rsidP="009D24D0">
            <w:pPr>
              <w:pStyle w:val="HangingIndent10ptBox"/>
              <w:spacing w:before="120" w:after="120"/>
              <w:ind w:left="284" w:hanging="284"/>
              <w:rPr>
                <w:rFonts w:cs="Arial"/>
                <w:b w:val="0"/>
                <w:i/>
                <w:sz w:val="18"/>
                <w:szCs w:val="18"/>
              </w:rPr>
            </w:pPr>
            <w:r w:rsidRPr="00FB5215">
              <w:rPr>
                <w:rFonts w:cs="Arial"/>
                <w:b w:val="0"/>
                <w:i/>
                <w:sz w:val="18"/>
                <w:szCs w:val="18"/>
              </w:rPr>
              <w:t xml:space="preserve">Assessor to add how foundation skills were confirmed: </w:t>
            </w:r>
          </w:p>
          <w:p w14:paraId="428FB75D" w14:textId="77777777" w:rsidR="00375997" w:rsidRPr="00FB5215" w:rsidRDefault="00375997" w:rsidP="009D24D0">
            <w:pPr>
              <w:pStyle w:val="HangingIndent10ptBox"/>
              <w:spacing w:before="120" w:after="120"/>
              <w:ind w:left="284" w:hanging="284"/>
              <w:rPr>
                <w:rFonts w:cs="Arial"/>
              </w:rPr>
            </w:pPr>
          </w:p>
        </w:tc>
      </w:tr>
      <w:tr w:rsidR="00375997" w:rsidRPr="00FB5215" w14:paraId="5A64DB2A"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52B8F5FE" w14:textId="77777777" w:rsidR="00375997" w:rsidRPr="00FB5215" w:rsidRDefault="00375997" w:rsidP="009D24D0">
            <w:pPr>
              <w:pStyle w:val="BodyText"/>
              <w:spacing w:line="240" w:lineRule="auto"/>
              <w:rPr>
                <w:rFonts w:cs="Arial"/>
                <w:sz w:val="20"/>
                <w:szCs w:val="20"/>
              </w:rPr>
            </w:pPr>
            <w:r w:rsidRPr="00FB5215">
              <w:rPr>
                <w:rFonts w:cs="Arial"/>
                <w:sz w:val="20"/>
                <w:szCs w:val="20"/>
              </w:rPr>
              <w:t>Requirement for actual babies and toddlers</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CC205CA" w14:textId="77777777" w:rsidR="00375997" w:rsidRPr="00FB5215" w:rsidRDefault="00375997" w:rsidP="009D24D0">
            <w:pPr>
              <w:pStyle w:val="HangingIndent10ptBox"/>
              <w:spacing w:before="120" w:after="120"/>
              <w:ind w:left="284" w:hanging="284"/>
              <w:rPr>
                <w:rFonts w:cs="Arial"/>
                <w:b w:val="0"/>
                <w:i/>
                <w:sz w:val="18"/>
                <w:szCs w:val="18"/>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of </w:t>
            </w:r>
            <w:r w:rsidRPr="00FB5215">
              <w:rPr>
                <w:rFonts w:cs="Arial"/>
                <w:b w:val="0"/>
                <w:i/>
              </w:rPr>
              <w:t>CHCECE005 Provide care for babies and toddlers</w:t>
            </w:r>
            <w:r w:rsidRPr="00FB5215">
              <w:rPr>
                <w:rFonts w:cs="Arial"/>
                <w:b w:val="0"/>
              </w:rPr>
              <w:t xml:space="preserve"> must involve interactions with actual babies and toddlers under the age of 24 months under the supervision of an early childhood educator </w:t>
            </w:r>
            <w:r w:rsidRPr="00FB5215">
              <w:rPr>
                <w:rFonts w:cs="Arial"/>
                <w:b w:val="0"/>
                <w:i/>
              </w:rPr>
              <w:t>(Assessor to tick if confirmed for this candidate.)</w:t>
            </w:r>
          </w:p>
        </w:tc>
      </w:tr>
      <w:tr w:rsidR="00375997" w:rsidRPr="00FB5215" w14:paraId="02096BBD"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A38D0B8" w14:textId="77777777" w:rsidR="00375997" w:rsidRPr="00FB5215" w:rsidRDefault="00375997" w:rsidP="009D24D0">
            <w:pPr>
              <w:pStyle w:val="BodyText"/>
              <w:spacing w:line="240" w:lineRule="auto"/>
              <w:rPr>
                <w:rFonts w:cs="Arial"/>
                <w:color w:val="000000" w:themeColor="text1"/>
                <w:sz w:val="20"/>
                <w:szCs w:val="20"/>
              </w:rPr>
            </w:pPr>
            <w:r w:rsidRPr="00FB5215">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0AC035B" w14:textId="682CB66A" w:rsidR="00375997" w:rsidRPr="00FB5215" w:rsidRDefault="00375997" w:rsidP="009D24D0">
            <w:pPr>
              <w:pStyle w:val="HangingIndent10ptBox"/>
              <w:spacing w:before="120" w:after="120"/>
              <w:ind w:left="284" w:hanging="284"/>
              <w:rPr>
                <w:rFonts w:cs="Arial"/>
                <w:b w:val="0"/>
                <w:i/>
                <w:sz w:val="18"/>
                <w:szCs w:val="18"/>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Candidates must have performed the activities outlined in the performance criteria of </w:t>
            </w:r>
            <w:r w:rsidRPr="00FB5215">
              <w:rPr>
                <w:rFonts w:cs="Arial"/>
                <w:b w:val="0"/>
                <w:i/>
              </w:rPr>
              <w:t xml:space="preserve">CHCECE005 Provide care for babies and toddlers </w:t>
            </w:r>
            <w:r w:rsidRPr="00FB5215">
              <w:rPr>
                <w:rFonts w:cs="Arial"/>
                <w:b w:val="0"/>
              </w:rPr>
              <w:t>and</w:t>
            </w:r>
            <w:r w:rsidRPr="00FB5215">
              <w:rPr>
                <w:rFonts w:cs="Arial"/>
                <w:b w:val="0"/>
                <w:i/>
              </w:rPr>
              <w:t xml:space="preserve"> CHCECE003 Provide care for children</w:t>
            </w:r>
            <w:r w:rsidRPr="00FB5215">
              <w:rPr>
                <w:rFonts w:cs="Arial"/>
                <w:b w:val="0"/>
              </w:rPr>
              <w:t xml:space="preserve"> (as well as the units </w:t>
            </w:r>
            <w:r w:rsidRPr="00FB5215">
              <w:rPr>
                <w:rFonts w:cs="Arial"/>
                <w:b w:val="0"/>
                <w:i/>
              </w:rPr>
              <w:t>CHCECE007 Develop positive and respectful relationships with children</w:t>
            </w:r>
            <w:r w:rsidRPr="00FB5215">
              <w:rPr>
                <w:rFonts w:cs="Arial"/>
                <w:b w:val="0"/>
              </w:rPr>
              <w:t xml:space="preserve"> and </w:t>
            </w:r>
            <w:r w:rsidRPr="00FB5215">
              <w:rPr>
                <w:rFonts w:cs="Arial"/>
                <w:b w:val="0"/>
                <w:i/>
              </w:rPr>
              <w:t>CHCECE010 Support the holistic development of children in early childhood</w:t>
            </w:r>
            <w:r w:rsidRPr="00FB5215">
              <w:rPr>
                <w:rFonts w:cs="Arial"/>
                <w:b w:val="0"/>
              </w:rPr>
              <w:t xml:space="preserve">) </w:t>
            </w:r>
            <w:r w:rsidRPr="00FB5215">
              <w:rPr>
                <w:rFonts w:cs="Arial"/>
                <w:b w:val="0"/>
              </w:rPr>
              <w:br/>
              <w:t>during a period of at least 120 hours of work in at least one regulated</w:t>
            </w:r>
            <w:r w:rsidR="0019592C">
              <w:rPr>
                <w:rFonts w:cs="Arial"/>
                <w:b w:val="0"/>
              </w:rPr>
              <w:t xml:space="preserve"> </w:t>
            </w:r>
            <w:r w:rsidR="0019592C">
              <w:rPr>
                <w:rFonts w:cs="Arial"/>
                <w:b w:val="0"/>
                <w:color w:val="000000" w:themeColor="text1"/>
              </w:rPr>
              <w:t>early childhood</w:t>
            </w:r>
            <w:r w:rsidRPr="00FB5215">
              <w:rPr>
                <w:rFonts w:cs="Arial"/>
                <w:b w:val="0"/>
              </w:rPr>
              <w:t xml:space="preserve"> education and care service.</w:t>
            </w:r>
          </w:p>
        </w:tc>
      </w:tr>
      <w:tr w:rsidR="00375997" w:rsidRPr="00FB5215" w14:paraId="47172210" w14:textId="77777777" w:rsidTr="009D24D0">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E76F58C" w14:textId="77777777" w:rsidR="00375997" w:rsidRPr="00FB5215" w:rsidRDefault="00375997" w:rsidP="009D24D0">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4B6C510" w14:textId="77777777" w:rsidR="00375997" w:rsidRPr="00FB5215" w:rsidRDefault="00375997" w:rsidP="009D24D0">
            <w:pPr>
              <w:pStyle w:val="HangingIndent10ptBox"/>
              <w:spacing w:before="120" w:after="120"/>
              <w:ind w:left="284" w:hanging="284"/>
              <w:rPr>
                <w:rFonts w:cs="Arial"/>
                <w:bCs w:val="0"/>
                <w:i/>
                <w:sz w:val="18"/>
                <w:szCs w:val="18"/>
              </w:rPr>
            </w:pPr>
            <w:r w:rsidRPr="00FB5215">
              <w:rPr>
                <w:rFonts w:cs="Arial"/>
                <w:b w:val="0"/>
                <w:i/>
                <w:sz w:val="18"/>
                <w:szCs w:val="18"/>
              </w:rPr>
              <w:t>Assessor to add how the work requirement was confirmed:</w:t>
            </w:r>
          </w:p>
          <w:p w14:paraId="22B2F96A" w14:textId="77777777" w:rsidR="00375997" w:rsidRPr="00FB5215" w:rsidRDefault="00375997" w:rsidP="009D24D0">
            <w:pPr>
              <w:pStyle w:val="HangingIndent10ptBox"/>
              <w:spacing w:before="120" w:after="120"/>
              <w:ind w:left="284" w:hanging="284"/>
              <w:rPr>
                <w:rFonts w:cs="Arial"/>
              </w:rPr>
            </w:pPr>
          </w:p>
        </w:tc>
      </w:tr>
    </w:tbl>
    <w:p w14:paraId="5D828F63" w14:textId="77777777" w:rsidR="00375997" w:rsidRPr="00FB5215" w:rsidRDefault="00375997" w:rsidP="00375997">
      <w:pPr>
        <w:spacing w:after="0"/>
      </w:pPr>
      <w:r w:rsidRPr="00FB5215">
        <w:br w:type="page"/>
      </w:r>
    </w:p>
    <w:p w14:paraId="74C39F0E" w14:textId="77777777" w:rsidR="00375997" w:rsidRPr="00FB5215" w:rsidRDefault="00375997" w:rsidP="00375997"/>
    <w:tbl>
      <w:tblPr>
        <w:tblStyle w:val="LightList-Accent4"/>
        <w:tblW w:w="5000" w:type="pct"/>
        <w:jc w:val="center"/>
        <w:tblLayout w:type="fixed"/>
        <w:tblLook w:val="01E0" w:firstRow="1" w:lastRow="1" w:firstColumn="1" w:lastColumn="1" w:noHBand="0" w:noVBand="0"/>
      </w:tblPr>
      <w:tblGrid>
        <w:gridCol w:w="4470"/>
        <w:gridCol w:w="9706"/>
      </w:tblGrid>
      <w:tr w:rsidR="00375997" w:rsidRPr="00FB5215" w14:paraId="6692C815"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FB9D0FA" w14:textId="77777777" w:rsidR="00375997" w:rsidRPr="00FB5215" w:rsidRDefault="00375997" w:rsidP="009D24D0">
            <w:pPr>
              <w:spacing w:before="120"/>
              <w:ind w:left="1418" w:hanging="1418"/>
              <w:rPr>
                <w:rFonts w:cs="Arial"/>
                <w:i/>
                <w:color w:val="000000" w:themeColor="text1"/>
                <w:szCs w:val="22"/>
              </w:rPr>
            </w:pPr>
            <w:r w:rsidRPr="00FB5215">
              <w:rPr>
                <w:rFonts w:cs="Arial"/>
                <w:b w:val="0"/>
                <w:i/>
                <w:color w:val="000000" w:themeColor="text1"/>
                <w:szCs w:val="22"/>
              </w:rPr>
              <w:t xml:space="preserve">Question 16 – </w:t>
            </w:r>
            <w:r w:rsidRPr="00FB5215">
              <w:rPr>
                <w:rFonts w:cs="Arial"/>
                <w:color w:val="000000" w:themeColor="text1"/>
              </w:rPr>
              <w:t>Describe the importance of predictable and meaningful care routines for babies and children, and the impact that changes to these routines can have.</w:t>
            </w:r>
          </w:p>
        </w:tc>
      </w:tr>
      <w:tr w:rsidR="00375997" w:rsidRPr="00FB5215" w14:paraId="7413E464"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2812AF7D"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FE30A6D"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385FEF0B"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3A2DC6A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attachment theory</w:t>
            </w:r>
          </w:p>
          <w:p w14:paraId="092A543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code of ethics</w:t>
            </w:r>
          </w:p>
          <w:p w14:paraId="37EDF5F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different practices/routines used by families and their cultural and personal rationale</w:t>
            </w:r>
          </w:p>
          <w:p w14:paraId="3F019D6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impact of change to routines/environments</w:t>
            </w:r>
          </w:p>
          <w:p w14:paraId="3BFF893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individual patterns/routines of babies and toddlers</w:t>
            </w:r>
          </w:p>
          <w:p w14:paraId="55403AA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1C16140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routines/strategies to minimise distress at separation of parent and child</w:t>
            </w:r>
          </w:p>
          <w:p w14:paraId="160BD6D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access/navigate the:</w:t>
            </w:r>
          </w:p>
          <w:p w14:paraId="5F3ED990"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092D5E21"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2C80D249"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p w14:paraId="650FFA22" w14:textId="77777777" w:rsidR="00375997" w:rsidRPr="00FB5215" w:rsidRDefault="00375997" w:rsidP="009D24D0">
            <w:pPr>
              <w:pStyle w:val="HangingIndent10ptBox"/>
              <w:spacing w:before="120" w:after="120"/>
              <w:ind w:left="510" w:hanging="255"/>
              <w:rPr>
                <w:rFonts w:cs="Arial"/>
                <w:b w:val="0"/>
              </w:rPr>
            </w:pPr>
          </w:p>
          <w:p w14:paraId="30FBCC5C" w14:textId="77777777" w:rsidR="00375997" w:rsidRPr="00FB5215" w:rsidRDefault="00375997" w:rsidP="009D24D0">
            <w:pPr>
              <w:pStyle w:val="HangingIndent10ptBox"/>
              <w:spacing w:before="120" w:after="120"/>
              <w:ind w:left="510" w:hanging="255"/>
              <w:rPr>
                <w:rFonts w:cs="Arial"/>
                <w:b w:val="0"/>
              </w:rPr>
            </w:pPr>
          </w:p>
          <w:p w14:paraId="46DBAF60" w14:textId="77777777" w:rsidR="00375997" w:rsidRPr="00FB5215" w:rsidRDefault="00375997" w:rsidP="009D24D0">
            <w:pPr>
              <w:pStyle w:val="HangingIndent10ptBox"/>
              <w:spacing w:before="120" w:after="120"/>
              <w:ind w:left="510" w:hanging="255"/>
              <w:rPr>
                <w:rFonts w:cs="Arial"/>
                <w:b w:val="0"/>
              </w:rPr>
            </w:pPr>
          </w:p>
          <w:p w14:paraId="74E3DA6D" w14:textId="77777777" w:rsidR="00375997" w:rsidRPr="00FB5215" w:rsidRDefault="00375997" w:rsidP="009D24D0">
            <w:pPr>
              <w:pStyle w:val="HangingIndent10ptBox"/>
              <w:spacing w:before="120" w:after="120"/>
              <w:ind w:left="510" w:hanging="255"/>
              <w:rPr>
                <w:rFonts w:cs="Arial"/>
                <w:b w:val="0"/>
              </w:rPr>
            </w:pPr>
          </w:p>
          <w:p w14:paraId="643F7EA8" w14:textId="77777777" w:rsidR="00375997" w:rsidRPr="00FB5215" w:rsidRDefault="00375997" w:rsidP="009D24D0">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72EAE4FF" w14:textId="77777777" w:rsidR="00375997" w:rsidRPr="00FB5215" w:rsidRDefault="00375997" w:rsidP="009D24D0">
            <w:pPr>
              <w:pStyle w:val="BodyText"/>
              <w:spacing w:before="0" w:after="0" w:line="240" w:lineRule="auto"/>
              <w:rPr>
                <w:rFonts w:cs="Arial"/>
                <w:b w:val="0"/>
                <w:sz w:val="20"/>
                <w:szCs w:val="20"/>
              </w:rPr>
            </w:pPr>
          </w:p>
        </w:tc>
      </w:tr>
    </w:tbl>
    <w:p w14:paraId="53623BC2" w14:textId="77777777" w:rsidR="00375997" w:rsidRPr="00FB5215" w:rsidRDefault="00375997" w:rsidP="00375997">
      <w:pPr>
        <w:spacing w:after="0"/>
        <w:rPr>
          <w:rFonts w:cs="Arial"/>
          <w:b/>
          <w:bCs/>
        </w:rPr>
      </w:pPr>
    </w:p>
    <w:p w14:paraId="7A9B553E" w14:textId="77777777" w:rsidR="00375997" w:rsidRPr="00FB5215" w:rsidRDefault="00375997" w:rsidP="00375997">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375997" w:rsidRPr="00FB5215" w14:paraId="1E618B68"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4222E93" w14:textId="77777777" w:rsidR="00375997" w:rsidRPr="00FB5215" w:rsidRDefault="00375997" w:rsidP="009D24D0">
            <w:pPr>
              <w:spacing w:before="120"/>
              <w:rPr>
                <w:rFonts w:cs="Arial"/>
                <w:i/>
                <w:color w:val="auto"/>
                <w:szCs w:val="22"/>
              </w:rPr>
            </w:pPr>
            <w:r w:rsidRPr="00FB5215">
              <w:rPr>
                <w:rFonts w:cs="Arial"/>
                <w:b w:val="0"/>
                <w:i/>
                <w:color w:val="auto"/>
                <w:szCs w:val="22"/>
              </w:rPr>
              <w:lastRenderedPageBreak/>
              <w:t xml:space="preserve">Question 17 – </w:t>
            </w:r>
            <w:r w:rsidRPr="00FB5215">
              <w:rPr>
                <w:rFonts w:cs="Arial"/>
                <w:color w:val="auto"/>
              </w:rPr>
              <w:t>Describe how you have assessed and responded to the needs of babies and toddlers.</w:t>
            </w:r>
          </w:p>
        </w:tc>
      </w:tr>
      <w:tr w:rsidR="00375997" w:rsidRPr="00FB5215" w14:paraId="333E1FC6"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F2DCBA2" w14:textId="77777777" w:rsidR="00375997" w:rsidRPr="00FB5215" w:rsidRDefault="00375997" w:rsidP="009D24D0">
            <w:pPr>
              <w:pStyle w:val="HangingIndent10ptBox"/>
              <w:spacing w:before="120" w:after="120"/>
              <w:rPr>
                <w:rFonts w:cs="Arial"/>
                <w:sz w:val="18"/>
                <w:szCs w:val="18"/>
              </w:rPr>
            </w:pPr>
            <w:r w:rsidRPr="00FB5215">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AE9B7D4"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6EA1C70F"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7155CE03" w14:textId="77777777" w:rsidR="00375997" w:rsidRPr="00FB5215" w:rsidRDefault="00375997" w:rsidP="009D24D0">
            <w:pPr>
              <w:pStyle w:val="HangingIndent10ptBox"/>
              <w:spacing w:before="120" w:after="120"/>
              <w:ind w:left="255" w:hanging="255"/>
              <w:rPr>
                <w:rFonts w:cs="Arial"/>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Caring for babies and toddlers safely and hygienically </w:t>
            </w:r>
          </w:p>
          <w:p w14:paraId="03CD3630"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assessing and responding appropriately to babies’ needs, including hunger, distress, tiredness and pain</w:t>
            </w:r>
          </w:p>
          <w:p w14:paraId="72A494E5"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setting up a safe environment for rest</w:t>
            </w:r>
          </w:p>
          <w:p w14:paraId="2EF0FDA5"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changing nappies</w:t>
            </w:r>
          </w:p>
          <w:p w14:paraId="6E3F5E82"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heating breast milk and formula, preparing bottles, and preparing and heating food and feeding babies</w:t>
            </w:r>
          </w:p>
          <w:p w14:paraId="10198A94"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cleaning equipment and utensils</w:t>
            </w:r>
          </w:p>
          <w:p w14:paraId="3EE6123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appropriate interactions with babies</w:t>
            </w:r>
          </w:p>
          <w:p w14:paraId="1B561955"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individual differences of babies’ needs for rest and sleep/rest patterns</w:t>
            </w:r>
          </w:p>
          <w:p w14:paraId="511698AF"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signs of stress, distress or pain in babies</w:t>
            </w:r>
          </w:p>
          <w:p w14:paraId="6AEC645D"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 development of babies</w:t>
            </w:r>
          </w:p>
          <w:p w14:paraId="09D3281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dietary requirements and nutritional needs of babies</w:t>
            </w:r>
          </w:p>
          <w:p w14:paraId="04B6C2C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725AB80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1D54160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aspects of the:</w:t>
            </w:r>
          </w:p>
          <w:p w14:paraId="3DDCF643"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60E03045"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13A8AF4B"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49599D1F" w14:textId="77777777" w:rsidR="00375997" w:rsidRPr="00FB5215" w:rsidRDefault="00375997" w:rsidP="009D24D0">
            <w:pPr>
              <w:pStyle w:val="BodyText"/>
              <w:spacing w:before="0" w:after="0" w:line="240" w:lineRule="auto"/>
              <w:rPr>
                <w:rFonts w:cs="Arial"/>
                <w:b w:val="0"/>
                <w:sz w:val="18"/>
                <w:szCs w:val="18"/>
              </w:rPr>
            </w:pPr>
            <w:r w:rsidRPr="00FB5215">
              <w:rPr>
                <w:rFonts w:cs="Arial"/>
                <w:sz w:val="18"/>
                <w:szCs w:val="18"/>
              </w:rPr>
              <w:t xml:space="preserve">NB: </w:t>
            </w:r>
            <w:r w:rsidRPr="00FB5215">
              <w:rPr>
                <w:rFonts w:cs="Arial"/>
                <w:b w:val="0"/>
                <w:sz w:val="18"/>
                <w:szCs w:val="18"/>
              </w:rPr>
              <w:t xml:space="preserve">Evidence must confirm that the candidate has provided care for babies and toddlers (including the specific dot points under ‘caring for babies and toddlers safely and hygienically’ in the Key points to be addressed’). This must have involved at least 3 different babies and toddlers of varying ages. </w:t>
            </w:r>
          </w:p>
          <w:p w14:paraId="0DED960A" w14:textId="77777777" w:rsidR="00375997" w:rsidRPr="00FB5215" w:rsidRDefault="00375997" w:rsidP="009D24D0">
            <w:pPr>
              <w:pStyle w:val="BodyText"/>
              <w:spacing w:before="0" w:after="0" w:line="240" w:lineRule="auto"/>
              <w:rPr>
                <w:rFonts w:cs="Arial"/>
                <w:b w:val="0"/>
                <w:sz w:val="20"/>
                <w:szCs w:val="20"/>
              </w:rPr>
            </w:pPr>
          </w:p>
        </w:tc>
      </w:tr>
    </w:tbl>
    <w:p w14:paraId="4F5E8AF3" w14:textId="77777777" w:rsidR="00375997" w:rsidRPr="00FB5215" w:rsidRDefault="00375997" w:rsidP="00375997">
      <w:pPr>
        <w:spacing w:after="0"/>
        <w:rPr>
          <w:rFonts w:cs="Arial"/>
          <w:b/>
          <w:bCs/>
        </w:rPr>
      </w:pPr>
      <w:r w:rsidRPr="00FB5215">
        <w:rPr>
          <w:rFonts w:cs="Arial"/>
          <w:b/>
          <w:bCs/>
        </w:rPr>
        <w:br w:type="page"/>
      </w:r>
    </w:p>
    <w:p w14:paraId="790579E5" w14:textId="77777777" w:rsidR="00375997" w:rsidRPr="00FB5215" w:rsidRDefault="00375997" w:rsidP="00375997">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375997" w:rsidRPr="00FB5215" w14:paraId="567513B6"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2223C6D" w14:textId="77777777" w:rsidR="00375997" w:rsidRPr="00FB5215" w:rsidRDefault="00375997" w:rsidP="009D24D0">
            <w:pPr>
              <w:spacing w:before="120"/>
              <w:ind w:left="1418" w:hanging="1418"/>
              <w:rPr>
                <w:rFonts w:cs="Arial"/>
                <w:i/>
                <w:color w:val="auto"/>
                <w:szCs w:val="22"/>
              </w:rPr>
            </w:pPr>
            <w:r w:rsidRPr="00FB5215">
              <w:rPr>
                <w:rFonts w:cs="Arial"/>
                <w:b w:val="0"/>
                <w:i/>
                <w:color w:val="auto"/>
                <w:szCs w:val="22"/>
              </w:rPr>
              <w:t xml:space="preserve">Question 18 – </w:t>
            </w:r>
            <w:r w:rsidRPr="00FB5215">
              <w:rPr>
                <w:rFonts w:cs="Arial"/>
                <w:color w:val="auto"/>
              </w:rPr>
              <w:t>Describe the various methods you have used to develop nurturing and securely attached relationships with babies and toddlers.</w:t>
            </w:r>
          </w:p>
        </w:tc>
      </w:tr>
      <w:tr w:rsidR="00375997" w:rsidRPr="00FB5215" w14:paraId="14CB267D"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4821F75" w14:textId="77777777" w:rsidR="00375997" w:rsidRPr="00FB5215" w:rsidRDefault="00375997" w:rsidP="009D24D0">
            <w:pPr>
              <w:pStyle w:val="HangingIndent10ptBox"/>
              <w:spacing w:before="120" w:after="120"/>
              <w:rPr>
                <w:rFonts w:cs="Arial"/>
                <w:sz w:val="18"/>
                <w:szCs w:val="18"/>
              </w:rPr>
            </w:pPr>
            <w:r w:rsidRPr="00FB5215">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EFDAC62"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1D2270DB"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509038B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appropriate interactions with babies and toddlers, including:</w:t>
            </w:r>
          </w:p>
          <w:p w14:paraId="47DBA961"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individual differences of babies’/toddlers’ needs for rest and sleep/rest patterns</w:t>
            </w:r>
          </w:p>
          <w:p w14:paraId="50FDC83A"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signs of stress, distress or pain in babies and toddlers</w:t>
            </w:r>
          </w:p>
          <w:p w14:paraId="32F738AE"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 development of babies and toddlers</w:t>
            </w:r>
          </w:p>
          <w:p w14:paraId="51463C5C"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ensure the smooth transition of new arrivals</w:t>
            </w:r>
          </w:p>
          <w:p w14:paraId="0E86646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54C661C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59A1655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aspects of the:</w:t>
            </w:r>
          </w:p>
          <w:p w14:paraId="1FB95283"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239F1CE5"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2A24449A"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p w14:paraId="4C687F64" w14:textId="77777777" w:rsidR="00375997" w:rsidRPr="00FB5215" w:rsidRDefault="00375997" w:rsidP="009D24D0">
            <w:pPr>
              <w:pStyle w:val="HangingIndent10ptBox"/>
              <w:spacing w:before="40" w:after="0"/>
              <w:ind w:left="510" w:hanging="255"/>
              <w:rPr>
                <w:rFonts w:cs="Arial"/>
                <w:b w:val="0"/>
              </w:rPr>
            </w:pPr>
          </w:p>
          <w:p w14:paraId="5FEC090D" w14:textId="77777777" w:rsidR="00375997" w:rsidRPr="00FB5215" w:rsidRDefault="00375997" w:rsidP="009D24D0">
            <w:pPr>
              <w:pStyle w:val="HangingIndent10ptBox"/>
              <w:spacing w:before="40" w:after="0"/>
              <w:ind w:left="510" w:hanging="255"/>
              <w:rPr>
                <w:rFonts w:cs="Arial"/>
                <w:b w:val="0"/>
              </w:rPr>
            </w:pPr>
          </w:p>
          <w:p w14:paraId="7D241CDF" w14:textId="77777777" w:rsidR="00375997" w:rsidRPr="00FB5215" w:rsidRDefault="00375997" w:rsidP="009D24D0">
            <w:pPr>
              <w:pStyle w:val="HangingIndent10ptBox"/>
              <w:spacing w:before="40" w:after="0"/>
              <w:ind w:left="510" w:hanging="255"/>
              <w:rPr>
                <w:rFonts w:cs="Arial"/>
                <w:b w:val="0"/>
              </w:rPr>
            </w:pPr>
          </w:p>
          <w:p w14:paraId="6D749F74" w14:textId="77777777" w:rsidR="00375997" w:rsidRPr="00FB5215" w:rsidRDefault="00375997" w:rsidP="009D24D0">
            <w:pPr>
              <w:pStyle w:val="HangingIndent10ptBox"/>
              <w:spacing w:before="40" w:after="0"/>
              <w:ind w:left="510" w:hanging="255"/>
              <w:rPr>
                <w:rFonts w:cs="Arial"/>
                <w:b w:val="0"/>
              </w:rPr>
            </w:pPr>
          </w:p>
          <w:p w14:paraId="2E161C81" w14:textId="77777777" w:rsidR="00375997" w:rsidRPr="00FB5215" w:rsidRDefault="00375997" w:rsidP="009D24D0">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215041FA" w14:textId="77777777" w:rsidR="00375997" w:rsidRPr="00FB5215" w:rsidRDefault="00375997" w:rsidP="009D24D0">
            <w:pPr>
              <w:pStyle w:val="BodyText"/>
              <w:spacing w:before="0" w:after="0" w:line="240" w:lineRule="auto"/>
              <w:rPr>
                <w:rFonts w:cs="Arial"/>
                <w:b w:val="0"/>
                <w:sz w:val="18"/>
                <w:szCs w:val="18"/>
              </w:rPr>
            </w:pPr>
            <w:r w:rsidRPr="00FB5215">
              <w:rPr>
                <w:rFonts w:cs="Arial"/>
                <w:sz w:val="18"/>
                <w:szCs w:val="18"/>
              </w:rPr>
              <w:t xml:space="preserve">NB: </w:t>
            </w:r>
            <w:r w:rsidRPr="00FB5215">
              <w:rPr>
                <w:rFonts w:cs="Arial"/>
                <w:b w:val="0"/>
                <w:sz w:val="18"/>
                <w:szCs w:val="18"/>
              </w:rPr>
              <w:t>In addition to the ‘key points to be addressed’, evidence must confirm that the candidate has developed a nurturing relationship with at least three babies and toddlers, including:</w:t>
            </w:r>
          </w:p>
          <w:p w14:paraId="1EFFE7BE"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settling new babies and toddlers</w:t>
            </w:r>
          </w:p>
          <w:p w14:paraId="5A6A2848"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ensuring the smooth transition of new arrivals</w:t>
            </w:r>
          </w:p>
          <w:p w14:paraId="35983E34"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interacting appropriately with them and their caregivers</w:t>
            </w:r>
          </w:p>
          <w:p w14:paraId="2C9727E2"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engaging in one-to-one interactions with babies and toddlers during daily routines.</w:t>
            </w:r>
          </w:p>
          <w:p w14:paraId="3DE1DE85" w14:textId="77777777" w:rsidR="00375997" w:rsidRPr="00FB5215" w:rsidRDefault="00375997" w:rsidP="009D24D0">
            <w:pPr>
              <w:pStyle w:val="BodyText"/>
              <w:spacing w:line="240" w:lineRule="auto"/>
              <w:rPr>
                <w:rFonts w:cs="Arial"/>
                <w:b w:val="0"/>
                <w:sz w:val="20"/>
                <w:szCs w:val="20"/>
              </w:rPr>
            </w:pPr>
          </w:p>
        </w:tc>
      </w:tr>
    </w:tbl>
    <w:p w14:paraId="4D50418C" w14:textId="77777777" w:rsidR="00375997" w:rsidRPr="00FB5215" w:rsidRDefault="00375997" w:rsidP="00375997">
      <w:pPr>
        <w:spacing w:after="0"/>
        <w:rPr>
          <w:rFonts w:cs="Arial"/>
          <w:b/>
          <w:bCs/>
        </w:rPr>
      </w:pPr>
      <w:r w:rsidRPr="00FB5215">
        <w:rPr>
          <w:rFonts w:cs="Arial"/>
          <w:b/>
          <w:bCs/>
        </w:rPr>
        <w:br w:type="page"/>
      </w:r>
    </w:p>
    <w:p w14:paraId="1AEF7659" w14:textId="77777777" w:rsidR="00375997" w:rsidRPr="00FB5215" w:rsidRDefault="00375997" w:rsidP="00375997">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375997" w:rsidRPr="00FB5215" w14:paraId="4B609EA3"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F9BE9AE" w14:textId="77777777" w:rsidR="00375997" w:rsidRPr="00FB5215" w:rsidRDefault="00375997" w:rsidP="009D24D0">
            <w:pPr>
              <w:spacing w:before="120"/>
              <w:rPr>
                <w:rFonts w:cs="Arial"/>
                <w:i/>
                <w:color w:val="auto"/>
                <w:szCs w:val="22"/>
              </w:rPr>
            </w:pPr>
            <w:r w:rsidRPr="00FB5215">
              <w:rPr>
                <w:rFonts w:cs="Arial"/>
                <w:b w:val="0"/>
                <w:i/>
                <w:color w:val="auto"/>
                <w:szCs w:val="22"/>
              </w:rPr>
              <w:t xml:space="preserve">Question 19 – </w:t>
            </w:r>
            <w:r w:rsidRPr="00FB5215">
              <w:rPr>
                <w:rFonts w:cs="Arial"/>
                <w:color w:val="auto"/>
              </w:rPr>
              <w:t>Describe how you have supported the learning of babies and toddlers in an early childhood education and care service.</w:t>
            </w:r>
          </w:p>
        </w:tc>
      </w:tr>
      <w:tr w:rsidR="00375997" w:rsidRPr="00FB5215" w14:paraId="563C49CF"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54B2B8BE" w14:textId="77777777" w:rsidR="00375997" w:rsidRPr="00FB5215" w:rsidRDefault="00375997" w:rsidP="009D24D0">
            <w:pPr>
              <w:pStyle w:val="HangingIndent10ptBox"/>
              <w:spacing w:before="120" w:after="120"/>
              <w:rPr>
                <w:rFonts w:cs="Arial"/>
                <w:sz w:val="18"/>
                <w:szCs w:val="18"/>
              </w:rPr>
            </w:pPr>
            <w:r w:rsidRPr="00FB5215">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7662F95"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1973F6AA"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1E86C8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appropriate interactions with babies and toddlers, including:</w:t>
            </w:r>
          </w:p>
          <w:p w14:paraId="2C9776B1"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individual differences of babies’/toddlers’ needs for rest and sleep/rest patterns</w:t>
            </w:r>
          </w:p>
          <w:p w14:paraId="49B1385F"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signs of stress, distress or pain in babies and toddlers</w:t>
            </w:r>
          </w:p>
          <w:p w14:paraId="2ECC66B6"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 development of babies and toddlers</w:t>
            </w:r>
          </w:p>
          <w:p w14:paraId="728D118E"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brain development in babies and toddlers</w:t>
            </w:r>
          </w:p>
          <w:p w14:paraId="28E772B1"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emotional, physical and language development of babies and toddlers</w:t>
            </w:r>
          </w:p>
          <w:p w14:paraId="5227BEC0"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59CDAC6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425BF7C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aspects of the:</w:t>
            </w:r>
          </w:p>
          <w:p w14:paraId="5D3CAF7B"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7C24F1FF"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3064CE8E"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p w14:paraId="2654EE6F" w14:textId="77777777" w:rsidR="00375997" w:rsidRPr="00FB5215" w:rsidRDefault="00375997" w:rsidP="009D24D0">
            <w:pPr>
              <w:pStyle w:val="HangingIndent10ptBox"/>
              <w:spacing w:before="120" w:after="120"/>
              <w:ind w:left="255" w:hanging="255"/>
              <w:rPr>
                <w:rFonts w:cs="Arial"/>
                <w:b w:val="0"/>
              </w:rPr>
            </w:pPr>
          </w:p>
          <w:p w14:paraId="234BF1CA" w14:textId="77777777" w:rsidR="00375997" w:rsidRPr="00FB5215" w:rsidRDefault="00375997" w:rsidP="009D24D0">
            <w:pPr>
              <w:pStyle w:val="HangingIndent10ptBox"/>
              <w:spacing w:before="120" w:after="120"/>
              <w:ind w:left="255" w:hanging="255"/>
              <w:rPr>
                <w:rFonts w:cs="Arial"/>
                <w:b w:val="0"/>
              </w:rPr>
            </w:pPr>
          </w:p>
          <w:p w14:paraId="3387A794" w14:textId="77777777" w:rsidR="00375997" w:rsidRPr="00FB5215" w:rsidRDefault="00375997" w:rsidP="009D24D0">
            <w:pPr>
              <w:pStyle w:val="HangingIndent10ptBox"/>
              <w:spacing w:before="120" w:after="120"/>
              <w:ind w:left="255" w:hanging="255"/>
              <w:rPr>
                <w:rFonts w:cs="Arial"/>
                <w:b w:val="0"/>
              </w:rPr>
            </w:pPr>
          </w:p>
          <w:p w14:paraId="7634A065"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BFA3568" w14:textId="77777777" w:rsidR="00375997" w:rsidRPr="00FB5215" w:rsidRDefault="00375997" w:rsidP="009D24D0">
            <w:pPr>
              <w:tabs>
                <w:tab w:val="left" w:pos="3580"/>
              </w:tabs>
              <w:spacing w:after="0"/>
              <w:ind w:right="-20"/>
              <w:rPr>
                <w:rFonts w:cs="Arial"/>
                <w:b w:val="0"/>
                <w:sz w:val="18"/>
                <w:szCs w:val="18"/>
              </w:rPr>
            </w:pPr>
            <w:r w:rsidRPr="00FB5215">
              <w:rPr>
                <w:rFonts w:cs="Arial"/>
                <w:sz w:val="18"/>
                <w:szCs w:val="18"/>
              </w:rPr>
              <w:t xml:space="preserve">NB: </w:t>
            </w:r>
            <w:r w:rsidRPr="00FB5215">
              <w:rPr>
                <w:rFonts w:cs="Arial"/>
                <w:b w:val="0"/>
                <w:sz w:val="18"/>
                <w:szCs w:val="18"/>
              </w:rPr>
              <w:t>In addition to the ‘key points to be addressed’, evidence must confirm that the candidate has supported the learning of at least 3 different babies and toddlers of varying ages and abilities, including.</w:t>
            </w:r>
          </w:p>
          <w:p w14:paraId="28DFB438"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responding appropriately to babies’ and toddlers’ cues and language</w:t>
            </w:r>
          </w:p>
          <w:p w14:paraId="29118F3A"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initiati</w:t>
            </w:r>
            <w:r w:rsidRPr="00FB5215">
              <w:rPr>
                <w:rFonts w:cs="Arial"/>
                <w:b w:val="0"/>
                <w:sz w:val="18"/>
                <w:szCs w:val="18"/>
              </w:rPr>
              <w:t>ng</w:t>
            </w:r>
            <w:r w:rsidRPr="00FB5215">
              <w:rPr>
                <w:rFonts w:eastAsiaTheme="minorEastAsia" w:cs="Arial"/>
                <w:b w:val="0"/>
                <w:sz w:val="18"/>
                <w:szCs w:val="18"/>
              </w:rPr>
              <w:t xml:space="preserve"> and modelled language with babies and toddlers</w:t>
            </w:r>
          </w:p>
          <w:p w14:paraId="21B07778"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providi</w:t>
            </w:r>
            <w:r w:rsidRPr="00FB5215">
              <w:rPr>
                <w:rFonts w:cs="Arial"/>
                <w:b w:val="0"/>
                <w:sz w:val="18"/>
                <w:szCs w:val="18"/>
              </w:rPr>
              <w:t>ng</w:t>
            </w:r>
            <w:r w:rsidRPr="00FB5215">
              <w:rPr>
                <w:rFonts w:eastAsiaTheme="minorEastAsia" w:cs="Arial"/>
                <w:b w:val="0"/>
                <w:sz w:val="18"/>
                <w:szCs w:val="18"/>
              </w:rPr>
              <w:t xml:space="preserve"> stimulating environments that supported skill development</w:t>
            </w:r>
          </w:p>
          <w:p w14:paraId="09E3F071"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modifying</w:t>
            </w:r>
            <w:r w:rsidRPr="00FB5215">
              <w:rPr>
                <w:rFonts w:cs="Arial"/>
                <w:b w:val="0"/>
                <w:sz w:val="18"/>
                <w:szCs w:val="18"/>
              </w:rPr>
              <w:t xml:space="preserve"> </w:t>
            </w:r>
            <w:r w:rsidRPr="00FB5215">
              <w:rPr>
                <w:rFonts w:eastAsiaTheme="minorEastAsia" w:cs="Arial"/>
                <w:b w:val="0"/>
                <w:sz w:val="18"/>
                <w:szCs w:val="18"/>
              </w:rPr>
              <w:t>the environment and interactions to support babies’ and toddlers’ changing requirements</w:t>
            </w:r>
          </w:p>
          <w:p w14:paraId="088BDB39"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encouragi</w:t>
            </w:r>
            <w:r w:rsidRPr="00FB5215">
              <w:rPr>
                <w:rFonts w:cs="Arial"/>
                <w:b w:val="0"/>
                <w:sz w:val="18"/>
                <w:szCs w:val="18"/>
              </w:rPr>
              <w:t>ng</w:t>
            </w:r>
            <w:r w:rsidRPr="00FB5215">
              <w:rPr>
                <w:rFonts w:eastAsiaTheme="minorEastAsia" w:cs="Arial"/>
                <w:b w:val="0"/>
                <w:sz w:val="18"/>
                <w:szCs w:val="18"/>
              </w:rPr>
              <w:t xml:space="preserve"> their attempts to gain new skills</w:t>
            </w:r>
          </w:p>
          <w:p w14:paraId="7865C7B6"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providi</w:t>
            </w:r>
            <w:r w:rsidRPr="00FB5215">
              <w:rPr>
                <w:rFonts w:cs="Arial"/>
                <w:b w:val="0"/>
                <w:sz w:val="18"/>
                <w:szCs w:val="18"/>
              </w:rPr>
              <w:t>ng</w:t>
            </w:r>
            <w:r w:rsidRPr="00FB5215">
              <w:rPr>
                <w:rFonts w:eastAsiaTheme="minorEastAsia" w:cs="Arial"/>
                <w:b w:val="0"/>
                <w:sz w:val="18"/>
                <w:szCs w:val="18"/>
              </w:rPr>
              <w:t xml:space="preserve"> opportunities to develop self-knowledge and awareness</w:t>
            </w:r>
          </w:p>
          <w:p w14:paraId="73AB7F2F" w14:textId="77777777" w:rsidR="00375997" w:rsidRPr="00FB5215" w:rsidRDefault="00375997" w:rsidP="00F7209E">
            <w:pPr>
              <w:pStyle w:val="ListParagraph"/>
              <w:widowControl w:val="0"/>
              <w:numPr>
                <w:ilvl w:val="0"/>
                <w:numId w:val="18"/>
              </w:numPr>
              <w:autoSpaceDE w:val="0"/>
              <w:autoSpaceDN w:val="0"/>
              <w:adjustRightInd w:val="0"/>
              <w:spacing w:after="0"/>
              <w:rPr>
                <w:rFonts w:eastAsiaTheme="minorEastAsia" w:cs="Arial"/>
                <w:b w:val="0"/>
                <w:sz w:val="18"/>
                <w:szCs w:val="18"/>
              </w:rPr>
            </w:pPr>
            <w:r w:rsidRPr="00FB5215">
              <w:rPr>
                <w:rFonts w:eastAsiaTheme="minorEastAsia" w:cs="Arial"/>
                <w:b w:val="0"/>
                <w:sz w:val="18"/>
                <w:szCs w:val="18"/>
              </w:rPr>
              <w:t>contributi</w:t>
            </w:r>
            <w:r w:rsidRPr="00FB5215">
              <w:rPr>
                <w:rFonts w:cs="Arial"/>
                <w:b w:val="0"/>
                <w:sz w:val="18"/>
                <w:szCs w:val="18"/>
              </w:rPr>
              <w:t>ng</w:t>
            </w:r>
            <w:r w:rsidRPr="00FB5215">
              <w:rPr>
                <w:rFonts w:eastAsiaTheme="minorEastAsia" w:cs="Arial"/>
                <w:b w:val="0"/>
                <w:sz w:val="18"/>
                <w:szCs w:val="18"/>
              </w:rPr>
              <w:t xml:space="preserve"> to their emotional and psychological well-being.</w:t>
            </w:r>
          </w:p>
          <w:p w14:paraId="153B27D6" w14:textId="77777777" w:rsidR="00375997" w:rsidRPr="00FB5215" w:rsidRDefault="00375997" w:rsidP="009D24D0">
            <w:pPr>
              <w:tabs>
                <w:tab w:val="left" w:pos="4000"/>
              </w:tabs>
              <w:spacing w:after="0"/>
              <w:ind w:right="557"/>
              <w:rPr>
                <w:rFonts w:cs="Arial"/>
                <w:b w:val="0"/>
                <w:sz w:val="20"/>
                <w:szCs w:val="20"/>
              </w:rPr>
            </w:pPr>
          </w:p>
        </w:tc>
      </w:tr>
    </w:tbl>
    <w:p w14:paraId="10CA9AE6" w14:textId="77777777" w:rsidR="00375997" w:rsidRPr="00FB5215" w:rsidRDefault="00375997" w:rsidP="00375997">
      <w:pPr>
        <w:spacing w:after="0"/>
        <w:rPr>
          <w:rFonts w:cs="Arial"/>
          <w:szCs w:val="20"/>
        </w:rPr>
      </w:pPr>
      <w:r w:rsidRPr="00FB5215">
        <w:rPr>
          <w:rFonts w:cs="Arial"/>
          <w:szCs w:val="20"/>
        </w:rPr>
        <w:br w:type="page"/>
      </w:r>
    </w:p>
    <w:tbl>
      <w:tblPr>
        <w:tblStyle w:val="LightList-Accent4"/>
        <w:tblW w:w="5000" w:type="pct"/>
        <w:jc w:val="center"/>
        <w:tblLayout w:type="fixed"/>
        <w:tblLook w:val="01E0" w:firstRow="1" w:lastRow="1" w:firstColumn="1" w:lastColumn="1" w:noHBand="0" w:noVBand="0"/>
      </w:tblPr>
      <w:tblGrid>
        <w:gridCol w:w="4470"/>
        <w:gridCol w:w="9706"/>
      </w:tblGrid>
      <w:tr w:rsidR="00375997" w:rsidRPr="00FB5215" w14:paraId="22E79E22"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7A51371" w14:textId="77777777" w:rsidR="00375997" w:rsidRPr="00FB5215" w:rsidRDefault="00375997" w:rsidP="009D24D0">
            <w:pPr>
              <w:spacing w:before="120"/>
              <w:rPr>
                <w:rFonts w:cs="Arial"/>
                <w:i/>
                <w:color w:val="auto"/>
                <w:szCs w:val="22"/>
              </w:rPr>
            </w:pPr>
            <w:r w:rsidRPr="00FB5215">
              <w:rPr>
                <w:rFonts w:cs="Arial"/>
                <w:b w:val="0"/>
                <w:i/>
                <w:color w:val="auto"/>
                <w:szCs w:val="22"/>
              </w:rPr>
              <w:lastRenderedPageBreak/>
              <w:t xml:space="preserve">Question 20 – </w:t>
            </w:r>
            <w:r w:rsidRPr="00FB5215">
              <w:rPr>
                <w:rFonts w:cs="Arial"/>
                <w:color w:val="auto"/>
              </w:rPr>
              <w:t>Describe how you provided appropriate physical care for children in an early childhood education and care service.</w:t>
            </w:r>
          </w:p>
        </w:tc>
      </w:tr>
      <w:tr w:rsidR="00375997" w:rsidRPr="00FB5215" w14:paraId="21638B00"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2AAA4E27" w14:textId="77777777" w:rsidR="00375997" w:rsidRPr="00FB5215" w:rsidRDefault="00375997" w:rsidP="009D24D0">
            <w:pPr>
              <w:pStyle w:val="HangingIndent10ptBox"/>
              <w:spacing w:before="120" w:after="120"/>
              <w:rPr>
                <w:rFonts w:cs="Arial"/>
                <w:sz w:val="18"/>
                <w:szCs w:val="18"/>
              </w:rPr>
            </w:pPr>
            <w:r w:rsidRPr="00FB5215">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284F2CD"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79421965"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02D84164"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basic principles of child physical and emotional development</w:t>
            </w:r>
          </w:p>
          <w:p w14:paraId="3D514A42"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recommendations for physical activity for birth to 5- year-olds and 5- to 12-year-olds in the National Physical Activity Guidelines for Australians </w:t>
            </w:r>
          </w:p>
          <w:p w14:paraId="729A90E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routines and strategies to minimise distress at separation of parent and child</w:t>
            </w:r>
          </w:p>
          <w:p w14:paraId="2EB5F75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communication with children </w:t>
            </w:r>
          </w:p>
          <w:p w14:paraId="15DE7D2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impact of changes of routines and environments for children</w:t>
            </w:r>
          </w:p>
          <w:p w14:paraId="13750682" w14:textId="77777777" w:rsidR="00375997" w:rsidRPr="00FB5215" w:rsidRDefault="00375997" w:rsidP="009D24D0">
            <w:pPr>
              <w:pStyle w:val="HangingIndent10ptBox"/>
              <w:spacing w:before="120" w:after="120"/>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sun safety</w:t>
            </w:r>
          </w:p>
          <w:p w14:paraId="0B8776E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relevance of hand hygiene for minimising infectious diseases</w:t>
            </w:r>
          </w:p>
          <w:p w14:paraId="66EA49CC" w14:textId="77777777" w:rsidR="00375997" w:rsidRPr="00FB5215" w:rsidRDefault="00375997" w:rsidP="009D24D0">
            <w:pPr>
              <w:pStyle w:val="HangingIndent10ptBox"/>
              <w:spacing w:before="120" w:after="120"/>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code of ethics </w:t>
            </w:r>
          </w:p>
          <w:p w14:paraId="451DFFE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standards, policies and procedures</w:t>
            </w:r>
          </w:p>
          <w:p w14:paraId="2AF0521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 Convention on the Rights of the Child</w:t>
            </w:r>
          </w:p>
          <w:p w14:paraId="6089DCC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aspects of the:</w:t>
            </w:r>
          </w:p>
          <w:p w14:paraId="23E870E7"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Framework</w:t>
            </w:r>
          </w:p>
          <w:p w14:paraId="27400BE3"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National Quality Standards</w:t>
            </w:r>
          </w:p>
          <w:p w14:paraId="5F14BF42" w14:textId="77777777" w:rsidR="00375997" w:rsidRPr="00FB5215" w:rsidRDefault="00375997" w:rsidP="009D24D0">
            <w:pPr>
              <w:pStyle w:val="HangingIndent10ptBox"/>
              <w:spacing w:before="40" w:after="0"/>
              <w:ind w:left="510"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relevant approved learning framework used in the workplace</w:t>
            </w:r>
          </w:p>
          <w:p w14:paraId="39FA1EDE" w14:textId="77777777" w:rsidR="00375997" w:rsidRPr="00FB5215" w:rsidRDefault="00375997" w:rsidP="009D24D0">
            <w:pPr>
              <w:pStyle w:val="HangingIndent10ptBox"/>
              <w:spacing w:before="120" w:after="120"/>
              <w:ind w:left="255" w:hanging="255"/>
              <w:rPr>
                <w:rFonts w:cs="Arial"/>
                <w:b w:val="0"/>
              </w:rPr>
            </w:pPr>
          </w:p>
          <w:p w14:paraId="4B7F06F6"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633ADCD0" w14:textId="77777777" w:rsidR="00375997" w:rsidRPr="00FB5215" w:rsidRDefault="00375997" w:rsidP="009D24D0">
            <w:pPr>
              <w:spacing w:after="0"/>
              <w:ind w:right="748"/>
              <w:rPr>
                <w:rFonts w:cs="Arial"/>
                <w:b w:val="0"/>
                <w:sz w:val="18"/>
                <w:szCs w:val="18"/>
              </w:rPr>
            </w:pPr>
            <w:r w:rsidRPr="00FB5215">
              <w:rPr>
                <w:rFonts w:cs="Arial"/>
                <w:sz w:val="18"/>
                <w:szCs w:val="18"/>
              </w:rPr>
              <w:t xml:space="preserve">NB: </w:t>
            </w:r>
            <w:r w:rsidRPr="00FB5215">
              <w:rPr>
                <w:rFonts w:cs="Arial"/>
                <w:b w:val="0"/>
                <w:sz w:val="18"/>
                <w:szCs w:val="18"/>
              </w:rPr>
              <w:t>In addition to the ‘key points to be addressed’, evidence must confirm that the candidate has provided care and responded appropriately to at least three children of varying ages, including:</w:t>
            </w:r>
          </w:p>
          <w:p w14:paraId="64360269"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promoting physical activity and encouraging participation</w:t>
            </w:r>
          </w:p>
          <w:p w14:paraId="070750BD"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engaging children in discussions around physical health and wellbeing</w:t>
            </w:r>
          </w:p>
          <w:p w14:paraId="3EB106ED"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adapting the physical environment to ensure challenge and appropriate risk-taking</w:t>
            </w:r>
          </w:p>
          <w:p w14:paraId="286388A4"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ensuring the smooth transition of new arrivals</w:t>
            </w:r>
          </w:p>
          <w:p w14:paraId="0D7DCD8E"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supporting children through transition and change.</w:t>
            </w:r>
          </w:p>
          <w:p w14:paraId="2E436920" w14:textId="77777777" w:rsidR="00375997" w:rsidRPr="00FB5215" w:rsidRDefault="00375997" w:rsidP="009D24D0">
            <w:pPr>
              <w:widowControl w:val="0"/>
              <w:autoSpaceDE w:val="0"/>
              <w:autoSpaceDN w:val="0"/>
              <w:adjustRightInd w:val="0"/>
              <w:spacing w:after="0"/>
              <w:rPr>
                <w:rFonts w:cs="Arial"/>
                <w:sz w:val="20"/>
                <w:szCs w:val="20"/>
              </w:rPr>
            </w:pPr>
          </w:p>
          <w:p w14:paraId="6B24AE5D" w14:textId="77777777" w:rsidR="00375997" w:rsidRPr="00FB5215" w:rsidRDefault="00375997" w:rsidP="009D24D0">
            <w:pPr>
              <w:widowControl w:val="0"/>
              <w:autoSpaceDE w:val="0"/>
              <w:autoSpaceDN w:val="0"/>
              <w:adjustRightInd w:val="0"/>
              <w:spacing w:after="0"/>
              <w:rPr>
                <w:rFonts w:cs="Arial"/>
                <w:sz w:val="20"/>
                <w:szCs w:val="20"/>
              </w:rPr>
            </w:pPr>
          </w:p>
        </w:tc>
      </w:tr>
    </w:tbl>
    <w:p w14:paraId="77D54261" w14:textId="77777777" w:rsidR="00375997" w:rsidRPr="00FB5215" w:rsidRDefault="00375997" w:rsidP="00375997">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375997" w:rsidRPr="00FB5215" w14:paraId="51E14950"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4B608BD5" w14:textId="1FA5645A" w:rsidR="00375997" w:rsidRPr="00FB5215" w:rsidRDefault="00375997" w:rsidP="009D24D0">
            <w:pPr>
              <w:spacing w:before="120"/>
              <w:rPr>
                <w:rFonts w:cs="Arial"/>
                <w:color w:val="000000" w:themeColor="text1"/>
              </w:rPr>
            </w:pPr>
            <w:r w:rsidRPr="00FB5215">
              <w:rPr>
                <w:rFonts w:cs="Arial"/>
                <w:color w:val="000000" w:themeColor="text1"/>
              </w:rPr>
              <w:lastRenderedPageBreak/>
              <w:t>Outcomes of the competency conver</w:t>
            </w:r>
            <w:r w:rsidR="00BF0184">
              <w:rPr>
                <w:rFonts w:cs="Arial"/>
                <w:color w:val="000000" w:themeColor="text1"/>
              </w:rPr>
              <w:t xml:space="preserve">sation interview for </w:t>
            </w:r>
            <w:r w:rsidR="00F04F3C">
              <w:rPr>
                <w:rFonts w:cs="Arial"/>
                <w:color w:val="000000" w:themeColor="text1"/>
              </w:rPr>
              <w:t>Cluster</w:t>
            </w:r>
            <w:r w:rsidR="00BF0184">
              <w:rPr>
                <w:rFonts w:cs="Arial"/>
                <w:color w:val="000000" w:themeColor="text1"/>
              </w:rPr>
              <w:t xml:space="preserve"> 4—</w:t>
            </w:r>
            <w:r w:rsidRPr="00FB5215">
              <w:rPr>
                <w:rFonts w:cs="Arial"/>
                <w:color w:val="000000" w:themeColor="text1"/>
              </w:rPr>
              <w:t>Physical and emotional wellbeing</w:t>
            </w:r>
          </w:p>
        </w:tc>
      </w:tr>
      <w:tr w:rsidR="00375997" w:rsidRPr="00FB5215" w14:paraId="274C9E7C" w14:textId="77777777" w:rsidTr="009D24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4AC66139"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Assessors must consider whether the rules of evidence are met (</w:t>
            </w:r>
            <w:r w:rsidRPr="00FB5215">
              <w:rPr>
                <w:rFonts w:cs="Arial"/>
                <w:sz w:val="19"/>
                <w:szCs w:val="19"/>
              </w:rPr>
              <w:t xml:space="preserve">valid, sufficient, current </w:t>
            </w:r>
            <w:r w:rsidRPr="00FB5215">
              <w:rPr>
                <w:rFonts w:cs="Arial"/>
                <w:b w:val="0"/>
                <w:sz w:val="19"/>
                <w:szCs w:val="19"/>
              </w:rPr>
              <w:t>and</w:t>
            </w:r>
            <w:r w:rsidRPr="00FB5215">
              <w:rPr>
                <w:rFonts w:cs="Arial"/>
                <w:sz w:val="19"/>
                <w:szCs w:val="19"/>
              </w:rPr>
              <w:t xml:space="preserve"> authentic)</w:t>
            </w:r>
            <w:r w:rsidRPr="00FB5215">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378C9569" w14:textId="77777777" w:rsidR="00375997" w:rsidRPr="00FB5215" w:rsidRDefault="00375997" w:rsidP="009D24D0">
            <w:pPr>
              <w:pStyle w:val="BodyText"/>
              <w:spacing w:line="240" w:lineRule="auto"/>
              <w:rPr>
                <w:rFonts w:cs="Arial"/>
                <w:b w:val="0"/>
                <w:sz w:val="19"/>
                <w:szCs w:val="19"/>
              </w:rPr>
            </w:pPr>
            <w:r w:rsidRPr="00FB5215">
              <w:rPr>
                <w:rFonts w:cs="Arial"/>
                <w:b w:val="0"/>
                <w:sz w:val="19"/>
                <w:szCs w:val="19"/>
              </w:rPr>
              <w:t xml:space="preserve">If the evidence shows the candidate has </w:t>
            </w:r>
            <w:r w:rsidRPr="00FB5215">
              <w:rPr>
                <w:rFonts w:cs="Arial"/>
                <w:sz w:val="19"/>
                <w:szCs w:val="19"/>
              </w:rPr>
              <w:t>not</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t>
            </w:r>
            <w:r w:rsidRPr="00FB5215">
              <w:rPr>
                <w:rFonts w:cs="Arial"/>
                <w:sz w:val="19"/>
                <w:szCs w:val="19"/>
              </w:rPr>
              <w:t>competence</w:t>
            </w:r>
            <w:r w:rsidRPr="00FB5215">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FB5215">
              <w:rPr>
                <w:rFonts w:cs="Arial"/>
                <w:sz w:val="19"/>
                <w:szCs w:val="19"/>
              </w:rPr>
              <w:t>has</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workplace competence for unit or units, complete the </w:t>
            </w:r>
            <w:r w:rsidRPr="00FB5215">
              <w:rPr>
                <w:rFonts w:cs="Arial"/>
                <w:b w:val="0"/>
                <w:i/>
                <w:sz w:val="19"/>
                <w:szCs w:val="19"/>
              </w:rPr>
              <w:t>RPL</w:t>
            </w:r>
            <w:r w:rsidRPr="00FB5215">
              <w:rPr>
                <w:rFonts w:cs="Arial"/>
                <w:b w:val="0"/>
                <w:sz w:val="19"/>
                <w:szCs w:val="19"/>
              </w:rPr>
              <w:t xml:space="preserve"> </w:t>
            </w:r>
            <w:r w:rsidRPr="00FB5215">
              <w:rPr>
                <w:rFonts w:cs="Arial"/>
                <w:b w:val="0"/>
                <w:i/>
                <w:sz w:val="19"/>
                <w:szCs w:val="19"/>
              </w:rPr>
              <w:t>Assessment Outcomes Form</w:t>
            </w:r>
            <w:r w:rsidRPr="00FB5215">
              <w:rPr>
                <w:rFonts w:cs="Arial"/>
                <w:b w:val="0"/>
                <w:sz w:val="19"/>
                <w:szCs w:val="19"/>
              </w:rPr>
              <w:t>.</w:t>
            </w:r>
          </w:p>
        </w:tc>
      </w:tr>
      <w:tr w:rsidR="00375997" w:rsidRPr="00FB5215" w14:paraId="6A3B027C" w14:textId="77777777" w:rsidTr="009D24D0">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4168BD82" w14:textId="77777777" w:rsidR="00375997" w:rsidRPr="00FB5215" w:rsidRDefault="00375997" w:rsidP="009D24D0">
            <w:pPr>
              <w:pStyle w:val="BodyText"/>
              <w:spacing w:line="240" w:lineRule="auto"/>
              <w:rPr>
                <w:rFonts w:cs="Arial"/>
                <w:b w:val="0"/>
                <w:sz w:val="20"/>
                <w:szCs w:val="20"/>
              </w:rPr>
            </w:pPr>
          </w:p>
        </w:tc>
      </w:tr>
      <w:tr w:rsidR="00375997" w:rsidRPr="00FB5215" w14:paraId="38AD1260" w14:textId="77777777" w:rsidTr="009D24D0">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74DB3C37" w14:textId="77777777" w:rsidR="00375997" w:rsidRPr="00FB5215" w:rsidRDefault="00375997" w:rsidP="009D24D0">
            <w:pPr>
              <w:spacing w:before="120"/>
              <w:rPr>
                <w:rFonts w:cs="Arial"/>
                <w:sz w:val="20"/>
                <w:szCs w:val="20"/>
              </w:rPr>
            </w:pPr>
            <w:r w:rsidRPr="00FB5215">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19A1FCC6" w14:textId="77777777" w:rsidR="00375997" w:rsidRPr="00FB5215" w:rsidRDefault="00375997" w:rsidP="009D24D0">
            <w:pPr>
              <w:spacing w:before="120"/>
              <w:rPr>
                <w:rFonts w:cs="Arial"/>
                <w:sz w:val="20"/>
                <w:szCs w:val="20"/>
              </w:rPr>
            </w:pPr>
          </w:p>
        </w:tc>
        <w:tc>
          <w:tcPr>
            <w:tcW w:w="6150" w:type="dxa"/>
            <w:shd w:val="clear" w:color="auto" w:fill="E5DFEC" w:themeFill="accent4" w:themeFillTint="33"/>
            <w:vAlign w:val="center"/>
          </w:tcPr>
          <w:p w14:paraId="766AF5E4" w14:textId="77777777" w:rsidR="00375997" w:rsidRPr="00FB5215" w:rsidRDefault="00375997" w:rsidP="009D24D0">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0068345A"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375997" w:rsidRPr="00FB5215" w14:paraId="01F5D2EB" w14:textId="77777777" w:rsidTr="009D24D0">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62A6B0C2" w14:textId="77777777" w:rsidR="00375997" w:rsidRPr="00FB5215" w:rsidRDefault="00375997" w:rsidP="009D24D0">
            <w:pPr>
              <w:spacing w:before="120"/>
              <w:rPr>
                <w:rFonts w:cs="Arial"/>
                <w:b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2FD8006F" w14:textId="77777777" w:rsidR="00375997" w:rsidRPr="00FB5215" w:rsidRDefault="00375997" w:rsidP="009D24D0">
            <w:pPr>
              <w:spacing w:before="120"/>
              <w:rPr>
                <w:rFonts w:cs="Arial"/>
                <w:sz w:val="20"/>
                <w:szCs w:val="20"/>
              </w:rPr>
            </w:pPr>
          </w:p>
        </w:tc>
        <w:tc>
          <w:tcPr>
            <w:tcW w:w="6150" w:type="dxa"/>
            <w:shd w:val="clear" w:color="auto" w:fill="E5DFEC" w:themeFill="accent4" w:themeFillTint="33"/>
            <w:vAlign w:val="center"/>
          </w:tcPr>
          <w:p w14:paraId="0C9562C4" w14:textId="77777777" w:rsidR="00375997" w:rsidRPr="00FB5215" w:rsidRDefault="00375997" w:rsidP="009D24D0">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FB5215">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9FAB4C5"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bl>
    <w:p w14:paraId="4EA943AF" w14:textId="77777777" w:rsidR="00375997" w:rsidRPr="00FB5215" w:rsidRDefault="00375997" w:rsidP="00375997">
      <w:pPr>
        <w:spacing w:after="0"/>
        <w:rPr>
          <w:rFonts w:cs="Arial"/>
          <w:szCs w:val="20"/>
        </w:rPr>
      </w:pPr>
      <w:r w:rsidRPr="00FB5215">
        <w:rPr>
          <w:rFonts w:cs="Arial"/>
          <w:szCs w:val="20"/>
        </w:rPr>
        <w:br w:type="page"/>
      </w:r>
    </w:p>
    <w:tbl>
      <w:tblPr>
        <w:tblStyle w:val="LightList-Accent6"/>
        <w:tblW w:w="5000" w:type="pct"/>
        <w:jc w:val="center"/>
        <w:tblLayout w:type="fixed"/>
        <w:tblLook w:val="01E0" w:firstRow="1" w:lastRow="1" w:firstColumn="1" w:lastColumn="1" w:noHBand="0" w:noVBand="0"/>
      </w:tblPr>
      <w:tblGrid>
        <w:gridCol w:w="2136"/>
        <w:gridCol w:w="2954"/>
        <w:gridCol w:w="1899"/>
        <w:gridCol w:w="1630"/>
        <w:gridCol w:w="1122"/>
        <w:gridCol w:w="4435"/>
      </w:tblGrid>
      <w:tr w:rsidR="00375997" w:rsidRPr="00FB5215" w14:paraId="7A103D9B"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E9660E6" w14:textId="6B2926D2" w:rsidR="00375997" w:rsidRPr="00FB5215" w:rsidRDefault="00375997" w:rsidP="00535368">
            <w:pPr>
              <w:pStyle w:val="Heading2"/>
              <w:keepNext w:val="0"/>
              <w:keepLines w:val="0"/>
              <w:spacing w:line="240" w:lineRule="auto"/>
              <w:outlineLvl w:val="1"/>
              <w:rPr>
                <w:rFonts w:ascii="Arial" w:hAnsi="Arial" w:cs="Arial"/>
                <w:b/>
                <w:color w:val="FFFFFF" w:themeColor="background1"/>
              </w:rPr>
            </w:pPr>
            <w:bookmarkStart w:id="82" w:name="_Toc237589093"/>
            <w:r w:rsidRPr="00FB5215">
              <w:rPr>
                <w:rFonts w:ascii="Arial" w:hAnsi="Arial" w:cs="Arial"/>
                <w:b/>
                <w:color w:val="FFFFFF" w:themeColor="background1"/>
              </w:rPr>
              <w:lastRenderedPageBreak/>
              <w:t>Competency conversatio</w:t>
            </w:r>
            <w:r w:rsidR="00D3672C">
              <w:rPr>
                <w:rFonts w:ascii="Arial" w:hAnsi="Arial" w:cs="Arial"/>
                <w:b/>
                <w:color w:val="FFFFFF" w:themeColor="background1"/>
              </w:rPr>
              <w:t xml:space="preserve">n recording tool for </w:t>
            </w:r>
            <w:r w:rsidR="00F04F3C">
              <w:rPr>
                <w:rFonts w:ascii="Arial" w:hAnsi="Arial" w:cs="Arial"/>
                <w:b/>
                <w:color w:val="FFFFFF" w:themeColor="background1"/>
              </w:rPr>
              <w:t>Cluster</w:t>
            </w:r>
            <w:r w:rsidR="00D3672C">
              <w:rPr>
                <w:rFonts w:ascii="Arial" w:hAnsi="Arial" w:cs="Arial"/>
                <w:b/>
                <w:color w:val="FFFFFF" w:themeColor="background1"/>
              </w:rPr>
              <w:t xml:space="preserve"> 5—</w:t>
            </w:r>
            <w:r w:rsidRPr="00FB5215">
              <w:rPr>
                <w:rFonts w:ascii="Arial" w:hAnsi="Arial" w:cs="Arial"/>
                <w:b/>
                <w:color w:val="FFFFFF" w:themeColor="background1"/>
              </w:rPr>
              <w:t>Cultur</w:t>
            </w:r>
            <w:r w:rsidR="00535368" w:rsidRPr="00FB5215">
              <w:rPr>
                <w:rFonts w:ascii="Arial" w:hAnsi="Arial" w:cs="Arial"/>
                <w:b/>
                <w:color w:val="FFFFFF" w:themeColor="background1"/>
              </w:rPr>
              <w:t xml:space="preserve">e and </w:t>
            </w:r>
            <w:r w:rsidRPr="00FB5215">
              <w:rPr>
                <w:rFonts w:ascii="Arial" w:hAnsi="Arial" w:cs="Arial"/>
                <w:b/>
                <w:color w:val="FFFFFF" w:themeColor="background1"/>
              </w:rPr>
              <w:t>community</w:t>
            </w:r>
            <w:bookmarkEnd w:id="82"/>
          </w:p>
        </w:tc>
      </w:tr>
      <w:tr w:rsidR="00375997" w:rsidRPr="00FB5215" w14:paraId="49DCFB86"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noWrap/>
          </w:tcPr>
          <w:p w14:paraId="5C184C48" w14:textId="77777777" w:rsidR="00375997" w:rsidRPr="00FB5215" w:rsidRDefault="00375997" w:rsidP="009D24D0">
            <w:pPr>
              <w:pStyle w:val="BodyText"/>
              <w:spacing w:line="240" w:lineRule="auto"/>
              <w:rPr>
                <w:rFonts w:cs="Arial"/>
                <w:sz w:val="20"/>
                <w:szCs w:val="20"/>
              </w:rPr>
            </w:pPr>
            <w:r w:rsidRPr="00FB5215">
              <w:rPr>
                <w:rFonts w:cs="Arial"/>
                <w:sz w:val="20"/>
                <w:szCs w:val="20"/>
              </w:rPr>
              <w:t>Units of competency:</w:t>
            </w:r>
          </w:p>
          <w:p w14:paraId="2B33526E" w14:textId="77777777" w:rsidR="00375997" w:rsidRPr="00FB5215" w:rsidRDefault="00375997" w:rsidP="00F7209E">
            <w:pPr>
              <w:pStyle w:val="BodyText"/>
              <w:numPr>
                <w:ilvl w:val="0"/>
                <w:numId w:val="21"/>
              </w:numPr>
              <w:spacing w:line="240" w:lineRule="auto"/>
              <w:rPr>
                <w:rFonts w:cs="Arial"/>
                <w:b w:val="0"/>
                <w:sz w:val="20"/>
                <w:szCs w:val="20"/>
              </w:rPr>
            </w:pPr>
            <w:r w:rsidRPr="00FB5215">
              <w:rPr>
                <w:rFonts w:cs="Arial"/>
                <w:i/>
                <w:sz w:val="20"/>
                <w:szCs w:val="20"/>
              </w:rPr>
              <w:t>CHCECE001 Develop cultural competence</w:t>
            </w:r>
            <w:r w:rsidRPr="00FB5215">
              <w:rPr>
                <w:rFonts w:cs="Arial"/>
                <w:sz w:val="20"/>
                <w:szCs w:val="20"/>
              </w:rPr>
              <w:t xml:space="preserve"> </w:t>
            </w:r>
            <w:r w:rsidRPr="00FB5215">
              <w:rPr>
                <w:rFonts w:cs="Arial"/>
                <w:b w:val="0"/>
                <w:sz w:val="20"/>
                <w:szCs w:val="20"/>
              </w:rPr>
              <w:t>(core unit)</w:t>
            </w:r>
          </w:p>
          <w:p w14:paraId="6AEE0B7E" w14:textId="77777777" w:rsidR="00375997" w:rsidRPr="00FB5215" w:rsidRDefault="00375997" w:rsidP="00F7209E">
            <w:pPr>
              <w:pStyle w:val="BodyText"/>
              <w:numPr>
                <w:ilvl w:val="0"/>
                <w:numId w:val="21"/>
              </w:numPr>
              <w:spacing w:line="240" w:lineRule="auto"/>
              <w:rPr>
                <w:rFonts w:cs="Arial"/>
                <w:b w:val="0"/>
                <w:sz w:val="20"/>
                <w:szCs w:val="20"/>
              </w:rPr>
            </w:pPr>
            <w:r w:rsidRPr="00FB5215">
              <w:rPr>
                <w:rFonts w:cs="Arial"/>
                <w:i/>
                <w:sz w:val="20"/>
                <w:szCs w:val="20"/>
              </w:rPr>
              <w:t>HLTHIR404D Work effectively with Aboriginal and/or Torres Strait Islander people</w:t>
            </w:r>
            <w:r w:rsidRPr="00FB5215">
              <w:rPr>
                <w:rFonts w:cs="Arial"/>
                <w:sz w:val="20"/>
                <w:szCs w:val="20"/>
              </w:rPr>
              <w:t xml:space="preserve"> </w:t>
            </w:r>
            <w:r w:rsidRPr="00FB5215">
              <w:rPr>
                <w:rFonts w:cs="Arial"/>
                <w:b w:val="0"/>
                <w:sz w:val="20"/>
                <w:szCs w:val="20"/>
              </w:rPr>
              <w:t>(core unit)</w:t>
            </w:r>
          </w:p>
          <w:p w14:paraId="493BD031" w14:textId="77777777" w:rsidR="00375997" w:rsidRPr="00FB5215" w:rsidRDefault="00375997" w:rsidP="00F7209E">
            <w:pPr>
              <w:pStyle w:val="BodyText"/>
              <w:numPr>
                <w:ilvl w:val="0"/>
                <w:numId w:val="21"/>
              </w:numPr>
              <w:spacing w:line="240" w:lineRule="auto"/>
              <w:rPr>
                <w:rFonts w:cs="Arial"/>
                <w:sz w:val="20"/>
                <w:szCs w:val="20"/>
              </w:rPr>
            </w:pPr>
            <w:r w:rsidRPr="00FB5215">
              <w:rPr>
                <w:rFonts w:cs="Arial"/>
                <w:i/>
                <w:sz w:val="20"/>
                <w:szCs w:val="20"/>
              </w:rPr>
              <w:t>HLTHIR403C Work effectively with culturally diverse clients and co-workers</w:t>
            </w:r>
            <w:r w:rsidRPr="00FB5215">
              <w:rPr>
                <w:rFonts w:cs="Arial"/>
                <w:b w:val="0"/>
                <w:i/>
                <w:sz w:val="20"/>
                <w:szCs w:val="20"/>
              </w:rPr>
              <w:t xml:space="preserve"> </w:t>
            </w:r>
            <w:r w:rsidRPr="00FB5215">
              <w:rPr>
                <w:rFonts w:cs="Arial"/>
                <w:b w:val="0"/>
                <w:sz w:val="20"/>
                <w:szCs w:val="20"/>
              </w:rPr>
              <w:t>(elective unit)</w:t>
            </w:r>
          </w:p>
          <w:p w14:paraId="16AEC58A" w14:textId="77777777" w:rsidR="00375997" w:rsidRPr="00FB5215" w:rsidRDefault="00375997" w:rsidP="009D24D0">
            <w:pPr>
              <w:pStyle w:val="BodyText"/>
              <w:spacing w:line="240" w:lineRule="auto"/>
              <w:rPr>
                <w:rFonts w:cs="Arial"/>
                <w:sz w:val="20"/>
                <w:szCs w:val="20"/>
              </w:rPr>
            </w:pPr>
            <w:r w:rsidRPr="00FB5215">
              <w:rPr>
                <w:rFonts w:cs="Arial"/>
                <w:b w:val="0"/>
                <w:color w:val="000000" w:themeColor="text1"/>
                <w:sz w:val="20"/>
                <w:szCs w:val="20"/>
              </w:rPr>
              <w:t xml:space="preserve">The full text of the units can be viewed at </w:t>
            </w:r>
            <w:hyperlink r:id="rId75" w:history="1">
              <w:r w:rsidRPr="00FB5215">
                <w:rPr>
                  <w:rStyle w:val="Hyperlink"/>
                  <w:rFonts w:cs="Arial"/>
                  <w:b w:val="0"/>
                  <w:sz w:val="20"/>
                  <w:szCs w:val="20"/>
                </w:rPr>
                <w:t>www.training.gov.au</w:t>
              </w:r>
            </w:hyperlink>
          </w:p>
        </w:tc>
      </w:tr>
      <w:tr w:rsidR="00375997" w:rsidRPr="00FB5215" w14:paraId="46379A0D" w14:textId="77777777" w:rsidTr="009D24D0">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DAA2CF4" w14:textId="77777777" w:rsidR="00375997" w:rsidRPr="00FB5215" w:rsidRDefault="00375997" w:rsidP="009D24D0">
            <w:pPr>
              <w:pStyle w:val="BodyText"/>
              <w:spacing w:line="240" w:lineRule="auto"/>
              <w:rPr>
                <w:rFonts w:cs="Arial"/>
                <w:bCs w:val="0"/>
              </w:rPr>
            </w:pPr>
            <w:r w:rsidRPr="00FB5215">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48B6E59" w14:textId="77777777" w:rsidR="00375997" w:rsidRPr="00FB5215" w:rsidRDefault="00375997" w:rsidP="009D24D0">
            <w:pPr>
              <w:pStyle w:val="BodyText"/>
              <w:spacing w:line="240" w:lineRule="auto"/>
              <w:rPr>
                <w:rFonts w:cs="Arial"/>
                <w:bCs/>
              </w:rPr>
            </w:pPr>
          </w:p>
        </w:tc>
        <w:tc>
          <w:tcPr>
            <w:tcW w:w="189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41520C7"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FB5215">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99740F8" w14:textId="77777777" w:rsidR="00375997" w:rsidRPr="00FB5215" w:rsidRDefault="00375997" w:rsidP="009D24D0">
            <w:pPr>
              <w:pStyle w:val="BodyText"/>
              <w:spacing w:line="240" w:lineRule="auto"/>
              <w:rPr>
                <w:rFonts w:cs="Arial"/>
                <w:bCs/>
              </w:rPr>
            </w:pPr>
          </w:p>
        </w:tc>
        <w:tc>
          <w:tcPr>
            <w:tcW w:w="112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AA4394B" w14:textId="77777777" w:rsidR="00375997" w:rsidRPr="00FB5215" w:rsidRDefault="00375997" w:rsidP="009D24D0">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FB5215">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7936CBDB" w14:textId="77777777" w:rsidR="00375997" w:rsidRPr="00FB5215" w:rsidRDefault="00375997" w:rsidP="009D24D0">
            <w:pPr>
              <w:pStyle w:val="BodyText"/>
              <w:spacing w:line="240" w:lineRule="auto"/>
              <w:rPr>
                <w:rFonts w:cs="Arial"/>
                <w:bCs w:val="0"/>
              </w:rPr>
            </w:pPr>
          </w:p>
        </w:tc>
      </w:tr>
      <w:tr w:rsidR="00375997" w:rsidRPr="00FB5215" w14:paraId="4A0494DB" w14:textId="77777777" w:rsidTr="009D24D0">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E1DCA8C" w14:textId="77777777" w:rsidR="00375997" w:rsidRPr="00FB5215" w:rsidRDefault="00375997" w:rsidP="009D24D0">
            <w:pPr>
              <w:pStyle w:val="BodyText"/>
              <w:spacing w:line="240" w:lineRule="auto"/>
              <w:rPr>
                <w:rFonts w:cs="Arial"/>
                <w:bCs w:val="0"/>
              </w:rPr>
            </w:pPr>
            <w:r w:rsidRPr="00FB5215">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7F0574B" w14:textId="77777777" w:rsidR="00375997" w:rsidRPr="00FB5215" w:rsidRDefault="00375997" w:rsidP="009D24D0">
            <w:pPr>
              <w:pStyle w:val="HangingIndent10ptBox"/>
              <w:spacing w:before="120" w:after="120"/>
              <w:ind w:left="284" w:hanging="284"/>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Assessment for </w:t>
            </w:r>
            <w:r w:rsidRPr="00FB5215">
              <w:rPr>
                <w:rFonts w:cs="Arial"/>
                <w:b w:val="0"/>
                <w:i/>
              </w:rPr>
              <w:t>CHCECE001 Develop cultural competence</w:t>
            </w:r>
            <w:r w:rsidRPr="00FB5215">
              <w:rPr>
                <w:rFonts w:cs="Arial"/>
                <w:b w:val="0"/>
              </w:rPr>
              <w:t xml:space="preserve"> must ensure use of the National Quality Framework for Early Childhood Education and Care AND the relevant approved learning framework under the National Quality Framework. </w:t>
            </w:r>
            <w:r w:rsidRPr="00FB5215">
              <w:rPr>
                <w:rFonts w:cs="Arial"/>
                <w:b w:val="0"/>
                <w:i/>
              </w:rPr>
              <w:t>(Assessor to tick if confirmed for this cluster.)</w:t>
            </w:r>
            <w:r w:rsidRPr="00FB5215">
              <w:rPr>
                <w:rFonts w:cs="Arial"/>
                <w:b w:val="0"/>
              </w:rPr>
              <w:t xml:space="preserve"> </w:t>
            </w:r>
          </w:p>
          <w:p w14:paraId="1A51AA72" w14:textId="165EEF41" w:rsidR="00375997" w:rsidRPr="00FB5215" w:rsidRDefault="00375997" w:rsidP="009D24D0">
            <w:pPr>
              <w:pStyle w:val="BodyText"/>
              <w:spacing w:line="240" w:lineRule="auto"/>
              <w:ind w:left="312" w:hanging="312"/>
              <w:rPr>
                <w:rFonts w:cs="Arial"/>
                <w:bCs w:val="0"/>
              </w:rPr>
            </w:pPr>
            <w:r w:rsidRPr="00FB5215">
              <w:rPr>
                <w:rFonts w:cs="Arial"/>
                <w:sz w:val="20"/>
                <w:szCs w:val="20"/>
              </w:rPr>
              <w:fldChar w:fldCharType="begin">
                <w:ffData>
                  <w:name w:val="Check5"/>
                  <w:enabled/>
                  <w:calcOnExit w:val="0"/>
                  <w:checkBox>
                    <w:sizeAuto/>
                    <w:default w:val="0"/>
                  </w:checkBox>
                </w:ffData>
              </w:fldChar>
            </w:r>
            <w:r w:rsidRPr="00FB5215">
              <w:rPr>
                <w:rFonts w:cs="Arial"/>
                <w:b w:val="0"/>
                <w:sz w:val="20"/>
                <w:szCs w:val="20"/>
              </w:rPr>
              <w:instrText xml:space="preserve"> FORMCHECKBOX </w:instrText>
            </w:r>
            <w:r w:rsidRPr="00FB5215">
              <w:rPr>
                <w:rFonts w:cs="Arial"/>
                <w:sz w:val="20"/>
                <w:szCs w:val="20"/>
              </w:rPr>
            </w:r>
            <w:r w:rsidRPr="00FB5215">
              <w:rPr>
                <w:rFonts w:cs="Arial"/>
                <w:sz w:val="20"/>
                <w:szCs w:val="20"/>
              </w:rPr>
              <w:fldChar w:fldCharType="end"/>
            </w:r>
            <w:r w:rsidRPr="00FB5215">
              <w:rPr>
                <w:rFonts w:cs="Arial"/>
                <w:b w:val="0"/>
                <w:sz w:val="20"/>
                <w:szCs w:val="20"/>
              </w:rPr>
              <w:t xml:space="preserve"> Skills for </w:t>
            </w:r>
            <w:r w:rsidRPr="00FB5215">
              <w:rPr>
                <w:rFonts w:cs="Arial"/>
                <w:b w:val="0"/>
                <w:i/>
                <w:sz w:val="20"/>
                <w:szCs w:val="20"/>
              </w:rPr>
              <w:t>CHCECE001 Develop cultural competence</w:t>
            </w:r>
            <w:r w:rsidRPr="00FB5215">
              <w:rPr>
                <w:rFonts w:cs="Arial"/>
                <w:b w:val="0"/>
                <w:sz w:val="20"/>
                <w:szCs w:val="20"/>
              </w:rPr>
              <w:t xml:space="preserve"> must be demonstrated in a regulated </w:t>
            </w:r>
            <w:r w:rsidR="0019592C">
              <w:rPr>
                <w:rFonts w:cs="Arial"/>
                <w:b w:val="0"/>
                <w:color w:val="000000" w:themeColor="text1"/>
                <w:sz w:val="20"/>
                <w:szCs w:val="20"/>
              </w:rPr>
              <w:t xml:space="preserve">early childhood </w:t>
            </w:r>
            <w:r w:rsidRPr="00FB5215">
              <w:rPr>
                <w:rFonts w:cs="Arial"/>
                <w:b w:val="0"/>
                <w:sz w:val="20"/>
                <w:szCs w:val="20"/>
              </w:rPr>
              <w:t>education and care service</w:t>
            </w:r>
            <w:r w:rsidRPr="00FB5215">
              <w:rPr>
                <w:rFonts w:cs="Arial"/>
                <w:b w:val="0"/>
                <w:sz w:val="20"/>
                <w:szCs w:val="20"/>
                <w:lang w:eastAsia="en-AU"/>
              </w:rPr>
              <w:t>.</w:t>
            </w:r>
            <w:r w:rsidRPr="00FB5215">
              <w:rPr>
                <w:rFonts w:cs="Arial"/>
                <w:b w:val="0"/>
                <w:sz w:val="20"/>
                <w:szCs w:val="20"/>
              </w:rPr>
              <w:t xml:space="preserve"> </w:t>
            </w:r>
            <w:r w:rsidRPr="00FB5215">
              <w:rPr>
                <w:rFonts w:cs="Arial"/>
                <w:b w:val="0"/>
                <w:i/>
                <w:sz w:val="20"/>
                <w:szCs w:val="20"/>
              </w:rPr>
              <w:t xml:space="preserve">(Assessor to tick if confirmed for this </w:t>
            </w:r>
            <w:r w:rsidRPr="00FB5215">
              <w:rPr>
                <w:rFonts w:cs="Arial"/>
                <w:b w:val="0"/>
                <w:sz w:val="20"/>
                <w:szCs w:val="20"/>
                <w:lang w:eastAsia="en-AU"/>
              </w:rPr>
              <w:t>candidate</w:t>
            </w:r>
            <w:r w:rsidRPr="00FB5215">
              <w:rPr>
                <w:rFonts w:cs="Arial"/>
                <w:b w:val="0"/>
                <w:i/>
                <w:sz w:val="20"/>
                <w:szCs w:val="20"/>
              </w:rPr>
              <w:t>.)</w:t>
            </w:r>
          </w:p>
        </w:tc>
      </w:tr>
    </w:tbl>
    <w:p w14:paraId="2CCF6D4D" w14:textId="77777777" w:rsidR="00375997" w:rsidRPr="00FB5215" w:rsidRDefault="00375997" w:rsidP="00375997">
      <w:pPr>
        <w:spacing w:after="0"/>
      </w:pPr>
    </w:p>
    <w:p w14:paraId="2CA0F159" w14:textId="77777777" w:rsidR="00375997" w:rsidRPr="00FB5215" w:rsidRDefault="00375997" w:rsidP="00375997">
      <w:pPr>
        <w:spacing w:after="0"/>
      </w:pPr>
    </w:p>
    <w:p w14:paraId="3557BD06" w14:textId="77777777" w:rsidR="00375997" w:rsidRPr="00FB5215" w:rsidRDefault="00375997" w:rsidP="00375997">
      <w:pPr>
        <w:spacing w:after="0"/>
      </w:pPr>
      <w:r w:rsidRPr="00FB5215">
        <w:br w:type="page"/>
      </w:r>
    </w:p>
    <w:tbl>
      <w:tblPr>
        <w:tblStyle w:val="LightList-Accent6"/>
        <w:tblW w:w="5000" w:type="pct"/>
        <w:jc w:val="center"/>
        <w:tblLayout w:type="fixed"/>
        <w:tblLook w:val="01E0" w:firstRow="1" w:lastRow="1" w:firstColumn="1" w:lastColumn="1" w:noHBand="0" w:noVBand="0"/>
      </w:tblPr>
      <w:tblGrid>
        <w:gridCol w:w="4469"/>
        <w:gridCol w:w="9707"/>
      </w:tblGrid>
      <w:tr w:rsidR="00375997" w:rsidRPr="00FB5215" w14:paraId="21A8BCA4"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1FB52EB" w14:textId="77777777" w:rsidR="00375997" w:rsidRPr="00FB5215" w:rsidRDefault="00375997" w:rsidP="009D24D0">
            <w:pPr>
              <w:spacing w:before="120"/>
              <w:rPr>
                <w:rFonts w:cs="Arial"/>
                <w:i/>
                <w:color w:val="000000" w:themeColor="text1"/>
                <w:szCs w:val="22"/>
              </w:rPr>
            </w:pPr>
            <w:r w:rsidRPr="00FB5215">
              <w:rPr>
                <w:rFonts w:cs="Arial"/>
                <w:b w:val="0"/>
                <w:i/>
                <w:color w:val="000000" w:themeColor="text1"/>
                <w:szCs w:val="22"/>
              </w:rPr>
              <w:lastRenderedPageBreak/>
              <w:t xml:space="preserve">Question 21 – </w:t>
            </w:r>
            <w:r w:rsidRPr="00FB5215">
              <w:rPr>
                <w:rFonts w:cs="Arial"/>
                <w:color w:val="000000" w:themeColor="text1"/>
              </w:rPr>
              <w:t>Describe your own sense of cultural identity, including any biases that might relate to cultural identity and diversity.</w:t>
            </w:r>
          </w:p>
        </w:tc>
      </w:tr>
      <w:tr w:rsidR="00375997" w:rsidRPr="00FB5215" w14:paraId="61105939"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159AD0E"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850DBE2"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02B0D27E"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4B3BBDA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own cultural conceptions, pre-conceptions and perspectives of diverse cultures</w:t>
            </w:r>
          </w:p>
          <w:p w14:paraId="4DE81A6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significant events in own family background or history which may influence values, beliefs and attitudes</w:t>
            </w:r>
          </w:p>
          <w:p w14:paraId="5C4A57C8"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cultural competence and diversity as outlined in the approved learning framework relevant to the workplace</w:t>
            </w:r>
          </w:p>
          <w:p w14:paraId="2B16767D"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the potential impact of cultural practices and experiences on personal behaviour, interpersonal relationships, perception and social expectations of others</w:t>
            </w:r>
          </w:p>
          <w:p w14:paraId="17CC634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understanding of own culture and western systems/structures and how this impacts on cultural identity including in relation to Aboriginal and Torres Strait Islander cultures</w:t>
            </w:r>
          </w:p>
          <w:p w14:paraId="1709EB7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relationship of own cultural identity to the cultural identities of the children within the service, their families and the local community </w:t>
            </w:r>
          </w:p>
          <w:p w14:paraId="729B2F6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the candidate’s own cultural awareness is reflected in </w:t>
            </w:r>
            <w:r w:rsidRPr="00FB5215">
              <w:rPr>
                <w:rFonts w:cs="Arial"/>
                <w:b w:val="0"/>
                <w:i/>
              </w:rPr>
              <w:t>work practice</w:t>
            </w:r>
            <w:r w:rsidRPr="00FB5215">
              <w:rPr>
                <w:rFonts w:cs="Arial"/>
                <w:b w:val="0"/>
              </w:rPr>
              <w:t xml:space="preserve"> </w:t>
            </w:r>
          </w:p>
          <w:p w14:paraId="4676C0A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How to apply culturally respectful practices in the workplace and to demonstrate respect and inclusiveness of culturally diverse people in all work practices</w:t>
            </w:r>
          </w:p>
          <w:p w14:paraId="54C9F46D" w14:textId="77777777" w:rsidR="00375997" w:rsidRPr="00FB5215" w:rsidRDefault="00375997" w:rsidP="009D24D0">
            <w:pPr>
              <w:pStyle w:val="HangingIndent10ptBox"/>
              <w:spacing w:before="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policies and initiatives designed to support participation</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62B2DC0D" w14:textId="621369EF" w:rsidR="00375997" w:rsidRPr="00FB5215" w:rsidRDefault="00375997" w:rsidP="00491242">
            <w:pPr>
              <w:pStyle w:val="BodyText"/>
              <w:spacing w:before="0" w:after="0" w:line="240" w:lineRule="auto"/>
              <w:rPr>
                <w:rFonts w:cs="Arial"/>
                <w:b w:val="0"/>
                <w:sz w:val="20"/>
                <w:szCs w:val="20"/>
              </w:rPr>
            </w:pPr>
            <w:r w:rsidRPr="00FB5215">
              <w:rPr>
                <w:rFonts w:cs="Arial"/>
                <w:sz w:val="18"/>
                <w:szCs w:val="18"/>
              </w:rPr>
              <w:t xml:space="preserve">NB: </w:t>
            </w:r>
            <w:r w:rsidRPr="00FB5215">
              <w:rPr>
                <w:rFonts w:cs="Arial"/>
                <w:b w:val="0"/>
                <w:sz w:val="18"/>
                <w:szCs w:val="18"/>
              </w:rPr>
              <w:t>In addition to the ‘key points to be addressed’, evidence must confirm that the candidate has investigated cultural diversity in at least one service and community.</w:t>
            </w:r>
            <w:r w:rsidR="00491242">
              <w:rPr>
                <w:rFonts w:cs="Arial"/>
                <w:b w:val="0"/>
                <w:sz w:val="18"/>
                <w:szCs w:val="18"/>
              </w:rPr>
              <w:t xml:space="preserve"> </w:t>
            </w:r>
          </w:p>
        </w:tc>
      </w:tr>
    </w:tbl>
    <w:p w14:paraId="5487D13D" w14:textId="77777777" w:rsidR="00375997" w:rsidRPr="00FB5215" w:rsidRDefault="00375997" w:rsidP="00375997">
      <w:pPr>
        <w:spacing w:after="0"/>
        <w:rPr>
          <w:rFonts w:cs="Arial"/>
          <w:bCs/>
        </w:rPr>
      </w:pPr>
    </w:p>
    <w:p w14:paraId="7972E41B" w14:textId="77777777" w:rsidR="00375997" w:rsidRPr="00FB5215" w:rsidRDefault="00375997" w:rsidP="00375997">
      <w:pPr>
        <w:spacing w:after="0"/>
        <w:rPr>
          <w:rFonts w:cs="Arial"/>
        </w:rPr>
      </w:pPr>
    </w:p>
    <w:tbl>
      <w:tblPr>
        <w:tblStyle w:val="LightList-Accent6"/>
        <w:tblW w:w="5000" w:type="pct"/>
        <w:jc w:val="center"/>
        <w:tblLayout w:type="fixed"/>
        <w:tblLook w:val="01E0" w:firstRow="1" w:lastRow="1" w:firstColumn="1" w:lastColumn="1" w:noHBand="0" w:noVBand="0"/>
      </w:tblPr>
      <w:tblGrid>
        <w:gridCol w:w="4469"/>
        <w:gridCol w:w="9707"/>
      </w:tblGrid>
      <w:tr w:rsidR="00375997" w:rsidRPr="00FB5215" w14:paraId="3FB27A4E"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7A5D393" w14:textId="77777777" w:rsidR="00375997" w:rsidRPr="00FB5215" w:rsidRDefault="00375997" w:rsidP="009D24D0">
            <w:pPr>
              <w:spacing w:before="120"/>
              <w:rPr>
                <w:rFonts w:cs="Arial"/>
                <w:i/>
                <w:color w:val="000000" w:themeColor="text1"/>
                <w:szCs w:val="22"/>
              </w:rPr>
            </w:pPr>
            <w:r w:rsidRPr="00FB5215">
              <w:rPr>
                <w:rFonts w:cs="Arial"/>
                <w:b w:val="0"/>
                <w:i/>
                <w:color w:val="000000" w:themeColor="text1"/>
                <w:szCs w:val="22"/>
              </w:rPr>
              <w:t xml:space="preserve">Question 22 – </w:t>
            </w:r>
            <w:r w:rsidRPr="00FB5215">
              <w:rPr>
                <w:rFonts w:cs="Arial"/>
                <w:color w:val="000000" w:themeColor="text1"/>
              </w:rPr>
              <w:t>Describe the impact of colonisation, historical events and issues on Aboriginal and/or Torres Strait Islander people.</w:t>
            </w:r>
          </w:p>
        </w:tc>
      </w:tr>
      <w:tr w:rsidR="00375997" w:rsidRPr="00FB5215" w14:paraId="5CC20F18"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D0ADC40"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4B05BE3"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59AEEB76"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1BCA00AF"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Aboriginal and Torres Strait Islander culture and history (including impact of European settlement, loss of land/culture, importance of law/kinship)</w:t>
            </w:r>
          </w:p>
          <w:p w14:paraId="2F8901CE"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appreciation of cultural shock and its impact on health and well being</w:t>
            </w:r>
          </w:p>
          <w:p w14:paraId="36171992"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differences between cultures</w:t>
            </w:r>
          </w:p>
          <w:p w14:paraId="2F3CD8CC"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diversity of Aboriginal and Torres Strait Islander cultures</w:t>
            </w:r>
          </w:p>
          <w:p w14:paraId="4C55CD05"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factors which contribute to Aboriginal and Torres Strait Islander ill health</w:t>
            </w:r>
          </w:p>
          <w:p w14:paraId="12A71A87"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impact of colonisation, historical events and issues on Aboriginal and/or Torres Strait Islander people</w:t>
            </w:r>
          </w:p>
          <w:p w14:paraId="2FB15B20"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past/present power relations and its impact on workplace and communities</w:t>
            </w:r>
          </w:p>
          <w:p w14:paraId="4201A94D"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the impact of cultural practices and experiences on personal behaviour, interpersonal relationships, perception and social expectations of others</w:t>
            </w:r>
          </w:p>
          <w:p w14:paraId="54C8BE2C"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social/political/economic issues affecting Aboriginal and Torres Strait Islander people</w:t>
            </w:r>
          </w:p>
          <w:p w14:paraId="3434779A"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racism/discrimination and laws pertaining to these issues</w:t>
            </w:r>
          </w:p>
          <w:p w14:paraId="5BDD0BB6" w14:textId="77777777" w:rsidR="00375997" w:rsidRPr="00FB5215" w:rsidRDefault="00375997" w:rsidP="009D24D0">
            <w:pPr>
              <w:pStyle w:val="HangingIndent10ptBox"/>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understanding of own culture and western systems/structures and how this impacts Aboriginal and Torres Strait Islander cultures</w:t>
            </w:r>
          </w:p>
          <w:p w14:paraId="75D47A1C" w14:textId="77777777" w:rsidR="00375997" w:rsidRPr="00FB5215" w:rsidRDefault="00375997" w:rsidP="00491242">
            <w:pPr>
              <w:pStyle w:val="HangingIndent10ptBox"/>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735D80DA" w14:textId="77777777" w:rsidR="00375997" w:rsidRPr="00491242" w:rsidRDefault="00375997" w:rsidP="009D24D0">
            <w:pPr>
              <w:pStyle w:val="BodyText"/>
              <w:spacing w:before="0" w:after="0" w:line="240" w:lineRule="auto"/>
              <w:rPr>
                <w:rFonts w:cs="Arial"/>
                <w:b w:val="0"/>
                <w:sz w:val="18"/>
                <w:szCs w:val="18"/>
              </w:rPr>
            </w:pPr>
            <w:r w:rsidRPr="00491242">
              <w:rPr>
                <w:rFonts w:cs="Arial"/>
                <w:sz w:val="18"/>
                <w:szCs w:val="18"/>
              </w:rPr>
              <w:t>NB:</w:t>
            </w:r>
            <w:r w:rsidRPr="00491242">
              <w:rPr>
                <w:rFonts w:cs="Arial"/>
                <w:b w:val="0"/>
                <w:sz w:val="18"/>
                <w:szCs w:val="18"/>
              </w:rPr>
              <w:t xml:space="preserve"> Assessment is recommended to involve a person who is Aboriginal or Torres Strait Islander or who has worked closely with Aboriginal and/or Torres Strait Islander people and communities. In order to work with local Aboriginal and/or Torres Strait Islander communities, workers must demonstrate an understanding of Aboriginal and/or Torres Strait Islander culture and history, the local community and other communities. </w:t>
            </w:r>
          </w:p>
          <w:p w14:paraId="65250EA0" w14:textId="77777777" w:rsidR="00375997" w:rsidRPr="00FB5215" w:rsidRDefault="00375997" w:rsidP="009D24D0">
            <w:pPr>
              <w:pStyle w:val="BodyText"/>
              <w:spacing w:before="0" w:after="0" w:line="240" w:lineRule="auto"/>
              <w:rPr>
                <w:rFonts w:cs="Arial"/>
                <w:b w:val="0"/>
                <w:sz w:val="20"/>
                <w:szCs w:val="20"/>
              </w:rPr>
            </w:pPr>
          </w:p>
        </w:tc>
      </w:tr>
    </w:tbl>
    <w:p w14:paraId="268BF7D1" w14:textId="77777777" w:rsidR="00375997" w:rsidRPr="00FB5215" w:rsidRDefault="00375997" w:rsidP="00375997">
      <w:pPr>
        <w:spacing w:after="0"/>
        <w:rPr>
          <w:rFonts w:cs="Arial"/>
          <w:sz w:val="10"/>
          <w:szCs w:val="10"/>
        </w:rPr>
      </w:pPr>
      <w:r w:rsidRPr="00FB5215">
        <w:rPr>
          <w:rFonts w:cs="Arial"/>
          <w:sz w:val="10"/>
          <w:szCs w:val="10"/>
        </w:rPr>
        <w:br w:type="page"/>
      </w:r>
    </w:p>
    <w:p w14:paraId="62AEE09E" w14:textId="77777777" w:rsidR="00375997" w:rsidRPr="00FB5215" w:rsidRDefault="00375997" w:rsidP="00375997">
      <w:pPr>
        <w:spacing w:after="0"/>
        <w:rPr>
          <w:rFonts w:cs="Arial"/>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375997" w:rsidRPr="00FB5215" w14:paraId="1F3485BB"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69EC097A" w14:textId="77777777" w:rsidR="00375997" w:rsidRPr="00FB5215" w:rsidRDefault="00375997" w:rsidP="009D24D0">
            <w:pPr>
              <w:spacing w:before="120"/>
              <w:ind w:left="1418" w:hanging="1418"/>
              <w:rPr>
                <w:rFonts w:cs="Arial"/>
                <w:i/>
                <w:color w:val="000000" w:themeColor="text1"/>
                <w:szCs w:val="22"/>
              </w:rPr>
            </w:pPr>
            <w:r w:rsidRPr="00FB5215">
              <w:rPr>
                <w:rFonts w:cs="Arial"/>
                <w:b w:val="0"/>
                <w:i/>
                <w:color w:val="000000" w:themeColor="text1"/>
                <w:szCs w:val="22"/>
              </w:rPr>
              <w:t xml:space="preserve">Question 23 – </w:t>
            </w:r>
            <w:r w:rsidRPr="00FB5215">
              <w:rPr>
                <w:rFonts w:cs="Arial"/>
                <w:color w:val="000000" w:themeColor="text1"/>
                <w:szCs w:val="22"/>
              </w:rPr>
              <w:t>Describe what you do (or have done) to support children and families’ cross-cultural relationships</w:t>
            </w:r>
            <w:r w:rsidRPr="00FB5215">
              <w:rPr>
                <w:rFonts w:ascii="Times New Roman" w:hAnsi="Times New Roman"/>
              </w:rPr>
              <w:t xml:space="preserve"> </w:t>
            </w:r>
            <w:r w:rsidRPr="00FB5215">
              <w:rPr>
                <w:rFonts w:cs="Arial"/>
                <w:color w:val="000000" w:themeColor="text1"/>
                <w:szCs w:val="22"/>
              </w:rPr>
              <w:t>in an early childhood education and care service and community.</w:t>
            </w:r>
          </w:p>
        </w:tc>
      </w:tr>
      <w:tr w:rsidR="00375997" w:rsidRPr="00FB5215" w14:paraId="17361A22"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CFB2CCD"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AF29476"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331871CA"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119544B9"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resources/assistance within or external to the service re cultural diversity issues</w:t>
            </w:r>
          </w:p>
          <w:p w14:paraId="267A33CB"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cultural competence and diversity as outlined in the relevant approved learning framework used in the workplace </w:t>
            </w:r>
          </w:p>
          <w:p w14:paraId="3921AA4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policies and initiatives designed to support participation </w:t>
            </w:r>
          </w:p>
          <w:p w14:paraId="5B8DE365"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 of equal employment opportunity, sex, race, disability, anti-discrimination and similar legislation and the implications for work and social practices</w:t>
            </w:r>
          </w:p>
          <w:p w14:paraId="6D597AB9" w14:textId="77777777" w:rsidR="00375997" w:rsidRPr="00FB5215" w:rsidRDefault="00375997" w:rsidP="009D24D0">
            <w:pPr>
              <w:pStyle w:val="HangingIndent10ptBox"/>
              <w:spacing w:before="120" w:after="120"/>
              <w:ind w:left="255" w:hanging="255"/>
              <w:rPr>
                <w:rFonts w:cs="Arial"/>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culturally appropriate communication</w:t>
            </w:r>
            <w:r w:rsidRPr="00FB5215">
              <w:rPr>
                <w:rFonts w:cs="Arial"/>
              </w:rPr>
              <w:t xml:space="preserve"> </w:t>
            </w:r>
          </w:p>
          <w:p w14:paraId="1CC5EDAA"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Australian cultural diversity &amp; culture as a dynamic social phenomenon</w:t>
            </w:r>
          </w:p>
          <w:p w14:paraId="703B604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cultural influences, changing cultural practices in Australia and impact on the diverse communities in Australian society</w:t>
            </w:r>
          </w:p>
          <w:p w14:paraId="30EA9077"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culture as a range of social practices and beliefs evolving over time</w:t>
            </w:r>
          </w:p>
          <w:p w14:paraId="31B4F01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recognition of the unique way individuals may experience a culture and respond to past experiences</w:t>
            </w:r>
          </w:p>
          <w:p w14:paraId="056B4114" w14:textId="77777777" w:rsidR="00375997" w:rsidRPr="00FB5215" w:rsidRDefault="00375997" w:rsidP="009D24D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7EAC61DF" w14:textId="77777777" w:rsidR="00375997" w:rsidRPr="00FB5215" w:rsidRDefault="00375997" w:rsidP="009D24D0">
            <w:pPr>
              <w:pStyle w:val="BodyText"/>
              <w:spacing w:before="0" w:after="0" w:line="240" w:lineRule="auto"/>
              <w:rPr>
                <w:rFonts w:cs="Arial"/>
                <w:b w:val="0"/>
                <w:sz w:val="18"/>
                <w:szCs w:val="18"/>
              </w:rPr>
            </w:pPr>
            <w:r w:rsidRPr="00FB5215">
              <w:rPr>
                <w:rFonts w:cs="Arial"/>
                <w:sz w:val="18"/>
                <w:szCs w:val="18"/>
              </w:rPr>
              <w:t xml:space="preserve">NB: </w:t>
            </w:r>
            <w:r w:rsidRPr="00FB5215">
              <w:rPr>
                <w:rFonts w:cs="Arial"/>
                <w:b w:val="0"/>
                <w:sz w:val="18"/>
                <w:szCs w:val="18"/>
              </w:rPr>
              <w:t>In addition to the ‘key points to be addressed’, evidence must confirm that the candidate has supported children’s and families’ cross-cultural relationships through the following activities:</w:t>
            </w:r>
          </w:p>
          <w:p w14:paraId="36339E66"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interacting in culturally appropriate ways with children, families and communities</w:t>
            </w:r>
          </w:p>
          <w:p w14:paraId="75508897"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consulting with appropriate persons to access local knowledge of Aboriginal and/or Torres Strait Islander culture</w:t>
            </w:r>
          </w:p>
          <w:p w14:paraId="2D950B62"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planning and implementing supportive environments for all children</w:t>
            </w:r>
          </w:p>
          <w:p w14:paraId="49E27243"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supporting implementing experiences to encourage children to respect all cultures and celebrate cultural diversity</w:t>
            </w:r>
          </w:p>
          <w:p w14:paraId="0F464F02"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using effective oral communication techniques to liaise between differing cultural contexts and situations.</w:t>
            </w:r>
          </w:p>
          <w:p w14:paraId="1751AAF7" w14:textId="77777777" w:rsidR="00375997" w:rsidRPr="00FB5215" w:rsidRDefault="00375997" w:rsidP="009D24D0">
            <w:pPr>
              <w:widowControl w:val="0"/>
              <w:autoSpaceDE w:val="0"/>
              <w:autoSpaceDN w:val="0"/>
              <w:adjustRightInd w:val="0"/>
              <w:spacing w:after="0"/>
              <w:rPr>
                <w:rFonts w:cs="Arial"/>
                <w:sz w:val="20"/>
                <w:szCs w:val="20"/>
              </w:rPr>
            </w:pPr>
          </w:p>
        </w:tc>
      </w:tr>
    </w:tbl>
    <w:p w14:paraId="4BD224BB" w14:textId="77777777" w:rsidR="00375997" w:rsidRPr="00FB5215" w:rsidRDefault="00375997" w:rsidP="00375997">
      <w:pPr>
        <w:spacing w:after="0"/>
      </w:pPr>
      <w:r w:rsidRPr="00FB5215">
        <w:br w:type="page"/>
      </w:r>
    </w:p>
    <w:p w14:paraId="57D7E54F" w14:textId="77777777" w:rsidR="00375997" w:rsidRPr="00FB5215" w:rsidRDefault="00375997" w:rsidP="00375997">
      <w:pPr>
        <w:rPr>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375997" w:rsidRPr="00FB5215" w14:paraId="59004C70"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1084FD91" w14:textId="77777777" w:rsidR="00375997" w:rsidRPr="00FB5215" w:rsidRDefault="00375997" w:rsidP="009D24D0">
            <w:pPr>
              <w:spacing w:before="120"/>
              <w:ind w:left="1418" w:hanging="1418"/>
              <w:rPr>
                <w:rFonts w:cs="Arial"/>
                <w:i/>
                <w:color w:val="000000" w:themeColor="text1"/>
                <w:szCs w:val="22"/>
              </w:rPr>
            </w:pPr>
            <w:r w:rsidRPr="00FB5215">
              <w:rPr>
                <w:rFonts w:cs="Arial"/>
                <w:b w:val="0"/>
                <w:i/>
                <w:color w:val="000000" w:themeColor="text1"/>
                <w:szCs w:val="22"/>
              </w:rPr>
              <w:t xml:space="preserve">Question 24 – </w:t>
            </w:r>
            <w:r w:rsidRPr="00FB5215">
              <w:rPr>
                <w:rFonts w:cs="Arial"/>
                <w:color w:val="000000" w:themeColor="text1"/>
              </w:rPr>
              <w:t>Give examples of how you embed diversity and inclusion into your daily work practices, and how you support children’s cultural identity.</w:t>
            </w:r>
          </w:p>
        </w:tc>
      </w:tr>
      <w:tr w:rsidR="00375997" w:rsidRPr="00FB5215" w14:paraId="28C99A85" w14:textId="77777777" w:rsidTr="009D24D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B813755" w14:textId="77777777" w:rsidR="00375997" w:rsidRPr="00FB5215" w:rsidRDefault="00375997" w:rsidP="009D24D0">
            <w:pPr>
              <w:spacing w:before="120"/>
              <w:rPr>
                <w:rFonts w:cs="Arial"/>
                <w:sz w:val="20"/>
                <w:szCs w:val="20"/>
              </w:rPr>
            </w:pPr>
            <w:r w:rsidRPr="00FB5215">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7349F22" w14:textId="77777777" w:rsidR="00375997" w:rsidRPr="00FB5215" w:rsidRDefault="00375997" w:rsidP="009D24D0">
            <w:pPr>
              <w:pStyle w:val="BodyText"/>
              <w:spacing w:line="240" w:lineRule="auto"/>
              <w:jc w:val="center"/>
              <w:rPr>
                <w:rFonts w:cs="Arial"/>
              </w:rPr>
            </w:pPr>
            <w:r w:rsidRPr="00FB5215">
              <w:rPr>
                <w:rFonts w:cs="Arial"/>
              </w:rPr>
              <w:t>ASSESSOR’S NOTES</w:t>
            </w:r>
          </w:p>
        </w:tc>
      </w:tr>
      <w:tr w:rsidR="00375997" w:rsidRPr="00FB5215" w14:paraId="6FEDD8DD" w14:textId="77777777" w:rsidTr="009D24D0">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59399883"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cultural competence and diversity as outlined in the relevant approved learning framework used in the workplace </w:t>
            </w:r>
          </w:p>
          <w:p w14:paraId="119CBC46"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designing experiences and activities that build on the diverse backgrounds of children and families and encourage appreciation of diversity</w:t>
            </w:r>
          </w:p>
          <w:p w14:paraId="44EF855F"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rPr>
              <w:t xml:space="preserve"> </w:t>
            </w:r>
            <w:r w:rsidRPr="00FB5215">
              <w:rPr>
                <w:rFonts w:cs="Arial"/>
                <w:b w:val="0"/>
              </w:rPr>
              <w:t xml:space="preserve">creating environments that support children’s cross-cultural understanding and relationships </w:t>
            </w:r>
          </w:p>
          <w:p w14:paraId="33DC7357"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rPr>
              <w:t xml:space="preserve"> </w:t>
            </w:r>
            <w:r w:rsidRPr="00FB5215">
              <w:rPr>
                <w:rFonts w:cs="Arial"/>
                <w:b w:val="0"/>
              </w:rPr>
              <w:t>promoting trusting relationships, respectful interactions, understandings of alternate world views and celebrations of diversity</w:t>
            </w:r>
          </w:p>
          <w:p w14:paraId="2B41A4AD"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using inclusive language, and ensuring ethical and culturally sensitive interactions with children and families</w:t>
            </w:r>
          </w:p>
          <w:p w14:paraId="1057530C"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principles of equal employment opportunity, sex, race, disability, anti-discrimination and similar legislation and the implications for work and social practices</w:t>
            </w:r>
          </w:p>
          <w:p w14:paraId="0119B0CE" w14:textId="77777777" w:rsidR="00375997" w:rsidRPr="00FB5215" w:rsidRDefault="00375997" w:rsidP="009D24D0">
            <w:pPr>
              <w:pStyle w:val="HangingIndent10ptBox"/>
              <w:spacing w:before="120" w:after="120"/>
              <w:ind w:left="255" w:hanging="255"/>
              <w:rPr>
                <w:rFonts w:cs="Arial"/>
                <w:b w:val="0"/>
              </w:rPr>
            </w:pPr>
            <w:r w:rsidRPr="00FB5215">
              <w:rPr>
                <w:rFonts w:cs="Arial"/>
              </w:rPr>
              <w:fldChar w:fldCharType="begin">
                <w:ffData>
                  <w:name w:val="Check5"/>
                  <w:enabled/>
                  <w:calcOnExit w:val="0"/>
                  <w:checkBox>
                    <w:sizeAuto/>
                    <w:default w:val="0"/>
                  </w:checkBox>
                </w:ffData>
              </w:fldChar>
            </w:r>
            <w:r w:rsidRPr="00FB5215">
              <w:rPr>
                <w:rFonts w:cs="Arial"/>
                <w:b w:val="0"/>
              </w:rPr>
              <w:instrText xml:space="preserve"> FORMCHECKBOX </w:instrText>
            </w:r>
            <w:r w:rsidRPr="00FB5215">
              <w:rPr>
                <w:rFonts w:cs="Arial"/>
              </w:rPr>
            </w:r>
            <w:r w:rsidRPr="00FB5215">
              <w:rPr>
                <w:rFonts w:cs="Arial"/>
              </w:rPr>
              <w:fldChar w:fldCharType="end"/>
            </w:r>
            <w:r w:rsidRPr="00FB5215">
              <w:rPr>
                <w:rFonts w:cs="Arial"/>
                <w:b w:val="0"/>
              </w:rPr>
              <w:t xml:space="preserve"> organisational policies and initiatives designed to support participation </w:t>
            </w:r>
          </w:p>
          <w:p w14:paraId="51A08037" w14:textId="77777777" w:rsidR="00375997" w:rsidRPr="00FB5215" w:rsidRDefault="00375997" w:rsidP="009D24D0">
            <w:pPr>
              <w:pStyle w:val="HangingIndent10ptBox"/>
              <w:spacing w:before="120" w:after="120"/>
              <w:ind w:left="255" w:hanging="255"/>
              <w:rPr>
                <w:rFonts w:cs="Arial"/>
                <w:b w:val="0"/>
              </w:rPr>
            </w:pPr>
          </w:p>
          <w:p w14:paraId="270C6437" w14:textId="77777777" w:rsidR="00375997" w:rsidRPr="00FB5215" w:rsidRDefault="00375997" w:rsidP="00491242">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216D4DB3" w14:textId="77777777" w:rsidR="00375997" w:rsidRPr="00FB5215" w:rsidRDefault="00375997" w:rsidP="009D24D0">
            <w:pPr>
              <w:pStyle w:val="BodyText"/>
              <w:spacing w:before="0" w:after="0" w:line="240" w:lineRule="auto"/>
              <w:rPr>
                <w:rFonts w:cs="Arial"/>
                <w:b w:val="0"/>
                <w:sz w:val="18"/>
                <w:szCs w:val="18"/>
              </w:rPr>
            </w:pPr>
            <w:r w:rsidRPr="00FB5215">
              <w:rPr>
                <w:rFonts w:cs="Arial"/>
                <w:sz w:val="18"/>
                <w:szCs w:val="18"/>
              </w:rPr>
              <w:t xml:space="preserve">NB: </w:t>
            </w:r>
            <w:r w:rsidRPr="00FB5215">
              <w:rPr>
                <w:rFonts w:cs="Arial"/>
                <w:b w:val="0"/>
                <w:sz w:val="18"/>
                <w:szCs w:val="18"/>
              </w:rPr>
              <w:t>In addition to the ‘key points to be addressed’, evidence must confirm that the candidate:</w:t>
            </w:r>
          </w:p>
          <w:p w14:paraId="794A9CF2"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embeds an understanding of diversity into daily practice</w:t>
            </w:r>
          </w:p>
          <w:p w14:paraId="3E73F6B6"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has planned and implemented supportive environments for all children</w:t>
            </w:r>
          </w:p>
          <w:p w14:paraId="01CC7545"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uses culturally appropriate and inclusive behaviours in the workplace with co-workers and colleagues of diverse backgrounds and cultures</w:t>
            </w:r>
          </w:p>
          <w:p w14:paraId="1BBB80AE" w14:textId="77777777" w:rsidR="00375997" w:rsidRPr="00FB5215" w:rsidRDefault="00375997" w:rsidP="00F7209E">
            <w:pPr>
              <w:pStyle w:val="ListParagraph"/>
              <w:widowControl w:val="0"/>
              <w:numPr>
                <w:ilvl w:val="0"/>
                <w:numId w:val="18"/>
              </w:numPr>
              <w:autoSpaceDE w:val="0"/>
              <w:autoSpaceDN w:val="0"/>
              <w:adjustRightInd w:val="0"/>
              <w:spacing w:after="0"/>
              <w:rPr>
                <w:rFonts w:cs="Arial"/>
                <w:b w:val="0"/>
                <w:sz w:val="18"/>
                <w:szCs w:val="18"/>
              </w:rPr>
            </w:pPr>
            <w:r w:rsidRPr="00FB5215">
              <w:rPr>
                <w:rFonts w:cs="Arial"/>
                <w:b w:val="0"/>
                <w:sz w:val="18"/>
                <w:szCs w:val="18"/>
              </w:rPr>
              <w:t>sensitively and respectfully communicate with persons of diverse backgrounds and cultures, for example within the workplace and community.</w:t>
            </w:r>
          </w:p>
          <w:p w14:paraId="034457ED" w14:textId="77777777" w:rsidR="00375997" w:rsidRPr="00FB5215" w:rsidRDefault="00375997" w:rsidP="009D24D0">
            <w:pPr>
              <w:widowControl w:val="0"/>
              <w:autoSpaceDE w:val="0"/>
              <w:autoSpaceDN w:val="0"/>
              <w:adjustRightInd w:val="0"/>
              <w:spacing w:after="0"/>
              <w:rPr>
                <w:rFonts w:cs="Arial"/>
                <w:sz w:val="20"/>
                <w:szCs w:val="20"/>
              </w:rPr>
            </w:pPr>
          </w:p>
        </w:tc>
      </w:tr>
    </w:tbl>
    <w:p w14:paraId="12A59837" w14:textId="77777777" w:rsidR="00375997" w:rsidRPr="00FB5215" w:rsidRDefault="00375997" w:rsidP="00375997">
      <w:pPr>
        <w:spacing w:after="0"/>
        <w:rPr>
          <w:rFonts w:cs="Arial"/>
          <w:szCs w:val="20"/>
        </w:rPr>
      </w:pPr>
      <w:r w:rsidRPr="00FB5215">
        <w:rPr>
          <w:rFonts w:cs="Arial"/>
          <w:szCs w:val="20"/>
        </w:rPr>
        <w:br w:type="page"/>
      </w:r>
    </w:p>
    <w:p w14:paraId="75CD3F2F" w14:textId="77777777" w:rsidR="00375997" w:rsidRPr="00FB5215" w:rsidRDefault="00375997" w:rsidP="00375997">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375997" w:rsidRPr="00FB5215" w14:paraId="6E946F07"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BD4B4" w:themeFill="accent6" w:themeFillTint="66"/>
            <w:vAlign w:val="center"/>
          </w:tcPr>
          <w:p w14:paraId="5DFDD9AB" w14:textId="6F3E0681" w:rsidR="00375997" w:rsidRPr="00FB5215" w:rsidRDefault="00375997" w:rsidP="00D3672C">
            <w:pPr>
              <w:spacing w:before="120"/>
              <w:rPr>
                <w:rFonts w:cs="Arial"/>
                <w:color w:val="000000" w:themeColor="text1"/>
              </w:rPr>
            </w:pPr>
            <w:r w:rsidRPr="00FB5215">
              <w:rPr>
                <w:rFonts w:cs="Arial"/>
                <w:color w:val="000000" w:themeColor="text1"/>
              </w:rPr>
              <w:t>Outcomes of the competency conver</w:t>
            </w:r>
            <w:r w:rsidR="00D3672C">
              <w:rPr>
                <w:rFonts w:cs="Arial"/>
                <w:color w:val="000000" w:themeColor="text1"/>
              </w:rPr>
              <w:t xml:space="preserve">sation interview for </w:t>
            </w:r>
            <w:r w:rsidR="00F04F3C">
              <w:rPr>
                <w:rFonts w:cs="Arial"/>
                <w:color w:val="000000" w:themeColor="text1"/>
              </w:rPr>
              <w:t>Cluster</w:t>
            </w:r>
            <w:r w:rsidR="00D3672C">
              <w:rPr>
                <w:rFonts w:cs="Arial"/>
                <w:color w:val="000000" w:themeColor="text1"/>
              </w:rPr>
              <w:t xml:space="preserve"> 5—</w:t>
            </w:r>
            <w:r w:rsidRPr="00FB5215">
              <w:rPr>
                <w:rFonts w:cs="Arial"/>
                <w:color w:val="000000" w:themeColor="text1"/>
              </w:rPr>
              <w:t>Cultur</w:t>
            </w:r>
            <w:r w:rsidR="00D3672C">
              <w:rPr>
                <w:rFonts w:cs="Arial"/>
                <w:color w:val="000000" w:themeColor="text1"/>
              </w:rPr>
              <w:t>e</w:t>
            </w:r>
            <w:r w:rsidRPr="00FB5215">
              <w:rPr>
                <w:rFonts w:cs="Arial"/>
                <w:color w:val="000000" w:themeColor="text1"/>
              </w:rPr>
              <w:t xml:space="preserve"> and community</w:t>
            </w:r>
          </w:p>
        </w:tc>
      </w:tr>
      <w:tr w:rsidR="00375997" w:rsidRPr="00FB5215" w14:paraId="7D20CCED" w14:textId="77777777" w:rsidTr="009D24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DE9D9" w:themeFill="accent6" w:themeFillTint="33"/>
          </w:tcPr>
          <w:p w14:paraId="4F744DB0" w14:textId="77777777" w:rsidR="00375997" w:rsidRPr="00FB5215" w:rsidRDefault="00375997" w:rsidP="009D24D0">
            <w:pPr>
              <w:pStyle w:val="BodyText"/>
              <w:spacing w:before="80" w:after="80" w:line="240" w:lineRule="auto"/>
              <w:rPr>
                <w:rFonts w:cs="Arial"/>
                <w:b w:val="0"/>
                <w:sz w:val="19"/>
                <w:szCs w:val="19"/>
              </w:rPr>
            </w:pPr>
            <w:r w:rsidRPr="00FB5215">
              <w:rPr>
                <w:rFonts w:cs="Arial"/>
                <w:b w:val="0"/>
                <w:sz w:val="19"/>
                <w:szCs w:val="19"/>
              </w:rPr>
              <w:t>Assessors must consider whether the rules of evidence are met (</w:t>
            </w:r>
            <w:r w:rsidRPr="00FB5215">
              <w:rPr>
                <w:rFonts w:cs="Arial"/>
                <w:sz w:val="19"/>
                <w:szCs w:val="19"/>
              </w:rPr>
              <w:t xml:space="preserve">valid, sufficient, current </w:t>
            </w:r>
            <w:r w:rsidRPr="00FB5215">
              <w:rPr>
                <w:rFonts w:cs="Arial"/>
                <w:b w:val="0"/>
                <w:sz w:val="19"/>
                <w:szCs w:val="19"/>
              </w:rPr>
              <w:t>and</w:t>
            </w:r>
            <w:r w:rsidRPr="00FB5215">
              <w:rPr>
                <w:rFonts w:cs="Arial"/>
                <w:sz w:val="19"/>
                <w:szCs w:val="19"/>
              </w:rPr>
              <w:t xml:space="preserve"> authentic)</w:t>
            </w:r>
            <w:r w:rsidRPr="00FB5215">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3BD53360" w14:textId="77777777" w:rsidR="00375997" w:rsidRPr="00FB5215" w:rsidRDefault="00375997" w:rsidP="009D24D0">
            <w:pPr>
              <w:pStyle w:val="BodyText"/>
              <w:spacing w:line="240" w:lineRule="auto"/>
              <w:rPr>
                <w:rFonts w:cs="Arial"/>
                <w:b w:val="0"/>
                <w:sz w:val="19"/>
                <w:szCs w:val="19"/>
              </w:rPr>
            </w:pPr>
            <w:r w:rsidRPr="00FB5215">
              <w:rPr>
                <w:rFonts w:cs="Arial"/>
                <w:b w:val="0"/>
                <w:sz w:val="19"/>
                <w:szCs w:val="19"/>
              </w:rPr>
              <w:t xml:space="preserve">If the evidence shows the candidate has </w:t>
            </w:r>
            <w:r w:rsidRPr="00FB5215">
              <w:rPr>
                <w:rFonts w:cs="Arial"/>
                <w:sz w:val="19"/>
                <w:szCs w:val="19"/>
              </w:rPr>
              <w:t>not</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t>
            </w:r>
            <w:r w:rsidRPr="00FB5215">
              <w:rPr>
                <w:rFonts w:cs="Arial"/>
                <w:sz w:val="19"/>
                <w:szCs w:val="19"/>
              </w:rPr>
              <w:t>competence</w:t>
            </w:r>
            <w:r w:rsidRPr="00FB5215">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FB5215">
              <w:rPr>
                <w:rFonts w:cs="Arial"/>
                <w:sz w:val="19"/>
                <w:szCs w:val="19"/>
              </w:rPr>
              <w:t>has</w:t>
            </w:r>
            <w:r w:rsidRPr="00FB5215">
              <w:rPr>
                <w:rFonts w:cs="Arial"/>
                <w:b w:val="0"/>
                <w:sz w:val="19"/>
                <w:szCs w:val="19"/>
              </w:rPr>
              <w:t xml:space="preserve"> </w:t>
            </w:r>
            <w:r w:rsidRPr="00FB5215">
              <w:rPr>
                <w:rFonts w:cs="Arial"/>
                <w:sz w:val="19"/>
                <w:szCs w:val="19"/>
              </w:rPr>
              <w:t>demonstrated</w:t>
            </w:r>
            <w:r w:rsidRPr="00FB5215">
              <w:rPr>
                <w:rFonts w:cs="Arial"/>
                <w:b w:val="0"/>
                <w:sz w:val="19"/>
                <w:szCs w:val="19"/>
              </w:rPr>
              <w:t xml:space="preserve"> workplace competence for unit or units, complete the </w:t>
            </w:r>
            <w:r w:rsidRPr="00FB5215">
              <w:rPr>
                <w:rFonts w:cs="Arial"/>
                <w:b w:val="0"/>
                <w:i/>
                <w:sz w:val="19"/>
                <w:szCs w:val="19"/>
              </w:rPr>
              <w:t>RPL</w:t>
            </w:r>
            <w:r w:rsidRPr="00FB5215">
              <w:rPr>
                <w:rFonts w:cs="Arial"/>
                <w:b w:val="0"/>
                <w:sz w:val="19"/>
                <w:szCs w:val="19"/>
              </w:rPr>
              <w:t xml:space="preserve"> </w:t>
            </w:r>
            <w:r w:rsidRPr="00FB5215">
              <w:rPr>
                <w:rFonts w:cs="Arial"/>
                <w:b w:val="0"/>
                <w:i/>
                <w:sz w:val="19"/>
                <w:szCs w:val="19"/>
              </w:rPr>
              <w:t>Assessment Outcomes Form</w:t>
            </w:r>
            <w:r w:rsidRPr="00FB5215">
              <w:rPr>
                <w:rFonts w:cs="Arial"/>
                <w:b w:val="0"/>
                <w:sz w:val="19"/>
                <w:szCs w:val="19"/>
              </w:rPr>
              <w:t>.</w:t>
            </w:r>
          </w:p>
        </w:tc>
      </w:tr>
      <w:tr w:rsidR="00375997" w:rsidRPr="00FB5215" w14:paraId="596A332F" w14:textId="77777777" w:rsidTr="009D24D0">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E62A53E" w14:textId="77777777" w:rsidR="00375997" w:rsidRPr="00FB5215" w:rsidRDefault="00375997" w:rsidP="009D24D0">
            <w:pPr>
              <w:pStyle w:val="BodyText"/>
              <w:spacing w:line="240" w:lineRule="auto"/>
              <w:rPr>
                <w:rFonts w:cs="Arial"/>
                <w:b w:val="0"/>
                <w:sz w:val="20"/>
                <w:szCs w:val="20"/>
              </w:rPr>
            </w:pPr>
          </w:p>
        </w:tc>
      </w:tr>
      <w:tr w:rsidR="00375997" w:rsidRPr="00FB5215" w14:paraId="4414E462" w14:textId="77777777" w:rsidTr="009D24D0">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5A3A6F0F" w14:textId="77777777" w:rsidR="00375997" w:rsidRPr="00FB5215" w:rsidRDefault="00375997" w:rsidP="009D24D0">
            <w:pPr>
              <w:spacing w:before="120"/>
              <w:rPr>
                <w:rFonts w:cs="Arial"/>
                <w:sz w:val="20"/>
                <w:szCs w:val="20"/>
              </w:rPr>
            </w:pPr>
            <w:r w:rsidRPr="00FB5215">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0EC37C40" w14:textId="77777777" w:rsidR="00375997" w:rsidRPr="00FB5215" w:rsidRDefault="00375997" w:rsidP="009D24D0">
            <w:pPr>
              <w:spacing w:before="120"/>
              <w:rPr>
                <w:rFonts w:cs="Arial"/>
                <w:sz w:val="20"/>
                <w:szCs w:val="20"/>
              </w:rPr>
            </w:pPr>
          </w:p>
        </w:tc>
        <w:tc>
          <w:tcPr>
            <w:tcW w:w="6150" w:type="dxa"/>
            <w:shd w:val="clear" w:color="auto" w:fill="FDE9D9" w:themeFill="accent6" w:themeFillTint="33"/>
            <w:vAlign w:val="center"/>
          </w:tcPr>
          <w:p w14:paraId="7C826901" w14:textId="77777777" w:rsidR="00375997" w:rsidRPr="00FB5215" w:rsidRDefault="00375997" w:rsidP="009D24D0">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FB5215">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2034FB0"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r w:rsidR="00375997" w:rsidRPr="00FB5215" w14:paraId="7A68719A" w14:textId="77777777" w:rsidTr="009D24D0">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708A6E72" w14:textId="77777777" w:rsidR="00375997" w:rsidRPr="00FB5215" w:rsidRDefault="00375997" w:rsidP="009D24D0">
            <w:pPr>
              <w:spacing w:before="120"/>
              <w:rPr>
                <w:rFonts w:cs="Arial"/>
                <w:b w:val="0"/>
                <w:sz w:val="20"/>
                <w:szCs w:val="20"/>
              </w:rPr>
            </w:pPr>
            <w:r w:rsidRPr="00FB5215">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09BC0C5F" w14:textId="77777777" w:rsidR="00375997" w:rsidRPr="00FB5215" w:rsidRDefault="00375997" w:rsidP="009D24D0">
            <w:pPr>
              <w:spacing w:before="120"/>
              <w:rPr>
                <w:rFonts w:cs="Arial"/>
                <w:sz w:val="20"/>
                <w:szCs w:val="20"/>
              </w:rPr>
            </w:pPr>
          </w:p>
        </w:tc>
        <w:tc>
          <w:tcPr>
            <w:tcW w:w="6150" w:type="dxa"/>
            <w:shd w:val="clear" w:color="auto" w:fill="FDE9D9" w:themeFill="accent6" w:themeFillTint="33"/>
            <w:vAlign w:val="center"/>
          </w:tcPr>
          <w:p w14:paraId="0E333CDB" w14:textId="77777777" w:rsidR="00375997" w:rsidRPr="00FB5215" w:rsidRDefault="00375997" w:rsidP="009D24D0">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FB5215">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EB254B4" w14:textId="77777777" w:rsidR="00375997" w:rsidRPr="00FB5215" w:rsidRDefault="00375997" w:rsidP="009D24D0">
            <w:pPr>
              <w:spacing w:before="120"/>
              <w:jc w:val="center"/>
              <w:rPr>
                <w:rFonts w:cs="Arial"/>
                <w:sz w:val="24"/>
              </w:rPr>
            </w:pPr>
            <w:r w:rsidRPr="00FB5215">
              <w:rPr>
                <w:rFonts w:cs="Arial"/>
                <w:sz w:val="24"/>
              </w:rPr>
              <w:fldChar w:fldCharType="begin">
                <w:ffData>
                  <w:name w:val="Check6"/>
                  <w:enabled/>
                  <w:calcOnExit w:val="0"/>
                  <w:checkBox>
                    <w:sizeAuto/>
                    <w:default w:val="0"/>
                  </w:checkBox>
                </w:ffData>
              </w:fldChar>
            </w:r>
            <w:r w:rsidRPr="00FB5215">
              <w:rPr>
                <w:rFonts w:cs="Arial"/>
                <w:sz w:val="24"/>
              </w:rPr>
              <w:instrText xml:space="preserve"> FORMCHECKBOX </w:instrText>
            </w:r>
            <w:r w:rsidRPr="00FB5215">
              <w:rPr>
                <w:rFonts w:cs="Arial"/>
                <w:sz w:val="24"/>
              </w:rPr>
            </w:r>
            <w:r w:rsidRPr="00FB5215">
              <w:rPr>
                <w:rFonts w:cs="Arial"/>
                <w:sz w:val="24"/>
              </w:rPr>
              <w:fldChar w:fldCharType="end"/>
            </w:r>
          </w:p>
        </w:tc>
      </w:tr>
    </w:tbl>
    <w:p w14:paraId="13DB1696" w14:textId="77777777" w:rsidR="00375997" w:rsidRPr="00FB5215" w:rsidRDefault="00375997" w:rsidP="00375997">
      <w:pPr>
        <w:spacing w:after="0"/>
        <w:rPr>
          <w:rFonts w:cs="Arial"/>
        </w:rPr>
      </w:pPr>
    </w:p>
    <w:p w14:paraId="0C52EB4F" w14:textId="77777777" w:rsidR="00D30091" w:rsidRPr="00FB5215" w:rsidRDefault="00D30091">
      <w:pPr>
        <w:spacing w:after="0"/>
        <w:rPr>
          <w:rFonts w:cs="Arial"/>
          <w:szCs w:val="20"/>
        </w:rPr>
      </w:pPr>
    </w:p>
    <w:p w14:paraId="4F24CB43" w14:textId="77777777" w:rsidR="00D30091" w:rsidRPr="00FB5215" w:rsidRDefault="00D30091">
      <w:pPr>
        <w:spacing w:after="0"/>
        <w:rPr>
          <w:rFonts w:cs="Arial"/>
          <w:szCs w:val="20"/>
        </w:rPr>
        <w:sectPr w:rsidR="00D30091" w:rsidRPr="00FB5215" w:rsidSect="006D353F">
          <w:footerReference w:type="even" r:id="rId76"/>
          <w:footerReference w:type="default" r:id="rId77"/>
          <w:pgSz w:w="16840" w:h="11900" w:orient="landscape"/>
          <w:pgMar w:top="1440" w:right="1440" w:bottom="1440" w:left="1440" w:header="567" w:footer="567" w:gutter="0"/>
          <w:cols w:space="720"/>
          <w:docGrid w:linePitch="360"/>
        </w:sectPr>
      </w:pPr>
    </w:p>
    <w:p w14:paraId="5B557F54" w14:textId="4B79BBB3" w:rsidR="00AD5C13" w:rsidRPr="00FB5215" w:rsidRDefault="00F52235" w:rsidP="00821792">
      <w:pPr>
        <w:pStyle w:val="Heading1"/>
        <w:sectPr w:rsidR="00AD5C13" w:rsidRPr="00FB5215" w:rsidSect="006D353F">
          <w:footerReference w:type="even" r:id="rId78"/>
          <w:footerReference w:type="default" r:id="rId79"/>
          <w:pgSz w:w="16840" w:h="11900" w:orient="landscape"/>
          <w:pgMar w:top="1440" w:right="1440" w:bottom="1440" w:left="1440" w:header="567" w:footer="567" w:gutter="0"/>
          <w:cols w:space="720"/>
          <w:docGrid w:linePitch="360"/>
        </w:sectPr>
      </w:pPr>
      <w:bookmarkStart w:id="83" w:name="_Toc237589094"/>
      <w:r w:rsidRPr="00FB5215">
        <w:lastRenderedPageBreak/>
        <w:t>W</w:t>
      </w:r>
      <w:r w:rsidR="00734465" w:rsidRPr="00FB5215">
        <w:t>orkplace a</w:t>
      </w:r>
      <w:r w:rsidR="00E3275E" w:rsidRPr="00FB5215">
        <w:t xml:space="preserve">ssessment </w:t>
      </w:r>
      <w:r w:rsidR="00734465" w:rsidRPr="00FB5215">
        <w:t>tasks</w:t>
      </w:r>
      <w:r w:rsidRPr="00FB5215">
        <w:t>: Instructions for candidates</w:t>
      </w:r>
      <w:bookmarkEnd w:id="83"/>
    </w:p>
    <w:p w14:paraId="7AECFC5E" w14:textId="415E57A7" w:rsidR="005A0026" w:rsidRPr="00FB5215" w:rsidRDefault="005A0026" w:rsidP="00AD5C13">
      <w:pPr>
        <w:spacing w:after="0"/>
        <w:rPr>
          <w:rFonts w:cs="Arial"/>
        </w:rPr>
      </w:pPr>
    </w:p>
    <w:p w14:paraId="4522A7E4" w14:textId="37BBFDB9" w:rsidR="008F5EEE" w:rsidRPr="00FB5215" w:rsidRDefault="008F5EEE" w:rsidP="00BC7D27">
      <w:pPr>
        <w:pStyle w:val="BodyText"/>
      </w:pPr>
      <w:r w:rsidRPr="00FB5215">
        <w:t xml:space="preserve">The assessor should advise the candidate </w:t>
      </w:r>
      <w:r w:rsidR="002F5FCE" w:rsidRPr="00FB5215">
        <w:t>the</w:t>
      </w:r>
      <w:r w:rsidRPr="00FB5215">
        <w:t xml:space="preserve"> workplace assessment tasks that are required, agree a date and workplace location, and provide the correct set of instructions before the workplace assessment task is undertaken.</w:t>
      </w:r>
    </w:p>
    <w:p w14:paraId="1F09B8C0" w14:textId="060F48AA" w:rsidR="008F5EEE" w:rsidRPr="00FB5215" w:rsidRDefault="008F5EEE" w:rsidP="00BC7D27">
      <w:pPr>
        <w:pStyle w:val="BodyText"/>
        <w:rPr>
          <w:szCs w:val="20"/>
        </w:rPr>
      </w:pPr>
      <w:r w:rsidRPr="00FB5215">
        <w:rPr>
          <w:szCs w:val="20"/>
        </w:rPr>
        <w:t xml:space="preserve">The following pages include sets of instructions for </w:t>
      </w:r>
      <w:r w:rsidR="00F7209E" w:rsidRPr="00FB5215">
        <w:rPr>
          <w:szCs w:val="20"/>
        </w:rPr>
        <w:t>14</w:t>
      </w:r>
      <w:r w:rsidRPr="00FB5215">
        <w:rPr>
          <w:szCs w:val="20"/>
        </w:rPr>
        <w:t xml:space="preserve"> workplace assessment tasks and a blank template for assessors to add to if they wish to design another assessment task (for example, for a more holistic workplace demonstration by the candidate). </w:t>
      </w:r>
    </w:p>
    <w:p w14:paraId="77B50BC9" w14:textId="77777777" w:rsidR="008F5EEE" w:rsidRPr="00FB5215" w:rsidRDefault="008F5EEE" w:rsidP="00BC7D27">
      <w:pPr>
        <w:pStyle w:val="BodyText"/>
        <w:rPr>
          <w:szCs w:val="20"/>
        </w:rPr>
      </w:pPr>
    </w:p>
    <w:p w14:paraId="77922304" w14:textId="77777777" w:rsidR="008F5EEE" w:rsidRPr="00FB5215" w:rsidRDefault="008F5EEE" w:rsidP="00BC7D27">
      <w:pPr>
        <w:pStyle w:val="BodyText"/>
        <w:rPr>
          <w:szCs w:val="20"/>
        </w:rPr>
      </w:pPr>
    </w:p>
    <w:p w14:paraId="3C563A2D" w14:textId="77777777" w:rsidR="008F5EEE" w:rsidRPr="00FB5215" w:rsidRDefault="008F5EEE" w:rsidP="00BC7D27">
      <w:pPr>
        <w:pStyle w:val="BodyText"/>
        <w:rPr>
          <w:szCs w:val="20"/>
        </w:rPr>
      </w:pPr>
    </w:p>
    <w:p w14:paraId="67BED54C" w14:textId="0ACDF77A" w:rsidR="008F5EEE" w:rsidRPr="00FB5215" w:rsidRDefault="008F5EEE" w:rsidP="00BC7D27">
      <w:pPr>
        <w:pStyle w:val="BodyText"/>
      </w:pPr>
      <w:r w:rsidRPr="00FB5215">
        <w:t xml:space="preserve">The instructions provide details of the workplace task assessment requirements and criteria for assessment, thus assisting </w:t>
      </w:r>
      <w:r w:rsidR="001C4850" w:rsidRPr="00FB5215">
        <w:t>candidates</w:t>
      </w:r>
      <w:r w:rsidRPr="00FB5215">
        <w:t xml:space="preserve"> to prepare for the demonstration and assessment. </w:t>
      </w:r>
    </w:p>
    <w:p w14:paraId="0B4F20D9" w14:textId="43006D3D" w:rsidR="008807EC" w:rsidRPr="00FB5215" w:rsidRDefault="00D97296" w:rsidP="00BC7D27">
      <w:pPr>
        <w:pStyle w:val="BodyText"/>
      </w:pPr>
      <w:r w:rsidRPr="00FB5215">
        <w:t>The</w:t>
      </w:r>
      <w:r w:rsidR="008F5EEE" w:rsidRPr="00FB5215">
        <w:t xml:space="preserve"> instructions</w:t>
      </w:r>
      <w:r w:rsidRPr="00FB5215">
        <w:t xml:space="preserve"> may also assist the workplace to understand what the task demonstration involves, assisting them to prepare for the activity if required.</w:t>
      </w:r>
      <w:r w:rsidR="00463F0C" w:rsidRPr="00FB5215">
        <w:t xml:space="preserve"> </w:t>
      </w:r>
    </w:p>
    <w:p w14:paraId="5F1A0367" w14:textId="77777777" w:rsidR="008807EC" w:rsidRPr="00FB5215" w:rsidRDefault="008807EC" w:rsidP="00BC7D27">
      <w:pPr>
        <w:pStyle w:val="BodyText"/>
      </w:pPr>
    </w:p>
    <w:p w14:paraId="04015D90" w14:textId="77777777" w:rsidR="008807EC" w:rsidRPr="00FB5215" w:rsidRDefault="008807EC" w:rsidP="00463F0C">
      <w:pPr>
        <w:spacing w:after="0"/>
        <w:rPr>
          <w:rFonts w:cs="Arial"/>
          <w:szCs w:val="22"/>
        </w:rPr>
      </w:pPr>
    </w:p>
    <w:p w14:paraId="196CB71F" w14:textId="5F5E757B" w:rsidR="00AD5C13" w:rsidRPr="00FB5215" w:rsidRDefault="00AD5C13" w:rsidP="00AD5C13">
      <w:pPr>
        <w:spacing w:after="0"/>
        <w:rPr>
          <w:rFonts w:cs="Arial"/>
        </w:rPr>
      </w:pPr>
    </w:p>
    <w:p w14:paraId="5026985E" w14:textId="77777777" w:rsidR="00AD5C13" w:rsidRPr="00FB5215" w:rsidRDefault="00AD5C13" w:rsidP="00AD5C13">
      <w:pPr>
        <w:pStyle w:val="BodyText"/>
        <w:spacing w:line="240" w:lineRule="auto"/>
        <w:rPr>
          <w:rFonts w:cs="Arial"/>
        </w:rPr>
        <w:sectPr w:rsidR="00AD5C13" w:rsidRPr="00FB5215" w:rsidSect="00AD5C13">
          <w:type w:val="continuous"/>
          <w:pgSz w:w="16840" w:h="11900" w:orient="landscape"/>
          <w:pgMar w:top="1440" w:right="1440" w:bottom="1440" w:left="1440" w:header="567" w:footer="567" w:gutter="0"/>
          <w:cols w:num="2" w:space="720"/>
          <w:docGrid w:linePitch="360"/>
        </w:sectPr>
      </w:pPr>
    </w:p>
    <w:p w14:paraId="709A9323" w14:textId="7A02954D" w:rsidR="00956212" w:rsidRPr="00FB5215" w:rsidRDefault="00956212" w:rsidP="00AD5C13">
      <w:pPr>
        <w:pStyle w:val="BodyText"/>
        <w:spacing w:line="240" w:lineRule="auto"/>
        <w:rPr>
          <w:rFonts w:cs="Arial"/>
        </w:rPr>
      </w:pPr>
      <w:r w:rsidRPr="00FB5215">
        <w:rPr>
          <w:rFonts w:cs="Arial"/>
        </w:rPr>
        <w:lastRenderedPageBreak/>
        <w:br w:type="page"/>
      </w:r>
    </w:p>
    <w:p w14:paraId="3BBF790F" w14:textId="77777777" w:rsidR="00217AC1" w:rsidRPr="00FB5215" w:rsidRDefault="00217AC1" w:rsidP="00217AC1">
      <w:pPr>
        <w:rPr>
          <w:rFonts w:cs="Arial"/>
        </w:rPr>
      </w:pPr>
    </w:p>
    <w:p w14:paraId="57146B8D" w14:textId="77777777" w:rsidR="00F7209E" w:rsidRPr="00FB5215" w:rsidRDefault="00F7209E" w:rsidP="00F7209E">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F7209E" w:rsidRPr="00FB5215" w14:paraId="49AD5E1A"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56EE0A8" w14:textId="77777777" w:rsidR="00F7209E" w:rsidRPr="00FB5215" w:rsidRDefault="00F7209E" w:rsidP="009D24D0">
            <w:pPr>
              <w:pStyle w:val="Heading2"/>
              <w:keepNext w:val="0"/>
              <w:keepLines w:val="0"/>
              <w:spacing w:line="240" w:lineRule="auto"/>
              <w:outlineLvl w:val="1"/>
              <w:rPr>
                <w:rFonts w:ascii="Arial" w:hAnsi="Arial" w:cs="Arial"/>
                <w:b/>
                <w:color w:val="FFFFFF" w:themeColor="background1"/>
              </w:rPr>
            </w:pPr>
            <w:bookmarkStart w:id="84" w:name="_Toc188009360"/>
            <w:bookmarkStart w:id="85" w:name="_Toc237589095"/>
            <w:r w:rsidRPr="00FB5215">
              <w:rPr>
                <w:rFonts w:ascii="Arial" w:hAnsi="Arial" w:cs="Arial"/>
                <w:b/>
                <w:color w:val="FFFFFF" w:themeColor="background1"/>
              </w:rPr>
              <w:t>Candidate instructions for task 1: Identify and report existing and potential hazards</w:t>
            </w:r>
            <w:bookmarkEnd w:id="84"/>
            <w:bookmarkEnd w:id="85"/>
          </w:p>
        </w:tc>
      </w:tr>
      <w:tr w:rsidR="00F7209E" w:rsidRPr="00FB5215" w14:paraId="26BC31B2"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1AFFF9D1"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691F8FC1"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shd w:val="clear" w:color="auto" w:fill="auto"/>
            <w:vAlign w:val="center"/>
          </w:tcPr>
          <w:p w14:paraId="7ADACE3B"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37269596"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5E45618C"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1D2A274D"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1CCB3A7B"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3B8F38BB"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This workplace assessment task requires you to identify and report existing or potential hazards in an early childhood education and care service in line with workplace procedures. </w:t>
            </w:r>
          </w:p>
          <w:p w14:paraId="008032A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 are required to:</w:t>
            </w:r>
          </w:p>
          <w:p w14:paraId="5125016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use workplace procedures to identify any existing or potential hazards </w:t>
            </w:r>
          </w:p>
          <w:p w14:paraId="13B364C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report any identified hazards to designated persons</w:t>
            </w:r>
          </w:p>
          <w:p w14:paraId="642DC02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record hazards according to workplace procedures, for example in a checklist or hazard report</w:t>
            </w:r>
          </w:p>
          <w:p w14:paraId="4A31187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your report to your assessor.</w:t>
            </w:r>
          </w:p>
          <w:p w14:paraId="588482F1" w14:textId="22959A78"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assessor will consider your report, and may ask questions during or after the process, such as asking you to define workplace hazards and describe hazards that might exist in early childhood education and care </w:t>
            </w:r>
            <w:r w:rsidR="009056F8">
              <w:rPr>
                <w:rFonts w:cs="Arial"/>
                <w:b w:val="0"/>
                <w:color w:val="000000" w:themeColor="text1"/>
                <w:sz w:val="20"/>
                <w:szCs w:val="20"/>
              </w:rPr>
              <w:t>services</w:t>
            </w:r>
            <w:r w:rsidRPr="00FB5215">
              <w:rPr>
                <w:rFonts w:cs="Arial"/>
                <w:b w:val="0"/>
                <w:color w:val="000000" w:themeColor="text1"/>
                <w:sz w:val="20"/>
                <w:szCs w:val="20"/>
              </w:rPr>
              <w:t>.</w:t>
            </w:r>
          </w:p>
          <w:p w14:paraId="6EA03F1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workplace assessment task should be completed in about one hour (excluding preparation and assessor feedback). </w:t>
            </w:r>
          </w:p>
          <w:p w14:paraId="14A1A35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the report,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1803DA75"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66E08787"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w:t>
            </w:r>
          </w:p>
          <w:p w14:paraId="4EBC3BC1" w14:textId="77777777" w:rsidR="00F7209E" w:rsidRPr="00FB5215" w:rsidRDefault="00F7209E" w:rsidP="00F7209E">
            <w:pPr>
              <w:pStyle w:val="BodyText"/>
              <w:numPr>
                <w:ilvl w:val="0"/>
                <w:numId w:val="7"/>
              </w:numPr>
              <w:spacing w:before="60" w:after="60"/>
              <w:rPr>
                <w:rFonts w:cs="Arial"/>
                <w:b w:val="0"/>
                <w:color w:val="000000" w:themeColor="text1"/>
                <w:sz w:val="20"/>
                <w:szCs w:val="20"/>
              </w:rPr>
            </w:pPr>
            <w:r w:rsidRPr="00FB5215">
              <w:rPr>
                <w:rFonts w:cs="Arial"/>
                <w:b w:val="0"/>
                <w:color w:val="000000" w:themeColor="text1"/>
                <w:sz w:val="20"/>
                <w:szCs w:val="20"/>
              </w:rPr>
              <w:t>current workplace policies and procedures for work health and safety (WHS)</w:t>
            </w:r>
          </w:p>
          <w:p w14:paraId="264D42AB" w14:textId="77777777" w:rsidR="00F7209E" w:rsidRPr="00FB5215" w:rsidRDefault="00F7209E" w:rsidP="00F7209E">
            <w:pPr>
              <w:pStyle w:val="BodyText"/>
              <w:numPr>
                <w:ilvl w:val="0"/>
                <w:numId w:val="7"/>
              </w:numPr>
              <w:spacing w:before="60" w:after="60"/>
              <w:rPr>
                <w:rFonts w:cs="Arial"/>
                <w:b w:val="0"/>
                <w:color w:val="000000" w:themeColor="text1"/>
                <w:sz w:val="20"/>
                <w:szCs w:val="20"/>
              </w:rPr>
            </w:pPr>
            <w:r w:rsidRPr="00FB5215">
              <w:rPr>
                <w:rFonts w:cs="Arial"/>
                <w:b w:val="0"/>
                <w:color w:val="000000" w:themeColor="text1"/>
                <w:sz w:val="20"/>
                <w:szCs w:val="20"/>
              </w:rPr>
              <w:t>a WHS checklist or similar for you to record your observations</w:t>
            </w:r>
          </w:p>
          <w:p w14:paraId="7D034EA4" w14:textId="77777777" w:rsidR="00F7209E" w:rsidRPr="00FB5215" w:rsidRDefault="00F7209E" w:rsidP="00F7209E">
            <w:pPr>
              <w:pStyle w:val="BodyText"/>
              <w:numPr>
                <w:ilvl w:val="0"/>
                <w:numId w:val="7"/>
              </w:numPr>
              <w:spacing w:before="60" w:after="60"/>
              <w:rPr>
                <w:rFonts w:cs="Arial"/>
                <w:b w:val="0"/>
                <w:color w:val="000000" w:themeColor="text1"/>
                <w:sz w:val="20"/>
                <w:szCs w:val="20"/>
              </w:rPr>
            </w:pPr>
            <w:r w:rsidRPr="00FB5215">
              <w:rPr>
                <w:rFonts w:cs="Arial"/>
                <w:b w:val="0"/>
                <w:color w:val="000000" w:themeColor="text1"/>
                <w:sz w:val="20"/>
                <w:szCs w:val="20"/>
              </w:rPr>
              <w:t>any personal protective equipment (PPE) required for this workplace task.</w:t>
            </w:r>
          </w:p>
          <w:p w14:paraId="02ECF673"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57B7397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2B24AA6E" w14:textId="77777777" w:rsidR="00F7209E" w:rsidRPr="00FB5215" w:rsidRDefault="00F7209E" w:rsidP="00F7209E">
            <w:pPr>
              <w:pStyle w:val="BodyText"/>
              <w:keepNext/>
              <w:numPr>
                <w:ilvl w:val="0"/>
                <w:numId w:val="7"/>
              </w:numPr>
              <w:rPr>
                <w:rFonts w:cs="Arial"/>
                <w:b w:val="0"/>
                <w:color w:val="000000" w:themeColor="text1"/>
                <w:sz w:val="20"/>
                <w:szCs w:val="20"/>
              </w:rPr>
            </w:pPr>
            <w:r w:rsidRPr="00FB5215">
              <w:rPr>
                <w:rFonts w:cs="Arial"/>
                <w:b w:val="0"/>
                <w:color w:val="000000" w:themeColor="text1"/>
                <w:sz w:val="20"/>
                <w:szCs w:val="20"/>
              </w:rPr>
              <w:t xml:space="preserve">undertake a process in line with workplace policies and procedures to identify existing or potential hazards </w:t>
            </w:r>
          </w:p>
          <w:p w14:paraId="38AB15C7" w14:textId="77777777" w:rsidR="00F7209E" w:rsidRPr="00FB5215" w:rsidRDefault="00F7209E" w:rsidP="00F7209E">
            <w:pPr>
              <w:pStyle w:val="BodyText"/>
              <w:keepNext/>
              <w:numPr>
                <w:ilvl w:val="0"/>
                <w:numId w:val="7"/>
              </w:numPr>
              <w:rPr>
                <w:rFonts w:cs="Arial"/>
                <w:b w:val="0"/>
                <w:color w:val="000000" w:themeColor="text1"/>
                <w:sz w:val="20"/>
                <w:szCs w:val="20"/>
              </w:rPr>
            </w:pPr>
            <w:r w:rsidRPr="00FB5215">
              <w:rPr>
                <w:rFonts w:cs="Arial"/>
                <w:b w:val="0"/>
                <w:color w:val="000000" w:themeColor="text1"/>
                <w:sz w:val="20"/>
                <w:szCs w:val="20"/>
              </w:rPr>
              <w:t>report hazards to designated persons</w:t>
            </w:r>
          </w:p>
          <w:p w14:paraId="166F48A4" w14:textId="77777777" w:rsidR="00F7209E" w:rsidRPr="00FB5215" w:rsidRDefault="00F7209E" w:rsidP="00F7209E">
            <w:pPr>
              <w:pStyle w:val="BodyText"/>
              <w:keepNext/>
              <w:numPr>
                <w:ilvl w:val="0"/>
                <w:numId w:val="7"/>
              </w:numPr>
              <w:rPr>
                <w:rFonts w:cs="Arial"/>
                <w:b w:val="0"/>
                <w:color w:val="000000" w:themeColor="text1"/>
                <w:sz w:val="20"/>
                <w:szCs w:val="20"/>
              </w:rPr>
            </w:pPr>
            <w:r w:rsidRPr="00FB5215">
              <w:rPr>
                <w:rFonts w:cs="Arial"/>
                <w:b w:val="0"/>
                <w:color w:val="000000" w:themeColor="text1"/>
                <w:sz w:val="20"/>
                <w:szCs w:val="20"/>
              </w:rPr>
              <w:t>record hazards a workplace checklist or other mechanism.</w:t>
            </w:r>
          </w:p>
          <w:p w14:paraId="46426AC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7D076520" w14:textId="77777777" w:rsidR="00F7209E" w:rsidRPr="00FB5215" w:rsidRDefault="00F7209E" w:rsidP="00F7209E">
            <w:pPr>
              <w:pStyle w:val="BodyText"/>
              <w:numPr>
                <w:ilvl w:val="0"/>
                <w:numId w:val="7"/>
              </w:numPr>
              <w:spacing w:before="60" w:after="60"/>
              <w:rPr>
                <w:rFonts w:cs="Arial"/>
                <w:b w:val="0"/>
                <w:color w:val="000000" w:themeColor="text1"/>
                <w:sz w:val="20"/>
                <w:szCs w:val="20"/>
              </w:rPr>
            </w:pPr>
            <w:r w:rsidRPr="00FB5215">
              <w:rPr>
                <w:rFonts w:cs="Arial"/>
                <w:b w:val="0"/>
                <w:color w:val="000000" w:themeColor="text1"/>
                <w:sz w:val="20"/>
                <w:szCs w:val="20"/>
              </w:rPr>
              <w:t>CHCECE002 Ensure the health and safety of children (core unit)</w:t>
            </w:r>
          </w:p>
          <w:p w14:paraId="1FBF811A" w14:textId="77777777" w:rsidR="00F7209E" w:rsidRPr="00FB5215" w:rsidRDefault="00F7209E" w:rsidP="00F7209E">
            <w:pPr>
              <w:pStyle w:val="BodyText"/>
              <w:numPr>
                <w:ilvl w:val="0"/>
                <w:numId w:val="7"/>
              </w:numPr>
              <w:spacing w:before="60" w:after="60"/>
              <w:rPr>
                <w:rFonts w:cs="Arial"/>
                <w:b w:val="0"/>
                <w:color w:val="000000" w:themeColor="text1"/>
                <w:sz w:val="20"/>
                <w:szCs w:val="20"/>
              </w:rPr>
            </w:pPr>
            <w:r w:rsidRPr="00FB5215">
              <w:rPr>
                <w:rFonts w:cs="Arial"/>
                <w:b w:val="0"/>
                <w:color w:val="000000" w:themeColor="text1"/>
                <w:sz w:val="20"/>
                <w:szCs w:val="20"/>
              </w:rPr>
              <w:t>CHCECE004 Promote and provide healthy food and drinks (core unit)</w:t>
            </w:r>
          </w:p>
          <w:p w14:paraId="10C87B52" w14:textId="77777777" w:rsidR="00F7209E" w:rsidRPr="00FB5215" w:rsidRDefault="00F7209E" w:rsidP="00F7209E">
            <w:pPr>
              <w:pStyle w:val="BodyText"/>
              <w:numPr>
                <w:ilvl w:val="0"/>
                <w:numId w:val="7"/>
              </w:numPr>
              <w:spacing w:before="60" w:after="60"/>
              <w:rPr>
                <w:rFonts w:cs="Arial"/>
                <w:bCs w:val="0"/>
                <w:color w:val="000000" w:themeColor="text1"/>
                <w:sz w:val="20"/>
                <w:szCs w:val="20"/>
              </w:rPr>
            </w:pPr>
            <w:r w:rsidRPr="00FB5215">
              <w:rPr>
                <w:rFonts w:cs="Arial"/>
                <w:b w:val="0"/>
                <w:color w:val="000000" w:themeColor="text1"/>
                <w:sz w:val="20"/>
                <w:szCs w:val="20"/>
              </w:rPr>
              <w:t>HLTWHS001 Participate in work health and safety (core unit)</w:t>
            </w:r>
          </w:p>
          <w:p w14:paraId="762FA717"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0" w:history="1">
              <w:r w:rsidRPr="00FB5215">
                <w:rPr>
                  <w:rStyle w:val="Hyperlink"/>
                  <w:rFonts w:cs="Arial"/>
                  <w:b w:val="0"/>
                  <w:sz w:val="20"/>
                  <w:szCs w:val="20"/>
                </w:rPr>
                <w:t>www.training.gov.au</w:t>
              </w:r>
            </w:hyperlink>
          </w:p>
        </w:tc>
      </w:tr>
    </w:tbl>
    <w:p w14:paraId="753277E1" w14:textId="77777777" w:rsidR="00F7209E" w:rsidRPr="00FB5215" w:rsidRDefault="00F7209E" w:rsidP="00F7209E">
      <w:pPr>
        <w:spacing w:after="0"/>
        <w:rPr>
          <w:rFonts w:cs="Arial"/>
          <w:sz w:val="16"/>
          <w:szCs w:val="16"/>
        </w:rPr>
      </w:pPr>
      <w:r w:rsidRPr="00FB5215">
        <w:rPr>
          <w:rFonts w:cs="Arial"/>
          <w:sz w:val="16"/>
          <w:szCs w:val="16"/>
        </w:rPr>
        <w:br w:type="page"/>
      </w:r>
    </w:p>
    <w:p w14:paraId="2C2DFACF" w14:textId="77777777" w:rsidR="00F7209E" w:rsidRPr="00FB5215" w:rsidRDefault="00F7209E" w:rsidP="00F7209E">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F7209E" w:rsidRPr="00FB5215" w14:paraId="23F4A79E" w14:textId="77777777" w:rsidTr="009D24D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AFBABA4"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86" w:name="_Toc188009361"/>
            <w:bookmarkStart w:id="87" w:name="_Toc237589096"/>
            <w:r w:rsidRPr="00FB5215">
              <w:rPr>
                <w:rFonts w:ascii="Arial" w:hAnsi="Arial" w:cs="Arial"/>
                <w:b/>
                <w:color w:val="FFFFFF" w:themeColor="background1"/>
              </w:rPr>
              <w:t>Candidate instructions for task 2: Undertake a risk analysis of toys and equipment</w:t>
            </w:r>
            <w:bookmarkEnd w:id="86"/>
            <w:bookmarkEnd w:id="87"/>
          </w:p>
        </w:tc>
      </w:tr>
      <w:tr w:rsidR="00F7209E" w:rsidRPr="00FB5215" w14:paraId="36344CFB"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7BCF27BF"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5534B1F0"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shd w:val="clear" w:color="auto" w:fill="auto"/>
            <w:vAlign w:val="center"/>
          </w:tcPr>
          <w:p w14:paraId="619B1F39"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1709C226"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6C69E99E"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767EC925" w14:textId="77777777" w:rsidTr="009D24D0">
        <w:trPr>
          <w:trHeight w:val="434"/>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0F7A1952"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5A2A13FD" w14:textId="5E17FFD4"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This workplace assessment task requires you to undertake a risk analysis of toys and equipment in a regulated </w:t>
            </w:r>
            <w:r w:rsidR="0019592C">
              <w:rPr>
                <w:rFonts w:cs="Arial"/>
                <w:b w:val="0"/>
                <w:color w:val="000000" w:themeColor="text1"/>
                <w:sz w:val="20"/>
                <w:szCs w:val="20"/>
              </w:rPr>
              <w:t xml:space="preserve">early childhood </w:t>
            </w:r>
            <w:r w:rsidRPr="00FB5215">
              <w:rPr>
                <w:rFonts w:cs="Arial"/>
                <w:b w:val="0"/>
                <w:color w:val="000000" w:themeColor="text1"/>
                <w:sz w:val="20"/>
                <w:szCs w:val="20"/>
              </w:rPr>
              <w:t xml:space="preserve">education and care </w:t>
            </w:r>
            <w:r w:rsidR="009056F8">
              <w:rPr>
                <w:rFonts w:cs="Arial"/>
                <w:b w:val="0"/>
                <w:color w:val="000000" w:themeColor="text1"/>
                <w:sz w:val="20"/>
                <w:szCs w:val="20"/>
              </w:rPr>
              <w:t>service</w:t>
            </w:r>
            <w:r w:rsidRPr="00FB5215">
              <w:rPr>
                <w:rFonts w:cs="Arial"/>
                <w:b w:val="0"/>
                <w:color w:val="000000" w:themeColor="text1"/>
                <w:sz w:val="20"/>
                <w:szCs w:val="20"/>
              </w:rPr>
              <w:t>.</w:t>
            </w:r>
          </w:p>
          <w:p w14:paraId="1B4DA967"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 are required to:</w:t>
            </w:r>
          </w:p>
          <w:p w14:paraId="0D689BC1" w14:textId="780FA84A"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conduct a risk analysis of toys and equipment in an early childhood education and care </w:t>
            </w:r>
            <w:r w:rsidR="00CD116F">
              <w:rPr>
                <w:rFonts w:cs="Arial"/>
                <w:b w:val="0"/>
                <w:color w:val="000000" w:themeColor="text1"/>
                <w:sz w:val="20"/>
                <w:szCs w:val="20"/>
              </w:rPr>
              <w:t>service</w:t>
            </w:r>
          </w:p>
          <w:p w14:paraId="012BEB9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check that the toys and equipment are safe for children, and that they are safe to use in their proposed area</w:t>
            </w:r>
          </w:p>
          <w:p w14:paraId="0CF9EDB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record the results of your risk analysis</w:t>
            </w:r>
          </w:p>
          <w:p w14:paraId="6B20D0C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the findings of your risk analysis to your assessor.</w:t>
            </w:r>
          </w:p>
          <w:p w14:paraId="64F75FF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process, such as asking you to outline risk management strategies for children’s health and safety in a variety of contexts.</w:t>
            </w:r>
          </w:p>
          <w:p w14:paraId="01286E68"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workplace assessment task should be completed in about one hour (excluding preparation and assessor feedback). </w:t>
            </w:r>
          </w:p>
          <w:p w14:paraId="072034B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your findings,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79924AE2"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required to complete this task</w:t>
            </w:r>
          </w:p>
          <w:p w14:paraId="7C4FAA9C"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w:t>
            </w:r>
          </w:p>
          <w:p w14:paraId="1751177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toys and equipment for children of various ages</w:t>
            </w:r>
          </w:p>
          <w:p w14:paraId="1CFED0C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current workplace policies and procedures for work health and safety (WHS)</w:t>
            </w:r>
          </w:p>
          <w:p w14:paraId="769C4F3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6598B50B"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2E6657C4"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2741BBD8" w14:textId="77777777" w:rsidR="00F7209E" w:rsidRPr="00FB5215" w:rsidRDefault="00F7209E" w:rsidP="00F7209E">
            <w:pPr>
              <w:pStyle w:val="BodyText"/>
              <w:numPr>
                <w:ilvl w:val="0"/>
                <w:numId w:val="7"/>
              </w:numPr>
              <w:spacing w:before="60" w:after="60"/>
              <w:ind w:left="357" w:hanging="357"/>
              <w:rPr>
                <w:rFonts w:cs="Arial"/>
                <w:b w:val="0"/>
                <w:bCs w:val="0"/>
                <w:color w:val="000000" w:themeColor="text1"/>
                <w:sz w:val="20"/>
                <w:szCs w:val="20"/>
              </w:rPr>
            </w:pPr>
            <w:r w:rsidRPr="00FB5215">
              <w:rPr>
                <w:rFonts w:cs="Arial"/>
                <w:b w:val="0"/>
                <w:color w:val="000000" w:themeColor="text1"/>
                <w:sz w:val="20"/>
                <w:szCs w:val="20"/>
              </w:rPr>
              <w:t>conduct a risk analysis of toys and equipment</w:t>
            </w:r>
          </w:p>
          <w:p w14:paraId="1FD00571" w14:textId="77777777" w:rsidR="00F7209E" w:rsidRPr="00FB5215" w:rsidRDefault="00F7209E" w:rsidP="00F7209E">
            <w:pPr>
              <w:pStyle w:val="BodyText"/>
              <w:numPr>
                <w:ilvl w:val="0"/>
                <w:numId w:val="7"/>
              </w:numPr>
              <w:spacing w:before="60" w:after="60"/>
              <w:ind w:left="357" w:hanging="357"/>
              <w:rPr>
                <w:rFonts w:cs="Arial"/>
                <w:b w:val="0"/>
                <w:bCs w:val="0"/>
                <w:color w:val="000000" w:themeColor="text1"/>
                <w:sz w:val="20"/>
                <w:szCs w:val="20"/>
              </w:rPr>
            </w:pPr>
            <w:r w:rsidRPr="00FB5215">
              <w:rPr>
                <w:rFonts w:cs="Arial"/>
                <w:b w:val="0"/>
                <w:color w:val="000000" w:themeColor="text1"/>
                <w:sz w:val="20"/>
                <w:szCs w:val="20"/>
              </w:rPr>
              <w:t>correctly determine the safety and suitability of toys and equipment in their area</w:t>
            </w:r>
          </w:p>
          <w:p w14:paraId="0A6D8DD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record</w:t>
            </w:r>
            <w:r w:rsidRPr="00FB5215">
              <w:rPr>
                <w:rFonts w:cs="Arial"/>
                <w:b w:val="0"/>
                <w:bCs w:val="0"/>
                <w:color w:val="000000" w:themeColor="text1"/>
                <w:sz w:val="20"/>
                <w:szCs w:val="20"/>
              </w:rPr>
              <w:t xml:space="preserve"> the results of the risk analysis in line with workplace procedures</w:t>
            </w:r>
            <w:r w:rsidRPr="00FB5215">
              <w:rPr>
                <w:rFonts w:cs="Arial"/>
                <w:b w:val="0"/>
                <w:color w:val="000000" w:themeColor="text1"/>
                <w:sz w:val="20"/>
                <w:szCs w:val="20"/>
              </w:rPr>
              <w:t>.</w:t>
            </w:r>
          </w:p>
          <w:p w14:paraId="27E6C653"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5B531C7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CHCECE002 Ensure the health and safety of children (core unit)</w:t>
            </w:r>
          </w:p>
          <w:p w14:paraId="1E78EC69" w14:textId="77777777" w:rsidR="00F7209E" w:rsidRPr="00FB5215" w:rsidRDefault="00F7209E" w:rsidP="00F7209E">
            <w:pPr>
              <w:pStyle w:val="BodyText"/>
              <w:numPr>
                <w:ilvl w:val="0"/>
                <w:numId w:val="7"/>
              </w:numPr>
              <w:spacing w:before="60" w:after="60"/>
              <w:ind w:left="357" w:hanging="357"/>
              <w:rPr>
                <w:rFonts w:cs="Arial"/>
                <w:bCs w:val="0"/>
                <w:color w:val="000000" w:themeColor="text1"/>
                <w:sz w:val="20"/>
                <w:szCs w:val="20"/>
              </w:rPr>
            </w:pPr>
            <w:r w:rsidRPr="00FB5215">
              <w:rPr>
                <w:rFonts w:cs="Arial"/>
                <w:b w:val="0"/>
                <w:color w:val="000000" w:themeColor="text1"/>
                <w:sz w:val="20"/>
                <w:szCs w:val="20"/>
              </w:rPr>
              <w:t>HLTWHS001 Participate in work health and safety (core unit)</w:t>
            </w:r>
          </w:p>
          <w:p w14:paraId="20123B6F"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1" w:history="1">
              <w:r w:rsidRPr="00FB5215">
                <w:rPr>
                  <w:rStyle w:val="Hyperlink"/>
                  <w:rFonts w:cs="Arial"/>
                  <w:b w:val="0"/>
                  <w:sz w:val="20"/>
                  <w:szCs w:val="20"/>
                </w:rPr>
                <w:t>www.training.gov.au</w:t>
              </w:r>
            </w:hyperlink>
          </w:p>
        </w:tc>
      </w:tr>
    </w:tbl>
    <w:p w14:paraId="78F776A4" w14:textId="77777777" w:rsidR="00F7209E" w:rsidRPr="00FB5215" w:rsidRDefault="00F7209E" w:rsidP="00F7209E">
      <w:pPr>
        <w:spacing w:after="0"/>
        <w:rPr>
          <w:rFonts w:cs="Arial"/>
          <w:sz w:val="16"/>
          <w:szCs w:val="16"/>
        </w:rPr>
      </w:pPr>
      <w:r w:rsidRPr="00FB5215">
        <w:rPr>
          <w:rFonts w:cs="Arial"/>
          <w:sz w:val="16"/>
          <w:szCs w:val="16"/>
        </w:rPr>
        <w:br w:type="page"/>
      </w:r>
    </w:p>
    <w:p w14:paraId="488F687D" w14:textId="77777777" w:rsidR="00F7209E" w:rsidRPr="00FB5215" w:rsidRDefault="00F7209E" w:rsidP="00F7209E">
      <w:pPr>
        <w:spacing w:after="0"/>
        <w:rPr>
          <w:rFonts w:cs="Arial"/>
          <w:sz w:val="10"/>
          <w:szCs w:val="10"/>
        </w:rPr>
      </w:pPr>
    </w:p>
    <w:tbl>
      <w:tblPr>
        <w:tblStyle w:val="LightList-Accent5"/>
        <w:tblW w:w="4999" w:type="pct"/>
        <w:jc w:val="center"/>
        <w:tblInd w:w="712" w:type="dxa"/>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49"/>
        <w:gridCol w:w="2908"/>
        <w:gridCol w:w="5204"/>
      </w:tblGrid>
      <w:tr w:rsidR="00F7209E" w:rsidRPr="00FB5215" w14:paraId="17952056" w14:textId="77777777" w:rsidTr="009D24D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0A86771"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88" w:name="_Toc188009362"/>
            <w:bookmarkStart w:id="89" w:name="_Toc237589097"/>
            <w:r w:rsidRPr="00FB5215">
              <w:rPr>
                <w:rFonts w:ascii="Arial" w:hAnsi="Arial" w:cs="Arial"/>
                <w:b/>
                <w:color w:val="FFFFFF" w:themeColor="background1"/>
              </w:rPr>
              <w:t>Candidate instructions for task 3: Develop a cycle of written menus for children</w:t>
            </w:r>
            <w:bookmarkEnd w:id="88"/>
            <w:bookmarkEnd w:id="89"/>
          </w:p>
        </w:tc>
      </w:tr>
      <w:tr w:rsidR="00F7209E" w:rsidRPr="00FB5215" w14:paraId="5CE03103" w14:textId="77777777" w:rsidTr="009D24D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4F064541"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3E9BA96D"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shd w:val="clear" w:color="auto" w:fill="auto"/>
            <w:vAlign w:val="center"/>
          </w:tcPr>
          <w:p w14:paraId="74BF9A21"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2" w:type="pct"/>
            <w:gridSpan w:val="2"/>
            <w:shd w:val="clear" w:color="auto" w:fill="B6DDE8" w:themeFill="accent5" w:themeFillTint="66"/>
            <w:vAlign w:val="center"/>
          </w:tcPr>
          <w:p w14:paraId="7588D487"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shd w:val="clear" w:color="auto" w:fill="auto"/>
            <w:vAlign w:val="center"/>
          </w:tcPr>
          <w:p w14:paraId="1D4E38A7"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75BCC1D6" w14:textId="77777777" w:rsidTr="009D24D0">
        <w:trPr>
          <w:trHeight w:val="283"/>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1FC531D5"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6B1587E0" w14:textId="66934CD5"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This workplace assessment task requires you to develop and display a cycle of written menus detailing the food and drinks to be provided to children in a regulated </w:t>
            </w:r>
            <w:r w:rsidR="009056F8">
              <w:rPr>
                <w:rFonts w:cs="Arial"/>
                <w:b w:val="0"/>
                <w:color w:val="000000" w:themeColor="text1"/>
                <w:sz w:val="20"/>
                <w:szCs w:val="20"/>
              </w:rPr>
              <w:t xml:space="preserve">early childhood </w:t>
            </w:r>
            <w:r w:rsidRPr="00FB5215">
              <w:rPr>
                <w:rFonts w:cs="Arial"/>
                <w:b w:val="0"/>
                <w:color w:val="000000" w:themeColor="text1"/>
                <w:sz w:val="20"/>
                <w:szCs w:val="20"/>
              </w:rPr>
              <w:t>education and care service.</w:t>
            </w:r>
          </w:p>
          <w:p w14:paraId="340A91DD"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 are required to:</w:t>
            </w:r>
          </w:p>
          <w:p w14:paraId="148A9DE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work with others to develop and display the menus</w:t>
            </w:r>
          </w:p>
          <w:p w14:paraId="24D99AB7"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check that the menus are consistent with the guidelines for healthy eating, and any advice from families about the specific dietary requirements of each child</w:t>
            </w:r>
          </w:p>
          <w:p w14:paraId="4B111D7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engage children in the menu planning process</w:t>
            </w:r>
          </w:p>
          <w:p w14:paraId="6AA561C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the menus to the assessor, along with evidence you have worked with colleagues and children.</w:t>
            </w:r>
          </w:p>
          <w:p w14:paraId="65A43A6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process, such as asking how you identified the dietary needs and preferences of children and how you addressed (or would address) any specific cultural, religious or health requirements.</w:t>
            </w:r>
          </w:p>
          <w:p w14:paraId="68613C9C"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workplace assessment task should be completed in about one hour (excluding preparation and assessor feedback). </w:t>
            </w:r>
          </w:p>
          <w:p w14:paraId="755F198A"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your menus,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5C63C069"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79D970F4"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25CF47AA" w14:textId="77777777" w:rsidR="00F7209E" w:rsidRPr="00FB5215" w:rsidRDefault="00F7209E" w:rsidP="00F7209E">
            <w:pPr>
              <w:pStyle w:val="BodyText"/>
              <w:numPr>
                <w:ilvl w:val="0"/>
                <w:numId w:val="23"/>
              </w:numPr>
              <w:spacing w:before="60" w:after="60"/>
              <w:ind w:left="357" w:hanging="357"/>
              <w:rPr>
                <w:rFonts w:cs="Arial"/>
                <w:b w:val="0"/>
                <w:color w:val="000000" w:themeColor="text1"/>
                <w:sz w:val="20"/>
                <w:szCs w:val="20"/>
              </w:rPr>
            </w:pPr>
            <w:r w:rsidRPr="00FB5215">
              <w:rPr>
                <w:rFonts w:cs="Arial"/>
                <w:b w:val="0"/>
                <w:color w:val="000000" w:themeColor="text1"/>
                <w:sz w:val="20"/>
                <w:szCs w:val="20"/>
              </w:rPr>
              <w:t>the Australian Dietary Guidelines and Infant Feeding Guidelines</w:t>
            </w:r>
          </w:p>
          <w:p w14:paraId="1BFD0486" w14:textId="77777777" w:rsidR="00F7209E" w:rsidRPr="00FB5215" w:rsidRDefault="00F7209E" w:rsidP="00F7209E">
            <w:pPr>
              <w:pStyle w:val="BodyText"/>
              <w:numPr>
                <w:ilvl w:val="0"/>
                <w:numId w:val="23"/>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access to children and colleagues (such as other educators) and any dietary requirements of children who will eat the food</w:t>
            </w:r>
          </w:p>
          <w:p w14:paraId="54A35242" w14:textId="77777777" w:rsidR="00F7209E" w:rsidRPr="00FB5215" w:rsidRDefault="00F7209E" w:rsidP="00F7209E">
            <w:pPr>
              <w:pStyle w:val="BodyText"/>
              <w:numPr>
                <w:ilvl w:val="0"/>
                <w:numId w:val="23"/>
              </w:numPr>
              <w:spacing w:before="60" w:after="60"/>
              <w:ind w:left="357" w:hanging="357"/>
              <w:rPr>
                <w:rFonts w:cs="Arial"/>
                <w:b w:val="0"/>
                <w:color w:val="000000" w:themeColor="text1"/>
                <w:sz w:val="20"/>
                <w:szCs w:val="20"/>
              </w:rPr>
            </w:pPr>
            <w:r w:rsidRPr="00FB5215">
              <w:rPr>
                <w:rFonts w:cs="Arial"/>
                <w:b w:val="0"/>
                <w:color w:val="000000" w:themeColor="text1"/>
                <w:sz w:val="20"/>
                <w:szCs w:val="20"/>
              </w:rPr>
              <w:t>food-handling, preparation and storage policies or procedures</w:t>
            </w:r>
          </w:p>
          <w:p w14:paraId="1897960E" w14:textId="77777777" w:rsidR="00F7209E" w:rsidRPr="00FB5215" w:rsidRDefault="00F7209E" w:rsidP="00F7209E">
            <w:pPr>
              <w:pStyle w:val="BodyText"/>
              <w:numPr>
                <w:ilvl w:val="0"/>
                <w:numId w:val="23"/>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0A64560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46451433"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6324B13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work with others to develop a cycle of written menus that are consistent with the guidelines for healthy eating and specific dietary requirements of children</w:t>
            </w:r>
          </w:p>
          <w:p w14:paraId="11AF1F70" w14:textId="55349362" w:rsidR="00F7209E" w:rsidRPr="00FB5215" w:rsidRDefault="009056F8" w:rsidP="00F7209E">
            <w:pPr>
              <w:pStyle w:val="BodyText"/>
              <w:numPr>
                <w:ilvl w:val="0"/>
                <w:numId w:val="7"/>
              </w:numPr>
              <w:spacing w:before="60" w:after="60"/>
              <w:ind w:left="357" w:hanging="357"/>
              <w:rPr>
                <w:rFonts w:cs="Arial"/>
                <w:b w:val="0"/>
                <w:color w:val="000000" w:themeColor="text1"/>
                <w:sz w:val="20"/>
                <w:szCs w:val="20"/>
              </w:rPr>
            </w:pPr>
            <w:proofErr w:type="gramStart"/>
            <w:r>
              <w:rPr>
                <w:rFonts w:cs="Arial"/>
                <w:b w:val="0"/>
                <w:color w:val="000000" w:themeColor="text1"/>
                <w:sz w:val="20"/>
                <w:szCs w:val="20"/>
              </w:rPr>
              <w:t>consider</w:t>
            </w:r>
            <w:proofErr w:type="gramEnd"/>
            <w:r>
              <w:rPr>
                <w:rFonts w:cs="Arial"/>
                <w:b w:val="0"/>
                <w:color w:val="000000" w:themeColor="text1"/>
                <w:sz w:val="20"/>
                <w:szCs w:val="20"/>
              </w:rPr>
              <w:t xml:space="preserve"> individual children’s</w:t>
            </w:r>
            <w:r w:rsidR="00F7209E" w:rsidRPr="00FB5215">
              <w:rPr>
                <w:rFonts w:cs="Arial"/>
                <w:b w:val="0"/>
                <w:color w:val="000000" w:themeColor="text1"/>
                <w:sz w:val="20"/>
                <w:szCs w:val="20"/>
              </w:rPr>
              <w:t xml:space="preserve"> needs including health, cultural, religious requirements.</w:t>
            </w:r>
          </w:p>
          <w:p w14:paraId="0655D5B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engage children by involving them in menu planning.</w:t>
            </w:r>
          </w:p>
          <w:p w14:paraId="25F4B901"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386A27F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CHCECE002 Ensure the health and safety of children (core unit)</w:t>
            </w:r>
          </w:p>
          <w:p w14:paraId="5B8B147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CHCECE004 Promote and provide healthy food and drinks (core unit)</w:t>
            </w:r>
          </w:p>
          <w:p w14:paraId="019C800F" w14:textId="77777777" w:rsidR="00F7209E" w:rsidRPr="00FB5215" w:rsidRDefault="00F7209E" w:rsidP="00F7209E">
            <w:pPr>
              <w:pStyle w:val="BodyText"/>
              <w:numPr>
                <w:ilvl w:val="0"/>
                <w:numId w:val="7"/>
              </w:numPr>
              <w:spacing w:before="60" w:after="60"/>
              <w:ind w:left="357" w:hanging="357"/>
              <w:rPr>
                <w:rFonts w:cs="Arial"/>
                <w:bCs w:val="0"/>
                <w:color w:val="000000" w:themeColor="text1"/>
                <w:sz w:val="20"/>
                <w:szCs w:val="20"/>
              </w:rPr>
            </w:pPr>
            <w:r w:rsidRPr="00FB5215">
              <w:rPr>
                <w:rFonts w:cs="Arial"/>
                <w:b w:val="0"/>
                <w:color w:val="000000" w:themeColor="text1"/>
                <w:sz w:val="20"/>
                <w:szCs w:val="20"/>
              </w:rPr>
              <w:t>HLTWHS001 Participate in work health and safety (core unit)</w:t>
            </w:r>
          </w:p>
          <w:p w14:paraId="6BE971B9" w14:textId="77777777" w:rsidR="00F7209E" w:rsidRPr="00FB5215" w:rsidRDefault="00F7209E" w:rsidP="00F7209E">
            <w:pPr>
              <w:pStyle w:val="BodyText"/>
              <w:numPr>
                <w:ilvl w:val="0"/>
                <w:numId w:val="7"/>
              </w:numPr>
              <w:spacing w:before="60" w:after="60"/>
              <w:ind w:left="357" w:hanging="357"/>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2" w:history="1">
              <w:r w:rsidRPr="00FB5215">
                <w:rPr>
                  <w:rStyle w:val="Hyperlink"/>
                  <w:rFonts w:cs="Arial"/>
                  <w:b w:val="0"/>
                  <w:sz w:val="20"/>
                  <w:szCs w:val="20"/>
                </w:rPr>
                <w:t>www.training.gov.au</w:t>
              </w:r>
            </w:hyperlink>
          </w:p>
        </w:tc>
      </w:tr>
    </w:tbl>
    <w:p w14:paraId="65652F3E" w14:textId="77777777" w:rsidR="00F7209E" w:rsidRPr="00FB5215" w:rsidRDefault="00F7209E" w:rsidP="00F7209E">
      <w:pPr>
        <w:spacing w:after="0"/>
        <w:rPr>
          <w:rFonts w:cs="Arial"/>
          <w:sz w:val="16"/>
          <w:szCs w:val="16"/>
        </w:rPr>
      </w:pPr>
      <w:r w:rsidRPr="00FB5215">
        <w:rPr>
          <w:rFonts w:cs="Arial"/>
          <w:sz w:val="16"/>
          <w:szCs w:val="16"/>
        </w:rPr>
        <w:br w:type="page"/>
      </w:r>
    </w:p>
    <w:p w14:paraId="75D24B24" w14:textId="77777777" w:rsidR="00F7209E" w:rsidRPr="00FB5215" w:rsidRDefault="00F7209E" w:rsidP="00F7209E">
      <w:pPr>
        <w:spacing w:after="0"/>
        <w:rPr>
          <w:rFonts w:cs="Arial"/>
          <w:sz w:val="10"/>
          <w:szCs w:val="10"/>
        </w:rPr>
      </w:pPr>
    </w:p>
    <w:tbl>
      <w:tblPr>
        <w:tblStyle w:val="LightList-Accent2"/>
        <w:tblW w:w="5002"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7"/>
        <w:gridCol w:w="1310"/>
        <w:gridCol w:w="1310"/>
        <w:gridCol w:w="1344"/>
        <w:gridCol w:w="2913"/>
        <w:gridCol w:w="5208"/>
      </w:tblGrid>
      <w:tr w:rsidR="00F7209E" w:rsidRPr="00FB5215" w14:paraId="62C1E12D"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F999A51"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0" w:name="_Toc188009363"/>
            <w:bookmarkStart w:id="91" w:name="_Toc237589098"/>
            <w:r w:rsidRPr="00FB5215">
              <w:rPr>
                <w:rFonts w:ascii="Arial" w:hAnsi="Arial" w:cs="Arial"/>
                <w:b/>
                <w:color w:val="FFFFFF" w:themeColor="background1"/>
              </w:rPr>
              <w:t>Candidate instructions for task 4: Recognise and discuss common ethical issues</w:t>
            </w:r>
            <w:bookmarkEnd w:id="90"/>
            <w:bookmarkEnd w:id="91"/>
          </w:p>
        </w:tc>
      </w:tr>
      <w:tr w:rsidR="00F7209E" w:rsidRPr="00FB5215" w14:paraId="7E4188D8"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42E86DB0"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9C4D9D1"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vAlign w:val="center"/>
          </w:tcPr>
          <w:p w14:paraId="3FE521CF"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E5B8B7" w:themeFill="accent2" w:themeFillTint="66"/>
            <w:vAlign w:val="center"/>
          </w:tcPr>
          <w:p w14:paraId="544ED7D7"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6FBB448B"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1856F301"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7" w:type="pct"/>
            <w:gridSpan w:val="4"/>
            <w:shd w:val="clear" w:color="auto" w:fill="F2DBDB" w:themeFill="accent2" w:themeFillTint="33"/>
          </w:tcPr>
          <w:p w14:paraId="332BCC84"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3251BC2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04ABA94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respond to a simulated incident of unethical conduct stating why the conduct is unethical, and suggesting strategies to deal with it</w:t>
            </w:r>
          </w:p>
          <w:p w14:paraId="488956AA" w14:textId="1F7E4ECF"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proofErr w:type="gramStart"/>
            <w:r w:rsidRPr="00FB5215">
              <w:rPr>
                <w:rFonts w:cs="Arial"/>
                <w:b w:val="0"/>
                <w:color w:val="000000" w:themeColor="text1"/>
                <w:sz w:val="20"/>
                <w:szCs w:val="20"/>
              </w:rPr>
              <w:t>discuss</w:t>
            </w:r>
            <w:proofErr w:type="gramEnd"/>
            <w:r w:rsidRPr="00FB5215">
              <w:rPr>
                <w:rFonts w:cs="Arial"/>
                <w:b w:val="0"/>
                <w:color w:val="000000" w:themeColor="text1"/>
                <w:sz w:val="20"/>
                <w:szCs w:val="20"/>
              </w:rPr>
              <w:t xml:space="preserve"> a range of common ethical issues you may have experienced, or may come across, in early childhood education and care </w:t>
            </w:r>
            <w:r w:rsidR="009056F8">
              <w:rPr>
                <w:rFonts w:cs="Arial"/>
                <w:b w:val="0"/>
                <w:color w:val="000000" w:themeColor="text1"/>
                <w:sz w:val="20"/>
                <w:szCs w:val="20"/>
              </w:rPr>
              <w:t>services</w:t>
            </w:r>
            <w:r w:rsidRPr="00FB5215">
              <w:rPr>
                <w:rFonts w:cs="Arial"/>
                <w:b w:val="0"/>
                <w:color w:val="000000" w:themeColor="text1"/>
                <w:sz w:val="20"/>
                <w:szCs w:val="20"/>
              </w:rPr>
              <w:t xml:space="preserve"> and ways to deal with them.</w:t>
            </w:r>
          </w:p>
          <w:p w14:paraId="57CEA41A"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assessor will arrange with you how you might conduct the discussion on common ethical issues—for example, you may be asked to give a verbal response to a staff meeting, to your supervisor, or to the assessor. </w:t>
            </w:r>
          </w:p>
          <w:p w14:paraId="2D7A6C5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workplace assessment task should be completed in about one hour (excluding preparation and assessor feedback). </w:t>
            </w:r>
          </w:p>
          <w:p w14:paraId="4C99FDF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assessor will consider your response to the scenario, your answers to any questions asked about common ethical issues, and your agreed discussion, and will give you feedback. </w:t>
            </w:r>
          </w:p>
        </w:tc>
        <w:tc>
          <w:tcPr>
            <w:cnfStyle w:val="000100000000" w:firstRow="0" w:lastRow="0" w:firstColumn="0" w:lastColumn="1" w:oddVBand="0" w:evenVBand="0" w:oddHBand="0" w:evenHBand="0" w:firstRowFirstColumn="0" w:firstRowLastColumn="0" w:lastRowFirstColumn="0" w:lastRowLastColumn="0"/>
            <w:tcW w:w="2863" w:type="pct"/>
            <w:gridSpan w:val="2"/>
            <w:shd w:val="clear" w:color="auto" w:fill="F2DBDB" w:themeFill="accent2" w:themeFillTint="33"/>
          </w:tcPr>
          <w:p w14:paraId="4AB1FDAC"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295D87C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042DA98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b w:val="0"/>
                <w:sz w:val="20"/>
                <w:szCs w:val="20"/>
              </w:rPr>
              <w:t xml:space="preserve">a </w:t>
            </w:r>
            <w:r w:rsidRPr="00FB5215">
              <w:rPr>
                <w:rFonts w:cs="Arial"/>
                <w:b w:val="0"/>
                <w:color w:val="000000" w:themeColor="text1"/>
                <w:sz w:val="20"/>
                <w:szCs w:val="20"/>
              </w:rPr>
              <w:t>scenario</w:t>
            </w:r>
            <w:r w:rsidRPr="00FB5215">
              <w:rPr>
                <w:b w:val="0"/>
                <w:sz w:val="20"/>
                <w:szCs w:val="20"/>
              </w:rPr>
              <w:t xml:space="preserve"> of unethical conduct, which may be </w:t>
            </w:r>
            <w:r w:rsidRPr="00FB5215">
              <w:rPr>
                <w:rFonts w:cs="Arial"/>
                <w:b w:val="0"/>
                <w:color w:val="000000" w:themeColor="text1"/>
                <w:sz w:val="20"/>
                <w:szCs w:val="20"/>
              </w:rPr>
              <w:t>invented or based on an actual incident with all identifying information removed</w:t>
            </w:r>
          </w:p>
          <w:p w14:paraId="66CDF65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w:t>
            </w:r>
            <w:r w:rsidRPr="00FB5215">
              <w:rPr>
                <w:b w:val="0"/>
                <w:sz w:val="20"/>
                <w:szCs w:val="20"/>
              </w:rPr>
              <w:t xml:space="preserve"> workplace policies and procedures, standards or protocols</w:t>
            </w:r>
          </w:p>
          <w:p w14:paraId="06702DF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b w:val="0"/>
                <w:sz w:val="20"/>
                <w:szCs w:val="20"/>
              </w:rPr>
              <w:t>a staff meeting, or other forum to discuss ethical issues.</w:t>
            </w:r>
          </w:p>
          <w:p w14:paraId="18A025B7"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52D38DC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18F41E1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discuss a range of common ethical issues that may apply to an early childhood education and care service</w:t>
            </w:r>
          </w:p>
          <w:p w14:paraId="6833DED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respond to an incident of unethical conduct, stating why the behaviour is unethical and identifying strategies to deal with it (including ways to report it)</w:t>
            </w:r>
          </w:p>
          <w:p w14:paraId="28F84FD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work within legal and ethical frameworks relevant to your work role.</w:t>
            </w:r>
          </w:p>
          <w:p w14:paraId="591CE43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446C19C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CHCCS400C Work within a relevant legal and ethical framework (core unit)</w:t>
            </w:r>
          </w:p>
          <w:p w14:paraId="0224B9B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CHCORG303C Participate effectively in the work environment (elective unit)</w:t>
            </w:r>
          </w:p>
          <w:p w14:paraId="55F44DBB"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3" w:history="1">
              <w:r w:rsidRPr="00FB5215">
                <w:rPr>
                  <w:rStyle w:val="Hyperlink"/>
                  <w:rFonts w:cs="Arial"/>
                  <w:b w:val="0"/>
                  <w:sz w:val="20"/>
                  <w:szCs w:val="20"/>
                </w:rPr>
                <w:t>www.training.gov.au</w:t>
              </w:r>
            </w:hyperlink>
          </w:p>
        </w:tc>
      </w:tr>
    </w:tbl>
    <w:p w14:paraId="5AB51F57" w14:textId="77777777" w:rsidR="00F7209E" w:rsidRPr="00FB5215" w:rsidRDefault="00F7209E" w:rsidP="00F7209E">
      <w:pPr>
        <w:spacing w:after="0"/>
        <w:rPr>
          <w:rFonts w:cs="Arial"/>
          <w:sz w:val="16"/>
          <w:szCs w:val="16"/>
        </w:rPr>
      </w:pPr>
      <w:r w:rsidRPr="00FB5215">
        <w:rPr>
          <w:rFonts w:cs="Arial"/>
          <w:sz w:val="16"/>
          <w:szCs w:val="16"/>
        </w:rPr>
        <w:br w:type="page"/>
      </w:r>
    </w:p>
    <w:p w14:paraId="71802C5C" w14:textId="77777777" w:rsidR="00F7209E" w:rsidRPr="00FB5215" w:rsidRDefault="00F7209E" w:rsidP="00F7209E">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2"/>
        <w:gridCol w:w="5203"/>
      </w:tblGrid>
      <w:tr w:rsidR="00F7209E" w:rsidRPr="00FB5215" w14:paraId="009D93D3"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32CADE"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2" w:name="_Toc237589099"/>
            <w:r w:rsidRPr="00FB5215">
              <w:rPr>
                <w:rFonts w:ascii="Arial" w:hAnsi="Arial" w:cs="Arial"/>
                <w:b/>
                <w:color w:val="FFFFFF" w:themeColor="background1"/>
              </w:rPr>
              <w:t>Candidate instructions for task 5: Research an approved learning framework</w:t>
            </w:r>
            <w:bookmarkEnd w:id="92"/>
          </w:p>
        </w:tc>
      </w:tr>
      <w:tr w:rsidR="00F7209E" w:rsidRPr="00FB5215" w14:paraId="14167B12"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383CABB7"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0A946FD0"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vAlign w:val="center"/>
          </w:tcPr>
          <w:p w14:paraId="7B9245D1"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2" w:type="pct"/>
            <w:gridSpan w:val="2"/>
            <w:shd w:val="clear" w:color="auto" w:fill="E5B8B7" w:themeFill="accent2" w:themeFillTint="66"/>
            <w:vAlign w:val="center"/>
          </w:tcPr>
          <w:p w14:paraId="358D592A"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5" w:type="pct"/>
            <w:vAlign w:val="center"/>
          </w:tcPr>
          <w:p w14:paraId="0AA26C04"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1486CEA0"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3D7C1C0F"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5D4D3FF8"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779BE2BC" w14:textId="05815BA0"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research how an approved learning framework is applied in the early childhood education and care service in which you work</w:t>
            </w:r>
          </w:p>
          <w:p w14:paraId="325637B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proofErr w:type="gramStart"/>
            <w:r w:rsidRPr="00FB5215">
              <w:rPr>
                <w:rFonts w:cs="Arial"/>
                <w:b w:val="0"/>
                <w:color w:val="000000" w:themeColor="text1"/>
                <w:sz w:val="20"/>
                <w:szCs w:val="20"/>
              </w:rPr>
              <w:t>present</w:t>
            </w:r>
            <w:proofErr w:type="gramEnd"/>
            <w:r w:rsidRPr="00FB5215">
              <w:rPr>
                <w:rFonts w:cs="Arial"/>
                <w:b w:val="0"/>
                <w:color w:val="000000" w:themeColor="text1"/>
                <w:sz w:val="20"/>
                <w:szCs w:val="20"/>
              </w:rPr>
              <w:t xml:space="preserve"> your research findings on the learning framework in a format suitable for the service—for example, you could develop a short information flier for parents, add to a newsletter article, or make a presentation to others.</w:t>
            </w:r>
          </w:p>
          <w:p w14:paraId="30A527CD"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flier, article or presentation should:</w:t>
            </w:r>
          </w:p>
          <w:p w14:paraId="4AF4AAA7"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refer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the approved learning framework</w:t>
            </w:r>
          </w:p>
          <w:p w14:paraId="2743B7F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describe how the learning framework is applied to support children’s learning in the service</w:t>
            </w:r>
          </w:p>
          <w:p w14:paraId="6BF441E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give examples of how each principle of the learning framework is reflected in the service</w:t>
            </w:r>
          </w:p>
          <w:p w14:paraId="14916BA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clarify your own role, and the roles of others, in implementing the framework, including providing evidence of this.</w:t>
            </w:r>
          </w:p>
          <w:p w14:paraId="29DC923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your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0DE1C43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2932087E"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7F7C835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w:t>
            </w:r>
          </w:p>
          <w:p w14:paraId="66C6A77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an early childhood education and care service and relevant organisational standards, policies, protocols and procedures.</w:t>
            </w:r>
          </w:p>
          <w:p w14:paraId="6E12A557"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5C5DEE2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1A85DEE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investigate and document how an approved learning framework is applied, including how each principle of the learning framework is reflected in the service</w:t>
            </w:r>
          </w:p>
          <w:p w14:paraId="1CC4249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work collaboratively with at least one other educator to</w:t>
            </w:r>
            <w:r w:rsidRPr="00FB5215">
              <w:rPr>
                <w:rFonts w:cs="Arial"/>
                <w:color w:val="000000" w:themeColor="text1"/>
                <w:sz w:val="20"/>
                <w:szCs w:val="20"/>
              </w:rPr>
              <w:t xml:space="preserve"> </w:t>
            </w:r>
            <w:r w:rsidRPr="00FB5215">
              <w:rPr>
                <w:rFonts w:cs="Arial"/>
                <w:b w:val="0"/>
                <w:color w:val="000000" w:themeColor="text1"/>
                <w:sz w:val="20"/>
                <w:szCs w:val="20"/>
              </w:rPr>
              <w:t>implement an approved learning framework within an early childhood education and care service.</w:t>
            </w:r>
          </w:p>
          <w:p w14:paraId="2BBDBB29"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28C1CDB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CHCCS400C Work within a relevant legal and ethical framework (core unit)</w:t>
            </w:r>
          </w:p>
          <w:p w14:paraId="2DFEAE3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CHCECE009 Use an approved learning framework to guide practice (core unit)</w:t>
            </w:r>
          </w:p>
          <w:p w14:paraId="1E6D622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CHCORG303C Participate effectively in the work environment (elective unit)</w:t>
            </w:r>
          </w:p>
          <w:p w14:paraId="655BF9B0"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4" w:history="1">
              <w:r w:rsidRPr="00FB5215">
                <w:rPr>
                  <w:rStyle w:val="Hyperlink"/>
                  <w:rFonts w:cs="Arial"/>
                  <w:b w:val="0"/>
                  <w:sz w:val="20"/>
                  <w:szCs w:val="20"/>
                </w:rPr>
                <w:t>www.training.gov.au</w:t>
              </w:r>
            </w:hyperlink>
          </w:p>
        </w:tc>
      </w:tr>
    </w:tbl>
    <w:p w14:paraId="12B18301" w14:textId="77777777" w:rsidR="00F7209E" w:rsidRPr="00FB5215" w:rsidRDefault="00F7209E" w:rsidP="00F7209E">
      <w:pPr>
        <w:spacing w:after="0"/>
        <w:rPr>
          <w:rFonts w:cs="Arial"/>
          <w:sz w:val="16"/>
          <w:szCs w:val="16"/>
        </w:rPr>
      </w:pPr>
      <w:r w:rsidRPr="00FB5215">
        <w:rPr>
          <w:rFonts w:cs="Arial"/>
          <w:sz w:val="16"/>
          <w:szCs w:val="16"/>
        </w:rPr>
        <w:br w:type="page"/>
      </w:r>
    </w:p>
    <w:p w14:paraId="3EFB7DA7" w14:textId="77777777" w:rsidR="00F7209E" w:rsidRPr="00FB5215" w:rsidRDefault="00F7209E" w:rsidP="00F7209E">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5"/>
        <w:gridCol w:w="5200"/>
      </w:tblGrid>
      <w:tr w:rsidR="00F7209E" w:rsidRPr="00FB5215" w14:paraId="78009BFC"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11043A9"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3" w:name="_Toc237589100"/>
            <w:r w:rsidRPr="00FB5215">
              <w:rPr>
                <w:rFonts w:ascii="Arial" w:hAnsi="Arial" w:cs="Arial"/>
                <w:b/>
                <w:color w:val="FFFFFF" w:themeColor="background1"/>
              </w:rPr>
              <w:t>Candidate instructions for task 6: Document your involvement in pedagogical practices</w:t>
            </w:r>
            <w:bookmarkEnd w:id="93"/>
          </w:p>
        </w:tc>
      </w:tr>
      <w:tr w:rsidR="00F7209E" w:rsidRPr="00FB5215" w14:paraId="41D25A4F"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4A6CFA79"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51D1CB66"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vAlign w:val="center"/>
          </w:tcPr>
          <w:p w14:paraId="7874E0EB"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3" w:type="pct"/>
            <w:gridSpan w:val="2"/>
            <w:shd w:val="clear" w:color="auto" w:fill="E5B8B7" w:themeFill="accent2" w:themeFillTint="66"/>
            <w:vAlign w:val="center"/>
          </w:tcPr>
          <w:p w14:paraId="36E5818C"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4" w:type="pct"/>
            <w:vAlign w:val="center"/>
          </w:tcPr>
          <w:p w14:paraId="1DA79A2C"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2C0E317B"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3DDF57C0"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3C362C6E" w14:textId="08AF43A8"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This workplace assessment task requires you to document your involvement in pedagogical practices in a regulated early childhood education and care </w:t>
            </w:r>
            <w:r w:rsidR="009056F8">
              <w:rPr>
                <w:rFonts w:cs="Arial"/>
                <w:b w:val="0"/>
                <w:color w:val="000000" w:themeColor="text1"/>
                <w:sz w:val="20"/>
                <w:szCs w:val="20"/>
              </w:rPr>
              <w:t>service</w:t>
            </w:r>
            <w:r w:rsidRPr="00FB5215">
              <w:rPr>
                <w:rFonts w:cs="Arial"/>
                <w:b w:val="0"/>
                <w:color w:val="000000" w:themeColor="text1"/>
                <w:sz w:val="20"/>
                <w:szCs w:val="20"/>
              </w:rPr>
              <w:t xml:space="preserve">. Your assessor will confirm with you a suitable activity. For example, you might develop a short report or make a presentation to a small group. </w:t>
            </w:r>
          </w:p>
          <w:p w14:paraId="05533CF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report or presentation should:</w:t>
            </w:r>
          </w:p>
          <w:p w14:paraId="6556DB18" w14:textId="77777777" w:rsidR="00F7209E" w:rsidRPr="00FB5215" w:rsidRDefault="00F7209E" w:rsidP="00F7209E">
            <w:pPr>
              <w:pStyle w:val="BodyText"/>
              <w:numPr>
                <w:ilvl w:val="0"/>
                <w:numId w:val="7"/>
              </w:numPr>
              <w:spacing w:before="60" w:after="60"/>
              <w:ind w:left="357" w:hanging="357"/>
              <w:rPr>
                <w:rFonts w:cs="Arial"/>
                <w:bCs w:val="0"/>
                <w:color w:val="000000" w:themeColor="text1"/>
                <w:sz w:val="20"/>
                <w:szCs w:val="20"/>
              </w:rPr>
            </w:pPr>
            <w:r w:rsidRPr="00FB5215">
              <w:rPr>
                <w:rFonts w:cs="Arial"/>
                <w:b w:val="0"/>
                <w:color w:val="000000" w:themeColor="text1"/>
                <w:sz w:val="20"/>
                <w:szCs w:val="20"/>
              </w:rPr>
              <w:t xml:space="preserve">give examples of pedagogical practices </w:t>
            </w:r>
          </w:p>
          <w:p w14:paraId="5020223A" w14:textId="3A26BCB1"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describe your own work role in implementing at least three pedagogical practices in the service</w:t>
            </w:r>
          </w:p>
          <w:p w14:paraId="7BCDE43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identify the basis for these practices in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w:t>
            </w:r>
          </w:p>
          <w:p w14:paraId="24B9B17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clarify your own role, and the roles of others, in implementing pedagogical practices, including providing evidence of this.</w:t>
            </w:r>
          </w:p>
          <w:p w14:paraId="02DA93E1" w14:textId="77777777" w:rsidR="00F7209E" w:rsidRPr="00FB5215" w:rsidRDefault="00F7209E" w:rsidP="009D24D0">
            <w:pPr>
              <w:pStyle w:val="BodyText"/>
              <w:rPr>
                <w:rFonts w:eastAsiaTheme="minorEastAsia" w:cs="Arial"/>
                <w:b w:val="0"/>
                <w:sz w:val="20"/>
                <w:szCs w:val="20"/>
              </w:rPr>
            </w:pPr>
            <w:r w:rsidRPr="00FB5215">
              <w:rPr>
                <w:rFonts w:eastAsiaTheme="minorHAnsi" w:cs="Arial"/>
                <w:b w:val="0"/>
                <w:sz w:val="20"/>
                <w:szCs w:val="20"/>
              </w:rPr>
              <w:t>(Examples of pedagogical practices are listed in the Frameworks documents—go</w:t>
            </w:r>
            <w:r w:rsidRPr="00FB5215">
              <w:rPr>
                <w:rFonts w:eastAsiaTheme="minorEastAsia" w:cs="Arial"/>
                <w:b w:val="0"/>
                <w:sz w:val="20"/>
                <w:szCs w:val="20"/>
              </w:rPr>
              <w:t xml:space="preserve"> to </w:t>
            </w:r>
            <w:hyperlink r:id="rId85" w:history="1">
              <w:r w:rsidRPr="00FB5215">
                <w:rPr>
                  <w:rFonts w:eastAsiaTheme="minorEastAsia" w:cs="Arial"/>
                  <w:b w:val="0"/>
                  <w:color w:val="0000FF"/>
                  <w:sz w:val="20"/>
                  <w:szCs w:val="20"/>
                </w:rPr>
                <w:t>http://deewr.gov.au/early-years-learning-framework</w:t>
              </w:r>
            </w:hyperlink>
            <w:r w:rsidRPr="00FB5215">
              <w:rPr>
                <w:rFonts w:eastAsiaTheme="minorEastAsia" w:cs="Arial"/>
                <w:b w:val="0"/>
                <w:sz w:val="20"/>
                <w:szCs w:val="20"/>
              </w:rPr>
              <w:t xml:space="preserve"> if you need further information.) </w:t>
            </w:r>
          </w:p>
          <w:p w14:paraId="1667CA33"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the outcomes of the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26C4C77F"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662609C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5C51414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w:t>
            </w:r>
          </w:p>
          <w:p w14:paraId="3442068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 organisational standards, policies, protocols and procedures.</w:t>
            </w:r>
          </w:p>
          <w:p w14:paraId="64022D2E"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428C355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w:t>
            </w:r>
          </w:p>
          <w:p w14:paraId="17E85A6D" w14:textId="49609178"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have been involved in at least three pedagogical practices in an early childhood education and care </w:t>
            </w:r>
            <w:r w:rsidR="009056F8">
              <w:rPr>
                <w:rFonts w:cs="Arial"/>
                <w:b w:val="0"/>
                <w:color w:val="000000" w:themeColor="text1"/>
                <w:sz w:val="20"/>
                <w:szCs w:val="20"/>
              </w:rPr>
              <w:t>service</w:t>
            </w:r>
          </w:p>
          <w:p w14:paraId="47E1C41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can describe, document and discuss pedagogical practices</w:t>
            </w:r>
          </w:p>
          <w:p w14:paraId="3B2B8A0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can identify the basis for pedagogical practices in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105C18A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382B534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CHCCS400C Work within a relevant legal and ethical framework (core unit)</w:t>
            </w:r>
          </w:p>
          <w:p w14:paraId="7127A27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CHCECE009 Use an approved learning framework to guide practice (core unit)</w:t>
            </w:r>
          </w:p>
          <w:p w14:paraId="1891765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CHCORG303C Participate effectively in the work environment (elective unit)</w:t>
            </w:r>
          </w:p>
          <w:p w14:paraId="1F76CFCA"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6" w:history="1">
              <w:r w:rsidRPr="00FB5215">
                <w:rPr>
                  <w:rStyle w:val="Hyperlink"/>
                  <w:rFonts w:cs="Arial"/>
                  <w:b w:val="0"/>
                  <w:sz w:val="20"/>
                  <w:szCs w:val="20"/>
                </w:rPr>
                <w:t>www.training.gov.au</w:t>
              </w:r>
            </w:hyperlink>
          </w:p>
        </w:tc>
      </w:tr>
    </w:tbl>
    <w:p w14:paraId="378CFEE5" w14:textId="77777777" w:rsidR="00F7209E" w:rsidRPr="00FB5215" w:rsidRDefault="00F7209E" w:rsidP="00F7209E">
      <w:pPr>
        <w:spacing w:after="0"/>
        <w:rPr>
          <w:rFonts w:cs="Arial"/>
          <w:sz w:val="16"/>
          <w:szCs w:val="16"/>
        </w:rPr>
      </w:pPr>
      <w:r w:rsidRPr="00FB5215">
        <w:rPr>
          <w:rFonts w:cs="Arial"/>
          <w:sz w:val="16"/>
          <w:szCs w:val="16"/>
        </w:rPr>
        <w:br w:type="page"/>
      </w:r>
    </w:p>
    <w:p w14:paraId="371B6E69" w14:textId="77777777" w:rsidR="00F7209E" w:rsidRPr="00FB5215" w:rsidRDefault="00F7209E" w:rsidP="00F7209E">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5"/>
        <w:gridCol w:w="5200"/>
      </w:tblGrid>
      <w:tr w:rsidR="00F7209E" w:rsidRPr="00FB5215" w14:paraId="462AB9FB"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3267761B"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4" w:name="_Toc188009364"/>
            <w:bookmarkStart w:id="95" w:name="_Toc237589101"/>
            <w:r w:rsidRPr="00FB5215">
              <w:rPr>
                <w:rFonts w:ascii="Arial" w:hAnsi="Arial" w:cs="Arial"/>
                <w:b/>
                <w:color w:val="FFFFFF" w:themeColor="background1"/>
              </w:rPr>
              <w:t>Candidate instructions for task 7: Record the circumstances surrounding risk of harm</w:t>
            </w:r>
            <w:bookmarkEnd w:id="94"/>
            <w:bookmarkEnd w:id="95"/>
          </w:p>
        </w:tc>
      </w:tr>
      <w:tr w:rsidR="00F7209E" w:rsidRPr="00FB5215" w14:paraId="2CC5EF46"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702DB9A8"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5385C51"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2" w:type="pct"/>
            <w:vAlign w:val="center"/>
          </w:tcPr>
          <w:p w14:paraId="7E3A53AF"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3" w:type="pct"/>
            <w:gridSpan w:val="2"/>
            <w:shd w:val="clear" w:color="auto" w:fill="E5B8B7" w:themeFill="accent2" w:themeFillTint="66"/>
            <w:vAlign w:val="center"/>
          </w:tcPr>
          <w:p w14:paraId="1EA94CA0"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4" w:type="pct"/>
            <w:vAlign w:val="center"/>
          </w:tcPr>
          <w:p w14:paraId="5FED46E7"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6E52B016"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407924B9"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0282B45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6B4C122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report on possible circumstances surrounding indications of risk-of-harm</w:t>
            </w:r>
          </w:p>
          <w:p w14:paraId="6060C7F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develop a response that would be appropriate for an early childhood education and care service. </w:t>
            </w:r>
          </w:p>
          <w:p w14:paraId="7BE369CC"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confirm the required activity with you. For example, you might be asked to develop a brief verbal or written report to your supervisor, or make a short presentation to a staff meeting. Your report or presentation should:</w:t>
            </w:r>
          </w:p>
          <w:p w14:paraId="5E5EC3F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identify and outline indicators and circumstances that could relate to risk of harm in children or young people (you will also need to reference the source of the information)</w:t>
            </w:r>
          </w:p>
          <w:p w14:paraId="749113E0" w14:textId="77777777" w:rsidR="00F7209E" w:rsidRPr="00FB5215" w:rsidRDefault="00F7209E" w:rsidP="00F7209E">
            <w:pPr>
              <w:pStyle w:val="BodyText"/>
              <w:numPr>
                <w:ilvl w:val="0"/>
                <w:numId w:val="7"/>
              </w:numPr>
              <w:spacing w:before="60" w:after="60"/>
              <w:ind w:left="357" w:hanging="357"/>
              <w:rPr>
                <w:rFonts w:cs="Arial"/>
                <w:b w:val="0"/>
                <w:bCs w:val="0"/>
                <w:color w:val="000000" w:themeColor="text1"/>
                <w:sz w:val="20"/>
                <w:szCs w:val="20"/>
              </w:rPr>
            </w:pPr>
            <w:r w:rsidRPr="00FB5215">
              <w:rPr>
                <w:rFonts w:cs="Arial"/>
                <w:b w:val="0"/>
                <w:bCs w:val="0"/>
                <w:color w:val="000000" w:themeColor="text1"/>
                <w:sz w:val="20"/>
                <w:szCs w:val="20"/>
              </w:rPr>
              <w:t xml:space="preserve">identify appropriate responses </w:t>
            </w:r>
            <w:r w:rsidRPr="00FB5215">
              <w:rPr>
                <w:rFonts w:cs="Arial"/>
                <w:b w:val="0"/>
                <w:color w:val="000000" w:themeColor="text1"/>
                <w:sz w:val="20"/>
                <w:szCs w:val="20"/>
              </w:rPr>
              <w:t xml:space="preserve">to risk of harm </w:t>
            </w:r>
            <w:r w:rsidRPr="00FB5215">
              <w:rPr>
                <w:rFonts w:cs="Arial"/>
                <w:b w:val="0"/>
                <w:bCs w:val="0"/>
                <w:color w:val="000000" w:themeColor="text1"/>
                <w:sz w:val="20"/>
                <w:szCs w:val="20"/>
              </w:rPr>
              <w:t xml:space="preserve">for an educator working in </w:t>
            </w:r>
            <w:r w:rsidRPr="00FB5215">
              <w:rPr>
                <w:rFonts w:cs="Arial"/>
                <w:b w:val="0"/>
                <w:color w:val="000000" w:themeColor="text1"/>
                <w:sz w:val="20"/>
                <w:szCs w:val="20"/>
              </w:rPr>
              <w:t>an early childhood education and care service</w:t>
            </w:r>
          </w:p>
          <w:p w14:paraId="7CB47234" w14:textId="1F71B223" w:rsidR="00F7209E" w:rsidRPr="00FB5215" w:rsidRDefault="00F7209E" w:rsidP="00F7209E">
            <w:pPr>
              <w:pStyle w:val="BodyText"/>
              <w:numPr>
                <w:ilvl w:val="0"/>
                <w:numId w:val="7"/>
              </w:numPr>
              <w:spacing w:before="60" w:after="60"/>
              <w:ind w:left="357" w:hanging="357"/>
              <w:rPr>
                <w:rFonts w:cs="Arial"/>
                <w:b w:val="0"/>
                <w:bCs w:val="0"/>
                <w:color w:val="000000" w:themeColor="text1"/>
                <w:sz w:val="20"/>
                <w:szCs w:val="20"/>
              </w:rPr>
            </w:pPr>
            <w:r w:rsidRPr="00FB5215">
              <w:rPr>
                <w:rFonts w:cs="Arial"/>
                <w:b w:val="0"/>
                <w:color w:val="000000" w:themeColor="text1"/>
                <w:sz w:val="20"/>
                <w:szCs w:val="20"/>
              </w:rPr>
              <w:t xml:space="preserve">describe the duty of care responsibilities of an educator within an early childhood education and care </w:t>
            </w:r>
            <w:r w:rsidR="009056F8">
              <w:rPr>
                <w:rFonts w:cs="Arial"/>
                <w:b w:val="0"/>
                <w:color w:val="000000" w:themeColor="text1"/>
                <w:sz w:val="20"/>
                <w:szCs w:val="20"/>
              </w:rPr>
              <w:t>service</w:t>
            </w:r>
          </w:p>
          <w:p w14:paraId="318E4295" w14:textId="77777777" w:rsidR="00F7209E" w:rsidRPr="00FB5215" w:rsidRDefault="00F7209E" w:rsidP="00F7209E">
            <w:pPr>
              <w:pStyle w:val="BodyText"/>
              <w:numPr>
                <w:ilvl w:val="0"/>
                <w:numId w:val="7"/>
              </w:numPr>
              <w:spacing w:before="60" w:after="60"/>
              <w:ind w:left="357" w:hanging="357"/>
              <w:rPr>
                <w:rFonts w:cs="Arial"/>
                <w:b w:val="0"/>
                <w:bCs w:val="0"/>
                <w:color w:val="000000" w:themeColor="text1"/>
                <w:sz w:val="20"/>
                <w:szCs w:val="20"/>
              </w:rPr>
            </w:pPr>
            <w:proofErr w:type="gramStart"/>
            <w:r w:rsidRPr="00FB5215">
              <w:rPr>
                <w:rFonts w:cs="Arial"/>
                <w:b w:val="0"/>
                <w:color w:val="000000" w:themeColor="text1"/>
                <w:sz w:val="20"/>
                <w:szCs w:val="20"/>
              </w:rPr>
              <w:t>describe</w:t>
            </w:r>
            <w:proofErr w:type="gramEnd"/>
            <w:r w:rsidRPr="00FB5215">
              <w:rPr>
                <w:rFonts w:cs="Arial"/>
                <w:b w:val="0"/>
                <w:color w:val="000000" w:themeColor="text1"/>
                <w:sz w:val="20"/>
                <w:szCs w:val="20"/>
              </w:rPr>
              <w:t xml:space="preserve"> work practices you use to support the protection of children, and have your supervisor verify this.</w:t>
            </w:r>
          </w:p>
          <w:p w14:paraId="399D143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consider the outcomes of the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5A1C48E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0A25D37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682E0DE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w:t>
            </w:r>
          </w:p>
          <w:p w14:paraId="49D89EC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w:t>
            </w:r>
            <w:r w:rsidRPr="00FB5215">
              <w:rPr>
                <w:b w:val="0"/>
                <w:sz w:val="20"/>
                <w:szCs w:val="20"/>
              </w:rPr>
              <w:t xml:space="preserve"> organisational standards, policies, protocols and procedures.</w:t>
            </w:r>
          </w:p>
          <w:p w14:paraId="164F164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731746A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5EFFA90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identify and outline possible risk of harm indicators and circumstances</w:t>
            </w:r>
          </w:p>
          <w:p w14:paraId="11052CC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identify appropriate responses to risk of harm indicators and circumstances for the protection of children and young people </w:t>
            </w:r>
          </w:p>
          <w:p w14:paraId="0E933B4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use child focussed work practices that support the protection of children</w:t>
            </w:r>
          </w:p>
          <w:p w14:paraId="41554DE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work within legal and ethical frameworks and workplace procedures relevant to your work role.</w:t>
            </w:r>
          </w:p>
          <w:p w14:paraId="009BA671"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6E4CDDA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CHCCS400C Work within a relevant legal and ethical framework (core unit)</w:t>
            </w:r>
          </w:p>
          <w:p w14:paraId="15DFDD4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CHCPRT001 Identify and respond to children and young people at risk (core unit)</w:t>
            </w:r>
          </w:p>
          <w:p w14:paraId="4839E0F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CHCORG303C Participate effectively in the work environment (elective unit)</w:t>
            </w:r>
          </w:p>
          <w:p w14:paraId="6F781F39"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7" w:history="1">
              <w:r w:rsidRPr="00FB5215">
                <w:rPr>
                  <w:rStyle w:val="Hyperlink"/>
                  <w:rFonts w:cs="Arial"/>
                  <w:b w:val="0"/>
                  <w:sz w:val="20"/>
                  <w:szCs w:val="20"/>
                </w:rPr>
                <w:t>www.training.gov.au</w:t>
              </w:r>
            </w:hyperlink>
          </w:p>
        </w:tc>
      </w:tr>
    </w:tbl>
    <w:p w14:paraId="753A28DC" w14:textId="77777777" w:rsidR="00F7209E" w:rsidRPr="00FB5215" w:rsidRDefault="00F7209E" w:rsidP="00F7209E">
      <w:pPr>
        <w:spacing w:after="0"/>
        <w:rPr>
          <w:rFonts w:cs="Arial"/>
          <w:sz w:val="16"/>
          <w:szCs w:val="16"/>
        </w:rPr>
      </w:pPr>
      <w:r w:rsidRPr="00FB5215">
        <w:rPr>
          <w:rFonts w:cs="Arial"/>
          <w:sz w:val="16"/>
          <w:szCs w:val="16"/>
        </w:rPr>
        <w:br w:type="page"/>
      </w: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F7209E" w:rsidRPr="00FB5215" w14:paraId="1F58E24A"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33E7D47"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6" w:name="_Toc237589102"/>
            <w:r w:rsidRPr="00FB5215">
              <w:rPr>
                <w:rFonts w:ascii="Arial" w:hAnsi="Arial" w:cs="Arial"/>
                <w:b/>
                <w:color w:val="FFFFFF" w:themeColor="background1"/>
              </w:rPr>
              <w:lastRenderedPageBreak/>
              <w:t>Candidate instructions for task 8: Observe and record information regarding children</w:t>
            </w:r>
            <w:bookmarkEnd w:id="96"/>
          </w:p>
        </w:tc>
      </w:tr>
      <w:tr w:rsidR="00F7209E" w:rsidRPr="00FB5215" w14:paraId="7E5BA51B" w14:textId="77777777" w:rsidTr="009D24D0">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2FEDEE07"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55D13E69"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57542101"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5182FB8E"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28F94869"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36D89AD6"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1CD9E92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6ED2702E"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This workplace assessment task requires you to observe, record and analyse information regarding children of varying ages in an early childhood education and care service. </w:t>
            </w:r>
          </w:p>
          <w:p w14:paraId="1A268DF3"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confirm the observation techniques to be used, and the written format for reporting the observations, in line with the policies and procedures of the service. Your completed written report should include:</w:t>
            </w:r>
          </w:p>
          <w:p w14:paraId="542052DB"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information you have gathered on at least three children of varying ages, including information gathered from a range of primary and secondary sources</w:t>
            </w:r>
          </w:p>
          <w:p w14:paraId="77178282"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 xml:space="preserve">an analysis of your observations of children’s behaviour </w:t>
            </w:r>
          </w:p>
          <w:p w14:paraId="5BF6A518"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a written analysis in line with the policies/procedures of the service that records information respectfully and accurately.</w:t>
            </w:r>
          </w:p>
          <w:p w14:paraId="20286AE7"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process, such as asking you to describe the observation techniques you used, and to explain the difference between disruptive behaviour and behaviours of concern. Your assessor will record their observations and give you feedback.</w:t>
            </w:r>
          </w:p>
          <w:p w14:paraId="4999E9F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8" w:history="1">
              <w:r w:rsidRPr="00FB5215">
                <w:rPr>
                  <w:rStyle w:val="Hyperlink"/>
                  <w:rFonts w:cs="Arial"/>
                  <w:b w:val="0"/>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30B0D470"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0AD2994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4C4E919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children, and primary and secondary sources of information about them</w:t>
            </w:r>
          </w:p>
          <w:p w14:paraId="7D34C13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observation-recording tools and relevant organisational standards, policies and procedures</w:t>
            </w:r>
          </w:p>
          <w:p w14:paraId="6BE5805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5E79ABA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7CBBE17D"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4EC669DA"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observe at least three children of varying ages, and gather and record information </w:t>
            </w:r>
          </w:p>
          <w:p w14:paraId="2CD7AA5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use a range of methods to gather information to identify behaviours requiring support of children and young people</w:t>
            </w:r>
          </w:p>
          <w:p w14:paraId="68AE6C6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appropriately record and analyse observations of children’s behaviour, including discussing behaviours of children and problem-solving with others</w:t>
            </w:r>
          </w:p>
          <w:p w14:paraId="06825A8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document your observations and analysis in a written format in line with the organisational procedures of the service.</w:t>
            </w:r>
          </w:p>
          <w:p w14:paraId="51D6D69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39F31C8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CHCECE007 Develop positive and respectful relationships with children (core unit)</w:t>
            </w:r>
          </w:p>
          <w:p w14:paraId="3E9A06F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CHCECE013 Use information about children to inform practice (core unit)</w:t>
            </w:r>
          </w:p>
          <w:p w14:paraId="3609F3B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CHCECE006 Support behaviour of children and young people (elective unit)</w:t>
            </w:r>
          </w:p>
        </w:tc>
      </w:tr>
    </w:tbl>
    <w:p w14:paraId="2EB8E347" w14:textId="77777777" w:rsidR="00F7209E" w:rsidRPr="00FB5215" w:rsidRDefault="00F7209E" w:rsidP="00F7209E">
      <w:pPr>
        <w:spacing w:after="0"/>
        <w:rPr>
          <w:rFonts w:cs="Arial"/>
        </w:rPr>
      </w:pPr>
      <w:r w:rsidRPr="00FB5215">
        <w:rPr>
          <w:rFonts w:cs="Arial"/>
        </w:rPr>
        <w:br w:type="page"/>
      </w:r>
    </w:p>
    <w:p w14:paraId="05F3E4FA" w14:textId="77777777" w:rsidR="00F7209E" w:rsidRPr="00FB5215" w:rsidRDefault="00F7209E" w:rsidP="00F7209E">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F7209E" w:rsidRPr="00FB5215" w14:paraId="455CC6EC"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8A3F78D"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7" w:name="_Toc188009365"/>
            <w:bookmarkStart w:id="98" w:name="_Toc237589103"/>
            <w:r w:rsidRPr="00FB5215">
              <w:rPr>
                <w:rFonts w:ascii="Arial" w:hAnsi="Arial" w:cs="Arial"/>
                <w:b/>
                <w:color w:val="FFFFFF" w:themeColor="background1"/>
              </w:rPr>
              <w:t>Candidate instructions for task 9: Create a safe play environment for children</w:t>
            </w:r>
            <w:bookmarkEnd w:id="97"/>
            <w:bookmarkEnd w:id="98"/>
          </w:p>
        </w:tc>
      </w:tr>
      <w:tr w:rsidR="00F7209E" w:rsidRPr="00FB5215" w14:paraId="495AB290" w14:textId="77777777" w:rsidTr="009D24D0">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13481864"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4FDC60D6"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547BC789"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2BA2ABC9"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1AA50FC5"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787839F6"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3781086B"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6C2CBCF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 set up and implement safe, non-threatening, challenging and stimulating environments for play in an early childhood education and care service. The environments must promote a sense of belonging.</w:t>
            </w:r>
          </w:p>
          <w:p w14:paraId="0B5B717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observe you:</w:t>
            </w:r>
          </w:p>
          <w:p w14:paraId="4E1C61DB"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setting up three safe play environments for children, including at least one indoor and one outdoor environment</w:t>
            </w:r>
          </w:p>
          <w:p w14:paraId="31E2EBEC"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selecting play resources and materials that are relevant to the interests, abilities and safety of children</w:t>
            </w:r>
          </w:p>
          <w:p w14:paraId="69817CA5"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creating indoor and outdoor environments that allow for individual and collaborative play activities and experiences</w:t>
            </w:r>
          </w:p>
          <w:p w14:paraId="2797C3D3"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guiding and facilitating children’s play.</w:t>
            </w:r>
          </w:p>
          <w:p w14:paraId="04402F2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process, such as asking you to explain the role of play in learning, and describe the theories that pertain to play.</w:t>
            </w:r>
          </w:p>
          <w:p w14:paraId="2D5C9E51"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The workplace demonstration should be completed in about three hours (excluding preparation and assessor feedback). 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55324C09"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059BE178"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4825772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play and learning equipment, resources and materials, and national physical activity recommendations</w:t>
            </w:r>
          </w:p>
          <w:p w14:paraId="60592D1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 organisational standards, policies and procedures</w:t>
            </w:r>
          </w:p>
          <w:p w14:paraId="5822E8D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4E4AC5F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25994A0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04B8E7D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set up safe outdoor and indoor environments for children that allow for individual and collaborative play experiences and promote a sense of belonging</w:t>
            </w:r>
          </w:p>
          <w:p w14:paraId="44A24CD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select and place equipment and resources considering the safety of children</w:t>
            </w:r>
          </w:p>
          <w:p w14:paraId="216B918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address the needs of individual children, based on information gathered</w:t>
            </w:r>
          </w:p>
          <w:p w14:paraId="36B9C5D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appropriately guide and facilitate children’s play.</w:t>
            </w:r>
          </w:p>
          <w:p w14:paraId="0FE6FFD4"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2BF1292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CHCECE011 Provide experiences to support children’s play and learning (core unit)</w:t>
            </w:r>
          </w:p>
          <w:p w14:paraId="5DC3AAE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CHCECE013 Use information about children to inform practice (core unit)</w:t>
            </w:r>
          </w:p>
          <w:p w14:paraId="368070E8"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89" w:history="1">
              <w:r w:rsidRPr="00FB5215">
                <w:rPr>
                  <w:rStyle w:val="Hyperlink"/>
                  <w:rFonts w:cs="Arial"/>
                  <w:b w:val="0"/>
                  <w:sz w:val="20"/>
                  <w:szCs w:val="20"/>
                </w:rPr>
                <w:t>www.training.gov.au</w:t>
              </w:r>
            </w:hyperlink>
          </w:p>
        </w:tc>
      </w:tr>
    </w:tbl>
    <w:p w14:paraId="37548FB9" w14:textId="77777777" w:rsidR="00F7209E" w:rsidRPr="00FB5215" w:rsidRDefault="00F7209E" w:rsidP="00F7209E">
      <w:pPr>
        <w:spacing w:after="0"/>
        <w:rPr>
          <w:rFonts w:cs="Arial"/>
          <w:sz w:val="16"/>
          <w:szCs w:val="16"/>
        </w:rPr>
      </w:pPr>
      <w:r w:rsidRPr="00FB5215">
        <w:rPr>
          <w:rFonts w:cs="Arial"/>
          <w:sz w:val="16"/>
          <w:szCs w:val="16"/>
        </w:rPr>
        <w:br w:type="page"/>
      </w:r>
    </w:p>
    <w:p w14:paraId="421A81B3" w14:textId="77777777" w:rsidR="00F7209E" w:rsidRPr="00FB5215" w:rsidRDefault="00F7209E" w:rsidP="00F7209E">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F7209E" w:rsidRPr="00FB5215" w14:paraId="149EAAA4"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DEE9389"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99" w:name="_Toc188009366"/>
            <w:bookmarkStart w:id="100" w:name="_Toc237589104"/>
            <w:r w:rsidRPr="00FB5215">
              <w:rPr>
                <w:rFonts w:ascii="Arial" w:hAnsi="Arial" w:cs="Arial"/>
                <w:b/>
                <w:color w:val="FFFFFF" w:themeColor="background1"/>
              </w:rPr>
              <w:t>Candidate instructions for task 10: Provide experiences to support child development</w:t>
            </w:r>
            <w:bookmarkEnd w:id="99"/>
            <w:bookmarkEnd w:id="100"/>
          </w:p>
        </w:tc>
      </w:tr>
      <w:tr w:rsidR="00F7209E" w:rsidRPr="00FB5215" w14:paraId="6AF321D8" w14:textId="77777777" w:rsidTr="009D24D0">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26050E13"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AF9C718"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4B57B58A"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7EDC5675"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65EDB2D9"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377225D9"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0C6654B5"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4CCC535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 provide a variety of experiences and environments to support children’s physical, creative, social, emotional, language and cognitive development.</w:t>
            </w:r>
          </w:p>
          <w:p w14:paraId="55A5CAD4"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observe you over an agreed timeframe in an early childhood education and care service interacting with children in a range of situations and providing the experiences to stimulate children and aid their learning.</w:t>
            </w:r>
          </w:p>
          <w:p w14:paraId="546316E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observation, such as asking you to explain the biological and environmental influences on children’s development, or asking you to analyse your responses to the behaviour of children.</w:t>
            </w:r>
          </w:p>
          <w:p w14:paraId="7871BD3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workplace demonstration should be completed in about two hours (excluding preparation and assessor feedback). </w:t>
            </w:r>
          </w:p>
          <w:p w14:paraId="3E7483AE"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record their observations on a checklist and give you feedback.</w:t>
            </w:r>
          </w:p>
          <w:p w14:paraId="16EC739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90" w:history="1">
              <w:r w:rsidRPr="00FB5215">
                <w:rPr>
                  <w:rStyle w:val="Hyperlink"/>
                  <w:rFonts w:cs="Arial"/>
                  <w:b w:val="0"/>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081A54DA"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7535D42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2D180B3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children in the service across a range of ages and with varying abilities </w:t>
            </w:r>
          </w:p>
          <w:p w14:paraId="0E74432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and workplace policies and procedures.</w:t>
            </w:r>
          </w:p>
          <w:p w14:paraId="1D4041A0"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45225B8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521E6A6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a range of experiences to stimulate children of different ages and abilities, aiding their learning in at least three different situations or activities</w:t>
            </w:r>
          </w:p>
          <w:p w14:paraId="73E44D1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interact with children in an age-appropriate manner to holistically support their development </w:t>
            </w:r>
          </w:p>
          <w:p w14:paraId="186DCE7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communicate positively and respectfully with at least three children to support their development and learning</w:t>
            </w:r>
          </w:p>
          <w:p w14:paraId="47954DF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use positive support techniques to guide the behaviour of children.</w:t>
            </w:r>
          </w:p>
          <w:p w14:paraId="45DCEE2C"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47A9E7F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CHCECE007 Develop positive and respectful relationships with children (core)</w:t>
            </w:r>
          </w:p>
          <w:p w14:paraId="5C351B1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CHCECE010 Support the holistic development of children in early childhood (core)</w:t>
            </w:r>
          </w:p>
          <w:p w14:paraId="7C5C2C52"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CHCECE011 Provide experiences to support children’s play and learning (core)</w:t>
            </w:r>
          </w:p>
          <w:p w14:paraId="771D3B2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CHCECE006 Support behaviour of children and young people (elective)</w:t>
            </w:r>
          </w:p>
        </w:tc>
      </w:tr>
    </w:tbl>
    <w:p w14:paraId="3122CCFA" w14:textId="77777777" w:rsidR="00F7209E" w:rsidRPr="00FB5215" w:rsidRDefault="00F7209E" w:rsidP="00F7209E">
      <w:pPr>
        <w:spacing w:after="0"/>
        <w:rPr>
          <w:rFonts w:cs="Arial"/>
          <w:sz w:val="16"/>
          <w:szCs w:val="16"/>
        </w:rPr>
      </w:pPr>
      <w:r w:rsidRPr="00FB5215">
        <w:rPr>
          <w:rFonts w:cs="Arial"/>
          <w:sz w:val="16"/>
          <w:szCs w:val="16"/>
        </w:rPr>
        <w:br w:type="page"/>
      </w:r>
    </w:p>
    <w:p w14:paraId="1F1E4FD0" w14:textId="77777777" w:rsidR="00F7209E" w:rsidRPr="00FB5215" w:rsidRDefault="00F7209E" w:rsidP="00F7209E">
      <w:pPr>
        <w:spacing w:after="0"/>
        <w:rPr>
          <w:rFonts w:cs="Arial"/>
          <w:sz w:val="10"/>
          <w:szCs w:val="10"/>
        </w:rPr>
      </w:pPr>
    </w:p>
    <w:tbl>
      <w:tblPr>
        <w:tblStyle w:val="LightList-Accent4"/>
        <w:tblW w:w="5000" w:type="pct"/>
        <w:tblBorders>
          <w:insideH w:val="single" w:sz="8" w:space="0" w:color="8064A2" w:themeColor="accent4"/>
          <w:insideV w:val="single" w:sz="8" w:space="0" w:color="8064A2" w:themeColor="accent4"/>
        </w:tblBorders>
        <w:tblLayout w:type="fixed"/>
        <w:tblLook w:val="01A0" w:firstRow="1" w:lastRow="0" w:firstColumn="1" w:lastColumn="1" w:noHBand="0" w:noVBand="0"/>
      </w:tblPr>
      <w:tblGrid>
        <w:gridCol w:w="2092"/>
        <w:gridCol w:w="1310"/>
        <w:gridCol w:w="1313"/>
        <w:gridCol w:w="1347"/>
        <w:gridCol w:w="2906"/>
        <w:gridCol w:w="5208"/>
      </w:tblGrid>
      <w:tr w:rsidR="00F7209E" w:rsidRPr="00FB5215" w14:paraId="422262A9"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8E8B2DB"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101" w:name="_Toc188009367"/>
            <w:bookmarkStart w:id="102" w:name="_Toc237589105"/>
            <w:r w:rsidRPr="00FB5215">
              <w:rPr>
                <w:rFonts w:ascii="Arial" w:hAnsi="Arial" w:cs="Arial"/>
                <w:b/>
                <w:color w:val="FFFFFF" w:themeColor="background1"/>
              </w:rPr>
              <w:t>Candidate instructions for task 11: Provide care and a safe rest environment for babies/toddlers</w:t>
            </w:r>
            <w:bookmarkEnd w:id="101"/>
            <w:bookmarkEnd w:id="102"/>
          </w:p>
        </w:tc>
      </w:tr>
      <w:tr w:rsidR="00F7209E" w:rsidRPr="00FB5215" w14:paraId="45E71A9F" w14:textId="77777777" w:rsidTr="009D24D0">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CCC0D9" w:themeFill="accent4" w:themeFillTint="66"/>
            <w:vAlign w:val="center"/>
          </w:tcPr>
          <w:p w14:paraId="3C2FC4D6"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0F9F1E9C"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66660A7B"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CCC0D9" w:themeFill="accent4" w:themeFillTint="66"/>
            <w:vAlign w:val="center"/>
          </w:tcPr>
          <w:p w14:paraId="73ACF948"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4DE42EE0"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31BE06EA"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5DFEC" w:themeFill="accent4" w:themeFillTint="33"/>
          </w:tcPr>
          <w:p w14:paraId="4DF5180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4EA7D5AE"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 prepare babies for rest, and to set up and implement a safe rest environment for babies and toddlers of varying ages.</w:t>
            </w:r>
          </w:p>
          <w:p w14:paraId="17BD47D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observe you in the service:</w:t>
            </w:r>
          </w:p>
          <w:p w14:paraId="53798521"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using safe and hygienic practices to check that cots, bedding and equipment are clean and meet approved standards</w:t>
            </w:r>
          </w:p>
          <w:p w14:paraId="77F51927" w14:textId="77777777"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preparing babies and toddlers for rest</w:t>
            </w:r>
          </w:p>
          <w:p w14:paraId="10D2E907" w14:textId="54B52259" w:rsidR="00F7209E" w:rsidRPr="00FB5215" w:rsidRDefault="00F7209E" w:rsidP="00F7209E">
            <w:pPr>
              <w:pStyle w:val="BodyText"/>
              <w:numPr>
                <w:ilvl w:val="0"/>
                <w:numId w:val="24"/>
              </w:numPr>
              <w:rPr>
                <w:rFonts w:cs="Arial"/>
                <w:b w:val="0"/>
                <w:color w:val="000000" w:themeColor="text1"/>
                <w:sz w:val="20"/>
                <w:szCs w:val="20"/>
              </w:rPr>
            </w:pPr>
            <w:r w:rsidRPr="00FB5215">
              <w:rPr>
                <w:rFonts w:cs="Arial"/>
                <w:b w:val="0"/>
                <w:color w:val="000000" w:themeColor="text1"/>
                <w:sz w:val="20"/>
                <w:szCs w:val="20"/>
              </w:rPr>
              <w:t>assessing and responding to tiredness in at least three different babies and toddlers of varying ages</w:t>
            </w:r>
            <w:r w:rsidR="00D17359">
              <w:rPr>
                <w:rFonts w:cs="Arial"/>
                <w:b w:val="0"/>
                <w:color w:val="000000" w:themeColor="text1"/>
                <w:sz w:val="20"/>
                <w:szCs w:val="20"/>
              </w:rPr>
              <w:t xml:space="preserve"> </w:t>
            </w:r>
          </w:p>
          <w:p w14:paraId="06426EC3" w14:textId="77777777" w:rsidR="00F7209E" w:rsidRPr="00FB5215" w:rsidRDefault="00F7209E" w:rsidP="00F7209E">
            <w:pPr>
              <w:pStyle w:val="BodyText"/>
              <w:numPr>
                <w:ilvl w:val="0"/>
                <w:numId w:val="24"/>
              </w:numPr>
              <w:rPr>
                <w:rFonts w:cs="Arial"/>
                <w:b w:val="0"/>
                <w:color w:val="000000" w:themeColor="text1"/>
                <w:sz w:val="20"/>
                <w:szCs w:val="20"/>
              </w:rPr>
            </w:pPr>
            <w:proofErr w:type="gramStart"/>
            <w:r w:rsidRPr="00FB5215">
              <w:rPr>
                <w:rFonts w:cs="Arial"/>
                <w:b w:val="0"/>
                <w:color w:val="000000" w:themeColor="text1"/>
                <w:sz w:val="20"/>
                <w:szCs w:val="20"/>
              </w:rPr>
              <w:t>implementing</w:t>
            </w:r>
            <w:proofErr w:type="gramEnd"/>
            <w:r w:rsidRPr="00FB5215">
              <w:rPr>
                <w:rFonts w:cs="Arial"/>
                <w:b w:val="0"/>
                <w:color w:val="000000" w:themeColor="text1"/>
                <w:sz w:val="20"/>
                <w:szCs w:val="20"/>
              </w:rPr>
              <w:t xml:space="preserve"> safe sleep practices.</w:t>
            </w:r>
          </w:p>
          <w:p w14:paraId="3D9FF1AD"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observation, such as asking you to explain how you identified the individual sleep and rest patterns of babies and toddlers.</w:t>
            </w:r>
          </w:p>
          <w:p w14:paraId="3C07549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The demonstration should take about one hour (excluding preparation and assessor feedback). Your assessor will record their observations on a checklist and give you feedback.</w:t>
            </w:r>
          </w:p>
          <w:p w14:paraId="0044D71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91" w:history="1">
              <w:r w:rsidRPr="00FB5215">
                <w:rPr>
                  <w:rStyle w:val="Hyperlink"/>
                  <w:rFonts w:cs="Arial"/>
                  <w:b w:val="0"/>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5DFEC" w:themeFill="accent4" w:themeFillTint="33"/>
          </w:tcPr>
          <w:p w14:paraId="6BFB28BF"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1D57207A"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32859833"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access to at least three babies and toddlers of varying ages</w:t>
            </w:r>
          </w:p>
          <w:p w14:paraId="4A2CB8F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information about the individual babies and toddlers</w:t>
            </w:r>
          </w:p>
          <w:p w14:paraId="30C1A14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 equipment and resources (including cots, bedding, toys and comfort items)</w:t>
            </w:r>
          </w:p>
          <w:p w14:paraId="0F559CD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relevant organisational standards, policies and procedures.</w:t>
            </w:r>
          </w:p>
          <w:p w14:paraId="626F328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w:t>
            </w:r>
          </w:p>
          <w:p w14:paraId="5EF2755A"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168CF7C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39097CD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care to babies and toddlers of varying ages in an early childhood education and care service using safe and hygienic practices (including changing nappies, heating breast milk and formula, feeding babies)</w:t>
            </w:r>
          </w:p>
          <w:p w14:paraId="3C06C96D"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assess and respond appropriately to babies’ needs, including hunger, distress, tiredness and pain</w:t>
            </w:r>
          </w:p>
          <w:p w14:paraId="6B6A3077"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set up and implement a safe environment that is conducive to rest, including undertaking prevention measures for Sudden Infant Death Syndrome (SIDS) and checking that check that cots, bedding and equipment meet approved standards.</w:t>
            </w:r>
          </w:p>
          <w:p w14:paraId="63D2253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0FEA7CAF" w14:textId="77777777" w:rsidR="00F7209E" w:rsidRPr="00FB5215" w:rsidRDefault="00F7209E" w:rsidP="00F7209E">
            <w:pPr>
              <w:pStyle w:val="BodyText"/>
              <w:numPr>
                <w:ilvl w:val="0"/>
                <w:numId w:val="7"/>
              </w:numPr>
              <w:rPr>
                <w:rFonts w:cs="Arial"/>
                <w:b w:val="0"/>
                <w:color w:val="000000" w:themeColor="text1"/>
                <w:sz w:val="20"/>
                <w:szCs w:val="20"/>
              </w:rPr>
            </w:pPr>
            <w:r w:rsidRPr="00FB5215">
              <w:rPr>
                <w:rFonts w:cs="Arial"/>
                <w:b w:val="0"/>
                <w:color w:val="000000" w:themeColor="text1"/>
                <w:sz w:val="20"/>
                <w:szCs w:val="20"/>
              </w:rPr>
              <w:t>CHCECE005 Provide care for babies and toddlers (core unit).</w:t>
            </w:r>
          </w:p>
        </w:tc>
      </w:tr>
    </w:tbl>
    <w:p w14:paraId="621C0178" w14:textId="77777777" w:rsidR="00F7209E" w:rsidRPr="00FB5215" w:rsidRDefault="00F7209E" w:rsidP="00F7209E">
      <w:pPr>
        <w:spacing w:after="0"/>
        <w:rPr>
          <w:rFonts w:cs="Arial"/>
          <w:sz w:val="16"/>
          <w:szCs w:val="16"/>
        </w:rPr>
      </w:pPr>
      <w:r w:rsidRPr="00FB5215">
        <w:rPr>
          <w:rFonts w:cs="Arial"/>
          <w:sz w:val="16"/>
          <w:szCs w:val="16"/>
        </w:rPr>
        <w:br w:type="page"/>
      </w:r>
    </w:p>
    <w:p w14:paraId="677136DA" w14:textId="77777777" w:rsidR="00F7209E" w:rsidRPr="00FB5215" w:rsidRDefault="00F7209E" w:rsidP="00F7209E">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F7209E" w:rsidRPr="00FB5215" w14:paraId="55FC8093"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D52365D"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103" w:name="_Toc188009368"/>
            <w:bookmarkStart w:id="104" w:name="_Toc237589106"/>
            <w:r w:rsidRPr="00FB5215">
              <w:rPr>
                <w:rFonts w:ascii="Arial" w:hAnsi="Arial" w:cs="Arial"/>
                <w:b/>
                <w:color w:val="FFFFFF" w:themeColor="background1"/>
              </w:rPr>
              <w:t>Candidate instructions for task 12: Support cross-cultural relationships</w:t>
            </w:r>
            <w:bookmarkEnd w:id="103"/>
            <w:r w:rsidRPr="00FB5215">
              <w:rPr>
                <w:rFonts w:ascii="Arial" w:hAnsi="Arial" w:cs="Arial"/>
                <w:b/>
                <w:color w:val="FFFFFF" w:themeColor="background1"/>
              </w:rPr>
              <w:t xml:space="preserve"> and environments</w:t>
            </w:r>
            <w:bookmarkEnd w:id="104"/>
          </w:p>
        </w:tc>
      </w:tr>
      <w:tr w:rsidR="00F7209E" w:rsidRPr="00FB5215" w14:paraId="15C91A4F"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52DD6BBB"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137AC718"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6834953F"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444E6E33"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0FE66BFA"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6C7765AD"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5F02FCEC"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10ADDABB"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78ACE81C"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conduct an activity in an early childhood education and care service to foster effective and supportive cross-cultural relationships and environments</w:t>
            </w:r>
          </w:p>
          <w:p w14:paraId="1C517282"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prepare a brief written or verbal report outlining the activity, and how the activity and your work, is culturally appropriate</w:t>
            </w:r>
          </w:p>
          <w:p w14:paraId="7BA2B44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The activity must involve planning and implementing experiences to encourage children to respect all cultures and to celebrate cultural diversity The activity will be designed with your assessor in consultation with you, and should be in line with the needs of the service and its cultural mix. </w:t>
            </w:r>
          </w:p>
          <w:p w14:paraId="2BEAD37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Depending on the activity, your assessor could also observe your interactions with children and families. </w:t>
            </w:r>
          </w:p>
          <w:p w14:paraId="6ABF8E1D"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may ask questions during or after the process, such as asking how you identified culturally safe work practices that were relevant to your workplace. Your assessor will record their observations on a checklist and give you feedback.</w:t>
            </w:r>
          </w:p>
          <w:p w14:paraId="51BBE17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92" w:history="1">
              <w:r w:rsidRPr="00FB5215">
                <w:rPr>
                  <w:rStyle w:val="Hyperlink"/>
                  <w:rFonts w:cs="Arial"/>
                  <w:b w:val="0"/>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2FC5D139"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52F8519F"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1B601968"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information on culturally appropriate practices relevant to the service, its children, families and community, and resources in relation to cultural diversity</w:t>
            </w:r>
          </w:p>
          <w:p w14:paraId="50BB59B0"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organisational policies and initiatives designed to support participation</w:t>
            </w:r>
          </w:p>
          <w:p w14:paraId="3E6C838A"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w:t>
            </w:r>
          </w:p>
          <w:p w14:paraId="63FF0D5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4AB08685"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71257F12"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plan and implement experiences that encourage children to respect all cultures and to celebrate cultural diversity</w:t>
            </w:r>
          </w:p>
          <w:p w14:paraId="4688BED0"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plan and implement supportive environments for all children</w:t>
            </w:r>
          </w:p>
          <w:p w14:paraId="070D1359"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interact in culturally appropriate ways with children, families and communities, and make and maintain cross cultural relationships</w:t>
            </w:r>
          </w:p>
          <w:p w14:paraId="1BABF262"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identify and implement culturally safe work practices.</w:t>
            </w:r>
          </w:p>
          <w:p w14:paraId="2E7E642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w:t>
            </w:r>
            <w:r w:rsidRPr="00FB5215">
              <w:rPr>
                <w:rFonts w:cs="Arial"/>
                <w:b w:val="0"/>
                <w:color w:val="000000" w:themeColor="text1"/>
                <w:sz w:val="20"/>
                <w:szCs w:val="20"/>
              </w:rPr>
              <w:t xml:space="preserve"> </w:t>
            </w:r>
            <w:r w:rsidRPr="00FB5215">
              <w:rPr>
                <w:rFonts w:cs="Arial"/>
                <w:color w:val="000000" w:themeColor="text1"/>
                <w:sz w:val="20"/>
                <w:szCs w:val="20"/>
              </w:rPr>
              <w:t>of competency related to this task</w:t>
            </w:r>
          </w:p>
          <w:p w14:paraId="41D5221B" w14:textId="77777777" w:rsidR="00F7209E" w:rsidRPr="00FB5215" w:rsidRDefault="00F7209E" w:rsidP="00F7209E">
            <w:pPr>
              <w:pStyle w:val="BodyText"/>
              <w:keepNext/>
              <w:numPr>
                <w:ilvl w:val="0"/>
                <w:numId w:val="25"/>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CHCECE001 Develop cultural competence (core)</w:t>
            </w:r>
          </w:p>
          <w:p w14:paraId="288A3BE7"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19"/>
                <w:szCs w:val="19"/>
              </w:rPr>
            </w:pPr>
            <w:r w:rsidRPr="00FB5215">
              <w:rPr>
                <w:rFonts w:cs="Arial"/>
                <w:b w:val="0"/>
                <w:color w:val="000000" w:themeColor="text1"/>
                <w:sz w:val="19"/>
                <w:szCs w:val="19"/>
              </w:rPr>
              <w:t>HLTHIR404D Work effectively with Aboriginal and/or Torres Strait Islander people (core)</w:t>
            </w:r>
          </w:p>
          <w:p w14:paraId="5A28DB71" w14:textId="77777777" w:rsidR="00F7209E" w:rsidRPr="00FB5215" w:rsidRDefault="00F7209E" w:rsidP="00F7209E">
            <w:pPr>
              <w:pStyle w:val="BodyText"/>
              <w:numPr>
                <w:ilvl w:val="0"/>
                <w:numId w:val="7"/>
              </w:numPr>
              <w:spacing w:before="60"/>
              <w:ind w:left="357" w:hanging="357"/>
              <w:rPr>
                <w:rFonts w:cs="Arial"/>
                <w:b w:val="0"/>
                <w:color w:val="000000" w:themeColor="text1"/>
                <w:sz w:val="19"/>
                <w:szCs w:val="19"/>
              </w:rPr>
            </w:pPr>
            <w:r w:rsidRPr="00FB5215">
              <w:rPr>
                <w:rFonts w:cs="Arial"/>
                <w:b w:val="0"/>
                <w:color w:val="000000" w:themeColor="text1"/>
                <w:sz w:val="19"/>
                <w:szCs w:val="19"/>
              </w:rPr>
              <w:t>HLTHIR403C Work effectively with culturally diverse clients and co-workers (elective).</w:t>
            </w:r>
          </w:p>
        </w:tc>
      </w:tr>
    </w:tbl>
    <w:p w14:paraId="3B847FB4" w14:textId="77777777" w:rsidR="00F7209E" w:rsidRPr="00FB5215" w:rsidRDefault="00F7209E" w:rsidP="00F7209E">
      <w:pPr>
        <w:spacing w:after="0"/>
        <w:rPr>
          <w:rFonts w:cs="Arial"/>
          <w:sz w:val="16"/>
          <w:szCs w:val="16"/>
        </w:rPr>
      </w:pPr>
      <w:r w:rsidRPr="00FB5215">
        <w:rPr>
          <w:rFonts w:cs="Arial"/>
          <w:sz w:val="16"/>
          <w:szCs w:val="16"/>
        </w:rPr>
        <w:br w:type="page"/>
      </w:r>
    </w:p>
    <w:p w14:paraId="6523FEEB" w14:textId="77777777" w:rsidR="00F7209E" w:rsidRPr="00FB5215" w:rsidRDefault="00F7209E" w:rsidP="00F7209E">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F7209E" w:rsidRPr="00FB5215" w14:paraId="20C76B84"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30F7781B"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105" w:name="_Toc188009369"/>
            <w:bookmarkStart w:id="106" w:name="_Toc237589107"/>
            <w:r w:rsidRPr="00FB5215">
              <w:rPr>
                <w:rFonts w:ascii="Arial" w:hAnsi="Arial" w:cs="Arial"/>
                <w:b/>
                <w:color w:val="FFFFFF" w:themeColor="background1"/>
              </w:rPr>
              <w:t>Candidate instructions for task 13: Investigate cultural diversity in a service and a community</w:t>
            </w:r>
            <w:bookmarkEnd w:id="105"/>
            <w:bookmarkEnd w:id="106"/>
          </w:p>
        </w:tc>
      </w:tr>
      <w:tr w:rsidR="00F7209E" w:rsidRPr="00FB5215" w14:paraId="2B058814"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1D747A47"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1883A8AC"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0DEA8EC7"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7A7415EC"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5279F053"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2B002C69"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0E423EA3"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1E699EC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54FBF3A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investigate and document cultural diversity in an early childhood education and care service, and in a community</w:t>
            </w:r>
          </w:p>
          <w:p w14:paraId="60C0426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report on your findings either verbally or in writing to a work team, your assessor, a supervisor, or another educator. </w:t>
            </w:r>
          </w:p>
          <w:p w14:paraId="4AC18F90"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assessor will discuss investigation techniques with you and the format of the report. The investigation will be in line with the requirements of the service where you work, and its cultural mix. Your reporting of findings should be appropriate to your work role and the cultural context of the service and the community. It should be able to support and inform planning and work practices.  </w:t>
            </w:r>
          </w:p>
          <w:p w14:paraId="7EAD6F1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5E8B8EC9"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2AF18F2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resources and assistance in relation to cultural diversity (including interpreter resources if required).</w:t>
            </w:r>
          </w:p>
          <w:p w14:paraId="100DDF14"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organisational policies and initiatives that support participation</w:t>
            </w:r>
          </w:p>
          <w:p w14:paraId="7F33CB2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010626B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6407D1C8"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1B07D24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use sensitive and respectful oral communication when interacting with people from differing cultural contexts and situations</w:t>
            </w:r>
          </w:p>
          <w:p w14:paraId="161BC7D1"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reflect on your own cultural identity and possible biases</w:t>
            </w:r>
          </w:p>
          <w:p w14:paraId="42CD495C"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research and reflect on different cultural practices and world views</w:t>
            </w:r>
          </w:p>
          <w:p w14:paraId="58841D3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describe ‘cultural competence’ and ‘diversity’ (as outlined in the learning framework relevant to your workplace)</w:t>
            </w:r>
          </w:p>
          <w:p w14:paraId="5F62D70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appropriate suggestions for reviewing and modifying work practices, in consultation with people from diverse cultural backgrounds.</w:t>
            </w:r>
          </w:p>
          <w:p w14:paraId="6DDFD28D"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3E9D4F1A"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CHCECE001 Develop cultural competence (core)</w:t>
            </w:r>
          </w:p>
          <w:p w14:paraId="33F0773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19"/>
                <w:szCs w:val="19"/>
              </w:rPr>
            </w:pPr>
            <w:r w:rsidRPr="00FB5215">
              <w:rPr>
                <w:rFonts w:cs="Arial"/>
                <w:b w:val="0"/>
                <w:color w:val="000000" w:themeColor="text1"/>
                <w:sz w:val="19"/>
                <w:szCs w:val="19"/>
              </w:rPr>
              <w:t>HLTHIR404D Work effectively with Aboriginal and/or Torres Strait Islander people (core)</w:t>
            </w:r>
          </w:p>
          <w:p w14:paraId="2B1AE3A8"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19"/>
                <w:szCs w:val="19"/>
              </w:rPr>
              <w:t>HLTHIR403C Work effectively with culturally diverse clients and co-workers (elective).</w:t>
            </w:r>
          </w:p>
          <w:p w14:paraId="419C79F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93" w:history="1">
              <w:r w:rsidRPr="00FB5215">
                <w:rPr>
                  <w:rStyle w:val="Hyperlink"/>
                  <w:rFonts w:cs="Arial"/>
                  <w:b w:val="0"/>
                  <w:sz w:val="20"/>
                  <w:szCs w:val="20"/>
                </w:rPr>
                <w:t>www.training.gov.au</w:t>
              </w:r>
            </w:hyperlink>
          </w:p>
        </w:tc>
      </w:tr>
    </w:tbl>
    <w:p w14:paraId="40B481A6" w14:textId="77777777" w:rsidR="00F7209E" w:rsidRPr="00FB5215" w:rsidRDefault="00F7209E" w:rsidP="00F7209E">
      <w:pPr>
        <w:spacing w:after="0"/>
        <w:rPr>
          <w:rFonts w:cs="Arial"/>
          <w:sz w:val="16"/>
          <w:szCs w:val="16"/>
        </w:rPr>
      </w:pPr>
      <w:r w:rsidRPr="00FB5215">
        <w:rPr>
          <w:rFonts w:cs="Arial"/>
          <w:sz w:val="16"/>
          <w:szCs w:val="16"/>
        </w:rPr>
        <w:br w:type="page"/>
      </w:r>
    </w:p>
    <w:p w14:paraId="67DE9E69" w14:textId="77777777" w:rsidR="00F7209E" w:rsidRPr="00FB5215" w:rsidRDefault="00F7209E" w:rsidP="00F7209E">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F7209E" w:rsidRPr="00FB5215" w14:paraId="7F78A951"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2700B91" w14:textId="4B33CFDE" w:rsidR="00F7209E" w:rsidRPr="00FB5215" w:rsidRDefault="00F7209E" w:rsidP="009D24D0">
            <w:pPr>
              <w:pStyle w:val="Heading2"/>
              <w:keepNext w:val="0"/>
              <w:keepLines w:val="0"/>
              <w:outlineLvl w:val="1"/>
              <w:rPr>
                <w:rFonts w:ascii="Arial" w:hAnsi="Arial" w:cs="Arial"/>
                <w:b/>
                <w:color w:val="FFFFFF" w:themeColor="background1"/>
              </w:rPr>
            </w:pPr>
            <w:bookmarkStart w:id="107" w:name="_Toc237589108"/>
            <w:r w:rsidRPr="00FB5215">
              <w:rPr>
                <w:rFonts w:ascii="Arial" w:hAnsi="Arial" w:cs="Arial"/>
                <w:b/>
                <w:color w:val="FFFFFF" w:themeColor="background1"/>
              </w:rPr>
              <w:t xml:space="preserve">Candidate instructions for task 14: Develop strategies for working </w:t>
            </w:r>
            <w:r w:rsidR="00716B67" w:rsidRPr="00FB5215">
              <w:rPr>
                <w:rFonts w:ascii="Arial" w:hAnsi="Arial" w:cs="Arial"/>
                <w:b/>
                <w:color w:val="FFFFFF" w:themeColor="background1"/>
              </w:rPr>
              <w:t xml:space="preserve">in partnership </w:t>
            </w:r>
            <w:r w:rsidRPr="00FB5215">
              <w:rPr>
                <w:rFonts w:ascii="Arial" w:hAnsi="Arial" w:cs="Arial"/>
                <w:b/>
                <w:color w:val="FFFFFF" w:themeColor="background1"/>
              </w:rPr>
              <w:t>with Aboriginal and/or Torres Strait Islander people</w:t>
            </w:r>
            <w:bookmarkEnd w:id="107"/>
          </w:p>
        </w:tc>
      </w:tr>
      <w:tr w:rsidR="00F7209E" w:rsidRPr="00FB5215" w14:paraId="593FF473"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53047AFE"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DEF31C5"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0C55480F"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3EBA13BB"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0393D430"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45BDC21F"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0591D6C4"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46E8E1C3"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This workplace assessment task requires you to:</w:t>
            </w:r>
          </w:p>
          <w:p w14:paraId="6F29D765"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develop appropriate strategies for working with Aboriginal and/or Torres Strait Islander children and families in an early childhood education and care service</w:t>
            </w:r>
          </w:p>
          <w:p w14:paraId="33392A90"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report on those strategies, in a written or verbal format.</w:t>
            </w:r>
          </w:p>
          <w:p w14:paraId="3322AD4E" w14:textId="77777777" w:rsidR="00F7209E" w:rsidRPr="00FB5215" w:rsidRDefault="00F7209E" w:rsidP="009D24D0">
            <w:pPr>
              <w:pStyle w:val="BodyText"/>
              <w:keepNext/>
              <w:rPr>
                <w:rFonts w:cs="Arial"/>
                <w:b w:val="0"/>
                <w:color w:val="000000" w:themeColor="text1"/>
                <w:sz w:val="20"/>
                <w:szCs w:val="20"/>
              </w:rPr>
            </w:pPr>
            <w:r w:rsidRPr="00FB5215">
              <w:rPr>
                <w:rFonts w:cs="Arial"/>
                <w:b w:val="0"/>
                <w:color w:val="000000" w:themeColor="text1"/>
                <w:sz w:val="20"/>
                <w:szCs w:val="20"/>
              </w:rPr>
              <w:t>Your assessor will discuss the research you need to conduct—it must be sufficient to develop your awareness of the diversity of Aboriginal and/or Torres Strait Islander history and culture.</w:t>
            </w:r>
          </w:p>
          <w:p w14:paraId="545F5EC1" w14:textId="77777777" w:rsidR="00F7209E" w:rsidRPr="00FB5215" w:rsidRDefault="00F7209E" w:rsidP="009D24D0">
            <w:pPr>
              <w:pStyle w:val="BodyText"/>
              <w:keepNext/>
              <w:rPr>
                <w:rFonts w:cs="Arial"/>
                <w:b w:val="0"/>
                <w:color w:val="000000" w:themeColor="text1"/>
                <w:sz w:val="20"/>
                <w:szCs w:val="20"/>
              </w:rPr>
            </w:pPr>
            <w:r w:rsidRPr="00FB5215">
              <w:rPr>
                <w:rFonts w:cs="Arial"/>
                <w:b w:val="0"/>
                <w:color w:val="000000" w:themeColor="text1"/>
                <w:sz w:val="20"/>
                <w:szCs w:val="20"/>
              </w:rPr>
              <w:t xml:space="preserve">If you work in a service without Aboriginal or Torres Strait Islander children, your assessor may provide a scenario to assist you to develop strategies. If there are Aboriginal or Torres Strait Islander children in the service, the assessor may also observe your interactions with children. </w:t>
            </w:r>
          </w:p>
          <w:p w14:paraId="69C2EEA6"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reporting of the strategies should be in line with your work role, and must  include information on Aboriginal and Torres Strait Islander history and culture. Your report should support and inform work practices in the service that support Aboriginal and/or Torres Strait Islander children and families. </w:t>
            </w:r>
          </w:p>
          <w:p w14:paraId="764A3CA7"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 xml:space="preserve">Your </w:t>
            </w:r>
            <w:r w:rsidRPr="00FB5215">
              <w:rPr>
                <w:rFonts w:cs="Arial"/>
                <w:b w:val="0"/>
                <w:i/>
                <w:color w:val="000000" w:themeColor="text1"/>
                <w:sz w:val="20"/>
                <w:szCs w:val="20"/>
              </w:rPr>
              <w:t>Candidate Guide</w:t>
            </w:r>
            <w:r w:rsidRPr="00FB5215">
              <w:rPr>
                <w:rFonts w:cs="Arial"/>
                <w:b w:val="0"/>
                <w:color w:val="000000" w:themeColor="text1"/>
                <w:sz w:val="20"/>
                <w:szCs w:val="20"/>
              </w:rPr>
              <w:t xml:space="preserve"> has a brief description of the units related to this task. The units can be viewed at </w:t>
            </w:r>
            <w:hyperlink r:id="rId94" w:history="1">
              <w:r w:rsidRPr="00FB5215">
                <w:rPr>
                  <w:rStyle w:val="Hyperlink"/>
                  <w:rFonts w:cs="Arial"/>
                  <w:b w:val="0"/>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1905D785"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1029BEBE"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(or workplace representative) will ensure you have access to:</w:t>
            </w:r>
          </w:p>
          <w:p w14:paraId="2C87460F"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information on culturally appropriate practices relevant to the service, its children, families and community, including access to people who can provide local knowledge of Aboriginal and/or Torres Strait Islander culture</w:t>
            </w:r>
          </w:p>
          <w:p w14:paraId="5C97686B"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organisational policies and initiatives designed to support participation</w:t>
            </w:r>
          </w:p>
          <w:p w14:paraId="378DA8D6"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p w14:paraId="5092FD06"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32019C82" w14:textId="77777777" w:rsidR="00F7209E" w:rsidRPr="00FB5215" w:rsidRDefault="00F7209E" w:rsidP="009D24D0">
            <w:pPr>
              <w:pStyle w:val="BodyText"/>
              <w:rPr>
                <w:rFonts w:cs="Arial"/>
                <w:b w:val="0"/>
                <w:color w:val="000000" w:themeColor="text1"/>
                <w:sz w:val="20"/>
                <w:szCs w:val="20"/>
              </w:rPr>
            </w:pPr>
            <w:r w:rsidRPr="00FB5215">
              <w:rPr>
                <w:rFonts w:cs="Arial"/>
                <w:b w:val="0"/>
                <w:color w:val="000000" w:themeColor="text1"/>
                <w:sz w:val="20"/>
                <w:szCs w:val="20"/>
              </w:rPr>
              <w:t>Your assessor will check that you can:</w:t>
            </w:r>
          </w:p>
          <w:p w14:paraId="02DDEC17" w14:textId="77777777" w:rsidR="00F7209E" w:rsidRPr="00FB5215" w:rsidRDefault="00F7209E" w:rsidP="00F7209E">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demonstrate an awareness of the diversity of Aboriginal and Torres Strait Islander history and culture, and health issues, and how these could apply to work practices in early childhood education and care</w:t>
            </w:r>
          </w:p>
          <w:p w14:paraId="16B6DF10" w14:textId="77777777" w:rsidR="00F7209E" w:rsidRPr="00FB5215" w:rsidRDefault="00F7209E" w:rsidP="00F7209E">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suggest appropriate strategies to improve the service’s capacity to work in partnership with Aboriginal and Torres Strait Islander people and communities, and to provide education and care to Aboriginal and/or Torres Strait Islander children.</w:t>
            </w:r>
          </w:p>
          <w:p w14:paraId="00981ED8"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66E3E729"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CHCECE001 Develop cultural competence (core unit)</w:t>
            </w:r>
          </w:p>
          <w:p w14:paraId="5027ED8E"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19"/>
                <w:szCs w:val="19"/>
              </w:rPr>
            </w:pPr>
            <w:r w:rsidRPr="00FB5215">
              <w:rPr>
                <w:rFonts w:cs="Arial"/>
                <w:b w:val="0"/>
                <w:color w:val="000000" w:themeColor="text1"/>
                <w:sz w:val="19"/>
                <w:szCs w:val="19"/>
              </w:rPr>
              <w:t>HLTHIR404D Work effectively with Aboriginal and/or Torres Strait Islander people (core)</w:t>
            </w:r>
          </w:p>
          <w:p w14:paraId="26D147D7" w14:textId="77777777" w:rsidR="00F7209E" w:rsidRPr="00FB5215" w:rsidRDefault="00F7209E" w:rsidP="00F7209E">
            <w:pPr>
              <w:pStyle w:val="BodyText"/>
              <w:numPr>
                <w:ilvl w:val="0"/>
                <w:numId w:val="7"/>
              </w:numPr>
              <w:spacing w:before="60" w:after="60"/>
              <w:ind w:left="357" w:hanging="357"/>
              <w:rPr>
                <w:rFonts w:cs="Arial"/>
                <w:b w:val="0"/>
                <w:color w:val="000000" w:themeColor="text1"/>
                <w:sz w:val="19"/>
                <w:szCs w:val="19"/>
              </w:rPr>
            </w:pPr>
            <w:r w:rsidRPr="00FB5215">
              <w:rPr>
                <w:rFonts w:cs="Arial"/>
                <w:b w:val="0"/>
                <w:color w:val="000000" w:themeColor="text1"/>
                <w:sz w:val="19"/>
                <w:szCs w:val="19"/>
              </w:rPr>
              <w:t>HLTHIR403C Work effectively with culturally diverse clients and co-workers (elective).</w:t>
            </w:r>
          </w:p>
        </w:tc>
      </w:tr>
    </w:tbl>
    <w:p w14:paraId="1BCCEFE3" w14:textId="77777777" w:rsidR="00F7209E" w:rsidRPr="00FB5215" w:rsidRDefault="00F7209E" w:rsidP="00F7209E">
      <w:pPr>
        <w:spacing w:after="0"/>
        <w:rPr>
          <w:rFonts w:cs="Arial"/>
          <w:sz w:val="10"/>
          <w:szCs w:val="10"/>
        </w:rPr>
      </w:pPr>
      <w:r w:rsidRPr="00FB5215">
        <w:rPr>
          <w:rFonts w:cs="Arial"/>
          <w:sz w:val="10"/>
          <w:szCs w:val="10"/>
        </w:rPr>
        <w:br w:type="page"/>
      </w:r>
    </w:p>
    <w:p w14:paraId="201B9C07" w14:textId="77777777" w:rsidR="00F7209E" w:rsidRPr="00FB5215" w:rsidRDefault="00F7209E" w:rsidP="00F7209E">
      <w:pPr>
        <w:spacing w:after="0"/>
        <w:rPr>
          <w:rFonts w:cs="Arial"/>
          <w:sz w:val="10"/>
          <w:szCs w:val="10"/>
        </w:rPr>
      </w:pPr>
    </w:p>
    <w:tbl>
      <w:tblPr>
        <w:tblStyle w:val="LightList-Accent11"/>
        <w:tblW w:w="5000" w:type="pct"/>
        <w:tblBorders>
          <w:insideH w:val="single" w:sz="8" w:space="0" w:color="4F81BD" w:themeColor="accent1"/>
          <w:insideV w:val="single" w:sz="8" w:space="0" w:color="4F81BD" w:themeColor="accent1"/>
        </w:tblBorders>
        <w:tblLayout w:type="fixed"/>
        <w:tblLook w:val="01A0" w:firstRow="1" w:lastRow="0" w:firstColumn="1" w:lastColumn="1" w:noHBand="0" w:noVBand="0"/>
      </w:tblPr>
      <w:tblGrid>
        <w:gridCol w:w="2092"/>
        <w:gridCol w:w="1310"/>
        <w:gridCol w:w="1313"/>
        <w:gridCol w:w="1347"/>
        <w:gridCol w:w="2909"/>
        <w:gridCol w:w="5205"/>
      </w:tblGrid>
      <w:tr w:rsidR="00F7209E" w:rsidRPr="00FB5215" w14:paraId="768DE02A" w14:textId="77777777" w:rsidTr="009D24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E3D73BC" w14:textId="77777777" w:rsidR="00F7209E" w:rsidRPr="00FB5215" w:rsidRDefault="00F7209E" w:rsidP="009D24D0">
            <w:pPr>
              <w:pStyle w:val="Heading2"/>
              <w:keepNext w:val="0"/>
              <w:keepLines w:val="0"/>
              <w:outlineLvl w:val="1"/>
              <w:rPr>
                <w:rFonts w:ascii="Arial" w:hAnsi="Arial" w:cs="Arial"/>
                <w:b/>
                <w:color w:val="FFFFFF" w:themeColor="background1"/>
              </w:rPr>
            </w:pPr>
            <w:bookmarkStart w:id="108" w:name="_Toc188009370"/>
            <w:bookmarkStart w:id="109" w:name="_Toc237589109"/>
            <w:r w:rsidRPr="00FB5215">
              <w:rPr>
                <w:rFonts w:ascii="Arial" w:hAnsi="Arial" w:cs="Arial"/>
                <w:b/>
                <w:color w:val="FFFFFF" w:themeColor="background1"/>
              </w:rPr>
              <w:t xml:space="preserve">Candidate instructions for </w:t>
            </w:r>
            <w:bookmarkEnd w:id="108"/>
            <w:r w:rsidRPr="00FB5215">
              <w:rPr>
                <w:rFonts w:ascii="Arial" w:hAnsi="Arial" w:cs="Arial"/>
                <w:b/>
                <w:color w:val="FFFFFF" w:themeColor="background1"/>
              </w:rPr>
              <w:t xml:space="preserve">workplace assessment task: </w:t>
            </w:r>
            <w:r w:rsidRPr="00FB5215">
              <w:rPr>
                <w:rFonts w:ascii="Arial" w:hAnsi="Arial" w:cs="Arial"/>
                <w:b/>
                <w:i/>
                <w:color w:val="FFFFFF" w:themeColor="background1"/>
              </w:rPr>
              <w:t>[to be determined by the assessor]</w:t>
            </w:r>
            <w:bookmarkEnd w:id="109"/>
          </w:p>
        </w:tc>
      </w:tr>
      <w:tr w:rsidR="00F7209E" w:rsidRPr="00FB5215" w14:paraId="0C2107C5" w14:textId="77777777" w:rsidTr="009D24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B8CCE4" w:themeFill="accent1" w:themeFillTint="66"/>
            <w:vAlign w:val="center"/>
          </w:tcPr>
          <w:p w14:paraId="3BDDA88A" w14:textId="77777777" w:rsidR="00F7209E" w:rsidRPr="00FB5215" w:rsidRDefault="00F7209E" w:rsidP="009D24D0">
            <w:pPr>
              <w:pStyle w:val="BodyText"/>
              <w:spacing w:line="240" w:lineRule="auto"/>
              <w:rPr>
                <w:rFonts w:cs="Arial"/>
                <w:color w:val="000000" w:themeColor="text1"/>
              </w:rPr>
            </w:pPr>
            <w:r w:rsidRPr="00FB5215">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41978495" w14:textId="77777777" w:rsidR="00F7209E" w:rsidRPr="00FB5215" w:rsidRDefault="00F7209E" w:rsidP="009D24D0">
            <w:pPr>
              <w:pStyle w:val="BodyT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Yes</w:t>
            </w:r>
          </w:p>
        </w:tc>
        <w:tc>
          <w:tcPr>
            <w:tcW w:w="463" w:type="pct"/>
            <w:vAlign w:val="center"/>
          </w:tcPr>
          <w:p w14:paraId="6CC628C9" w14:textId="77777777" w:rsidR="00F7209E" w:rsidRPr="00FB5215" w:rsidRDefault="00F7209E" w:rsidP="009D24D0">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t xml:space="preserve"> </w:t>
            </w:r>
            <w:r w:rsidRPr="00FB5215">
              <w:rPr>
                <w:rFonts w:cs="Arial"/>
                <w:b/>
              </w:rPr>
              <w:t>No</w:t>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8CCE4" w:themeFill="accent1" w:themeFillTint="66"/>
            <w:vAlign w:val="center"/>
          </w:tcPr>
          <w:p w14:paraId="09178D00" w14:textId="77777777" w:rsidR="00F7209E" w:rsidRPr="00FB5215" w:rsidRDefault="00F7209E" w:rsidP="009D24D0">
            <w:pPr>
              <w:pStyle w:val="BodyText"/>
              <w:spacing w:line="240" w:lineRule="auto"/>
              <w:jc w:val="right"/>
              <w:rPr>
                <w:rFonts w:cs="Arial"/>
                <w:b/>
                <w:color w:val="000000" w:themeColor="text1"/>
              </w:rPr>
            </w:pPr>
            <w:r w:rsidRPr="00FB5215">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6788F4B7" w14:textId="77777777" w:rsidR="00F7209E" w:rsidRPr="00FB5215" w:rsidRDefault="00F7209E" w:rsidP="009D24D0">
            <w:pPr>
              <w:pStyle w:val="BodyText"/>
              <w:spacing w:line="240" w:lineRule="auto"/>
              <w:rPr>
                <w:rFonts w:cs="Arial"/>
                <w:b w:val="0"/>
                <w:bCs w:val="0"/>
                <w:color w:val="000000" w:themeColor="text1"/>
              </w:rPr>
            </w:pPr>
          </w:p>
        </w:tc>
      </w:tr>
      <w:tr w:rsidR="00F7209E" w:rsidRPr="00FB5215" w14:paraId="3E80E935" w14:textId="77777777" w:rsidTr="009D24D0">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BE5F1" w:themeFill="accent1" w:themeFillTint="33"/>
          </w:tcPr>
          <w:p w14:paraId="6A33CAA2"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Instructions to the candidate</w:t>
            </w:r>
          </w:p>
          <w:p w14:paraId="5FF1A049" w14:textId="77777777" w:rsidR="00F7209E" w:rsidRPr="00FB5215" w:rsidRDefault="00F7209E" w:rsidP="009D24D0">
            <w:pPr>
              <w:pStyle w:val="BodyText"/>
              <w:rPr>
                <w:rFonts w:cs="Arial"/>
                <w:b w:val="0"/>
                <w:color w:val="000000" w:themeColor="text1"/>
                <w:sz w:val="20"/>
                <w:szCs w:val="20"/>
              </w:rPr>
            </w:pPr>
          </w:p>
          <w:p w14:paraId="539EFEE3" w14:textId="77777777" w:rsidR="00F7209E" w:rsidRPr="00FB5215" w:rsidRDefault="00F7209E" w:rsidP="009D24D0">
            <w:pPr>
              <w:pStyle w:val="BodyText"/>
              <w:rPr>
                <w:rFonts w:cs="Arial"/>
                <w:b w:val="0"/>
                <w:color w:val="000000" w:themeColor="text1"/>
                <w:sz w:val="20"/>
                <w:szCs w:val="20"/>
              </w:rPr>
            </w:pPr>
          </w:p>
          <w:p w14:paraId="15A539A9" w14:textId="77777777" w:rsidR="00F7209E" w:rsidRPr="00FB5215" w:rsidRDefault="00F7209E" w:rsidP="009D24D0">
            <w:pPr>
              <w:pStyle w:val="BodyText"/>
              <w:rPr>
                <w:rFonts w:cs="Arial"/>
                <w:b w:val="0"/>
                <w:color w:val="000000" w:themeColor="text1"/>
                <w:sz w:val="20"/>
                <w:szCs w:val="20"/>
              </w:rPr>
            </w:pPr>
          </w:p>
          <w:p w14:paraId="7EA1D125" w14:textId="77777777" w:rsidR="00F7209E" w:rsidRPr="00FB5215" w:rsidRDefault="00F7209E" w:rsidP="009D24D0">
            <w:pPr>
              <w:pStyle w:val="BodyText"/>
              <w:rPr>
                <w:rFonts w:cs="Arial"/>
                <w:b w:val="0"/>
                <w:color w:val="000000" w:themeColor="text1"/>
                <w:sz w:val="20"/>
                <w:szCs w:val="20"/>
              </w:rPr>
            </w:pPr>
          </w:p>
          <w:p w14:paraId="20E186F5" w14:textId="77777777" w:rsidR="00F7209E" w:rsidRPr="00FB5215" w:rsidRDefault="00F7209E" w:rsidP="009D24D0">
            <w:pPr>
              <w:pStyle w:val="BodyText"/>
              <w:rPr>
                <w:rFonts w:cs="Arial"/>
                <w:b w:val="0"/>
                <w:color w:val="000000" w:themeColor="text1"/>
                <w:sz w:val="20"/>
                <w:szCs w:val="20"/>
              </w:rPr>
            </w:pPr>
          </w:p>
          <w:p w14:paraId="07032B11" w14:textId="77777777" w:rsidR="00F7209E" w:rsidRPr="00FB5215" w:rsidRDefault="00F7209E" w:rsidP="009D24D0">
            <w:pPr>
              <w:pStyle w:val="BodyText"/>
              <w:rPr>
                <w:rFonts w:cs="Arial"/>
                <w:b w:val="0"/>
                <w:color w:val="000000" w:themeColor="text1"/>
                <w:sz w:val="20"/>
                <w:szCs w:val="20"/>
              </w:rPr>
            </w:pPr>
          </w:p>
          <w:p w14:paraId="1F97D849" w14:textId="77777777" w:rsidR="00F7209E" w:rsidRPr="00FB5215" w:rsidRDefault="00F7209E" w:rsidP="009D24D0">
            <w:pPr>
              <w:pStyle w:val="BodyText"/>
              <w:rPr>
                <w:rFonts w:cs="Arial"/>
                <w:b w:val="0"/>
                <w:color w:val="000000" w:themeColor="text1"/>
                <w:sz w:val="20"/>
                <w:szCs w:val="20"/>
              </w:rPr>
            </w:pPr>
          </w:p>
          <w:p w14:paraId="1F512956" w14:textId="77777777" w:rsidR="00F7209E" w:rsidRPr="00FB5215" w:rsidRDefault="00F7209E" w:rsidP="009D24D0">
            <w:pPr>
              <w:pStyle w:val="BodyText"/>
              <w:rPr>
                <w:rFonts w:cs="Arial"/>
                <w:b w:val="0"/>
                <w:color w:val="000000" w:themeColor="text1"/>
                <w:sz w:val="20"/>
                <w:szCs w:val="20"/>
              </w:rPr>
            </w:pPr>
          </w:p>
          <w:p w14:paraId="07AB804B" w14:textId="77777777" w:rsidR="00F7209E" w:rsidRPr="00FB5215" w:rsidRDefault="00F7209E" w:rsidP="009D24D0">
            <w:pPr>
              <w:pStyle w:val="BodyText"/>
              <w:rPr>
                <w:rFonts w:cs="Arial"/>
                <w:b w:val="0"/>
                <w:color w:val="000000" w:themeColor="text1"/>
                <w:sz w:val="20"/>
                <w:szCs w:val="20"/>
              </w:rPr>
            </w:pPr>
          </w:p>
          <w:p w14:paraId="59656BA0" w14:textId="77777777" w:rsidR="00F7209E" w:rsidRPr="00FB5215" w:rsidRDefault="00F7209E" w:rsidP="009D24D0">
            <w:pPr>
              <w:pStyle w:val="BodyText"/>
              <w:rPr>
                <w:rFonts w:cs="Arial"/>
                <w:b w:val="0"/>
                <w:color w:val="000000" w:themeColor="text1"/>
                <w:sz w:val="20"/>
                <w:szCs w:val="20"/>
              </w:rPr>
            </w:pPr>
          </w:p>
          <w:p w14:paraId="22DEC3AD" w14:textId="77777777" w:rsidR="00F7209E" w:rsidRPr="00FB5215" w:rsidRDefault="00F7209E" w:rsidP="009D24D0">
            <w:pPr>
              <w:pStyle w:val="BodyText"/>
              <w:rPr>
                <w:rFonts w:cs="Arial"/>
                <w:b w:val="0"/>
                <w:color w:val="000000" w:themeColor="text1"/>
                <w:sz w:val="20"/>
                <w:szCs w:val="20"/>
              </w:rPr>
            </w:pPr>
          </w:p>
          <w:p w14:paraId="57058290" w14:textId="77777777" w:rsidR="00F7209E" w:rsidRPr="00FB5215" w:rsidRDefault="00F7209E" w:rsidP="009D24D0">
            <w:pPr>
              <w:pStyle w:val="BodyText"/>
              <w:rPr>
                <w:rFonts w:cs="Arial"/>
                <w:b w:val="0"/>
                <w:color w:val="000000" w:themeColor="text1"/>
                <w:sz w:val="20"/>
                <w:szCs w:val="20"/>
              </w:rPr>
            </w:pPr>
          </w:p>
          <w:p w14:paraId="096EA96E" w14:textId="77777777" w:rsidR="00F7209E" w:rsidRPr="00FB5215" w:rsidRDefault="00F7209E" w:rsidP="009D24D0">
            <w:pPr>
              <w:pStyle w:val="BodyText"/>
              <w:rPr>
                <w:rFonts w:cs="Arial"/>
                <w:b w:val="0"/>
                <w:color w:val="000000" w:themeColor="text1"/>
                <w:sz w:val="20"/>
                <w:szCs w:val="20"/>
              </w:rPr>
            </w:pPr>
          </w:p>
          <w:p w14:paraId="75668FA3" w14:textId="77777777" w:rsidR="00F7209E" w:rsidRPr="00FB5215" w:rsidRDefault="00F7209E" w:rsidP="009D24D0">
            <w:pPr>
              <w:pStyle w:val="BodyText"/>
              <w:rPr>
                <w:rFonts w:cs="Arial"/>
                <w:b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BE5F1" w:themeFill="accent1" w:themeFillTint="33"/>
          </w:tcPr>
          <w:p w14:paraId="7AA166A2"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Resources needed to complete this task</w:t>
            </w:r>
          </w:p>
          <w:p w14:paraId="1CEB4FF6" w14:textId="77777777" w:rsidR="00F7209E" w:rsidRPr="00FB5215" w:rsidRDefault="00F7209E" w:rsidP="009D24D0">
            <w:pPr>
              <w:pStyle w:val="BodyText"/>
              <w:rPr>
                <w:rFonts w:cs="Arial"/>
                <w:color w:val="000000" w:themeColor="text1"/>
                <w:sz w:val="20"/>
                <w:szCs w:val="20"/>
              </w:rPr>
            </w:pPr>
          </w:p>
          <w:p w14:paraId="0A6754A1" w14:textId="77777777" w:rsidR="00F7209E" w:rsidRPr="00FB5215" w:rsidRDefault="00F7209E" w:rsidP="009D24D0">
            <w:pPr>
              <w:pStyle w:val="BodyText"/>
              <w:rPr>
                <w:rFonts w:cs="Arial"/>
                <w:color w:val="000000" w:themeColor="text1"/>
                <w:sz w:val="20"/>
                <w:szCs w:val="20"/>
              </w:rPr>
            </w:pPr>
          </w:p>
          <w:p w14:paraId="39266A2C" w14:textId="77777777" w:rsidR="00F7209E" w:rsidRPr="00FB5215" w:rsidRDefault="00F7209E" w:rsidP="009D24D0">
            <w:pPr>
              <w:pStyle w:val="BodyText"/>
              <w:rPr>
                <w:rFonts w:cs="Arial"/>
                <w:color w:val="000000" w:themeColor="text1"/>
                <w:sz w:val="20"/>
                <w:szCs w:val="20"/>
              </w:rPr>
            </w:pPr>
          </w:p>
          <w:p w14:paraId="11C3F0FB" w14:textId="77777777" w:rsidR="00F7209E" w:rsidRPr="00FB5215" w:rsidRDefault="00F7209E" w:rsidP="009D24D0">
            <w:pPr>
              <w:pStyle w:val="BodyText"/>
              <w:rPr>
                <w:rFonts w:cs="Arial"/>
                <w:color w:val="000000" w:themeColor="text1"/>
                <w:sz w:val="20"/>
                <w:szCs w:val="20"/>
              </w:rPr>
            </w:pPr>
          </w:p>
          <w:p w14:paraId="25007C3E"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How will I be assessed in this task?</w:t>
            </w:r>
          </w:p>
          <w:p w14:paraId="1EAB0CB3" w14:textId="77777777" w:rsidR="00F7209E" w:rsidRPr="00FB5215" w:rsidRDefault="00F7209E" w:rsidP="009D24D0">
            <w:pPr>
              <w:pStyle w:val="BodyText"/>
              <w:rPr>
                <w:rFonts w:cs="Arial"/>
                <w:b w:val="0"/>
                <w:color w:val="000000" w:themeColor="text1"/>
                <w:sz w:val="20"/>
                <w:szCs w:val="20"/>
              </w:rPr>
            </w:pPr>
          </w:p>
          <w:p w14:paraId="2312EF05" w14:textId="77777777" w:rsidR="00F7209E" w:rsidRPr="00FB5215" w:rsidRDefault="00F7209E" w:rsidP="009D24D0">
            <w:pPr>
              <w:pStyle w:val="BodyText"/>
              <w:rPr>
                <w:rFonts w:cs="Arial"/>
                <w:b w:val="0"/>
                <w:color w:val="000000" w:themeColor="text1"/>
                <w:sz w:val="20"/>
                <w:szCs w:val="20"/>
              </w:rPr>
            </w:pPr>
          </w:p>
          <w:p w14:paraId="28684AF1" w14:textId="77777777" w:rsidR="00F7209E" w:rsidRPr="00FB5215" w:rsidRDefault="00F7209E" w:rsidP="009D24D0">
            <w:pPr>
              <w:pStyle w:val="BodyText"/>
              <w:rPr>
                <w:rFonts w:cs="Arial"/>
                <w:b w:val="0"/>
                <w:color w:val="000000" w:themeColor="text1"/>
                <w:sz w:val="20"/>
                <w:szCs w:val="20"/>
              </w:rPr>
            </w:pPr>
          </w:p>
          <w:p w14:paraId="440FB4E6" w14:textId="77777777" w:rsidR="00F7209E" w:rsidRPr="00FB5215" w:rsidRDefault="00F7209E" w:rsidP="009D24D0">
            <w:pPr>
              <w:pStyle w:val="BodyText"/>
              <w:rPr>
                <w:rFonts w:cs="Arial"/>
                <w:b w:val="0"/>
                <w:color w:val="000000" w:themeColor="text1"/>
                <w:sz w:val="20"/>
                <w:szCs w:val="20"/>
              </w:rPr>
            </w:pPr>
          </w:p>
          <w:p w14:paraId="299BC1FC" w14:textId="77777777" w:rsidR="00F7209E" w:rsidRPr="00FB5215" w:rsidRDefault="00F7209E" w:rsidP="009D24D0">
            <w:pPr>
              <w:pStyle w:val="BodyText"/>
              <w:rPr>
                <w:rFonts w:cs="Arial"/>
                <w:b w:val="0"/>
                <w:color w:val="000000" w:themeColor="text1"/>
                <w:sz w:val="20"/>
                <w:szCs w:val="20"/>
              </w:rPr>
            </w:pPr>
          </w:p>
          <w:p w14:paraId="576D9FA3" w14:textId="77777777" w:rsidR="00F7209E" w:rsidRPr="00FB5215" w:rsidRDefault="00F7209E" w:rsidP="009D24D0">
            <w:pPr>
              <w:pStyle w:val="BodyText"/>
              <w:rPr>
                <w:rFonts w:cs="Arial"/>
                <w:b w:val="0"/>
                <w:color w:val="000000" w:themeColor="text1"/>
                <w:sz w:val="20"/>
                <w:szCs w:val="20"/>
              </w:rPr>
            </w:pPr>
          </w:p>
          <w:p w14:paraId="239207CF" w14:textId="77777777" w:rsidR="00F7209E" w:rsidRPr="00FB5215" w:rsidRDefault="00F7209E" w:rsidP="009D24D0">
            <w:pPr>
              <w:pStyle w:val="BodyText"/>
              <w:rPr>
                <w:rFonts w:cs="Arial"/>
                <w:color w:val="000000" w:themeColor="text1"/>
                <w:sz w:val="20"/>
                <w:szCs w:val="20"/>
              </w:rPr>
            </w:pPr>
            <w:r w:rsidRPr="00FB5215">
              <w:rPr>
                <w:rFonts w:cs="Arial"/>
                <w:color w:val="000000" w:themeColor="text1"/>
                <w:sz w:val="20"/>
                <w:szCs w:val="20"/>
              </w:rPr>
              <w:t>Units of competency related to this task</w:t>
            </w:r>
          </w:p>
          <w:p w14:paraId="344250A3" w14:textId="77777777" w:rsidR="00F7209E" w:rsidRPr="00FB5215" w:rsidRDefault="00F7209E" w:rsidP="009D24D0">
            <w:pPr>
              <w:pStyle w:val="BodyText"/>
              <w:rPr>
                <w:rFonts w:cs="Arial"/>
                <w:b w:val="0"/>
                <w:color w:val="000000" w:themeColor="text1"/>
                <w:sz w:val="20"/>
                <w:szCs w:val="20"/>
              </w:rPr>
            </w:pPr>
          </w:p>
          <w:p w14:paraId="6F1C5F25" w14:textId="77777777" w:rsidR="00F7209E" w:rsidRPr="00FB5215" w:rsidRDefault="00F7209E" w:rsidP="009D24D0">
            <w:pPr>
              <w:pStyle w:val="BodyText"/>
              <w:rPr>
                <w:rFonts w:cs="Arial"/>
                <w:b w:val="0"/>
                <w:color w:val="000000" w:themeColor="text1"/>
                <w:sz w:val="20"/>
                <w:szCs w:val="20"/>
              </w:rPr>
            </w:pPr>
          </w:p>
          <w:p w14:paraId="2E7AF7CB" w14:textId="77777777" w:rsidR="00F7209E" w:rsidRPr="00FB5215" w:rsidRDefault="00F7209E" w:rsidP="009D24D0">
            <w:pPr>
              <w:pStyle w:val="BodyText"/>
              <w:rPr>
                <w:rFonts w:cs="Arial"/>
                <w:bCs w:val="0"/>
                <w:color w:val="000000" w:themeColor="text1"/>
                <w:sz w:val="20"/>
                <w:szCs w:val="20"/>
              </w:rPr>
            </w:pPr>
            <w:r w:rsidRPr="00FB5215">
              <w:rPr>
                <w:rFonts w:cs="Arial"/>
                <w:b w:val="0"/>
                <w:color w:val="000000" w:themeColor="text1"/>
                <w:sz w:val="20"/>
                <w:szCs w:val="20"/>
              </w:rPr>
              <w:t xml:space="preserve">The full text of the units can be viewed at </w:t>
            </w:r>
            <w:hyperlink r:id="rId95" w:history="1">
              <w:r w:rsidRPr="00FB5215">
                <w:rPr>
                  <w:rStyle w:val="Hyperlink"/>
                  <w:rFonts w:eastAsiaTheme="majorEastAsia" w:cs="Arial"/>
                  <w:b w:val="0"/>
                  <w:sz w:val="20"/>
                  <w:szCs w:val="20"/>
                </w:rPr>
                <w:t>www.training.gov.au</w:t>
              </w:r>
            </w:hyperlink>
          </w:p>
        </w:tc>
      </w:tr>
    </w:tbl>
    <w:p w14:paraId="727F7483" w14:textId="77777777" w:rsidR="00F7209E" w:rsidRPr="00FB5215" w:rsidRDefault="00F7209E" w:rsidP="00F7209E"/>
    <w:p w14:paraId="79781B55" w14:textId="77777777" w:rsidR="00876B65" w:rsidRPr="00FB5215" w:rsidRDefault="00876B65" w:rsidP="005A0026">
      <w:pPr>
        <w:spacing w:after="0"/>
        <w:rPr>
          <w:rFonts w:cs="Arial"/>
          <w:szCs w:val="20"/>
        </w:rPr>
        <w:sectPr w:rsidR="00876B65" w:rsidRPr="00FB5215" w:rsidSect="00AD5C13">
          <w:footerReference w:type="default" r:id="rId96"/>
          <w:type w:val="continuous"/>
          <w:pgSz w:w="16840" w:h="11900" w:orient="landscape"/>
          <w:pgMar w:top="1440" w:right="1440" w:bottom="1440" w:left="1440" w:header="567" w:footer="567" w:gutter="0"/>
          <w:cols w:space="720"/>
          <w:docGrid w:linePitch="360"/>
        </w:sectPr>
      </w:pPr>
    </w:p>
    <w:p w14:paraId="0D2FB642" w14:textId="58AD50D8" w:rsidR="005603C2" w:rsidRPr="00FB5215" w:rsidRDefault="00876B65" w:rsidP="00821792">
      <w:pPr>
        <w:pStyle w:val="Heading1"/>
        <w:sectPr w:rsidR="005603C2" w:rsidRPr="00FB5215" w:rsidSect="006D353F">
          <w:footerReference w:type="even" r:id="rId97"/>
          <w:footerReference w:type="default" r:id="rId98"/>
          <w:pgSz w:w="16840" w:h="11900" w:orient="landscape"/>
          <w:pgMar w:top="1440" w:right="1440" w:bottom="1440" w:left="1440" w:header="567" w:footer="567" w:gutter="0"/>
          <w:cols w:space="720"/>
          <w:docGrid w:linePitch="360"/>
        </w:sectPr>
      </w:pPr>
      <w:bookmarkStart w:id="110" w:name="_Toc237589110"/>
      <w:r w:rsidRPr="00FB5215">
        <w:lastRenderedPageBreak/>
        <w:t>Workplace Assessment Tasks: Observation Tools</w:t>
      </w:r>
      <w:bookmarkEnd w:id="110"/>
      <w:r w:rsidR="005603C2" w:rsidRPr="00FB5215">
        <w:t xml:space="preserve"> </w:t>
      </w:r>
    </w:p>
    <w:p w14:paraId="2CF27064" w14:textId="77777777" w:rsidR="005603C2" w:rsidRPr="00FB5215" w:rsidRDefault="005603C2" w:rsidP="005603C2">
      <w:pPr>
        <w:spacing w:after="0"/>
        <w:rPr>
          <w:rFonts w:cs="Arial"/>
          <w:szCs w:val="20"/>
        </w:rPr>
      </w:pPr>
    </w:p>
    <w:p w14:paraId="36421F09" w14:textId="3D5319BB" w:rsidR="005603C2" w:rsidRPr="00FB5215" w:rsidRDefault="00D214FF" w:rsidP="00BC7D27">
      <w:pPr>
        <w:pStyle w:val="BodyText"/>
      </w:pPr>
      <w:r w:rsidRPr="00FB5215">
        <w:t xml:space="preserve">The assessor </w:t>
      </w:r>
      <w:r w:rsidR="009A46D7" w:rsidRPr="00FB5215">
        <w:t>should</w:t>
      </w:r>
      <w:r w:rsidRPr="00FB5215">
        <w:t xml:space="preserve"> use the following assessment tools when </w:t>
      </w:r>
      <w:r w:rsidR="00251D4B">
        <w:t>assessing</w:t>
      </w:r>
      <w:r w:rsidRPr="00FB5215">
        <w:t xml:space="preserve"> workplace assessment tasks. There are </w:t>
      </w:r>
      <w:r w:rsidR="009D24D0" w:rsidRPr="00FB5215">
        <w:t>14</w:t>
      </w:r>
      <w:r w:rsidR="005D136B" w:rsidRPr="00FB5215">
        <w:t xml:space="preserve"> </w:t>
      </w:r>
      <w:r w:rsidR="009D24D0" w:rsidRPr="00FB5215">
        <w:t>workplace</w:t>
      </w:r>
      <w:r w:rsidR="005D136B" w:rsidRPr="00FB5215">
        <w:t xml:space="preserve"> </w:t>
      </w:r>
      <w:r w:rsidRPr="00FB5215">
        <w:t xml:space="preserve">assessment tasks </w:t>
      </w:r>
      <w:r w:rsidR="009D24D0" w:rsidRPr="00FB5215">
        <w:t xml:space="preserve">that could be used, </w:t>
      </w:r>
      <w:r w:rsidRPr="00FB5215">
        <w:t xml:space="preserve">and one blank template for assessors to add to if </w:t>
      </w:r>
      <w:r w:rsidR="009D24D0" w:rsidRPr="00FB5215">
        <w:t>they</w:t>
      </w:r>
      <w:r w:rsidRPr="00FB5215">
        <w:t xml:space="preserve"> wish to design another </w:t>
      </w:r>
      <w:r w:rsidR="009D24D0" w:rsidRPr="00FB5215">
        <w:t xml:space="preserve">workplace </w:t>
      </w:r>
      <w:r w:rsidRPr="00FB5215">
        <w:t>assessment task (for example, for a more holistic workplace demonstration by the candidate).</w:t>
      </w:r>
    </w:p>
    <w:p w14:paraId="620ECAEA" w14:textId="77777777" w:rsidR="00BC7D27" w:rsidRPr="00FB5215" w:rsidRDefault="00BC7D27" w:rsidP="00BC7D27">
      <w:pPr>
        <w:pStyle w:val="BodyText"/>
      </w:pPr>
    </w:p>
    <w:p w14:paraId="6C8B4D72" w14:textId="77777777" w:rsidR="00BC7D27" w:rsidRPr="00FB5215" w:rsidRDefault="00BC7D27" w:rsidP="00BC7D27">
      <w:pPr>
        <w:pStyle w:val="BodyText"/>
      </w:pPr>
    </w:p>
    <w:p w14:paraId="3726F178" w14:textId="77777777" w:rsidR="00BC7D27" w:rsidRPr="00FB5215" w:rsidRDefault="00BC7D27" w:rsidP="00BC7D27">
      <w:pPr>
        <w:pStyle w:val="BodyText"/>
      </w:pPr>
    </w:p>
    <w:p w14:paraId="6C0A6787" w14:textId="77777777" w:rsidR="00BC7D27" w:rsidRPr="00FB5215" w:rsidRDefault="00BC7D27" w:rsidP="00BC7D27">
      <w:pPr>
        <w:pStyle w:val="BodyText"/>
      </w:pPr>
    </w:p>
    <w:p w14:paraId="66328533" w14:textId="77777777" w:rsidR="00BC7D27" w:rsidRPr="00FB5215" w:rsidRDefault="00BC7D27" w:rsidP="00BC7D27">
      <w:pPr>
        <w:pStyle w:val="BodyText"/>
      </w:pPr>
    </w:p>
    <w:p w14:paraId="1520A4EC" w14:textId="77777777" w:rsidR="00D214FF" w:rsidRPr="00FB5215" w:rsidRDefault="00D214FF" w:rsidP="005603C2">
      <w:pPr>
        <w:spacing w:after="0"/>
        <w:rPr>
          <w:rFonts w:cs="Arial"/>
          <w:szCs w:val="20"/>
        </w:rPr>
        <w:sectPr w:rsidR="00D214FF" w:rsidRPr="00FB5215" w:rsidSect="005603C2">
          <w:type w:val="continuous"/>
          <w:pgSz w:w="16840" w:h="11900" w:orient="landscape"/>
          <w:pgMar w:top="1440" w:right="1440" w:bottom="1440" w:left="1440" w:header="567" w:footer="567" w:gutter="0"/>
          <w:cols w:num="2" w:space="720"/>
          <w:docGrid w:linePitch="360"/>
        </w:sectPr>
      </w:pPr>
    </w:p>
    <w:p w14:paraId="1D5DD3AC" w14:textId="3B93F7F6" w:rsidR="00956212" w:rsidRPr="00FB5215" w:rsidRDefault="00956212">
      <w:pPr>
        <w:spacing w:after="0"/>
        <w:rPr>
          <w:rFonts w:cs="Arial"/>
          <w:szCs w:val="20"/>
        </w:rPr>
      </w:pPr>
      <w:r w:rsidRPr="00FB5215">
        <w:rPr>
          <w:rFonts w:cs="Arial"/>
          <w:szCs w:val="20"/>
        </w:rPr>
        <w:lastRenderedPageBreak/>
        <w:br w:type="page"/>
      </w:r>
    </w:p>
    <w:p w14:paraId="631876EA" w14:textId="77777777" w:rsidR="00E005C2" w:rsidRPr="00FB5215" w:rsidRDefault="00E005C2" w:rsidP="00970FE5">
      <w:pPr>
        <w:spacing w:after="0"/>
        <w:rPr>
          <w:rFonts w:cs="Arial"/>
          <w:szCs w:val="20"/>
        </w:rPr>
        <w:sectPr w:rsidR="00E005C2" w:rsidRPr="00FB5215" w:rsidSect="005603C2">
          <w:footerReference w:type="even" r:id="rId99"/>
          <w:footerReference w:type="default" r:id="rId100"/>
          <w:type w:val="continuous"/>
          <w:pgSz w:w="16840" w:h="11900" w:orient="landscape"/>
          <w:pgMar w:top="1440" w:right="1440" w:bottom="1440" w:left="1440" w:header="567" w:footer="567" w:gutter="0"/>
          <w:cols w:space="720"/>
          <w:docGrid w:linePitch="360"/>
        </w:sectPr>
      </w:pPr>
    </w:p>
    <w:p w14:paraId="7C797C29" w14:textId="77777777" w:rsidR="006F29A3" w:rsidRPr="00FB5215" w:rsidRDefault="006F29A3" w:rsidP="006F29A3">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6F29A3" w:rsidRPr="00FB5215" w14:paraId="3723ECD5" w14:textId="77777777" w:rsidTr="00087EA9">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5B9D2867"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11" w:name="_Toc188009372"/>
            <w:bookmarkStart w:id="112" w:name="_Toc237589111"/>
            <w:r w:rsidRPr="00FB5215">
              <w:rPr>
                <w:rFonts w:ascii="Arial" w:hAnsi="Arial" w:cs="Arial"/>
                <w:b/>
                <w:color w:val="FFFFFF" w:themeColor="background1"/>
              </w:rPr>
              <w:t>Observation tool for workplace assessment task 1: Identify and report existing and potential hazards</w:t>
            </w:r>
            <w:bookmarkEnd w:id="111"/>
            <w:bookmarkEnd w:id="112"/>
          </w:p>
        </w:tc>
      </w:tr>
      <w:tr w:rsidR="006F29A3" w:rsidRPr="00FB5215" w14:paraId="6C351907"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7841730E"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01E7CB76"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CHCECE002 Ensure the health and safety of children</w:t>
            </w:r>
            <w:r w:rsidRPr="00FB5215">
              <w:rPr>
                <w:rFonts w:cs="Arial"/>
                <w:b w:val="0"/>
                <w:color w:val="000000" w:themeColor="text1"/>
                <w:sz w:val="20"/>
                <w:szCs w:val="20"/>
              </w:rPr>
              <w:t xml:space="preserve"> (core unit)</w:t>
            </w:r>
          </w:p>
          <w:p w14:paraId="34752C95"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 xml:space="preserve">CHCECE004 Promote and provide healthy food and drinks </w:t>
            </w:r>
            <w:r w:rsidRPr="00FB5215">
              <w:rPr>
                <w:rFonts w:cs="Arial"/>
                <w:b w:val="0"/>
                <w:color w:val="000000" w:themeColor="text1"/>
                <w:sz w:val="20"/>
                <w:szCs w:val="20"/>
              </w:rPr>
              <w:t>(core unit)</w:t>
            </w:r>
          </w:p>
          <w:p w14:paraId="0E3C2B3F"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HLTWHS001 Participate in work health and safety</w:t>
            </w:r>
            <w:r w:rsidRPr="00FB5215">
              <w:rPr>
                <w:rFonts w:cs="Arial"/>
                <w:b w:val="0"/>
                <w:color w:val="000000" w:themeColor="text1"/>
                <w:sz w:val="20"/>
                <w:szCs w:val="20"/>
              </w:rPr>
              <w:t xml:space="preserve"> (core unit)</w:t>
            </w:r>
          </w:p>
          <w:p w14:paraId="3553D592"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1" w:history="1">
              <w:r w:rsidRPr="00FB5215">
                <w:rPr>
                  <w:rStyle w:val="Hyperlink"/>
                  <w:rFonts w:cs="Arial"/>
                  <w:b w:val="0"/>
                  <w:sz w:val="20"/>
                  <w:szCs w:val="20"/>
                </w:rPr>
                <w:t>www.training.gov.au</w:t>
              </w:r>
            </w:hyperlink>
          </w:p>
        </w:tc>
      </w:tr>
      <w:tr w:rsidR="006F29A3" w:rsidRPr="00FB5215" w14:paraId="5FC011EF"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C0E1D53"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487D5B0"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A1DA749"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EA7A05E"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34159CC"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667CEB38"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158A4AD"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20B258D1"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750606D7"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72BD7116"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D1EABF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1CB8202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EB6B85C"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2CB77BE"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1DA94288"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8A85A9E"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1AE30FE6"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016A1ACD" w14:textId="468CDCC3"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This workplace assessment task requires the candidate to undertake a process to identify and report existing and potential hazards in a regulated early childhood education and care </w:t>
            </w:r>
            <w:r w:rsidR="009056F8">
              <w:rPr>
                <w:rFonts w:cs="Arial"/>
                <w:b w:val="0"/>
                <w:color w:val="000000" w:themeColor="text1"/>
                <w:sz w:val="20"/>
                <w:szCs w:val="20"/>
              </w:rPr>
              <w:t>service</w:t>
            </w:r>
            <w:r w:rsidRPr="00FB5215">
              <w:rPr>
                <w:rFonts w:cs="Arial"/>
                <w:b w:val="0"/>
                <w:color w:val="000000" w:themeColor="text1"/>
                <w:sz w:val="20"/>
                <w:szCs w:val="20"/>
              </w:rPr>
              <w:t>. The assessor should:</w:t>
            </w:r>
          </w:p>
          <w:p w14:paraId="5E92D136" w14:textId="0BA67948" w:rsidR="006F29A3" w:rsidRPr="00FB5215" w:rsidRDefault="006F29A3" w:rsidP="006F29A3">
            <w:pPr>
              <w:pStyle w:val="BodyText"/>
              <w:keepNext/>
              <w:numPr>
                <w:ilvl w:val="0"/>
                <w:numId w:val="38"/>
              </w:numPr>
              <w:ind w:left="357" w:hanging="357"/>
              <w:rPr>
                <w:rFonts w:cs="Arial"/>
                <w:b w:val="0"/>
                <w:color w:val="000000" w:themeColor="text1"/>
                <w:sz w:val="20"/>
                <w:szCs w:val="20"/>
              </w:rPr>
            </w:pPr>
            <w:r w:rsidRPr="00FB5215">
              <w:rPr>
                <w:rFonts w:cs="Arial"/>
                <w:b w:val="0"/>
                <w:color w:val="000000" w:themeColor="text1"/>
                <w:sz w:val="20"/>
                <w:szCs w:val="20"/>
              </w:rPr>
              <w:t xml:space="preserve">ask questions during or after the process, such as asking the candidate to define workplace hazards, and to describe some of the more common hazards in early childhood education and care </w:t>
            </w:r>
            <w:r w:rsidR="009056F8">
              <w:rPr>
                <w:rFonts w:cs="Arial"/>
                <w:b w:val="0"/>
                <w:color w:val="000000" w:themeColor="text1"/>
                <w:sz w:val="20"/>
                <w:szCs w:val="20"/>
              </w:rPr>
              <w:t>services</w:t>
            </w:r>
          </w:p>
          <w:p w14:paraId="4170DAF0" w14:textId="77777777" w:rsidR="006F29A3" w:rsidRPr="00FB5215" w:rsidRDefault="006F29A3" w:rsidP="006F29A3">
            <w:pPr>
              <w:pStyle w:val="BodyText"/>
              <w:keepNext/>
              <w:numPr>
                <w:ilvl w:val="0"/>
                <w:numId w:val="38"/>
              </w:numPr>
              <w:ind w:left="357" w:hanging="357"/>
              <w:rPr>
                <w:rFonts w:cs="Arial"/>
                <w:b w:val="0"/>
                <w:color w:val="000000" w:themeColor="text1"/>
                <w:sz w:val="20"/>
                <w:szCs w:val="20"/>
              </w:rPr>
            </w:pPr>
            <w:r w:rsidRPr="00FB5215">
              <w:rPr>
                <w:rFonts w:cs="Arial"/>
                <w:b w:val="0"/>
                <w:color w:val="000000" w:themeColor="text1"/>
                <w:sz w:val="20"/>
                <w:szCs w:val="20"/>
              </w:rPr>
              <w:t>consider the hazard report</w:t>
            </w:r>
          </w:p>
          <w:p w14:paraId="218BF1B8" w14:textId="77777777" w:rsidR="006F29A3" w:rsidRPr="00FB5215" w:rsidRDefault="006F29A3" w:rsidP="006F29A3">
            <w:pPr>
              <w:pStyle w:val="BodyText"/>
              <w:keepNext/>
              <w:numPr>
                <w:ilvl w:val="0"/>
                <w:numId w:val="38"/>
              </w:numPr>
              <w:ind w:left="357" w:hanging="357"/>
              <w:rPr>
                <w:rFonts w:cs="Arial"/>
                <w:b w:val="0"/>
                <w:color w:val="000000" w:themeColor="text1"/>
                <w:sz w:val="20"/>
                <w:szCs w:val="20"/>
              </w:rPr>
            </w:pPr>
            <w:r w:rsidRPr="00FB5215">
              <w:rPr>
                <w:rFonts w:cs="Arial"/>
                <w:b w:val="0"/>
                <w:color w:val="000000" w:themeColor="text1"/>
                <w:sz w:val="20"/>
                <w:szCs w:val="20"/>
              </w:rPr>
              <w:t>record observations on the observation checklist</w:t>
            </w:r>
          </w:p>
          <w:p w14:paraId="10C4F318" w14:textId="77777777" w:rsidR="006F29A3" w:rsidRPr="00FB5215" w:rsidRDefault="006F29A3" w:rsidP="006F29A3">
            <w:pPr>
              <w:pStyle w:val="BodyText"/>
              <w:keepNext/>
              <w:numPr>
                <w:ilvl w:val="0"/>
                <w:numId w:val="38"/>
              </w:numPr>
              <w:ind w:left="357" w:hanging="357"/>
              <w:rPr>
                <w:rFonts w:cs="Arial"/>
                <w:b w:val="0"/>
                <w:color w:val="000000" w:themeColor="text1"/>
                <w:sz w:val="20"/>
                <w:szCs w:val="20"/>
              </w:rPr>
            </w:pPr>
            <w:r w:rsidRPr="00FB5215">
              <w:rPr>
                <w:rFonts w:cs="Arial"/>
                <w:b w:val="0"/>
                <w:color w:val="000000" w:themeColor="text1"/>
                <w:sz w:val="20"/>
                <w:szCs w:val="20"/>
              </w:rPr>
              <w:t>consider the candidate’s report, answers to questions and any workplace observations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6EAE8BA0"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392F63E6" w14:textId="77777777" w:rsidR="006F29A3" w:rsidRPr="00FB5215" w:rsidRDefault="006F29A3" w:rsidP="006F29A3">
            <w:pPr>
              <w:pStyle w:val="BodyText"/>
              <w:keepNext/>
              <w:numPr>
                <w:ilvl w:val="0"/>
                <w:numId w:val="32"/>
              </w:numPr>
              <w:rPr>
                <w:rFonts w:cs="Arial"/>
                <w:b w:val="0"/>
                <w:color w:val="000000" w:themeColor="text1"/>
                <w:sz w:val="20"/>
                <w:szCs w:val="20"/>
              </w:rPr>
            </w:pPr>
            <w:r w:rsidRPr="00FB5215">
              <w:rPr>
                <w:rFonts w:cs="Arial"/>
                <w:b w:val="0"/>
                <w:color w:val="000000" w:themeColor="text1"/>
                <w:sz w:val="20"/>
                <w:szCs w:val="20"/>
              </w:rPr>
              <w:t xml:space="preserve">undertake a process in line with workplace policies and procedures to identify existing or potential hazards </w:t>
            </w:r>
          </w:p>
          <w:p w14:paraId="6A18423F" w14:textId="77777777" w:rsidR="006F29A3" w:rsidRPr="00FB5215" w:rsidRDefault="006F29A3" w:rsidP="006F29A3">
            <w:pPr>
              <w:pStyle w:val="BodyText"/>
              <w:keepNext/>
              <w:numPr>
                <w:ilvl w:val="0"/>
                <w:numId w:val="32"/>
              </w:numPr>
              <w:rPr>
                <w:rFonts w:cs="Arial"/>
                <w:b w:val="0"/>
                <w:color w:val="000000" w:themeColor="text1"/>
                <w:sz w:val="20"/>
                <w:szCs w:val="20"/>
              </w:rPr>
            </w:pPr>
            <w:r w:rsidRPr="00FB5215">
              <w:rPr>
                <w:rFonts w:cs="Arial"/>
                <w:b w:val="0"/>
                <w:color w:val="000000" w:themeColor="text1"/>
                <w:sz w:val="20"/>
                <w:szCs w:val="20"/>
              </w:rPr>
              <w:t>report hazards to designated persons</w:t>
            </w:r>
          </w:p>
          <w:p w14:paraId="3FB266F8" w14:textId="77777777" w:rsidR="006F29A3" w:rsidRPr="00FB5215" w:rsidRDefault="006F29A3" w:rsidP="006F29A3">
            <w:pPr>
              <w:pStyle w:val="BodyText"/>
              <w:keepNext/>
              <w:numPr>
                <w:ilvl w:val="0"/>
                <w:numId w:val="32"/>
              </w:numPr>
              <w:rPr>
                <w:rFonts w:cs="Arial"/>
                <w:b w:val="0"/>
                <w:color w:val="000000" w:themeColor="text1"/>
                <w:sz w:val="20"/>
                <w:szCs w:val="20"/>
              </w:rPr>
            </w:pPr>
            <w:r w:rsidRPr="00FB5215">
              <w:rPr>
                <w:rFonts w:cs="Arial"/>
                <w:b w:val="0"/>
                <w:color w:val="000000" w:themeColor="text1"/>
                <w:sz w:val="20"/>
                <w:szCs w:val="20"/>
              </w:rPr>
              <w:t>record hazards a workplace checklist or other mechanism.</w:t>
            </w:r>
          </w:p>
          <w:p w14:paraId="3A250A24"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workplace task should be completed in about one hour (excluding preparation and assessor feedback). </w:t>
            </w:r>
          </w:p>
          <w:p w14:paraId="3A02DCF2" w14:textId="77777777" w:rsidR="006F29A3" w:rsidRPr="00FB5215" w:rsidRDefault="006F29A3" w:rsidP="00087EA9">
            <w:pPr>
              <w:pStyle w:val="BodyText"/>
              <w:keepNext/>
              <w:rPr>
                <w:rFonts w:cs="Arial"/>
                <w:bCs w:val="0"/>
                <w:color w:val="000000" w:themeColor="text1"/>
                <w:sz w:val="20"/>
                <w:szCs w:val="20"/>
              </w:rPr>
            </w:pPr>
            <w:r w:rsidRPr="00FB5215">
              <w:rPr>
                <w:rFonts w:cs="Arial"/>
                <w:b w:val="0"/>
                <w:color w:val="000000" w:themeColor="text1"/>
                <w:sz w:val="20"/>
                <w:szCs w:val="20"/>
              </w:rPr>
              <w:t>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60BFE4FF"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13E5B82F"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92CDDC" w:themeFill="accent5" w:themeFillTint="99"/>
            <w:vAlign w:val="center"/>
          </w:tcPr>
          <w:p w14:paraId="6ED79D71"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shd w:val="clear" w:color="auto" w:fill="92CDDC" w:themeFill="accent5" w:themeFillTint="99"/>
              </w:rPr>
              <w:t>Completed or provided</w:t>
            </w:r>
            <w:r w:rsidRPr="00FB5215">
              <w:rPr>
                <w:rFonts w:cs="Arial"/>
                <w:bCs w:val="0"/>
                <w:color w:val="000000" w:themeColor="text1"/>
              </w:rPr>
              <w:t>?</w:t>
            </w:r>
          </w:p>
        </w:tc>
      </w:tr>
      <w:tr w:rsidR="006F29A3" w:rsidRPr="00FB5215" w14:paraId="79B08D56"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CC0E8AC"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the </w:t>
            </w:r>
            <w:r w:rsidRPr="00FB5215">
              <w:rPr>
                <w:rFonts w:cs="Arial"/>
                <w:b w:val="0"/>
                <w:i/>
                <w:color w:val="000000" w:themeColor="text1"/>
                <w:sz w:val="20"/>
                <w:szCs w:val="20"/>
              </w:rPr>
              <w:t>Candidate instructions for task 1: Identify and report existing and potential hazards</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4FAAE6C0" w14:textId="77777777" w:rsidR="006F29A3" w:rsidRPr="00FB5215" w:rsidRDefault="006F29A3" w:rsidP="00087EA9">
            <w:pPr>
              <w:pStyle w:val="BodyText"/>
              <w:keepNext/>
              <w:spacing w:line="240" w:lineRule="auto"/>
              <w:jc w:val="center"/>
              <w:rPr>
                <w:rFonts w:cs="Arial"/>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6A632C8A" w14:textId="77777777" w:rsidR="006F29A3" w:rsidRPr="00FB5215" w:rsidRDefault="006F29A3" w:rsidP="00087EA9">
            <w:pPr>
              <w:pStyle w:val="BodyText"/>
              <w:keepNext/>
              <w:spacing w:line="240" w:lineRule="auto"/>
              <w:jc w:val="center"/>
              <w:rPr>
                <w:rFonts w:cs="Arial"/>
                <w:b w:val="0"/>
                <w:bCs w:val="0"/>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CF8CEFF"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052B08F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suitable arrangements are made for access to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F03B4C9" w14:textId="77777777" w:rsidR="006F29A3" w:rsidRPr="00FB5215" w:rsidRDefault="006F29A3" w:rsidP="00087EA9">
            <w:pPr>
              <w:pStyle w:val="BodyText"/>
              <w:keepNext/>
              <w:spacing w:line="240" w:lineRule="auto"/>
              <w:jc w:val="center"/>
              <w:rPr>
                <w:rFonts w:cs="Arial"/>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C3B60AE" w14:textId="77777777" w:rsidR="006F29A3" w:rsidRPr="00FB5215" w:rsidRDefault="006F29A3" w:rsidP="00087EA9">
            <w:pPr>
              <w:pStyle w:val="BodyText"/>
              <w:keepNext/>
              <w:spacing w:line="240" w:lineRule="auto"/>
              <w:jc w:val="center"/>
              <w:rPr>
                <w:rFonts w:cs="Arial"/>
                <w:b w:val="0"/>
                <w:bCs w:val="0"/>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E6CB0C6"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7029FA0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Provide or ensure access to current workplace policies and procedures for work health and safety (WHS) and any required personal protective equipment, and to a checklist or other mechanism for recording the hazards in line with the procedures. </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1569E63E" w14:textId="77777777" w:rsidR="006F29A3" w:rsidRPr="00FB5215" w:rsidRDefault="006F29A3" w:rsidP="00087EA9">
            <w:pPr>
              <w:pStyle w:val="BodyText"/>
              <w:keepNext/>
              <w:spacing w:line="240" w:lineRule="auto"/>
              <w:jc w:val="center"/>
              <w:rPr>
                <w:rFonts w:cs="Arial"/>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1AB28A34" w14:textId="77777777" w:rsidR="006F29A3" w:rsidRPr="00FB5215" w:rsidRDefault="006F29A3" w:rsidP="00087EA9">
            <w:pPr>
              <w:pStyle w:val="BodyText"/>
              <w:keepNext/>
              <w:spacing w:line="240" w:lineRule="auto"/>
              <w:jc w:val="center"/>
              <w:rPr>
                <w:rFonts w:cs="Arial"/>
                <w:b w:val="0"/>
                <w:bCs w:val="0"/>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1E14B54"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AC68B80"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DE272B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35869D8"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8725CA2"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0B13906A"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that the candidate has reading skills in order to accurately read and interpret workplace safety policies and procedures including safety signs, dangerous goods classifications and safety instructions. </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897DD25"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50B957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DE0ABA0"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0658A199"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hazard report, asking questions (during or after the process). Complete the observations for task 1.</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113C2FE5" w14:textId="77777777" w:rsidR="006F29A3" w:rsidRPr="00FB5215" w:rsidRDefault="006F29A3" w:rsidP="00087EA9">
            <w:pPr>
              <w:pStyle w:val="BodyText"/>
              <w:keepNext/>
              <w:spacing w:line="240" w:lineRule="auto"/>
              <w:jc w:val="center"/>
              <w:rPr>
                <w:rFonts w:cs="Arial"/>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D061857" w14:textId="77777777" w:rsidR="006F29A3" w:rsidRPr="00FB5215" w:rsidRDefault="006F29A3" w:rsidP="00087EA9">
            <w:pPr>
              <w:pStyle w:val="BodyText"/>
              <w:keepNext/>
              <w:spacing w:line="240" w:lineRule="auto"/>
              <w:jc w:val="center"/>
              <w:rPr>
                <w:rFonts w:cs="Arial"/>
                <w:b w:val="0"/>
                <w:bCs w:val="0"/>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D691BEA"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2F251A27"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78A21BE8"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0460C05F"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0EC0A041"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0ED0A9BE"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760CA67A"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5E5B88F6"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088EDC50"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7E158B9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Identify, record and report existing and potential workplace hazards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B99FB73" w14:textId="77777777" w:rsidR="006F29A3" w:rsidRPr="00FB5215" w:rsidRDefault="006F29A3" w:rsidP="00087EA9">
            <w:pPr>
              <w:pStyle w:val="BodyText"/>
              <w:keepNext/>
              <w:spacing w:line="240" w:lineRule="auto"/>
              <w:rPr>
                <w:rFonts w:cs="Arial"/>
                <w:bCs/>
                <w:sz w:val="20"/>
                <w:szCs w:val="20"/>
              </w:rPr>
            </w:pPr>
            <w:r w:rsidRPr="00FB5215">
              <w:rPr>
                <w:rFonts w:cs="Arial"/>
                <w:bCs/>
                <w:sz w:val="20"/>
                <w:szCs w:val="20"/>
              </w:rPr>
              <w:t>Workplace policies/procedures for WHS, including workplace procedures for hazard identification and reporting</w:t>
            </w:r>
          </w:p>
        </w:tc>
        <w:tc>
          <w:tcPr>
            <w:tcW w:w="399" w:type="pct"/>
            <w:gridSpan w:val="3"/>
            <w:tcBorders>
              <w:left w:val="single" w:sz="8" w:space="0" w:color="4BACC6" w:themeColor="accent5"/>
              <w:right w:val="single" w:sz="8" w:space="0" w:color="4BACC6" w:themeColor="accent5"/>
            </w:tcBorders>
            <w:shd w:val="clear" w:color="auto" w:fill="auto"/>
          </w:tcPr>
          <w:p w14:paraId="7D503687"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0948CB63" w14:textId="77777777" w:rsidR="006F29A3" w:rsidRPr="00FB5215" w:rsidRDefault="006F29A3" w:rsidP="00087EA9">
            <w:pPr>
              <w:pStyle w:val="BodyText"/>
              <w:keepNext/>
              <w:spacing w:line="240" w:lineRule="auto"/>
              <w:jc w:val="center"/>
              <w:rPr>
                <w:rFonts w:cs="Arial"/>
                <w:b/>
                <w:bCs/>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rFonts w:cs="Arial"/>
                <w:b/>
                <w:sz w:val="20"/>
                <w:szCs w:val="20"/>
              </w:rPr>
              <w:fldChar w:fldCharType="begin"/>
            </w:r>
            <w:r w:rsidRPr="00FB5215">
              <w:rPr>
                <w:rFonts w:cs="Arial"/>
                <w:b/>
                <w:sz w:val="20"/>
                <w:szCs w:val="20"/>
              </w:rPr>
              <w:instrText xml:space="preserve"> </w:instrText>
            </w:r>
            <w:r w:rsidRPr="00FB5215">
              <w:rPr>
                <w:rFonts w:cs="Arial"/>
                <w:b/>
                <w:sz w:val="20"/>
                <w:szCs w:val="20"/>
              </w:rPr>
              <w:fldChar w:fldCharType="begin"/>
            </w:r>
            <w:r w:rsidRPr="00FB5215">
              <w:rPr>
                <w:rFonts w:cs="Arial"/>
                <w:b/>
                <w:sz w:val="20"/>
                <w:szCs w:val="20"/>
              </w:rPr>
              <w:instrText xml:space="preserve"> PRIVATE "&lt;INPUT TYPE=\"CHECKBOX\"&gt;" </w:instrText>
            </w:r>
            <w:r w:rsidRPr="00FB5215">
              <w:rPr>
                <w:rFonts w:cs="Arial"/>
                <w:b/>
                <w:sz w:val="20"/>
                <w:szCs w:val="20"/>
              </w:rPr>
              <w:fldChar w:fldCharType="end"/>
            </w:r>
            <w:r w:rsidRPr="00FB5215">
              <w:rPr>
                <w:rFonts w:cs="Arial"/>
                <w:b/>
                <w:sz w:val="20"/>
                <w:szCs w:val="20"/>
              </w:rPr>
              <w:instrText xml:space="preserve">MACROBUTTON HTMLDirect </w:instrText>
            </w:r>
            <w:r w:rsidRPr="00FB5215">
              <w:rPr>
                <w:rFonts w:cs="Arial"/>
                <w:b/>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48AF4FA2"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4D534055"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6BA69019"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6FF30145" w14:textId="77777777" w:rsidR="006F29A3" w:rsidRPr="00FB5215" w:rsidRDefault="006F29A3" w:rsidP="00087EA9">
            <w:pPr>
              <w:pStyle w:val="BodyText"/>
              <w:keepNext/>
              <w:spacing w:line="240" w:lineRule="auto"/>
              <w:rPr>
                <w:rFonts w:cs="Arial"/>
                <w:bCs/>
                <w:sz w:val="20"/>
                <w:szCs w:val="20"/>
              </w:rPr>
            </w:pPr>
            <w:r w:rsidRPr="00FB5215">
              <w:rPr>
                <w:rFonts w:cs="Arial"/>
                <w:bCs/>
                <w:sz w:val="20"/>
                <w:szCs w:val="20"/>
              </w:rPr>
              <w:t>Relevant WHS legislation and regulations; workplace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5884AD60"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74FC18B5" w14:textId="77777777" w:rsidR="006F29A3" w:rsidRPr="00FB5215" w:rsidRDefault="006F29A3" w:rsidP="00087EA9">
            <w:pPr>
              <w:pStyle w:val="BodyText"/>
              <w:keepNext/>
              <w:spacing w:line="240" w:lineRule="auto"/>
              <w:jc w:val="center"/>
              <w:rPr>
                <w:rFonts w:cs="Arial"/>
                <w:b/>
                <w:bCs/>
                <w:color w:val="000000" w:themeColor="text1"/>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rFonts w:cs="Arial"/>
                <w:b/>
                <w:sz w:val="20"/>
                <w:szCs w:val="20"/>
              </w:rPr>
              <w:fldChar w:fldCharType="begin"/>
            </w:r>
            <w:r w:rsidRPr="00FB5215">
              <w:rPr>
                <w:rFonts w:cs="Arial"/>
                <w:b/>
                <w:sz w:val="20"/>
                <w:szCs w:val="20"/>
              </w:rPr>
              <w:instrText xml:space="preserve"> </w:instrText>
            </w:r>
            <w:r w:rsidRPr="00FB5215">
              <w:rPr>
                <w:rFonts w:cs="Arial"/>
                <w:b/>
                <w:sz w:val="20"/>
                <w:szCs w:val="20"/>
              </w:rPr>
              <w:fldChar w:fldCharType="begin"/>
            </w:r>
            <w:r w:rsidRPr="00FB5215">
              <w:rPr>
                <w:rFonts w:cs="Arial"/>
                <w:b/>
                <w:sz w:val="20"/>
                <w:szCs w:val="20"/>
              </w:rPr>
              <w:instrText xml:space="preserve"> PRIVATE "&lt;INPUT TYPE=\"CHECKBOX\"&gt;" </w:instrText>
            </w:r>
            <w:r w:rsidRPr="00FB5215">
              <w:rPr>
                <w:rFonts w:cs="Arial"/>
                <w:b/>
                <w:sz w:val="20"/>
                <w:szCs w:val="20"/>
              </w:rPr>
              <w:fldChar w:fldCharType="end"/>
            </w:r>
            <w:r w:rsidRPr="00FB5215">
              <w:rPr>
                <w:rFonts w:cs="Arial"/>
                <w:b/>
                <w:sz w:val="20"/>
                <w:szCs w:val="20"/>
              </w:rPr>
              <w:instrText xml:space="preserve">MACROBUTTON HTMLDirect </w:instrText>
            </w:r>
            <w:r w:rsidRPr="00FB5215">
              <w:rPr>
                <w:rFonts w:cs="Arial"/>
                <w:b/>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64CD9FC"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5AA38816"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0DD7E808" w14:textId="77777777" w:rsidR="006F29A3" w:rsidRPr="00FB5215" w:rsidRDefault="006F29A3" w:rsidP="00087EA9">
            <w:pPr>
              <w:pStyle w:val="BodyText"/>
              <w:keepNext/>
              <w:spacing w:line="240" w:lineRule="auto"/>
              <w:rPr>
                <w:rFonts w:cs="Arial"/>
              </w:rPr>
            </w:pPr>
            <w:r w:rsidRPr="00FB5215">
              <w:rPr>
                <w:rFonts w:cs="Arial"/>
              </w:rPr>
              <w:lastRenderedPageBreak/>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2EED24A5" w14:textId="77777777" w:rsidR="006F29A3" w:rsidRPr="00FB5215" w:rsidRDefault="006F29A3" w:rsidP="00087EA9">
            <w:pPr>
              <w:pStyle w:val="BodyText"/>
              <w:keepNext/>
              <w:spacing w:line="240" w:lineRule="auto"/>
              <w:rPr>
                <w:rFonts w:cs="Arial"/>
                <w:b w:val="0"/>
                <w:bCs w:val="0"/>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Yes      </w:t>
            </w: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No</w:t>
            </w:r>
          </w:p>
        </w:tc>
      </w:tr>
      <w:tr w:rsidR="006F29A3" w:rsidRPr="00FB5215" w14:paraId="3310F928"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EA88C08" w14:textId="77777777" w:rsidR="006F29A3" w:rsidRPr="00FB5215" w:rsidRDefault="006F29A3" w:rsidP="00087EA9">
            <w:pPr>
              <w:pStyle w:val="BodyText"/>
              <w:keepNext/>
              <w:spacing w:line="240" w:lineRule="auto"/>
              <w:rPr>
                <w:rFonts w:cs="Arial"/>
                <w:bCs w:val="0"/>
                <w:color w:val="000000" w:themeColor="text1"/>
              </w:rPr>
            </w:pPr>
            <w:r w:rsidRPr="00FB5215">
              <w:rPr>
                <w:rFonts w:cs="Arial"/>
                <w:bCs w:val="0"/>
                <w:color w:val="000000" w:themeColor="text1"/>
              </w:rPr>
              <w:t xml:space="preserve">Additional assessor comments on candidate performance </w:t>
            </w:r>
            <w:r w:rsidRPr="00FB5215">
              <w:rPr>
                <w:rFonts w:cs="Arial"/>
                <w:b w:val="0"/>
                <w:bCs w:val="0"/>
                <w:i/>
                <w:color w:val="000000" w:themeColor="text1"/>
              </w:rPr>
              <w:t>(Assessor to sign and date)</w:t>
            </w:r>
          </w:p>
        </w:tc>
      </w:tr>
      <w:tr w:rsidR="006F29A3" w:rsidRPr="00FB5215" w14:paraId="21ADE3E5" w14:textId="77777777" w:rsidTr="00087EA9">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2D333CBD" w14:textId="77777777" w:rsidR="006F29A3" w:rsidRPr="00FB5215" w:rsidRDefault="006F29A3" w:rsidP="00087EA9">
            <w:pPr>
              <w:keepNext/>
              <w:tabs>
                <w:tab w:val="left" w:pos="3900"/>
              </w:tabs>
              <w:spacing w:after="0"/>
              <w:ind w:right="346"/>
              <w:rPr>
                <w:rFonts w:cs="Arial"/>
                <w:sz w:val="16"/>
                <w:szCs w:val="16"/>
              </w:rPr>
            </w:pPr>
          </w:p>
        </w:tc>
      </w:tr>
    </w:tbl>
    <w:p w14:paraId="270C9BBD" w14:textId="77777777" w:rsidR="006F29A3" w:rsidRPr="00FB5215" w:rsidRDefault="006F29A3" w:rsidP="006F29A3">
      <w:pPr>
        <w:keepNext/>
        <w:spacing w:after="0"/>
        <w:rPr>
          <w:rFonts w:cs="Arial"/>
          <w:szCs w:val="20"/>
        </w:rPr>
      </w:pPr>
      <w:r w:rsidRPr="00FB5215">
        <w:rPr>
          <w:rFonts w:cs="Arial"/>
          <w:szCs w:val="20"/>
        </w:rPr>
        <w:br w:type="page"/>
      </w:r>
    </w:p>
    <w:p w14:paraId="29BF6971" w14:textId="77777777" w:rsidR="006F29A3" w:rsidRPr="00FB5215" w:rsidRDefault="006F29A3" w:rsidP="006F29A3">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6F29A3" w:rsidRPr="00FB5215" w14:paraId="4F9054B9" w14:textId="77777777" w:rsidTr="00087EA9">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2F3CEE57"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13" w:name="_Toc188009373"/>
            <w:bookmarkStart w:id="114" w:name="_Toc237589112"/>
            <w:r w:rsidRPr="00FB5215">
              <w:rPr>
                <w:rFonts w:ascii="Arial" w:hAnsi="Arial" w:cs="Arial"/>
                <w:b/>
                <w:color w:val="FFFFFF" w:themeColor="background1"/>
              </w:rPr>
              <w:t>Observation tool for workplace assessment task 2: Undertake a risk analysis of toys and equipment</w:t>
            </w:r>
            <w:bookmarkEnd w:id="113"/>
            <w:bookmarkEnd w:id="114"/>
          </w:p>
        </w:tc>
      </w:tr>
      <w:tr w:rsidR="006F29A3" w:rsidRPr="00FB5215" w14:paraId="508CD85E"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6F0F243B"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32EDE245"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CHCECE002 Ensure the health and safety of children</w:t>
            </w:r>
            <w:r w:rsidRPr="00FB5215">
              <w:rPr>
                <w:rFonts w:cs="Arial"/>
                <w:b w:val="0"/>
                <w:color w:val="000000" w:themeColor="text1"/>
                <w:sz w:val="20"/>
                <w:szCs w:val="20"/>
              </w:rPr>
              <w:t xml:space="preserve"> (core unit)</w:t>
            </w:r>
          </w:p>
          <w:p w14:paraId="6B0E4E33" w14:textId="77777777" w:rsidR="006F29A3" w:rsidRPr="00FB5215" w:rsidRDefault="006F29A3" w:rsidP="006F29A3">
            <w:pPr>
              <w:pStyle w:val="BodyText"/>
              <w:keepNext/>
              <w:numPr>
                <w:ilvl w:val="0"/>
                <w:numId w:val="33"/>
              </w:numPr>
              <w:spacing w:line="240" w:lineRule="auto"/>
              <w:rPr>
                <w:rFonts w:cs="Arial"/>
                <w:color w:val="000000" w:themeColor="text1"/>
                <w:sz w:val="20"/>
                <w:szCs w:val="20"/>
              </w:rPr>
            </w:pPr>
            <w:r w:rsidRPr="00FB5215">
              <w:rPr>
                <w:rFonts w:cs="Arial"/>
                <w:i/>
                <w:color w:val="000000" w:themeColor="text1"/>
                <w:sz w:val="20"/>
                <w:szCs w:val="20"/>
              </w:rPr>
              <w:t>HLTWHS001 Participate in work health and safety</w:t>
            </w:r>
            <w:r w:rsidRPr="00FB5215">
              <w:rPr>
                <w:rFonts w:cs="Arial"/>
                <w:b w:val="0"/>
                <w:color w:val="000000" w:themeColor="text1"/>
                <w:sz w:val="20"/>
                <w:szCs w:val="20"/>
              </w:rPr>
              <w:t xml:space="preserve"> (core unit)</w:t>
            </w:r>
          </w:p>
          <w:p w14:paraId="1EDAF24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2" w:history="1">
              <w:r w:rsidRPr="00FB5215">
                <w:rPr>
                  <w:rStyle w:val="Hyperlink"/>
                  <w:rFonts w:cs="Arial"/>
                  <w:b w:val="0"/>
                  <w:sz w:val="20"/>
                  <w:szCs w:val="20"/>
                </w:rPr>
                <w:t>www.training.gov.au</w:t>
              </w:r>
            </w:hyperlink>
          </w:p>
        </w:tc>
      </w:tr>
      <w:tr w:rsidR="006F29A3" w:rsidRPr="00FB5215" w14:paraId="1EB828DE"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6557ACB"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854A61F"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275CE13"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C6F8E70"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EB0CE8A"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1A049FBF"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E7126B9"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15E753DD"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6688F1CA"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416F4EC"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FF05D26"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3324C8D"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BAF9D94"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B3D273C"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3B1F43DD"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5FBEF08D"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731975DA"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97B4BAE"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This workplace assessment task requires the candidate to undertake a risk analysis (also termed a workplace risk assessment) of toys and equipment in an education and care service. </w:t>
            </w:r>
          </w:p>
          <w:p w14:paraId="4A13163F"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should:</w:t>
            </w:r>
          </w:p>
          <w:p w14:paraId="59494607"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ask questions during or after the process, such as asking the candidate to explain risk management strategies for children’s health and safety in a variety of contexts </w:t>
            </w:r>
          </w:p>
          <w:p w14:paraId="6B105DE5"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risk analysis developed by the candidate</w:t>
            </w:r>
          </w:p>
          <w:p w14:paraId="6DEF14D9"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07FFB003"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candidate’s risk analysis, answers to questions and any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77101B3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3FF0C254" w14:textId="77777777" w:rsidR="006F29A3" w:rsidRPr="00FB5215" w:rsidRDefault="006F29A3" w:rsidP="006F29A3">
            <w:pPr>
              <w:pStyle w:val="BodyText"/>
              <w:keepNext/>
              <w:numPr>
                <w:ilvl w:val="0"/>
                <w:numId w:val="40"/>
              </w:numPr>
              <w:rPr>
                <w:rFonts w:cs="Arial"/>
                <w:b w:val="0"/>
                <w:color w:val="000000" w:themeColor="text1"/>
                <w:sz w:val="20"/>
                <w:szCs w:val="20"/>
              </w:rPr>
            </w:pPr>
            <w:r w:rsidRPr="00FB5215">
              <w:rPr>
                <w:rFonts w:cs="Arial"/>
                <w:b w:val="0"/>
                <w:color w:val="000000" w:themeColor="text1"/>
                <w:sz w:val="20"/>
                <w:szCs w:val="20"/>
              </w:rPr>
              <w:t>conduct a risk analysis to check that toys and equipment are safe for children, and safe to use in their proposed area</w:t>
            </w:r>
          </w:p>
          <w:p w14:paraId="125BF6F2" w14:textId="77777777" w:rsidR="006F29A3" w:rsidRPr="00FB5215" w:rsidRDefault="006F29A3" w:rsidP="006F29A3">
            <w:pPr>
              <w:pStyle w:val="BodyText"/>
              <w:keepNext/>
              <w:numPr>
                <w:ilvl w:val="0"/>
                <w:numId w:val="40"/>
              </w:numPr>
              <w:rPr>
                <w:rFonts w:cs="Arial"/>
                <w:b w:val="0"/>
                <w:color w:val="000000" w:themeColor="text1"/>
                <w:sz w:val="20"/>
                <w:szCs w:val="20"/>
              </w:rPr>
            </w:pPr>
            <w:r w:rsidRPr="00FB5215">
              <w:rPr>
                <w:rFonts w:cs="Arial"/>
                <w:b w:val="0"/>
                <w:color w:val="000000" w:themeColor="text1"/>
                <w:sz w:val="20"/>
                <w:szCs w:val="20"/>
              </w:rPr>
              <w:t>correctly determine the safety and suitability of toys and equipment in the area they will be used</w:t>
            </w:r>
          </w:p>
          <w:p w14:paraId="6D1D6100" w14:textId="77777777" w:rsidR="006F29A3" w:rsidRPr="00FB5215" w:rsidRDefault="006F29A3" w:rsidP="006F29A3">
            <w:pPr>
              <w:pStyle w:val="BodyText"/>
              <w:keepNext/>
              <w:numPr>
                <w:ilvl w:val="0"/>
                <w:numId w:val="40"/>
              </w:numPr>
              <w:rPr>
                <w:rFonts w:cs="Arial"/>
                <w:b w:val="0"/>
                <w:bCs w:val="0"/>
                <w:color w:val="000000" w:themeColor="text1"/>
                <w:sz w:val="20"/>
                <w:szCs w:val="20"/>
              </w:rPr>
            </w:pPr>
            <w:r w:rsidRPr="00FB5215">
              <w:rPr>
                <w:rFonts w:cs="Arial"/>
                <w:b w:val="0"/>
                <w:color w:val="000000" w:themeColor="text1"/>
                <w:sz w:val="20"/>
                <w:szCs w:val="20"/>
              </w:rPr>
              <w:t>record the results of the risk analysis</w:t>
            </w:r>
            <w:r w:rsidRPr="00FB5215">
              <w:rPr>
                <w:rFonts w:cs="Arial"/>
                <w:b w:val="0"/>
                <w:bCs w:val="0"/>
                <w:color w:val="000000" w:themeColor="text1"/>
                <w:sz w:val="20"/>
                <w:szCs w:val="20"/>
              </w:rPr>
              <w:t xml:space="preserve"> in line with workplace procedures</w:t>
            </w:r>
            <w:r w:rsidRPr="00FB5215">
              <w:rPr>
                <w:rFonts w:cs="Arial"/>
                <w:b w:val="0"/>
                <w:color w:val="000000" w:themeColor="text1"/>
                <w:sz w:val="20"/>
                <w:szCs w:val="20"/>
              </w:rPr>
              <w:t>.</w:t>
            </w:r>
          </w:p>
          <w:p w14:paraId="1B1F3AF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workplace task should be completed in about one hour (excluding preparation and assessor feedback). </w:t>
            </w:r>
          </w:p>
          <w:p w14:paraId="1825898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4239AE31"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32CB116D"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3368455C"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41F34982"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9DC6A7D"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the </w:t>
            </w:r>
            <w:r w:rsidRPr="00FB5215">
              <w:rPr>
                <w:rFonts w:cs="Arial"/>
                <w:b w:val="0"/>
                <w:i/>
                <w:color w:val="000000" w:themeColor="text1"/>
                <w:sz w:val="20"/>
                <w:szCs w:val="20"/>
              </w:rPr>
              <w:t>Candidate instructions for task 2: Undertake a risk analysis of toys and equipment,</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57EE0B56"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6235B87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753F4F0"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D57DF9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Provide or ensure access to toys and equipment for various ages; current workplace policies and procedures for work health and safety (WHS); any required personal protective equipment; and 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1F2A464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3D6ED22"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2784C1D"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4AE86EE2"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51F2A9D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6569AF55"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2998C49"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7C0CAE27"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that the candidate has reading skills in order to accurately read and interpret workplace safety policies and procedures including safety signs, dangerous goods classifications and safety instructions. </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D820229"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F999943" w14:textId="77777777" w:rsidR="006F29A3" w:rsidRPr="00FB5215" w:rsidRDefault="006F29A3" w:rsidP="00087EA9">
            <w:pPr>
              <w:pStyle w:val="BodyText"/>
              <w:keepNext/>
              <w:spacing w:line="240" w:lineRule="auto"/>
              <w:jc w:val="center"/>
              <w:rPr>
                <w:b w:val="0"/>
                <w:bCs w:val="0"/>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6584658"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7A7AA67"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risk analysis, asking questions (during or after the process). Complete task 2 observation checklist.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2641221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BC66D35"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5D6A533"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338F91BC"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77259EF"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368C6F71"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449C1AB1"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33B8CD92"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53B328A3"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1B2AE3D0"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47517720"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8F10894" w14:textId="77777777" w:rsidR="006F29A3" w:rsidRPr="00FB5215" w:rsidRDefault="006F29A3" w:rsidP="00087EA9">
            <w:pPr>
              <w:keepNext/>
              <w:spacing w:before="120"/>
              <w:rPr>
                <w:b w:val="0"/>
                <w:sz w:val="20"/>
                <w:szCs w:val="20"/>
              </w:rPr>
            </w:pPr>
            <w:r w:rsidRPr="00FB5215">
              <w:rPr>
                <w:b w:val="0"/>
                <w:sz w:val="20"/>
                <w:szCs w:val="20"/>
              </w:rPr>
              <w:t>Undertake a risk analysis of toys and equipment, correctly determining safety of toys for their area, and recording outcomes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31E2FF0B" w14:textId="77777777" w:rsidR="006F29A3" w:rsidRPr="00FB5215" w:rsidRDefault="006F29A3" w:rsidP="00087EA9">
            <w:pPr>
              <w:keepNext/>
              <w:spacing w:before="120"/>
              <w:rPr>
                <w:sz w:val="20"/>
                <w:szCs w:val="20"/>
              </w:rPr>
            </w:pPr>
            <w:r w:rsidRPr="00FB5215">
              <w:rPr>
                <w:sz w:val="20"/>
                <w:szCs w:val="20"/>
              </w:rPr>
              <w:t>Organisational standards, policies/procedures including risk management strategies for children’s health and safety</w:t>
            </w:r>
          </w:p>
        </w:tc>
        <w:tc>
          <w:tcPr>
            <w:tcW w:w="399" w:type="pct"/>
            <w:gridSpan w:val="3"/>
            <w:tcBorders>
              <w:left w:val="single" w:sz="8" w:space="0" w:color="4BACC6" w:themeColor="accent5"/>
              <w:right w:val="single" w:sz="8" w:space="0" w:color="4BACC6" w:themeColor="accent5"/>
            </w:tcBorders>
            <w:shd w:val="clear" w:color="auto" w:fill="auto"/>
          </w:tcPr>
          <w:p w14:paraId="6C5F0456"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1436520D"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2F68B7A"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730018CF"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1B53DC20"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7B306567" w14:textId="77777777" w:rsidR="006F29A3" w:rsidRPr="00FB5215" w:rsidRDefault="006F29A3" w:rsidP="00087EA9">
            <w:pPr>
              <w:keepNext/>
              <w:spacing w:before="120"/>
              <w:rPr>
                <w:sz w:val="20"/>
                <w:szCs w:val="20"/>
              </w:rPr>
            </w:pPr>
            <w:r w:rsidRPr="00FB5215">
              <w:rPr>
                <w:sz w:val="20"/>
                <w:szCs w:val="20"/>
              </w:rPr>
              <w:t>Relevant WHS legislation and regulations; safe work practices re equipment; safety measures to minimise risks for children and others; sun safety; workplace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0AAF1FF3"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7B6966B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15979371"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782548D"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65C4B755" w14:textId="77777777" w:rsidR="006F29A3" w:rsidRPr="00FB5215" w:rsidRDefault="006F29A3" w:rsidP="00087EA9">
            <w:pPr>
              <w:keepNext/>
              <w:spacing w:before="120"/>
              <w:rPr>
                <w:b w:val="0"/>
                <w:sz w:val="20"/>
                <w:szCs w:val="20"/>
              </w:rPr>
            </w:pPr>
            <w:r w:rsidRPr="00FB5215">
              <w:rPr>
                <w:b w:val="0"/>
                <w:sz w:val="20"/>
                <w:szCs w:val="20"/>
              </w:rPr>
              <w:lastRenderedPageBreak/>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6BA14B7" w14:textId="77777777" w:rsidR="006F29A3" w:rsidRPr="00FB5215" w:rsidRDefault="006F29A3" w:rsidP="00087EA9">
            <w:pPr>
              <w:keepNext/>
              <w:spacing w:before="120"/>
              <w:rPr>
                <w:sz w:val="20"/>
                <w:szCs w:val="20"/>
              </w:rPr>
            </w:pPr>
            <w:r w:rsidRPr="00FB5215">
              <w:rPr>
                <w:sz w:val="20"/>
                <w:szCs w:val="20"/>
              </w:rPr>
              <w:t>Duty of care requirements</w:t>
            </w:r>
          </w:p>
        </w:tc>
        <w:tc>
          <w:tcPr>
            <w:tcW w:w="399" w:type="pct"/>
            <w:gridSpan w:val="3"/>
            <w:tcBorders>
              <w:left w:val="single" w:sz="8" w:space="0" w:color="4BACC6" w:themeColor="accent5"/>
              <w:right w:val="single" w:sz="8" w:space="0" w:color="4BACC6" w:themeColor="accent5"/>
            </w:tcBorders>
            <w:shd w:val="clear" w:color="auto" w:fill="auto"/>
          </w:tcPr>
          <w:p w14:paraId="6BB98C57"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4849D9F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543BDC61"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7BF45F2"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7DF25A7E"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55869998"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285FC279"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FEB13B4" w14:textId="77777777" w:rsidR="006F29A3" w:rsidRPr="00FB5215" w:rsidRDefault="006F29A3" w:rsidP="00087EA9">
            <w:pPr>
              <w:pStyle w:val="BodyText"/>
              <w:keepNext/>
              <w:spacing w:line="240" w:lineRule="auto"/>
              <w:rPr>
                <w:rFonts w:cs="Arial"/>
                <w:b w:val="0"/>
                <w:bCs w:val="0"/>
              </w:rPr>
            </w:pPr>
            <w:r w:rsidRPr="00FB5215">
              <w:rPr>
                <w:rFonts w:cs="Arial"/>
                <w:bCs w:val="0"/>
                <w:color w:val="000000" w:themeColor="text1"/>
              </w:rPr>
              <w:t xml:space="preserve">Additional assessor comments on candidate performance </w:t>
            </w:r>
            <w:r w:rsidRPr="00FB5215">
              <w:rPr>
                <w:rFonts w:cs="Arial"/>
                <w:b w:val="0"/>
                <w:bCs w:val="0"/>
                <w:i/>
                <w:color w:val="000000" w:themeColor="text1"/>
              </w:rPr>
              <w:t>(Assessor to sign and date)</w:t>
            </w:r>
          </w:p>
        </w:tc>
      </w:tr>
      <w:tr w:rsidR="006F29A3" w:rsidRPr="00FB5215" w14:paraId="30C4B40B" w14:textId="77777777" w:rsidTr="00087EA9">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7CB46CF3" w14:textId="77777777" w:rsidR="006F29A3" w:rsidRPr="00FB5215" w:rsidRDefault="006F29A3" w:rsidP="00087EA9">
            <w:pPr>
              <w:pStyle w:val="BodyText"/>
              <w:keepNext/>
              <w:spacing w:line="240" w:lineRule="auto"/>
              <w:rPr>
                <w:rFonts w:cs="Arial"/>
                <w:b w:val="0"/>
                <w:bCs w:val="0"/>
                <w:sz w:val="18"/>
                <w:szCs w:val="18"/>
              </w:rPr>
            </w:pPr>
          </w:p>
        </w:tc>
      </w:tr>
    </w:tbl>
    <w:p w14:paraId="053BD6F4" w14:textId="77777777" w:rsidR="006F29A3" w:rsidRPr="00FB5215" w:rsidRDefault="006F29A3" w:rsidP="006F29A3">
      <w:pPr>
        <w:keepNext/>
        <w:spacing w:after="0"/>
        <w:rPr>
          <w:rFonts w:cs="Arial"/>
          <w:szCs w:val="20"/>
        </w:rPr>
      </w:pPr>
      <w:r w:rsidRPr="00FB5215">
        <w:rPr>
          <w:rFonts w:cs="Arial"/>
          <w:szCs w:val="20"/>
        </w:rPr>
        <w:br w:type="page"/>
      </w:r>
    </w:p>
    <w:p w14:paraId="63B1F0A8" w14:textId="77777777" w:rsidR="006F29A3" w:rsidRPr="00FB5215" w:rsidRDefault="006F29A3" w:rsidP="006F29A3">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6F29A3" w:rsidRPr="00FB5215" w14:paraId="5473FBE7"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3C6A48B4"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15" w:name="_Toc188009374"/>
            <w:bookmarkStart w:id="116" w:name="_Toc237589113"/>
            <w:r w:rsidRPr="00FB5215">
              <w:rPr>
                <w:rFonts w:ascii="Arial" w:hAnsi="Arial" w:cs="Arial"/>
                <w:b/>
                <w:color w:val="FFFFFF" w:themeColor="background1"/>
              </w:rPr>
              <w:t>Observation tool for workplace assessment task 3: Develop a cycle of written menus for children</w:t>
            </w:r>
            <w:bookmarkEnd w:id="115"/>
            <w:bookmarkEnd w:id="116"/>
          </w:p>
        </w:tc>
      </w:tr>
      <w:tr w:rsidR="006F29A3" w:rsidRPr="00FB5215" w14:paraId="6CBD8BAB"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0093B6F2"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3DDE1637"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CHCECE002 Ensure the health and safety of children</w:t>
            </w:r>
            <w:r w:rsidRPr="00FB5215">
              <w:rPr>
                <w:rFonts w:cs="Arial"/>
                <w:b w:val="0"/>
                <w:color w:val="000000" w:themeColor="text1"/>
                <w:sz w:val="20"/>
                <w:szCs w:val="20"/>
              </w:rPr>
              <w:t xml:space="preserve"> (core unit)</w:t>
            </w:r>
          </w:p>
          <w:p w14:paraId="0C070D95"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i/>
                <w:color w:val="000000" w:themeColor="text1"/>
                <w:sz w:val="20"/>
                <w:szCs w:val="20"/>
              </w:rPr>
              <w:t xml:space="preserve">CHCECE004 Promote and provide healthy food and drinks </w:t>
            </w:r>
            <w:r w:rsidRPr="00FB5215">
              <w:rPr>
                <w:rFonts w:cs="Arial"/>
                <w:b w:val="0"/>
                <w:color w:val="000000" w:themeColor="text1"/>
                <w:sz w:val="20"/>
                <w:szCs w:val="20"/>
              </w:rPr>
              <w:t>(core unit)</w:t>
            </w:r>
          </w:p>
          <w:p w14:paraId="05A0C4A8" w14:textId="77777777" w:rsidR="006F29A3" w:rsidRPr="00FB5215" w:rsidRDefault="006F29A3" w:rsidP="006F29A3">
            <w:pPr>
              <w:pStyle w:val="BodyText"/>
              <w:keepNext/>
              <w:numPr>
                <w:ilvl w:val="0"/>
                <w:numId w:val="33"/>
              </w:numPr>
              <w:spacing w:line="240" w:lineRule="auto"/>
              <w:rPr>
                <w:rFonts w:cs="Arial"/>
                <w:color w:val="000000" w:themeColor="text1"/>
                <w:sz w:val="20"/>
                <w:szCs w:val="20"/>
              </w:rPr>
            </w:pPr>
            <w:r w:rsidRPr="00FB5215">
              <w:rPr>
                <w:rFonts w:cs="Arial"/>
                <w:i/>
                <w:color w:val="000000" w:themeColor="text1"/>
                <w:sz w:val="20"/>
                <w:szCs w:val="20"/>
              </w:rPr>
              <w:t>HLTWHS001 Participate in work health and safety</w:t>
            </w:r>
            <w:r w:rsidRPr="00FB5215">
              <w:rPr>
                <w:rFonts w:cs="Arial"/>
                <w:b w:val="0"/>
                <w:color w:val="000000" w:themeColor="text1"/>
                <w:sz w:val="20"/>
                <w:szCs w:val="20"/>
              </w:rPr>
              <w:t xml:space="preserve"> (core unit)</w:t>
            </w:r>
          </w:p>
          <w:p w14:paraId="03A50500"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3" w:history="1">
              <w:r w:rsidRPr="00FB5215">
                <w:rPr>
                  <w:rStyle w:val="Hyperlink"/>
                  <w:rFonts w:cs="Arial"/>
                  <w:b w:val="0"/>
                  <w:sz w:val="20"/>
                  <w:szCs w:val="20"/>
                </w:rPr>
                <w:t>www.training.gov.au</w:t>
              </w:r>
            </w:hyperlink>
          </w:p>
        </w:tc>
      </w:tr>
      <w:tr w:rsidR="006F29A3" w:rsidRPr="00FB5215" w14:paraId="67F6E95F"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3EA4019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34DD5851"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2A91F531"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C782381"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1D899B10"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0663D5BB"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F0B0FD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266BB20E"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0C9A7BBC"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CA5670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30E7E6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1E13AA6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37D16B8"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0DD80DD"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6992F14"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206ED2C9"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0D9B4A7C"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4DAFE5BC"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develop and display a cycle of written menus that detail the food and drinks to be provided to children in a regulated early childhood education and care service. The assessor should:</w:t>
            </w:r>
          </w:p>
          <w:p w14:paraId="700D4478"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the candidate to explain how they identified the individual dietary needs and preferences of children and how they addressed (or would address) specific cultural, religious or health requirements</w:t>
            </w:r>
          </w:p>
          <w:p w14:paraId="4808B45E"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prepared cycle of menus, and evidence of collaboration with children and colleagues</w:t>
            </w:r>
          </w:p>
          <w:p w14:paraId="10FC4EE5"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3A6B6B60"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consider the candidate’s menus, answers to questions and any workplace demonstration in determining the assessment outcomes.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460326F4"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01FA39C2" w14:textId="77777777" w:rsidR="006F29A3" w:rsidRPr="00FB5215" w:rsidRDefault="006F29A3" w:rsidP="006F29A3">
            <w:pPr>
              <w:pStyle w:val="BodyText"/>
              <w:keepNext/>
              <w:numPr>
                <w:ilvl w:val="0"/>
                <w:numId w:val="41"/>
              </w:numPr>
              <w:rPr>
                <w:rFonts w:cs="Arial"/>
                <w:b w:val="0"/>
                <w:color w:val="000000" w:themeColor="text1"/>
                <w:sz w:val="20"/>
                <w:szCs w:val="20"/>
              </w:rPr>
            </w:pPr>
            <w:r w:rsidRPr="00FB5215">
              <w:rPr>
                <w:rFonts w:cs="Arial"/>
                <w:b w:val="0"/>
                <w:color w:val="000000" w:themeColor="text1"/>
                <w:sz w:val="20"/>
                <w:szCs w:val="20"/>
              </w:rPr>
              <w:t>work with others to develop and display a cycle of written menus that are consistent with the guidelines for healthy eating, and with advice from families about the specific dietary requirements of each child</w:t>
            </w:r>
          </w:p>
          <w:p w14:paraId="77867627" w14:textId="77777777" w:rsidR="006F29A3" w:rsidRPr="00FB5215" w:rsidRDefault="006F29A3" w:rsidP="006F29A3">
            <w:pPr>
              <w:pStyle w:val="BodyText"/>
              <w:numPr>
                <w:ilvl w:val="0"/>
                <w:numId w:val="41"/>
              </w:numPr>
              <w:spacing w:before="60" w:after="60"/>
              <w:rPr>
                <w:rFonts w:cs="Arial"/>
                <w:b w:val="0"/>
                <w:color w:val="000000" w:themeColor="text1"/>
                <w:sz w:val="20"/>
                <w:szCs w:val="20"/>
              </w:rPr>
            </w:pPr>
            <w:r w:rsidRPr="00FB5215">
              <w:rPr>
                <w:rFonts w:cs="Arial"/>
                <w:b w:val="0"/>
                <w:color w:val="000000" w:themeColor="text1"/>
                <w:sz w:val="20"/>
                <w:szCs w:val="20"/>
              </w:rPr>
              <w:t>consider the individual requirements of children including any health, cultural or religious requirements</w:t>
            </w:r>
          </w:p>
          <w:p w14:paraId="7C6FBC97" w14:textId="77777777" w:rsidR="006F29A3" w:rsidRPr="00FB5215" w:rsidRDefault="006F29A3" w:rsidP="006F29A3">
            <w:pPr>
              <w:pStyle w:val="BodyText"/>
              <w:keepNext/>
              <w:numPr>
                <w:ilvl w:val="0"/>
                <w:numId w:val="41"/>
              </w:numPr>
              <w:rPr>
                <w:rFonts w:cs="Arial"/>
                <w:b w:val="0"/>
                <w:color w:val="000000" w:themeColor="text1"/>
                <w:sz w:val="20"/>
                <w:szCs w:val="20"/>
              </w:rPr>
            </w:pPr>
            <w:r w:rsidRPr="00FB5215">
              <w:rPr>
                <w:rFonts w:cs="Arial"/>
                <w:b w:val="0"/>
                <w:color w:val="000000" w:themeColor="text1"/>
                <w:sz w:val="20"/>
                <w:szCs w:val="20"/>
              </w:rPr>
              <w:t>engage children in the menu planning process.</w:t>
            </w:r>
          </w:p>
          <w:p w14:paraId="65A2D887"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workplace task should be completed in about one hour (excluding preparation and assessor feedback). </w:t>
            </w:r>
          </w:p>
          <w:p w14:paraId="33598DA2" w14:textId="77777777" w:rsidR="006F29A3" w:rsidRPr="00FB5215" w:rsidRDefault="006F29A3" w:rsidP="00087EA9">
            <w:pPr>
              <w:pStyle w:val="BodyText"/>
              <w:keepNext/>
              <w:rPr>
                <w:rFonts w:cs="Arial"/>
                <w:bCs w:val="0"/>
                <w:color w:val="000000" w:themeColor="text1"/>
                <w:sz w:val="20"/>
                <w:szCs w:val="20"/>
              </w:rPr>
            </w:pPr>
            <w:r w:rsidRPr="00FB5215">
              <w:rPr>
                <w:rFonts w:cs="Arial"/>
                <w:b w:val="0"/>
                <w:color w:val="000000" w:themeColor="text1"/>
                <w:sz w:val="20"/>
                <w:szCs w:val="20"/>
              </w:rPr>
              <w:t>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13A7AAE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1985273A"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243EAE0B"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146E088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2253F74C"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3: Develop a cycle of written menus for children</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0A42EBD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445F3B2D"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85BA188"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5C4A4BC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Provide or ensure access to Australian Dietary Guidelines/Infant Feeding Guidelines and relevant organisation food-handling, preparation and storage policies and procedures.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294A139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9DE8331"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385F1F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E5090C2"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including any dietary requirements of children for whom candidates will be preparing the menus. Also provide samples of various cultural or religious requirements that could apply.</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3CE3EB7" w14:textId="77777777" w:rsidR="006F29A3" w:rsidRPr="00FB5215" w:rsidRDefault="006F29A3" w:rsidP="00087EA9">
            <w:pPr>
              <w:pStyle w:val="BodyText"/>
              <w:keepNext/>
              <w:spacing w:line="240" w:lineRule="auto"/>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0A48BCF6" w14:textId="77777777" w:rsidR="006F29A3" w:rsidRPr="00FB5215" w:rsidRDefault="006F29A3" w:rsidP="00087EA9">
            <w:pPr>
              <w:pStyle w:val="BodyText"/>
              <w:keepNext/>
              <w:spacing w:line="240" w:lineRule="auto"/>
              <w:jc w:val="center"/>
              <w:rPr>
                <w:sz w:val="20"/>
                <w:szCs w:val="20"/>
              </w:rPr>
            </w:pPr>
          </w:p>
        </w:tc>
      </w:tr>
      <w:tr w:rsidR="006F29A3" w:rsidRPr="00FB5215" w14:paraId="10A5C11A"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4A0B7A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4B30FA3"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46BA4FF"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CFE0B41"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1EDBC97"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that the candidate has reading skills in order to accurately read and interpret food labels and dietary requirements.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868C4E5"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6566F71"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8070BEB"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902A836"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menus, asking questions (before or after the process). Complete the observation checklist for task 3.</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5FBF32A"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DAC5A0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8C25F39"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416131DA"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12657650"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63CBDE2E"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1F1767B3"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5FF20176"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622EF7FD"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3EEC82DF"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4089C624"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978919C" w14:textId="77777777" w:rsidR="006F29A3" w:rsidRPr="00FB5215" w:rsidRDefault="006F29A3" w:rsidP="00087EA9">
            <w:pPr>
              <w:keepNext/>
              <w:spacing w:before="120"/>
              <w:rPr>
                <w:b w:val="0"/>
                <w:sz w:val="20"/>
                <w:szCs w:val="20"/>
              </w:rPr>
            </w:pPr>
            <w:r w:rsidRPr="00FB5215">
              <w:rPr>
                <w:b w:val="0"/>
                <w:sz w:val="20"/>
                <w:szCs w:val="20"/>
              </w:rPr>
              <w:t>Develop an appropriate cycle of written menus for children, involving both children and colleagues in the process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0176F082" w14:textId="77777777" w:rsidR="006F29A3" w:rsidRPr="00FB5215" w:rsidRDefault="006F29A3" w:rsidP="00087EA9">
            <w:pPr>
              <w:keepNext/>
              <w:spacing w:before="120"/>
              <w:rPr>
                <w:sz w:val="20"/>
                <w:szCs w:val="20"/>
              </w:rPr>
            </w:pPr>
            <w:r w:rsidRPr="00FB5215">
              <w:rPr>
                <w:sz w:val="20"/>
                <w:szCs w:val="20"/>
              </w:rPr>
              <w:t>Organisational standards, policies and procedures (including food-handling, preparation and storage policies/procedures)</w:t>
            </w:r>
          </w:p>
        </w:tc>
        <w:tc>
          <w:tcPr>
            <w:tcW w:w="399" w:type="pct"/>
            <w:gridSpan w:val="3"/>
            <w:tcBorders>
              <w:left w:val="single" w:sz="8" w:space="0" w:color="4BACC6" w:themeColor="accent5"/>
              <w:right w:val="single" w:sz="8" w:space="0" w:color="4BACC6" w:themeColor="accent5"/>
            </w:tcBorders>
            <w:shd w:val="clear" w:color="auto" w:fill="auto"/>
          </w:tcPr>
          <w:p w14:paraId="4AF54EBE"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3FDAAC9C"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431CBCF4"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376F3D0"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00832355" w14:textId="77777777" w:rsidR="006F29A3" w:rsidRPr="00FB5215" w:rsidRDefault="006F29A3" w:rsidP="00087EA9">
            <w:pPr>
              <w:keepNext/>
              <w:spacing w:before="120"/>
              <w:rPr>
                <w:b w:val="0"/>
                <w:sz w:val="20"/>
                <w:szCs w:val="20"/>
              </w:rPr>
            </w:pPr>
            <w:r w:rsidRPr="00FB5215">
              <w:rPr>
                <w:b w:val="0"/>
                <w:sz w:val="20"/>
                <w:szCs w:val="20"/>
              </w:rPr>
              <w:t>Follow guidelines for healthy eating</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1EF1599" w14:textId="77777777" w:rsidR="006F29A3" w:rsidRPr="00FB5215" w:rsidRDefault="006F29A3" w:rsidP="00087EA9">
            <w:pPr>
              <w:keepNext/>
              <w:spacing w:before="120"/>
              <w:rPr>
                <w:sz w:val="20"/>
                <w:szCs w:val="20"/>
              </w:rPr>
            </w:pPr>
            <w:r w:rsidRPr="00FB5215">
              <w:rPr>
                <w:sz w:val="20"/>
                <w:szCs w:val="20"/>
              </w:rPr>
              <w:t>Australian Dietary Guidelines and Infant Feeding Guidelines</w:t>
            </w:r>
          </w:p>
        </w:tc>
        <w:tc>
          <w:tcPr>
            <w:tcW w:w="399" w:type="pct"/>
            <w:gridSpan w:val="3"/>
            <w:tcBorders>
              <w:left w:val="single" w:sz="8" w:space="0" w:color="4BACC6" w:themeColor="accent5"/>
              <w:right w:val="single" w:sz="8" w:space="0" w:color="4BACC6" w:themeColor="accent5"/>
            </w:tcBorders>
            <w:shd w:val="clear" w:color="auto" w:fill="auto"/>
          </w:tcPr>
          <w:p w14:paraId="0C1C5E63"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375DA5B3"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1EAAA48A"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A19C0C7"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5743672" w14:textId="77777777" w:rsidR="006F29A3" w:rsidRPr="00FB5215" w:rsidRDefault="006F29A3" w:rsidP="00087EA9">
            <w:pPr>
              <w:keepNext/>
              <w:spacing w:before="120"/>
              <w:rPr>
                <w:b w:val="0"/>
                <w:sz w:val="20"/>
                <w:szCs w:val="20"/>
              </w:rPr>
            </w:pPr>
            <w:r w:rsidRPr="00FB5215">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6659A2FB" w14:textId="77777777" w:rsidR="006F29A3" w:rsidRPr="00FB5215" w:rsidRDefault="006F29A3" w:rsidP="00087EA9">
            <w:pPr>
              <w:keepNext/>
              <w:spacing w:before="120"/>
              <w:rPr>
                <w:sz w:val="20"/>
                <w:szCs w:val="20"/>
              </w:rPr>
            </w:pPr>
            <w:r w:rsidRPr="00FB5215">
              <w:rPr>
                <w:sz w:val="20"/>
                <w:szCs w:val="20"/>
              </w:rPr>
              <w:t>Food safety and food handling requirements; code of ethics; WHS legislation and regulations</w:t>
            </w:r>
          </w:p>
        </w:tc>
        <w:tc>
          <w:tcPr>
            <w:tcW w:w="399" w:type="pct"/>
            <w:gridSpan w:val="3"/>
            <w:tcBorders>
              <w:left w:val="single" w:sz="8" w:space="0" w:color="4BACC6" w:themeColor="accent5"/>
              <w:right w:val="single" w:sz="8" w:space="0" w:color="4BACC6" w:themeColor="accent5"/>
            </w:tcBorders>
            <w:shd w:val="clear" w:color="auto" w:fill="auto"/>
          </w:tcPr>
          <w:p w14:paraId="17CE62C9"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63B06633"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14DA0AD"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514FEC64"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6905410C" w14:textId="77777777" w:rsidR="006F29A3" w:rsidRPr="00FB5215" w:rsidRDefault="006F29A3" w:rsidP="00087EA9">
            <w:pPr>
              <w:keepNext/>
              <w:spacing w:before="120"/>
              <w:rPr>
                <w:b w:val="0"/>
                <w:sz w:val="20"/>
                <w:szCs w:val="20"/>
              </w:rPr>
            </w:pPr>
            <w:r w:rsidRPr="00FB5215">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099D5BE4" w14:textId="77777777" w:rsidR="006F29A3" w:rsidRPr="00FB5215" w:rsidRDefault="006F29A3" w:rsidP="00087EA9">
            <w:pPr>
              <w:keepNext/>
              <w:spacing w:before="120"/>
              <w:rPr>
                <w:sz w:val="20"/>
                <w:szCs w:val="20"/>
              </w:rPr>
            </w:pPr>
            <w:r w:rsidRPr="00FB5215">
              <w:rPr>
                <w:sz w:val="20"/>
                <w:szCs w:val="20"/>
              </w:rPr>
              <w:t>United Nations Convention on the Rights of the Child</w:t>
            </w:r>
          </w:p>
        </w:tc>
        <w:tc>
          <w:tcPr>
            <w:tcW w:w="399" w:type="pct"/>
            <w:gridSpan w:val="3"/>
            <w:tcBorders>
              <w:left w:val="single" w:sz="8" w:space="0" w:color="4BACC6" w:themeColor="accent5"/>
              <w:right w:val="single" w:sz="8" w:space="0" w:color="4BACC6" w:themeColor="accent5"/>
            </w:tcBorders>
            <w:shd w:val="clear" w:color="auto" w:fill="auto"/>
          </w:tcPr>
          <w:p w14:paraId="74DAF29F"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0E9AB1D4"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5FA4D36D"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0EBB734"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022C9279"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02FBCCC8"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565C9897"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3DE00640" w14:textId="77777777" w:rsidR="006F29A3" w:rsidRPr="00FB5215" w:rsidRDefault="006F29A3" w:rsidP="00087EA9">
            <w:pPr>
              <w:pStyle w:val="BodyText"/>
              <w:keepNext/>
              <w:spacing w:line="240" w:lineRule="auto"/>
              <w:rPr>
                <w:rFonts w:cs="Arial"/>
                <w:bCs w:val="0"/>
                <w:color w:val="000000" w:themeColor="text1"/>
              </w:rPr>
            </w:pPr>
            <w:r w:rsidRPr="00FB5215">
              <w:rPr>
                <w:rFonts w:cs="Arial"/>
                <w:bCs w:val="0"/>
                <w:color w:val="000000" w:themeColor="text1"/>
              </w:rPr>
              <w:t xml:space="preserve">Additional assessor comments on candidate performance </w:t>
            </w:r>
            <w:r w:rsidRPr="00FB5215">
              <w:rPr>
                <w:rFonts w:cs="Arial"/>
                <w:b w:val="0"/>
                <w:bCs w:val="0"/>
                <w:i/>
                <w:color w:val="000000" w:themeColor="text1"/>
              </w:rPr>
              <w:t>(Assessor to sign and date)</w:t>
            </w:r>
          </w:p>
        </w:tc>
      </w:tr>
      <w:tr w:rsidR="006F29A3" w:rsidRPr="00FB5215" w14:paraId="4CCD56F3" w14:textId="77777777" w:rsidTr="00087EA9">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3956AA3A" w14:textId="77777777" w:rsidR="006F29A3" w:rsidRPr="00FB5215" w:rsidRDefault="006F29A3" w:rsidP="00087EA9">
            <w:pPr>
              <w:pStyle w:val="BodyText"/>
              <w:keepNext/>
              <w:spacing w:before="0" w:after="0" w:line="240" w:lineRule="auto"/>
              <w:rPr>
                <w:rFonts w:cs="Arial"/>
                <w:b w:val="0"/>
                <w:bCs w:val="0"/>
                <w:sz w:val="16"/>
                <w:szCs w:val="16"/>
              </w:rPr>
            </w:pPr>
          </w:p>
        </w:tc>
      </w:tr>
    </w:tbl>
    <w:p w14:paraId="7C8D86FC" w14:textId="77777777" w:rsidR="006F29A3" w:rsidRPr="00FB5215" w:rsidRDefault="006F29A3" w:rsidP="006F29A3">
      <w:pPr>
        <w:keepNext/>
        <w:spacing w:after="0"/>
        <w:rPr>
          <w:rFonts w:cs="Arial"/>
          <w:szCs w:val="20"/>
        </w:rPr>
      </w:pPr>
      <w:r w:rsidRPr="00FB5215">
        <w:rPr>
          <w:rFonts w:cs="Arial"/>
          <w:szCs w:val="20"/>
        </w:rPr>
        <w:br w:type="page"/>
      </w:r>
    </w:p>
    <w:p w14:paraId="5C80622A" w14:textId="77777777" w:rsidR="006F29A3" w:rsidRPr="00FB5215" w:rsidRDefault="006F29A3" w:rsidP="006F29A3">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6F29A3" w:rsidRPr="00FB5215" w14:paraId="4FB5733C" w14:textId="77777777" w:rsidTr="00087EA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4442BF66"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17" w:name="_Toc188009375"/>
            <w:bookmarkStart w:id="118" w:name="_Toc237589114"/>
            <w:r w:rsidRPr="00FB5215">
              <w:rPr>
                <w:rFonts w:ascii="Arial" w:hAnsi="Arial" w:cs="Arial"/>
                <w:b/>
                <w:color w:val="FFFFFF" w:themeColor="background1"/>
              </w:rPr>
              <w:t>Observation tool for workplace assessment task 4: Recognise and discuss common ethical issues</w:t>
            </w:r>
            <w:bookmarkEnd w:id="117"/>
            <w:bookmarkEnd w:id="118"/>
          </w:p>
        </w:tc>
      </w:tr>
      <w:tr w:rsidR="006F29A3" w:rsidRPr="00FB5215" w14:paraId="31EC024E"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7F12B410"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0B92BFE7"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CHCCS400C Work within a relevant legal and ethical framework</w:t>
            </w:r>
            <w:r w:rsidRPr="00FB5215">
              <w:rPr>
                <w:rFonts w:cs="Arial"/>
                <w:b w:val="0"/>
                <w:color w:val="000000" w:themeColor="text1"/>
                <w:sz w:val="20"/>
                <w:szCs w:val="20"/>
              </w:rPr>
              <w:t xml:space="preserve"> (core unit)</w:t>
            </w:r>
          </w:p>
          <w:p w14:paraId="17D8BE96"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CHCORG303C Participate effectively in the work environment</w:t>
            </w:r>
            <w:r w:rsidRPr="00FB5215">
              <w:rPr>
                <w:rFonts w:cs="Arial"/>
                <w:b w:val="0"/>
                <w:color w:val="000000" w:themeColor="text1"/>
                <w:sz w:val="20"/>
                <w:szCs w:val="20"/>
              </w:rPr>
              <w:t xml:space="preserve"> (elective unit)</w:t>
            </w:r>
          </w:p>
          <w:p w14:paraId="711446C6"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4" w:history="1">
              <w:r w:rsidRPr="00FB5215">
                <w:rPr>
                  <w:rStyle w:val="Hyperlink"/>
                  <w:rFonts w:cs="Arial"/>
                  <w:b w:val="0"/>
                  <w:sz w:val="20"/>
                  <w:szCs w:val="20"/>
                </w:rPr>
                <w:t>www.training.gov.au</w:t>
              </w:r>
            </w:hyperlink>
          </w:p>
        </w:tc>
      </w:tr>
      <w:tr w:rsidR="006F29A3" w:rsidRPr="00FB5215" w14:paraId="74D6D999"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6214539"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0569823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3BB517AD"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2D5A1B52"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5D1EF32"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7166C75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0EFAC2CE"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45101D18"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vAlign w:val="center"/>
          </w:tcPr>
          <w:p w14:paraId="16390DC5"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13A86EA"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1D22696"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761EFEA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E1CA61D"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4C1D75BC"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9D740AE"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5D567BC6"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44A8B845"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31D946AD"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This workplace assessment task requires the candidate to respond to a simulated incident of unethical conduct (scenario provided by the assessor). </w:t>
            </w:r>
          </w:p>
          <w:p w14:paraId="77793129"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should:</w:t>
            </w:r>
          </w:p>
          <w:p w14:paraId="7F5FFBAF"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observe the candidate demonstrating agreed workplace activities relevant to their response—for example, the candidate could present a verbal response to a staff meeting, to their supervisor, or to the assessor</w:t>
            </w:r>
          </w:p>
          <w:p w14:paraId="20476A47"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the candidate questions before or after their demonstration, such as what could be common ethical issues and how to deal with them</w:t>
            </w:r>
          </w:p>
          <w:p w14:paraId="6EC4E973"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133CE1CF"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candidate’s planning,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21AF6D96"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620BCD7C"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discuss a range of common ethical issues they may have experienced—or may come across—in an early childhood education and care service.</w:t>
            </w:r>
          </w:p>
          <w:p w14:paraId="79D6FE83"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respond (in writing or verbally) to an incident of unethical conduct, stating why the behaviour is unethical and identifying strategies to deal with it (including ways to report it)</w:t>
            </w:r>
          </w:p>
          <w:p w14:paraId="47EEDA15"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work within legal and ethical frameworks and workplace procedures relevant to the work role.</w:t>
            </w:r>
          </w:p>
          <w:p w14:paraId="31312016"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workplace task should be completed in about one hour (excluding preparation and assessor feedback). 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3DA1CC0F"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17B20576"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238843E7"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063FF6CE"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031E3ECF"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4: Recognise and discuss common ethical issues</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3A5C392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7F088E17"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31E1266"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EEBE66B"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Provide or ensure access to </w:t>
            </w:r>
            <w:r w:rsidRPr="00FB5215">
              <w:rPr>
                <w:b w:val="0"/>
                <w:sz w:val="20"/>
                <w:szCs w:val="20"/>
              </w:rPr>
              <w:t xml:space="preserve">a scenario (simulated) of unethical conduct. This may be </w:t>
            </w:r>
            <w:r w:rsidRPr="00FB5215">
              <w:rPr>
                <w:rFonts w:cs="Arial"/>
                <w:b w:val="0"/>
                <w:color w:val="000000" w:themeColor="text1"/>
                <w:sz w:val="20"/>
                <w:szCs w:val="20"/>
              </w:rPr>
              <w:t>invented or based on an actual incident with all identifying information removed. Also provide</w:t>
            </w:r>
            <w:r w:rsidRPr="00FB5215">
              <w:rPr>
                <w:b w:val="0"/>
                <w:sz w:val="20"/>
                <w:szCs w:val="20"/>
              </w:rPr>
              <w:t xml:space="preserve"> relevant organisational standards, policies, protocols and procedures and ensure access to person or persons with whom to hold the discussion of ethical issues.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AF38FC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CE0B21F"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65E6A1F"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3B4A34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access to a workplace (or a simulated workplace).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3E9AF6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6FB6BA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0C6910A"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F19E96C"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Observe the candidate’s response, asking questions (during or after). Complete the observation checklist for task 4.</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01CBCF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98AE6D6"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ED762CE"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2CB6E0B6"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D377274"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27F67DFC"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364BFDD8"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1C562462"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2FBE8012"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C0504D" w:themeColor="accent2"/>
            </w:tcBorders>
            <w:shd w:val="clear" w:color="auto" w:fill="E5B8B7" w:themeFill="accent2" w:themeFillTint="66"/>
            <w:vAlign w:val="center"/>
          </w:tcPr>
          <w:p w14:paraId="3A43FC6B"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66CC3FBD"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332EC753" w14:textId="77777777" w:rsidR="006F29A3" w:rsidRPr="00FB5215" w:rsidRDefault="006F29A3" w:rsidP="00087EA9">
            <w:pPr>
              <w:keepNext/>
              <w:spacing w:before="120"/>
              <w:rPr>
                <w:b w:val="0"/>
                <w:sz w:val="20"/>
                <w:szCs w:val="20"/>
              </w:rPr>
            </w:pPr>
            <w:r w:rsidRPr="00FB5215">
              <w:rPr>
                <w:b w:val="0"/>
                <w:sz w:val="20"/>
                <w:szCs w:val="20"/>
              </w:rPr>
              <w:t>Recognise and discuss common ethical issues, including how to report unethical conduct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4A1864F" w14:textId="77777777" w:rsidR="006F29A3" w:rsidRPr="00FB5215" w:rsidRDefault="006F29A3" w:rsidP="00087EA9">
            <w:pPr>
              <w:keepNext/>
              <w:spacing w:before="120"/>
              <w:rPr>
                <w:sz w:val="20"/>
                <w:szCs w:val="20"/>
              </w:rPr>
            </w:pPr>
            <w:r w:rsidRPr="00FB5215">
              <w:rPr>
                <w:sz w:val="20"/>
                <w:szCs w:val="20"/>
              </w:rPr>
              <w:t>Organisational standards, policies, protocols and procedures</w:t>
            </w:r>
          </w:p>
        </w:tc>
        <w:tc>
          <w:tcPr>
            <w:tcW w:w="399" w:type="pct"/>
            <w:gridSpan w:val="3"/>
          </w:tcPr>
          <w:p w14:paraId="63AA3F4B"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54AFBB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78A82CD1"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13C9EB9"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4B63291" w14:textId="77777777" w:rsidR="006F29A3" w:rsidRPr="00FB5215" w:rsidRDefault="006F29A3" w:rsidP="00087EA9">
            <w:pPr>
              <w:keepNext/>
              <w:spacing w:before="120"/>
              <w:rPr>
                <w:b w:val="0"/>
                <w:sz w:val="20"/>
                <w:szCs w:val="20"/>
              </w:rPr>
            </w:pPr>
            <w:r w:rsidRPr="00FB5215">
              <w:rPr>
                <w:b w:val="0"/>
                <w:sz w:val="20"/>
                <w:szCs w:val="20"/>
              </w:rPr>
              <w:t>Identify strategies to address ethical issues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1CBEB6A6" w14:textId="77777777" w:rsidR="006F29A3" w:rsidRPr="00FB5215" w:rsidRDefault="006F29A3" w:rsidP="00087EA9">
            <w:pPr>
              <w:keepNext/>
              <w:spacing w:before="120"/>
              <w:rPr>
                <w:sz w:val="20"/>
                <w:szCs w:val="20"/>
              </w:rPr>
            </w:pPr>
            <w:r w:rsidRPr="00FB5215">
              <w:rPr>
                <w:sz w:val="20"/>
                <w:szCs w:val="20"/>
              </w:rPr>
              <w:t>Principles of ethical decision-making</w:t>
            </w:r>
          </w:p>
        </w:tc>
        <w:tc>
          <w:tcPr>
            <w:tcW w:w="399" w:type="pct"/>
            <w:gridSpan w:val="3"/>
          </w:tcPr>
          <w:p w14:paraId="5B71CD34"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7DA27F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473D2EE3"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1C073956"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DA1D408"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45012EC" w14:textId="77777777" w:rsidR="006F29A3" w:rsidRPr="00FB5215" w:rsidRDefault="006F29A3" w:rsidP="00087EA9">
            <w:pPr>
              <w:keepNext/>
              <w:spacing w:before="120"/>
              <w:rPr>
                <w:sz w:val="20"/>
                <w:szCs w:val="20"/>
              </w:rPr>
            </w:pPr>
            <w:r w:rsidRPr="00FB5215">
              <w:rPr>
                <w:sz w:val="20"/>
                <w:szCs w:val="20"/>
              </w:rPr>
              <w:t>Codes of practice, licensing, accreditation/registration to professional bodies, service agreements</w:t>
            </w:r>
          </w:p>
        </w:tc>
        <w:tc>
          <w:tcPr>
            <w:tcW w:w="399" w:type="pct"/>
            <w:gridSpan w:val="3"/>
          </w:tcPr>
          <w:p w14:paraId="2EF29D4F"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C89B4A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39E4DD36"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C9896DC"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C2F4E1D" w14:textId="77777777" w:rsidR="006F29A3" w:rsidRPr="00FB5215" w:rsidRDefault="006F29A3" w:rsidP="00087EA9">
            <w:pPr>
              <w:keepNext/>
              <w:spacing w:before="120"/>
              <w:rPr>
                <w:b w:val="0"/>
                <w:sz w:val="20"/>
                <w:szCs w:val="20"/>
              </w:rPr>
            </w:pPr>
            <w:r w:rsidRPr="00FB5215">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1DD49F61" w14:textId="77777777" w:rsidR="006F29A3" w:rsidRPr="00FB5215" w:rsidRDefault="006F29A3" w:rsidP="00087EA9">
            <w:pPr>
              <w:keepNext/>
              <w:spacing w:before="120"/>
              <w:rPr>
                <w:sz w:val="20"/>
                <w:szCs w:val="20"/>
              </w:rPr>
            </w:pPr>
            <w:r w:rsidRPr="00FB5215">
              <w:rPr>
                <w:sz w:val="20"/>
                <w:szCs w:val="20"/>
              </w:rPr>
              <w:t>Duty of care responsibilities</w:t>
            </w:r>
          </w:p>
        </w:tc>
        <w:tc>
          <w:tcPr>
            <w:tcW w:w="399" w:type="pct"/>
            <w:gridSpan w:val="3"/>
          </w:tcPr>
          <w:p w14:paraId="00F314D9"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8737CB0"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bottom w:val="single" w:sz="4" w:space="0" w:color="C0504D" w:themeColor="accent2"/>
            </w:tcBorders>
          </w:tcPr>
          <w:p w14:paraId="518313BA"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79603EED" w14:textId="77777777" w:rsidTr="00087EA9">
        <w:trPr>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right w:val="single" w:sz="4" w:space="0" w:color="C0504D" w:themeColor="accent2"/>
            </w:tcBorders>
            <w:shd w:val="clear" w:color="auto" w:fill="F2DBDB" w:themeFill="accent2" w:themeFillTint="33"/>
          </w:tcPr>
          <w:p w14:paraId="74E02E44" w14:textId="77777777" w:rsidR="006F29A3" w:rsidRPr="00FB5215" w:rsidRDefault="006F29A3" w:rsidP="00087EA9">
            <w:pPr>
              <w:pStyle w:val="BodyText"/>
              <w:keepNext/>
              <w:spacing w:line="240" w:lineRule="auto"/>
              <w:rPr>
                <w:sz w:val="24"/>
              </w:rPr>
            </w:pPr>
            <w:r w:rsidRPr="00FB5215">
              <w:rPr>
                <w:rFonts w:cs="Arial"/>
              </w:rPr>
              <w:lastRenderedPageBreak/>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75BD752" w14:textId="77777777" w:rsidR="006F29A3" w:rsidRPr="00FB5215" w:rsidRDefault="006F29A3" w:rsidP="00087EA9">
            <w:pPr>
              <w:pStyle w:val="BodyText"/>
              <w:keepNext/>
              <w:spacing w:line="240" w:lineRule="auto"/>
              <w:rPr>
                <w:rFonts w:cs="Arial"/>
                <w:b w:val="0"/>
                <w:bCs w:val="0"/>
                <w:sz w:val="18"/>
                <w:szCs w:val="18"/>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48DB3DFF" w14:textId="77777777" w:rsidTr="00087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F2DBDB" w:themeFill="accent2" w:themeFillTint="33"/>
          </w:tcPr>
          <w:p w14:paraId="7C5AF7A4" w14:textId="77777777" w:rsidR="006F29A3" w:rsidRPr="00FB5215" w:rsidRDefault="006F29A3" w:rsidP="00087EA9">
            <w:pPr>
              <w:pStyle w:val="BodyText"/>
              <w:keepNext/>
              <w:spacing w:line="240" w:lineRule="auto"/>
            </w:pPr>
            <w:r w:rsidRPr="00FB5215">
              <w:rPr>
                <w:rFonts w:cs="Arial"/>
                <w:bCs w:val="0"/>
                <w:color w:val="000000" w:themeColor="text1"/>
              </w:rPr>
              <w:t xml:space="preserve">Additional assessor comments on candidate performance </w:t>
            </w:r>
            <w:r w:rsidRPr="00FB5215">
              <w:rPr>
                <w:rFonts w:cs="Arial"/>
                <w:b w:val="0"/>
                <w:bCs w:val="0"/>
                <w:i/>
              </w:rPr>
              <w:t>(Assessor to sign and date)</w:t>
            </w:r>
          </w:p>
        </w:tc>
      </w:tr>
      <w:tr w:rsidR="006F29A3" w:rsidRPr="00FB5215" w14:paraId="24CD4845" w14:textId="77777777" w:rsidTr="00087EA9">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auto"/>
          </w:tcPr>
          <w:p w14:paraId="1DE63D60" w14:textId="77777777" w:rsidR="006F29A3" w:rsidRPr="00FB5215" w:rsidRDefault="006F29A3" w:rsidP="00087EA9">
            <w:pPr>
              <w:pStyle w:val="BodyText"/>
              <w:keepNext/>
              <w:spacing w:line="240" w:lineRule="auto"/>
            </w:pPr>
          </w:p>
        </w:tc>
      </w:tr>
    </w:tbl>
    <w:p w14:paraId="725A41FA" w14:textId="77777777" w:rsidR="006F29A3" w:rsidRPr="00FB5215" w:rsidRDefault="006F29A3" w:rsidP="006F29A3">
      <w:pPr>
        <w:keepNext/>
        <w:spacing w:after="0"/>
        <w:rPr>
          <w:rFonts w:cs="Arial"/>
          <w:szCs w:val="20"/>
        </w:rPr>
      </w:pPr>
      <w:r w:rsidRPr="00FB5215">
        <w:rPr>
          <w:rFonts w:cs="Arial"/>
          <w:szCs w:val="20"/>
        </w:rPr>
        <w:br w:type="page"/>
      </w:r>
    </w:p>
    <w:p w14:paraId="0BA1F588" w14:textId="77777777" w:rsidR="006F29A3" w:rsidRPr="00FB5215" w:rsidRDefault="006F29A3" w:rsidP="006F29A3">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205"/>
        <w:gridCol w:w="425"/>
        <w:gridCol w:w="2197"/>
        <w:gridCol w:w="1401"/>
        <w:gridCol w:w="1398"/>
      </w:tblGrid>
      <w:tr w:rsidR="006F29A3" w:rsidRPr="00FB5215" w14:paraId="5D665A15" w14:textId="77777777" w:rsidTr="00087E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5F55107C"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19" w:name="_Toc237589115"/>
            <w:r w:rsidRPr="00FB5215">
              <w:rPr>
                <w:rFonts w:ascii="Arial" w:hAnsi="Arial" w:cs="Arial"/>
                <w:b/>
                <w:color w:val="FFFFFF" w:themeColor="background1"/>
              </w:rPr>
              <w:t>Observation tool for workplace assessment task 5: Research an approved learning framework</w:t>
            </w:r>
            <w:bookmarkEnd w:id="119"/>
          </w:p>
        </w:tc>
      </w:tr>
      <w:tr w:rsidR="006F29A3" w:rsidRPr="00FB5215" w14:paraId="7443147B" w14:textId="77777777" w:rsidTr="00087EA9">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3A9ACD3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5FBEAA6A"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CHCCS400C Work within a relevant legal and ethical framework</w:t>
            </w:r>
            <w:r w:rsidRPr="00FB5215">
              <w:rPr>
                <w:rFonts w:cs="Arial"/>
                <w:b w:val="0"/>
                <w:color w:val="000000" w:themeColor="text1"/>
                <w:sz w:val="20"/>
                <w:szCs w:val="20"/>
              </w:rPr>
              <w:t xml:space="preserve"> (core unit)</w:t>
            </w:r>
          </w:p>
          <w:p w14:paraId="309C87A4"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CHCECE009 Use an approved learning framework to guide practice</w:t>
            </w:r>
            <w:r w:rsidRPr="00FB5215">
              <w:rPr>
                <w:rFonts w:cs="Arial"/>
                <w:b w:val="0"/>
                <w:color w:val="000000" w:themeColor="text1"/>
                <w:sz w:val="20"/>
                <w:szCs w:val="20"/>
              </w:rPr>
              <w:t xml:space="preserve"> (core unit)</w:t>
            </w:r>
          </w:p>
          <w:p w14:paraId="000C5DF9"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CHCORG303C Participate effectively in the work environment</w:t>
            </w:r>
            <w:r w:rsidRPr="00FB5215">
              <w:rPr>
                <w:rFonts w:cs="Arial"/>
                <w:b w:val="0"/>
                <w:color w:val="000000" w:themeColor="text1"/>
                <w:sz w:val="20"/>
                <w:szCs w:val="20"/>
              </w:rPr>
              <w:t xml:space="preserve"> (elective unit)</w:t>
            </w:r>
          </w:p>
          <w:p w14:paraId="757DC03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5" w:history="1">
              <w:r w:rsidRPr="00FB5215">
                <w:rPr>
                  <w:rStyle w:val="Hyperlink"/>
                  <w:rFonts w:cs="Arial"/>
                  <w:b w:val="0"/>
                  <w:sz w:val="20"/>
                  <w:szCs w:val="20"/>
                </w:rPr>
                <w:t>www.training.gov.au</w:t>
              </w:r>
            </w:hyperlink>
          </w:p>
        </w:tc>
      </w:tr>
      <w:tr w:rsidR="006F29A3" w:rsidRPr="00FB5215" w14:paraId="52E8BD6D"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C75A3E6"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581D9A13"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2ACBDD9"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37FBD35F"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255E28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45B7EE3E"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3C3B8CB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53928AFE"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37EB20CB"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3511D194"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3DFA27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75689821"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8A10F37"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65D19A1A"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B9EEB10"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07A1F775"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36C7769C"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4AACC16B"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the candidate to research how an approved learning framework is applied in a regulated early childhood education and care service, and document own role in implementing it. The assessor should:</w:t>
            </w:r>
          </w:p>
          <w:p w14:paraId="60850268"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confirm with the candidate an appropriate format for providing their research findings in line with requirements of the service—for example, the candidate could prepare an information flier, or add to a newsletter for parents, or make a presentation to parents or colleagues</w:t>
            </w:r>
          </w:p>
          <w:p w14:paraId="69BA3622"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completed product or presentation</w:t>
            </w:r>
          </w:p>
          <w:p w14:paraId="27BB94D7"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findings on the observation checklist, and, when determining the assessment outcomes, consider the candidate’s research and workplace verification or direct evidence of implementing the framework. </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6249B174"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40299591"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investigate and document how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 xml:space="preserve"> is applied in the early childhood education and care service in which they work, including an example of how each principle is reflected in the service</w:t>
            </w:r>
          </w:p>
          <w:p w14:paraId="165BC122"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document their own work role in implementing the approved learning framework, including how they how they integrated aspects of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w:t>
            </w:r>
          </w:p>
          <w:p w14:paraId="590CE694"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implement an approved learning framework, working closely with others and under supervision.</w:t>
            </w:r>
          </w:p>
          <w:p w14:paraId="5EF6A291"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time taken to complete the research will depend on the candidate’s level of knowledge and the selected activity. 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61675A1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1D1E01A9"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233272B5"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7403EDED"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54F78050"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5: Research an approved learning framework</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36026F1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166D23D2"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C2110BC"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5CB979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Determine the research activity in consultation with the candidate—e.g. it could involve developing an information brochure for parents, adding to a newsletter for parents of children in the service, or making a presentation to staff or others.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E83EE8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6635783"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45DF075"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2B8BD577"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w:t>
            </w:r>
            <w:r w:rsidRPr="00FB5215">
              <w:rPr>
                <w:rFonts w:cs="Arial"/>
                <w:b w:val="0"/>
                <w:i/>
                <w:sz w:val="20"/>
                <w:szCs w:val="20"/>
              </w:rPr>
              <w:t>Belonging, Being and Becoming: The Early Years Learning Framework for Australia; My Time, My Place: Framework for School Age Care in Australia</w:t>
            </w:r>
            <w:r w:rsidRPr="00FB5215">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2E88EF8D"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565ACC5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8FD4ABF"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2DEA3F3"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2448D66"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AF16003"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6E893DC"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282984AA"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BD32A39"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F07BCF3"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45819A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37D5A1A"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research and evidence of implementing the framework. Complete the task 5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AF688F7"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EF12653"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F4502E7"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72DC7A19"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5A69784"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658D0818"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6E7C790D"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24"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383CDCFC"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11F693BB"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8" w:space="0" w:color="C0504D" w:themeColor="accent2"/>
            </w:tcBorders>
            <w:shd w:val="clear" w:color="auto" w:fill="E5B8B7" w:themeFill="accent2" w:themeFillTint="66"/>
            <w:vAlign w:val="center"/>
          </w:tcPr>
          <w:p w14:paraId="3B8E1ACA"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23CDE3FE"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30F7E83" w14:textId="77777777" w:rsidR="006F29A3" w:rsidRPr="00FB5215" w:rsidRDefault="006F29A3" w:rsidP="00087EA9">
            <w:pPr>
              <w:keepNext/>
              <w:spacing w:before="120"/>
              <w:rPr>
                <w:b w:val="0"/>
                <w:sz w:val="20"/>
                <w:szCs w:val="20"/>
              </w:rPr>
            </w:pPr>
            <w:r w:rsidRPr="00FB5215">
              <w:rPr>
                <w:b w:val="0"/>
                <w:sz w:val="20"/>
                <w:szCs w:val="20"/>
              </w:rPr>
              <w:t>Research and document an approved learning framework, and document their own role in implementing the framework working closely with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34756672"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16E7EAD3"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5A285819"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58C8A0CE" w14:textId="77777777" w:rsidR="006F29A3" w:rsidRPr="00FB5215" w:rsidRDefault="006F29A3" w:rsidP="00087EA9">
            <w:pPr>
              <w:keepNext/>
              <w:spacing w:before="120"/>
              <w:rPr>
                <w:sz w:val="20"/>
                <w:szCs w:val="20"/>
              </w:rPr>
            </w:pPr>
          </w:p>
        </w:tc>
      </w:tr>
      <w:tr w:rsidR="006F29A3" w:rsidRPr="00FB5215" w14:paraId="73D2C48B"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2CB042FE" w14:textId="77777777" w:rsidR="006F29A3" w:rsidRPr="00FB5215" w:rsidRDefault="006F29A3" w:rsidP="00087EA9">
            <w:pPr>
              <w:keepNext/>
              <w:spacing w:before="120"/>
              <w:rPr>
                <w:b w:val="0"/>
                <w:sz w:val="20"/>
                <w:szCs w:val="20"/>
              </w:rPr>
            </w:pPr>
            <w:r w:rsidRPr="00FB5215">
              <w:rPr>
                <w:b w:val="0"/>
                <w:sz w:val="20"/>
                <w:szCs w:val="20"/>
              </w:rPr>
              <w:t>Interact with individuals and work groups, and with at least one other educator in implementing the learning framework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0106DB33" w14:textId="77777777" w:rsidR="006F29A3" w:rsidRPr="00FB5215" w:rsidRDefault="006F29A3" w:rsidP="00087EA9">
            <w:pPr>
              <w:keepNext/>
              <w:spacing w:before="120"/>
              <w:rPr>
                <w:sz w:val="20"/>
                <w:szCs w:val="20"/>
              </w:rPr>
            </w:pPr>
            <w:r w:rsidRPr="00FB5215">
              <w:rPr>
                <w:sz w:val="20"/>
                <w:szCs w:val="20"/>
              </w:rPr>
              <w:t>Organisational standards, policies, protocols and procedures</w:t>
            </w:r>
          </w:p>
        </w:tc>
        <w:tc>
          <w:tcPr>
            <w:tcW w:w="399" w:type="pct"/>
            <w:gridSpan w:val="3"/>
          </w:tcPr>
          <w:p w14:paraId="7F13ED98"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3A8ED7A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14F41B94" w14:textId="77777777" w:rsidR="006F29A3" w:rsidRPr="00FB5215" w:rsidRDefault="006F29A3" w:rsidP="00087EA9">
            <w:pPr>
              <w:pStyle w:val="BodyText"/>
              <w:keepNext/>
              <w:spacing w:before="0" w:after="0" w:line="240" w:lineRule="auto"/>
              <w:rPr>
                <w:rFonts w:cs="Arial"/>
                <w:b w:val="0"/>
                <w:bCs w:val="0"/>
                <w:sz w:val="16"/>
                <w:szCs w:val="16"/>
              </w:rPr>
            </w:pPr>
            <w:r w:rsidRPr="00FB5215">
              <w:rPr>
                <w:rFonts w:cs="Arial"/>
                <w:bCs w:val="0"/>
                <w:sz w:val="16"/>
                <w:szCs w:val="16"/>
              </w:rPr>
              <w:t>NB:</w:t>
            </w:r>
            <w:r w:rsidRPr="00FB5215">
              <w:rPr>
                <w:rFonts w:cs="Arial"/>
                <w:b w:val="0"/>
                <w:bCs w:val="0"/>
                <w:sz w:val="16"/>
                <w:szCs w:val="16"/>
              </w:rPr>
              <w:t xml:space="preserve"> Unless direct evidence is sighted, the candidate’s role in implementing the framework must be verified by the workplace.</w:t>
            </w:r>
          </w:p>
        </w:tc>
      </w:tr>
      <w:tr w:rsidR="006F29A3" w:rsidRPr="00FB5215" w14:paraId="77B32FBA"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7CB0925" w14:textId="77777777" w:rsidR="006F29A3" w:rsidRPr="00FB5215" w:rsidRDefault="006F29A3" w:rsidP="00087EA9">
            <w:pPr>
              <w:keepNext/>
              <w:spacing w:before="120"/>
              <w:rPr>
                <w:b w:val="0"/>
                <w:sz w:val="20"/>
                <w:szCs w:val="20"/>
              </w:rPr>
            </w:pPr>
            <w:r w:rsidRPr="00FB5215">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432ACC00" w14:textId="77777777" w:rsidR="006F29A3" w:rsidRPr="00FB5215" w:rsidRDefault="006F29A3" w:rsidP="00087EA9">
            <w:pPr>
              <w:keepNext/>
              <w:spacing w:before="120"/>
              <w:rPr>
                <w:sz w:val="20"/>
                <w:szCs w:val="20"/>
              </w:rPr>
            </w:pPr>
            <w:r w:rsidRPr="00FB5215">
              <w:rPr>
                <w:sz w:val="20"/>
                <w:szCs w:val="20"/>
              </w:rPr>
              <w:t>Privacy legislation. Relevant WHS legislation and regulations. Safe information technology use.</w:t>
            </w:r>
          </w:p>
        </w:tc>
        <w:tc>
          <w:tcPr>
            <w:tcW w:w="399" w:type="pct"/>
            <w:gridSpan w:val="3"/>
          </w:tcPr>
          <w:p w14:paraId="5BE0E3B4"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5D8C6A13"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6ECE3424" w14:textId="77777777" w:rsidR="006F29A3" w:rsidRPr="00FB5215" w:rsidRDefault="006F29A3" w:rsidP="00087EA9">
            <w:pPr>
              <w:pStyle w:val="BodyText"/>
              <w:keepNext/>
              <w:spacing w:line="240" w:lineRule="auto"/>
              <w:rPr>
                <w:rFonts w:cs="Arial"/>
                <w:bCs w:val="0"/>
                <w:sz w:val="18"/>
                <w:szCs w:val="18"/>
              </w:rPr>
            </w:pPr>
          </w:p>
        </w:tc>
      </w:tr>
      <w:tr w:rsidR="006F29A3" w:rsidRPr="00FB5215" w14:paraId="1F13F8A9"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303AED14" w14:textId="77777777" w:rsidR="006F29A3" w:rsidRPr="00FB5215" w:rsidRDefault="006F29A3" w:rsidP="00087EA9">
            <w:pPr>
              <w:keepNext/>
              <w:spacing w:before="120"/>
              <w:rPr>
                <w:b w:val="0"/>
                <w:sz w:val="20"/>
                <w:szCs w:val="20"/>
              </w:rPr>
            </w:pPr>
            <w:r w:rsidRPr="00FB5215">
              <w:rPr>
                <w:b w:val="0"/>
                <w:sz w:val="20"/>
                <w:szCs w:val="20"/>
              </w:rPr>
              <w:t>Provide children with opportunities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FA5F181" w14:textId="77777777" w:rsidR="006F29A3" w:rsidRPr="00FB5215" w:rsidRDefault="006F29A3" w:rsidP="00087EA9">
            <w:pPr>
              <w:keepNext/>
              <w:spacing w:before="120"/>
              <w:rPr>
                <w:sz w:val="20"/>
                <w:szCs w:val="20"/>
              </w:rPr>
            </w:pPr>
            <w:r w:rsidRPr="00FB5215">
              <w:rPr>
                <w:sz w:val="20"/>
                <w:szCs w:val="20"/>
              </w:rPr>
              <w:t>United Nations Convention on the Rights of the Child</w:t>
            </w:r>
          </w:p>
        </w:tc>
        <w:tc>
          <w:tcPr>
            <w:tcW w:w="399" w:type="pct"/>
            <w:gridSpan w:val="3"/>
          </w:tcPr>
          <w:p w14:paraId="7C2EC883"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29CF43F3"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0F6E8C95" w14:textId="77777777" w:rsidR="006F29A3" w:rsidRPr="00FB5215" w:rsidRDefault="006F29A3" w:rsidP="00087EA9">
            <w:pPr>
              <w:pStyle w:val="BodyText"/>
              <w:keepNext/>
              <w:spacing w:line="240" w:lineRule="auto"/>
              <w:rPr>
                <w:rFonts w:cs="Arial"/>
                <w:bCs w:val="0"/>
                <w:sz w:val="18"/>
                <w:szCs w:val="18"/>
              </w:rPr>
            </w:pPr>
          </w:p>
        </w:tc>
      </w:tr>
      <w:tr w:rsidR="006F29A3" w:rsidRPr="00FB5215" w14:paraId="76E6CE9A"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3088" w:type="pct"/>
            <w:gridSpan w:val="7"/>
            <w:tcBorders>
              <w:right w:val="single" w:sz="4" w:space="0" w:color="C0504D" w:themeColor="accent2"/>
            </w:tcBorders>
            <w:shd w:val="clear" w:color="auto" w:fill="E5B8B7" w:themeFill="accent2" w:themeFillTint="66"/>
            <w:vAlign w:val="center"/>
          </w:tcPr>
          <w:p w14:paraId="5C373EA3" w14:textId="77777777" w:rsidR="006F29A3" w:rsidRPr="00FB5215" w:rsidRDefault="006F29A3" w:rsidP="00087EA9">
            <w:pPr>
              <w:pStyle w:val="BodyText"/>
              <w:keepNext/>
              <w:spacing w:line="240" w:lineRule="auto"/>
              <w:rPr>
                <w:rFonts w:cs="Arial"/>
                <w:bCs w:val="0"/>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4" w:space="0" w:color="C0504D" w:themeColor="accent2"/>
            </w:tcBorders>
            <w:shd w:val="clear" w:color="auto" w:fill="auto"/>
            <w:vAlign w:val="center"/>
          </w:tcPr>
          <w:p w14:paraId="4E6AEBD9" w14:textId="77777777" w:rsidR="006F29A3" w:rsidRPr="00FB5215" w:rsidRDefault="006F29A3" w:rsidP="00087EA9">
            <w:pPr>
              <w:pStyle w:val="BodyText"/>
              <w:keepNext/>
              <w:spacing w:line="240" w:lineRule="auto"/>
              <w:rPr>
                <w:rFonts w:cs="Arial"/>
                <w:b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4484F036"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0F90E3EF" w14:textId="77777777" w:rsidR="006F29A3" w:rsidRPr="00FB5215" w:rsidRDefault="006F29A3" w:rsidP="00087EA9">
            <w:pPr>
              <w:pStyle w:val="BodyText"/>
              <w:keepNext/>
              <w:spacing w:line="240" w:lineRule="auto"/>
              <w:rPr>
                <w:rFonts w:cs="Arial"/>
                <w:bCs w:val="0"/>
                <w:color w:val="000000" w:themeColor="text1"/>
              </w:rPr>
            </w:pPr>
            <w:r w:rsidRPr="00FB5215">
              <w:rPr>
                <w:rFonts w:cs="Arial"/>
                <w:bCs w:val="0"/>
                <w:color w:val="000000" w:themeColor="text1"/>
              </w:rPr>
              <w:t xml:space="preserve">Additional assessor comments on candidate performance </w:t>
            </w:r>
            <w:r w:rsidRPr="00FB5215">
              <w:rPr>
                <w:rFonts w:cs="Arial"/>
                <w:b w:val="0"/>
                <w:bCs w:val="0"/>
                <w:i/>
              </w:rPr>
              <w:t>(Assessor to sign and date)</w:t>
            </w:r>
          </w:p>
        </w:tc>
      </w:tr>
      <w:tr w:rsidR="006F29A3" w:rsidRPr="00FB5215" w14:paraId="0E837D84" w14:textId="77777777" w:rsidTr="00087EA9">
        <w:trPr>
          <w:trHeight w:val="3402"/>
        </w:trPr>
        <w:tc>
          <w:tcPr>
            <w:cnfStyle w:val="001000000000" w:firstRow="0" w:lastRow="0" w:firstColumn="1" w:lastColumn="0" w:oddVBand="0" w:evenVBand="0" w:oddHBand="0" w:evenHBand="0" w:firstRowFirstColumn="0" w:firstRowLastColumn="0" w:lastRowFirstColumn="0" w:lastRowLastColumn="0"/>
            <w:tcW w:w="5000" w:type="pct"/>
            <w:gridSpan w:val="11"/>
          </w:tcPr>
          <w:p w14:paraId="3B001DC9" w14:textId="77777777" w:rsidR="006F29A3" w:rsidRPr="00FB5215" w:rsidRDefault="006F29A3" w:rsidP="00087EA9">
            <w:pPr>
              <w:pStyle w:val="BodyText"/>
              <w:keepNext/>
              <w:spacing w:before="0" w:after="0" w:line="240" w:lineRule="auto"/>
              <w:rPr>
                <w:rFonts w:cs="Arial"/>
                <w:b w:val="0"/>
                <w:bCs w:val="0"/>
                <w:sz w:val="16"/>
                <w:szCs w:val="16"/>
              </w:rPr>
            </w:pPr>
          </w:p>
        </w:tc>
      </w:tr>
    </w:tbl>
    <w:p w14:paraId="6572EE18" w14:textId="77777777" w:rsidR="006F29A3" w:rsidRPr="00FB5215" w:rsidRDefault="006F29A3" w:rsidP="006F29A3">
      <w:pPr>
        <w:keepNext/>
        <w:spacing w:after="0"/>
        <w:rPr>
          <w:rFonts w:cs="Arial"/>
          <w:szCs w:val="20"/>
        </w:rPr>
      </w:pPr>
      <w:r w:rsidRPr="00FB5215">
        <w:rPr>
          <w:rFonts w:cs="Arial"/>
          <w:szCs w:val="20"/>
        </w:rPr>
        <w:br w:type="page"/>
      </w:r>
    </w:p>
    <w:p w14:paraId="0524F0F4" w14:textId="77777777" w:rsidR="006F29A3" w:rsidRPr="00FB5215" w:rsidRDefault="006F29A3" w:rsidP="006F29A3">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2C000BE8" w14:textId="77777777" w:rsidTr="00087E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753C7922"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0" w:name="_Toc237589116"/>
            <w:r w:rsidRPr="00FB5215">
              <w:rPr>
                <w:rFonts w:ascii="Arial" w:hAnsi="Arial" w:cs="Arial"/>
                <w:b/>
                <w:color w:val="FFFFFF" w:themeColor="background1"/>
              </w:rPr>
              <w:t>Observation tool for workplace assessment task 6: Document your involvement in pedagogical practices</w:t>
            </w:r>
            <w:bookmarkEnd w:id="120"/>
          </w:p>
        </w:tc>
      </w:tr>
      <w:tr w:rsidR="006F29A3" w:rsidRPr="00FB5215" w14:paraId="6A3B7A9E" w14:textId="77777777" w:rsidTr="00087EA9">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18D5952E"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54C8CDA4"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CHCCS400C Work within a relevant legal and ethical framework</w:t>
            </w:r>
            <w:r w:rsidRPr="00FB5215">
              <w:rPr>
                <w:rFonts w:cs="Arial"/>
                <w:b w:val="0"/>
                <w:color w:val="000000" w:themeColor="text1"/>
                <w:sz w:val="20"/>
                <w:szCs w:val="20"/>
              </w:rPr>
              <w:t xml:space="preserve"> (core unit)</w:t>
            </w:r>
          </w:p>
          <w:p w14:paraId="3685F4CE"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CHCECE009 Use an approved learning framework to guide practice</w:t>
            </w:r>
            <w:r w:rsidRPr="00FB5215">
              <w:rPr>
                <w:rFonts w:cs="Arial"/>
                <w:b w:val="0"/>
                <w:color w:val="000000" w:themeColor="text1"/>
                <w:sz w:val="20"/>
                <w:szCs w:val="20"/>
              </w:rPr>
              <w:t xml:space="preserve"> (core unit)</w:t>
            </w:r>
          </w:p>
          <w:p w14:paraId="4C0D4FB6"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CHCORG303C Participate effectively in the work environment</w:t>
            </w:r>
            <w:r w:rsidRPr="00FB5215">
              <w:rPr>
                <w:rFonts w:cs="Arial"/>
                <w:b w:val="0"/>
                <w:color w:val="000000" w:themeColor="text1"/>
                <w:sz w:val="20"/>
                <w:szCs w:val="20"/>
              </w:rPr>
              <w:t xml:space="preserve"> (elective unit)</w:t>
            </w:r>
          </w:p>
          <w:p w14:paraId="35B7E0E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6" w:history="1">
              <w:r w:rsidRPr="00FB5215">
                <w:rPr>
                  <w:rStyle w:val="Hyperlink"/>
                  <w:rFonts w:cs="Arial"/>
                  <w:b w:val="0"/>
                  <w:sz w:val="20"/>
                  <w:szCs w:val="20"/>
                </w:rPr>
                <w:t>www.training.gov.au</w:t>
              </w:r>
            </w:hyperlink>
          </w:p>
        </w:tc>
      </w:tr>
      <w:tr w:rsidR="006F29A3" w:rsidRPr="00FB5215" w14:paraId="088A4EE7"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6DBFFE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40F5081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344965B"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4948CA6B"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FDAC4D9"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3D01BA3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06511EE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711B5EBA"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420E0B78"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C96311F"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76BE92E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081641C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58E5EFAB"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08284971"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6D632E0"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78E72728"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2F8415E7"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726A9343"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the candidate to document their involvement in at least three pedagogical practices in a regulated early childhood education and care service. The assessor should:</w:t>
            </w:r>
          </w:p>
          <w:p w14:paraId="7DA07403"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confirm with the candidate an appropriate activity to focus the research; for example, the candidate could prepare a short report for a colleague or supervisor, or make a presentation to some parents or colleagues</w:t>
            </w:r>
          </w:p>
          <w:p w14:paraId="0F8F8EE7"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consider the completed product or presentation</w:t>
            </w:r>
          </w:p>
          <w:p w14:paraId="1169F87B" w14:textId="77777777" w:rsidR="006F29A3" w:rsidRPr="00FB5215" w:rsidRDefault="006F29A3" w:rsidP="006F29A3">
            <w:pPr>
              <w:pStyle w:val="BodyText"/>
              <w:keepNext/>
              <w:numPr>
                <w:ilvl w:val="0"/>
                <w:numId w:val="39"/>
              </w:numPr>
              <w:rPr>
                <w:rFonts w:cs="Arial"/>
                <w:b w:val="0"/>
                <w:color w:val="000000" w:themeColor="text1"/>
              </w:rPr>
            </w:pPr>
            <w:r w:rsidRPr="00FB5215">
              <w:rPr>
                <w:rFonts w:cs="Arial"/>
                <w:b w:val="0"/>
                <w:color w:val="000000" w:themeColor="text1"/>
                <w:sz w:val="20"/>
                <w:szCs w:val="20"/>
              </w:rPr>
              <w:t>record findings on the observation checklist, and, when determining assessment outcomes, consider both the research and direct evidence (or workplace verification) of implementing pedagogical practices.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296E41E1"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w:t>
            </w:r>
          </w:p>
          <w:p w14:paraId="05E21B40"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has been involved in implementing at least three pedagogical practices in an early childhood education and care service</w:t>
            </w:r>
          </w:p>
          <w:p w14:paraId="4E3C16CE"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can investigate and document pedagogical practices in the early childhood education and care service in which they work</w:t>
            </w:r>
          </w:p>
          <w:p w14:paraId="7243AB48"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can identify the basis for the practices in the </w:t>
            </w:r>
            <w:r w:rsidRPr="00FB5215">
              <w:rPr>
                <w:rFonts w:cs="Arial"/>
                <w:b w:val="0"/>
                <w:i/>
                <w:color w:val="000000" w:themeColor="text1"/>
                <w:sz w:val="20"/>
                <w:szCs w:val="20"/>
              </w:rPr>
              <w:t>National Quality Framework</w:t>
            </w:r>
          </w:p>
          <w:p w14:paraId="290EF02E"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can discuss their involvement in pedagogical practices with others.</w:t>
            </w:r>
          </w:p>
          <w:p w14:paraId="3D20D47A" w14:textId="77777777" w:rsidR="006F29A3" w:rsidRPr="00FB5215" w:rsidRDefault="006F29A3" w:rsidP="00087EA9">
            <w:pPr>
              <w:pStyle w:val="BodyText"/>
              <w:keepNext/>
              <w:rPr>
                <w:rFonts w:cs="Arial"/>
                <w:bCs w:val="0"/>
                <w:color w:val="000000" w:themeColor="text1"/>
                <w:sz w:val="20"/>
                <w:szCs w:val="20"/>
              </w:rPr>
            </w:pPr>
            <w:r w:rsidRPr="00FB5215">
              <w:rPr>
                <w:rFonts w:cs="Arial"/>
                <w:b w:val="0"/>
                <w:color w:val="000000" w:themeColor="text1"/>
                <w:sz w:val="20"/>
                <w:szCs w:val="20"/>
              </w:rPr>
              <w:t>The time taken to complete the activity will depend on the candidate’s level of knowledge and the selected activity. 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15AD0667"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794900A0"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00AA05CC"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2BFCDFA3"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29DB661A"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6: Document your involvement in pedagogical practices</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60E8B9C4"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5B2B6CE1"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A597074"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1F1C3946" w14:textId="10EDE4DA"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suitable arrangements are made for access to a regulated </w:t>
            </w:r>
            <w:r w:rsidR="0019592C">
              <w:rPr>
                <w:rFonts w:cs="Arial"/>
                <w:b w:val="0"/>
                <w:color w:val="000000" w:themeColor="text1"/>
                <w:sz w:val="20"/>
                <w:szCs w:val="20"/>
              </w:rPr>
              <w:t xml:space="preserve">early childhood </w:t>
            </w:r>
            <w:r w:rsidRPr="00FB5215">
              <w:rPr>
                <w:rFonts w:cs="Arial"/>
                <w:b w:val="0"/>
                <w:color w:val="000000" w:themeColor="text1"/>
                <w:sz w:val="20"/>
                <w:szCs w:val="20"/>
              </w:rPr>
              <w:t>education and care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8CDE9B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E8C605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96543DB"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343BF379"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w:t>
            </w:r>
            <w:r w:rsidRPr="00FB5215">
              <w:rPr>
                <w:rFonts w:cs="Arial"/>
                <w:b w:val="0"/>
                <w:i/>
                <w:sz w:val="20"/>
                <w:szCs w:val="20"/>
              </w:rPr>
              <w:t>Belonging, Being and Becoming: The Early Years Learning Framework for Australia; My Time, My Place: Framework for School Age Care in Australia</w:t>
            </w:r>
            <w:r w:rsidRPr="00FB5215">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7AF840E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20DF8104"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9F0418C"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7CE8F462"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FF44CEA"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A37637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DBDD785"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10F65D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6C38622" w14:textId="77777777" w:rsidR="006F29A3" w:rsidRPr="00FB5215" w:rsidRDefault="006F29A3" w:rsidP="00087EA9">
            <w:pPr>
              <w:pStyle w:val="BodyText"/>
              <w:keepNext/>
              <w:spacing w:line="240" w:lineRule="auto"/>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5FD9EB1" w14:textId="77777777" w:rsidR="006F29A3" w:rsidRPr="00FB5215" w:rsidRDefault="006F29A3" w:rsidP="00087EA9">
            <w:pPr>
              <w:pStyle w:val="BodyText"/>
              <w:keepNext/>
              <w:spacing w:line="240" w:lineRule="auto"/>
              <w:jc w:val="center"/>
              <w:rPr>
                <w:sz w:val="20"/>
                <w:szCs w:val="20"/>
              </w:rPr>
            </w:pPr>
          </w:p>
        </w:tc>
      </w:tr>
      <w:tr w:rsidR="006F29A3" w:rsidRPr="00FB5215" w14:paraId="37CE6F59"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770206BE"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research and evidence of involvement in pedagogical practices. Complete task 6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3C9A9E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A88A92A"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068C489"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059280ED"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B994065"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2E489DB4"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32D6C561"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745EDC8C"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763FDD8B"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0B2312EA"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60C23530"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21485509" w14:textId="77777777" w:rsidR="006F29A3" w:rsidRPr="00FB5215" w:rsidRDefault="006F29A3" w:rsidP="00087EA9">
            <w:pPr>
              <w:keepNext/>
              <w:spacing w:before="120"/>
              <w:rPr>
                <w:b w:val="0"/>
                <w:sz w:val="20"/>
                <w:szCs w:val="20"/>
              </w:rPr>
            </w:pPr>
            <w:r w:rsidRPr="00FB5215">
              <w:rPr>
                <w:b w:val="0"/>
                <w:sz w:val="20"/>
                <w:szCs w:val="20"/>
              </w:rPr>
              <w:t>Document own involvement in pedagogical practices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6EF2F4C9"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79A5BDE6"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6731C8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91B8B77" w14:textId="77777777" w:rsidR="006F29A3" w:rsidRPr="00FB5215" w:rsidRDefault="006F29A3" w:rsidP="00087EA9">
            <w:pPr>
              <w:pStyle w:val="BodyText"/>
              <w:keepNext/>
              <w:spacing w:line="240" w:lineRule="auto"/>
              <w:rPr>
                <w:rFonts w:cs="Arial"/>
                <w:bCs w:val="0"/>
                <w:sz w:val="18"/>
                <w:szCs w:val="18"/>
              </w:rPr>
            </w:pPr>
          </w:p>
        </w:tc>
      </w:tr>
      <w:tr w:rsidR="006F29A3" w:rsidRPr="00FB5215" w14:paraId="584B366B"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157F4DEE" w14:textId="77777777" w:rsidR="006F29A3" w:rsidRPr="00FB5215" w:rsidRDefault="006F29A3" w:rsidP="00087EA9">
            <w:pPr>
              <w:keepNext/>
              <w:spacing w:before="120"/>
              <w:rPr>
                <w:b w:val="0"/>
                <w:sz w:val="20"/>
                <w:szCs w:val="20"/>
              </w:rPr>
            </w:pPr>
            <w:r w:rsidRPr="00FB5215">
              <w:rPr>
                <w:b w:val="0"/>
                <w:sz w:val="20"/>
                <w:szCs w:val="20"/>
              </w:rPr>
              <w:t>Discuss own pedagogical practices with supervisor and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4FDD4E9E" w14:textId="77777777" w:rsidR="006F29A3" w:rsidRPr="00FB5215" w:rsidRDefault="006F29A3" w:rsidP="00087EA9">
            <w:pPr>
              <w:keepNext/>
              <w:spacing w:before="120"/>
              <w:rPr>
                <w:sz w:val="20"/>
                <w:szCs w:val="20"/>
              </w:rPr>
            </w:pPr>
            <w:r w:rsidRPr="00FB5215">
              <w:rPr>
                <w:sz w:val="20"/>
                <w:szCs w:val="20"/>
              </w:rPr>
              <w:t>Organisational standards, policies, protocols and procedures</w:t>
            </w:r>
          </w:p>
        </w:tc>
        <w:tc>
          <w:tcPr>
            <w:tcW w:w="399" w:type="pct"/>
            <w:gridSpan w:val="3"/>
          </w:tcPr>
          <w:p w14:paraId="781DF536"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0551573"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B24A7EE" w14:textId="77777777" w:rsidR="006F29A3" w:rsidRPr="00FB5215" w:rsidRDefault="006F29A3" w:rsidP="00087EA9">
            <w:pPr>
              <w:pStyle w:val="BodyText"/>
              <w:keepNext/>
              <w:spacing w:line="240" w:lineRule="auto"/>
              <w:rPr>
                <w:rFonts w:cs="Arial"/>
                <w:bCs w:val="0"/>
                <w:sz w:val="18"/>
                <w:szCs w:val="18"/>
              </w:rPr>
            </w:pPr>
          </w:p>
        </w:tc>
      </w:tr>
      <w:tr w:rsidR="006F29A3" w:rsidRPr="00FB5215" w14:paraId="7D4D856F"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873825B" w14:textId="77777777" w:rsidR="006F29A3" w:rsidRPr="00FB5215" w:rsidRDefault="006F29A3" w:rsidP="00087EA9">
            <w:pPr>
              <w:keepNext/>
              <w:spacing w:before="120"/>
              <w:rPr>
                <w:b w:val="0"/>
                <w:sz w:val="20"/>
                <w:szCs w:val="20"/>
              </w:rPr>
            </w:pPr>
            <w:r w:rsidRPr="00FB5215">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625CD4F1" w14:textId="77777777" w:rsidR="006F29A3" w:rsidRPr="00FB5215" w:rsidRDefault="006F29A3" w:rsidP="00087EA9">
            <w:pPr>
              <w:keepNext/>
              <w:spacing w:before="120"/>
              <w:rPr>
                <w:sz w:val="20"/>
                <w:szCs w:val="20"/>
              </w:rPr>
            </w:pPr>
            <w:r w:rsidRPr="00FB5215">
              <w:rPr>
                <w:sz w:val="20"/>
                <w:szCs w:val="20"/>
              </w:rPr>
              <w:t>Privacy legislation. Relevant WHS legislation and regulations. Safe information technology use.</w:t>
            </w:r>
          </w:p>
        </w:tc>
        <w:tc>
          <w:tcPr>
            <w:tcW w:w="399" w:type="pct"/>
            <w:gridSpan w:val="3"/>
          </w:tcPr>
          <w:p w14:paraId="1E62135F"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38DD39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2FC1F66" w14:textId="77777777" w:rsidR="006F29A3" w:rsidRPr="00FB5215" w:rsidRDefault="006F29A3" w:rsidP="00087EA9">
            <w:pPr>
              <w:pStyle w:val="BodyText"/>
              <w:keepNext/>
              <w:spacing w:line="240" w:lineRule="auto"/>
              <w:rPr>
                <w:rFonts w:cs="Arial"/>
                <w:bCs w:val="0"/>
                <w:sz w:val="18"/>
                <w:szCs w:val="18"/>
              </w:rPr>
            </w:pPr>
          </w:p>
        </w:tc>
      </w:tr>
      <w:tr w:rsidR="006F29A3" w:rsidRPr="00FB5215" w14:paraId="648CE64E"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2204FD6B" w14:textId="77777777" w:rsidR="006F29A3" w:rsidRPr="00FB5215" w:rsidRDefault="006F29A3" w:rsidP="00087EA9">
            <w:pPr>
              <w:pStyle w:val="BodyText"/>
              <w:keepNext/>
              <w:spacing w:line="240" w:lineRule="auto"/>
              <w:rPr>
                <w:rFonts w:cs="Arial"/>
                <w:bCs w:val="0"/>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347AC2B8" w14:textId="77777777" w:rsidR="006F29A3" w:rsidRPr="00FB5215" w:rsidRDefault="006F29A3" w:rsidP="00087EA9">
            <w:pPr>
              <w:pStyle w:val="BodyText"/>
              <w:keepNext/>
              <w:spacing w:line="240" w:lineRule="auto"/>
              <w:rPr>
                <w:rFonts w:cs="Arial"/>
                <w:b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2EF5CDD3"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0C6C39E5" w14:textId="77777777" w:rsidR="006F29A3" w:rsidRPr="00FB5215" w:rsidRDefault="006F29A3" w:rsidP="00087EA9">
            <w:pPr>
              <w:pStyle w:val="BodyText"/>
              <w:keepNext/>
              <w:spacing w:line="240" w:lineRule="auto"/>
              <w:rPr>
                <w:rFonts w:cs="Arial"/>
                <w:bCs w:val="0"/>
                <w:color w:val="000000" w:themeColor="text1"/>
              </w:rPr>
            </w:pPr>
            <w:r w:rsidRPr="00FB5215">
              <w:rPr>
                <w:rFonts w:cs="Arial"/>
                <w:bCs w:val="0"/>
                <w:color w:val="000000" w:themeColor="text1"/>
              </w:rPr>
              <w:t xml:space="preserve">Additional assessor comments on candidate performance </w:t>
            </w:r>
            <w:r w:rsidRPr="00FB5215">
              <w:rPr>
                <w:rFonts w:cs="Arial"/>
                <w:b w:val="0"/>
                <w:bCs w:val="0"/>
                <w:i/>
              </w:rPr>
              <w:t>(Assessor to sign and date)</w:t>
            </w:r>
          </w:p>
        </w:tc>
      </w:tr>
      <w:tr w:rsidR="006F29A3" w:rsidRPr="00FB5215" w14:paraId="3D28BA7C" w14:textId="77777777" w:rsidTr="00087EA9">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5000" w:type="pct"/>
            <w:gridSpan w:val="12"/>
          </w:tcPr>
          <w:p w14:paraId="26E5E402" w14:textId="77777777" w:rsidR="006F29A3" w:rsidRPr="00FB5215" w:rsidRDefault="006F29A3" w:rsidP="00087EA9">
            <w:pPr>
              <w:pStyle w:val="BodyText"/>
              <w:keepNext/>
              <w:spacing w:after="0" w:line="240" w:lineRule="auto"/>
              <w:rPr>
                <w:rFonts w:cs="Arial"/>
                <w:b w:val="0"/>
                <w:bCs w:val="0"/>
                <w:sz w:val="18"/>
                <w:szCs w:val="18"/>
              </w:rPr>
            </w:pPr>
            <w:r w:rsidRPr="00FB5215">
              <w:rPr>
                <w:rFonts w:cs="Arial"/>
                <w:b w:val="0"/>
                <w:bCs w:val="0"/>
                <w:sz w:val="18"/>
                <w:szCs w:val="18"/>
              </w:rPr>
              <w:t xml:space="preserve">Examples of pedagogical practices are listed in the Frameworks documents—go to </w:t>
            </w:r>
            <w:hyperlink r:id="rId107" w:history="1">
              <w:r w:rsidRPr="00FB5215">
                <w:rPr>
                  <w:rStyle w:val="Hyperlink"/>
                  <w:rFonts w:cs="Arial"/>
                  <w:b w:val="0"/>
                  <w:sz w:val="18"/>
                  <w:szCs w:val="18"/>
                </w:rPr>
                <w:t>http://deewr.gov.au/early-years-learning-framework</w:t>
              </w:r>
            </w:hyperlink>
            <w:r w:rsidRPr="00FB5215">
              <w:rPr>
                <w:rFonts w:cs="Arial"/>
                <w:b w:val="0"/>
                <w:bCs w:val="0"/>
                <w:sz w:val="18"/>
                <w:szCs w:val="18"/>
              </w:rPr>
              <w:t xml:space="preserve"> if you need further information.</w:t>
            </w:r>
          </w:p>
          <w:p w14:paraId="5C68D7B9" w14:textId="77777777" w:rsidR="006F29A3" w:rsidRPr="00FB5215" w:rsidRDefault="006F29A3" w:rsidP="00087EA9">
            <w:pPr>
              <w:pStyle w:val="BodyText"/>
              <w:keepNext/>
              <w:spacing w:before="0" w:after="0" w:line="240" w:lineRule="auto"/>
              <w:rPr>
                <w:rFonts w:cs="Arial"/>
                <w:b w:val="0"/>
                <w:bCs w:val="0"/>
                <w:sz w:val="16"/>
                <w:szCs w:val="16"/>
              </w:rPr>
            </w:pPr>
          </w:p>
        </w:tc>
      </w:tr>
    </w:tbl>
    <w:p w14:paraId="5E86FE90" w14:textId="77777777" w:rsidR="006F29A3" w:rsidRPr="00FB5215" w:rsidRDefault="006F29A3" w:rsidP="006F29A3">
      <w:pPr>
        <w:keepNext/>
        <w:spacing w:after="0"/>
        <w:rPr>
          <w:rFonts w:cs="Arial"/>
          <w:szCs w:val="20"/>
        </w:rPr>
      </w:pPr>
      <w:r w:rsidRPr="00FB5215">
        <w:rPr>
          <w:rFonts w:cs="Arial"/>
          <w:szCs w:val="20"/>
        </w:rPr>
        <w:br w:type="page"/>
      </w:r>
    </w:p>
    <w:p w14:paraId="7BE0BA24" w14:textId="77777777" w:rsidR="006F29A3" w:rsidRPr="00FB5215" w:rsidRDefault="006F29A3" w:rsidP="006F29A3">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205CE1E6" w14:textId="77777777" w:rsidTr="00087E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7752037E"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1" w:name="_Toc188009376"/>
            <w:bookmarkStart w:id="122" w:name="_Toc237589117"/>
            <w:r w:rsidRPr="00FB5215">
              <w:rPr>
                <w:rFonts w:ascii="Arial" w:hAnsi="Arial" w:cs="Arial"/>
                <w:b/>
                <w:color w:val="FFFFFF" w:themeColor="background1"/>
              </w:rPr>
              <w:t>Observation tool for workplace assessment task 7: Record the circumstances surrounding risk of harm</w:t>
            </w:r>
            <w:bookmarkEnd w:id="121"/>
            <w:bookmarkEnd w:id="122"/>
          </w:p>
        </w:tc>
      </w:tr>
      <w:tr w:rsidR="006F29A3" w:rsidRPr="00FB5215" w14:paraId="24838BFF" w14:textId="77777777" w:rsidTr="00087EA9">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2653086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5A7614B5"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CHCCS400C Work within a relevant legal and ethical framework</w:t>
            </w:r>
            <w:r w:rsidRPr="00FB5215">
              <w:rPr>
                <w:rFonts w:cs="Arial"/>
                <w:b w:val="0"/>
                <w:color w:val="000000" w:themeColor="text1"/>
                <w:sz w:val="20"/>
                <w:szCs w:val="20"/>
              </w:rPr>
              <w:t xml:space="preserve"> (core unit)</w:t>
            </w:r>
          </w:p>
          <w:p w14:paraId="7F0553EB"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CHCPRT001 Identify and respond to children and young people at risk</w:t>
            </w:r>
            <w:r w:rsidRPr="00FB5215">
              <w:rPr>
                <w:rFonts w:cs="Arial"/>
                <w:b w:val="0"/>
                <w:color w:val="000000" w:themeColor="text1"/>
                <w:sz w:val="20"/>
                <w:szCs w:val="20"/>
              </w:rPr>
              <w:t xml:space="preserve"> (core unit)</w:t>
            </w:r>
          </w:p>
          <w:p w14:paraId="0A715B5B" w14:textId="77777777" w:rsidR="006F29A3" w:rsidRPr="00FB5215" w:rsidRDefault="006F29A3" w:rsidP="00087EA9">
            <w:pPr>
              <w:pStyle w:val="BodyText"/>
              <w:keepNext/>
              <w:numPr>
                <w:ilvl w:val="0"/>
                <w:numId w:val="7"/>
              </w:numPr>
              <w:spacing w:line="240" w:lineRule="auto"/>
              <w:ind w:left="714" w:hanging="357"/>
              <w:rPr>
                <w:rFonts w:cs="Arial"/>
                <w:b w:val="0"/>
                <w:color w:val="000000" w:themeColor="text1"/>
                <w:sz w:val="20"/>
                <w:szCs w:val="20"/>
              </w:rPr>
            </w:pPr>
            <w:r w:rsidRPr="00FB5215">
              <w:rPr>
                <w:rFonts w:cs="Arial"/>
                <w:i/>
                <w:color w:val="000000" w:themeColor="text1"/>
                <w:sz w:val="20"/>
                <w:szCs w:val="20"/>
              </w:rPr>
              <w:t>CHCORG303C Participate effectively in the work environment</w:t>
            </w:r>
            <w:r w:rsidRPr="00FB5215">
              <w:rPr>
                <w:rFonts w:cs="Arial"/>
                <w:b w:val="0"/>
                <w:color w:val="000000" w:themeColor="text1"/>
                <w:sz w:val="20"/>
                <w:szCs w:val="20"/>
              </w:rPr>
              <w:t xml:space="preserve"> (elective unit)</w:t>
            </w:r>
          </w:p>
          <w:p w14:paraId="39CA64A3"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8" w:history="1">
              <w:r w:rsidRPr="00FB5215">
                <w:rPr>
                  <w:rStyle w:val="Hyperlink"/>
                  <w:rFonts w:cs="Arial"/>
                  <w:b w:val="0"/>
                  <w:sz w:val="20"/>
                  <w:szCs w:val="20"/>
                </w:rPr>
                <w:t>www.training.gov.au</w:t>
              </w:r>
            </w:hyperlink>
          </w:p>
        </w:tc>
      </w:tr>
      <w:tr w:rsidR="006F29A3" w:rsidRPr="00FB5215" w14:paraId="6A4A40C5"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659E73C0"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0ACB7CD9"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3B813A1E"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679F6DF5"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DCB4B59"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3DA3AD9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4B467203"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6890AADD"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10F7CEF5"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7666E04E"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B164D9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31ABF69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2D200368"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402F6C9F"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8E35E7F"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63B81AA7"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4DCCF045"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35AD023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report on possible circumstances surrounding indications of risk-of-harm, and to develop a response that would be appropriate for an educator working in an early childhood education and care service. The assessor should:</w:t>
            </w:r>
          </w:p>
          <w:p w14:paraId="493A7D73"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confirm with the candidate a suitable activity—for example, the candidate could provide a brief verbal or written report to their supervisor, or make a short presentation to a staff meeting </w:t>
            </w:r>
          </w:p>
          <w:p w14:paraId="63EB8894"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completed product or presentation</w:t>
            </w:r>
          </w:p>
          <w:p w14:paraId="5DE393DE"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record findings on the observation checklist, and, when determining the assessment outcomes, consider the candidate’s research and workplace verification/direct evidence of practices supporting protection of children.</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7EACA062"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3F91CFA8"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identify and outline circumstances surrounding indications of risk-of-harm to children </w:t>
            </w:r>
          </w:p>
          <w:p w14:paraId="57D823D7" w14:textId="77777777" w:rsidR="006F29A3" w:rsidRPr="00FB5215" w:rsidRDefault="006F29A3" w:rsidP="006F29A3">
            <w:pPr>
              <w:pStyle w:val="BodyText"/>
              <w:keepNext/>
              <w:numPr>
                <w:ilvl w:val="0"/>
                <w:numId w:val="39"/>
              </w:numPr>
              <w:rPr>
                <w:rFonts w:cs="Arial"/>
                <w:bCs w:val="0"/>
                <w:color w:val="000000" w:themeColor="text1"/>
                <w:sz w:val="20"/>
                <w:szCs w:val="20"/>
              </w:rPr>
            </w:pPr>
            <w:r w:rsidRPr="00FB5215">
              <w:rPr>
                <w:rFonts w:cs="Arial"/>
                <w:b w:val="0"/>
                <w:color w:val="000000" w:themeColor="text1"/>
                <w:sz w:val="20"/>
                <w:szCs w:val="20"/>
              </w:rPr>
              <w:t xml:space="preserve">identify and outline appropriate responses to the risk of harm for an early childhood education and care service, including describing the duty of care responsibilities of an educator </w:t>
            </w:r>
          </w:p>
          <w:p w14:paraId="19E3D7B5" w14:textId="77777777" w:rsidR="006F29A3" w:rsidRPr="00FB5215" w:rsidRDefault="006F29A3" w:rsidP="006F29A3">
            <w:pPr>
              <w:pStyle w:val="BodyText"/>
              <w:numPr>
                <w:ilvl w:val="0"/>
                <w:numId w:val="39"/>
              </w:numPr>
              <w:rPr>
                <w:rFonts w:cs="Arial"/>
                <w:b w:val="0"/>
                <w:color w:val="000000" w:themeColor="text1"/>
                <w:sz w:val="20"/>
                <w:szCs w:val="20"/>
              </w:rPr>
            </w:pPr>
            <w:r w:rsidRPr="00FB5215">
              <w:rPr>
                <w:rFonts w:cs="Arial"/>
                <w:b w:val="0"/>
                <w:color w:val="000000" w:themeColor="text1"/>
                <w:sz w:val="20"/>
                <w:szCs w:val="20"/>
              </w:rPr>
              <w:t xml:space="preserve">use child focussed work practices that support the protection of children </w:t>
            </w:r>
          </w:p>
          <w:p w14:paraId="54D7041C"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work within legal and ethical frameworks and workplace procedures relevant to the work role.</w:t>
            </w:r>
          </w:p>
          <w:p w14:paraId="57C57957"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time taken to complete the activity will depend on the candidate’s level of knowledge and the selected activity. 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3B08264F"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4A2A75F6"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59FC319C"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2B01EA4E"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42B2691C"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7: Record the circumstances surrounding risk of harm</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51772AC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63B17C7E"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B1DF4B7"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38687D5"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suitable arrangements are made for access to a workplace (noting that simulations and scenarios must be used where the full range of contexts and situations cannot be provided in the workplace, or may occur only rarely).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B15B38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A94D78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177AC51"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77420F0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You </w:t>
            </w:r>
            <w:r w:rsidRPr="00FB5215">
              <w:rPr>
                <w:rFonts w:cs="Arial"/>
                <w:b w:val="0"/>
                <w:i/>
                <w:color w:val="000000" w:themeColor="text1"/>
                <w:sz w:val="20"/>
                <w:szCs w:val="20"/>
              </w:rPr>
              <w:t>may</w:t>
            </w:r>
            <w:r w:rsidRPr="00FB5215">
              <w:rPr>
                <w:rFonts w:cs="Arial"/>
                <w:b w:val="0"/>
                <w:color w:val="000000" w:themeColor="text1"/>
                <w:sz w:val="20"/>
                <w:szCs w:val="20"/>
              </w:rPr>
              <w:t xml:space="preserve"> provide a scenario with indications or circumstances of risk-of-harm which may be invented or based on an actual incident with all identifying information removed.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3C479E2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228B9FA1"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423B384"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471A8E8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r</w:t>
            </w:r>
            <w:r w:rsidRPr="00FB5215">
              <w:rPr>
                <w:b w:val="0"/>
                <w:sz w:val="20"/>
                <w:szCs w:val="20"/>
              </w:rPr>
              <w:t>elevant workplace organisational standards, policies, protocols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0DB52A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8FE7036"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5EBF226"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58AA9802"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3966264"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B494BC0"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4CF5C49"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67B556C5"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the candidate has reading skills in order to read and understand forms and make accurate reports; and writing skills in order to record details of children and young people at risk and to make reports using handwritten skills and computer skills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2CEC1E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0F15179"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D6672B2"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22142161"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activity, asking questions (during or after). Complete the observation checklist for task 7.</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9515D4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17555B9"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EF3144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6E4B045B"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6B6DFA84"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5E5D3C42"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39DD9BB9"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05ABE9B1"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2F30EAD7"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02AE1526"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2C8EA354"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5307E22" w14:textId="77777777" w:rsidR="006F29A3" w:rsidRPr="00FB5215" w:rsidRDefault="006F29A3" w:rsidP="00087EA9">
            <w:pPr>
              <w:keepNext/>
              <w:spacing w:before="120"/>
              <w:rPr>
                <w:b w:val="0"/>
                <w:sz w:val="20"/>
                <w:szCs w:val="20"/>
              </w:rPr>
            </w:pPr>
            <w:r w:rsidRPr="00FB5215">
              <w:rPr>
                <w:b w:val="0"/>
                <w:sz w:val="20"/>
                <w:szCs w:val="20"/>
              </w:rPr>
              <w:t>Record the circumstances surrounding risk of harm (including accurately reading and interpreting workplace procedures for reporting children at risk)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6063C993" w14:textId="77777777" w:rsidR="006F29A3" w:rsidRPr="00FB5215" w:rsidRDefault="006F29A3" w:rsidP="00087EA9">
            <w:pPr>
              <w:keepNext/>
              <w:spacing w:before="120"/>
              <w:rPr>
                <w:sz w:val="20"/>
                <w:szCs w:val="20"/>
              </w:rPr>
            </w:pPr>
            <w:r w:rsidRPr="00FB5215">
              <w:rPr>
                <w:sz w:val="20"/>
                <w:szCs w:val="20"/>
              </w:rPr>
              <w:t>Organisational expectations, standards, policies, protocols and procedures</w:t>
            </w:r>
          </w:p>
        </w:tc>
        <w:tc>
          <w:tcPr>
            <w:tcW w:w="399" w:type="pct"/>
            <w:gridSpan w:val="3"/>
          </w:tcPr>
          <w:p w14:paraId="6F38E38B"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47E2ED9"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7D835A4"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1D5268C"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71CA3AE" w14:textId="77777777" w:rsidR="006F29A3" w:rsidRPr="00FB5215" w:rsidRDefault="006F29A3" w:rsidP="00087EA9">
            <w:pPr>
              <w:keepNext/>
              <w:spacing w:before="120"/>
              <w:rPr>
                <w:b w:val="0"/>
                <w:sz w:val="20"/>
                <w:szCs w:val="20"/>
              </w:rPr>
            </w:pPr>
            <w:r w:rsidRPr="00FB5215">
              <w:rPr>
                <w:b w:val="0"/>
                <w:sz w:val="20"/>
                <w:szCs w:val="20"/>
              </w:rPr>
              <w:lastRenderedPageBreak/>
              <w:t>Follow legislative and regulatory requirements in supporting the protection of children and young people from risk of harm</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0C04612" w14:textId="77777777" w:rsidR="006F29A3" w:rsidRPr="00FB5215" w:rsidRDefault="006F29A3" w:rsidP="00087EA9">
            <w:pPr>
              <w:keepNext/>
              <w:spacing w:before="120"/>
              <w:rPr>
                <w:sz w:val="20"/>
                <w:szCs w:val="20"/>
              </w:rPr>
            </w:pPr>
            <w:r w:rsidRPr="00FB5215">
              <w:rPr>
                <w:sz w:val="20"/>
                <w:szCs w:val="20"/>
              </w:rPr>
              <w:t>Child protection system (including reporting protocols, responses to reporting and interagency policies)</w:t>
            </w:r>
          </w:p>
          <w:p w14:paraId="0B4CDDC2" w14:textId="77777777" w:rsidR="006F29A3" w:rsidRPr="00FB5215" w:rsidRDefault="006F29A3" w:rsidP="00087EA9">
            <w:pPr>
              <w:keepNext/>
              <w:spacing w:before="120"/>
              <w:rPr>
                <w:sz w:val="20"/>
                <w:szCs w:val="20"/>
              </w:rPr>
            </w:pPr>
            <w:r w:rsidRPr="00FB5215">
              <w:rPr>
                <w:sz w:val="20"/>
                <w:szCs w:val="20"/>
              </w:rPr>
              <w:t>State/territory child protection legislation</w:t>
            </w:r>
          </w:p>
          <w:p w14:paraId="1EE41E51" w14:textId="77777777" w:rsidR="006F29A3" w:rsidRPr="00FB5215" w:rsidRDefault="006F29A3" w:rsidP="00087EA9">
            <w:pPr>
              <w:keepNext/>
              <w:spacing w:before="120"/>
              <w:rPr>
                <w:sz w:val="20"/>
                <w:szCs w:val="20"/>
              </w:rPr>
            </w:pPr>
            <w:r w:rsidRPr="00FB5215">
              <w:rPr>
                <w:sz w:val="20"/>
                <w:szCs w:val="20"/>
              </w:rPr>
              <w:t>State/territory requirements and processes for notifying and reporting suspected abuse</w:t>
            </w:r>
          </w:p>
        </w:tc>
        <w:tc>
          <w:tcPr>
            <w:tcW w:w="399" w:type="pct"/>
            <w:gridSpan w:val="3"/>
          </w:tcPr>
          <w:p w14:paraId="306BBDCD"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05D3A0A"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3885FF0"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335D4F2D"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093490B8" w14:textId="77777777" w:rsidR="006F29A3" w:rsidRPr="00FB5215" w:rsidRDefault="006F29A3" w:rsidP="00087EA9">
            <w:pPr>
              <w:keepNext/>
              <w:spacing w:before="120"/>
              <w:rPr>
                <w:b w:val="0"/>
                <w:sz w:val="20"/>
                <w:szCs w:val="20"/>
              </w:rPr>
            </w:pPr>
            <w:r w:rsidRPr="00FB5215">
              <w:rPr>
                <w:b w:val="0"/>
                <w:sz w:val="20"/>
                <w:szCs w:val="20"/>
              </w:rPr>
              <w:t xml:space="preserve">Use practices to support the protection of children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40A09DBD" w14:textId="77777777" w:rsidR="006F29A3" w:rsidRPr="00FB5215" w:rsidRDefault="006F29A3" w:rsidP="00087EA9">
            <w:pPr>
              <w:keepNext/>
              <w:spacing w:before="120"/>
              <w:rPr>
                <w:sz w:val="20"/>
                <w:szCs w:val="20"/>
              </w:rPr>
            </w:pPr>
            <w:r w:rsidRPr="00FB5215">
              <w:rPr>
                <w:sz w:val="20"/>
                <w:szCs w:val="20"/>
              </w:rPr>
              <w:t>Duty of care responsibilities</w:t>
            </w:r>
          </w:p>
        </w:tc>
        <w:tc>
          <w:tcPr>
            <w:tcW w:w="399" w:type="pct"/>
            <w:gridSpan w:val="3"/>
          </w:tcPr>
          <w:p w14:paraId="6CD02CA8"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94E1070"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2D93F47"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43029DF8"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1DB336A9" w14:textId="77777777" w:rsidR="006F29A3" w:rsidRPr="00FB5215" w:rsidRDefault="006F29A3" w:rsidP="00087EA9">
            <w:pPr>
              <w:keepNext/>
              <w:spacing w:before="120"/>
              <w:rPr>
                <w:b w:val="0"/>
                <w:sz w:val="20"/>
                <w:szCs w:val="20"/>
              </w:rPr>
            </w:pPr>
            <w:r w:rsidRPr="00FB5215">
              <w:rPr>
                <w:b w:val="0"/>
                <w:sz w:val="20"/>
                <w:szCs w:val="20"/>
              </w:rPr>
              <w:t>Maintain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F44A58B" w14:textId="77777777" w:rsidR="006F29A3" w:rsidRPr="00FB5215" w:rsidRDefault="006F29A3" w:rsidP="00087EA9">
            <w:pPr>
              <w:keepNext/>
              <w:spacing w:before="120"/>
              <w:rPr>
                <w:sz w:val="20"/>
                <w:szCs w:val="20"/>
              </w:rPr>
            </w:pPr>
            <w:r w:rsidRPr="00FB5215">
              <w:rPr>
                <w:sz w:val="20"/>
                <w:szCs w:val="20"/>
              </w:rPr>
              <w:t>Principles and practices of confidentiality</w:t>
            </w:r>
          </w:p>
        </w:tc>
        <w:tc>
          <w:tcPr>
            <w:tcW w:w="399" w:type="pct"/>
            <w:gridSpan w:val="3"/>
          </w:tcPr>
          <w:p w14:paraId="078FAF86"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E4D5C0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8D15DA6"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7EDD9E27"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67305D0" w14:textId="77777777" w:rsidR="006F29A3" w:rsidRPr="00FB5215" w:rsidRDefault="006F29A3" w:rsidP="00087EA9">
            <w:pPr>
              <w:keepNext/>
              <w:spacing w:before="120"/>
              <w:rPr>
                <w:b w:val="0"/>
                <w:sz w:val="20"/>
                <w:szCs w:val="20"/>
              </w:rPr>
            </w:pPr>
            <w:r w:rsidRPr="00FB5215">
              <w:rPr>
                <w:b w:val="0"/>
                <w:sz w:val="20"/>
                <w:szCs w:val="20"/>
              </w:rPr>
              <w:t>Uphold the rights of children and young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15B2EAC9" w14:textId="77777777" w:rsidR="006F29A3" w:rsidRPr="00FB5215" w:rsidRDefault="006F29A3" w:rsidP="00087EA9">
            <w:pPr>
              <w:keepNext/>
              <w:spacing w:before="120"/>
              <w:rPr>
                <w:sz w:val="20"/>
                <w:szCs w:val="20"/>
              </w:rPr>
            </w:pPr>
            <w:r w:rsidRPr="00FB5215">
              <w:rPr>
                <w:sz w:val="20"/>
                <w:szCs w:val="20"/>
              </w:rPr>
              <w:t>United Nations Convention on the Rights of the Child</w:t>
            </w:r>
          </w:p>
        </w:tc>
        <w:tc>
          <w:tcPr>
            <w:tcW w:w="399" w:type="pct"/>
            <w:gridSpan w:val="3"/>
          </w:tcPr>
          <w:p w14:paraId="0BE5DBEB"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C32710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6261AC5"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679407E"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17092CEA" w14:textId="77777777" w:rsidR="006F29A3" w:rsidRPr="00FB5215" w:rsidRDefault="006F29A3" w:rsidP="00087EA9">
            <w:pPr>
              <w:keepNext/>
              <w:spacing w:before="120"/>
              <w:rPr>
                <w:b w:val="0"/>
                <w:sz w:val="20"/>
                <w:szCs w:val="20"/>
              </w:rPr>
            </w:pPr>
            <w:r w:rsidRPr="00FB5215">
              <w:rPr>
                <w:b w:val="0"/>
                <w:sz w:val="20"/>
                <w:szCs w:val="20"/>
              </w:rPr>
              <w:t>Record the circumstances surrounding risk of harm (including that they have read and interpreted the workplace procedures for reporting children at risk)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60CD277" w14:textId="77777777" w:rsidR="006F29A3" w:rsidRPr="00FB5215" w:rsidRDefault="006F29A3" w:rsidP="00087EA9">
            <w:pPr>
              <w:keepNext/>
              <w:spacing w:before="120"/>
              <w:rPr>
                <w:sz w:val="20"/>
                <w:szCs w:val="20"/>
              </w:rPr>
            </w:pPr>
            <w:r w:rsidRPr="00FB5215">
              <w:rPr>
                <w:sz w:val="20"/>
                <w:szCs w:val="20"/>
              </w:rPr>
              <w:t>Organisational expectations, standards, policies, protocols and procedures</w:t>
            </w:r>
          </w:p>
        </w:tc>
        <w:tc>
          <w:tcPr>
            <w:tcW w:w="399" w:type="pct"/>
            <w:gridSpan w:val="3"/>
          </w:tcPr>
          <w:p w14:paraId="44F307AE"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A7A7FF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88D0EB1"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5114591F"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14ABF15A" w14:textId="77777777" w:rsidR="006F29A3" w:rsidRPr="00FB5215" w:rsidRDefault="006F29A3" w:rsidP="00087EA9">
            <w:pPr>
              <w:pStyle w:val="BodyText"/>
              <w:keepNext/>
              <w:spacing w:line="240" w:lineRule="auto"/>
              <w:rPr>
                <w:rFonts w:cs="Arial"/>
                <w:bCs w:val="0"/>
                <w:color w:val="000000" w:themeColor="text1"/>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2356B96D" w14:textId="77777777" w:rsidR="006F29A3" w:rsidRPr="00FB5215" w:rsidRDefault="006F29A3" w:rsidP="00087EA9">
            <w:pPr>
              <w:pStyle w:val="BodyText"/>
              <w:keepNext/>
              <w:spacing w:line="240" w:lineRule="auto"/>
              <w:rPr>
                <w:rFonts w:cs="Arial"/>
                <w:b w:val="0"/>
                <w:color w:val="000000" w:themeColor="text1"/>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2105A353"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14ABE1E4" w14:textId="77777777" w:rsidR="006F29A3" w:rsidRPr="00FB5215" w:rsidRDefault="006F29A3" w:rsidP="00087EA9">
            <w:pPr>
              <w:pStyle w:val="BodyText"/>
              <w:keepNext/>
              <w:spacing w:line="240" w:lineRule="auto"/>
              <w:rPr>
                <w:rFonts w:cs="Arial"/>
                <w:bCs w:val="0"/>
              </w:rPr>
            </w:pPr>
            <w:r w:rsidRPr="00FB5215">
              <w:rPr>
                <w:rFonts w:cs="Arial"/>
                <w:bCs w:val="0"/>
                <w:color w:val="000000" w:themeColor="text1"/>
              </w:rPr>
              <w:t xml:space="preserve">Additional assessor comments on candidate performance </w:t>
            </w:r>
            <w:r w:rsidRPr="00FB5215">
              <w:rPr>
                <w:rFonts w:cs="Arial"/>
                <w:b w:val="0"/>
                <w:bCs w:val="0"/>
                <w:i/>
              </w:rPr>
              <w:t>(Assessor to sign and date)</w:t>
            </w:r>
          </w:p>
        </w:tc>
      </w:tr>
      <w:tr w:rsidR="006F29A3" w:rsidRPr="00FB5215" w14:paraId="6384556A" w14:textId="77777777" w:rsidTr="00087EA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7057632B" w14:textId="77777777" w:rsidR="006F29A3" w:rsidRPr="00FB5215" w:rsidRDefault="006F29A3" w:rsidP="00087EA9">
            <w:pPr>
              <w:keepNext/>
              <w:widowControl w:val="0"/>
              <w:autoSpaceDE w:val="0"/>
              <w:autoSpaceDN w:val="0"/>
              <w:adjustRightInd w:val="0"/>
              <w:spacing w:after="0"/>
              <w:rPr>
                <w:rFonts w:cs="Arial"/>
                <w:b w:val="0"/>
                <w:sz w:val="16"/>
                <w:szCs w:val="16"/>
              </w:rPr>
            </w:pPr>
          </w:p>
        </w:tc>
      </w:tr>
    </w:tbl>
    <w:p w14:paraId="66CDB9D1" w14:textId="77777777" w:rsidR="006F29A3" w:rsidRPr="00FB5215" w:rsidRDefault="006F29A3" w:rsidP="006F29A3">
      <w:pPr>
        <w:keepNext/>
        <w:spacing w:after="0"/>
        <w:rPr>
          <w:rFonts w:cs="Arial"/>
          <w:szCs w:val="20"/>
        </w:rPr>
      </w:pPr>
      <w:r w:rsidRPr="00FB5215">
        <w:rPr>
          <w:rFonts w:cs="Arial"/>
          <w:szCs w:val="20"/>
        </w:rPr>
        <w:br w:type="page"/>
      </w:r>
    </w:p>
    <w:p w14:paraId="7D5E7FDB" w14:textId="77777777" w:rsidR="006F29A3" w:rsidRPr="00FB5215" w:rsidRDefault="006F29A3" w:rsidP="006F29A3">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3CC0E377" w14:textId="77777777" w:rsidTr="00087E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2D5BFB35"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3" w:name="_Toc237589118"/>
            <w:r w:rsidRPr="00FB5215">
              <w:rPr>
                <w:rFonts w:ascii="Arial" w:hAnsi="Arial" w:cs="Arial"/>
                <w:b/>
                <w:color w:val="FFFFFF" w:themeColor="background1"/>
              </w:rPr>
              <w:t>Observation tool for workplace assessment task 8: Observe and record information regarding children</w:t>
            </w:r>
            <w:bookmarkEnd w:id="123"/>
          </w:p>
        </w:tc>
      </w:tr>
      <w:tr w:rsidR="006F29A3" w:rsidRPr="00FB5215" w14:paraId="1E6919BA"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4EE32372"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7AD3B6BC"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CHCECE007 Develop positive and respectful relationships with children </w:t>
            </w:r>
            <w:r w:rsidRPr="00FB5215">
              <w:rPr>
                <w:rFonts w:cs="Arial"/>
                <w:b w:val="0"/>
                <w:color w:val="000000" w:themeColor="text1"/>
                <w:sz w:val="20"/>
                <w:szCs w:val="20"/>
              </w:rPr>
              <w:t>(core unit)</w:t>
            </w:r>
          </w:p>
          <w:p w14:paraId="271640D6"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CHCECE013 Use information about children to inform practice </w:t>
            </w:r>
            <w:r w:rsidRPr="00FB5215">
              <w:rPr>
                <w:rFonts w:cs="Arial"/>
                <w:b w:val="0"/>
                <w:color w:val="000000" w:themeColor="text1"/>
                <w:sz w:val="20"/>
                <w:szCs w:val="20"/>
              </w:rPr>
              <w:t>(core unit)</w:t>
            </w:r>
          </w:p>
          <w:p w14:paraId="1BC21302"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CHCECE006 Support behaviour of children and young people </w:t>
            </w:r>
            <w:r w:rsidRPr="00FB5215">
              <w:rPr>
                <w:rFonts w:cs="Arial"/>
                <w:b w:val="0"/>
                <w:sz w:val="20"/>
                <w:szCs w:val="20"/>
              </w:rPr>
              <w:t>(elective unit)</w:t>
            </w:r>
          </w:p>
          <w:p w14:paraId="7F5FEF3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09" w:history="1">
              <w:r w:rsidRPr="00FB5215">
                <w:rPr>
                  <w:rStyle w:val="Hyperlink"/>
                  <w:rFonts w:cs="Arial"/>
                  <w:b w:val="0"/>
                  <w:sz w:val="20"/>
                  <w:szCs w:val="20"/>
                </w:rPr>
                <w:t>www.training.gov.au</w:t>
              </w:r>
            </w:hyperlink>
          </w:p>
        </w:tc>
      </w:tr>
      <w:tr w:rsidR="006F29A3" w:rsidRPr="00FB5215" w14:paraId="0E5C0439"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10CBB1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2071C52F"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7A66A86"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56517756"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4F2CD2E"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7B1ABA59"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B6BD8A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03633CF0"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1125747E"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75DDFA5D"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1B63B8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5716470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0CB02FCA"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5E261419"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74DCD46"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5FDAC894"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594C8F35"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EC8EBC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observe, record and analyse information on children in a regulated early childhood education and care service. The assessor should:</w:t>
            </w:r>
          </w:p>
          <w:p w14:paraId="6D09A946"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confirm with the candidate appropriate observation techniques and the written format for the observations, in line with the policies and procedures of the service</w:t>
            </w:r>
          </w:p>
          <w:p w14:paraId="26AFD1ED"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completed written product or products</w:t>
            </w:r>
          </w:p>
          <w:p w14:paraId="42152F5D"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the candidate to describe the observation techniques they used, and to explain issues relative to their observations such as the difference between disruptive behaviour and behaviours of concern.</w:t>
            </w:r>
          </w:p>
          <w:p w14:paraId="41C6DA74"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time taken to complete the activity will depend on the candidate’s level of knowledge and the selected observation techniques and written format.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04B75B8D"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093FE7AC"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observe at least three children of varying ages, gather and record information using a range of methods including primary and secondary sources to identify behaviours requiring support of children </w:t>
            </w:r>
          </w:p>
          <w:p w14:paraId="73A774D8"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appropriately record and analyse observations of children’s behaviour, including discussing behaviours of children and problem-solving in collaboration with others</w:t>
            </w:r>
          </w:p>
          <w:p w14:paraId="7A3A679E"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respectfully and accurately document the observations and analysis in a written format in line with the organisational procedures of the service.</w:t>
            </w:r>
          </w:p>
          <w:p w14:paraId="2DA620FF"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assessment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72BEE3F4"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691EC369"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5C3B8735"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5DC6CD72"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03BF078"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8: Observe and record information regarding children</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684E391"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31AFF74"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9427A46"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EC4731E"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including children across a range of ages and abilities and relevant information about them.</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181248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2635F0F"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999BB96"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6598F44"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Provide or ensure access to observation-recording tools,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4DA1A9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E3BDCF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F1446F5"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9BE560F"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that the candidate has oral communication skills in order to engage in sustained conversations with children.</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5F88539"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A1B944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8BA6D90"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7F2CC7E"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89BCD0C"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C1625F1"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85DD0E0"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309ED14"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observation report, asking questions (during or after). Complete the observation checklist for task 8</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ED8E1D7"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15D038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1AAAE90"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5222F1FF"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3C4CAC60"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2BF78582"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51C992BC"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3D0F0D37"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057AC56F"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51F4ED9E"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046D6E0A"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647DC0E1" w14:textId="77777777" w:rsidR="006F29A3" w:rsidRPr="00FB5215" w:rsidRDefault="006F29A3" w:rsidP="00087EA9">
            <w:pPr>
              <w:keepNext/>
              <w:spacing w:before="120"/>
              <w:rPr>
                <w:b w:val="0"/>
                <w:sz w:val="20"/>
                <w:szCs w:val="20"/>
              </w:rPr>
            </w:pPr>
            <w:r w:rsidRPr="00FB5215">
              <w:rPr>
                <w:b w:val="0"/>
                <w:sz w:val="20"/>
                <w:szCs w:val="20"/>
              </w:rPr>
              <w:t>Observe and record information regarding children of varying ages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475D680E"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656DC5A3" w14:textId="77777777" w:rsidR="006F29A3" w:rsidRPr="00FB5215" w:rsidRDefault="006F29A3" w:rsidP="00087EA9">
            <w:pPr>
              <w:keepNext/>
              <w:spacing w:before="120"/>
              <w:rPr>
                <w:i/>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p w14:paraId="3F43F547" w14:textId="77777777" w:rsidR="006F29A3" w:rsidRPr="00FB5215" w:rsidRDefault="006F29A3" w:rsidP="00087EA9">
            <w:pPr>
              <w:keepNext/>
              <w:spacing w:before="120"/>
              <w:rPr>
                <w:sz w:val="20"/>
                <w:szCs w:val="20"/>
              </w:rPr>
            </w:pPr>
            <w:r w:rsidRPr="00FB5215">
              <w:rPr>
                <w:sz w:val="20"/>
                <w:szCs w:val="20"/>
              </w:rPr>
              <w:t>Report-writing standards and protocols (relevant to the context of observation reports)</w:t>
            </w:r>
          </w:p>
        </w:tc>
        <w:tc>
          <w:tcPr>
            <w:tcW w:w="399" w:type="pct"/>
            <w:gridSpan w:val="3"/>
          </w:tcPr>
          <w:p w14:paraId="2D257052"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052D73A"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51792F4"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3B621B2D"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75232F79" w14:textId="77777777" w:rsidR="006F29A3" w:rsidRPr="00FB5215" w:rsidRDefault="006F29A3" w:rsidP="00087EA9">
            <w:pPr>
              <w:keepNext/>
              <w:spacing w:before="120"/>
              <w:rPr>
                <w:b w:val="0"/>
                <w:sz w:val="20"/>
                <w:szCs w:val="20"/>
              </w:rPr>
            </w:pPr>
            <w:r w:rsidRPr="00FB5215">
              <w:rPr>
                <w:b w:val="0"/>
                <w:sz w:val="20"/>
                <w:szCs w:val="20"/>
              </w:rPr>
              <w:lastRenderedPageBreak/>
              <w:t>Analyse observations of children’s behaviour, including aspects of a child’s development, knowledge, ideas, abilities and interests, social interactions, reactions to play environment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1E13DD9" w14:textId="77777777" w:rsidR="006F29A3" w:rsidRPr="00FB5215" w:rsidRDefault="006F29A3" w:rsidP="00087EA9">
            <w:pPr>
              <w:keepNext/>
              <w:spacing w:before="120"/>
              <w:rPr>
                <w:sz w:val="20"/>
                <w:szCs w:val="20"/>
              </w:rPr>
            </w:pPr>
            <w:r w:rsidRPr="00FB5215">
              <w:rPr>
                <w:sz w:val="20"/>
                <w:szCs w:val="20"/>
              </w:rPr>
              <w:t>Organisational standards, policies and procedures; Relevant approved learning framework under the</w:t>
            </w:r>
            <w:r w:rsidRPr="00FB5215">
              <w:rPr>
                <w:i/>
                <w:sz w:val="20"/>
                <w:szCs w:val="20"/>
              </w:rPr>
              <w:t xml:space="preserve"> National Quality Framework for Early Childhood Education and Care</w:t>
            </w:r>
          </w:p>
        </w:tc>
        <w:tc>
          <w:tcPr>
            <w:tcW w:w="399" w:type="pct"/>
            <w:gridSpan w:val="3"/>
          </w:tcPr>
          <w:p w14:paraId="190EA8A4"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2686A40"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AC10ED0"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0DF024D8"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3DB9707A" w14:textId="77777777" w:rsidR="006F29A3" w:rsidRPr="00FB5215" w:rsidRDefault="006F29A3" w:rsidP="00087EA9">
            <w:pPr>
              <w:keepNext/>
              <w:spacing w:before="120"/>
              <w:rPr>
                <w:b w:val="0"/>
                <w:sz w:val="20"/>
                <w:szCs w:val="20"/>
              </w:rPr>
            </w:pPr>
            <w:r w:rsidRPr="00FB5215">
              <w:rPr>
                <w:b w:val="0"/>
                <w:sz w:val="20"/>
                <w:szCs w:val="20"/>
              </w:rPr>
              <w:t>Develop a written report recording the observations accurately and respectfully to the level of detail expected in the service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0E1CDE14" w14:textId="77777777" w:rsidR="006F29A3" w:rsidRPr="00FB5215" w:rsidRDefault="006F29A3" w:rsidP="00087EA9">
            <w:pPr>
              <w:keepNext/>
              <w:spacing w:before="120"/>
              <w:rPr>
                <w:sz w:val="20"/>
                <w:szCs w:val="20"/>
              </w:rPr>
            </w:pPr>
            <w:r w:rsidRPr="00FB5215">
              <w:rPr>
                <w:sz w:val="20"/>
                <w:szCs w:val="20"/>
              </w:rPr>
              <w:t>Organisational standards, policies and procedures; Report-writing standards and protocols (relevant to the context of observation reports)</w:t>
            </w:r>
          </w:p>
        </w:tc>
        <w:tc>
          <w:tcPr>
            <w:tcW w:w="399" w:type="pct"/>
            <w:gridSpan w:val="3"/>
          </w:tcPr>
          <w:p w14:paraId="04804C02"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8F098AE"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11E2EA4"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722EB0A0"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0C22F16"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 including maintaining confidentiality and maintaining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449536CF" w14:textId="77777777" w:rsidR="006F29A3" w:rsidRPr="00FB5215" w:rsidRDefault="006F29A3" w:rsidP="00087EA9">
            <w:pPr>
              <w:keepNext/>
              <w:spacing w:before="120"/>
              <w:rPr>
                <w:sz w:val="20"/>
                <w:szCs w:val="20"/>
              </w:rPr>
            </w:pPr>
            <w:r w:rsidRPr="00FB5215">
              <w:rPr>
                <w:sz w:val="20"/>
                <w:szCs w:val="20"/>
              </w:rPr>
              <w:t>Code of ethics, relevant WHS legislation and regulations, UN Convention on the Rights of the Child</w:t>
            </w:r>
          </w:p>
        </w:tc>
        <w:tc>
          <w:tcPr>
            <w:tcW w:w="399" w:type="pct"/>
            <w:gridSpan w:val="3"/>
          </w:tcPr>
          <w:p w14:paraId="2B64788B"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8714210"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C004A49"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39334D4" w14:textId="77777777" w:rsidTr="00087EA9">
        <w:tblPrEx>
          <w:jc w:val="center"/>
        </w:tblPrEx>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043AEFBA" w14:textId="77777777" w:rsidR="006F29A3" w:rsidRPr="00FB5215" w:rsidRDefault="006F29A3" w:rsidP="00087EA9">
            <w:pPr>
              <w:pStyle w:val="BodyText"/>
              <w:keepNext/>
              <w:spacing w:line="240" w:lineRule="auto"/>
              <w:rPr>
                <w:rFonts w:cs="Arial"/>
                <w:bCs w:val="0"/>
                <w:color w:val="000000" w:themeColor="text1"/>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640B60F3" w14:textId="77777777" w:rsidR="006F29A3" w:rsidRPr="00FB5215" w:rsidRDefault="006F29A3" w:rsidP="00087EA9">
            <w:pPr>
              <w:pStyle w:val="BodyText"/>
              <w:keepNext/>
              <w:spacing w:line="240" w:lineRule="auto"/>
              <w:rPr>
                <w:rFonts w:cs="Arial"/>
                <w:b w:val="0"/>
                <w:color w:val="000000" w:themeColor="text1"/>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7DBE4C0B"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615E67BB"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169594CA" w14:textId="77777777" w:rsidTr="00087EA9">
        <w:trPr>
          <w:trHeight w:val="2552"/>
        </w:trPr>
        <w:tc>
          <w:tcPr>
            <w:cnfStyle w:val="001000000000" w:firstRow="0" w:lastRow="0" w:firstColumn="1" w:lastColumn="0" w:oddVBand="0" w:evenVBand="0" w:oddHBand="0" w:evenHBand="0" w:firstRowFirstColumn="0" w:firstRowLastColumn="0" w:lastRowFirstColumn="0" w:lastRowLastColumn="0"/>
            <w:tcW w:w="5000" w:type="pct"/>
            <w:gridSpan w:val="12"/>
          </w:tcPr>
          <w:p w14:paraId="08783D68" w14:textId="71A62CAB" w:rsidR="006F29A3" w:rsidRPr="00FB5215" w:rsidRDefault="006F29A3" w:rsidP="00087EA9">
            <w:pPr>
              <w:keepNext/>
              <w:widowControl w:val="0"/>
              <w:autoSpaceDE w:val="0"/>
              <w:autoSpaceDN w:val="0"/>
              <w:adjustRightInd w:val="0"/>
              <w:spacing w:after="0"/>
              <w:rPr>
                <w:rFonts w:eastAsiaTheme="minorEastAsia" w:cs="Arial"/>
                <w:b w:val="0"/>
                <w:sz w:val="16"/>
                <w:szCs w:val="16"/>
              </w:rPr>
            </w:pPr>
            <w:r w:rsidRPr="00FB5215">
              <w:rPr>
                <w:rFonts w:eastAsiaTheme="minorEastAsia" w:cs="Arial"/>
                <w:sz w:val="16"/>
                <w:szCs w:val="16"/>
              </w:rPr>
              <w:t xml:space="preserve">NB: </w:t>
            </w:r>
            <w:r w:rsidRPr="00FB5215">
              <w:rPr>
                <w:rFonts w:eastAsiaTheme="minorEastAsia" w:cs="Arial"/>
                <w:b w:val="0"/>
                <w:sz w:val="16"/>
                <w:szCs w:val="16"/>
              </w:rPr>
              <w:t xml:space="preserve">Candidates must have performed the activities outlined in the performance criteria of </w:t>
            </w:r>
            <w:r w:rsidRPr="00FB5215">
              <w:rPr>
                <w:rFonts w:eastAsiaTheme="minorEastAsia" w:cs="Arial"/>
                <w:b w:val="0"/>
                <w:i/>
                <w:sz w:val="16"/>
                <w:szCs w:val="16"/>
              </w:rPr>
              <w:t>CHCECE010 Support the holistic development of children in early childhood</w:t>
            </w:r>
            <w:r w:rsidRPr="00FB5215">
              <w:rPr>
                <w:rFonts w:eastAsiaTheme="minorEastAsia" w:cs="Arial"/>
                <w:b w:val="0"/>
                <w:sz w:val="16"/>
                <w:szCs w:val="16"/>
              </w:rPr>
              <w:t xml:space="preserve"> </w:t>
            </w:r>
            <w:r w:rsidRPr="00FB5215">
              <w:rPr>
                <w:rFonts w:cs="Arial"/>
                <w:b w:val="0"/>
                <w:sz w:val="16"/>
                <w:szCs w:val="16"/>
              </w:rPr>
              <w:t xml:space="preserve">during a period of at least 120 hours of work in at least one regulated </w:t>
            </w:r>
            <w:r w:rsidR="0019592C" w:rsidRPr="0019592C">
              <w:rPr>
                <w:rFonts w:cs="Arial"/>
                <w:b w:val="0"/>
                <w:sz w:val="16"/>
                <w:szCs w:val="16"/>
              </w:rPr>
              <w:t xml:space="preserve">early childhood </w:t>
            </w:r>
            <w:r w:rsidRPr="00FB5215">
              <w:rPr>
                <w:rFonts w:cs="Arial"/>
                <w:b w:val="0"/>
                <w:sz w:val="16"/>
                <w:szCs w:val="16"/>
              </w:rPr>
              <w:t>education and care service.</w:t>
            </w:r>
          </w:p>
          <w:p w14:paraId="07D8788E" w14:textId="77777777" w:rsidR="006F29A3" w:rsidRPr="00FB5215" w:rsidRDefault="006F29A3" w:rsidP="00087EA9">
            <w:pPr>
              <w:pStyle w:val="BodyText"/>
              <w:keepNext/>
              <w:spacing w:before="0" w:after="0" w:line="240" w:lineRule="auto"/>
              <w:rPr>
                <w:rFonts w:cs="Arial"/>
                <w:b w:val="0"/>
                <w:bCs w:val="0"/>
                <w:sz w:val="16"/>
                <w:szCs w:val="16"/>
              </w:rPr>
            </w:pPr>
          </w:p>
        </w:tc>
      </w:tr>
    </w:tbl>
    <w:p w14:paraId="0379BB84" w14:textId="77777777" w:rsidR="006F29A3" w:rsidRPr="00FB5215" w:rsidRDefault="006F29A3" w:rsidP="006F29A3">
      <w:pPr>
        <w:spacing w:after="0"/>
        <w:rPr>
          <w:rFonts w:cs="Arial"/>
          <w:szCs w:val="20"/>
        </w:rPr>
      </w:pPr>
      <w:r w:rsidRPr="00FB5215">
        <w:rPr>
          <w:rFonts w:cs="Arial"/>
          <w:szCs w:val="20"/>
        </w:rPr>
        <w:br w:type="page"/>
      </w:r>
    </w:p>
    <w:p w14:paraId="701B57EB" w14:textId="77777777" w:rsidR="006F29A3" w:rsidRPr="00FB5215" w:rsidRDefault="006F29A3" w:rsidP="006F29A3">
      <w:pPr>
        <w:keepNext/>
        <w:spacing w:after="0"/>
        <w:rPr>
          <w:rFonts w:cs="Arial"/>
          <w:sz w:val="10"/>
          <w:szCs w:val="10"/>
        </w:rPr>
      </w:pPr>
    </w:p>
    <w:tbl>
      <w:tblPr>
        <w:tblStyle w:val="LightList-Accent3"/>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41102853"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6408CF93"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4" w:name="_Toc188009377"/>
            <w:bookmarkStart w:id="125" w:name="_Toc237589119"/>
            <w:r w:rsidRPr="00FB5215">
              <w:rPr>
                <w:rFonts w:ascii="Arial" w:hAnsi="Arial" w:cs="Arial"/>
                <w:b/>
                <w:color w:val="FFFFFF" w:themeColor="background1"/>
              </w:rPr>
              <w:t>Observation tool for workplace assessment task 9: Create a safe play environment for children</w:t>
            </w:r>
            <w:bookmarkEnd w:id="124"/>
            <w:bookmarkEnd w:id="125"/>
          </w:p>
        </w:tc>
      </w:tr>
      <w:tr w:rsidR="006F29A3" w:rsidRPr="00FB5215" w14:paraId="334E4555"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23E7BD8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0C5F1241"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CHCECE011 Provide experiences to support children’s play and learning </w:t>
            </w:r>
            <w:r w:rsidRPr="00FB5215">
              <w:rPr>
                <w:rFonts w:cs="Arial"/>
                <w:b w:val="0"/>
                <w:color w:val="000000" w:themeColor="text1"/>
                <w:sz w:val="20"/>
                <w:szCs w:val="20"/>
              </w:rPr>
              <w:t>(core unit)</w:t>
            </w:r>
          </w:p>
          <w:p w14:paraId="364C0727"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CHCECE013 Use information about children to inform practice </w:t>
            </w:r>
            <w:r w:rsidRPr="00FB5215">
              <w:rPr>
                <w:rFonts w:cs="Arial"/>
                <w:b w:val="0"/>
                <w:color w:val="000000" w:themeColor="text1"/>
                <w:sz w:val="20"/>
                <w:szCs w:val="20"/>
              </w:rPr>
              <w:t>(core unit)</w:t>
            </w:r>
          </w:p>
          <w:p w14:paraId="1DBB3E3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10" w:history="1">
              <w:r w:rsidRPr="00FB5215">
                <w:rPr>
                  <w:rStyle w:val="Hyperlink"/>
                  <w:rFonts w:cs="Arial"/>
                  <w:b w:val="0"/>
                  <w:sz w:val="20"/>
                  <w:szCs w:val="20"/>
                </w:rPr>
                <w:t>www.training.gov.au</w:t>
              </w:r>
            </w:hyperlink>
          </w:p>
        </w:tc>
      </w:tr>
      <w:tr w:rsidR="006F29A3" w:rsidRPr="00FB5215" w14:paraId="3003A010"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CC68BB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47E9FFE2"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770A613B"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6441165B"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134B459B"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16205B1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7253033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75AFB6A9"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70FF757E"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0CCA980"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9BA1543"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02CE8FE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97314E4"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5EF53A5B"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32F64A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68F5151"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4847AA6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4C34F98A"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set up safe, non-threatening, challenging and stimulating environments for play in an early childhood education and care service, and to appropriately guide and facilitate children’s play.</w:t>
            </w:r>
          </w:p>
          <w:p w14:paraId="2755F6AF"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should:</w:t>
            </w:r>
          </w:p>
          <w:p w14:paraId="27E54FFF"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observe the candidate in the service with children using the set up </w:t>
            </w:r>
          </w:p>
          <w:p w14:paraId="233ABADC"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questions during or after the environment set up and guiding of play, such as asking the candidate to explain how the set up will contribute to learning and individual needs, to describe the role of play in learning, or to describe the theories that pertain to play</w:t>
            </w:r>
          </w:p>
          <w:p w14:paraId="1F1F5FDE"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11AD883D"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candidate’s planning,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495055AA"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29F33BDE"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set up three safe play environments for children, including at least one indoor and one outdoor environment, that promote a sense of belonging</w:t>
            </w:r>
          </w:p>
          <w:p w14:paraId="734C76B5"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select play resources and materials relevant to the interests, abilities and safety of children, including addressing the needs of individual children</w:t>
            </w:r>
          </w:p>
          <w:p w14:paraId="5772ED65"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create environments that allow for individual as well as collaborative play activities and experiences (both indoor and outdoor)</w:t>
            </w:r>
          </w:p>
          <w:p w14:paraId="6F0A2E67" w14:textId="77777777" w:rsidR="006F29A3" w:rsidRPr="00FB5215" w:rsidRDefault="006F29A3" w:rsidP="006F29A3">
            <w:pPr>
              <w:pStyle w:val="BodyText"/>
              <w:numPr>
                <w:ilvl w:val="0"/>
                <w:numId w:val="39"/>
              </w:numPr>
              <w:rPr>
                <w:rFonts w:cs="Arial"/>
                <w:b w:val="0"/>
                <w:color w:val="000000" w:themeColor="text1"/>
                <w:sz w:val="20"/>
                <w:szCs w:val="20"/>
              </w:rPr>
            </w:pPr>
            <w:r w:rsidRPr="00FB5215">
              <w:rPr>
                <w:rFonts w:cs="Arial"/>
                <w:b w:val="0"/>
                <w:color w:val="000000" w:themeColor="text1"/>
                <w:sz w:val="20"/>
                <w:szCs w:val="20"/>
              </w:rPr>
              <w:t>address the needs of individual children, based on information gathered</w:t>
            </w:r>
          </w:p>
          <w:p w14:paraId="74A32924"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appropriately guide and facilitate children’s play.</w:t>
            </w:r>
          </w:p>
          <w:p w14:paraId="326E3082"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workplace assessment task should be completed in about three hours (excluding preparation/assessor feedback).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746CD4BF"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00609CE4"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156F9326"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4151CB87"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0E2A9796"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9: Create a safe play environment for children</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13060646"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692B686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8A342C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9F9E124"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23F1FE3"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AB6FA0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9924D7E"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5A45A169"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play and learning equipment, resources and materials, and national physical activity recommendations.</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3C4E202C"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1C350876"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4A0FBE0A"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3CB39E36"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w:t>
            </w:r>
            <w:r w:rsidRPr="00FB5215">
              <w:rPr>
                <w:rFonts w:cs="Arial"/>
                <w:b w:val="0"/>
                <w:i/>
                <w:color w:val="000000" w:themeColor="text1"/>
                <w:sz w:val="20"/>
                <w:szCs w:val="20"/>
              </w:rPr>
              <w:t>National Quality Framework</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1C94360"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12A97D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19B7948"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8FA628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Observe the candidate’s performance, asking questions (during or after). Complete the observation checklist for task 9.</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8A35154"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C73CD65"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0E1EB30"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14886D9D"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426750D9"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vAlign w:val="center"/>
          </w:tcPr>
          <w:p w14:paraId="06087166"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vAlign w:val="center"/>
          </w:tcPr>
          <w:p w14:paraId="0CF30B2F"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6300B53B"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2D358A40"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7A058FB7"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51D68A6F"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109567EE" w14:textId="77777777" w:rsidR="006F29A3" w:rsidRPr="00FB5215" w:rsidRDefault="006F29A3" w:rsidP="00087EA9">
            <w:pPr>
              <w:keepNext/>
              <w:spacing w:before="120"/>
              <w:rPr>
                <w:b w:val="0"/>
                <w:sz w:val="20"/>
                <w:szCs w:val="20"/>
              </w:rPr>
            </w:pPr>
            <w:r w:rsidRPr="00FB5215">
              <w:rPr>
                <w:b w:val="0"/>
                <w:sz w:val="20"/>
                <w:szCs w:val="20"/>
              </w:rPr>
              <w:t xml:space="preserve">Create a play environment </w:t>
            </w:r>
            <w:r w:rsidRPr="00FB5215">
              <w:rPr>
                <w:rFonts w:eastAsiaTheme="minorEastAsia" w:cs="Arial"/>
                <w:b w:val="0"/>
                <w:sz w:val="20"/>
                <w:szCs w:val="20"/>
              </w:rPr>
              <w:t xml:space="preserve">to </w:t>
            </w:r>
            <w:r w:rsidRPr="00FB5215">
              <w:rPr>
                <w:b w:val="0"/>
                <w:sz w:val="20"/>
                <w:szCs w:val="20"/>
              </w:rPr>
              <w:t>stimulate children and aid learning</w:t>
            </w:r>
          </w:p>
          <w:p w14:paraId="4EC0D9CC" w14:textId="77777777" w:rsidR="006F29A3" w:rsidRPr="00FB5215" w:rsidRDefault="006F29A3" w:rsidP="00087EA9">
            <w:pPr>
              <w:keepNext/>
              <w:spacing w:before="120"/>
              <w:rPr>
                <w:b w:val="0"/>
                <w:sz w:val="20"/>
                <w:szCs w:val="20"/>
              </w:rPr>
            </w:pPr>
            <w:r w:rsidRPr="00FB5215">
              <w:rPr>
                <w:b w:val="0"/>
                <w:sz w:val="20"/>
                <w:szCs w:val="20"/>
              </w:rPr>
              <w:t>Select play resources and materials relevant to the interests and abilities of children, including natural materials, environments and experiences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577033C3"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067E92B7"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40CF25E9"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5EE34A8"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E670923"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57883082"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2E89B4F1" w14:textId="77777777" w:rsidR="006F29A3" w:rsidRPr="00FB5215" w:rsidRDefault="006F29A3" w:rsidP="00087EA9">
            <w:pPr>
              <w:keepNext/>
              <w:spacing w:before="120"/>
              <w:rPr>
                <w:b w:val="0"/>
                <w:sz w:val="20"/>
                <w:szCs w:val="20"/>
              </w:rPr>
            </w:pPr>
            <w:r w:rsidRPr="00FB5215">
              <w:rPr>
                <w:b w:val="0"/>
                <w:sz w:val="20"/>
                <w:szCs w:val="20"/>
              </w:rPr>
              <w:t>Guide children’s play, including allowing children to make decisions and addressing individual needs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73EF5B9D"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409A7C9D" w14:textId="77777777" w:rsidR="006F29A3" w:rsidRPr="00FB5215" w:rsidRDefault="006F29A3" w:rsidP="00087EA9">
            <w:pPr>
              <w:keepNext/>
              <w:spacing w:before="120"/>
              <w:rPr>
                <w:sz w:val="20"/>
                <w:szCs w:val="20"/>
              </w:rPr>
            </w:pPr>
            <w:r w:rsidRPr="00FB5215">
              <w:rPr>
                <w:sz w:val="20"/>
                <w:szCs w:val="20"/>
              </w:rPr>
              <w:t>Information about the child</w:t>
            </w:r>
          </w:p>
        </w:tc>
        <w:tc>
          <w:tcPr>
            <w:tcW w:w="399" w:type="pct"/>
            <w:gridSpan w:val="3"/>
          </w:tcPr>
          <w:p w14:paraId="01AB6024"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693F509"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52C1757"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470424A6"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1EB9C525" w14:textId="77777777" w:rsidR="006F29A3" w:rsidRPr="00FB5215" w:rsidRDefault="006F29A3" w:rsidP="00087EA9">
            <w:pPr>
              <w:keepNext/>
              <w:spacing w:before="120"/>
              <w:rPr>
                <w:b w:val="0"/>
                <w:sz w:val="20"/>
                <w:szCs w:val="20"/>
              </w:rPr>
            </w:pPr>
            <w:r w:rsidRPr="00FB5215">
              <w:rPr>
                <w:b w:val="0"/>
                <w:sz w:val="20"/>
                <w:szCs w:val="20"/>
              </w:rPr>
              <w:lastRenderedPageBreak/>
              <w:t>Follow national recommendations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57CCCEB8" w14:textId="77777777" w:rsidR="006F29A3" w:rsidRPr="00FB5215" w:rsidRDefault="006F29A3" w:rsidP="00087EA9">
            <w:pPr>
              <w:keepNext/>
              <w:spacing w:before="120"/>
              <w:rPr>
                <w:sz w:val="20"/>
                <w:szCs w:val="20"/>
              </w:rPr>
            </w:pPr>
            <w:r w:rsidRPr="00FB5215">
              <w:rPr>
                <w:sz w:val="20"/>
                <w:szCs w:val="20"/>
              </w:rPr>
              <w:t>National Physical Activity Recommendations - 0-5 yr. olds</w:t>
            </w:r>
          </w:p>
        </w:tc>
        <w:tc>
          <w:tcPr>
            <w:tcW w:w="399" w:type="pct"/>
            <w:gridSpan w:val="3"/>
          </w:tcPr>
          <w:p w14:paraId="67233E1C"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E12AD2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D88DFF2"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46531320"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4FED710"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3F8D43B9" w14:textId="77777777" w:rsidR="006F29A3" w:rsidRPr="00FB5215" w:rsidRDefault="006F29A3" w:rsidP="00087EA9">
            <w:pPr>
              <w:keepNext/>
              <w:spacing w:before="120"/>
              <w:rPr>
                <w:sz w:val="20"/>
                <w:szCs w:val="20"/>
              </w:rPr>
            </w:pPr>
            <w:r w:rsidRPr="00FB5215">
              <w:rPr>
                <w:sz w:val="20"/>
                <w:szCs w:val="20"/>
              </w:rPr>
              <w:t>Relevant WHS legislation and regulations; Safe work practices regarding equipment; Safety measures to minimise risks for children and others; Sun safety</w:t>
            </w:r>
          </w:p>
        </w:tc>
        <w:tc>
          <w:tcPr>
            <w:tcW w:w="399" w:type="pct"/>
            <w:gridSpan w:val="3"/>
          </w:tcPr>
          <w:p w14:paraId="296BF1EA"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D2C7274"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D2F9AD1"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76BDEAA7"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7C118C3C" w14:textId="77777777" w:rsidR="006F29A3" w:rsidRPr="00FB5215" w:rsidRDefault="006F29A3" w:rsidP="00087EA9">
            <w:pPr>
              <w:keepNext/>
              <w:spacing w:before="120"/>
              <w:rPr>
                <w:b w:val="0"/>
                <w:sz w:val="20"/>
                <w:szCs w:val="20"/>
              </w:rPr>
            </w:pPr>
            <w:r w:rsidRPr="00FB5215">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483DE34A" w14:textId="77777777" w:rsidR="006F29A3" w:rsidRPr="00FB5215" w:rsidRDefault="006F29A3" w:rsidP="00087EA9">
            <w:pPr>
              <w:keepNext/>
              <w:spacing w:before="120"/>
              <w:rPr>
                <w:sz w:val="20"/>
                <w:szCs w:val="20"/>
              </w:rPr>
            </w:pPr>
            <w:r w:rsidRPr="00FB5215">
              <w:rPr>
                <w:sz w:val="20"/>
                <w:szCs w:val="20"/>
              </w:rPr>
              <w:t>Duty of care requirements</w:t>
            </w:r>
          </w:p>
        </w:tc>
        <w:tc>
          <w:tcPr>
            <w:tcW w:w="399" w:type="pct"/>
            <w:gridSpan w:val="3"/>
          </w:tcPr>
          <w:p w14:paraId="094573B7"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874E130"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6EFC0A2"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33F871F9"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6EE006C5" w14:textId="77777777" w:rsidR="006F29A3" w:rsidRPr="00FB5215" w:rsidRDefault="006F29A3" w:rsidP="00087EA9">
            <w:pPr>
              <w:pStyle w:val="BodyText"/>
              <w:keepNext/>
              <w:spacing w:line="240" w:lineRule="auto"/>
              <w:rPr>
                <w:rFonts w:cs="Arial"/>
                <w:bCs w:val="0"/>
                <w:color w:val="000000" w:themeColor="text1"/>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2370A862" w14:textId="77777777" w:rsidR="006F29A3" w:rsidRPr="00FB5215" w:rsidRDefault="006F29A3" w:rsidP="00087EA9">
            <w:pPr>
              <w:pStyle w:val="BodyText"/>
              <w:keepNext/>
              <w:spacing w:line="240" w:lineRule="auto"/>
              <w:rPr>
                <w:rFonts w:cs="Arial"/>
                <w:b w:val="0"/>
                <w:color w:val="000000" w:themeColor="text1"/>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74287184"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5D39240A" w14:textId="77777777" w:rsidR="006F29A3" w:rsidRPr="00FB5215" w:rsidRDefault="006F29A3" w:rsidP="00087EA9">
            <w:pPr>
              <w:pStyle w:val="BodyText"/>
              <w:keepNext/>
              <w:spacing w:line="240" w:lineRule="auto"/>
              <w:rPr>
                <w:rFonts w:cs="Arial"/>
                <w:bCs w:val="0"/>
                <w:color w:val="000000" w:themeColor="text1"/>
              </w:rPr>
            </w:pPr>
            <w:r w:rsidRPr="00FB5215">
              <w:rPr>
                <w:rFonts w:cs="Arial"/>
                <w:bCs w:val="0"/>
                <w:color w:val="000000" w:themeColor="text1"/>
              </w:rPr>
              <w:t xml:space="preserve">Additional assessor comments on candidate performance </w:t>
            </w:r>
            <w:r w:rsidRPr="00FB5215">
              <w:rPr>
                <w:rFonts w:cs="Arial"/>
                <w:b w:val="0"/>
                <w:bCs w:val="0"/>
                <w:i/>
                <w:color w:val="000000" w:themeColor="text1"/>
              </w:rPr>
              <w:t>(Assessor to sign and date)</w:t>
            </w:r>
          </w:p>
        </w:tc>
      </w:tr>
      <w:tr w:rsidR="006F29A3" w:rsidRPr="00FB5215" w14:paraId="2F862BFA" w14:textId="77777777" w:rsidTr="00087EA9">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4E97C5A5" w14:textId="77777777" w:rsidR="006F29A3" w:rsidRPr="00FB5215" w:rsidRDefault="006F29A3" w:rsidP="006F29A3">
            <w:pPr>
              <w:pStyle w:val="ListParagraph"/>
              <w:keepNext/>
              <w:widowControl w:val="0"/>
              <w:numPr>
                <w:ilvl w:val="0"/>
                <w:numId w:val="18"/>
              </w:numPr>
              <w:autoSpaceDE w:val="0"/>
              <w:autoSpaceDN w:val="0"/>
              <w:adjustRightInd w:val="0"/>
              <w:spacing w:after="0"/>
              <w:ind w:left="142" w:hanging="142"/>
              <w:contextualSpacing w:val="0"/>
              <w:rPr>
                <w:rFonts w:cs="Arial"/>
                <w:b w:val="0"/>
                <w:bCs w:val="0"/>
                <w:sz w:val="16"/>
                <w:szCs w:val="16"/>
              </w:rPr>
            </w:pPr>
          </w:p>
        </w:tc>
      </w:tr>
    </w:tbl>
    <w:p w14:paraId="4951D1EA" w14:textId="77777777" w:rsidR="006F29A3" w:rsidRPr="00FB5215" w:rsidRDefault="006F29A3" w:rsidP="006F29A3">
      <w:pPr>
        <w:keepNext/>
        <w:spacing w:after="0"/>
        <w:rPr>
          <w:rFonts w:cs="Arial"/>
          <w:szCs w:val="20"/>
        </w:rPr>
      </w:pPr>
      <w:r w:rsidRPr="00FB5215">
        <w:rPr>
          <w:rFonts w:cs="Arial"/>
          <w:szCs w:val="20"/>
        </w:rPr>
        <w:br w:type="page"/>
      </w:r>
    </w:p>
    <w:p w14:paraId="62EECB68" w14:textId="77777777" w:rsidR="006F29A3" w:rsidRPr="00FB5215" w:rsidRDefault="006F29A3" w:rsidP="006F29A3">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1EF59168" w14:textId="77777777" w:rsidTr="00087E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7DFE46F8"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6" w:name="_Toc188009378"/>
            <w:bookmarkStart w:id="127" w:name="_Toc237589120"/>
            <w:r w:rsidRPr="00FB5215">
              <w:rPr>
                <w:rFonts w:ascii="Arial" w:hAnsi="Arial" w:cs="Arial"/>
                <w:b/>
                <w:color w:val="FFFFFF" w:themeColor="background1"/>
              </w:rPr>
              <w:t>Observation tool for workplace assessment task 10: Provide experiences to support child development</w:t>
            </w:r>
            <w:bookmarkEnd w:id="126"/>
            <w:bookmarkEnd w:id="127"/>
          </w:p>
        </w:tc>
      </w:tr>
      <w:tr w:rsidR="006F29A3" w:rsidRPr="00FB5215" w14:paraId="04D40B1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4DD7F94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71820E79"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CHCECE007 Develop positive and respectful relationships with children </w:t>
            </w:r>
            <w:r w:rsidRPr="00FB5215">
              <w:rPr>
                <w:rFonts w:cs="Arial"/>
                <w:b w:val="0"/>
                <w:color w:val="000000" w:themeColor="text1"/>
                <w:sz w:val="20"/>
                <w:szCs w:val="20"/>
              </w:rPr>
              <w:t>(core unit)</w:t>
            </w:r>
          </w:p>
          <w:p w14:paraId="25722C53"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CHCECE010 Support the holistic development of children in early childhood </w:t>
            </w:r>
            <w:r w:rsidRPr="00FB5215">
              <w:rPr>
                <w:rFonts w:cs="Arial"/>
                <w:b w:val="0"/>
                <w:color w:val="000000" w:themeColor="text1"/>
                <w:sz w:val="20"/>
                <w:szCs w:val="20"/>
              </w:rPr>
              <w:t>(core unit)</w:t>
            </w:r>
          </w:p>
          <w:p w14:paraId="281B2314"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CHCECE011 Provide experiences to support children’s play and learning </w:t>
            </w:r>
            <w:r w:rsidRPr="00FB5215">
              <w:rPr>
                <w:rFonts w:cs="Arial"/>
                <w:b w:val="0"/>
                <w:color w:val="000000" w:themeColor="text1"/>
                <w:sz w:val="20"/>
                <w:szCs w:val="20"/>
              </w:rPr>
              <w:t>(core unit)</w:t>
            </w:r>
          </w:p>
          <w:p w14:paraId="341D6F36" w14:textId="77777777" w:rsidR="006F29A3" w:rsidRPr="00FB5215" w:rsidRDefault="006F29A3" w:rsidP="006F29A3">
            <w:pPr>
              <w:pStyle w:val="BodyText"/>
              <w:keepNext/>
              <w:numPr>
                <w:ilvl w:val="0"/>
                <w:numId w:val="17"/>
              </w:numPr>
              <w:spacing w:line="240" w:lineRule="auto"/>
              <w:rPr>
                <w:rFonts w:cs="Arial"/>
                <w:b w:val="0"/>
                <w:color w:val="000000" w:themeColor="text1"/>
                <w:sz w:val="20"/>
                <w:szCs w:val="20"/>
              </w:rPr>
            </w:pPr>
            <w:r w:rsidRPr="00FB5215">
              <w:rPr>
                <w:rFonts w:cs="Arial"/>
                <w:i/>
                <w:color w:val="000000" w:themeColor="text1"/>
                <w:sz w:val="20"/>
                <w:szCs w:val="20"/>
              </w:rPr>
              <w:t xml:space="preserve">CHCECE006 Support behaviour of children and young people </w:t>
            </w:r>
            <w:r w:rsidRPr="00FB5215">
              <w:rPr>
                <w:rFonts w:cs="Arial"/>
                <w:b w:val="0"/>
                <w:sz w:val="20"/>
                <w:szCs w:val="20"/>
              </w:rPr>
              <w:t>(elective unit)</w:t>
            </w:r>
          </w:p>
          <w:p w14:paraId="6840464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11" w:history="1">
              <w:r w:rsidRPr="00FB5215">
                <w:rPr>
                  <w:rStyle w:val="Hyperlink"/>
                  <w:rFonts w:cs="Arial"/>
                  <w:b w:val="0"/>
                  <w:sz w:val="20"/>
                  <w:szCs w:val="20"/>
                </w:rPr>
                <w:t>www.training.gov.au</w:t>
              </w:r>
            </w:hyperlink>
          </w:p>
        </w:tc>
      </w:tr>
      <w:tr w:rsidR="006F29A3" w:rsidRPr="00FB5215" w14:paraId="6873CB87"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5B99B1D"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4C807EC0"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788B7612"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193D8714"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4E7E3CC3"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3D53DBE6"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5527E8EF"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7720059E"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228474B6"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155B3CF"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BEDEC1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518713BC"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60CE3EB"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7790994A"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2E942A1"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FDFAC7E"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1E9B415A"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59ADEC29"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provide a variety of experiences and environments to support children’s physical, creative, social, emotional, language and cognitive development. The assessor should:</w:t>
            </w:r>
          </w:p>
          <w:p w14:paraId="0049BA4A"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observe the candidate in the early childhood education and care service interacting with children in a range of situations </w:t>
            </w:r>
          </w:p>
          <w:p w14:paraId="277C50BF"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questions during or after the observation such as asking the candidate to explain the biological and environmental influences on children’s development, and to analyse their own response to behaviours</w:t>
            </w:r>
          </w:p>
          <w:p w14:paraId="67327B23"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16AAEE72" w14:textId="77777777" w:rsidR="006F29A3" w:rsidRPr="00FB5215" w:rsidRDefault="006F29A3" w:rsidP="006F29A3">
            <w:pPr>
              <w:pStyle w:val="BodyText"/>
              <w:keepNext/>
              <w:numPr>
                <w:ilvl w:val="0"/>
                <w:numId w:val="38"/>
              </w:numPr>
              <w:rPr>
                <w:rFonts w:cs="Arial"/>
                <w:color w:val="000000" w:themeColor="text1"/>
                <w:sz w:val="20"/>
                <w:szCs w:val="20"/>
              </w:rPr>
            </w:pPr>
            <w:r w:rsidRPr="00FB5215">
              <w:rPr>
                <w:rFonts w:cs="Arial"/>
                <w:b w:val="0"/>
                <w:color w:val="000000" w:themeColor="text1"/>
                <w:sz w:val="20"/>
                <w:szCs w:val="20"/>
              </w:rPr>
              <w:t>consider the candidate’s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368A4123"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70F1BE9E"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provide a range of experiences to stimulate children of different ages and abilities, aiding their learning in at least three different situations/activities</w:t>
            </w:r>
          </w:p>
          <w:p w14:paraId="052AAA9D"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interact with children in an age-appropriate manner to holistically support their development </w:t>
            </w:r>
          </w:p>
          <w:p w14:paraId="50DFFC36"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communicate positively and respectfully with at least three children to support their development and learning</w:t>
            </w:r>
          </w:p>
          <w:p w14:paraId="3BDB7FC8"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use positive support techniques to guide the behaviour of children.</w:t>
            </w:r>
          </w:p>
          <w:p w14:paraId="6EC1DF2A" w14:textId="77777777" w:rsidR="006F29A3" w:rsidRPr="00FB5215" w:rsidRDefault="006F29A3" w:rsidP="00087EA9">
            <w:pPr>
              <w:pStyle w:val="BodyText"/>
              <w:keepNext/>
              <w:rPr>
                <w:rFonts w:cs="Arial"/>
                <w:color w:val="000000" w:themeColor="text1"/>
                <w:sz w:val="20"/>
                <w:szCs w:val="20"/>
              </w:rPr>
            </w:pPr>
            <w:r w:rsidRPr="00FB5215">
              <w:rPr>
                <w:rFonts w:cs="Arial"/>
                <w:b w:val="0"/>
                <w:color w:val="000000" w:themeColor="text1"/>
                <w:sz w:val="20"/>
                <w:szCs w:val="20"/>
              </w:rPr>
              <w:t>The workplace assessment task observation should be completed in about two hours excluding preparation and assessor feedback.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3699206C"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4526CD2C"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7C99E2A7"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1E7921BF"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B7D9D89"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10: Provide experiences to support child development</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D11637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F22A0A1"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6168337"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8106D89"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including children across a range of ages and abilities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946EFB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1683718"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BAB6B16"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48B4933F"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Ensure that the candidate has oral communication skills in order to engage in sustained conversations with children.</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5281AF8D"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5438A1FE"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72CBF02"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A37EE5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relevant workplace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EBFD7D9"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0C881EA"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1C88051"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4AA870C4"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Observe the candidate’s performance, asking questions (during or after). Complete the observation checklist for task 10.</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AFADC28"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4DCB2E9"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5BF4A35"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63EF7DF0"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079BE6B0" w14:textId="77777777" w:rsidTr="00087EA9">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468ED448"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70729FE6"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786D4146"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126E0B0D"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22AAA580"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61C104D6"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2ED907C" w14:textId="77777777" w:rsidR="006F29A3" w:rsidRPr="00FB5215" w:rsidRDefault="006F29A3" w:rsidP="00087EA9">
            <w:pPr>
              <w:keepNext/>
              <w:spacing w:before="120"/>
              <w:rPr>
                <w:b w:val="0"/>
                <w:sz w:val="20"/>
                <w:szCs w:val="20"/>
              </w:rPr>
            </w:pPr>
            <w:r w:rsidRPr="00FB5215">
              <w:rPr>
                <w:b w:val="0"/>
                <w:sz w:val="20"/>
                <w:szCs w:val="20"/>
              </w:rPr>
              <w:t>Provide experiences to support the different areas of children’s development</w:t>
            </w:r>
          </w:p>
          <w:p w14:paraId="6ECC8E68" w14:textId="77777777" w:rsidR="006F29A3" w:rsidRPr="00FB5215" w:rsidRDefault="006F29A3" w:rsidP="00087EA9">
            <w:pPr>
              <w:keepNext/>
              <w:spacing w:before="120"/>
              <w:rPr>
                <w:b w:val="0"/>
                <w:sz w:val="20"/>
                <w:szCs w:val="20"/>
              </w:rPr>
            </w:pPr>
            <w:r w:rsidRPr="00FB5215">
              <w:rPr>
                <w:b w:val="0"/>
                <w:sz w:val="20"/>
                <w:szCs w:val="20"/>
              </w:rPr>
              <w:t>Interact with children to holistically support their development and learning</w:t>
            </w:r>
          </w:p>
          <w:p w14:paraId="38800FD0" w14:textId="77777777" w:rsidR="006F29A3" w:rsidRPr="00FB5215" w:rsidRDefault="006F29A3" w:rsidP="00087EA9">
            <w:pPr>
              <w:keepNext/>
              <w:spacing w:before="120"/>
              <w:rPr>
                <w:b w:val="0"/>
                <w:sz w:val="20"/>
                <w:szCs w:val="20"/>
              </w:rPr>
            </w:pPr>
            <w:r w:rsidRPr="00FB5215">
              <w:rPr>
                <w:b w:val="0"/>
                <w:sz w:val="20"/>
                <w:szCs w:val="20"/>
              </w:rPr>
              <w:t>Use positive support techniques to guide behaviour</w:t>
            </w:r>
          </w:p>
          <w:p w14:paraId="23EB7BDA" w14:textId="77777777" w:rsidR="006F29A3" w:rsidRPr="00FB5215" w:rsidRDefault="006F29A3" w:rsidP="00087EA9">
            <w:pPr>
              <w:keepNext/>
              <w:spacing w:before="120"/>
              <w:rPr>
                <w:b w:val="0"/>
                <w:sz w:val="20"/>
                <w:szCs w:val="20"/>
              </w:rPr>
            </w:pPr>
          </w:p>
          <w:p w14:paraId="1BFB1325" w14:textId="77777777" w:rsidR="006F29A3" w:rsidRPr="00FB5215" w:rsidRDefault="006F29A3" w:rsidP="00087EA9">
            <w:pPr>
              <w:keepNext/>
              <w:spacing w:before="120"/>
              <w:rPr>
                <w:b w:val="0"/>
                <w:sz w:val="20"/>
                <w:szCs w:val="20"/>
              </w:rPr>
            </w:pPr>
          </w:p>
          <w:p w14:paraId="0A1A27B8" w14:textId="77777777" w:rsidR="006F29A3" w:rsidRPr="00FB5215" w:rsidRDefault="006F29A3" w:rsidP="00087EA9">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87276F1" w14:textId="77777777" w:rsidR="006F29A3" w:rsidRPr="00FB5215" w:rsidRDefault="006F29A3" w:rsidP="00087EA9">
            <w:pPr>
              <w:keepNext/>
              <w:spacing w:before="120"/>
              <w:rPr>
                <w:i/>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p w14:paraId="4A49BEC3"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0A28160F" w14:textId="77777777" w:rsidR="006F29A3" w:rsidRPr="00FB5215" w:rsidRDefault="006F29A3" w:rsidP="00087EA9">
            <w:pPr>
              <w:keepNext/>
              <w:spacing w:before="120"/>
              <w:rPr>
                <w:sz w:val="20"/>
                <w:szCs w:val="20"/>
              </w:rPr>
            </w:pPr>
          </w:p>
        </w:tc>
        <w:tc>
          <w:tcPr>
            <w:tcW w:w="399" w:type="pct"/>
            <w:gridSpan w:val="3"/>
          </w:tcPr>
          <w:p w14:paraId="3EE30169"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5B9E952"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838AFE6" w14:textId="77777777" w:rsidR="006F29A3" w:rsidRPr="00FB5215" w:rsidRDefault="006F29A3" w:rsidP="00087EA9">
            <w:pPr>
              <w:pStyle w:val="BodyText"/>
              <w:keepNext/>
              <w:spacing w:line="240" w:lineRule="auto"/>
              <w:rPr>
                <w:rFonts w:cs="Arial"/>
                <w:bCs w:val="0"/>
                <w:sz w:val="18"/>
                <w:szCs w:val="18"/>
              </w:rPr>
            </w:pPr>
          </w:p>
        </w:tc>
      </w:tr>
      <w:tr w:rsidR="006F29A3" w:rsidRPr="00FB5215" w14:paraId="43CD749A"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44E3705D" w14:textId="77777777" w:rsidR="006F29A3" w:rsidRPr="00FB5215" w:rsidRDefault="006F29A3" w:rsidP="00087EA9">
            <w:pPr>
              <w:keepNext/>
              <w:spacing w:before="120"/>
              <w:rPr>
                <w:b w:val="0"/>
                <w:sz w:val="20"/>
                <w:szCs w:val="20"/>
              </w:rPr>
            </w:pPr>
            <w:r w:rsidRPr="00FB5215">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45A8BD4" w14:textId="77777777" w:rsidR="006F29A3" w:rsidRPr="00FB5215" w:rsidRDefault="006F29A3" w:rsidP="00087EA9">
            <w:pPr>
              <w:keepNext/>
              <w:spacing w:before="120"/>
              <w:rPr>
                <w:sz w:val="20"/>
                <w:szCs w:val="20"/>
              </w:rPr>
            </w:pPr>
            <w:r w:rsidRPr="00FB5215">
              <w:rPr>
                <w:sz w:val="20"/>
                <w:szCs w:val="20"/>
              </w:rPr>
              <w:t>Code of ethics; safety measures to minimise risks for children and others; WHS legislation and regulations</w:t>
            </w:r>
          </w:p>
        </w:tc>
        <w:tc>
          <w:tcPr>
            <w:tcW w:w="399" w:type="pct"/>
            <w:gridSpan w:val="3"/>
          </w:tcPr>
          <w:p w14:paraId="00B34160"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7DFAEE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B46BCFF" w14:textId="77777777" w:rsidR="006F29A3" w:rsidRPr="00FB5215" w:rsidRDefault="006F29A3" w:rsidP="00087EA9">
            <w:pPr>
              <w:pStyle w:val="BodyText"/>
              <w:keepNext/>
              <w:spacing w:line="240" w:lineRule="auto"/>
              <w:rPr>
                <w:rFonts w:cs="Arial"/>
                <w:bCs w:val="0"/>
                <w:sz w:val="18"/>
                <w:szCs w:val="18"/>
              </w:rPr>
            </w:pPr>
          </w:p>
        </w:tc>
      </w:tr>
      <w:tr w:rsidR="006F29A3" w:rsidRPr="00FB5215" w14:paraId="697BE80D"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3BFF1C5A" w14:textId="77777777" w:rsidR="006F29A3" w:rsidRPr="00FB5215" w:rsidRDefault="006F29A3" w:rsidP="00087EA9">
            <w:pPr>
              <w:keepNext/>
              <w:spacing w:before="120"/>
              <w:rPr>
                <w:b w:val="0"/>
                <w:sz w:val="20"/>
                <w:szCs w:val="20"/>
              </w:rPr>
            </w:pPr>
            <w:r w:rsidRPr="00FB5215">
              <w:rPr>
                <w:b w:val="0"/>
                <w:sz w:val="20"/>
                <w:szCs w:val="20"/>
              </w:rPr>
              <w:t>Responsibly care for children</w:t>
            </w:r>
          </w:p>
          <w:p w14:paraId="44EF6B75" w14:textId="77777777" w:rsidR="006F29A3" w:rsidRPr="00FB5215" w:rsidRDefault="006F29A3" w:rsidP="00087EA9">
            <w:pPr>
              <w:keepNext/>
              <w:spacing w:before="120"/>
              <w:rPr>
                <w:b w:val="0"/>
                <w:sz w:val="20"/>
                <w:szCs w:val="20"/>
              </w:rPr>
            </w:pPr>
            <w:r w:rsidRPr="00FB5215">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FFA3B46" w14:textId="77777777" w:rsidR="006F29A3" w:rsidRPr="00FB5215" w:rsidRDefault="006F29A3" w:rsidP="00087EA9">
            <w:pPr>
              <w:keepNext/>
              <w:spacing w:before="120"/>
              <w:rPr>
                <w:sz w:val="20"/>
                <w:szCs w:val="20"/>
              </w:rPr>
            </w:pPr>
            <w:r w:rsidRPr="00FB5215">
              <w:rPr>
                <w:sz w:val="20"/>
                <w:szCs w:val="20"/>
              </w:rPr>
              <w:t>Duty of care requirements</w:t>
            </w:r>
          </w:p>
          <w:p w14:paraId="2DC0C91E" w14:textId="77777777" w:rsidR="006F29A3" w:rsidRPr="00FB5215" w:rsidRDefault="006F29A3" w:rsidP="00087EA9">
            <w:pPr>
              <w:keepNext/>
              <w:spacing w:before="120"/>
              <w:rPr>
                <w:sz w:val="20"/>
                <w:szCs w:val="20"/>
              </w:rPr>
            </w:pPr>
            <w:r w:rsidRPr="00FB5215">
              <w:rPr>
                <w:sz w:val="20"/>
                <w:szCs w:val="20"/>
              </w:rPr>
              <w:t>United Nations Convention on the Rights of the Child</w:t>
            </w:r>
          </w:p>
        </w:tc>
        <w:tc>
          <w:tcPr>
            <w:tcW w:w="399" w:type="pct"/>
            <w:gridSpan w:val="3"/>
          </w:tcPr>
          <w:p w14:paraId="57F051D3"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97FE1E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A09EAA6" w14:textId="77777777" w:rsidR="006F29A3" w:rsidRPr="00FB5215" w:rsidRDefault="006F29A3" w:rsidP="00087EA9">
            <w:pPr>
              <w:pStyle w:val="BodyText"/>
              <w:keepNext/>
              <w:spacing w:line="240" w:lineRule="auto"/>
              <w:rPr>
                <w:rFonts w:cs="Arial"/>
                <w:bCs w:val="0"/>
                <w:sz w:val="18"/>
                <w:szCs w:val="18"/>
              </w:rPr>
            </w:pPr>
          </w:p>
        </w:tc>
      </w:tr>
      <w:tr w:rsidR="006F29A3" w:rsidRPr="00FB5215" w14:paraId="5A09D109" w14:textId="77777777" w:rsidTr="00087EA9">
        <w:tblPrEx>
          <w:jc w:val="center"/>
        </w:tblPrEx>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51821D67" w14:textId="77777777" w:rsidR="006F29A3" w:rsidRPr="00FB5215" w:rsidRDefault="006F29A3" w:rsidP="00087EA9">
            <w:pPr>
              <w:pStyle w:val="BodyText"/>
              <w:keepNext/>
              <w:spacing w:line="240" w:lineRule="auto"/>
              <w:rPr>
                <w:rFonts w:cs="Arial"/>
                <w:bCs w:val="0"/>
                <w:color w:val="000000" w:themeColor="text1"/>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07AEDABA" w14:textId="77777777" w:rsidR="006F29A3" w:rsidRPr="00FB5215" w:rsidRDefault="006F29A3" w:rsidP="00087EA9">
            <w:pPr>
              <w:pStyle w:val="BodyText"/>
              <w:keepNext/>
              <w:spacing w:line="240" w:lineRule="auto"/>
              <w:rPr>
                <w:rFonts w:cs="Arial"/>
                <w:b w:val="0"/>
                <w:color w:val="000000" w:themeColor="text1"/>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69F04DCD" w14:textId="77777777" w:rsidTr="00087EA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5A51A57" w14:textId="77777777" w:rsidR="006F29A3" w:rsidRPr="00FB5215" w:rsidRDefault="006F29A3" w:rsidP="00087EA9">
            <w:pPr>
              <w:pStyle w:val="BodyText"/>
              <w:keepNext/>
              <w:spacing w:line="240" w:lineRule="auto"/>
              <w:rPr>
                <w:rFonts w:cs="Arial"/>
                <w:bCs w:val="0"/>
              </w:rPr>
            </w:pPr>
            <w:r w:rsidRPr="00FB5215">
              <w:rPr>
                <w:rFonts w:cs="Arial"/>
                <w:bCs w:val="0"/>
                <w:color w:val="000000" w:themeColor="text1"/>
              </w:rPr>
              <w:t xml:space="preserve">Additional assessor comments on candidate performance </w:t>
            </w:r>
            <w:r w:rsidRPr="00FB5215">
              <w:rPr>
                <w:rFonts w:cs="Arial"/>
                <w:b w:val="0"/>
                <w:bCs w:val="0"/>
                <w:i/>
              </w:rPr>
              <w:t>(Assessor to sign and date)</w:t>
            </w:r>
          </w:p>
        </w:tc>
      </w:tr>
      <w:tr w:rsidR="006F29A3" w:rsidRPr="00FB5215" w14:paraId="1F2E0226" w14:textId="77777777" w:rsidTr="00087EA9">
        <w:trPr>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42E59547" w14:textId="5472B9BF" w:rsidR="006F29A3" w:rsidRPr="00FB5215" w:rsidRDefault="006F29A3" w:rsidP="00087EA9">
            <w:pPr>
              <w:pStyle w:val="BodyText"/>
              <w:keepNext/>
              <w:spacing w:before="0" w:after="0" w:line="240" w:lineRule="auto"/>
              <w:rPr>
                <w:rFonts w:cs="Arial"/>
                <w:b w:val="0"/>
                <w:sz w:val="16"/>
                <w:szCs w:val="16"/>
              </w:rPr>
            </w:pPr>
            <w:r w:rsidRPr="00FB5215">
              <w:rPr>
                <w:rFonts w:eastAsiaTheme="minorEastAsia" w:cs="Arial"/>
                <w:sz w:val="16"/>
                <w:szCs w:val="16"/>
              </w:rPr>
              <w:t>NB:</w:t>
            </w:r>
            <w:r w:rsidRPr="00FB5215">
              <w:rPr>
                <w:rFonts w:eastAsiaTheme="minorEastAsia" w:cs="Arial"/>
                <w:b w:val="0"/>
                <w:sz w:val="16"/>
                <w:szCs w:val="16"/>
              </w:rPr>
              <w:t xml:space="preserve"> Candidates must also have performed the activities outlined in the performance criteria of </w:t>
            </w:r>
            <w:r w:rsidRPr="00FB5215">
              <w:rPr>
                <w:rFonts w:eastAsiaTheme="minorEastAsia" w:cs="Arial"/>
                <w:b w:val="0"/>
                <w:i/>
                <w:sz w:val="16"/>
                <w:szCs w:val="16"/>
              </w:rPr>
              <w:t>CHCECE007 Develop positive and respectful relationships with children</w:t>
            </w:r>
            <w:r w:rsidRPr="00FB5215">
              <w:rPr>
                <w:rFonts w:eastAsiaTheme="minorEastAsia" w:cs="Arial"/>
                <w:b w:val="0"/>
                <w:sz w:val="16"/>
                <w:szCs w:val="16"/>
              </w:rPr>
              <w:t xml:space="preserve"> and </w:t>
            </w:r>
            <w:r w:rsidRPr="00FB5215">
              <w:rPr>
                <w:rFonts w:eastAsiaTheme="minorEastAsia" w:cs="Arial"/>
                <w:b w:val="0"/>
                <w:i/>
                <w:sz w:val="16"/>
                <w:szCs w:val="16"/>
              </w:rPr>
              <w:t>CHCECE010 Support the holistic development of children in early childhood</w:t>
            </w:r>
            <w:r w:rsidRPr="00FB5215">
              <w:rPr>
                <w:rFonts w:eastAsiaTheme="minorEastAsia" w:cs="Arial"/>
                <w:b w:val="0"/>
                <w:sz w:val="16"/>
                <w:szCs w:val="16"/>
              </w:rPr>
              <w:t xml:space="preserve"> </w:t>
            </w:r>
            <w:r w:rsidRPr="00FB5215">
              <w:rPr>
                <w:rFonts w:cs="Arial"/>
                <w:b w:val="0"/>
                <w:sz w:val="16"/>
                <w:szCs w:val="16"/>
              </w:rPr>
              <w:t xml:space="preserve">during a period of at least 120 hours of work in at least one regulated </w:t>
            </w:r>
            <w:r w:rsidR="0019592C">
              <w:rPr>
                <w:rFonts w:cs="Arial"/>
                <w:b w:val="0"/>
                <w:sz w:val="16"/>
                <w:szCs w:val="16"/>
              </w:rPr>
              <w:t xml:space="preserve">early childhood </w:t>
            </w:r>
            <w:r w:rsidRPr="00FB5215">
              <w:rPr>
                <w:rFonts w:cs="Arial"/>
                <w:b w:val="0"/>
                <w:sz w:val="16"/>
                <w:szCs w:val="16"/>
              </w:rPr>
              <w:t>education and care service.</w:t>
            </w:r>
          </w:p>
          <w:p w14:paraId="7C9C9C88" w14:textId="77777777" w:rsidR="006F29A3" w:rsidRPr="00FB5215" w:rsidRDefault="006F29A3" w:rsidP="00087EA9">
            <w:pPr>
              <w:pStyle w:val="BodyText"/>
              <w:keepNext/>
              <w:spacing w:before="0" w:after="0" w:line="240" w:lineRule="auto"/>
              <w:rPr>
                <w:rFonts w:cs="Arial"/>
                <w:b w:val="0"/>
                <w:bCs w:val="0"/>
                <w:sz w:val="16"/>
                <w:szCs w:val="16"/>
              </w:rPr>
            </w:pPr>
          </w:p>
        </w:tc>
      </w:tr>
    </w:tbl>
    <w:p w14:paraId="43151F48" w14:textId="77777777" w:rsidR="006F29A3" w:rsidRPr="00FB5215" w:rsidRDefault="006F29A3" w:rsidP="006F29A3">
      <w:pPr>
        <w:keepNext/>
        <w:spacing w:after="0"/>
        <w:rPr>
          <w:rFonts w:cs="Arial"/>
          <w:szCs w:val="20"/>
        </w:rPr>
      </w:pPr>
      <w:r w:rsidRPr="00FB5215">
        <w:rPr>
          <w:rFonts w:cs="Arial"/>
          <w:szCs w:val="20"/>
        </w:rPr>
        <w:br w:type="page"/>
      </w:r>
    </w:p>
    <w:p w14:paraId="1C5DDED5" w14:textId="77777777" w:rsidR="006F29A3" w:rsidRPr="00FB5215" w:rsidRDefault="006F29A3" w:rsidP="006F29A3">
      <w:pPr>
        <w:keepNext/>
        <w:spacing w:after="0"/>
        <w:rPr>
          <w:rFonts w:cs="Arial"/>
          <w:sz w:val="10"/>
          <w:szCs w:val="10"/>
        </w:rPr>
      </w:pPr>
    </w:p>
    <w:tbl>
      <w:tblPr>
        <w:tblStyle w:val="LightList-Accent4"/>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4E5F1801"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8064A2" w:themeColor="accent4"/>
              <w:bottom w:val="single" w:sz="8" w:space="0" w:color="8064A2" w:themeColor="accent4"/>
            </w:tcBorders>
            <w:vAlign w:val="center"/>
          </w:tcPr>
          <w:p w14:paraId="583A4467"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28" w:name="_Toc237589121"/>
            <w:bookmarkStart w:id="129" w:name="_Toc188009379"/>
            <w:r w:rsidRPr="00FB5215">
              <w:rPr>
                <w:rFonts w:ascii="Arial" w:hAnsi="Arial" w:cs="Arial"/>
                <w:b/>
                <w:color w:val="FFFFFF" w:themeColor="background1"/>
              </w:rPr>
              <w:t>Observation tool for workplace assessment task 11: Provide care and a safe rest environment for babies/toddlers</w:t>
            </w:r>
            <w:bookmarkEnd w:id="128"/>
            <w:r w:rsidRPr="00FB5215">
              <w:rPr>
                <w:rFonts w:ascii="Arial" w:hAnsi="Arial" w:cs="Arial"/>
                <w:b/>
                <w:color w:val="FFFFFF" w:themeColor="background1"/>
              </w:rPr>
              <w:t xml:space="preserve"> </w:t>
            </w:r>
            <w:bookmarkEnd w:id="129"/>
          </w:p>
        </w:tc>
      </w:tr>
      <w:tr w:rsidR="006F29A3" w:rsidRPr="00FB5215" w14:paraId="02B59648"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tcPr>
          <w:p w14:paraId="3128D07B" w14:textId="77777777" w:rsidR="006F29A3" w:rsidRPr="00FB5215" w:rsidRDefault="006F29A3" w:rsidP="00087EA9">
            <w:pPr>
              <w:pStyle w:val="BodyText"/>
              <w:keepNext/>
              <w:spacing w:line="240" w:lineRule="auto"/>
              <w:rPr>
                <w:rFonts w:cs="Arial"/>
                <w:sz w:val="20"/>
                <w:szCs w:val="20"/>
              </w:rPr>
            </w:pPr>
            <w:r w:rsidRPr="00FB5215">
              <w:rPr>
                <w:rFonts w:cs="Arial"/>
                <w:color w:val="000000" w:themeColor="text1"/>
                <w:sz w:val="20"/>
                <w:szCs w:val="20"/>
              </w:rPr>
              <w:t xml:space="preserve">Unit of competency: </w:t>
            </w:r>
            <w:r w:rsidRPr="00FB5215">
              <w:rPr>
                <w:rFonts w:cs="Arial"/>
                <w:i/>
                <w:sz w:val="20"/>
                <w:szCs w:val="20"/>
              </w:rPr>
              <w:t>CHCECE005 Provide care for babies and toddlers</w:t>
            </w:r>
            <w:r w:rsidRPr="00FB5215">
              <w:rPr>
                <w:rFonts w:cs="Arial"/>
                <w:b w:val="0"/>
                <w:sz w:val="20"/>
                <w:szCs w:val="20"/>
              </w:rPr>
              <w:t xml:space="preserve"> (core unit)</w:t>
            </w:r>
          </w:p>
          <w:p w14:paraId="05D2CAA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 can be viewed at </w:t>
            </w:r>
            <w:hyperlink r:id="rId112" w:history="1">
              <w:r w:rsidRPr="00FB5215">
                <w:rPr>
                  <w:rStyle w:val="Hyperlink"/>
                  <w:rFonts w:cs="Arial"/>
                  <w:b w:val="0"/>
                  <w:sz w:val="20"/>
                  <w:szCs w:val="20"/>
                </w:rPr>
                <w:t>www.training.gov.au</w:t>
              </w:r>
            </w:hyperlink>
          </w:p>
        </w:tc>
      </w:tr>
      <w:tr w:rsidR="006F29A3" w:rsidRPr="00FB5215" w14:paraId="119E5FF7"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0B52F65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08C030B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501971D3"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7B3093AD"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5448DE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8064A2" w:themeColor="accent4"/>
            </w:tcBorders>
            <w:shd w:val="clear" w:color="auto" w:fill="E5DFEC" w:themeFill="accent4" w:themeFillTint="33"/>
            <w:vAlign w:val="center"/>
          </w:tcPr>
          <w:p w14:paraId="03D453FC"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03A6A871"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8064A2" w:themeColor="accent4"/>
              <w:right w:val="single" w:sz="8" w:space="0" w:color="8064A2" w:themeColor="accent4"/>
            </w:tcBorders>
            <w:shd w:val="clear" w:color="auto" w:fill="E5DFEC" w:themeFill="accent4" w:themeFillTint="33"/>
            <w:vAlign w:val="center"/>
          </w:tcPr>
          <w:p w14:paraId="2B98ABE0"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8064A2" w:themeColor="accent4"/>
            </w:tcBorders>
            <w:vAlign w:val="center"/>
          </w:tcPr>
          <w:p w14:paraId="1B068C64"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33AFFC19"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1204ABE4"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5842FC8E"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1CDFAC4E"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4BE1E235"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A6B212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016713B1"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603994AE"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14:paraId="2AE3A352"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prepare babies for rest, assess their needs, and set up and implement a safe rest environment for babies and toddlers of varying ages. The assessor should:</w:t>
            </w:r>
          </w:p>
          <w:p w14:paraId="79FD5109" w14:textId="77777777" w:rsidR="006F29A3" w:rsidRPr="00FB5215" w:rsidRDefault="006F29A3" w:rsidP="006F29A3">
            <w:pPr>
              <w:pStyle w:val="BodyText"/>
              <w:keepNext/>
              <w:numPr>
                <w:ilvl w:val="0"/>
                <w:numId w:val="39"/>
              </w:numPr>
              <w:rPr>
                <w:rFonts w:cs="Arial"/>
                <w:b w:val="0"/>
                <w:color w:val="000000" w:themeColor="text1"/>
                <w:sz w:val="20"/>
                <w:szCs w:val="20"/>
              </w:rPr>
            </w:pPr>
            <w:r w:rsidRPr="00FB5215">
              <w:rPr>
                <w:rFonts w:cs="Arial"/>
                <w:b w:val="0"/>
                <w:color w:val="000000" w:themeColor="text1"/>
                <w:sz w:val="20"/>
                <w:szCs w:val="20"/>
              </w:rPr>
              <w:t xml:space="preserve">observe the candidate in the early childhood education and care service providing care for babies and toddlers, including preparing them for rest </w:t>
            </w:r>
          </w:p>
          <w:p w14:paraId="061AB4B8"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ask questions during or after the observation such as asking the candidate to explain the biological and environmental influences on children’s development, and to analyse their own response to behaviours</w:t>
            </w:r>
          </w:p>
          <w:p w14:paraId="4993A06E"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 xml:space="preserve">record observations on the observation checklist </w:t>
            </w:r>
          </w:p>
          <w:p w14:paraId="3F7E6E88" w14:textId="77777777" w:rsidR="006F29A3" w:rsidRPr="00FB5215" w:rsidRDefault="006F29A3" w:rsidP="006F29A3">
            <w:pPr>
              <w:pStyle w:val="BodyText"/>
              <w:keepNext/>
              <w:numPr>
                <w:ilvl w:val="0"/>
                <w:numId w:val="38"/>
              </w:numPr>
              <w:rPr>
                <w:rFonts w:cs="Arial"/>
                <w:b w:val="0"/>
                <w:color w:val="000000" w:themeColor="text1"/>
                <w:sz w:val="20"/>
                <w:szCs w:val="20"/>
              </w:rPr>
            </w:pPr>
            <w:r w:rsidRPr="00FB5215">
              <w:rPr>
                <w:rFonts w:cs="Arial"/>
                <w:b w:val="0"/>
                <w:color w:val="000000" w:themeColor="text1"/>
                <w:sz w:val="20"/>
                <w:szCs w:val="20"/>
              </w:rPr>
              <w:t>consider the candidate’s answers to questions and workplace demonstration in determining the assessment outcomes.</w:t>
            </w:r>
          </w:p>
          <w:p w14:paraId="706337B0"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should ask questions, such as how they the candidate identified individual sleep and rest patterns of babies and toddlers.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14:paraId="295C4470"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assessor is required to verify that the candidate can: </w:t>
            </w:r>
          </w:p>
          <w:p w14:paraId="53BA4CEF" w14:textId="77777777" w:rsidR="006F29A3" w:rsidRPr="00FB5215" w:rsidRDefault="006F29A3" w:rsidP="00087EA9">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provide care to babies and toddlers of varying ages in an early childhood education and care service using safe and hygienic practices (including changing nappies, heating breast milk and formula, feeding babies)</w:t>
            </w:r>
          </w:p>
          <w:p w14:paraId="2D265B45" w14:textId="77777777" w:rsidR="006F29A3" w:rsidRPr="00FB5215" w:rsidRDefault="006F29A3" w:rsidP="00087EA9">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 xml:space="preserve">assess and respond appropriately the needs of at least three different babies or toddlers, including hunger, distress, tiredness and pain </w:t>
            </w:r>
          </w:p>
          <w:p w14:paraId="338835DE" w14:textId="77777777" w:rsidR="006F29A3" w:rsidRPr="00FB5215" w:rsidRDefault="006F29A3" w:rsidP="00087EA9">
            <w:pPr>
              <w:pStyle w:val="BodyText"/>
              <w:numPr>
                <w:ilvl w:val="0"/>
                <w:numId w:val="7"/>
              </w:numPr>
              <w:spacing w:before="60" w:after="60"/>
              <w:ind w:left="357" w:hanging="357"/>
              <w:rPr>
                <w:rFonts w:cs="Arial"/>
                <w:b w:val="0"/>
                <w:color w:val="000000" w:themeColor="text1"/>
                <w:sz w:val="20"/>
                <w:szCs w:val="20"/>
              </w:rPr>
            </w:pPr>
            <w:r w:rsidRPr="00FB5215">
              <w:rPr>
                <w:rFonts w:cs="Arial"/>
                <w:b w:val="0"/>
                <w:color w:val="000000" w:themeColor="text1"/>
                <w:sz w:val="20"/>
                <w:szCs w:val="20"/>
              </w:rPr>
              <w:t>set up and implement a safe environment that is conducive to rest, including undertaking prevention measures for Sudden Infant Death Syndrome (SIDS), and checking that check that cots, bedding and equipment are clean and meet approved standards.</w:t>
            </w:r>
          </w:p>
          <w:p w14:paraId="0B874A49" w14:textId="77777777" w:rsidR="006F29A3" w:rsidRPr="00FB5215" w:rsidRDefault="006F29A3" w:rsidP="00087EA9">
            <w:pPr>
              <w:pStyle w:val="BodyText"/>
              <w:keepNext/>
              <w:rPr>
                <w:rFonts w:cs="Arial"/>
                <w:bCs w:val="0"/>
                <w:color w:val="000000" w:themeColor="text1"/>
                <w:sz w:val="20"/>
                <w:szCs w:val="20"/>
              </w:rPr>
            </w:pPr>
            <w:r w:rsidRPr="00FB5215">
              <w:rPr>
                <w:rFonts w:cs="Arial"/>
                <w:b w:val="0"/>
                <w:color w:val="000000" w:themeColor="text1"/>
                <w:sz w:val="20"/>
                <w:szCs w:val="20"/>
              </w:rPr>
              <w:t>The workplace assessment task observation should be completed in about two hours excluding preparation and assessor feedback. Outcomes should be recorded on this observation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 xml:space="preserve">. </w:t>
            </w:r>
          </w:p>
        </w:tc>
      </w:tr>
      <w:tr w:rsidR="006F29A3" w:rsidRPr="00FB5215" w14:paraId="13967953"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8064A2" w:themeColor="accent4"/>
            </w:tcBorders>
            <w:shd w:val="clear" w:color="auto" w:fill="CCC0D9" w:themeFill="accent4" w:themeFillTint="66"/>
            <w:vAlign w:val="center"/>
          </w:tcPr>
          <w:p w14:paraId="1C09BFF7"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8064A2" w:themeColor="accent4"/>
            </w:tcBorders>
            <w:shd w:val="clear" w:color="auto" w:fill="CCC0D9" w:themeFill="accent4" w:themeFillTint="66"/>
            <w:vAlign w:val="center"/>
          </w:tcPr>
          <w:p w14:paraId="3D1617A9"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4D82415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0EB93135" w14:textId="72195E1C" w:rsidR="006F29A3" w:rsidRPr="00FB5215" w:rsidRDefault="006F29A3" w:rsidP="0031058A">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11: Provide care and a s</w:t>
            </w:r>
            <w:r w:rsidR="0031058A">
              <w:rPr>
                <w:rFonts w:cs="Arial"/>
                <w:b w:val="0"/>
                <w:i/>
                <w:color w:val="000000" w:themeColor="text1"/>
                <w:sz w:val="20"/>
                <w:szCs w:val="20"/>
              </w:rPr>
              <w:t>afe rest environment for babies/</w:t>
            </w:r>
            <w:r w:rsidRPr="00FB5215">
              <w:rPr>
                <w:rFonts w:cs="Arial"/>
                <w:b w:val="0"/>
                <w:i/>
                <w:color w:val="000000" w:themeColor="text1"/>
                <w:sz w:val="20"/>
                <w:szCs w:val="20"/>
              </w:rPr>
              <w:t>toddlers</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71A17FB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5BAE6C6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9EF47C2"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1911020B"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at least three different babies and toddlers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C88214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D70C2D5"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5B93B5B"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6BA0CA45"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information about individual babies and toddlers and relevant equipment and resources including cots, bedding, toys and comfort items.</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127CAF62"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5460EEE2"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F155E80"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4E26D113"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22F968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6AE7D9A"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701AECE"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51D7415F"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Observe the candidate’s performance, asking questions (during or after). Complete the observation checklist for task 11.</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9F3B06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4C43A6A"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33221C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369BD473"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F73B982"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8064A2" w:themeColor="accent4"/>
            </w:tcBorders>
            <w:shd w:val="clear" w:color="auto" w:fill="CCC0D9" w:themeFill="accent4" w:themeFillTint="66"/>
          </w:tcPr>
          <w:p w14:paraId="0546E5FA"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CCC0D9" w:themeFill="accent4" w:themeFillTint="66"/>
          </w:tcPr>
          <w:p w14:paraId="0BF16604"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8064A2" w:themeColor="accent4"/>
              <w:right w:val="single" w:sz="8" w:space="0" w:color="8064A2" w:themeColor="accent4"/>
            </w:tcBorders>
            <w:shd w:val="clear" w:color="auto" w:fill="CCC0D9" w:themeFill="accent4" w:themeFillTint="66"/>
            <w:vAlign w:val="center"/>
          </w:tcPr>
          <w:p w14:paraId="46E351CA"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19C57DEA"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8064A2" w:themeColor="accent4"/>
            </w:tcBorders>
            <w:shd w:val="clear" w:color="auto" w:fill="CCC0D9" w:themeFill="accent4" w:themeFillTint="66"/>
            <w:vAlign w:val="center"/>
          </w:tcPr>
          <w:p w14:paraId="487C3114"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300B15B5"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5A0A9FB" w14:textId="77777777" w:rsidR="006F29A3" w:rsidRPr="00FB5215" w:rsidRDefault="006F29A3" w:rsidP="00087EA9">
            <w:pPr>
              <w:keepNext/>
              <w:spacing w:before="120"/>
              <w:rPr>
                <w:b w:val="0"/>
                <w:sz w:val="20"/>
                <w:szCs w:val="20"/>
              </w:rPr>
            </w:pPr>
            <w:r w:rsidRPr="00FB5215">
              <w:rPr>
                <w:b w:val="0"/>
                <w:sz w:val="20"/>
                <w:szCs w:val="20"/>
              </w:rPr>
              <w:t>Provide care for babies</w:t>
            </w:r>
            <w:r w:rsidRPr="00FB5215">
              <w:rPr>
                <w:rFonts w:cs="Arial"/>
                <w:b w:val="0"/>
                <w:color w:val="000000" w:themeColor="text1"/>
                <w:sz w:val="20"/>
                <w:szCs w:val="20"/>
              </w:rPr>
              <w:t xml:space="preserve"> and toddlers of varying ages using safe and hygienic practices (including changing nappies, heating breast milk and formula, feeding babies)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2FA608C2"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0FAAB6A6" w14:textId="77777777" w:rsidR="006F29A3" w:rsidRPr="00FB5215" w:rsidRDefault="006F29A3" w:rsidP="00087EA9">
            <w:pPr>
              <w:keepNext/>
              <w:tabs>
                <w:tab w:val="left" w:pos="3620"/>
              </w:tabs>
              <w:spacing w:before="120"/>
              <w:rPr>
                <w:sz w:val="20"/>
                <w:szCs w:val="20"/>
              </w:rPr>
            </w:pPr>
            <w:r w:rsidRPr="00FB5215">
              <w:rPr>
                <w:rFonts w:cs="Arial"/>
                <w:color w:val="000000" w:themeColor="text1"/>
                <w:sz w:val="20"/>
                <w:szCs w:val="20"/>
              </w:rPr>
              <w:t xml:space="preserve">Safe and hygienic practices in feeding and caring for babies/toddlers (such as </w:t>
            </w:r>
            <w:r w:rsidRPr="00FB5215">
              <w:rPr>
                <w:sz w:val="20"/>
                <w:szCs w:val="20"/>
              </w:rPr>
              <w:t>dietary requirements and nutritional needs of babies and toddlers, food safety guidelines, safe hand washing and infection control procedures)</w:t>
            </w:r>
          </w:p>
        </w:tc>
        <w:tc>
          <w:tcPr>
            <w:tcW w:w="399" w:type="pct"/>
            <w:gridSpan w:val="3"/>
          </w:tcPr>
          <w:p w14:paraId="232DAC50"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A3840C5"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B1998E3" w14:textId="77777777" w:rsidR="006F29A3" w:rsidRPr="00FB5215" w:rsidRDefault="006F29A3" w:rsidP="00087EA9">
            <w:pPr>
              <w:pStyle w:val="BodyText"/>
              <w:keepNext/>
              <w:spacing w:line="240" w:lineRule="auto"/>
              <w:rPr>
                <w:sz w:val="20"/>
                <w:szCs w:val="20"/>
              </w:rPr>
            </w:pPr>
          </w:p>
        </w:tc>
      </w:tr>
      <w:tr w:rsidR="006F29A3" w:rsidRPr="00FB5215" w14:paraId="700C6D18"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344C810B" w14:textId="77777777" w:rsidR="006F29A3" w:rsidRPr="00FB5215" w:rsidRDefault="006F29A3" w:rsidP="00087EA9">
            <w:pPr>
              <w:keepNext/>
              <w:spacing w:before="120"/>
              <w:rPr>
                <w:b w:val="0"/>
                <w:sz w:val="20"/>
                <w:szCs w:val="20"/>
              </w:rPr>
            </w:pPr>
            <w:r w:rsidRPr="00FB5215">
              <w:rPr>
                <w:b w:val="0"/>
                <w:sz w:val="20"/>
                <w:szCs w:val="20"/>
              </w:rPr>
              <w:lastRenderedPageBreak/>
              <w:t>Set up a safe environment conducive to rest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75FF56FD" w14:textId="77777777" w:rsidR="006F29A3" w:rsidRPr="00FB5215" w:rsidRDefault="006F29A3" w:rsidP="00087EA9">
            <w:pPr>
              <w:keepNext/>
              <w:spacing w:before="120"/>
              <w:rPr>
                <w:sz w:val="20"/>
                <w:szCs w:val="20"/>
              </w:rPr>
            </w:pPr>
            <w:r w:rsidRPr="00FB5215">
              <w:rPr>
                <w:sz w:val="20"/>
                <w:szCs w:val="20"/>
              </w:rPr>
              <w:t>Safe sleeping practices; prevention measures for Sudden Infant Death Syndrome (SIDS)</w:t>
            </w:r>
          </w:p>
          <w:p w14:paraId="5FB91980"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5B142B6D"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2FD2CBF7"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4E794A1"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33DAC6C"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43FE0C7F"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27C224F6"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5E10C9DB" w14:textId="77777777" w:rsidR="006F29A3" w:rsidRPr="00FB5215" w:rsidRDefault="006F29A3" w:rsidP="00087EA9">
            <w:pPr>
              <w:keepNext/>
              <w:spacing w:before="120"/>
              <w:rPr>
                <w:sz w:val="20"/>
                <w:szCs w:val="20"/>
              </w:rPr>
            </w:pPr>
            <w:r w:rsidRPr="00FB5215">
              <w:rPr>
                <w:sz w:val="20"/>
                <w:szCs w:val="20"/>
              </w:rPr>
              <w:t>Relevant WHS legislation and regulations</w:t>
            </w:r>
          </w:p>
          <w:p w14:paraId="451CC441" w14:textId="77777777" w:rsidR="006F29A3" w:rsidRPr="00FB5215" w:rsidRDefault="006F29A3" w:rsidP="00087EA9">
            <w:pPr>
              <w:keepNext/>
              <w:spacing w:before="120"/>
              <w:rPr>
                <w:sz w:val="20"/>
                <w:szCs w:val="20"/>
              </w:rPr>
            </w:pPr>
            <w:r w:rsidRPr="00FB5215">
              <w:rPr>
                <w:sz w:val="20"/>
                <w:szCs w:val="20"/>
              </w:rPr>
              <w:t>Safe and unsafe practices for working with babies/toddlers</w:t>
            </w:r>
          </w:p>
        </w:tc>
        <w:tc>
          <w:tcPr>
            <w:tcW w:w="399" w:type="pct"/>
            <w:gridSpan w:val="3"/>
          </w:tcPr>
          <w:p w14:paraId="7BA1C874"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893F7F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F9D637A" w14:textId="77777777" w:rsidR="006F29A3" w:rsidRPr="00FB5215" w:rsidRDefault="006F29A3" w:rsidP="00087EA9">
            <w:pPr>
              <w:pStyle w:val="BodyText"/>
              <w:keepNext/>
              <w:spacing w:line="240" w:lineRule="auto"/>
              <w:rPr>
                <w:rFonts w:cs="Arial"/>
                <w:b w:val="0"/>
                <w:bCs w:val="0"/>
                <w:sz w:val="18"/>
                <w:szCs w:val="18"/>
              </w:rPr>
            </w:pPr>
          </w:p>
        </w:tc>
      </w:tr>
      <w:tr w:rsidR="006F29A3" w:rsidRPr="00FB5215" w14:paraId="2935CF23"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8064A2" w:themeColor="accent4"/>
            </w:tcBorders>
            <w:shd w:val="clear" w:color="auto" w:fill="CCC0D9" w:themeFill="accent4" w:themeFillTint="66"/>
            <w:vAlign w:val="center"/>
          </w:tcPr>
          <w:p w14:paraId="0432416D" w14:textId="77777777" w:rsidR="006F29A3" w:rsidRPr="00FB5215" w:rsidRDefault="006F29A3" w:rsidP="00087EA9">
            <w:pPr>
              <w:pStyle w:val="BodyText"/>
              <w:keepNext/>
              <w:spacing w:line="240" w:lineRule="auto"/>
              <w:rPr>
                <w:rFonts w:cs="Arial"/>
                <w:bCs w:val="0"/>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8064A2" w:themeColor="accent4"/>
            </w:tcBorders>
            <w:shd w:val="clear" w:color="auto" w:fill="auto"/>
            <w:vAlign w:val="center"/>
          </w:tcPr>
          <w:p w14:paraId="1704AB8C" w14:textId="77777777" w:rsidR="006F29A3" w:rsidRPr="00FB5215" w:rsidRDefault="006F29A3" w:rsidP="00087EA9">
            <w:pPr>
              <w:pStyle w:val="BodyText"/>
              <w:keepNext/>
              <w:spacing w:line="240" w:lineRule="auto"/>
              <w:rPr>
                <w:rFonts w:cs="Arial"/>
                <w:b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216F30C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10582AD0"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37007B61" w14:textId="77777777" w:rsidTr="00087EA9">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41AEF325" w14:textId="504CC29B" w:rsidR="006F29A3" w:rsidRPr="00FB5215" w:rsidRDefault="006F29A3" w:rsidP="00087EA9">
            <w:pPr>
              <w:keepNext/>
              <w:autoSpaceDE w:val="0"/>
              <w:autoSpaceDN w:val="0"/>
              <w:adjustRightInd w:val="0"/>
              <w:spacing w:before="120" w:after="0"/>
              <w:rPr>
                <w:rFonts w:cs="Arial"/>
                <w:b w:val="0"/>
                <w:sz w:val="16"/>
                <w:szCs w:val="16"/>
              </w:rPr>
            </w:pPr>
            <w:r w:rsidRPr="00FB5215">
              <w:rPr>
                <w:rFonts w:eastAsiaTheme="minorEastAsia" w:cs="Arial"/>
                <w:sz w:val="16"/>
                <w:szCs w:val="16"/>
              </w:rPr>
              <w:t>NB:</w:t>
            </w:r>
            <w:r w:rsidRPr="00FB5215">
              <w:rPr>
                <w:rFonts w:eastAsiaTheme="minorEastAsia" w:cs="Arial"/>
                <w:b w:val="0"/>
                <w:sz w:val="16"/>
                <w:szCs w:val="16"/>
              </w:rPr>
              <w:t xml:space="preserve"> Candidates must have performed the activities outlined in the performance criteria of </w:t>
            </w:r>
            <w:r w:rsidRPr="00FB5215">
              <w:rPr>
                <w:rFonts w:eastAsiaTheme="minorEastAsia" w:cs="Arial"/>
                <w:b w:val="0"/>
                <w:i/>
                <w:sz w:val="16"/>
                <w:szCs w:val="16"/>
              </w:rPr>
              <w:t>CHCECE005 Provide care for babies and toddlers</w:t>
            </w:r>
            <w:r w:rsidRPr="00FB5215">
              <w:rPr>
                <w:rFonts w:eastAsiaTheme="minorEastAsia" w:cs="Arial"/>
                <w:b w:val="0"/>
                <w:sz w:val="16"/>
                <w:szCs w:val="16"/>
              </w:rPr>
              <w:t xml:space="preserve"> </w:t>
            </w:r>
            <w:r w:rsidRPr="00FB5215">
              <w:rPr>
                <w:rFonts w:cs="Arial"/>
                <w:b w:val="0"/>
                <w:sz w:val="16"/>
                <w:szCs w:val="16"/>
              </w:rPr>
              <w:t xml:space="preserve">during a period of at least 120 hours of work in at least one regulated </w:t>
            </w:r>
            <w:r w:rsidR="0019592C">
              <w:rPr>
                <w:rFonts w:cs="Arial"/>
                <w:b w:val="0"/>
                <w:sz w:val="16"/>
                <w:szCs w:val="16"/>
              </w:rPr>
              <w:t xml:space="preserve">early childhood </w:t>
            </w:r>
            <w:r w:rsidRPr="00FB5215">
              <w:rPr>
                <w:rFonts w:cs="Arial"/>
                <w:b w:val="0"/>
                <w:sz w:val="16"/>
                <w:szCs w:val="16"/>
              </w:rPr>
              <w:t>education and care service.</w:t>
            </w:r>
          </w:p>
          <w:p w14:paraId="6FB2BCC3" w14:textId="77777777" w:rsidR="006F29A3" w:rsidRPr="00FB5215" w:rsidRDefault="006F29A3" w:rsidP="00087EA9">
            <w:pPr>
              <w:pStyle w:val="BodyText"/>
              <w:keepNext/>
              <w:spacing w:before="0" w:after="0" w:line="240" w:lineRule="auto"/>
              <w:rPr>
                <w:rFonts w:cs="Arial"/>
                <w:b w:val="0"/>
                <w:bCs w:val="0"/>
                <w:sz w:val="16"/>
                <w:szCs w:val="16"/>
              </w:rPr>
            </w:pPr>
          </w:p>
        </w:tc>
      </w:tr>
    </w:tbl>
    <w:p w14:paraId="2889F981" w14:textId="77777777" w:rsidR="006F29A3" w:rsidRPr="00FB5215" w:rsidRDefault="006F29A3" w:rsidP="006F29A3">
      <w:pPr>
        <w:keepNext/>
        <w:spacing w:after="0"/>
        <w:rPr>
          <w:rFonts w:cs="Arial"/>
          <w:szCs w:val="20"/>
        </w:rPr>
      </w:pPr>
      <w:r w:rsidRPr="00FB5215">
        <w:rPr>
          <w:rFonts w:cs="Arial"/>
          <w:szCs w:val="20"/>
        </w:rPr>
        <w:br w:type="page"/>
      </w:r>
    </w:p>
    <w:p w14:paraId="5035855B" w14:textId="77777777" w:rsidR="006F29A3" w:rsidRPr="00FB5215" w:rsidRDefault="006F29A3" w:rsidP="006F29A3">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1BB4737C"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3049D671"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30" w:name="_Toc188009380"/>
            <w:bookmarkStart w:id="131" w:name="_Toc237589122"/>
            <w:r w:rsidRPr="00FB5215">
              <w:rPr>
                <w:rFonts w:ascii="Arial" w:hAnsi="Arial" w:cs="Arial"/>
                <w:b/>
                <w:color w:val="FFFFFF" w:themeColor="background1"/>
              </w:rPr>
              <w:t xml:space="preserve">Observation tool for workplace assessment task 12: </w:t>
            </w:r>
            <w:bookmarkEnd w:id="130"/>
            <w:r w:rsidRPr="00FB5215">
              <w:rPr>
                <w:rFonts w:ascii="Arial" w:hAnsi="Arial" w:cs="Arial"/>
                <w:b/>
                <w:color w:val="FFFFFF" w:themeColor="background1"/>
              </w:rPr>
              <w:t>Support cross-cultural relationships and environments</w:t>
            </w:r>
            <w:bookmarkEnd w:id="131"/>
          </w:p>
        </w:tc>
      </w:tr>
      <w:tr w:rsidR="006F29A3" w:rsidRPr="00FB5215" w14:paraId="53216CA7"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74BF2BFE"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6507A835"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CHCECE001 Develop cultural competence</w:t>
            </w:r>
            <w:r w:rsidRPr="00FB5215">
              <w:rPr>
                <w:rFonts w:cs="Arial"/>
                <w:sz w:val="20"/>
                <w:szCs w:val="20"/>
              </w:rPr>
              <w:t xml:space="preserve"> </w:t>
            </w:r>
            <w:r w:rsidRPr="00FB5215">
              <w:rPr>
                <w:rFonts w:cs="Arial"/>
                <w:b w:val="0"/>
                <w:sz w:val="20"/>
                <w:szCs w:val="20"/>
              </w:rPr>
              <w:t>(core unit)</w:t>
            </w:r>
          </w:p>
          <w:p w14:paraId="71CCD9AF"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HLTHIR404D Work effectively with Aboriginal and/or Torres Strait Islander people</w:t>
            </w:r>
            <w:r w:rsidRPr="00FB5215">
              <w:rPr>
                <w:rFonts w:cs="Arial"/>
                <w:sz w:val="20"/>
                <w:szCs w:val="20"/>
              </w:rPr>
              <w:t xml:space="preserve"> </w:t>
            </w:r>
            <w:r w:rsidRPr="00FB5215">
              <w:rPr>
                <w:rFonts w:cs="Arial"/>
                <w:b w:val="0"/>
                <w:sz w:val="20"/>
                <w:szCs w:val="20"/>
              </w:rPr>
              <w:t>(core unit)</w:t>
            </w:r>
          </w:p>
          <w:p w14:paraId="5AC80602" w14:textId="77777777" w:rsidR="006F29A3" w:rsidRPr="00FB5215" w:rsidRDefault="006F29A3" w:rsidP="006F29A3">
            <w:pPr>
              <w:pStyle w:val="BodyText"/>
              <w:keepNext/>
              <w:numPr>
                <w:ilvl w:val="0"/>
                <w:numId w:val="21"/>
              </w:numPr>
              <w:spacing w:line="240" w:lineRule="auto"/>
              <w:rPr>
                <w:rFonts w:cs="Arial"/>
                <w:sz w:val="20"/>
                <w:szCs w:val="20"/>
              </w:rPr>
            </w:pPr>
            <w:r w:rsidRPr="00FB5215">
              <w:rPr>
                <w:rFonts w:cs="Arial"/>
                <w:i/>
                <w:sz w:val="20"/>
                <w:szCs w:val="20"/>
              </w:rPr>
              <w:t>HLTHIR403C Work effectively with culturally diverse clients and co-workers</w:t>
            </w:r>
            <w:r w:rsidRPr="00FB5215">
              <w:rPr>
                <w:rFonts w:cs="Arial"/>
                <w:b w:val="0"/>
                <w:i/>
                <w:sz w:val="20"/>
                <w:szCs w:val="20"/>
              </w:rPr>
              <w:t xml:space="preserve"> </w:t>
            </w:r>
            <w:r w:rsidRPr="00FB5215">
              <w:rPr>
                <w:rFonts w:cs="Arial"/>
                <w:b w:val="0"/>
                <w:sz w:val="20"/>
                <w:szCs w:val="20"/>
              </w:rPr>
              <w:t>(elective unit)</w:t>
            </w:r>
          </w:p>
          <w:p w14:paraId="469B693F"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13" w:history="1">
              <w:r w:rsidRPr="00FB5215">
                <w:rPr>
                  <w:rStyle w:val="Hyperlink"/>
                  <w:rFonts w:cs="Arial"/>
                  <w:b w:val="0"/>
                  <w:sz w:val="20"/>
                  <w:szCs w:val="20"/>
                </w:rPr>
                <w:t>www.training.gov.au</w:t>
              </w:r>
            </w:hyperlink>
          </w:p>
        </w:tc>
      </w:tr>
      <w:tr w:rsidR="006F29A3" w:rsidRPr="00FB5215" w14:paraId="73684508"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4452298B"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1F10A266"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5C32E1EB"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2711DD6C"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3B10E32C"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022D4B15"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1EA60BD2"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63202AB1"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6412AA01"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7D98EDF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1E7DDA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072F6B99"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413F7FD5"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3C17F182"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4F2F5DE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6EEE8348"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50E48666"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67329E1E"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This workplace assessment task requires candidates to conduct an activity in the early childhood education and care service designed to foster effective and supportive cross-cultural relationships and environments. The candidate is also required to prepare a brief written or verbal report outlining how the activity, and their work, is culturally appropriate.</w:t>
            </w:r>
          </w:p>
          <w:p w14:paraId="1BE8C303"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specific activity will be designed in consultation with the candidate, in line with the circumstances of the service and its cultural mix. It must involve designing and implementing experiences to encourage children to respect all cultures and to celebrate cultural diversity. In a culturally diverse service, the activity could involve the assessor observing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4B8E02F6"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is required to observe the candidate, consider the candidate’s written or verbal report, and verify that they can:</w:t>
            </w:r>
          </w:p>
          <w:p w14:paraId="22146C0A" w14:textId="77777777" w:rsidR="006F29A3" w:rsidRPr="00FB5215" w:rsidRDefault="006F29A3" w:rsidP="006F29A3">
            <w:pPr>
              <w:pStyle w:val="BodyText"/>
              <w:keepNext/>
              <w:numPr>
                <w:ilvl w:val="0"/>
                <w:numId w:val="25"/>
              </w:numPr>
              <w:spacing w:after="60" w:line="240" w:lineRule="auto"/>
              <w:ind w:left="357" w:hanging="357"/>
              <w:rPr>
                <w:rFonts w:cs="Arial"/>
                <w:b w:val="0"/>
                <w:color w:val="000000" w:themeColor="text1"/>
                <w:sz w:val="20"/>
                <w:szCs w:val="20"/>
              </w:rPr>
            </w:pPr>
            <w:r w:rsidRPr="00FB5215">
              <w:rPr>
                <w:rFonts w:cs="Arial"/>
                <w:b w:val="0"/>
                <w:color w:val="000000" w:themeColor="text1"/>
                <w:sz w:val="20"/>
                <w:szCs w:val="20"/>
              </w:rPr>
              <w:t>plan and implement supportive environments for all children</w:t>
            </w:r>
          </w:p>
          <w:p w14:paraId="048178DA" w14:textId="77777777" w:rsidR="006F29A3" w:rsidRPr="00FB5215" w:rsidRDefault="006F29A3" w:rsidP="006F29A3">
            <w:pPr>
              <w:pStyle w:val="BodyText"/>
              <w:keepNext/>
              <w:numPr>
                <w:ilvl w:val="0"/>
                <w:numId w:val="25"/>
              </w:numPr>
              <w:spacing w:after="60" w:line="240" w:lineRule="auto"/>
              <w:ind w:left="357" w:hanging="357"/>
              <w:rPr>
                <w:rFonts w:cs="Arial"/>
                <w:b w:val="0"/>
                <w:color w:val="000000" w:themeColor="text1"/>
                <w:sz w:val="20"/>
                <w:szCs w:val="20"/>
              </w:rPr>
            </w:pPr>
            <w:r w:rsidRPr="00FB5215">
              <w:rPr>
                <w:rFonts w:cs="Arial"/>
                <w:b w:val="0"/>
                <w:color w:val="000000" w:themeColor="text1"/>
                <w:sz w:val="20"/>
                <w:szCs w:val="20"/>
              </w:rPr>
              <w:t>implement experiences that encourage children to respect all cultures and to celebrate cultural diversity</w:t>
            </w:r>
          </w:p>
          <w:p w14:paraId="76060607" w14:textId="77777777" w:rsidR="006F29A3" w:rsidRPr="00FB5215" w:rsidRDefault="006F29A3" w:rsidP="006F29A3">
            <w:pPr>
              <w:pStyle w:val="BodyText"/>
              <w:keepNext/>
              <w:numPr>
                <w:ilvl w:val="0"/>
                <w:numId w:val="25"/>
              </w:numPr>
              <w:spacing w:after="60" w:line="240" w:lineRule="auto"/>
              <w:ind w:left="357" w:hanging="357"/>
              <w:rPr>
                <w:rFonts w:cs="Arial"/>
                <w:b w:val="0"/>
                <w:color w:val="000000" w:themeColor="text1"/>
                <w:sz w:val="20"/>
                <w:szCs w:val="20"/>
              </w:rPr>
            </w:pPr>
            <w:r w:rsidRPr="00FB5215">
              <w:rPr>
                <w:rFonts w:cs="Arial"/>
                <w:b w:val="0"/>
                <w:color w:val="000000" w:themeColor="text1"/>
                <w:sz w:val="20"/>
                <w:szCs w:val="20"/>
              </w:rPr>
              <w:t>interact in culturally appropriate ways with children, families and communities, making and maintaining cross cultural relationships</w:t>
            </w:r>
          </w:p>
          <w:p w14:paraId="60223BA5" w14:textId="77777777" w:rsidR="006F29A3" w:rsidRPr="00FB5215" w:rsidRDefault="006F29A3" w:rsidP="006F29A3">
            <w:pPr>
              <w:pStyle w:val="BodyText"/>
              <w:keepNext/>
              <w:numPr>
                <w:ilvl w:val="0"/>
                <w:numId w:val="25"/>
              </w:numPr>
              <w:spacing w:after="60" w:line="240" w:lineRule="auto"/>
              <w:ind w:left="357" w:hanging="357"/>
              <w:rPr>
                <w:rFonts w:cs="Arial"/>
                <w:b w:val="0"/>
                <w:color w:val="000000" w:themeColor="text1"/>
                <w:sz w:val="20"/>
                <w:szCs w:val="20"/>
              </w:rPr>
            </w:pPr>
            <w:r w:rsidRPr="00FB5215">
              <w:rPr>
                <w:rFonts w:cs="Arial"/>
                <w:b w:val="0"/>
                <w:color w:val="000000" w:themeColor="text1"/>
                <w:sz w:val="20"/>
                <w:szCs w:val="20"/>
              </w:rPr>
              <w:t>identify and implement culturally safe work practices.</w:t>
            </w:r>
          </w:p>
          <w:p w14:paraId="1C570196" w14:textId="77777777" w:rsidR="006F29A3" w:rsidRPr="00FB5215" w:rsidRDefault="006F29A3" w:rsidP="00087EA9">
            <w:pPr>
              <w:pStyle w:val="BodyText"/>
              <w:keepNext/>
              <w:rPr>
                <w:rFonts w:cs="Arial"/>
                <w:bCs w:val="0"/>
                <w:color w:val="000000" w:themeColor="text1"/>
                <w:sz w:val="20"/>
                <w:szCs w:val="20"/>
              </w:rPr>
            </w:pPr>
            <w:r w:rsidRPr="00FB5215">
              <w:rPr>
                <w:rFonts w:cs="Arial"/>
                <w:b w:val="0"/>
                <w:color w:val="000000" w:themeColor="text1"/>
                <w:sz w:val="20"/>
                <w:szCs w:val="20"/>
              </w:rPr>
              <w:t>The time taken will depend on the selected activity. Assessment outcomes should be recorded on this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 xml:space="preserve">. </w:t>
            </w:r>
          </w:p>
        </w:tc>
      </w:tr>
      <w:tr w:rsidR="006F29A3" w:rsidRPr="00FB5215" w14:paraId="586E9613"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6A04C5A7"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541F8643"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54D5E770"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258039A9"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12: Support cross-cultural relationships and environments</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4330CB4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41F4510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DC830D8"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D1CA8BA"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including children and families from diverse cultures, and information and resources in relation to cultural diversity.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F81B6C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E4D7D2E"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3200B583"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74068DEE"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information on culturally appropriate practices relevant to the service, its children, families and community, including, as applicable, 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3A7FDDE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56706C89"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62B1DC5"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60403216"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9CE6B7B"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EFE2055"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067DD0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0F21CD96"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activity, asking questions (during or after). Complete the observation checklist for task 12.</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ED89DC1"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728B9A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620AC98"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5B97B5A7"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0C864AC"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0E8A36C3"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67638DC3"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71425125"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182FFA72"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03A7A097"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0092C5F4"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32CAED95" w14:textId="77777777" w:rsidR="006F29A3" w:rsidRPr="00FB5215" w:rsidRDefault="006F29A3" w:rsidP="00087EA9">
            <w:pPr>
              <w:keepNext/>
              <w:spacing w:before="120" w:after="0"/>
              <w:rPr>
                <w:b w:val="0"/>
                <w:sz w:val="20"/>
                <w:szCs w:val="20"/>
              </w:rPr>
            </w:pPr>
            <w:r w:rsidRPr="00FB5215">
              <w:rPr>
                <w:b w:val="0"/>
                <w:sz w:val="20"/>
                <w:szCs w:val="20"/>
              </w:rPr>
              <w:t>Support children’s and families’ cross-cultural relationships by:</w:t>
            </w:r>
          </w:p>
          <w:p w14:paraId="2E093177" w14:textId="77777777" w:rsidR="006F29A3" w:rsidRPr="00FB5215" w:rsidRDefault="006F29A3" w:rsidP="006F29A3">
            <w:pPr>
              <w:pStyle w:val="ListParagraph"/>
              <w:keepNext/>
              <w:numPr>
                <w:ilvl w:val="0"/>
                <w:numId w:val="42"/>
              </w:numPr>
              <w:spacing w:after="0"/>
              <w:rPr>
                <w:b w:val="0"/>
                <w:sz w:val="20"/>
                <w:szCs w:val="20"/>
              </w:rPr>
            </w:pPr>
            <w:r w:rsidRPr="00FB5215">
              <w:rPr>
                <w:b w:val="0"/>
                <w:sz w:val="20"/>
                <w:szCs w:val="20"/>
              </w:rPr>
              <w:t>interacting in culturally appropriate ways</w:t>
            </w:r>
          </w:p>
          <w:p w14:paraId="31BB6EE2" w14:textId="77777777" w:rsidR="006F29A3" w:rsidRPr="00FB5215" w:rsidRDefault="006F29A3" w:rsidP="006F29A3">
            <w:pPr>
              <w:pStyle w:val="ListParagraph"/>
              <w:keepNext/>
              <w:numPr>
                <w:ilvl w:val="0"/>
                <w:numId w:val="42"/>
              </w:numPr>
              <w:spacing w:after="0"/>
              <w:rPr>
                <w:b w:val="0"/>
                <w:sz w:val="20"/>
                <w:szCs w:val="20"/>
              </w:rPr>
            </w:pPr>
            <w:r w:rsidRPr="00FB5215">
              <w:rPr>
                <w:b w:val="0"/>
                <w:sz w:val="20"/>
                <w:szCs w:val="20"/>
              </w:rPr>
              <w:t>consulting with communities and individuals</w:t>
            </w:r>
          </w:p>
          <w:p w14:paraId="7E99A6F8" w14:textId="77777777" w:rsidR="006F29A3" w:rsidRPr="00FB5215" w:rsidRDefault="006F29A3" w:rsidP="006F29A3">
            <w:pPr>
              <w:pStyle w:val="ListParagraph"/>
              <w:keepNext/>
              <w:numPr>
                <w:ilvl w:val="0"/>
                <w:numId w:val="42"/>
              </w:numPr>
              <w:spacing w:after="0"/>
              <w:rPr>
                <w:sz w:val="20"/>
                <w:szCs w:val="20"/>
              </w:rPr>
            </w:pPr>
            <w:r w:rsidRPr="00FB5215">
              <w:rPr>
                <w:b w:val="0"/>
                <w:sz w:val="20"/>
                <w:szCs w:val="20"/>
              </w:rPr>
              <w:t>encouraging children to respect all cultures and celebrate cultural diversity</w:t>
            </w:r>
          </w:p>
          <w:p w14:paraId="67A7743F" w14:textId="77777777" w:rsidR="006F29A3" w:rsidRPr="00FB5215" w:rsidRDefault="006F29A3" w:rsidP="006F29A3">
            <w:pPr>
              <w:pStyle w:val="ListParagraph"/>
              <w:keepNext/>
              <w:numPr>
                <w:ilvl w:val="0"/>
                <w:numId w:val="42"/>
              </w:numPr>
              <w:spacing w:after="0"/>
              <w:rPr>
                <w:sz w:val="20"/>
                <w:szCs w:val="20"/>
              </w:rPr>
            </w:pPr>
            <w:r w:rsidRPr="00FB5215">
              <w:rPr>
                <w:b w:val="0"/>
                <w:sz w:val="20"/>
                <w:szCs w:val="20"/>
              </w:rPr>
              <w:t>communicating sensitively and respectfully with all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1E239458" w14:textId="77777777" w:rsidR="006F29A3" w:rsidRPr="00FB5215" w:rsidRDefault="006F29A3" w:rsidP="00087EA9">
            <w:pPr>
              <w:keepNext/>
              <w:spacing w:before="120"/>
              <w:rPr>
                <w:sz w:val="20"/>
                <w:szCs w:val="20"/>
              </w:rPr>
            </w:pPr>
            <w:r w:rsidRPr="00FB5215">
              <w:rPr>
                <w:sz w:val="20"/>
                <w:szCs w:val="20"/>
              </w:rPr>
              <w:t>Organisational policies and initiatives, including those designed to support participation and culturally appropriate services</w:t>
            </w:r>
          </w:p>
          <w:p w14:paraId="55FEA652" w14:textId="77777777" w:rsidR="006F29A3" w:rsidRPr="00FB5215" w:rsidRDefault="006F29A3" w:rsidP="00087EA9">
            <w:pPr>
              <w:keepNext/>
              <w:spacing w:before="120"/>
              <w:rPr>
                <w:sz w:val="20"/>
                <w:szCs w:val="20"/>
              </w:rPr>
            </w:pPr>
          </w:p>
        </w:tc>
        <w:tc>
          <w:tcPr>
            <w:tcW w:w="399" w:type="pct"/>
            <w:gridSpan w:val="3"/>
          </w:tcPr>
          <w:p w14:paraId="253F7407"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E52FB06"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074DDCA" w14:textId="77777777" w:rsidR="006F29A3" w:rsidRPr="00FB5215" w:rsidRDefault="006F29A3" w:rsidP="00087EA9">
            <w:pPr>
              <w:keepNext/>
              <w:spacing w:after="0"/>
              <w:rPr>
                <w:b w:val="0"/>
                <w:sz w:val="20"/>
                <w:szCs w:val="20"/>
              </w:rPr>
            </w:pPr>
            <w:r w:rsidRPr="00FB5215">
              <w:rPr>
                <w:b w:val="0"/>
                <w:i/>
                <w:sz w:val="18"/>
                <w:szCs w:val="18"/>
              </w:rPr>
              <w:t>[Assessor to insert details of the selected activity</w:t>
            </w:r>
            <w:r w:rsidRPr="00FB5215">
              <w:rPr>
                <w:b w:val="0"/>
                <w:sz w:val="20"/>
                <w:szCs w:val="20"/>
              </w:rPr>
              <w:t>]</w:t>
            </w:r>
          </w:p>
          <w:p w14:paraId="3E6D423C" w14:textId="77777777" w:rsidR="006F29A3" w:rsidRPr="00FB5215" w:rsidRDefault="006F29A3" w:rsidP="00087EA9">
            <w:pPr>
              <w:keepNext/>
              <w:spacing w:after="0"/>
              <w:rPr>
                <w:b w:val="0"/>
                <w:i/>
                <w:sz w:val="18"/>
                <w:szCs w:val="18"/>
              </w:rPr>
            </w:pPr>
          </w:p>
        </w:tc>
      </w:tr>
      <w:tr w:rsidR="006F29A3" w:rsidRPr="00FB5215" w14:paraId="45774529"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9C0C010" w14:textId="77777777" w:rsidR="006F29A3" w:rsidRPr="00FB5215" w:rsidRDefault="006F29A3" w:rsidP="00087EA9">
            <w:pPr>
              <w:keepNext/>
              <w:spacing w:before="120"/>
              <w:rPr>
                <w:b w:val="0"/>
                <w:sz w:val="20"/>
                <w:szCs w:val="20"/>
              </w:rPr>
            </w:pPr>
            <w:r w:rsidRPr="00FB5215">
              <w:rPr>
                <w:b w:val="0"/>
                <w:sz w:val="20"/>
                <w:szCs w:val="20"/>
              </w:rPr>
              <w:lastRenderedPageBreak/>
              <w:t>Plan and implement supportive environments for all children:</w:t>
            </w:r>
          </w:p>
          <w:p w14:paraId="1294F5EA" w14:textId="77777777" w:rsidR="006F29A3" w:rsidRPr="00FB5215" w:rsidRDefault="006F29A3" w:rsidP="00087EA9">
            <w:pPr>
              <w:keepNext/>
              <w:spacing w:before="120"/>
              <w:rPr>
                <w:rFonts w:cs="Arial"/>
                <w:b w:val="0"/>
                <w:sz w:val="16"/>
                <w:szCs w:val="16"/>
              </w:rPr>
            </w:pPr>
            <w:r w:rsidRPr="00FB5215">
              <w:rPr>
                <w:b w:val="0"/>
                <w:sz w:val="20"/>
                <w:szCs w:val="20"/>
              </w:rPr>
              <w:t>Understand and apply cultural competence in work practice</w:t>
            </w:r>
          </w:p>
          <w:p w14:paraId="77AAD7A7" w14:textId="77777777" w:rsidR="006F29A3" w:rsidRPr="00FB5215" w:rsidRDefault="006F29A3" w:rsidP="00087EA9">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7020085B" w14:textId="77777777" w:rsidR="006F29A3" w:rsidRPr="00FB5215" w:rsidRDefault="006F29A3" w:rsidP="00087EA9">
            <w:pPr>
              <w:keepNext/>
              <w:spacing w:before="120"/>
              <w:rPr>
                <w:sz w:val="20"/>
                <w:szCs w:val="20"/>
              </w:rPr>
            </w:pPr>
            <w:r w:rsidRPr="00FB5215">
              <w:rPr>
                <w:sz w:val="20"/>
                <w:szCs w:val="20"/>
              </w:rPr>
              <w:t>Organisational policies and initiatives, including those designed to support participation and culturally appropriate services</w:t>
            </w:r>
          </w:p>
          <w:p w14:paraId="17ED75D6"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0BCE4014"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27CEEA0"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DDB1BD0" w14:textId="77777777" w:rsidR="006F29A3" w:rsidRPr="00FB5215" w:rsidRDefault="006F29A3" w:rsidP="00087EA9">
            <w:pPr>
              <w:keepNext/>
              <w:spacing w:after="0"/>
              <w:rPr>
                <w:b w:val="0"/>
                <w:sz w:val="20"/>
                <w:szCs w:val="20"/>
              </w:rPr>
            </w:pPr>
            <w:r w:rsidRPr="00FB5215">
              <w:rPr>
                <w:b w:val="0"/>
                <w:i/>
                <w:sz w:val="18"/>
                <w:szCs w:val="18"/>
              </w:rPr>
              <w:t>[Assessor to insert details of the selected activity</w:t>
            </w:r>
            <w:r w:rsidRPr="00FB5215">
              <w:rPr>
                <w:b w:val="0"/>
                <w:sz w:val="20"/>
                <w:szCs w:val="20"/>
              </w:rPr>
              <w:t>]</w:t>
            </w:r>
          </w:p>
          <w:p w14:paraId="29C6AA12" w14:textId="77777777" w:rsidR="006F29A3" w:rsidRPr="00FB5215" w:rsidRDefault="006F29A3" w:rsidP="00087EA9">
            <w:pPr>
              <w:pStyle w:val="BodyText"/>
              <w:keepNext/>
              <w:spacing w:line="240" w:lineRule="auto"/>
              <w:rPr>
                <w:rFonts w:cs="Arial"/>
                <w:bCs w:val="0"/>
                <w:sz w:val="18"/>
                <w:szCs w:val="18"/>
              </w:rPr>
            </w:pPr>
          </w:p>
        </w:tc>
      </w:tr>
      <w:tr w:rsidR="006F29A3" w:rsidRPr="00FB5215" w14:paraId="45952CB8"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0BA520D2"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58E8D37B" w14:textId="77777777" w:rsidR="006F29A3" w:rsidRPr="00FB5215" w:rsidRDefault="006F29A3" w:rsidP="00087EA9">
            <w:pPr>
              <w:keepNext/>
              <w:spacing w:before="120"/>
              <w:rPr>
                <w:sz w:val="20"/>
                <w:szCs w:val="20"/>
              </w:rPr>
            </w:pPr>
            <w:r w:rsidRPr="00FB5215">
              <w:rPr>
                <w:sz w:val="20"/>
                <w:szCs w:val="20"/>
              </w:rPr>
              <w:t>Anti-discrimination legislation and regulations; codes of practice; community standards</w:t>
            </w:r>
          </w:p>
        </w:tc>
        <w:tc>
          <w:tcPr>
            <w:tcW w:w="399" w:type="pct"/>
            <w:gridSpan w:val="3"/>
          </w:tcPr>
          <w:p w14:paraId="7706028D"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C9CD881"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82A9B50" w14:textId="77777777" w:rsidR="006F29A3" w:rsidRPr="00FB5215" w:rsidRDefault="006F29A3" w:rsidP="00087EA9">
            <w:pPr>
              <w:pStyle w:val="BodyText"/>
              <w:keepNext/>
              <w:spacing w:line="240" w:lineRule="auto"/>
              <w:rPr>
                <w:rFonts w:cs="Arial"/>
                <w:bCs w:val="0"/>
                <w:sz w:val="18"/>
                <w:szCs w:val="18"/>
              </w:rPr>
            </w:pPr>
          </w:p>
        </w:tc>
      </w:tr>
      <w:tr w:rsidR="006F29A3" w:rsidRPr="00FB5215" w14:paraId="2B98799A"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06E174D3" w14:textId="77777777" w:rsidR="006F29A3" w:rsidRPr="00FB5215" w:rsidRDefault="006F29A3" w:rsidP="00087EA9">
            <w:pPr>
              <w:keepNext/>
              <w:spacing w:before="120"/>
              <w:rPr>
                <w:b w:val="0"/>
                <w:sz w:val="20"/>
                <w:szCs w:val="20"/>
              </w:rPr>
            </w:pPr>
            <w:r w:rsidRPr="00FB5215">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124B7E4C" w14:textId="77777777" w:rsidR="006F29A3" w:rsidRPr="00FB5215" w:rsidRDefault="006F29A3" w:rsidP="00087EA9">
            <w:pPr>
              <w:keepNext/>
              <w:spacing w:before="120"/>
              <w:rPr>
                <w:sz w:val="20"/>
                <w:szCs w:val="20"/>
              </w:rPr>
            </w:pPr>
            <w:r w:rsidRPr="00FB5215">
              <w:rPr>
                <w:sz w:val="20"/>
                <w:szCs w:val="20"/>
              </w:rPr>
              <w:t>Community protocols</w:t>
            </w:r>
          </w:p>
        </w:tc>
        <w:tc>
          <w:tcPr>
            <w:tcW w:w="399" w:type="pct"/>
            <w:gridSpan w:val="3"/>
          </w:tcPr>
          <w:p w14:paraId="7538F390"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4E4BFD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6A1787E" w14:textId="77777777" w:rsidR="006F29A3" w:rsidRPr="00FB5215" w:rsidRDefault="006F29A3" w:rsidP="00087EA9">
            <w:pPr>
              <w:pStyle w:val="BodyText"/>
              <w:keepNext/>
              <w:spacing w:line="240" w:lineRule="auto"/>
              <w:rPr>
                <w:rFonts w:cs="Arial"/>
                <w:bCs w:val="0"/>
                <w:sz w:val="18"/>
                <w:szCs w:val="18"/>
              </w:rPr>
            </w:pPr>
          </w:p>
        </w:tc>
      </w:tr>
      <w:tr w:rsidR="006F29A3" w:rsidRPr="00FB5215" w14:paraId="5C903040"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137DDE4B"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5EC59273"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3846D9A8"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2297E55D"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00F1749C" w14:textId="77777777" w:rsidTr="00087EA9">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1118D6B4" w14:textId="77777777" w:rsidR="006F29A3" w:rsidRPr="00FB5215" w:rsidRDefault="006F29A3" w:rsidP="00087EA9">
            <w:pPr>
              <w:keepNext/>
              <w:autoSpaceDE w:val="0"/>
              <w:autoSpaceDN w:val="0"/>
              <w:adjustRightInd w:val="0"/>
              <w:spacing w:after="0"/>
              <w:rPr>
                <w:rFonts w:cs="Arial"/>
                <w:b w:val="0"/>
                <w:bCs w:val="0"/>
                <w:sz w:val="16"/>
                <w:szCs w:val="16"/>
              </w:rPr>
            </w:pPr>
          </w:p>
        </w:tc>
      </w:tr>
    </w:tbl>
    <w:p w14:paraId="4A134782" w14:textId="77777777" w:rsidR="006F29A3" w:rsidRPr="00FB5215" w:rsidRDefault="006F29A3" w:rsidP="006F29A3">
      <w:pPr>
        <w:keepNext/>
        <w:spacing w:after="0"/>
        <w:rPr>
          <w:rFonts w:cs="Arial"/>
          <w:szCs w:val="20"/>
        </w:rPr>
      </w:pPr>
      <w:r w:rsidRPr="00FB5215">
        <w:rPr>
          <w:rFonts w:cs="Arial"/>
          <w:szCs w:val="20"/>
        </w:rPr>
        <w:br w:type="page"/>
      </w:r>
    </w:p>
    <w:p w14:paraId="60AB20F7" w14:textId="77777777" w:rsidR="006F29A3" w:rsidRPr="00FB5215" w:rsidRDefault="006F29A3" w:rsidP="006F29A3">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1"/>
        <w:gridCol w:w="1500"/>
        <w:gridCol w:w="2830"/>
        <w:gridCol w:w="666"/>
        <w:gridCol w:w="255"/>
        <w:gridCol w:w="210"/>
        <w:gridCol w:w="1140"/>
        <w:gridCol w:w="9"/>
        <w:gridCol w:w="479"/>
        <w:gridCol w:w="2197"/>
        <w:gridCol w:w="1401"/>
        <w:gridCol w:w="1398"/>
      </w:tblGrid>
      <w:tr w:rsidR="006F29A3" w:rsidRPr="00FB5215" w14:paraId="01910A20"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201C87C3"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32" w:name="_Toc188009381"/>
            <w:bookmarkStart w:id="133" w:name="_Toc237589123"/>
            <w:r w:rsidRPr="00FB5215">
              <w:rPr>
                <w:rFonts w:ascii="Arial" w:hAnsi="Arial" w:cs="Arial"/>
                <w:b/>
                <w:color w:val="FFFFFF" w:themeColor="background1"/>
              </w:rPr>
              <w:t>Observation tool for workplace assessment task 13: Investigate cultural diversity</w:t>
            </w:r>
            <w:bookmarkEnd w:id="132"/>
            <w:r w:rsidRPr="00FB5215">
              <w:rPr>
                <w:rFonts w:ascii="Arial" w:hAnsi="Arial" w:cs="Arial"/>
                <w:b/>
                <w:color w:val="FFFFFF" w:themeColor="background1"/>
              </w:rPr>
              <w:t xml:space="preserve"> in a service and a community</w:t>
            </w:r>
            <w:bookmarkEnd w:id="133"/>
          </w:p>
        </w:tc>
      </w:tr>
      <w:tr w:rsidR="006F29A3" w:rsidRPr="00FB5215" w14:paraId="43C571BC"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343E2FA3"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50B65B07"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CHCECE001 Develop cultural competence</w:t>
            </w:r>
            <w:r w:rsidRPr="00FB5215">
              <w:rPr>
                <w:rFonts w:cs="Arial"/>
                <w:sz w:val="20"/>
                <w:szCs w:val="20"/>
              </w:rPr>
              <w:t xml:space="preserve"> </w:t>
            </w:r>
            <w:r w:rsidRPr="00FB5215">
              <w:rPr>
                <w:rFonts w:cs="Arial"/>
                <w:b w:val="0"/>
                <w:sz w:val="20"/>
                <w:szCs w:val="20"/>
              </w:rPr>
              <w:t>(core unit)</w:t>
            </w:r>
          </w:p>
          <w:p w14:paraId="7ECF0693"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HLTHIR404D Work effectively with Aboriginal and/or Torres Strait Islander people</w:t>
            </w:r>
            <w:r w:rsidRPr="00FB5215">
              <w:rPr>
                <w:rFonts w:cs="Arial"/>
                <w:sz w:val="20"/>
                <w:szCs w:val="20"/>
              </w:rPr>
              <w:t xml:space="preserve"> </w:t>
            </w:r>
            <w:r w:rsidRPr="00FB5215">
              <w:rPr>
                <w:rFonts w:cs="Arial"/>
                <w:b w:val="0"/>
                <w:sz w:val="20"/>
                <w:szCs w:val="20"/>
              </w:rPr>
              <w:t>(core unit)</w:t>
            </w:r>
          </w:p>
          <w:p w14:paraId="673C34A1" w14:textId="77777777" w:rsidR="006F29A3" w:rsidRPr="00FB5215" w:rsidRDefault="006F29A3" w:rsidP="006F29A3">
            <w:pPr>
              <w:pStyle w:val="BodyText"/>
              <w:keepNext/>
              <w:numPr>
                <w:ilvl w:val="0"/>
                <w:numId w:val="21"/>
              </w:numPr>
              <w:spacing w:line="240" w:lineRule="auto"/>
              <w:rPr>
                <w:rFonts w:cs="Arial"/>
                <w:sz w:val="20"/>
                <w:szCs w:val="20"/>
              </w:rPr>
            </w:pPr>
            <w:r w:rsidRPr="00FB5215">
              <w:rPr>
                <w:rFonts w:cs="Arial"/>
                <w:i/>
                <w:sz w:val="20"/>
                <w:szCs w:val="20"/>
              </w:rPr>
              <w:t>HLTHIR403C Work effectively with culturally diverse clients and co-workers</w:t>
            </w:r>
            <w:r w:rsidRPr="00FB5215">
              <w:rPr>
                <w:rFonts w:cs="Arial"/>
                <w:b w:val="0"/>
                <w:i/>
                <w:sz w:val="20"/>
                <w:szCs w:val="20"/>
              </w:rPr>
              <w:t xml:space="preserve"> </w:t>
            </w:r>
            <w:r w:rsidRPr="00FB5215">
              <w:rPr>
                <w:rFonts w:cs="Arial"/>
                <w:b w:val="0"/>
                <w:sz w:val="20"/>
                <w:szCs w:val="20"/>
              </w:rPr>
              <w:t>(elective unit)</w:t>
            </w:r>
          </w:p>
          <w:p w14:paraId="0BBBEED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14" w:history="1">
              <w:r w:rsidRPr="00FB5215">
                <w:rPr>
                  <w:rStyle w:val="Hyperlink"/>
                  <w:rFonts w:cs="Arial"/>
                  <w:b w:val="0"/>
                  <w:sz w:val="20"/>
                  <w:szCs w:val="20"/>
                </w:rPr>
                <w:t>www.training.gov.au</w:t>
              </w:r>
            </w:hyperlink>
          </w:p>
        </w:tc>
      </w:tr>
      <w:tr w:rsidR="006F29A3" w:rsidRPr="00FB5215" w14:paraId="2D49206E"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08A920C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5B5B1FD9"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51E1B274"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5A87F830"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420DD34A"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696DF16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9D1F2C7"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tcPr>
          <w:p w14:paraId="465B7C48"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3EBBB4A4"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3DA7FD30"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276FA450"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00FF502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5DB2BFC2"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2D735C48"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1DCF8C8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0A8FBC4"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0625B41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3E4F20D6"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This workplace assessment task requires candidates to investigate cultural diversity in an early childhood education and care service and in a community, and to report their findings to others. </w:t>
            </w:r>
          </w:p>
          <w:p w14:paraId="7CAB8D00"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form of the research, investigation and resulting report will be decided with the candidate and the service, in line with organisation requirements and expectations. Depending on the circumstances, the candidate could consult, prepare and provide a practical written or verbal short report to a work team, to the assessor, a supervisor, or another educator. The report must be appropriate to the educator’s work role and the cultural context of the service and the community. It should be capable of supporting and informing planning and work practices.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5C4D4258"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candidate will be expected to:</w:t>
            </w:r>
          </w:p>
          <w:p w14:paraId="1AF701DD"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use sensitive and respectful oral communication when interacting with people from differing cultural contexts and situations</w:t>
            </w:r>
          </w:p>
          <w:p w14:paraId="110F313D"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reflect on their own cultural identity and possible biases</w:t>
            </w:r>
          </w:p>
          <w:p w14:paraId="0EE09C3F"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research and reflect on different cultural practices and world views</w:t>
            </w:r>
          </w:p>
          <w:p w14:paraId="59D6E15F"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describe ‘cultural competence’ and ‘diversity’ (as outlined in the learning framework relevant to their workplace)</w:t>
            </w:r>
          </w:p>
          <w:p w14:paraId="2390D41A"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provide suggestions for reviewing and modifying work practices, in consultation with people from diverse cultural backgrounds.</w:t>
            </w:r>
          </w:p>
        </w:tc>
      </w:tr>
      <w:tr w:rsidR="006F29A3" w:rsidRPr="00FB5215" w14:paraId="39227B04"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6F7A1371"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3948CE63"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5FA3289D"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7AD61421"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13: Investigate cultural diversity in a service and a community</w:t>
            </w:r>
            <w:r w:rsidRPr="00FB5215">
              <w:rPr>
                <w:rFonts w:cs="Arial"/>
                <w:b w:val="0"/>
                <w:color w:val="000000" w:themeColor="text1"/>
                <w:sz w:val="20"/>
                <w:szCs w:val="20"/>
              </w:rPr>
              <w:t xml:space="preserve">, ensuring you give reasonable notice of the assessment and that details are recorded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01CF215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023FAB81"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00BF062"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1159FB15"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an early childhood education and care service, including children, families and a community.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401FD9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B6B5797"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354D5B8"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65119FB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resources and assistance in relation to cultural diversity (including interpreter resources if required).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702A021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169EC0BD"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4D12306"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4897E37D" w14:textId="36931A58"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organisational policies and initiatives designed to support participation.</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5FEFE9E"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27A9C7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8317E41"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763973F2"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investigation and report, asking questions (during or after). Complete task 13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521F1C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245BB5B"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194869AD"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DC5688A"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56D4225A"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tcBorders>
              <w:right w:val="single" w:sz="8" w:space="0" w:color="F79646" w:themeColor="accent6"/>
            </w:tcBorders>
            <w:shd w:val="clear" w:color="auto" w:fill="FBD4B4" w:themeFill="accent6" w:themeFillTint="66"/>
            <w:vAlign w:val="center"/>
          </w:tcPr>
          <w:p w14:paraId="0A0AC8EC"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BD4B4" w:themeFill="accent6" w:themeFillTint="66"/>
            <w:vAlign w:val="center"/>
          </w:tcPr>
          <w:p w14:paraId="5ACACC9D"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31189CCB"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Is behaviour observed?</w:t>
            </w:r>
          </w:p>
          <w:p w14:paraId="1843F7F5" w14:textId="77777777" w:rsidR="006F29A3" w:rsidRPr="00FB5215" w:rsidRDefault="006F29A3" w:rsidP="00087EA9">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4" w:type="pct"/>
            <w:gridSpan w:val="5"/>
            <w:tcBorders>
              <w:left w:val="single" w:sz="8" w:space="0" w:color="F79646" w:themeColor="accent6"/>
            </w:tcBorders>
            <w:shd w:val="clear" w:color="auto" w:fill="FBD4B4" w:themeFill="accent6" w:themeFillTint="66"/>
            <w:vAlign w:val="center"/>
          </w:tcPr>
          <w:p w14:paraId="028C2E2D"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17D1CBC4"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2336C4C5" w14:textId="77777777" w:rsidR="006F29A3" w:rsidRPr="00FB5215" w:rsidRDefault="006F29A3" w:rsidP="00087EA9">
            <w:pPr>
              <w:keepNext/>
              <w:spacing w:before="120"/>
              <w:rPr>
                <w:b w:val="0"/>
                <w:sz w:val="20"/>
                <w:szCs w:val="20"/>
              </w:rPr>
            </w:pPr>
            <w:r w:rsidRPr="00FB5215">
              <w:rPr>
                <w:b w:val="0"/>
                <w:sz w:val="20"/>
                <w:szCs w:val="20"/>
              </w:rPr>
              <w:t>Investigate cultural diversity and apply findings to the service</w:t>
            </w:r>
          </w:p>
          <w:p w14:paraId="07277D88" w14:textId="77777777" w:rsidR="006F29A3" w:rsidRPr="00FB5215" w:rsidRDefault="006F29A3" w:rsidP="00087EA9">
            <w:pPr>
              <w:pStyle w:val="BodyText"/>
              <w:keepNext/>
              <w:rPr>
                <w:rFonts w:cs="Arial"/>
                <w:b w:val="0"/>
                <w:color w:val="000000" w:themeColor="text1"/>
                <w:sz w:val="20"/>
                <w:szCs w:val="20"/>
              </w:rPr>
            </w:pPr>
            <w:r w:rsidRPr="00FB5215">
              <w:rPr>
                <w:b w:val="0"/>
                <w:sz w:val="20"/>
                <w:szCs w:val="20"/>
              </w:rPr>
              <w:t xml:space="preserve">Understand and apply cultural competence, including </w:t>
            </w:r>
            <w:r w:rsidRPr="00FB5215">
              <w:rPr>
                <w:rFonts w:cs="Arial"/>
                <w:b w:val="0"/>
                <w:color w:val="000000" w:themeColor="text1"/>
                <w:sz w:val="20"/>
                <w:szCs w:val="20"/>
              </w:rPr>
              <w:t xml:space="preserve">forming effective relationships people of </w:t>
            </w:r>
            <w:r w:rsidRPr="00FB5215">
              <w:rPr>
                <w:b w:val="0"/>
                <w:sz w:val="20"/>
                <w:szCs w:val="20"/>
              </w:rPr>
              <w:t>diverse</w:t>
            </w:r>
            <w:r w:rsidRPr="00FB5215">
              <w:rPr>
                <w:rFonts w:cs="Arial"/>
                <w:b w:val="0"/>
                <w:color w:val="000000" w:themeColor="text1"/>
                <w:sz w:val="20"/>
                <w:szCs w:val="20"/>
              </w:rPr>
              <w:t xml:space="preserve"> backgrounds and cultures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11077438" w14:textId="77777777" w:rsidR="006F29A3" w:rsidRPr="00FB5215" w:rsidRDefault="006F29A3" w:rsidP="00087EA9">
            <w:pPr>
              <w:keepNext/>
              <w:spacing w:before="120"/>
              <w:rPr>
                <w:sz w:val="20"/>
                <w:szCs w:val="20"/>
              </w:rPr>
            </w:pPr>
            <w:r w:rsidRPr="00FB5215">
              <w:rPr>
                <w:sz w:val="20"/>
                <w:szCs w:val="20"/>
              </w:rPr>
              <w:t>Organisational standards, policies and procedures</w:t>
            </w:r>
          </w:p>
          <w:p w14:paraId="66024974"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00C8E16E"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57CD6DC"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114B7B9C" w14:textId="77777777" w:rsidR="006F29A3" w:rsidRPr="00FB5215" w:rsidRDefault="006F29A3" w:rsidP="00087EA9">
            <w:pPr>
              <w:pStyle w:val="BodyText"/>
              <w:keepNext/>
              <w:spacing w:line="240" w:lineRule="auto"/>
              <w:rPr>
                <w:rFonts w:cs="Arial"/>
                <w:bCs w:val="0"/>
                <w:sz w:val="18"/>
                <w:szCs w:val="18"/>
              </w:rPr>
            </w:pPr>
          </w:p>
        </w:tc>
      </w:tr>
      <w:tr w:rsidR="006F29A3" w:rsidRPr="00FB5215" w14:paraId="62EE48CB"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6682EB9A"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47956523" w14:textId="77777777" w:rsidR="006F29A3" w:rsidRPr="00FB5215" w:rsidRDefault="006F29A3" w:rsidP="00087EA9">
            <w:pPr>
              <w:keepNext/>
              <w:spacing w:before="120"/>
              <w:rPr>
                <w:sz w:val="20"/>
                <w:szCs w:val="20"/>
              </w:rPr>
            </w:pPr>
            <w:r w:rsidRPr="00FB5215">
              <w:rPr>
                <w:sz w:val="20"/>
                <w:szCs w:val="20"/>
              </w:rPr>
              <w:t>Anti-discrimination legislation and regulations; codes of practice; community standards</w:t>
            </w:r>
          </w:p>
        </w:tc>
        <w:tc>
          <w:tcPr>
            <w:tcW w:w="399" w:type="pct"/>
            <w:gridSpan w:val="3"/>
          </w:tcPr>
          <w:p w14:paraId="4955C2A9"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A19AA27"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45A1956D" w14:textId="77777777" w:rsidR="006F29A3" w:rsidRPr="00FB5215" w:rsidRDefault="006F29A3" w:rsidP="00087EA9">
            <w:pPr>
              <w:pStyle w:val="BodyText"/>
              <w:keepNext/>
              <w:spacing w:line="240" w:lineRule="auto"/>
              <w:rPr>
                <w:rFonts w:cs="Arial"/>
                <w:bCs w:val="0"/>
                <w:sz w:val="18"/>
                <w:szCs w:val="18"/>
              </w:rPr>
            </w:pPr>
          </w:p>
        </w:tc>
      </w:tr>
      <w:tr w:rsidR="006F29A3" w:rsidRPr="00FB5215" w14:paraId="765F536D"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6A6B778C" w14:textId="77777777" w:rsidR="006F29A3" w:rsidRPr="00FB5215" w:rsidRDefault="006F29A3" w:rsidP="00087EA9">
            <w:pPr>
              <w:keepNext/>
              <w:spacing w:before="120"/>
              <w:rPr>
                <w:b w:val="0"/>
                <w:sz w:val="20"/>
                <w:szCs w:val="20"/>
              </w:rPr>
            </w:pPr>
            <w:r w:rsidRPr="00FB5215">
              <w:rPr>
                <w:b w:val="0"/>
                <w:sz w:val="20"/>
                <w:szCs w:val="20"/>
              </w:rPr>
              <w:lastRenderedPageBreak/>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37D633F7" w14:textId="77777777" w:rsidR="006F29A3" w:rsidRPr="00FB5215" w:rsidRDefault="006F29A3" w:rsidP="00087EA9">
            <w:pPr>
              <w:keepNext/>
              <w:spacing w:before="120"/>
              <w:rPr>
                <w:sz w:val="20"/>
                <w:szCs w:val="20"/>
              </w:rPr>
            </w:pPr>
            <w:r w:rsidRPr="00FB5215">
              <w:rPr>
                <w:sz w:val="20"/>
                <w:szCs w:val="20"/>
              </w:rPr>
              <w:t>Community protocols</w:t>
            </w:r>
          </w:p>
        </w:tc>
        <w:tc>
          <w:tcPr>
            <w:tcW w:w="399" w:type="pct"/>
            <w:gridSpan w:val="3"/>
          </w:tcPr>
          <w:p w14:paraId="2F94591B"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92B3A7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3A70043C" w14:textId="77777777" w:rsidR="006F29A3" w:rsidRPr="00FB5215" w:rsidRDefault="006F29A3" w:rsidP="00087EA9">
            <w:pPr>
              <w:pStyle w:val="BodyText"/>
              <w:keepNext/>
              <w:spacing w:line="240" w:lineRule="auto"/>
              <w:rPr>
                <w:rFonts w:cs="Arial"/>
                <w:bCs w:val="0"/>
                <w:sz w:val="18"/>
                <w:szCs w:val="18"/>
              </w:rPr>
            </w:pPr>
          </w:p>
        </w:tc>
      </w:tr>
      <w:tr w:rsidR="006F29A3" w:rsidRPr="00FB5215" w14:paraId="6B80629C"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42107070"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0BB64BA3"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2B0E7DA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3753F5EE"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6209DE7B" w14:textId="77777777" w:rsidTr="00087EA9">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65F779D5" w14:textId="77777777" w:rsidR="006F29A3" w:rsidRPr="00FB5215" w:rsidRDefault="006F29A3" w:rsidP="006F29A3">
            <w:pPr>
              <w:pStyle w:val="ListParagraph"/>
              <w:keepNext/>
              <w:numPr>
                <w:ilvl w:val="0"/>
                <w:numId w:val="18"/>
              </w:numPr>
              <w:autoSpaceDE w:val="0"/>
              <w:autoSpaceDN w:val="0"/>
              <w:adjustRightInd w:val="0"/>
              <w:spacing w:after="0"/>
              <w:ind w:left="142" w:hanging="142"/>
              <w:contextualSpacing w:val="0"/>
              <w:rPr>
                <w:rFonts w:cs="Arial"/>
                <w:b w:val="0"/>
                <w:bCs w:val="0"/>
                <w:sz w:val="18"/>
                <w:szCs w:val="18"/>
              </w:rPr>
            </w:pPr>
          </w:p>
        </w:tc>
      </w:tr>
    </w:tbl>
    <w:p w14:paraId="2FA9096C" w14:textId="77777777" w:rsidR="006F29A3" w:rsidRPr="00FB5215" w:rsidRDefault="006F29A3" w:rsidP="006F29A3">
      <w:pPr>
        <w:keepNext/>
        <w:spacing w:after="0"/>
        <w:rPr>
          <w:rFonts w:cs="Arial"/>
          <w:szCs w:val="20"/>
        </w:rPr>
      </w:pPr>
    </w:p>
    <w:p w14:paraId="02DB4DED" w14:textId="77777777" w:rsidR="006F29A3" w:rsidRPr="00FB5215" w:rsidRDefault="006F29A3" w:rsidP="006F29A3">
      <w:pPr>
        <w:spacing w:after="0"/>
        <w:rPr>
          <w:rFonts w:cs="Arial"/>
          <w:szCs w:val="20"/>
        </w:rPr>
      </w:pPr>
      <w:r w:rsidRPr="00FB5215">
        <w:rPr>
          <w:rFonts w:cs="Arial"/>
          <w:szCs w:val="20"/>
        </w:rPr>
        <w:br w:type="page"/>
      </w: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6F29A3" w:rsidRPr="00FB5215" w14:paraId="3F490D03" w14:textId="77777777" w:rsidTr="00087EA9">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324940D6"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34" w:name="_Toc237589124"/>
            <w:r w:rsidRPr="00FB5215">
              <w:rPr>
                <w:rFonts w:ascii="Arial" w:hAnsi="Arial" w:cs="Arial"/>
                <w:b/>
                <w:color w:val="FFFFFF" w:themeColor="background1"/>
              </w:rPr>
              <w:lastRenderedPageBreak/>
              <w:t>Observation tool for workplace assessment task 14: Develop strategies for working in partnership with Aboriginal and/or Torres Strait Islander people</w:t>
            </w:r>
            <w:bookmarkEnd w:id="134"/>
          </w:p>
        </w:tc>
      </w:tr>
      <w:tr w:rsidR="006F29A3" w:rsidRPr="00FB5215" w14:paraId="575A570E"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70851091"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3BD97AC5"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HLTHIR404D Work effectively with Aboriginal and/or Torres Strait Islander people</w:t>
            </w:r>
            <w:r w:rsidRPr="00FB5215">
              <w:rPr>
                <w:rFonts w:cs="Arial"/>
                <w:sz w:val="20"/>
                <w:szCs w:val="20"/>
              </w:rPr>
              <w:t xml:space="preserve"> </w:t>
            </w:r>
            <w:r w:rsidRPr="00FB5215">
              <w:rPr>
                <w:rFonts w:cs="Arial"/>
                <w:b w:val="0"/>
                <w:sz w:val="20"/>
                <w:szCs w:val="20"/>
              </w:rPr>
              <w:t>(core unit)</w:t>
            </w:r>
          </w:p>
          <w:p w14:paraId="2147A738" w14:textId="77777777" w:rsidR="006F29A3" w:rsidRPr="00FB5215" w:rsidRDefault="006F29A3" w:rsidP="006F29A3">
            <w:pPr>
              <w:pStyle w:val="BodyText"/>
              <w:keepNext/>
              <w:numPr>
                <w:ilvl w:val="0"/>
                <w:numId w:val="21"/>
              </w:numPr>
              <w:spacing w:line="240" w:lineRule="auto"/>
              <w:rPr>
                <w:rFonts w:cs="Arial"/>
                <w:sz w:val="20"/>
                <w:szCs w:val="20"/>
              </w:rPr>
            </w:pPr>
            <w:r w:rsidRPr="00FB5215">
              <w:rPr>
                <w:rFonts w:cs="Arial"/>
                <w:i/>
                <w:sz w:val="20"/>
                <w:szCs w:val="20"/>
              </w:rPr>
              <w:t>HLTHIR403C Work effectively with culturally diverse clients and co-workers</w:t>
            </w:r>
            <w:r w:rsidRPr="00FB5215">
              <w:rPr>
                <w:rFonts w:cs="Arial"/>
                <w:b w:val="0"/>
                <w:i/>
                <w:sz w:val="20"/>
                <w:szCs w:val="20"/>
              </w:rPr>
              <w:t xml:space="preserve"> </w:t>
            </w:r>
            <w:r w:rsidRPr="00FB5215">
              <w:rPr>
                <w:rFonts w:cs="Arial"/>
                <w:b w:val="0"/>
                <w:sz w:val="20"/>
                <w:szCs w:val="20"/>
              </w:rPr>
              <w:t>(elective unit)</w:t>
            </w:r>
          </w:p>
          <w:p w14:paraId="54E6C60A" w14:textId="77777777" w:rsidR="006F29A3" w:rsidRPr="00FB5215" w:rsidRDefault="006F29A3" w:rsidP="006F29A3">
            <w:pPr>
              <w:pStyle w:val="BodyText"/>
              <w:keepNext/>
              <w:numPr>
                <w:ilvl w:val="0"/>
                <w:numId w:val="21"/>
              </w:numPr>
              <w:spacing w:line="240" w:lineRule="auto"/>
              <w:rPr>
                <w:rFonts w:cs="Arial"/>
                <w:b w:val="0"/>
                <w:sz w:val="20"/>
                <w:szCs w:val="20"/>
              </w:rPr>
            </w:pPr>
            <w:r w:rsidRPr="00FB5215">
              <w:rPr>
                <w:rFonts w:cs="Arial"/>
                <w:i/>
                <w:sz w:val="20"/>
                <w:szCs w:val="20"/>
              </w:rPr>
              <w:t>CHCECE001 Develop cultural competence</w:t>
            </w:r>
            <w:r w:rsidRPr="00FB5215">
              <w:rPr>
                <w:rFonts w:cs="Arial"/>
                <w:sz w:val="20"/>
                <w:szCs w:val="20"/>
              </w:rPr>
              <w:t xml:space="preserve"> </w:t>
            </w:r>
            <w:r w:rsidRPr="00FB5215">
              <w:rPr>
                <w:rFonts w:cs="Arial"/>
                <w:b w:val="0"/>
                <w:sz w:val="20"/>
                <w:szCs w:val="20"/>
              </w:rPr>
              <w:t>(core unit)</w:t>
            </w:r>
          </w:p>
          <w:p w14:paraId="34485E67"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b w:val="0"/>
                <w:color w:val="000000" w:themeColor="text1"/>
                <w:sz w:val="20"/>
                <w:szCs w:val="20"/>
              </w:rPr>
              <w:t xml:space="preserve">The full text of the units can be viewed at </w:t>
            </w:r>
            <w:hyperlink r:id="rId115" w:history="1">
              <w:r w:rsidRPr="00FB5215">
                <w:rPr>
                  <w:rStyle w:val="Hyperlink"/>
                  <w:rFonts w:cs="Arial"/>
                  <w:b w:val="0"/>
                  <w:sz w:val="20"/>
                  <w:szCs w:val="20"/>
                </w:rPr>
                <w:t>www.training.gov.au</w:t>
              </w:r>
            </w:hyperlink>
          </w:p>
        </w:tc>
      </w:tr>
      <w:tr w:rsidR="006F29A3" w:rsidRPr="00FB5215" w14:paraId="2D9F025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3FCA926C"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59600702"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53F9C665"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303CF565"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4FBD45EC"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482913CD"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AE97DA8"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1A867C3C"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3458DA59"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0B1A7FF6"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2B30546A"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78232CA3"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78746A03"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2513FE96"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5F41E11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12ABAE14"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6C8CD83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D655FE2"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This workplace assessment task requires candidates to develop and suggest strategies for working with Aboriginal and/or Torres Strait Islander children and families in an early childhood education and care service, and to report on these in a written or verbal format. The reporting and strategies will be in line with the circumstances of the service and its cultural mix. </w:t>
            </w:r>
          </w:p>
          <w:p w14:paraId="351C5F3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 xml:space="preserve">The candidate must undertake sufficient research to ensure awareness of Aboriginal and Torres Strait Islander history and culture, and health issues. It is recommended that the candidate includes consultation with Aboriginal and/or Torres Strait Islander people. For a candidate working in a service without Aboriginal or Torres Strait Islander children, the assessor could devise a hypothetical scenario to assist candidates to devise strategies. In a service with Aboriginal or Torres Strait Islander children, the assessor should observe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1C7D42B5"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assessor is required to consider the candidate’s research and written or verbal report and suggested strategies, and verify that they:</w:t>
            </w:r>
          </w:p>
          <w:p w14:paraId="0C74D40D" w14:textId="77777777" w:rsidR="006F29A3" w:rsidRPr="00FB5215" w:rsidRDefault="006F29A3" w:rsidP="006F29A3">
            <w:pPr>
              <w:pStyle w:val="BodyText"/>
              <w:keepNext/>
              <w:numPr>
                <w:ilvl w:val="0"/>
                <w:numId w:val="26"/>
              </w:numPr>
              <w:rPr>
                <w:rFonts w:cs="Arial"/>
                <w:b w:val="0"/>
                <w:color w:val="000000" w:themeColor="text1"/>
                <w:sz w:val="20"/>
                <w:szCs w:val="20"/>
              </w:rPr>
            </w:pPr>
            <w:r w:rsidRPr="00FB5215">
              <w:rPr>
                <w:rFonts w:cs="Arial"/>
                <w:b w:val="0"/>
                <w:color w:val="000000" w:themeColor="text1"/>
                <w:sz w:val="20"/>
                <w:szCs w:val="20"/>
              </w:rPr>
              <w:t>demonstrate an awareness of the diversity of Aboriginal and Torres Strait Islander history and culture, and health issues, and how these could apply to work practices in early childhood education and care</w:t>
            </w:r>
          </w:p>
          <w:p w14:paraId="78F7B655" w14:textId="77777777" w:rsidR="006F29A3" w:rsidRPr="00FB5215" w:rsidRDefault="006F29A3" w:rsidP="006F29A3">
            <w:pPr>
              <w:pStyle w:val="BodyText"/>
              <w:keepNext/>
              <w:numPr>
                <w:ilvl w:val="0"/>
                <w:numId w:val="26"/>
              </w:numPr>
              <w:rPr>
                <w:rFonts w:cs="Arial"/>
                <w:bCs w:val="0"/>
                <w:color w:val="000000" w:themeColor="text1"/>
                <w:sz w:val="20"/>
                <w:szCs w:val="20"/>
              </w:rPr>
            </w:pPr>
            <w:r w:rsidRPr="00FB5215">
              <w:rPr>
                <w:rFonts w:cs="Arial"/>
                <w:b w:val="0"/>
                <w:color w:val="000000" w:themeColor="text1"/>
                <w:sz w:val="20"/>
                <w:szCs w:val="20"/>
              </w:rPr>
              <w:t>include appropriate strategies to improve the service’s capacity to work in partnership with Aboriginal and Torres Strait Islander people and communities, and to provide effective education and care services to Aboriginal and/or Torres Strait Islander children.</w:t>
            </w:r>
          </w:p>
          <w:p w14:paraId="521AE33F" w14:textId="77777777" w:rsidR="006F29A3" w:rsidRPr="00FB5215" w:rsidRDefault="006F29A3" w:rsidP="00087EA9">
            <w:pPr>
              <w:pStyle w:val="BodyText"/>
              <w:keepNext/>
              <w:rPr>
                <w:rFonts w:cs="Arial"/>
                <w:b w:val="0"/>
                <w:color w:val="000000" w:themeColor="text1"/>
                <w:sz w:val="20"/>
                <w:szCs w:val="20"/>
              </w:rPr>
            </w:pPr>
            <w:r w:rsidRPr="00FB5215">
              <w:rPr>
                <w:rFonts w:cs="Arial"/>
                <w:b w:val="0"/>
                <w:color w:val="000000" w:themeColor="text1"/>
                <w:sz w:val="20"/>
                <w:szCs w:val="20"/>
              </w:rPr>
              <w:t>The time taken to complete this task will depend on the candidate’s level of existing knowledge. Assessment outcomes should be recorded on this tool and the</w:t>
            </w:r>
            <w:r w:rsidRPr="00FB5215">
              <w:rPr>
                <w:rFonts w:cs="Arial"/>
                <w:b w:val="0"/>
                <w:i/>
                <w:color w:val="000000" w:themeColor="text1"/>
                <w:sz w:val="20"/>
                <w:szCs w:val="20"/>
              </w:rPr>
              <w:t xml:space="preserve"> Assessment Outcomes form</w:t>
            </w:r>
            <w:r w:rsidRPr="00FB5215">
              <w:rPr>
                <w:rFonts w:cs="Arial"/>
                <w:b w:val="0"/>
                <w:color w:val="000000" w:themeColor="text1"/>
                <w:sz w:val="20"/>
                <w:szCs w:val="20"/>
              </w:rPr>
              <w:t>.</w:t>
            </w:r>
          </w:p>
        </w:tc>
      </w:tr>
      <w:tr w:rsidR="006F29A3" w:rsidRPr="00FB5215" w14:paraId="2E0810E1"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724F2771" w14:textId="77777777" w:rsidR="006F29A3" w:rsidRPr="00FB5215" w:rsidRDefault="006F29A3" w:rsidP="00087EA9">
            <w:pPr>
              <w:pStyle w:val="BodyText"/>
              <w:keepNext/>
              <w:pageBreakBefore/>
              <w:spacing w:line="240" w:lineRule="auto"/>
              <w:rPr>
                <w:rFonts w:cs="Arial"/>
                <w:color w:val="000000" w:themeColor="text1"/>
              </w:rPr>
            </w:pPr>
            <w:r w:rsidRPr="00FB5215">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61A91143"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661079C6"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067C63E7"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Provide the candidate with </w:t>
            </w:r>
            <w:r w:rsidRPr="00FB5215">
              <w:rPr>
                <w:rFonts w:cs="Arial"/>
                <w:b w:val="0"/>
                <w:i/>
                <w:color w:val="000000" w:themeColor="text1"/>
                <w:sz w:val="20"/>
                <w:szCs w:val="20"/>
              </w:rPr>
              <w:t>Candidate instructions for task 14: Develop strategies for working in partnership with Aboriginal and/or Torres Strait Islander people</w:t>
            </w:r>
            <w:r w:rsidRPr="00FB5215">
              <w:rPr>
                <w:rFonts w:cs="Arial"/>
                <w:b w:val="0"/>
                <w:color w:val="000000" w:themeColor="text1"/>
                <w:sz w:val="20"/>
                <w:szCs w:val="20"/>
              </w:rPr>
              <w:t xml:space="preserve">. Give reasonable notice of the assessment/record details in the </w:t>
            </w:r>
            <w:r w:rsidRPr="00FB5215">
              <w:rPr>
                <w:rFonts w:cs="Arial"/>
                <w:b w:val="0"/>
                <w:i/>
                <w:color w:val="000000" w:themeColor="text1"/>
                <w:sz w:val="20"/>
                <w:szCs w:val="20"/>
              </w:rPr>
              <w:t>RPL Assessment Plan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6D11586D"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4D7A40B0"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926CB29"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11C98F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Ensure access to information on culturally appropriate practices relevant to an early childhood education and care service, its children, families and community, including 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125151E"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6A8147C"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74564293"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404CD63C"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EC39CAD"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15E93BC"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65B779E"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C44F2D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strategies and report, asking questions (during or after). Complete task 14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C25229B"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7AD81DA"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2BE34B74"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E089FB1" w14:textId="77777777" w:rsidR="006F29A3" w:rsidRPr="00FB5215" w:rsidRDefault="006F29A3" w:rsidP="00087EA9">
            <w:pPr>
              <w:pStyle w:val="BodyText"/>
              <w:keepNext/>
              <w:spacing w:line="240" w:lineRule="auto"/>
              <w:rPr>
                <w:rFonts w:cs="Arial"/>
              </w:rPr>
            </w:pPr>
            <w:r w:rsidRPr="00FB5215">
              <w:rPr>
                <w:rFonts w:cs="Arial"/>
                <w:color w:val="000000" w:themeColor="text1"/>
              </w:rPr>
              <w:t>Observation checklist</w:t>
            </w:r>
          </w:p>
        </w:tc>
      </w:tr>
      <w:tr w:rsidR="006F29A3" w:rsidRPr="00FB5215" w14:paraId="6544CCC3"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49D2683F" w14:textId="77777777" w:rsidR="006F29A3" w:rsidRPr="00FB5215" w:rsidRDefault="006F29A3" w:rsidP="00087EA9">
            <w:pPr>
              <w:pStyle w:val="BodyText"/>
              <w:keepNext/>
              <w:spacing w:line="240" w:lineRule="auto"/>
              <w:rPr>
                <w:rFonts w:cs="Arial"/>
                <w:sz w:val="18"/>
                <w:szCs w:val="18"/>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27F62130" w14:textId="77777777" w:rsidR="006F29A3" w:rsidRPr="00FB5215" w:rsidRDefault="006F29A3" w:rsidP="00087EA9">
            <w:pPr>
              <w:pStyle w:val="BodyText"/>
              <w:keepNext/>
              <w:spacing w:line="240" w:lineRule="auto"/>
              <w:rPr>
                <w:rFonts w:cs="Arial"/>
                <w:b/>
                <w:bCs/>
                <w:sz w:val="18"/>
                <w:szCs w:val="18"/>
              </w:rPr>
            </w:pPr>
            <w:r w:rsidRPr="00FB5215">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28640249"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1FB867D0" w14:textId="77777777" w:rsidR="006F29A3" w:rsidRPr="00FB5215" w:rsidRDefault="006F29A3" w:rsidP="00087E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ab/>
              <w:t>Yes</w:t>
            </w:r>
            <w:r w:rsidRPr="00FB5215">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0073605F" w14:textId="77777777" w:rsidR="006F29A3" w:rsidRPr="00FB5215" w:rsidRDefault="006F29A3" w:rsidP="00087EA9">
            <w:pPr>
              <w:pStyle w:val="BodyText"/>
              <w:keepNext/>
              <w:spacing w:line="240" w:lineRule="auto"/>
              <w:rPr>
                <w:rFonts w:cs="Arial"/>
                <w:bCs w:val="0"/>
                <w:sz w:val="18"/>
                <w:szCs w:val="18"/>
              </w:rPr>
            </w:pPr>
            <w:r w:rsidRPr="00FB5215">
              <w:rPr>
                <w:rFonts w:cs="Arial"/>
                <w:bCs w:val="0"/>
                <w:sz w:val="18"/>
                <w:szCs w:val="18"/>
              </w:rPr>
              <w:t>Assessor notes, including examples of candidate responses or application</w:t>
            </w:r>
          </w:p>
        </w:tc>
      </w:tr>
      <w:tr w:rsidR="006F29A3" w:rsidRPr="00FB5215" w14:paraId="6BEB4FCF"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B705426" w14:textId="77777777" w:rsidR="006F29A3" w:rsidRPr="00FB5215" w:rsidRDefault="006F29A3" w:rsidP="00087EA9">
            <w:pPr>
              <w:keepNext/>
              <w:spacing w:before="120" w:after="0"/>
              <w:rPr>
                <w:b w:val="0"/>
                <w:sz w:val="20"/>
                <w:szCs w:val="20"/>
              </w:rPr>
            </w:pPr>
            <w:r w:rsidRPr="00FB5215">
              <w:rPr>
                <w:b w:val="0"/>
                <w:sz w:val="20"/>
                <w:szCs w:val="20"/>
              </w:rPr>
              <w:t xml:space="preserve">Suggest strategies that reflect an appropriate understanding of: </w:t>
            </w:r>
          </w:p>
          <w:p w14:paraId="3F58E5AF" w14:textId="77777777" w:rsidR="006F29A3" w:rsidRPr="00FB5215" w:rsidRDefault="006F29A3" w:rsidP="006F29A3">
            <w:pPr>
              <w:pStyle w:val="ListParagraph"/>
              <w:keepNext/>
              <w:numPr>
                <w:ilvl w:val="0"/>
                <w:numId w:val="42"/>
              </w:numPr>
              <w:spacing w:after="0"/>
              <w:ind w:left="357" w:hanging="357"/>
              <w:rPr>
                <w:b w:val="0"/>
                <w:sz w:val="20"/>
                <w:szCs w:val="20"/>
              </w:rPr>
            </w:pPr>
            <w:r w:rsidRPr="00FB5215">
              <w:rPr>
                <w:b w:val="0"/>
                <w:sz w:val="20"/>
                <w:szCs w:val="20"/>
              </w:rPr>
              <w:t xml:space="preserve">Aboriginal and Torres Strait Islander participation, self-determination, and community control in relation to health care policies, programs and/or service delivery </w:t>
            </w:r>
          </w:p>
          <w:p w14:paraId="50704709" w14:textId="77777777" w:rsidR="006F29A3" w:rsidRPr="00FB5215" w:rsidRDefault="006F29A3" w:rsidP="006F29A3">
            <w:pPr>
              <w:pStyle w:val="ListParagraph"/>
              <w:keepNext/>
              <w:numPr>
                <w:ilvl w:val="0"/>
                <w:numId w:val="42"/>
              </w:numPr>
              <w:spacing w:after="0"/>
              <w:rPr>
                <w:b w:val="0"/>
                <w:sz w:val="20"/>
                <w:szCs w:val="20"/>
              </w:rPr>
            </w:pPr>
            <w:r w:rsidRPr="00FB5215">
              <w:rPr>
                <w:b w:val="0"/>
                <w:sz w:val="20"/>
                <w:szCs w:val="20"/>
              </w:rPr>
              <w:t xml:space="preserve">cultural differences </w:t>
            </w:r>
          </w:p>
          <w:p w14:paraId="7E6203A6" w14:textId="77777777" w:rsidR="006F29A3" w:rsidRPr="00FB5215" w:rsidRDefault="006F29A3" w:rsidP="006F29A3">
            <w:pPr>
              <w:pStyle w:val="ListParagraph"/>
              <w:keepNext/>
              <w:numPr>
                <w:ilvl w:val="0"/>
                <w:numId w:val="42"/>
              </w:numPr>
              <w:spacing w:after="0"/>
              <w:rPr>
                <w:b w:val="0"/>
                <w:sz w:val="20"/>
                <w:szCs w:val="20"/>
              </w:rPr>
            </w:pPr>
            <w:r w:rsidRPr="00FB5215">
              <w:rPr>
                <w:b w:val="0"/>
                <w:sz w:val="20"/>
                <w:szCs w:val="20"/>
              </w:rPr>
              <w:t xml:space="preserve">workplace communication </w:t>
            </w:r>
          </w:p>
          <w:p w14:paraId="11330047" w14:textId="77777777" w:rsidR="006F29A3" w:rsidRPr="00FB5215" w:rsidRDefault="006F29A3" w:rsidP="006F29A3">
            <w:pPr>
              <w:pStyle w:val="ListParagraph"/>
              <w:keepNext/>
              <w:numPr>
                <w:ilvl w:val="0"/>
                <w:numId w:val="42"/>
              </w:numPr>
              <w:spacing w:after="0"/>
              <w:rPr>
                <w:b w:val="0"/>
                <w:sz w:val="20"/>
                <w:szCs w:val="20"/>
              </w:rPr>
            </w:pPr>
            <w:r w:rsidRPr="00FB5215">
              <w:rPr>
                <w:b w:val="0"/>
                <w:sz w:val="20"/>
                <w:szCs w:val="20"/>
              </w:rPr>
              <w:t>workplace and professional relationships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6C9E58C4" w14:textId="77777777" w:rsidR="006F29A3" w:rsidRPr="00FB5215" w:rsidRDefault="006F29A3" w:rsidP="00087EA9">
            <w:pPr>
              <w:keepNext/>
              <w:spacing w:before="120"/>
              <w:rPr>
                <w:sz w:val="20"/>
                <w:szCs w:val="20"/>
              </w:rPr>
            </w:pPr>
            <w:r w:rsidRPr="00FB5215">
              <w:rPr>
                <w:sz w:val="20"/>
                <w:szCs w:val="20"/>
              </w:rPr>
              <w:t>Organisational policies and initiatives, including those designed to support participation and culturally appropriate services</w:t>
            </w:r>
          </w:p>
          <w:p w14:paraId="11C04128" w14:textId="77777777" w:rsidR="006F29A3" w:rsidRPr="00FB5215" w:rsidRDefault="006F29A3" w:rsidP="00087EA9">
            <w:pPr>
              <w:keepNext/>
              <w:spacing w:before="120"/>
              <w:rPr>
                <w:sz w:val="20"/>
                <w:szCs w:val="20"/>
              </w:rPr>
            </w:pPr>
          </w:p>
        </w:tc>
        <w:tc>
          <w:tcPr>
            <w:tcW w:w="399" w:type="pct"/>
            <w:gridSpan w:val="3"/>
          </w:tcPr>
          <w:p w14:paraId="17904904"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54DDBBF"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6F3F830" w14:textId="77777777" w:rsidR="006F29A3" w:rsidRPr="00FB5215" w:rsidRDefault="006F29A3" w:rsidP="00087EA9">
            <w:pPr>
              <w:keepNext/>
              <w:spacing w:after="0"/>
              <w:rPr>
                <w:b w:val="0"/>
                <w:sz w:val="20"/>
                <w:szCs w:val="20"/>
              </w:rPr>
            </w:pPr>
            <w:r w:rsidRPr="00FB5215">
              <w:rPr>
                <w:b w:val="0"/>
                <w:i/>
                <w:sz w:val="18"/>
                <w:szCs w:val="18"/>
              </w:rPr>
              <w:t>[Assessor to insert details of the selected activity</w:t>
            </w:r>
            <w:r w:rsidRPr="00FB5215">
              <w:rPr>
                <w:b w:val="0"/>
                <w:sz w:val="20"/>
                <w:szCs w:val="20"/>
              </w:rPr>
              <w:t>]</w:t>
            </w:r>
          </w:p>
          <w:p w14:paraId="3885466B" w14:textId="77777777" w:rsidR="006F29A3" w:rsidRPr="00FB5215" w:rsidRDefault="006F29A3" w:rsidP="00087EA9">
            <w:pPr>
              <w:keepNext/>
              <w:spacing w:after="0"/>
              <w:rPr>
                <w:b w:val="0"/>
                <w:i/>
                <w:sz w:val="18"/>
                <w:szCs w:val="18"/>
              </w:rPr>
            </w:pPr>
          </w:p>
        </w:tc>
      </w:tr>
      <w:tr w:rsidR="006F29A3" w:rsidRPr="00FB5215" w14:paraId="5E25C701"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3D61A957" w14:textId="77777777" w:rsidR="006F29A3" w:rsidRPr="00FB5215" w:rsidRDefault="006F29A3" w:rsidP="00087EA9">
            <w:pPr>
              <w:keepNext/>
              <w:spacing w:before="120"/>
              <w:rPr>
                <w:b w:val="0"/>
                <w:sz w:val="20"/>
                <w:szCs w:val="20"/>
              </w:rPr>
            </w:pPr>
            <w:r w:rsidRPr="00FB5215">
              <w:rPr>
                <w:b w:val="0"/>
                <w:sz w:val="20"/>
                <w:szCs w:val="20"/>
              </w:rPr>
              <w:lastRenderedPageBreak/>
              <w:t>Plan and implement supportive environments for all children</w:t>
            </w:r>
          </w:p>
          <w:p w14:paraId="66AA533B" w14:textId="77777777" w:rsidR="006F29A3" w:rsidRPr="00FB5215" w:rsidRDefault="006F29A3" w:rsidP="00087EA9">
            <w:pPr>
              <w:keepNext/>
              <w:spacing w:before="120"/>
              <w:rPr>
                <w:rFonts w:cs="Arial"/>
                <w:b w:val="0"/>
                <w:sz w:val="16"/>
                <w:szCs w:val="16"/>
              </w:rPr>
            </w:pPr>
            <w:r w:rsidRPr="00FB5215">
              <w:rPr>
                <w:b w:val="0"/>
                <w:sz w:val="20"/>
                <w:szCs w:val="20"/>
              </w:rPr>
              <w:t>Understand and apply cultural competence in work practice</w:t>
            </w:r>
          </w:p>
          <w:p w14:paraId="2F47FC77" w14:textId="77777777" w:rsidR="006F29A3" w:rsidRPr="00FB5215" w:rsidRDefault="006F29A3" w:rsidP="00087EA9">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77AD28A2" w14:textId="77777777" w:rsidR="006F29A3" w:rsidRPr="00FB5215" w:rsidRDefault="006F29A3" w:rsidP="00087EA9">
            <w:pPr>
              <w:keepNext/>
              <w:spacing w:before="120"/>
              <w:rPr>
                <w:sz w:val="20"/>
                <w:szCs w:val="20"/>
              </w:rPr>
            </w:pPr>
            <w:r w:rsidRPr="00FB5215">
              <w:rPr>
                <w:sz w:val="20"/>
                <w:szCs w:val="20"/>
              </w:rPr>
              <w:t>Organisational policies and initiatives, including those designed to support participation and culturally appropriate services</w:t>
            </w:r>
          </w:p>
          <w:p w14:paraId="48FCD306" w14:textId="77777777" w:rsidR="006F29A3" w:rsidRPr="00FB5215" w:rsidRDefault="006F29A3" w:rsidP="00087EA9">
            <w:pPr>
              <w:keepNext/>
              <w:spacing w:before="120"/>
              <w:rPr>
                <w:sz w:val="20"/>
                <w:szCs w:val="20"/>
              </w:rPr>
            </w:pPr>
            <w:r w:rsidRPr="00FB5215">
              <w:rPr>
                <w:sz w:val="20"/>
                <w:szCs w:val="20"/>
              </w:rPr>
              <w:t>Relevant approved learning framework under the</w:t>
            </w:r>
            <w:r w:rsidRPr="00FB5215">
              <w:rPr>
                <w:i/>
                <w:sz w:val="20"/>
                <w:szCs w:val="20"/>
              </w:rPr>
              <w:t xml:space="preserve"> National Quality Framework for Early Childhood Education and Care</w:t>
            </w:r>
          </w:p>
        </w:tc>
        <w:tc>
          <w:tcPr>
            <w:tcW w:w="399" w:type="pct"/>
            <w:gridSpan w:val="3"/>
          </w:tcPr>
          <w:p w14:paraId="263876E8"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F366112" w14:textId="77777777" w:rsidR="006F29A3" w:rsidRPr="00FB5215" w:rsidRDefault="006F29A3" w:rsidP="00087EA9">
            <w:pPr>
              <w:pStyle w:val="BodyText"/>
              <w:keepNext/>
              <w:spacing w:line="240" w:lineRule="auto"/>
              <w:jc w:val="center"/>
              <w:rPr>
                <w:sz w:val="24"/>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436D19F" w14:textId="77777777" w:rsidR="006F29A3" w:rsidRPr="00FB5215" w:rsidRDefault="006F29A3" w:rsidP="00087EA9">
            <w:pPr>
              <w:keepNext/>
              <w:spacing w:after="0"/>
              <w:rPr>
                <w:b w:val="0"/>
                <w:sz w:val="20"/>
                <w:szCs w:val="20"/>
              </w:rPr>
            </w:pPr>
            <w:r w:rsidRPr="00FB5215">
              <w:rPr>
                <w:b w:val="0"/>
                <w:i/>
                <w:sz w:val="18"/>
                <w:szCs w:val="18"/>
              </w:rPr>
              <w:t>[Assessor to insert details of the selected activity</w:t>
            </w:r>
            <w:r w:rsidRPr="00FB5215">
              <w:rPr>
                <w:b w:val="0"/>
                <w:sz w:val="20"/>
                <w:szCs w:val="20"/>
              </w:rPr>
              <w:t>]</w:t>
            </w:r>
          </w:p>
          <w:p w14:paraId="061491B0" w14:textId="77777777" w:rsidR="006F29A3" w:rsidRPr="00FB5215" w:rsidRDefault="006F29A3" w:rsidP="00087EA9">
            <w:pPr>
              <w:pStyle w:val="BodyText"/>
              <w:keepNext/>
              <w:spacing w:line="240" w:lineRule="auto"/>
              <w:rPr>
                <w:rFonts w:cs="Arial"/>
                <w:bCs w:val="0"/>
                <w:sz w:val="18"/>
                <w:szCs w:val="18"/>
              </w:rPr>
            </w:pPr>
          </w:p>
        </w:tc>
      </w:tr>
      <w:tr w:rsidR="006F29A3" w:rsidRPr="00FB5215" w14:paraId="480D0030" w14:textId="77777777" w:rsidTr="00087EA9">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6A5068CC" w14:textId="77777777" w:rsidR="006F29A3" w:rsidRPr="00FB5215" w:rsidRDefault="006F29A3" w:rsidP="00087EA9">
            <w:pPr>
              <w:keepNext/>
              <w:spacing w:before="120"/>
              <w:rPr>
                <w:b w:val="0"/>
                <w:sz w:val="20"/>
                <w:szCs w:val="20"/>
              </w:rPr>
            </w:pPr>
            <w:r w:rsidRPr="00FB5215">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29D1487B" w14:textId="77777777" w:rsidR="006F29A3" w:rsidRPr="00FB5215" w:rsidRDefault="006F29A3" w:rsidP="00087EA9">
            <w:pPr>
              <w:keepNext/>
              <w:spacing w:before="120"/>
              <w:rPr>
                <w:sz w:val="20"/>
                <w:szCs w:val="20"/>
              </w:rPr>
            </w:pPr>
            <w:r w:rsidRPr="00FB5215">
              <w:rPr>
                <w:sz w:val="20"/>
                <w:szCs w:val="20"/>
              </w:rPr>
              <w:t>Anti-discrimination legislation and regulations; codes of practice; community standards</w:t>
            </w:r>
          </w:p>
        </w:tc>
        <w:tc>
          <w:tcPr>
            <w:tcW w:w="399" w:type="pct"/>
            <w:gridSpan w:val="3"/>
          </w:tcPr>
          <w:p w14:paraId="5CD65F83" w14:textId="77777777" w:rsidR="006F29A3" w:rsidRPr="00FB5215" w:rsidRDefault="006F29A3" w:rsidP="00087E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71B13B6"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4CFEEE7" w14:textId="77777777" w:rsidR="006F29A3" w:rsidRPr="00FB5215" w:rsidRDefault="006F29A3" w:rsidP="00087EA9">
            <w:pPr>
              <w:pStyle w:val="BodyText"/>
              <w:keepNext/>
              <w:spacing w:line="240" w:lineRule="auto"/>
              <w:rPr>
                <w:rFonts w:cs="Arial"/>
                <w:bCs w:val="0"/>
                <w:sz w:val="18"/>
                <w:szCs w:val="18"/>
              </w:rPr>
            </w:pPr>
          </w:p>
        </w:tc>
      </w:tr>
      <w:tr w:rsidR="006F29A3" w:rsidRPr="00FB5215" w14:paraId="19FE8631" w14:textId="77777777" w:rsidTr="00087EA9">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35CD1D56" w14:textId="77777777" w:rsidR="006F29A3" w:rsidRPr="00FB5215" w:rsidRDefault="006F29A3" w:rsidP="00087EA9">
            <w:pPr>
              <w:keepNext/>
              <w:spacing w:before="120"/>
              <w:rPr>
                <w:b w:val="0"/>
                <w:sz w:val="20"/>
                <w:szCs w:val="20"/>
              </w:rPr>
            </w:pPr>
            <w:r w:rsidRPr="00FB5215">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18EB354D" w14:textId="77777777" w:rsidR="006F29A3" w:rsidRPr="00FB5215" w:rsidRDefault="006F29A3" w:rsidP="00087EA9">
            <w:pPr>
              <w:keepNext/>
              <w:spacing w:before="120"/>
              <w:rPr>
                <w:sz w:val="20"/>
                <w:szCs w:val="20"/>
              </w:rPr>
            </w:pPr>
            <w:r w:rsidRPr="00FB5215">
              <w:rPr>
                <w:sz w:val="20"/>
                <w:szCs w:val="20"/>
              </w:rPr>
              <w:t>Community protocols</w:t>
            </w:r>
          </w:p>
        </w:tc>
        <w:tc>
          <w:tcPr>
            <w:tcW w:w="399" w:type="pct"/>
            <w:gridSpan w:val="3"/>
          </w:tcPr>
          <w:p w14:paraId="12688246" w14:textId="77777777" w:rsidR="006F29A3" w:rsidRPr="00FB5215" w:rsidRDefault="006F29A3" w:rsidP="00087E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E5A6CDA"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E0ED496" w14:textId="77777777" w:rsidR="006F29A3" w:rsidRPr="00FB5215" w:rsidRDefault="006F29A3" w:rsidP="00087EA9">
            <w:pPr>
              <w:pStyle w:val="BodyText"/>
              <w:keepNext/>
              <w:spacing w:line="240" w:lineRule="auto"/>
              <w:rPr>
                <w:rFonts w:cs="Arial"/>
                <w:bCs w:val="0"/>
                <w:sz w:val="18"/>
                <w:szCs w:val="18"/>
              </w:rPr>
            </w:pPr>
          </w:p>
        </w:tc>
      </w:tr>
      <w:tr w:rsidR="006F29A3" w:rsidRPr="00FB5215" w14:paraId="27EC833F" w14:textId="77777777" w:rsidTr="00087EA9">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546EB77A"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3681AD92"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7090F1CE" w14:textId="77777777" w:rsidTr="00087E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3773CD1F"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2D1DCCA0" w14:textId="77777777" w:rsidTr="00087EA9">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039959FC" w14:textId="77777777" w:rsidR="006F29A3" w:rsidRPr="00FB5215" w:rsidRDefault="006F29A3" w:rsidP="00087EA9">
            <w:pPr>
              <w:keepNext/>
              <w:autoSpaceDE w:val="0"/>
              <w:autoSpaceDN w:val="0"/>
              <w:adjustRightInd w:val="0"/>
              <w:spacing w:after="0"/>
              <w:rPr>
                <w:rFonts w:cs="Arial"/>
                <w:b w:val="0"/>
                <w:bCs w:val="0"/>
                <w:sz w:val="16"/>
                <w:szCs w:val="16"/>
              </w:rPr>
            </w:pPr>
          </w:p>
        </w:tc>
      </w:tr>
    </w:tbl>
    <w:p w14:paraId="6B3FD2D1" w14:textId="77777777" w:rsidR="006F29A3" w:rsidRPr="00FB5215" w:rsidRDefault="006F29A3" w:rsidP="006F29A3">
      <w:pPr>
        <w:keepNext/>
        <w:spacing w:after="0"/>
        <w:rPr>
          <w:rFonts w:cs="Arial"/>
          <w:szCs w:val="20"/>
        </w:rPr>
      </w:pPr>
      <w:r w:rsidRPr="00FB5215">
        <w:rPr>
          <w:rFonts w:cs="Arial"/>
          <w:szCs w:val="20"/>
        </w:rPr>
        <w:br w:type="page"/>
      </w:r>
    </w:p>
    <w:p w14:paraId="0A877AB7" w14:textId="77777777" w:rsidR="006F29A3" w:rsidRPr="00FB5215" w:rsidRDefault="006F29A3" w:rsidP="006F29A3">
      <w:pPr>
        <w:keepNext/>
        <w:spacing w:after="0"/>
        <w:rPr>
          <w:rFonts w:cs="Arial"/>
          <w:sz w:val="10"/>
          <w:szCs w:val="10"/>
        </w:rPr>
      </w:pPr>
    </w:p>
    <w:tbl>
      <w:tblPr>
        <w:tblStyle w:val="LightList-Accent12"/>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A0" w:firstRow="1" w:lastRow="0" w:firstColumn="1" w:lastColumn="1" w:noHBand="0" w:noVBand="0"/>
      </w:tblPr>
      <w:tblGrid>
        <w:gridCol w:w="2091"/>
        <w:gridCol w:w="1557"/>
        <w:gridCol w:w="2835"/>
        <w:gridCol w:w="604"/>
        <w:gridCol w:w="255"/>
        <w:gridCol w:w="346"/>
        <w:gridCol w:w="1208"/>
        <w:gridCol w:w="284"/>
        <w:gridCol w:w="2197"/>
        <w:gridCol w:w="1401"/>
        <w:gridCol w:w="1398"/>
      </w:tblGrid>
      <w:tr w:rsidR="006F29A3" w:rsidRPr="00FB5215" w14:paraId="3B87E46B" w14:textId="77777777" w:rsidTr="00087EA9">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0A7B696B" w14:textId="77777777" w:rsidR="006F29A3" w:rsidRPr="00FB5215" w:rsidRDefault="006F29A3" w:rsidP="00087EA9">
            <w:pPr>
              <w:pStyle w:val="Heading2"/>
              <w:keepLines w:val="0"/>
              <w:spacing w:line="240" w:lineRule="auto"/>
              <w:outlineLvl w:val="1"/>
              <w:rPr>
                <w:rFonts w:ascii="Arial" w:hAnsi="Arial" w:cs="Arial"/>
                <w:b/>
                <w:color w:val="FFFFFF" w:themeColor="background1"/>
              </w:rPr>
            </w:pPr>
            <w:bookmarkStart w:id="135" w:name="_Toc188009382"/>
            <w:bookmarkStart w:id="136" w:name="_Toc237589125"/>
            <w:r w:rsidRPr="00FB5215">
              <w:rPr>
                <w:rFonts w:ascii="Arial" w:hAnsi="Arial" w:cs="Arial"/>
                <w:b/>
                <w:color w:val="FFFFFF" w:themeColor="background1"/>
              </w:rPr>
              <w:t xml:space="preserve">Observation tool for workplace assessment task: </w:t>
            </w:r>
            <w:bookmarkEnd w:id="135"/>
            <w:r w:rsidRPr="00FB5215">
              <w:rPr>
                <w:rFonts w:ascii="Arial" w:hAnsi="Arial" w:cs="Arial"/>
                <w:b/>
                <w:i/>
                <w:color w:val="FFFFFF" w:themeColor="background1"/>
              </w:rPr>
              <w:t>[to be determined by the assessor]</w:t>
            </w:r>
            <w:bookmarkEnd w:id="136"/>
          </w:p>
        </w:tc>
      </w:tr>
      <w:tr w:rsidR="006F29A3" w:rsidRPr="00FB5215" w14:paraId="25509590"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none" w:sz="0" w:space="0" w:color="auto"/>
              <w:right w:val="none" w:sz="0" w:space="0" w:color="auto"/>
            </w:tcBorders>
            <w:shd w:val="clear" w:color="auto" w:fill="DBE5F1" w:themeFill="accent1" w:themeFillTint="33"/>
          </w:tcPr>
          <w:p w14:paraId="6752BFB3"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Units of competency:</w:t>
            </w:r>
          </w:p>
          <w:p w14:paraId="6C912644" w14:textId="77777777" w:rsidR="006F29A3" w:rsidRPr="00FB5215" w:rsidRDefault="006F29A3" w:rsidP="006F29A3">
            <w:pPr>
              <w:pStyle w:val="BodyText"/>
              <w:keepNext/>
              <w:numPr>
                <w:ilvl w:val="0"/>
                <w:numId w:val="33"/>
              </w:numPr>
              <w:spacing w:line="240" w:lineRule="auto"/>
              <w:rPr>
                <w:rFonts w:cs="Arial"/>
                <w:b w:val="0"/>
                <w:color w:val="000000" w:themeColor="text1"/>
                <w:sz w:val="20"/>
                <w:szCs w:val="20"/>
              </w:rPr>
            </w:pPr>
            <w:r w:rsidRPr="00FB5215">
              <w:rPr>
                <w:rFonts w:cs="Arial"/>
                <w:b w:val="0"/>
                <w:i/>
                <w:color w:val="000000" w:themeColor="text1"/>
                <w:sz w:val="20"/>
                <w:szCs w:val="20"/>
              </w:rPr>
              <w:t>[insert code and title of unit/s]</w:t>
            </w:r>
          </w:p>
          <w:p w14:paraId="177602A8"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The full text of the units can be viewed at </w:t>
            </w:r>
            <w:hyperlink r:id="rId116" w:history="1">
              <w:r w:rsidRPr="00FB5215">
                <w:rPr>
                  <w:rStyle w:val="Hyperlink"/>
                  <w:rFonts w:cs="Arial"/>
                  <w:b w:val="0"/>
                  <w:sz w:val="20"/>
                  <w:szCs w:val="20"/>
                </w:rPr>
                <w:t>www.training.gov.au</w:t>
              </w:r>
            </w:hyperlink>
          </w:p>
        </w:tc>
      </w:tr>
      <w:tr w:rsidR="006F29A3" w:rsidRPr="00FB5215" w14:paraId="76713787"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1F868770"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07068A2A"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20EF22C2"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11153A7B"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2EE1EED9"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none" w:sz="0" w:space="0" w:color="auto"/>
              <w:left w:val="none" w:sz="0" w:space="0" w:color="auto"/>
              <w:bottom w:val="none" w:sz="0" w:space="0" w:color="auto"/>
            </w:tcBorders>
            <w:shd w:val="clear" w:color="auto" w:fill="DBE5F1" w:themeFill="accent1" w:themeFillTint="33"/>
            <w:vAlign w:val="center"/>
          </w:tcPr>
          <w:p w14:paraId="706C34BE"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none" w:sz="0" w:space="0" w:color="auto"/>
              <w:left w:val="none" w:sz="0" w:space="0" w:color="auto"/>
              <w:bottom w:val="none" w:sz="0" w:space="0" w:color="auto"/>
              <w:right w:val="none" w:sz="0" w:space="0" w:color="auto"/>
            </w:tcBorders>
            <w:vAlign w:val="center"/>
          </w:tcPr>
          <w:p w14:paraId="02306339"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tcBorders>
              <w:top w:val="none" w:sz="0" w:space="0" w:color="auto"/>
              <w:bottom w:val="none" w:sz="0" w:space="0" w:color="auto"/>
            </w:tcBorders>
            <w:shd w:val="clear" w:color="auto" w:fill="DBE5F1" w:themeFill="accent1" w:themeFillTint="33"/>
            <w:vAlign w:val="center"/>
          </w:tcPr>
          <w:p w14:paraId="155B4179" w14:textId="77777777" w:rsidR="006F29A3" w:rsidRPr="00FB5215" w:rsidRDefault="006F29A3" w:rsidP="00087E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none" w:sz="0" w:space="0" w:color="auto"/>
              <w:bottom w:val="none" w:sz="0" w:space="0" w:color="auto"/>
              <w:right w:val="none" w:sz="0" w:space="0" w:color="auto"/>
            </w:tcBorders>
            <w:vAlign w:val="center"/>
          </w:tcPr>
          <w:p w14:paraId="68EB8889"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47020EED"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2C94D712" w14:textId="77777777" w:rsidR="006F29A3" w:rsidRPr="00FB5215" w:rsidRDefault="006F29A3" w:rsidP="00087EA9">
            <w:pPr>
              <w:pStyle w:val="BodyText"/>
              <w:keepNext/>
              <w:spacing w:line="240" w:lineRule="auto"/>
              <w:rPr>
                <w:rFonts w:cs="Arial"/>
                <w:color w:val="000000" w:themeColor="text1"/>
                <w:sz w:val="20"/>
                <w:szCs w:val="20"/>
              </w:rPr>
            </w:pPr>
            <w:r w:rsidRPr="00FB5215">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650B9804" w14:textId="77777777" w:rsidR="006F29A3" w:rsidRPr="00FB5215" w:rsidRDefault="006F29A3" w:rsidP="00087EA9">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08D3C06D" w14:textId="77777777" w:rsidR="006F29A3" w:rsidRPr="00FB5215" w:rsidRDefault="006F29A3" w:rsidP="00087E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B5215">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3E89C973" w14:textId="77777777" w:rsidR="006F29A3" w:rsidRPr="00FB5215" w:rsidRDefault="006F29A3" w:rsidP="00087EA9">
            <w:pPr>
              <w:pStyle w:val="BodyText"/>
              <w:keepNext/>
              <w:spacing w:line="240" w:lineRule="auto"/>
              <w:rPr>
                <w:rFonts w:cs="Arial"/>
                <w:b w:val="0"/>
                <w:color w:val="000000" w:themeColor="text1"/>
                <w:sz w:val="20"/>
                <w:szCs w:val="20"/>
              </w:rPr>
            </w:pPr>
          </w:p>
        </w:tc>
      </w:tr>
      <w:tr w:rsidR="006F29A3" w:rsidRPr="00FB5215" w14:paraId="631B91FC"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single" w:sz="4" w:space="0" w:color="4F81BD" w:themeColor="accent1"/>
              <w:right w:val="none" w:sz="0" w:space="0" w:color="auto"/>
            </w:tcBorders>
            <w:shd w:val="clear" w:color="auto" w:fill="DBE5F1" w:themeFill="accent1" w:themeFillTint="33"/>
            <w:vAlign w:val="center"/>
          </w:tcPr>
          <w:p w14:paraId="3503853F"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Description of the workplace assessment task</w:t>
            </w:r>
          </w:p>
        </w:tc>
      </w:tr>
      <w:tr w:rsidR="006F29A3" w:rsidRPr="00FB5215" w14:paraId="3CEDDBE0"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DBE5F1" w:themeFill="accent1" w:themeFillTint="33"/>
          </w:tcPr>
          <w:p w14:paraId="33BC510E"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i/>
                <w:color w:val="000000" w:themeColor="text1"/>
                <w:sz w:val="20"/>
                <w:szCs w:val="20"/>
              </w:rPr>
              <w:t>[Sum up the assessment task and points the assessor needs to cover.]</w:t>
            </w:r>
          </w:p>
        </w:tc>
        <w:tc>
          <w:tcPr>
            <w:cnfStyle w:val="000100000000" w:firstRow="0" w:lastRow="0" w:firstColumn="0" w:lastColumn="1" w:oddVBand="0" w:evenVBand="0" w:oddHBand="0" w:evenHBand="0" w:firstRowFirstColumn="0" w:firstRowLastColumn="0" w:lastRowFirstColumn="0" w:lastRowLastColumn="0"/>
            <w:tcW w:w="2500" w:type="pct"/>
            <w:gridSpan w:val="7"/>
            <w:shd w:val="clear" w:color="auto" w:fill="DBE5F1" w:themeFill="accent1" w:themeFillTint="33"/>
          </w:tcPr>
          <w:p w14:paraId="5A7E5E20" w14:textId="77777777" w:rsidR="006F29A3" w:rsidRPr="00FB5215" w:rsidRDefault="006F29A3" w:rsidP="00087EA9">
            <w:pPr>
              <w:pStyle w:val="BodyText"/>
              <w:keepNext/>
              <w:spacing w:line="240" w:lineRule="auto"/>
              <w:rPr>
                <w:rFonts w:cs="Arial"/>
                <w:b w:val="0"/>
                <w:bCs w:val="0"/>
                <w:color w:val="000000" w:themeColor="text1"/>
                <w:sz w:val="20"/>
                <w:szCs w:val="20"/>
              </w:rPr>
            </w:pPr>
            <w:r w:rsidRPr="00FB5215">
              <w:rPr>
                <w:rFonts w:cs="Arial"/>
                <w:b w:val="0"/>
                <w:bCs w:val="0"/>
                <w:color w:val="000000" w:themeColor="text1"/>
                <w:sz w:val="20"/>
                <w:szCs w:val="20"/>
              </w:rPr>
              <w:t>[</w:t>
            </w:r>
            <w:r w:rsidRPr="00FB5215">
              <w:rPr>
                <w:rFonts w:cs="Arial"/>
                <w:b w:val="0"/>
                <w:bCs w:val="0"/>
                <w:i/>
                <w:color w:val="000000" w:themeColor="text1"/>
                <w:sz w:val="20"/>
                <w:szCs w:val="20"/>
              </w:rPr>
              <w:t>Summarise the criteria for assessment.]</w:t>
            </w:r>
          </w:p>
        </w:tc>
      </w:tr>
      <w:tr w:rsidR="006F29A3" w:rsidRPr="00FB5215" w14:paraId="6724C954"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single" w:sz="4" w:space="0" w:color="4F81BD" w:themeColor="accent1"/>
            </w:tcBorders>
            <w:shd w:val="clear" w:color="auto" w:fill="B8CCE4" w:themeFill="accent1" w:themeFillTint="66"/>
            <w:vAlign w:val="center"/>
          </w:tcPr>
          <w:p w14:paraId="0C18E995" w14:textId="77777777" w:rsidR="006F29A3" w:rsidRPr="00FB5215" w:rsidRDefault="006F29A3" w:rsidP="00087EA9">
            <w:pPr>
              <w:pStyle w:val="BodyText"/>
              <w:keepNext/>
              <w:spacing w:line="240" w:lineRule="auto"/>
              <w:rPr>
                <w:rFonts w:cs="Arial"/>
                <w:color w:val="000000" w:themeColor="text1"/>
              </w:rPr>
            </w:pPr>
            <w:r w:rsidRPr="00FB5215">
              <w:rPr>
                <w:rFonts w:cs="Arial"/>
                <w:color w:val="000000" w:themeColor="text1"/>
              </w:rPr>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none" w:sz="0" w:space="0" w:color="auto"/>
              <w:bottom w:val="none" w:sz="0" w:space="0" w:color="auto"/>
              <w:right w:val="none" w:sz="0" w:space="0" w:color="auto"/>
            </w:tcBorders>
            <w:shd w:val="clear" w:color="auto" w:fill="B8CCE4" w:themeFill="accent1" w:themeFillTint="66"/>
            <w:vAlign w:val="center"/>
          </w:tcPr>
          <w:p w14:paraId="32C5BE5D" w14:textId="77777777" w:rsidR="006F29A3" w:rsidRPr="00FB5215" w:rsidRDefault="006F29A3" w:rsidP="00087EA9">
            <w:pPr>
              <w:pStyle w:val="BodyText"/>
              <w:keepNext/>
              <w:spacing w:line="240" w:lineRule="auto"/>
              <w:jc w:val="center"/>
              <w:rPr>
                <w:rFonts w:cs="Arial"/>
                <w:bCs w:val="0"/>
                <w:color w:val="000000" w:themeColor="text1"/>
              </w:rPr>
            </w:pPr>
            <w:r w:rsidRPr="00FB5215">
              <w:rPr>
                <w:rFonts w:cs="Arial"/>
                <w:bCs w:val="0"/>
                <w:color w:val="000000" w:themeColor="text1"/>
              </w:rPr>
              <w:t>Completed or provided?</w:t>
            </w:r>
          </w:p>
        </w:tc>
      </w:tr>
      <w:tr w:rsidR="006F29A3" w:rsidRPr="00FB5215" w14:paraId="3C248554"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094C89AA" w14:textId="77777777" w:rsidR="006F29A3" w:rsidRPr="00FB5215" w:rsidRDefault="006F29A3" w:rsidP="00087EA9">
            <w:pPr>
              <w:pStyle w:val="BodyText"/>
              <w:keepNext/>
              <w:spacing w:line="240" w:lineRule="auto"/>
              <w:rPr>
                <w:rFonts w:cs="Arial"/>
                <w:b w:val="0"/>
                <w:i/>
                <w:color w:val="000000" w:themeColor="text1"/>
                <w:sz w:val="20"/>
                <w:szCs w:val="20"/>
              </w:rPr>
            </w:pPr>
            <w:r w:rsidRPr="00FB5215">
              <w:rPr>
                <w:rFonts w:cs="Arial"/>
                <w:b w:val="0"/>
                <w:color w:val="000000" w:themeColor="text1"/>
                <w:sz w:val="20"/>
                <w:szCs w:val="20"/>
              </w:rPr>
              <w:t xml:space="preserve">Ensure access to </w:t>
            </w:r>
            <w:r w:rsidRPr="00FB5215">
              <w:rPr>
                <w:rFonts w:cs="Arial"/>
                <w:b w:val="0"/>
                <w:i/>
                <w:color w:val="000000" w:themeColor="text1"/>
                <w:sz w:val="20"/>
                <w:szCs w:val="20"/>
              </w:rPr>
              <w:t>[add any requirements to be provided or accessed such as resources, equipment, documentation]</w:t>
            </w:r>
            <w:r w:rsidRPr="00FB5215">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5849F2AF"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7EFF8B2"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6B84F108"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none" w:sz="0" w:space="0" w:color="auto"/>
            </w:tcBorders>
            <w:shd w:val="clear" w:color="auto" w:fill="DBE5F1" w:themeFill="accent1" w:themeFillTint="33"/>
          </w:tcPr>
          <w:p w14:paraId="601BB7FD"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candidate has </w:t>
            </w:r>
            <w:r w:rsidRPr="00FB5215">
              <w:rPr>
                <w:rFonts w:cs="Arial"/>
                <w:b w:val="0"/>
                <w:i/>
                <w:color w:val="000000" w:themeColor="text1"/>
                <w:sz w:val="20"/>
                <w:szCs w:val="20"/>
              </w:rPr>
              <w:t>[add any foundation skills specified in the unit]</w:t>
            </w:r>
          </w:p>
        </w:tc>
        <w:tc>
          <w:tcPr>
            <w:cnfStyle w:val="000010000000" w:firstRow="0" w:lastRow="0" w:firstColumn="0" w:lastColumn="0" w:oddVBand="1" w:evenVBand="0" w:oddHBand="0" w:evenHBand="0" w:firstRowFirstColumn="0" w:firstRowLastColumn="0" w:lastRowFirstColumn="0" w:lastRowLastColumn="0"/>
            <w:tcW w:w="494" w:type="pct"/>
            <w:tcBorders>
              <w:top w:val="none" w:sz="0" w:space="0" w:color="auto"/>
              <w:left w:val="none" w:sz="0" w:space="0" w:color="auto"/>
              <w:bottom w:val="none" w:sz="0" w:space="0" w:color="auto"/>
              <w:right w:val="none" w:sz="0" w:space="0" w:color="auto"/>
            </w:tcBorders>
            <w:vAlign w:val="center"/>
          </w:tcPr>
          <w:p w14:paraId="226E41E6"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none" w:sz="0" w:space="0" w:color="auto"/>
              <w:bottom w:val="none" w:sz="0" w:space="0" w:color="auto"/>
              <w:right w:val="none" w:sz="0" w:space="0" w:color="auto"/>
            </w:tcBorders>
            <w:vAlign w:val="center"/>
          </w:tcPr>
          <w:p w14:paraId="7AE2D7FD"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84D6993" w14:textId="77777777" w:rsidTr="00087EA9">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661F9DF0"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 xml:space="preserve">Ensure access to the </w:t>
            </w:r>
            <w:r w:rsidRPr="00FB5215">
              <w:rPr>
                <w:rFonts w:cs="Arial"/>
                <w:b w:val="0"/>
                <w:i/>
                <w:color w:val="000000" w:themeColor="text1"/>
                <w:sz w:val="20"/>
                <w:szCs w:val="20"/>
              </w:rPr>
              <w:t>National Quality Framework for Early Childhood Education and Care</w:t>
            </w:r>
            <w:r w:rsidRPr="00FB5215">
              <w:rPr>
                <w:rFonts w:cs="Arial"/>
                <w:b w:val="0"/>
                <w:color w:val="000000" w:themeColor="text1"/>
                <w:sz w:val="20"/>
                <w:szCs w:val="20"/>
              </w:rPr>
              <w:t xml:space="preserve">, and relevant approved learning framework under the National Quality Framework. </w:t>
            </w:r>
            <w:r w:rsidRPr="00FB5215">
              <w:rPr>
                <w:rFonts w:cs="Arial"/>
                <w:b w:val="0"/>
                <w:i/>
                <w:color w:val="000000" w:themeColor="text1"/>
                <w:sz w:val="20"/>
                <w:szCs w:val="20"/>
              </w:rPr>
              <w:t>[If specified in the unit.]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5FAFEE4"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9115096" w14:textId="77777777" w:rsidR="006F29A3" w:rsidRPr="00FB5215" w:rsidRDefault="006F29A3" w:rsidP="00087EA9">
            <w:pPr>
              <w:pStyle w:val="BodyText"/>
              <w:keepNext/>
              <w:spacing w:line="240" w:lineRule="auto"/>
              <w:jc w:val="center"/>
              <w:rPr>
                <w:sz w:val="20"/>
                <w:szCs w:val="20"/>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57FC4F12" w14:textId="77777777" w:rsidTr="00087EA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2CD81980" w14:textId="77777777" w:rsidR="006F29A3" w:rsidRPr="00FB5215" w:rsidRDefault="006F29A3" w:rsidP="00087EA9">
            <w:pPr>
              <w:pStyle w:val="BodyText"/>
              <w:keepNext/>
              <w:spacing w:line="240" w:lineRule="auto"/>
              <w:rPr>
                <w:rFonts w:cs="Arial"/>
                <w:b w:val="0"/>
                <w:color w:val="000000" w:themeColor="text1"/>
                <w:sz w:val="20"/>
                <w:szCs w:val="20"/>
              </w:rPr>
            </w:pPr>
            <w:r w:rsidRPr="00FB5215">
              <w:rPr>
                <w:rFonts w:cs="Arial"/>
                <w:b w:val="0"/>
                <w:color w:val="000000" w:themeColor="text1"/>
                <w:sz w:val="20"/>
                <w:szCs w:val="20"/>
              </w:rPr>
              <w:t>Consider the candidates’ performance, asking questions during the process. Complete the observation checklist for this task.</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795708F5" w14:textId="77777777" w:rsidR="006F29A3" w:rsidRPr="00FB5215" w:rsidRDefault="006F29A3" w:rsidP="00087EA9">
            <w:pPr>
              <w:pStyle w:val="BodyText"/>
              <w:keepNext/>
              <w:spacing w:line="240" w:lineRule="auto"/>
              <w:jc w:val="center"/>
              <w:rPr>
                <w:rFonts w:cs="Arial"/>
                <w:b/>
                <w:bCs/>
                <w:color w:val="000000" w:themeColor="text1"/>
              </w:rPr>
            </w:pPr>
            <w:r w:rsidRPr="00FB5215">
              <w:rPr>
                <w:sz w:val="20"/>
                <w:szCs w:val="20"/>
              </w:rPr>
              <w:fldChar w:fldCharType="begin">
                <w:ffData>
                  <w:name w:val="Check6"/>
                  <w:enabled/>
                  <w:calcOnExit w:val="0"/>
                  <w:checkBox>
                    <w:sizeAuto/>
                    <w:default w:val="0"/>
                  </w:checkBox>
                </w:ffData>
              </w:fldChar>
            </w:r>
            <w:r w:rsidRPr="00FB5215">
              <w:rPr>
                <w:sz w:val="20"/>
                <w:szCs w:val="20"/>
              </w:rPr>
              <w:instrText xml:space="preserve"> FORMCHECKBOX </w:instrText>
            </w:r>
            <w:r w:rsidRPr="00FB5215">
              <w:rPr>
                <w:sz w:val="20"/>
                <w:szCs w:val="20"/>
              </w:rPr>
            </w:r>
            <w:r w:rsidRPr="00FB5215">
              <w:rPr>
                <w:sz w:val="20"/>
                <w:szCs w:val="20"/>
              </w:rPr>
              <w:fldChar w:fldCharType="end"/>
            </w:r>
            <w:r w:rsidRPr="00FB5215">
              <w:rPr>
                <w:sz w:val="20"/>
                <w:szCs w:val="20"/>
              </w:rPr>
              <w:t xml:space="preserve"> </w:t>
            </w:r>
            <w:r w:rsidRPr="00FB5215">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AFF8775" w14:textId="77777777" w:rsidR="006F29A3" w:rsidRPr="00FB5215" w:rsidRDefault="006F29A3" w:rsidP="00087EA9">
            <w:pPr>
              <w:pStyle w:val="BodyText"/>
              <w:keepNext/>
              <w:spacing w:line="240" w:lineRule="auto"/>
              <w:jc w:val="center"/>
              <w:rPr>
                <w:rFonts w:cs="Arial"/>
                <w:b w:val="0"/>
                <w:bCs w:val="0"/>
                <w:color w:val="000000" w:themeColor="text1"/>
              </w:rPr>
            </w:pPr>
            <w:r w:rsidRPr="00FB5215">
              <w:rPr>
                <w:sz w:val="20"/>
                <w:szCs w:val="20"/>
              </w:rPr>
              <w:fldChar w:fldCharType="begin">
                <w:ffData>
                  <w:name w:val="Check6"/>
                  <w:enabled/>
                  <w:calcOnExit w:val="0"/>
                  <w:checkBox>
                    <w:sizeAuto/>
                    <w:default w:val="0"/>
                  </w:checkBox>
                </w:ffData>
              </w:fldChar>
            </w:r>
            <w:r w:rsidRPr="00FB5215">
              <w:rPr>
                <w:b w:val="0"/>
                <w:bCs w:val="0"/>
                <w:sz w:val="20"/>
                <w:szCs w:val="20"/>
              </w:rPr>
              <w:instrText xml:space="preserve"> FORMCHECKBOX </w:instrText>
            </w:r>
            <w:r w:rsidRPr="00FB5215">
              <w:rPr>
                <w:sz w:val="20"/>
                <w:szCs w:val="20"/>
              </w:rPr>
            </w:r>
            <w:r w:rsidRPr="00FB5215">
              <w:rPr>
                <w:sz w:val="20"/>
                <w:szCs w:val="20"/>
              </w:rPr>
              <w:fldChar w:fldCharType="end"/>
            </w:r>
            <w:r w:rsidRPr="00FB5215">
              <w:rPr>
                <w:b w:val="0"/>
                <w:bCs w:val="0"/>
                <w:sz w:val="20"/>
                <w:szCs w:val="20"/>
              </w:rPr>
              <w:t xml:space="preserve"> </w:t>
            </w:r>
            <w:r w:rsidRPr="00FB5215">
              <w:rPr>
                <w:rFonts w:cs="Arial"/>
                <w:b w:val="0"/>
                <w:bCs w:val="0"/>
                <w:sz w:val="20"/>
                <w:szCs w:val="20"/>
              </w:rPr>
              <w:t>No</w:t>
            </w:r>
            <w:r w:rsidRPr="00FB5215">
              <w:rPr>
                <w:rFonts w:cs="Arial"/>
                <w:sz w:val="20"/>
                <w:szCs w:val="20"/>
              </w:rPr>
              <w:fldChar w:fldCharType="begin"/>
            </w:r>
            <w:r w:rsidRPr="00FB5215">
              <w:rPr>
                <w:rFonts w:cs="Arial"/>
                <w:b w:val="0"/>
                <w:bCs w:val="0"/>
                <w:sz w:val="20"/>
                <w:szCs w:val="20"/>
              </w:rPr>
              <w:instrText xml:space="preserve"> </w:instrText>
            </w:r>
            <w:r w:rsidRPr="00FB5215">
              <w:rPr>
                <w:rFonts w:cs="Arial"/>
                <w:sz w:val="20"/>
                <w:szCs w:val="20"/>
              </w:rPr>
              <w:fldChar w:fldCharType="begin"/>
            </w:r>
            <w:r w:rsidRPr="00FB5215">
              <w:rPr>
                <w:rFonts w:cs="Arial"/>
                <w:b w:val="0"/>
                <w:bCs w:val="0"/>
                <w:sz w:val="20"/>
                <w:szCs w:val="20"/>
              </w:rPr>
              <w:instrText xml:space="preserve"> PRIVATE "&lt;INPUT TYPE=\"CHECKBOX\"&gt;" </w:instrText>
            </w:r>
            <w:r w:rsidRPr="00FB5215">
              <w:rPr>
                <w:rFonts w:cs="Arial"/>
                <w:sz w:val="20"/>
                <w:szCs w:val="20"/>
              </w:rPr>
              <w:fldChar w:fldCharType="end"/>
            </w:r>
            <w:r w:rsidRPr="00FB5215">
              <w:rPr>
                <w:rFonts w:cs="Arial"/>
                <w:b w:val="0"/>
                <w:bCs w:val="0"/>
                <w:sz w:val="20"/>
                <w:szCs w:val="20"/>
              </w:rPr>
              <w:instrText xml:space="preserve">MACROBUTTON HTMLDirect </w:instrText>
            </w:r>
            <w:r w:rsidRPr="00FB5215">
              <w:rPr>
                <w:rFonts w:cs="Arial"/>
                <w:sz w:val="20"/>
                <w:szCs w:val="20"/>
              </w:rPr>
              <w:fldChar w:fldCharType="end"/>
            </w:r>
          </w:p>
        </w:tc>
      </w:tr>
      <w:tr w:rsidR="006F29A3" w:rsidRPr="00FB5215" w14:paraId="0D494325"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5724EE4" w14:textId="77777777" w:rsidR="006F29A3" w:rsidRPr="00FB5215" w:rsidRDefault="006F29A3" w:rsidP="00087EA9">
            <w:pPr>
              <w:pStyle w:val="BodyText"/>
              <w:keepNext/>
              <w:spacing w:line="240" w:lineRule="auto"/>
            </w:pPr>
            <w:r w:rsidRPr="00FB5215">
              <w:rPr>
                <w:rFonts w:cs="Arial"/>
                <w:color w:val="000000" w:themeColor="text1"/>
              </w:rPr>
              <w:t>Observation checklist</w:t>
            </w:r>
          </w:p>
        </w:tc>
      </w:tr>
      <w:tr w:rsidR="006F29A3" w:rsidRPr="00FB5215" w14:paraId="790B2271"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EA18C67" w14:textId="77777777" w:rsidR="006F29A3" w:rsidRPr="00FB5215" w:rsidRDefault="006F29A3" w:rsidP="00087EA9">
            <w:pPr>
              <w:pStyle w:val="BodyText"/>
              <w:keepNext/>
              <w:spacing w:before="60" w:after="60" w:line="240" w:lineRule="auto"/>
              <w:rPr>
                <w:rFonts w:cs="Arial"/>
              </w:rPr>
            </w:pPr>
            <w:r w:rsidRPr="00FB5215">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6941A78" w14:textId="77777777" w:rsidR="006F29A3" w:rsidRPr="00FB5215" w:rsidRDefault="006F29A3" w:rsidP="00087EA9">
            <w:pPr>
              <w:pStyle w:val="BodyText"/>
              <w:keepNext/>
              <w:spacing w:before="60" w:after="60" w:line="240" w:lineRule="auto"/>
              <w:rPr>
                <w:rFonts w:cs="Arial"/>
                <w:b/>
                <w:bCs/>
              </w:rPr>
            </w:pPr>
            <w:r w:rsidRPr="00FB5215">
              <w:rPr>
                <w:rFonts w:cs="Arial"/>
                <w:b/>
                <w:bCs/>
                <w:sz w:val="18"/>
                <w:szCs w:val="18"/>
              </w:rPr>
              <w:t>Regulations, workplace or industry standards</w:t>
            </w:r>
          </w:p>
        </w:tc>
        <w:tc>
          <w:tcPr>
            <w:tcW w:w="85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AC83946" w14:textId="77777777" w:rsidR="006F29A3" w:rsidRPr="00FB5215" w:rsidRDefault="006F29A3" w:rsidP="00087EA9">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B5215">
              <w:rPr>
                <w:rFonts w:cs="Arial"/>
                <w:b/>
                <w:sz w:val="18"/>
                <w:szCs w:val="18"/>
              </w:rPr>
              <w:t>Is behaviour observed?</w:t>
            </w:r>
          </w:p>
          <w:p w14:paraId="0E49F771" w14:textId="77777777" w:rsidR="006F29A3" w:rsidRPr="00FB5215" w:rsidRDefault="006F29A3" w:rsidP="00087EA9">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bCs/>
              </w:rPr>
            </w:pPr>
            <w:r w:rsidRPr="00FB5215">
              <w:rPr>
                <w:rFonts w:cs="Arial"/>
                <w:b/>
                <w:sz w:val="18"/>
                <w:szCs w:val="18"/>
              </w:rPr>
              <w:t xml:space="preserve">     Yes</w:t>
            </w:r>
            <w:r w:rsidRPr="00FB5215">
              <w:rPr>
                <w:rFonts w:cs="Arial"/>
                <w:b/>
                <w:sz w:val="18"/>
                <w:szCs w:val="18"/>
              </w:rPr>
              <w:tab/>
              <w:t xml:space="preserve">           No</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A668B1" w14:textId="77777777" w:rsidR="006F29A3" w:rsidRPr="00FB5215" w:rsidRDefault="006F29A3" w:rsidP="00087EA9">
            <w:pPr>
              <w:pStyle w:val="BodyText"/>
              <w:keepNext/>
              <w:spacing w:before="60" w:after="60" w:line="240" w:lineRule="auto"/>
            </w:pPr>
            <w:r w:rsidRPr="00FB5215">
              <w:rPr>
                <w:rFonts w:cs="Arial"/>
                <w:bCs w:val="0"/>
                <w:sz w:val="18"/>
                <w:szCs w:val="18"/>
              </w:rPr>
              <w:t>Assessor notes, including examples of candidate responses or application</w:t>
            </w:r>
          </w:p>
        </w:tc>
      </w:tr>
      <w:tr w:rsidR="006F29A3" w:rsidRPr="00FB5215" w14:paraId="1C53D6C3"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354894" w14:textId="77777777" w:rsidR="006F29A3" w:rsidRPr="00FB5215" w:rsidRDefault="006F29A3" w:rsidP="00087EA9">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2E359A" w14:textId="77777777" w:rsidR="006F29A3" w:rsidRPr="00FB5215" w:rsidRDefault="006F29A3" w:rsidP="00087EA9">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5CB14A3"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B5215">
              <w:rPr>
                <w:sz w:val="24"/>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373D3" w14:textId="77777777" w:rsidR="006F29A3" w:rsidRPr="00FB5215" w:rsidRDefault="006F29A3" w:rsidP="00087EA9">
            <w:pPr>
              <w:pStyle w:val="BodyText"/>
              <w:keepNext/>
              <w:spacing w:after="60" w:line="240" w:lineRule="auto"/>
              <w:rPr>
                <w:rFonts w:cs="Arial"/>
                <w:b/>
                <w:sz w:val="18"/>
                <w:szCs w:val="18"/>
              </w:rPr>
            </w:pPr>
            <w:r w:rsidRPr="00FB5215">
              <w:rPr>
                <w:rFonts w:cs="Arial"/>
                <w:b/>
                <w:sz w:val="18"/>
                <w:szCs w:val="18"/>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2DF51DA" w14:textId="77777777" w:rsidR="006F29A3" w:rsidRPr="00FB5215" w:rsidRDefault="006F29A3" w:rsidP="00087EA9">
            <w:pPr>
              <w:pStyle w:val="BodyText"/>
              <w:keepNext/>
              <w:spacing w:line="240" w:lineRule="auto"/>
              <w:rPr>
                <w:rFonts w:cs="Arial"/>
                <w:sz w:val="18"/>
                <w:szCs w:val="18"/>
              </w:rPr>
            </w:pPr>
          </w:p>
        </w:tc>
      </w:tr>
      <w:tr w:rsidR="006F29A3" w:rsidRPr="00FB5215" w14:paraId="114B3B34"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62C404" w14:textId="77777777" w:rsidR="006F29A3" w:rsidRPr="00FB5215" w:rsidRDefault="006F29A3" w:rsidP="00087EA9">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306AABE" w14:textId="77777777" w:rsidR="006F29A3" w:rsidRPr="00FB5215" w:rsidRDefault="006F29A3" w:rsidP="00087EA9">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1D0F3F8" w14:textId="77777777" w:rsidR="006F29A3" w:rsidRPr="00FB5215" w:rsidRDefault="006F29A3" w:rsidP="00087E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sz w:val="24"/>
              </w:rPr>
            </w:pPr>
            <w:r w:rsidRPr="00FB5215">
              <w:rPr>
                <w:sz w:val="24"/>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2C4CBC" w14:textId="77777777" w:rsidR="006F29A3" w:rsidRPr="00FB5215" w:rsidRDefault="006F29A3" w:rsidP="00087EA9">
            <w:pPr>
              <w:pStyle w:val="BodyText"/>
              <w:keepNext/>
              <w:spacing w:after="60" w:line="240" w:lineRule="auto"/>
              <w:rPr>
                <w:rFonts w:cs="Arial"/>
                <w:b/>
                <w:sz w:val="18"/>
                <w:szCs w:val="18"/>
              </w:rPr>
            </w:pPr>
            <w:r w:rsidRPr="00FB5215">
              <w:rPr>
                <w:rFonts w:cs="Arial"/>
                <w:b/>
                <w:sz w:val="18"/>
                <w:szCs w:val="18"/>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6889866" w14:textId="77777777" w:rsidR="006F29A3" w:rsidRPr="00FB5215" w:rsidRDefault="006F29A3" w:rsidP="00087EA9">
            <w:pPr>
              <w:pStyle w:val="BodyText"/>
              <w:keepNext/>
              <w:spacing w:line="240" w:lineRule="auto"/>
              <w:rPr>
                <w:rFonts w:cs="Arial"/>
                <w:sz w:val="18"/>
                <w:szCs w:val="18"/>
              </w:rPr>
            </w:pPr>
          </w:p>
        </w:tc>
      </w:tr>
      <w:tr w:rsidR="006F29A3" w:rsidRPr="00FB5215" w14:paraId="6BB87745"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E2AEB92" w14:textId="77777777" w:rsidR="006F29A3" w:rsidRPr="00FB5215" w:rsidRDefault="006F29A3" w:rsidP="00087EA9">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9C03ED" w14:textId="77777777" w:rsidR="006F29A3" w:rsidRPr="00FB5215" w:rsidRDefault="006F29A3" w:rsidP="00087EA9">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F4F644E" w14:textId="77777777" w:rsidR="006F29A3" w:rsidRPr="00FB5215" w:rsidRDefault="006F29A3" w:rsidP="00087EA9">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sz w:val="24"/>
              </w:rPr>
            </w:pPr>
            <w:r w:rsidRPr="00FB5215">
              <w:rPr>
                <w:sz w:val="24"/>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3C7C991" w14:textId="77777777" w:rsidR="006F29A3" w:rsidRPr="00FB5215" w:rsidRDefault="006F29A3" w:rsidP="00087EA9">
            <w:pPr>
              <w:pStyle w:val="BodyText"/>
              <w:keepNext/>
              <w:spacing w:after="60" w:line="240" w:lineRule="auto"/>
              <w:rPr>
                <w:rFonts w:cs="Arial"/>
                <w:b/>
                <w:sz w:val="18"/>
                <w:szCs w:val="18"/>
              </w:rPr>
            </w:pPr>
            <w:r w:rsidRPr="00FB5215">
              <w:rPr>
                <w:rFonts w:cs="Arial"/>
                <w:b/>
                <w:sz w:val="18"/>
                <w:szCs w:val="18"/>
              </w:rPr>
              <w:t xml:space="preserve">     </w:t>
            </w:r>
            <w:r w:rsidRPr="00FB5215">
              <w:rPr>
                <w:sz w:val="24"/>
              </w:rPr>
              <w:fldChar w:fldCharType="begin">
                <w:ffData>
                  <w:name w:val="Check6"/>
                  <w:enabled/>
                  <w:calcOnExit w:val="0"/>
                  <w:checkBox>
                    <w:sizeAuto/>
                    <w:default w:val="0"/>
                  </w:checkBox>
                </w:ffData>
              </w:fldChar>
            </w:r>
            <w:r w:rsidRPr="00FB5215">
              <w:rPr>
                <w:sz w:val="24"/>
              </w:rPr>
              <w:instrText xml:space="preserve"> FORMCHECKBOX </w:instrText>
            </w:r>
            <w:r w:rsidRPr="00FB5215">
              <w:rPr>
                <w:sz w:val="24"/>
              </w:rPr>
            </w:r>
            <w:r w:rsidRPr="00FB5215">
              <w:rPr>
                <w:sz w:val="24"/>
              </w:rPr>
              <w:fldChar w:fldCharType="end"/>
            </w:r>
            <w:r w:rsidRPr="00FB5215">
              <w:rPr>
                <w:rFonts w:cs="Arial"/>
                <w:b/>
              </w:rPr>
              <w:fldChar w:fldCharType="begin"/>
            </w:r>
            <w:r w:rsidRPr="00FB5215">
              <w:rPr>
                <w:rFonts w:cs="Arial"/>
                <w:b/>
              </w:rPr>
              <w:instrText xml:space="preserve"> </w:instrText>
            </w:r>
            <w:r w:rsidRPr="00FB5215">
              <w:rPr>
                <w:rFonts w:cs="Arial"/>
                <w:b/>
              </w:rPr>
              <w:fldChar w:fldCharType="begin"/>
            </w:r>
            <w:r w:rsidRPr="00FB5215">
              <w:rPr>
                <w:rFonts w:cs="Arial"/>
                <w:b/>
              </w:rPr>
              <w:instrText xml:space="preserve"> PRIVATE "&lt;INPUT TYPE=\"CHECKBOX\"&gt;" </w:instrText>
            </w:r>
            <w:r w:rsidRPr="00FB5215">
              <w:rPr>
                <w:rFonts w:cs="Arial"/>
                <w:b/>
              </w:rPr>
              <w:fldChar w:fldCharType="end"/>
            </w:r>
            <w:r w:rsidRPr="00FB5215">
              <w:rPr>
                <w:rFonts w:cs="Arial"/>
                <w:b/>
              </w:rPr>
              <w:instrText xml:space="preserve">MACROBUTTON HTMLDirect </w:instrText>
            </w:r>
            <w:r w:rsidRPr="00FB5215">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28CB997" w14:textId="77777777" w:rsidR="006F29A3" w:rsidRPr="00FB5215" w:rsidRDefault="006F29A3" w:rsidP="00087EA9">
            <w:pPr>
              <w:pStyle w:val="BodyText"/>
              <w:keepNext/>
              <w:spacing w:line="240" w:lineRule="auto"/>
              <w:rPr>
                <w:rFonts w:cs="Arial"/>
                <w:sz w:val="18"/>
                <w:szCs w:val="18"/>
              </w:rPr>
            </w:pPr>
          </w:p>
        </w:tc>
      </w:tr>
      <w:tr w:rsidR="006F29A3" w:rsidRPr="00FB5215" w14:paraId="31BC49B1"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3138"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EC492B9" w14:textId="77777777" w:rsidR="006F29A3" w:rsidRPr="00FB5215" w:rsidRDefault="006F29A3" w:rsidP="00087EA9">
            <w:pPr>
              <w:pStyle w:val="BodyText"/>
              <w:keepNext/>
              <w:spacing w:line="240" w:lineRule="auto"/>
              <w:rPr>
                <w:rFonts w:cs="Arial"/>
              </w:rPr>
            </w:pPr>
            <w:r w:rsidRPr="00FB5215">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3D88F6" w14:textId="77777777" w:rsidR="006F29A3" w:rsidRPr="00FB5215" w:rsidRDefault="006F29A3" w:rsidP="00087EA9">
            <w:pPr>
              <w:pStyle w:val="BodyText"/>
              <w:keepNext/>
              <w:spacing w:line="240" w:lineRule="auto"/>
              <w:rPr>
                <w:rFonts w:cs="Arial"/>
                <w:b w:val="0"/>
                <w:bCs w:val="0"/>
              </w:rPr>
            </w:pP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Yes      </w:t>
            </w:r>
            <w:r w:rsidRPr="00FB5215">
              <w:fldChar w:fldCharType="begin">
                <w:ffData>
                  <w:name w:val="Check6"/>
                  <w:enabled/>
                  <w:calcOnExit w:val="0"/>
                  <w:checkBox>
                    <w:sizeAuto/>
                    <w:default w:val="0"/>
                  </w:checkBox>
                </w:ffData>
              </w:fldChar>
            </w:r>
            <w:r w:rsidRPr="00FB5215">
              <w:instrText xml:space="preserve"> FORMCHECKBOX </w:instrText>
            </w:r>
            <w:r w:rsidRPr="00FB5215">
              <w:fldChar w:fldCharType="end"/>
            </w:r>
            <w:r w:rsidRPr="00FB5215">
              <w:t xml:space="preserve"> No</w:t>
            </w:r>
          </w:p>
        </w:tc>
      </w:tr>
      <w:tr w:rsidR="006F29A3" w:rsidRPr="00FB5215" w14:paraId="5518763C"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F63DCC0" w14:textId="77777777" w:rsidR="006F29A3" w:rsidRPr="00FB5215" w:rsidRDefault="006F29A3" w:rsidP="00087EA9">
            <w:pPr>
              <w:pStyle w:val="BodyText"/>
              <w:keepNext/>
              <w:spacing w:line="240" w:lineRule="auto"/>
              <w:rPr>
                <w:rFonts w:cs="Arial"/>
                <w:bCs w:val="0"/>
              </w:rPr>
            </w:pPr>
            <w:r w:rsidRPr="00FB5215">
              <w:rPr>
                <w:rFonts w:cs="Arial"/>
                <w:bCs w:val="0"/>
              </w:rPr>
              <w:t xml:space="preserve">Additional assessor comments on candidate performance </w:t>
            </w:r>
            <w:r w:rsidRPr="00FB5215">
              <w:rPr>
                <w:rFonts w:cs="Arial"/>
                <w:b w:val="0"/>
                <w:bCs w:val="0"/>
                <w:i/>
              </w:rPr>
              <w:t>(Assessor to sign and date)</w:t>
            </w:r>
          </w:p>
        </w:tc>
      </w:tr>
      <w:tr w:rsidR="006F29A3" w:rsidRPr="00FB5215" w14:paraId="196DBE99" w14:textId="77777777" w:rsidTr="00087EA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7CB663" w14:textId="77777777" w:rsidR="006F29A3" w:rsidRPr="00FB5215" w:rsidRDefault="006F29A3" w:rsidP="00087EA9">
            <w:pPr>
              <w:pStyle w:val="BodyText"/>
              <w:keepNext/>
              <w:spacing w:line="240" w:lineRule="auto"/>
              <w:rPr>
                <w:rFonts w:cs="Arial"/>
                <w:b w:val="0"/>
                <w:bCs w:val="0"/>
                <w:sz w:val="18"/>
                <w:szCs w:val="18"/>
              </w:rPr>
            </w:pPr>
          </w:p>
        </w:tc>
      </w:tr>
    </w:tbl>
    <w:p w14:paraId="4B48CC74" w14:textId="77777777" w:rsidR="006F29A3" w:rsidRPr="00FB5215" w:rsidRDefault="006F29A3" w:rsidP="009004C3">
      <w:pPr>
        <w:spacing w:after="0"/>
        <w:rPr>
          <w:rFonts w:cs="Arial"/>
        </w:rPr>
      </w:pPr>
    </w:p>
    <w:p w14:paraId="7FBC78F6" w14:textId="77777777" w:rsidR="006F29A3" w:rsidRPr="00FB5215" w:rsidRDefault="006F29A3" w:rsidP="009004C3">
      <w:pPr>
        <w:spacing w:after="0"/>
        <w:rPr>
          <w:rFonts w:cs="Arial"/>
        </w:rPr>
        <w:sectPr w:rsidR="006F29A3" w:rsidRPr="00FB5215" w:rsidSect="000C30D5">
          <w:footerReference w:type="even" r:id="rId117"/>
          <w:footerReference w:type="default" r:id="rId118"/>
          <w:type w:val="continuous"/>
          <w:pgSz w:w="16840" w:h="11900" w:orient="landscape"/>
          <w:pgMar w:top="1440" w:right="1440" w:bottom="1440" w:left="1440" w:header="567" w:footer="567" w:gutter="0"/>
          <w:cols w:space="720"/>
          <w:docGrid w:linePitch="360"/>
        </w:sectPr>
      </w:pPr>
    </w:p>
    <w:p w14:paraId="4D3FA065" w14:textId="77777777" w:rsidR="00BA4CD0" w:rsidRPr="00FB5215" w:rsidRDefault="00BA4CD0" w:rsidP="00BA4CD0">
      <w:pPr>
        <w:spacing w:after="0"/>
        <w:rPr>
          <w:rFonts w:cs="Arial"/>
          <w:szCs w:val="20"/>
        </w:rPr>
      </w:pPr>
    </w:p>
    <w:sectPr w:rsidR="00BA4CD0" w:rsidRPr="00FB5215" w:rsidSect="000D1AB0">
      <w:footerReference w:type="even" r:id="rId119"/>
      <w:footerReference w:type="default" r:id="rId120"/>
      <w:type w:val="continuous"/>
      <w:pgSz w:w="16840" w:h="11900" w:orient="landscape"/>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5DFFD" w14:textId="77777777" w:rsidR="005A5824" w:rsidRDefault="005A5824" w:rsidP="0005581E">
      <w:pPr>
        <w:spacing w:after="0"/>
      </w:pPr>
      <w:r>
        <w:separator/>
      </w:r>
    </w:p>
  </w:endnote>
  <w:endnote w:type="continuationSeparator" w:id="0">
    <w:p w14:paraId="1E7FE4E9" w14:textId="77777777" w:rsidR="005A5824" w:rsidRDefault="005A5824" w:rsidP="00055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8E08" w14:textId="098A5F50" w:rsidR="005A5824" w:rsidRPr="00F07751" w:rsidRDefault="005A5824" w:rsidP="00BA2FAF">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2012</w:t>
    </w:r>
    <w:r w:rsidRPr="00F07751">
      <w:rPr>
        <w:sz w:val="18"/>
        <w:szCs w:val="18"/>
      </w:rPr>
      <w:ptab w:relativeTo="margin" w:alignment="center" w:leader="none"/>
    </w:r>
    <w:r w:rsidRPr="00F07751">
      <w:rPr>
        <w:sz w:val="18"/>
        <w:szCs w:val="18"/>
      </w:rPr>
      <w:t xml:space="preserve"> </w:t>
    </w:r>
  </w:p>
  <w:p w14:paraId="6882799C" w14:textId="77777777" w:rsidR="005A5824" w:rsidRPr="00D902F2" w:rsidRDefault="005A5824" w:rsidP="00D902F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C512" w14:textId="5F58B17F"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4</w:t>
    </w:r>
    <w:r w:rsidRPr="00F07751">
      <w:rPr>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2D40" w14:textId="4BB0CF9F" w:rsidR="005A5824" w:rsidRPr="000058B6" w:rsidRDefault="005A5824"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8</w:t>
    </w:r>
    <w:r w:rsidRPr="00F07751">
      <w:rPr>
        <w:sz w:val="18"/>
        <w:szCs w:val="18"/>
      </w:rPr>
      <w:fldChar w:fldCharType="end"/>
    </w:r>
    <w:r w:rsidRPr="00F07751">
      <w:rPr>
        <w:sz w:val="18"/>
        <w:szCs w:val="18"/>
      </w:rPr>
      <w:ptab w:relativeTo="margin" w:alignment="center" w:leader="none"/>
    </w:r>
    <w:r>
      <w:rPr>
        <w:sz w:val="18"/>
        <w:szCs w:val="18"/>
      </w:rPr>
      <w:t>Candidate Information Form</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39AD6" w14:textId="0AC1E7F6" w:rsidR="005A5824" w:rsidRPr="008A3186" w:rsidRDefault="005A5824">
    <w:pPr>
      <w:pStyle w:val="Footer"/>
      <w:rPr>
        <w:color w:val="000000" w:themeColor="text1"/>
        <w:sz w:val="18"/>
        <w:szCs w:val="18"/>
      </w:rPr>
    </w:pPr>
    <w:r w:rsidRPr="008A3186">
      <w:rPr>
        <w:bCs/>
        <w:color w:val="000000" w:themeColor="text1"/>
        <w:sz w:val="18"/>
        <w:szCs w:val="18"/>
      </w:rPr>
      <w:t xml:space="preserve">© </w:t>
    </w:r>
    <w:r>
      <w:rPr>
        <w:bCs/>
        <w:color w:val="000000" w:themeColor="text1"/>
        <w:sz w:val="18"/>
        <w:szCs w:val="18"/>
      </w:rPr>
      <w:t>Commonwealth of Australia 2013</w:t>
    </w:r>
    <w:r w:rsidRPr="008A3186">
      <w:rPr>
        <w:color w:val="000000" w:themeColor="text1"/>
        <w:sz w:val="18"/>
        <w:szCs w:val="18"/>
      </w:rPr>
      <w:ptab w:relativeTo="margin" w:alignment="center" w:leader="none"/>
    </w:r>
    <w:r w:rsidRPr="008A3186">
      <w:rPr>
        <w:color w:val="000000" w:themeColor="text1"/>
        <w:sz w:val="18"/>
        <w:szCs w:val="18"/>
      </w:rPr>
      <w:t>Candidate Information 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8D7744">
      <w:rPr>
        <w:noProof/>
        <w:color w:val="000000" w:themeColor="text1"/>
        <w:sz w:val="18"/>
        <w:szCs w:val="18"/>
      </w:rPr>
      <w:t>9</w:t>
    </w:r>
    <w:r w:rsidRPr="008A3186">
      <w:rPr>
        <w:color w:val="000000" w:themeColor="text1"/>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5B9D" w14:textId="5159FF26" w:rsidR="005A5824" w:rsidRPr="000058B6" w:rsidRDefault="005A5824"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E5F3" w14:textId="51E6216B"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2012</w:t>
    </w:r>
    <w:r w:rsidRPr="00581A70">
      <w:rPr>
        <w:color w:val="000000" w:themeColor="text1"/>
        <w:sz w:val="18"/>
        <w:szCs w:val="18"/>
      </w:rPr>
      <w:ptab w:relativeTo="margin" w:alignment="center" w:leader="none"/>
    </w:r>
    <w:r w:rsidRPr="00616402">
      <w:rPr>
        <w:sz w:val="18"/>
        <w:szCs w:val="18"/>
      </w:rPr>
      <w:t xml:space="preserve"> </w:t>
    </w:r>
    <w:r>
      <w:rPr>
        <w:sz w:val="18"/>
        <w:szCs w:val="18"/>
      </w:rPr>
      <w:t>RPL Assessment Plan</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10</w:t>
    </w:r>
    <w:r w:rsidRPr="00581A70">
      <w:rPr>
        <w:color w:val="000000" w:themeColor="text1"/>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14C7" w14:textId="77777777"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54</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Workplace Representative Form</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2BDC7" w14:textId="63B70488"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00ED18AB">
      <w:rPr>
        <w:sz w:val="18"/>
        <w:szCs w:val="18"/>
      </w:rPr>
      <w:t>RPL Assessment Plan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17</w:t>
    </w:r>
    <w:r w:rsidRPr="00F07751">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6E83" w14:textId="77777777" w:rsidR="00ED18AB" w:rsidRPr="00F07751" w:rsidRDefault="00ED18AB">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Representative Form</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18</w:t>
    </w:r>
    <w:r w:rsidRPr="00F07751">
      <w:rP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4D77" w14:textId="77777777" w:rsidR="005A5824" w:rsidRPr="00173534" w:rsidRDefault="005A5824" w:rsidP="00173534">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154</w:t>
    </w:r>
    <w:r w:rsidRPr="00BA0BB5">
      <w:rPr>
        <w:sz w:val="18"/>
        <w:szCs w:val="18"/>
      </w:rPr>
      <w:fldChar w:fldCharType="end"/>
    </w:r>
    <w:r w:rsidRPr="00BA0BB5">
      <w:rPr>
        <w:sz w:val="18"/>
        <w:szCs w:val="18"/>
      </w:rPr>
      <w:ptab w:relativeTo="margin" w:alignment="center" w:leader="none"/>
    </w:r>
    <w:r>
      <w:rPr>
        <w:sz w:val="18"/>
        <w:szCs w:val="18"/>
      </w:rPr>
      <w:t xml:space="preserve"> Third Party Report</w:t>
    </w:r>
    <w:r w:rsidRPr="00BA0BB5">
      <w:rPr>
        <w:sz w:val="18"/>
        <w:szCs w:val="18"/>
      </w:rPr>
      <w:t xml:space="preserve">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F3A5D" w14:textId="4BABB04E" w:rsidR="005A5824" w:rsidRPr="00F07751" w:rsidRDefault="005A5824">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00ED18AB">
      <w:rPr>
        <w:sz w:val="18"/>
        <w:szCs w:val="18"/>
      </w:rPr>
      <w:t>Workplace Representative Form</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19</w:t>
    </w:r>
    <w:r w:rsidRPr="00F0775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14AB" w14:textId="77777777" w:rsidR="0054460A" w:rsidRDefault="0054460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65EE" w14:textId="309E8045" w:rsidR="00ED18AB" w:rsidRPr="00F07751" w:rsidRDefault="00ED18AB">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Pr="00ED18AB">
      <w:rPr>
        <w:sz w:val="18"/>
        <w:szCs w:val="18"/>
      </w:rPr>
      <w:t xml:space="preserve"> </w:t>
    </w:r>
    <w:r>
      <w:rPr>
        <w:sz w:val="18"/>
        <w:szCs w:val="18"/>
      </w:rPr>
      <w:t>Third Party Report Template</w:t>
    </w:r>
    <w:r w:rsidRPr="00BA0BB5">
      <w:rPr>
        <w:sz w:val="18"/>
        <w:szCs w:val="18"/>
      </w:rPr>
      <w:t xml:space="preserve"> </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20</w:t>
    </w:r>
    <w:r w:rsidRPr="00F07751">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CFEE" w14:textId="77777777" w:rsidR="005A5824" w:rsidRPr="00173534" w:rsidRDefault="005A5824" w:rsidP="00173534">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136</w:t>
    </w:r>
    <w:r w:rsidRPr="00BA0BB5">
      <w:rPr>
        <w:sz w:val="18"/>
        <w:szCs w:val="18"/>
      </w:rPr>
      <w:fldChar w:fldCharType="end"/>
    </w:r>
    <w:r w:rsidRPr="00BA0BB5">
      <w:rPr>
        <w:sz w:val="18"/>
        <w:szCs w:val="18"/>
      </w:rPr>
      <w:ptab w:relativeTo="margin" w:alignment="center" w:leader="none"/>
    </w:r>
    <w:r>
      <w:rPr>
        <w:sz w:val="18"/>
        <w:szCs w:val="18"/>
      </w:rPr>
      <w:t>Third Party Report</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D6D4" w14:textId="71A317C1" w:rsidR="005A5824" w:rsidRPr="00F07751" w:rsidRDefault="005A5824">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Pr>
        <w:sz w:val="18"/>
        <w:szCs w:val="18"/>
      </w:rPr>
      <w:t>Third Party Report</w:t>
    </w:r>
    <w:r w:rsidR="00ED18AB">
      <w:rPr>
        <w:sz w:val="18"/>
        <w:szCs w:val="18"/>
      </w:rPr>
      <w:t xml:space="preserve"> Template</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21</w:t>
    </w:r>
    <w:r w:rsidRPr="00F07751">
      <w:rPr>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E061B" w14:textId="77777777" w:rsidR="005A5824" w:rsidRPr="00173534" w:rsidRDefault="005A5824" w:rsidP="00173534">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156</w:t>
    </w:r>
    <w:r w:rsidRPr="00BA0BB5">
      <w:rPr>
        <w:sz w:val="18"/>
        <w:szCs w:val="18"/>
      </w:rPr>
      <w:fldChar w:fldCharType="end"/>
    </w:r>
    <w:r w:rsidRPr="00BA0BB5">
      <w:rPr>
        <w:sz w:val="18"/>
        <w:szCs w:val="18"/>
      </w:rPr>
      <w:ptab w:relativeTo="margin" w:alignment="center" w:leader="none"/>
    </w:r>
    <w:r w:rsidRPr="00BA0BB5">
      <w:rPr>
        <w:sz w:val="18"/>
        <w:szCs w:val="18"/>
      </w:rPr>
      <w:t xml:space="preserve"> RPL Assessment Outcomes Form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E088" w14:textId="77777777" w:rsidR="005A5824" w:rsidRPr="00F07751" w:rsidRDefault="005A5824">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Pr="00BA0BB5">
      <w:rPr>
        <w:sz w:val="18"/>
        <w:szCs w:val="18"/>
      </w:rPr>
      <w:t xml:space="preserve">RPL Assessment Outcomes Form </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22</w:t>
    </w:r>
    <w:r w:rsidRPr="00F07751">
      <w:rPr>
        <w:sz w:val="18"/>
        <w:szCs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A1A8" w14:textId="41E70CE6"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14</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sidRPr="000058B6">
      <w:rPr>
        <w:bCs/>
        <w:color w:val="000000" w:themeColor="text1"/>
        <w:sz w:val="18"/>
        <w:szCs w:val="18"/>
      </w:rPr>
      <w:t xml:space="preserve">© </w:t>
    </w:r>
    <w:r>
      <w:rPr>
        <w:bCs/>
        <w:color w:val="000000" w:themeColor="text1"/>
        <w:sz w:val="18"/>
        <w:szCs w:val="18"/>
      </w:rPr>
      <w:t>Commonwealth of Australia</w:t>
    </w:r>
    <w:r w:rsidRPr="000058B6">
      <w:rPr>
        <w:bCs/>
        <w:color w:val="000000" w:themeColor="text1"/>
        <w:sz w:val="18"/>
        <w:szCs w:val="18"/>
      </w:rPr>
      <w:t xml:space="preserve"> 201</w:t>
    </w:r>
    <w:r>
      <w:rPr>
        <w:bCs/>
        <w:color w:val="000000" w:themeColor="text1"/>
        <w:sz w:val="18"/>
        <w:szCs w:val="18"/>
      </w:rPr>
      <w:t>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43C4" w14:textId="67A2F522"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sidR="00ED18AB">
      <w:rPr>
        <w:sz w:val="18"/>
        <w:szCs w:val="18"/>
      </w:rPr>
      <w:t>RPL Assessment Outcomes Form</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27</w:t>
    </w:r>
    <w:r w:rsidRPr="00581A70">
      <w:rPr>
        <w:color w:val="000000" w:themeColor="text1"/>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E767" w14:textId="7114B43F" w:rsidR="005A5824" w:rsidRPr="000058B6" w:rsidRDefault="005A5824"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18</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3E98B" w14:textId="456EE632"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28</w:t>
    </w:r>
    <w:r w:rsidRPr="00581A70">
      <w:rPr>
        <w:color w:val="000000" w:themeColor="text1"/>
        <w:sz w:val="18"/>
        <w:szCs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8242" w14:textId="77777777" w:rsidR="005A5824" w:rsidRPr="00741CE7" w:rsidRDefault="005A5824" w:rsidP="009D24D0">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20</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7F6A" w14:textId="77777777" w:rsidR="0054460A" w:rsidRDefault="0054460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B0F7" w14:textId="752943B4" w:rsidR="005A5824" w:rsidRPr="00581A70" w:rsidRDefault="005A5824" w:rsidP="009D24D0">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D050FD">
      <w:rPr>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29</w:t>
    </w:r>
    <w:r w:rsidRPr="00F07751">
      <w:rPr>
        <w:sz w:val="18"/>
        <w:szCs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ADDE4" w14:textId="77777777"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30</w:t>
    </w:r>
    <w:r w:rsidRPr="00581A70">
      <w:rPr>
        <w:color w:val="000000" w:themeColor="text1"/>
        <w:sz w:val="18"/>
        <w:szCs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7079" w14:textId="41634A59" w:rsidR="005A5824" w:rsidRPr="00741CE7" w:rsidRDefault="005A5824"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52</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7B82" w14:textId="2E9652F4"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63</w:t>
    </w:r>
    <w:r w:rsidRPr="00581A70">
      <w:rPr>
        <w:color w:val="000000" w:themeColor="text1"/>
        <w:sz w:val="18"/>
        <w:szCs w:val="18"/>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102C" w14:textId="2EC75322"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 xml:space="preserve">Commonwealth of Australia </w:t>
    </w:r>
    <w:r w:rsidRPr="00741CE7">
      <w:rPr>
        <w:bCs/>
        <w:color w:val="000000" w:themeColor="text1"/>
        <w:sz w:val="18"/>
        <w:szCs w:val="18"/>
      </w:rPr>
      <w:t>201</w:t>
    </w:r>
    <w:r>
      <w:rPr>
        <w:bCs/>
        <w:color w:val="000000" w:themeColor="text1"/>
        <w:sz w:val="18"/>
        <w:szCs w:val="18"/>
      </w:rPr>
      <w:t>3</w:t>
    </w:r>
    <w:r w:rsidRPr="00F07751">
      <w:rPr>
        <w:sz w:val="18"/>
        <w:szCs w:val="18"/>
      </w:rPr>
      <w:ptab w:relativeTo="margin" w:alignment="center" w:leader="none"/>
    </w:r>
    <w:r w:rsidRPr="00FC1649">
      <w:rPr>
        <w:sz w:val="18"/>
        <w:szCs w:val="18"/>
      </w:rPr>
      <w:t xml:space="preserve"> </w:t>
    </w:r>
    <w:r>
      <w:rPr>
        <w:sz w:val="18"/>
        <w:szCs w:val="18"/>
      </w:rPr>
      <w:t>Workplace Representative Form</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62</w:t>
    </w:r>
    <w:r w:rsidRPr="00F07751">
      <w:rPr>
        <w:sz w:val="18"/>
        <w:szCs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CB158" w14:textId="6A074193" w:rsidR="005A5824" w:rsidRPr="000058B6" w:rsidRDefault="005A5824"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56</w:t>
    </w:r>
    <w:r w:rsidRPr="00F07751">
      <w:rPr>
        <w:sz w:val="18"/>
        <w:szCs w:val="18"/>
      </w:rPr>
      <w:fldChar w:fldCharType="end"/>
    </w:r>
    <w:r w:rsidRPr="00F07751">
      <w:rPr>
        <w:sz w:val="18"/>
        <w:szCs w:val="18"/>
      </w:rPr>
      <w:ptab w:relativeTo="margin" w:alignment="center" w:leader="none"/>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xml:space="preserve">© Commonwealth of Australia </w:t>
    </w:r>
    <w:r w:rsidRPr="00741CE7">
      <w:rPr>
        <w:bCs/>
        <w:color w:val="000000" w:themeColor="text1"/>
        <w:sz w:val="18"/>
        <w:szCs w:val="18"/>
      </w:rPr>
      <w:t>201</w:t>
    </w:r>
    <w:r>
      <w:rPr>
        <w:bCs/>
        <w:color w:val="000000" w:themeColor="text1"/>
        <w:sz w:val="18"/>
        <w:szCs w:val="18"/>
      </w:rPr>
      <w:t>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6A928" w14:textId="3349F318" w:rsidR="005A5824" w:rsidRPr="00581A70" w:rsidRDefault="005A5824">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Competency Conversation Recording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8D7744">
      <w:rPr>
        <w:noProof/>
        <w:color w:val="000000" w:themeColor="text1"/>
        <w:sz w:val="18"/>
        <w:szCs w:val="18"/>
      </w:rPr>
      <w:t>64</w:t>
    </w:r>
    <w:r w:rsidRPr="00581A70">
      <w:rPr>
        <w:color w:val="000000" w:themeColor="text1"/>
        <w:sz w:val="18"/>
        <w:szCs w:val="18"/>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AE9A2" w14:textId="0373FD9E"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54012" w14:textId="41187CB1"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FC1649">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99</w:t>
    </w:r>
    <w:r w:rsidRPr="00F07751">
      <w:rPr>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D0556" w14:textId="78912745"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106</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09D6" w14:textId="26E08266" w:rsidR="005A5824" w:rsidRPr="00F07751" w:rsidRDefault="005A5824" w:rsidP="00BA2FAF">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F07751">
      <w:rPr>
        <w:sz w:val="18"/>
        <w:szCs w:val="18"/>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3FD17" w14:textId="5B34D3CB"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100</w:t>
    </w:r>
    <w:r w:rsidRPr="00F07751">
      <w:rPr>
        <w:sz w:val="18"/>
        <w:szCs w:val="18"/>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7535" w14:textId="52788E44"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115</w:t>
    </w:r>
    <w:r w:rsidRPr="00F07751">
      <w:rPr>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1CE8" w14:textId="1300B495"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108</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890C" w14:textId="1CE9E8CA"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116</w:t>
    </w:r>
    <w:r w:rsidRPr="00F07751">
      <w:rPr>
        <w:sz w:val="18"/>
        <w:szCs w:val="18"/>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E11FC" w14:textId="16FAD55F"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1987" w14:textId="688C51A1"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133</w:t>
    </w:r>
    <w:r w:rsidRPr="00F07751">
      <w:rPr>
        <w:sz w:val="18"/>
        <w:szCs w:val="18"/>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2DAC6" w14:textId="0C289FB3"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110</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79E94" w14:textId="5798AB3A" w:rsidR="005A5824" w:rsidRPr="00F07751" w:rsidRDefault="005A5824">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00ED18AB">
      <w:rPr>
        <w:bCs/>
        <w:color w:val="000000" w:themeColor="text1"/>
        <w:sz w:val="18"/>
        <w:szCs w:val="18"/>
      </w:rPr>
      <w:t xml:space="preserve"> 2013</w:t>
    </w:r>
    <w:r>
      <w:rPr>
        <w:bCs/>
        <w:color w:val="000000" w:themeColor="text1"/>
        <w:sz w:val="18"/>
        <w:szCs w:val="18"/>
      </w:rPr>
      <w:tab/>
      <w:t xml:space="preserve">    </w:t>
    </w:r>
    <w:r>
      <w:rPr>
        <w:bCs/>
        <w:color w:val="000000" w:themeColor="text1"/>
        <w:sz w:val="18"/>
        <w:szCs w:val="18"/>
      </w:rPr>
      <w:tab/>
    </w:r>
    <w:r>
      <w:rPr>
        <w:sz w:val="18"/>
        <w:szCs w:val="18"/>
      </w:rPr>
      <w:t xml:space="preserve">                Workplace Assessment Tasks: Observation Tools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161</w:t>
    </w:r>
    <w:r w:rsidRPr="00F07751">
      <w:rPr>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38E1C" w14:textId="2DA6037E" w:rsidR="005A5824" w:rsidRPr="00173534" w:rsidRDefault="005A5824" w:rsidP="00173534">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160</w:t>
    </w:r>
    <w:r w:rsidRPr="00BA0BB5">
      <w:rPr>
        <w:sz w:val="18"/>
        <w:szCs w:val="18"/>
      </w:rPr>
      <w:fldChar w:fldCharType="end"/>
    </w:r>
    <w:r w:rsidRPr="00BA0BB5">
      <w:rPr>
        <w:sz w:val="18"/>
        <w:szCs w:val="18"/>
      </w:rPr>
      <w:ptab w:relativeTo="margin" w:alignment="center" w:leader="none"/>
    </w:r>
    <w:r w:rsidRPr="00BA0BB5">
      <w:rPr>
        <w:sz w:val="18"/>
        <w:szCs w:val="18"/>
      </w:rPr>
      <w:t xml:space="preserve">RPL Assessment Outcomes Form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4467" w14:textId="5FAD277B" w:rsidR="005A5824" w:rsidRPr="00F07751" w:rsidRDefault="005A5824">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Pr="00BA0BB5">
      <w:rPr>
        <w:sz w:val="18"/>
        <w:szCs w:val="18"/>
      </w:rPr>
      <w:t>RPL Assessment Outcomes Form</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157</w:t>
    </w:r>
    <w:r w:rsidRPr="00F07751">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C876" w14:textId="36EF514B" w:rsidR="005A5824" w:rsidRPr="00173534" w:rsidRDefault="005A5824" w:rsidP="00343B82">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ii</w:t>
    </w:r>
    <w:r w:rsidRPr="00F07751">
      <w:rPr>
        <w:sz w:val="18"/>
        <w:szCs w:val="18"/>
      </w:rPr>
      <w:fldChar w:fldCharType="end"/>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2012</w:t>
    </w:r>
  </w:p>
  <w:p w14:paraId="0EE95174" w14:textId="77777777" w:rsidR="005A5824" w:rsidRPr="00D902F2" w:rsidRDefault="005A5824" w:rsidP="00D902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2E35" w14:textId="7D3F503E"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 xml:space="preserve"> 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iii</w:t>
    </w:r>
    <w:r w:rsidRPr="00F07751">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20A8" w14:textId="03124534" w:rsidR="005A5824" w:rsidRPr="006D353F" w:rsidRDefault="005A5824" w:rsidP="006D353F">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iv</w:t>
    </w:r>
    <w:r w:rsidRPr="00F07751">
      <w:rPr>
        <w:sz w:val="18"/>
        <w:szCs w:val="18"/>
      </w:rPr>
      <w:fldChar w:fldCharType="end"/>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D8FBD" w14:textId="5DCDA534" w:rsidR="005A5824" w:rsidRPr="00F07751" w:rsidRDefault="005A5824">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sidR="0054460A">
      <w:rPr>
        <w:bCs/>
        <w:color w:val="000000" w:themeColor="text1"/>
        <w:sz w:val="18"/>
        <w:szCs w:val="18"/>
      </w:rPr>
      <w:t>3</w:t>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8D7744">
      <w:rPr>
        <w:noProof/>
        <w:sz w:val="18"/>
        <w:szCs w:val="18"/>
      </w:rPr>
      <w:t>iv</w:t>
    </w:r>
    <w:r w:rsidRPr="00F07751">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28EC3" w14:textId="1A3A5EF0" w:rsidR="005A5824" w:rsidRPr="00173534" w:rsidRDefault="005A582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4</w:t>
    </w:r>
    <w:r w:rsidRPr="00F07751">
      <w:rPr>
        <w:sz w:val="18"/>
        <w:szCs w:val="18"/>
      </w:rPr>
      <w:fldChar w:fldCharType="end"/>
    </w:r>
    <w:r w:rsidRPr="00F07751">
      <w:rPr>
        <w:sz w:val="18"/>
        <w:szCs w:val="18"/>
      </w:rPr>
      <w:ptab w:relativeTo="margin" w:alignment="center" w:leader="none"/>
    </w:r>
    <w:r>
      <w:rPr>
        <w:sz w:val="18"/>
        <w:szCs w:val="18"/>
      </w:rPr>
      <w:t>Introduction</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F8AA4" w14:textId="77777777" w:rsidR="005A5824" w:rsidRDefault="005A5824" w:rsidP="0005581E">
      <w:pPr>
        <w:spacing w:after="0"/>
      </w:pPr>
      <w:r>
        <w:separator/>
      </w:r>
    </w:p>
  </w:footnote>
  <w:footnote w:type="continuationSeparator" w:id="0">
    <w:p w14:paraId="403FD0C3" w14:textId="77777777" w:rsidR="005A5824" w:rsidRDefault="005A5824" w:rsidP="000558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C1E4" w14:textId="77777777" w:rsidR="0054460A" w:rsidRDefault="005446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2936B"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5F6E3DF2" w14:textId="77777777" w:rsidR="00ED18AB" w:rsidRPr="001723A8" w:rsidRDefault="00ED18AB" w:rsidP="001723A8">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A159"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1D94D230" w14:textId="77777777" w:rsidR="00ED18AB" w:rsidRPr="001723A8" w:rsidRDefault="00ED18AB" w:rsidP="001723A8">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4C1B"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0B0A89E5" w14:textId="77777777" w:rsidR="00ED18AB" w:rsidRPr="001723A8" w:rsidRDefault="00ED18AB" w:rsidP="001723A8">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7BCF"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2E10A365" w14:textId="77777777" w:rsidR="00ED18AB" w:rsidRPr="001723A8" w:rsidRDefault="00ED18AB" w:rsidP="001723A8">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0F06"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59A34899" w14:textId="77777777" w:rsidR="00ED18AB" w:rsidRPr="001723A8" w:rsidRDefault="00ED18AB" w:rsidP="001723A8">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9354" w14:textId="77777777" w:rsidR="00ED18AB" w:rsidRPr="001723A8" w:rsidRDefault="00ED18AB"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1EFED8EE" w14:textId="77777777" w:rsidR="00ED18AB" w:rsidRPr="001723A8" w:rsidRDefault="00ED18AB" w:rsidP="001723A8">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8253" w14:textId="0B7D25C7" w:rsidR="005A5824" w:rsidRPr="00464BD5" w:rsidRDefault="005A5824" w:rsidP="009D24D0">
    <w:pPr>
      <w:pStyle w:val="Header"/>
      <w:jc w:val="right"/>
    </w:pPr>
    <w:r w:rsidRPr="001723A8">
      <w:rPr>
        <w:sz w:val="18"/>
        <w:szCs w:val="18"/>
      </w:rPr>
      <w:t>RPL Assessment Toolkit for CHC30113 Certificate III in Early Childhood Education and Care</w:t>
    </w:r>
    <w:r w:rsidRPr="000C30D5">
      <w:rPr>
        <w:b/>
        <w:i/>
        <w:sz w:val="18"/>
        <w:szCs w:val="18"/>
      </w:rPr>
      <w:t xml:space="preserve"> </w:t>
    </w:r>
    <w:r>
      <w:rPr>
        <w:b/>
        <w:i/>
        <w:sz w:val="18"/>
        <w:szCs w:val="18"/>
      </w:rPr>
      <w:t>Forms and Templates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A1CA3" w14:textId="77777777" w:rsidR="00ED18AB" w:rsidRPr="00464BD5" w:rsidRDefault="00ED18AB" w:rsidP="009D24D0">
    <w:pPr>
      <w:pStyle w:val="Header"/>
      <w:jc w:val="right"/>
    </w:pPr>
    <w:r w:rsidRPr="001723A8">
      <w:rPr>
        <w:sz w:val="18"/>
        <w:szCs w:val="18"/>
      </w:rPr>
      <w:t>RPL Assessment Toolkit for CHC30113 Certificate III in Early Childhood Education and Care</w:t>
    </w:r>
    <w:r w:rsidRPr="000C30D5">
      <w:rPr>
        <w:b/>
        <w:i/>
        <w:sz w:val="18"/>
        <w:szCs w:val="18"/>
      </w:rPr>
      <w:t xml:space="preserve"> </w:t>
    </w:r>
    <w:r>
      <w:rPr>
        <w:b/>
        <w:i/>
        <w:sz w:val="18"/>
        <w:szCs w:val="18"/>
      </w:rPr>
      <w:t>Forms and Templates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C360" w14:textId="77777777" w:rsidR="00ED18AB" w:rsidRPr="00464BD5" w:rsidRDefault="00ED18AB" w:rsidP="009D24D0">
    <w:pPr>
      <w:pStyle w:val="Header"/>
      <w:jc w:val="right"/>
    </w:pPr>
    <w:r w:rsidRPr="001723A8">
      <w:rPr>
        <w:sz w:val="18"/>
        <w:szCs w:val="18"/>
      </w:rPr>
      <w:t>RPL Assessment Toolkit for CHC30113 Certificate III in Early Childhood Education and Care</w:t>
    </w:r>
    <w:r w:rsidRPr="000C30D5">
      <w:rPr>
        <w:b/>
        <w:i/>
        <w:sz w:val="18"/>
        <w:szCs w:val="18"/>
      </w:rPr>
      <w:t xml:space="preserve"> </w:t>
    </w:r>
    <w:r>
      <w:rPr>
        <w:b/>
        <w:i/>
        <w:sz w:val="18"/>
        <w:szCs w:val="18"/>
      </w:rPr>
      <w:t>Forms and Templates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B3EF" w14:textId="75C761E4" w:rsidR="005A5824" w:rsidRDefault="005A5824" w:rsidP="00D902F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4C4E6" w14:textId="77777777" w:rsidR="0054460A" w:rsidRDefault="005446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39352" w14:textId="05C1C5A1" w:rsidR="005A5824" w:rsidRDefault="005A5824" w:rsidP="000C30D5">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B442" w14:textId="5A5B2F7B" w:rsidR="005A5824" w:rsidRPr="001723A8" w:rsidRDefault="005A5824">
    <w:pPr>
      <w:pStyle w:val="Header"/>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24D0" w14:textId="77777777" w:rsidR="005A5824" w:rsidRPr="001723A8" w:rsidRDefault="005A5824" w:rsidP="000C30D5">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152115BC" w14:textId="77777777" w:rsidR="005A5824" w:rsidRPr="001723A8" w:rsidRDefault="005A5824" w:rsidP="000C30D5">
    <w:pPr>
      <w:pStyle w:val="Header"/>
      <w:jc w:val="right"/>
    </w:pPr>
  </w:p>
  <w:p w14:paraId="314B7C6E" w14:textId="77777777" w:rsidR="005A5824" w:rsidRDefault="005A5824" w:rsidP="000C30D5">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013CA" w14:textId="49A23AFE" w:rsidR="005A5824" w:rsidRPr="00782F5C" w:rsidRDefault="005A5824" w:rsidP="00782F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5B75A" w14:textId="77777777" w:rsidR="005A5824" w:rsidRPr="001723A8" w:rsidRDefault="005A5824" w:rsidP="001723A8">
    <w:pPr>
      <w:pStyle w:val="Header"/>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0C7F2BD8" w14:textId="31B69469" w:rsidR="005A5824" w:rsidRPr="001723A8" w:rsidRDefault="005A5824" w:rsidP="001723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E86C2" w14:textId="77777777" w:rsidR="005A5824" w:rsidRPr="001723A8" w:rsidRDefault="005A5824" w:rsidP="001723A8">
    <w:pPr>
      <w:pStyle w:val="Header"/>
      <w:jc w:val="right"/>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6AC86D6D" w14:textId="4F37E3E4" w:rsidR="005A5824" w:rsidRPr="001723A8" w:rsidRDefault="005A5824" w:rsidP="001723A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CD8"/>
    <w:multiLevelType w:val="hybridMultilevel"/>
    <w:tmpl w:val="8C0C1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0166A"/>
    <w:multiLevelType w:val="hybridMultilevel"/>
    <w:tmpl w:val="400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236B5"/>
    <w:multiLevelType w:val="hybridMultilevel"/>
    <w:tmpl w:val="F422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DE264F"/>
    <w:multiLevelType w:val="hybridMultilevel"/>
    <w:tmpl w:val="CBF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21D7A"/>
    <w:multiLevelType w:val="hybridMultilevel"/>
    <w:tmpl w:val="06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84551A"/>
    <w:multiLevelType w:val="hybridMultilevel"/>
    <w:tmpl w:val="FB548BEC"/>
    <w:lvl w:ilvl="0" w:tplc="6BEA7E26">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5">
    <w:nsid w:val="2E9A7698"/>
    <w:multiLevelType w:val="hybridMultilevel"/>
    <w:tmpl w:val="0BFA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167DD8"/>
    <w:multiLevelType w:val="hybridMultilevel"/>
    <w:tmpl w:val="4EE06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0936A6"/>
    <w:multiLevelType w:val="hybridMultilevel"/>
    <w:tmpl w:val="6B38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556575"/>
    <w:multiLevelType w:val="hybridMultilevel"/>
    <w:tmpl w:val="F778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23040"/>
    <w:multiLevelType w:val="hybridMultilevel"/>
    <w:tmpl w:val="6488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A720B"/>
    <w:multiLevelType w:val="hybridMultilevel"/>
    <w:tmpl w:val="A0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E44ECF"/>
    <w:multiLevelType w:val="hybridMultilevel"/>
    <w:tmpl w:val="3E06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6">
    <w:nsid w:val="5801783E"/>
    <w:multiLevelType w:val="hybridMultilevel"/>
    <w:tmpl w:val="4F42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DD77B9"/>
    <w:multiLevelType w:val="hybridMultilevel"/>
    <w:tmpl w:val="A090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39B00AA"/>
    <w:multiLevelType w:val="hybridMultilevel"/>
    <w:tmpl w:val="75CEF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4BC5792"/>
    <w:multiLevelType w:val="hybridMultilevel"/>
    <w:tmpl w:val="94B0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55954DC"/>
    <w:multiLevelType w:val="hybridMultilevel"/>
    <w:tmpl w:val="95BC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BA6376"/>
    <w:multiLevelType w:val="hybridMultilevel"/>
    <w:tmpl w:val="BD82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6C106A57"/>
    <w:multiLevelType w:val="hybridMultilevel"/>
    <w:tmpl w:val="45FC6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221267"/>
    <w:multiLevelType w:val="hybridMultilevel"/>
    <w:tmpl w:val="EE20B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D8232B"/>
    <w:multiLevelType w:val="hybridMultilevel"/>
    <w:tmpl w:val="CA2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873C3"/>
    <w:multiLevelType w:val="hybridMultilevel"/>
    <w:tmpl w:val="B9D4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11"/>
  </w:num>
  <w:num w:numId="2">
    <w:abstractNumId w:val="35"/>
  </w:num>
  <w:num w:numId="3">
    <w:abstractNumId w:val="34"/>
  </w:num>
  <w:num w:numId="4">
    <w:abstractNumId w:val="39"/>
  </w:num>
  <w:num w:numId="5">
    <w:abstractNumId w:val="2"/>
  </w:num>
  <w:num w:numId="6">
    <w:abstractNumId w:val="13"/>
  </w:num>
  <w:num w:numId="7">
    <w:abstractNumId w:val="16"/>
  </w:num>
  <w:num w:numId="8">
    <w:abstractNumId w:val="42"/>
  </w:num>
  <w:num w:numId="9">
    <w:abstractNumId w:val="7"/>
  </w:num>
  <w:num w:numId="10">
    <w:abstractNumId w:val="27"/>
  </w:num>
  <w:num w:numId="11">
    <w:abstractNumId w:val="41"/>
  </w:num>
  <w:num w:numId="12">
    <w:abstractNumId w:val="4"/>
  </w:num>
  <w:num w:numId="13">
    <w:abstractNumId w:val="5"/>
  </w:num>
  <w:num w:numId="14">
    <w:abstractNumId w:val="40"/>
  </w:num>
  <w:num w:numId="15">
    <w:abstractNumId w:val="23"/>
  </w:num>
  <w:num w:numId="16">
    <w:abstractNumId w:val="6"/>
  </w:num>
  <w:num w:numId="17">
    <w:abstractNumId w:val="10"/>
  </w:num>
  <w:num w:numId="18">
    <w:abstractNumId w:val="18"/>
  </w:num>
  <w:num w:numId="19">
    <w:abstractNumId w:val="1"/>
  </w:num>
  <w:num w:numId="20">
    <w:abstractNumId w:val="25"/>
  </w:num>
  <w:num w:numId="21">
    <w:abstractNumId w:val="22"/>
  </w:num>
  <w:num w:numId="22">
    <w:abstractNumId w:val="9"/>
  </w:num>
  <w:num w:numId="23">
    <w:abstractNumId w:val="21"/>
  </w:num>
  <w:num w:numId="24">
    <w:abstractNumId w:val="0"/>
  </w:num>
  <w:num w:numId="25">
    <w:abstractNumId w:val="31"/>
  </w:num>
  <w:num w:numId="26">
    <w:abstractNumId w:val="3"/>
  </w:num>
  <w:num w:numId="27">
    <w:abstractNumId w:val="20"/>
  </w:num>
  <w:num w:numId="28">
    <w:abstractNumId w:val="8"/>
  </w:num>
  <w:num w:numId="29">
    <w:abstractNumId w:val="12"/>
  </w:num>
  <w:num w:numId="30">
    <w:abstractNumId w:val="28"/>
  </w:num>
  <w:num w:numId="31">
    <w:abstractNumId w:val="38"/>
  </w:num>
  <w:num w:numId="32">
    <w:abstractNumId w:val="29"/>
  </w:num>
  <w:num w:numId="33">
    <w:abstractNumId w:val="15"/>
  </w:num>
  <w:num w:numId="34">
    <w:abstractNumId w:val="33"/>
  </w:num>
  <w:num w:numId="35">
    <w:abstractNumId w:val="30"/>
  </w:num>
  <w:num w:numId="36">
    <w:abstractNumId w:val="32"/>
  </w:num>
  <w:num w:numId="37">
    <w:abstractNumId w:val="37"/>
  </w:num>
  <w:num w:numId="38">
    <w:abstractNumId w:val="36"/>
  </w:num>
  <w:num w:numId="39">
    <w:abstractNumId w:val="17"/>
  </w:num>
  <w:num w:numId="40">
    <w:abstractNumId w:val="26"/>
  </w:num>
  <w:num w:numId="41">
    <w:abstractNumId w:val="24"/>
  </w:num>
  <w:num w:numId="42">
    <w:abstractNumId w:val="19"/>
  </w:num>
  <w:num w:numId="4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6145">
      <o:colormru v:ext="edit" colors="#ed9043"/>
      <o:colormenu v:ext="edit" strokecolor="none [3205]" shadowcolor="none [320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3"/>
    <w:rsid w:val="00000B56"/>
    <w:rsid w:val="0000246D"/>
    <w:rsid w:val="00002E9F"/>
    <w:rsid w:val="0000426F"/>
    <w:rsid w:val="000058B6"/>
    <w:rsid w:val="00007309"/>
    <w:rsid w:val="0000770C"/>
    <w:rsid w:val="00007A96"/>
    <w:rsid w:val="000100EF"/>
    <w:rsid w:val="00012702"/>
    <w:rsid w:val="0001326C"/>
    <w:rsid w:val="00013BB2"/>
    <w:rsid w:val="00022A0B"/>
    <w:rsid w:val="00022B08"/>
    <w:rsid w:val="00022F1A"/>
    <w:rsid w:val="00023227"/>
    <w:rsid w:val="0003085D"/>
    <w:rsid w:val="00030C76"/>
    <w:rsid w:val="00031112"/>
    <w:rsid w:val="0003212D"/>
    <w:rsid w:val="00032782"/>
    <w:rsid w:val="00036BC7"/>
    <w:rsid w:val="00037BAA"/>
    <w:rsid w:val="000416CA"/>
    <w:rsid w:val="00041FCE"/>
    <w:rsid w:val="000426E8"/>
    <w:rsid w:val="00043D97"/>
    <w:rsid w:val="000450ED"/>
    <w:rsid w:val="00046825"/>
    <w:rsid w:val="00047343"/>
    <w:rsid w:val="000478E5"/>
    <w:rsid w:val="00047CE0"/>
    <w:rsid w:val="000506DC"/>
    <w:rsid w:val="00052B27"/>
    <w:rsid w:val="000534D4"/>
    <w:rsid w:val="000546C3"/>
    <w:rsid w:val="00054EBF"/>
    <w:rsid w:val="0005581E"/>
    <w:rsid w:val="000559F5"/>
    <w:rsid w:val="000577C1"/>
    <w:rsid w:val="00060F4E"/>
    <w:rsid w:val="00061F1A"/>
    <w:rsid w:val="00062CA7"/>
    <w:rsid w:val="000638D6"/>
    <w:rsid w:val="00064ABB"/>
    <w:rsid w:val="00064E67"/>
    <w:rsid w:val="00065ABF"/>
    <w:rsid w:val="00065C33"/>
    <w:rsid w:val="00066444"/>
    <w:rsid w:val="00066767"/>
    <w:rsid w:val="00070CDF"/>
    <w:rsid w:val="000731A3"/>
    <w:rsid w:val="00077316"/>
    <w:rsid w:val="00077743"/>
    <w:rsid w:val="00077AFA"/>
    <w:rsid w:val="00081D0C"/>
    <w:rsid w:val="00082C8A"/>
    <w:rsid w:val="00083EF6"/>
    <w:rsid w:val="00083F2A"/>
    <w:rsid w:val="00084397"/>
    <w:rsid w:val="000850EB"/>
    <w:rsid w:val="0008682B"/>
    <w:rsid w:val="0008683F"/>
    <w:rsid w:val="00087EA9"/>
    <w:rsid w:val="000902E9"/>
    <w:rsid w:val="000906BF"/>
    <w:rsid w:val="00095037"/>
    <w:rsid w:val="00095627"/>
    <w:rsid w:val="00096316"/>
    <w:rsid w:val="000A094D"/>
    <w:rsid w:val="000A1CFC"/>
    <w:rsid w:val="000A23AB"/>
    <w:rsid w:val="000A36BF"/>
    <w:rsid w:val="000A4EB0"/>
    <w:rsid w:val="000A63EF"/>
    <w:rsid w:val="000A652C"/>
    <w:rsid w:val="000B184C"/>
    <w:rsid w:val="000B2CAE"/>
    <w:rsid w:val="000B56B8"/>
    <w:rsid w:val="000C0ADA"/>
    <w:rsid w:val="000C1C37"/>
    <w:rsid w:val="000C1D55"/>
    <w:rsid w:val="000C287E"/>
    <w:rsid w:val="000C30D5"/>
    <w:rsid w:val="000D0FEA"/>
    <w:rsid w:val="000D14AF"/>
    <w:rsid w:val="000D1AB0"/>
    <w:rsid w:val="000D1BA2"/>
    <w:rsid w:val="000D26F9"/>
    <w:rsid w:val="000D2BAE"/>
    <w:rsid w:val="000D3EBB"/>
    <w:rsid w:val="000D52B1"/>
    <w:rsid w:val="000D5E99"/>
    <w:rsid w:val="000D68E7"/>
    <w:rsid w:val="000D6F43"/>
    <w:rsid w:val="000D7B2D"/>
    <w:rsid w:val="000E01DF"/>
    <w:rsid w:val="000E0B10"/>
    <w:rsid w:val="000E0D23"/>
    <w:rsid w:val="000F3451"/>
    <w:rsid w:val="000F5B76"/>
    <w:rsid w:val="000F5F6D"/>
    <w:rsid w:val="000F7244"/>
    <w:rsid w:val="000F74E0"/>
    <w:rsid w:val="000F76F5"/>
    <w:rsid w:val="0010004E"/>
    <w:rsid w:val="00101016"/>
    <w:rsid w:val="0010323B"/>
    <w:rsid w:val="00104AB3"/>
    <w:rsid w:val="00105E9C"/>
    <w:rsid w:val="00111C76"/>
    <w:rsid w:val="00112282"/>
    <w:rsid w:val="001137EE"/>
    <w:rsid w:val="00114B17"/>
    <w:rsid w:val="00114BE9"/>
    <w:rsid w:val="00114D90"/>
    <w:rsid w:val="001167BB"/>
    <w:rsid w:val="00116922"/>
    <w:rsid w:val="001218B2"/>
    <w:rsid w:val="00125962"/>
    <w:rsid w:val="0012646E"/>
    <w:rsid w:val="00127501"/>
    <w:rsid w:val="001313C6"/>
    <w:rsid w:val="00131999"/>
    <w:rsid w:val="0013509C"/>
    <w:rsid w:val="00135E25"/>
    <w:rsid w:val="00137824"/>
    <w:rsid w:val="001401C9"/>
    <w:rsid w:val="00140AC6"/>
    <w:rsid w:val="001444DE"/>
    <w:rsid w:val="00151A34"/>
    <w:rsid w:val="00151D9E"/>
    <w:rsid w:val="00152F7D"/>
    <w:rsid w:val="001540AD"/>
    <w:rsid w:val="001570B3"/>
    <w:rsid w:val="001577E4"/>
    <w:rsid w:val="00160282"/>
    <w:rsid w:val="0016099A"/>
    <w:rsid w:val="00161542"/>
    <w:rsid w:val="00161AD9"/>
    <w:rsid w:val="0016303F"/>
    <w:rsid w:val="00163A5E"/>
    <w:rsid w:val="00163A94"/>
    <w:rsid w:val="00164009"/>
    <w:rsid w:val="0017059F"/>
    <w:rsid w:val="001723A8"/>
    <w:rsid w:val="001729AC"/>
    <w:rsid w:val="00173534"/>
    <w:rsid w:val="00175A6C"/>
    <w:rsid w:val="00176392"/>
    <w:rsid w:val="00176EDE"/>
    <w:rsid w:val="00177197"/>
    <w:rsid w:val="0018070D"/>
    <w:rsid w:val="00180ABC"/>
    <w:rsid w:val="00181EB8"/>
    <w:rsid w:val="00184C9B"/>
    <w:rsid w:val="00184FCD"/>
    <w:rsid w:val="0019017A"/>
    <w:rsid w:val="001905E9"/>
    <w:rsid w:val="00190746"/>
    <w:rsid w:val="0019592C"/>
    <w:rsid w:val="00196693"/>
    <w:rsid w:val="001973A6"/>
    <w:rsid w:val="001978A4"/>
    <w:rsid w:val="001A0F64"/>
    <w:rsid w:val="001A2CD3"/>
    <w:rsid w:val="001A43B2"/>
    <w:rsid w:val="001A632A"/>
    <w:rsid w:val="001B2471"/>
    <w:rsid w:val="001B2535"/>
    <w:rsid w:val="001B38DB"/>
    <w:rsid w:val="001B692C"/>
    <w:rsid w:val="001B6F40"/>
    <w:rsid w:val="001C3A8C"/>
    <w:rsid w:val="001C4825"/>
    <w:rsid w:val="001C4850"/>
    <w:rsid w:val="001C4CE5"/>
    <w:rsid w:val="001C50AD"/>
    <w:rsid w:val="001C5BA4"/>
    <w:rsid w:val="001C6FAC"/>
    <w:rsid w:val="001D1811"/>
    <w:rsid w:val="001D1F33"/>
    <w:rsid w:val="001D2681"/>
    <w:rsid w:val="001D5B83"/>
    <w:rsid w:val="001D656E"/>
    <w:rsid w:val="001D728B"/>
    <w:rsid w:val="001E2868"/>
    <w:rsid w:val="001E3790"/>
    <w:rsid w:val="001E47C6"/>
    <w:rsid w:val="001E48D6"/>
    <w:rsid w:val="001E7987"/>
    <w:rsid w:val="001F16E1"/>
    <w:rsid w:val="001F2761"/>
    <w:rsid w:val="001F3144"/>
    <w:rsid w:val="001F4186"/>
    <w:rsid w:val="001F7E34"/>
    <w:rsid w:val="00200DF9"/>
    <w:rsid w:val="002022EF"/>
    <w:rsid w:val="0020791A"/>
    <w:rsid w:val="00210712"/>
    <w:rsid w:val="0021094B"/>
    <w:rsid w:val="002126D3"/>
    <w:rsid w:val="00212CE5"/>
    <w:rsid w:val="00212D0A"/>
    <w:rsid w:val="002157F1"/>
    <w:rsid w:val="00217AC1"/>
    <w:rsid w:val="002205C5"/>
    <w:rsid w:val="002217B3"/>
    <w:rsid w:val="0022316D"/>
    <w:rsid w:val="00224133"/>
    <w:rsid w:val="002258C4"/>
    <w:rsid w:val="00225B25"/>
    <w:rsid w:val="002264FF"/>
    <w:rsid w:val="00226C95"/>
    <w:rsid w:val="002274A4"/>
    <w:rsid w:val="00231688"/>
    <w:rsid w:val="002317A9"/>
    <w:rsid w:val="002322B9"/>
    <w:rsid w:val="00232A0E"/>
    <w:rsid w:val="002333DC"/>
    <w:rsid w:val="00234381"/>
    <w:rsid w:val="0023440F"/>
    <w:rsid w:val="00234520"/>
    <w:rsid w:val="00235908"/>
    <w:rsid w:val="00236256"/>
    <w:rsid w:val="002364C2"/>
    <w:rsid w:val="0024109C"/>
    <w:rsid w:val="002417E7"/>
    <w:rsid w:val="0024413F"/>
    <w:rsid w:val="00251D4B"/>
    <w:rsid w:val="002533AE"/>
    <w:rsid w:val="00253E3A"/>
    <w:rsid w:val="00256B22"/>
    <w:rsid w:val="00262063"/>
    <w:rsid w:val="00264125"/>
    <w:rsid w:val="0026445A"/>
    <w:rsid w:val="00264CF0"/>
    <w:rsid w:val="002665A9"/>
    <w:rsid w:val="0027362A"/>
    <w:rsid w:val="00280A9C"/>
    <w:rsid w:val="002813A7"/>
    <w:rsid w:val="00281656"/>
    <w:rsid w:val="00282025"/>
    <w:rsid w:val="002829FC"/>
    <w:rsid w:val="00285BA0"/>
    <w:rsid w:val="0028656D"/>
    <w:rsid w:val="00287A3E"/>
    <w:rsid w:val="00291358"/>
    <w:rsid w:val="002914BD"/>
    <w:rsid w:val="00292EC6"/>
    <w:rsid w:val="002932EE"/>
    <w:rsid w:val="0029354B"/>
    <w:rsid w:val="00294882"/>
    <w:rsid w:val="00295047"/>
    <w:rsid w:val="00297AA9"/>
    <w:rsid w:val="002A0012"/>
    <w:rsid w:val="002A0263"/>
    <w:rsid w:val="002A1ACB"/>
    <w:rsid w:val="002A404D"/>
    <w:rsid w:val="002A4717"/>
    <w:rsid w:val="002A6061"/>
    <w:rsid w:val="002A6C03"/>
    <w:rsid w:val="002B1304"/>
    <w:rsid w:val="002B1615"/>
    <w:rsid w:val="002B197C"/>
    <w:rsid w:val="002B24DD"/>
    <w:rsid w:val="002B39A9"/>
    <w:rsid w:val="002B52AA"/>
    <w:rsid w:val="002B62AA"/>
    <w:rsid w:val="002B7462"/>
    <w:rsid w:val="002B79DE"/>
    <w:rsid w:val="002B7B4C"/>
    <w:rsid w:val="002C01FA"/>
    <w:rsid w:val="002C02F8"/>
    <w:rsid w:val="002C0B46"/>
    <w:rsid w:val="002C2BF9"/>
    <w:rsid w:val="002C3F07"/>
    <w:rsid w:val="002C449D"/>
    <w:rsid w:val="002C4CFD"/>
    <w:rsid w:val="002C5644"/>
    <w:rsid w:val="002C5FB4"/>
    <w:rsid w:val="002D06BA"/>
    <w:rsid w:val="002D324C"/>
    <w:rsid w:val="002D6F83"/>
    <w:rsid w:val="002E14BF"/>
    <w:rsid w:val="002E20F1"/>
    <w:rsid w:val="002E571D"/>
    <w:rsid w:val="002E61EC"/>
    <w:rsid w:val="002E6FD5"/>
    <w:rsid w:val="002F41E1"/>
    <w:rsid w:val="002F586D"/>
    <w:rsid w:val="002F5FCE"/>
    <w:rsid w:val="002F77F2"/>
    <w:rsid w:val="0030116B"/>
    <w:rsid w:val="003021D0"/>
    <w:rsid w:val="00302DF1"/>
    <w:rsid w:val="00304791"/>
    <w:rsid w:val="00304A7A"/>
    <w:rsid w:val="003059EB"/>
    <w:rsid w:val="0031018D"/>
    <w:rsid w:val="0031058A"/>
    <w:rsid w:val="00310B68"/>
    <w:rsid w:val="003158BF"/>
    <w:rsid w:val="00315954"/>
    <w:rsid w:val="00317A84"/>
    <w:rsid w:val="00325C54"/>
    <w:rsid w:val="003275A5"/>
    <w:rsid w:val="003333F8"/>
    <w:rsid w:val="00333933"/>
    <w:rsid w:val="0033636B"/>
    <w:rsid w:val="003365E1"/>
    <w:rsid w:val="00336E07"/>
    <w:rsid w:val="0034074C"/>
    <w:rsid w:val="00340D24"/>
    <w:rsid w:val="0034232C"/>
    <w:rsid w:val="00342D43"/>
    <w:rsid w:val="003438AE"/>
    <w:rsid w:val="00343B82"/>
    <w:rsid w:val="00343D39"/>
    <w:rsid w:val="00346C10"/>
    <w:rsid w:val="00347778"/>
    <w:rsid w:val="00347B3C"/>
    <w:rsid w:val="00347C8F"/>
    <w:rsid w:val="00350AFA"/>
    <w:rsid w:val="00351A0F"/>
    <w:rsid w:val="00351F9A"/>
    <w:rsid w:val="00352969"/>
    <w:rsid w:val="00355DE6"/>
    <w:rsid w:val="00356EC8"/>
    <w:rsid w:val="00366D3E"/>
    <w:rsid w:val="003678EE"/>
    <w:rsid w:val="00370EA2"/>
    <w:rsid w:val="003721A9"/>
    <w:rsid w:val="00374FFD"/>
    <w:rsid w:val="0037568B"/>
    <w:rsid w:val="00375997"/>
    <w:rsid w:val="00375AD2"/>
    <w:rsid w:val="00375FAA"/>
    <w:rsid w:val="003762BA"/>
    <w:rsid w:val="00377982"/>
    <w:rsid w:val="0038343A"/>
    <w:rsid w:val="00383916"/>
    <w:rsid w:val="00385D66"/>
    <w:rsid w:val="00386A56"/>
    <w:rsid w:val="003900B6"/>
    <w:rsid w:val="003908F3"/>
    <w:rsid w:val="00391BA7"/>
    <w:rsid w:val="003951FB"/>
    <w:rsid w:val="003964F3"/>
    <w:rsid w:val="003A18D2"/>
    <w:rsid w:val="003A2108"/>
    <w:rsid w:val="003A2D8E"/>
    <w:rsid w:val="003A3870"/>
    <w:rsid w:val="003A4C11"/>
    <w:rsid w:val="003A5A18"/>
    <w:rsid w:val="003A74B3"/>
    <w:rsid w:val="003B0DF8"/>
    <w:rsid w:val="003B18A5"/>
    <w:rsid w:val="003B56B3"/>
    <w:rsid w:val="003B6762"/>
    <w:rsid w:val="003C1965"/>
    <w:rsid w:val="003C32B2"/>
    <w:rsid w:val="003C39A9"/>
    <w:rsid w:val="003D20D6"/>
    <w:rsid w:val="003D2653"/>
    <w:rsid w:val="003D28F0"/>
    <w:rsid w:val="003D2A98"/>
    <w:rsid w:val="003D4600"/>
    <w:rsid w:val="003D5A98"/>
    <w:rsid w:val="003D5FA3"/>
    <w:rsid w:val="003D697D"/>
    <w:rsid w:val="003E2978"/>
    <w:rsid w:val="003E3CE5"/>
    <w:rsid w:val="003E4F08"/>
    <w:rsid w:val="003E52D6"/>
    <w:rsid w:val="003E5EA7"/>
    <w:rsid w:val="003E6775"/>
    <w:rsid w:val="003E70C0"/>
    <w:rsid w:val="003F0B4B"/>
    <w:rsid w:val="003F2C65"/>
    <w:rsid w:val="003F63CF"/>
    <w:rsid w:val="00400827"/>
    <w:rsid w:val="00401F89"/>
    <w:rsid w:val="004028A2"/>
    <w:rsid w:val="00403748"/>
    <w:rsid w:val="00404680"/>
    <w:rsid w:val="00404D05"/>
    <w:rsid w:val="00407AF3"/>
    <w:rsid w:val="00407B43"/>
    <w:rsid w:val="0041068E"/>
    <w:rsid w:val="00410F36"/>
    <w:rsid w:val="0041141A"/>
    <w:rsid w:val="004141E8"/>
    <w:rsid w:val="00415145"/>
    <w:rsid w:val="00417F85"/>
    <w:rsid w:val="004201AA"/>
    <w:rsid w:val="004209C2"/>
    <w:rsid w:val="00421F37"/>
    <w:rsid w:val="00425EDF"/>
    <w:rsid w:val="004261A0"/>
    <w:rsid w:val="00426291"/>
    <w:rsid w:val="0043196D"/>
    <w:rsid w:val="00442BFA"/>
    <w:rsid w:val="00443454"/>
    <w:rsid w:val="00444DD8"/>
    <w:rsid w:val="00444E12"/>
    <w:rsid w:val="00446E67"/>
    <w:rsid w:val="004473FB"/>
    <w:rsid w:val="00447460"/>
    <w:rsid w:val="004516A8"/>
    <w:rsid w:val="004528FB"/>
    <w:rsid w:val="00461869"/>
    <w:rsid w:val="004628F0"/>
    <w:rsid w:val="0046342E"/>
    <w:rsid w:val="00463F0C"/>
    <w:rsid w:val="00467D1A"/>
    <w:rsid w:val="00471510"/>
    <w:rsid w:val="004720FC"/>
    <w:rsid w:val="004726AB"/>
    <w:rsid w:val="004739A3"/>
    <w:rsid w:val="00475302"/>
    <w:rsid w:val="00475973"/>
    <w:rsid w:val="004778EE"/>
    <w:rsid w:val="00480BF6"/>
    <w:rsid w:val="00481AE5"/>
    <w:rsid w:val="00481BC7"/>
    <w:rsid w:val="00482C63"/>
    <w:rsid w:val="00483F7B"/>
    <w:rsid w:val="00484252"/>
    <w:rsid w:val="00484327"/>
    <w:rsid w:val="00487959"/>
    <w:rsid w:val="00491242"/>
    <w:rsid w:val="00491CFB"/>
    <w:rsid w:val="00492703"/>
    <w:rsid w:val="004931DE"/>
    <w:rsid w:val="0049540E"/>
    <w:rsid w:val="00495E27"/>
    <w:rsid w:val="004A20AE"/>
    <w:rsid w:val="004A3907"/>
    <w:rsid w:val="004A43F6"/>
    <w:rsid w:val="004A4BEE"/>
    <w:rsid w:val="004A62D2"/>
    <w:rsid w:val="004B1918"/>
    <w:rsid w:val="004B5AE1"/>
    <w:rsid w:val="004C419F"/>
    <w:rsid w:val="004C65D2"/>
    <w:rsid w:val="004D32B9"/>
    <w:rsid w:val="004D4270"/>
    <w:rsid w:val="004D599A"/>
    <w:rsid w:val="004D69DD"/>
    <w:rsid w:val="004D7A2C"/>
    <w:rsid w:val="004E06A6"/>
    <w:rsid w:val="004E1385"/>
    <w:rsid w:val="004E2985"/>
    <w:rsid w:val="004E588F"/>
    <w:rsid w:val="004E67E7"/>
    <w:rsid w:val="004E7D90"/>
    <w:rsid w:val="004F1F63"/>
    <w:rsid w:val="004F275D"/>
    <w:rsid w:val="004F436A"/>
    <w:rsid w:val="004F60ED"/>
    <w:rsid w:val="004F7628"/>
    <w:rsid w:val="00500E18"/>
    <w:rsid w:val="00500F01"/>
    <w:rsid w:val="00501805"/>
    <w:rsid w:val="0050188F"/>
    <w:rsid w:val="005063F0"/>
    <w:rsid w:val="0050692D"/>
    <w:rsid w:val="00507FF8"/>
    <w:rsid w:val="005101C0"/>
    <w:rsid w:val="0051191A"/>
    <w:rsid w:val="00512547"/>
    <w:rsid w:val="00513FD8"/>
    <w:rsid w:val="0051417F"/>
    <w:rsid w:val="00514C4B"/>
    <w:rsid w:val="00514F63"/>
    <w:rsid w:val="005150BF"/>
    <w:rsid w:val="00521931"/>
    <w:rsid w:val="005221C5"/>
    <w:rsid w:val="00522EA4"/>
    <w:rsid w:val="00522F39"/>
    <w:rsid w:val="00524393"/>
    <w:rsid w:val="005248D1"/>
    <w:rsid w:val="005249AA"/>
    <w:rsid w:val="00532E2D"/>
    <w:rsid w:val="00534D80"/>
    <w:rsid w:val="00535368"/>
    <w:rsid w:val="00535B00"/>
    <w:rsid w:val="00536FEF"/>
    <w:rsid w:val="00541160"/>
    <w:rsid w:val="005411B4"/>
    <w:rsid w:val="005426CA"/>
    <w:rsid w:val="005429D0"/>
    <w:rsid w:val="00542ADD"/>
    <w:rsid w:val="0054308D"/>
    <w:rsid w:val="00543804"/>
    <w:rsid w:val="0054460A"/>
    <w:rsid w:val="005515D0"/>
    <w:rsid w:val="00554C5A"/>
    <w:rsid w:val="005570D7"/>
    <w:rsid w:val="005603C2"/>
    <w:rsid w:val="0056101F"/>
    <w:rsid w:val="00561248"/>
    <w:rsid w:val="0056293F"/>
    <w:rsid w:val="00562F73"/>
    <w:rsid w:val="005632AD"/>
    <w:rsid w:val="00564621"/>
    <w:rsid w:val="0056516B"/>
    <w:rsid w:val="0056608D"/>
    <w:rsid w:val="005665F6"/>
    <w:rsid w:val="00567E26"/>
    <w:rsid w:val="005716BB"/>
    <w:rsid w:val="00572690"/>
    <w:rsid w:val="005726D4"/>
    <w:rsid w:val="00573A40"/>
    <w:rsid w:val="00576078"/>
    <w:rsid w:val="00576D41"/>
    <w:rsid w:val="00580461"/>
    <w:rsid w:val="0058109C"/>
    <w:rsid w:val="00581A70"/>
    <w:rsid w:val="00581E3D"/>
    <w:rsid w:val="00583901"/>
    <w:rsid w:val="00584563"/>
    <w:rsid w:val="00584B95"/>
    <w:rsid w:val="005908DE"/>
    <w:rsid w:val="00590D3D"/>
    <w:rsid w:val="0059287D"/>
    <w:rsid w:val="00593231"/>
    <w:rsid w:val="00593E6A"/>
    <w:rsid w:val="0059400E"/>
    <w:rsid w:val="00594012"/>
    <w:rsid w:val="0059608E"/>
    <w:rsid w:val="005A0026"/>
    <w:rsid w:val="005A0B8A"/>
    <w:rsid w:val="005A2445"/>
    <w:rsid w:val="005A5824"/>
    <w:rsid w:val="005A6A3F"/>
    <w:rsid w:val="005A7193"/>
    <w:rsid w:val="005A7327"/>
    <w:rsid w:val="005A7B12"/>
    <w:rsid w:val="005A7C13"/>
    <w:rsid w:val="005B178F"/>
    <w:rsid w:val="005B17F3"/>
    <w:rsid w:val="005B269D"/>
    <w:rsid w:val="005B28B4"/>
    <w:rsid w:val="005B29CD"/>
    <w:rsid w:val="005B2E1D"/>
    <w:rsid w:val="005B52F6"/>
    <w:rsid w:val="005B582C"/>
    <w:rsid w:val="005B73ED"/>
    <w:rsid w:val="005B77F4"/>
    <w:rsid w:val="005C1AD9"/>
    <w:rsid w:val="005C3570"/>
    <w:rsid w:val="005C4612"/>
    <w:rsid w:val="005C7189"/>
    <w:rsid w:val="005D136B"/>
    <w:rsid w:val="005D4297"/>
    <w:rsid w:val="005D43E8"/>
    <w:rsid w:val="005E50F7"/>
    <w:rsid w:val="005E6B3C"/>
    <w:rsid w:val="005F229A"/>
    <w:rsid w:val="005F2C27"/>
    <w:rsid w:val="005F310F"/>
    <w:rsid w:val="005F4C51"/>
    <w:rsid w:val="005F5FF5"/>
    <w:rsid w:val="00605A8F"/>
    <w:rsid w:val="00606071"/>
    <w:rsid w:val="00610E47"/>
    <w:rsid w:val="0061116D"/>
    <w:rsid w:val="00612F70"/>
    <w:rsid w:val="006132E1"/>
    <w:rsid w:val="006133EC"/>
    <w:rsid w:val="00615CE5"/>
    <w:rsid w:val="00616402"/>
    <w:rsid w:val="00616A38"/>
    <w:rsid w:val="00617209"/>
    <w:rsid w:val="006172CB"/>
    <w:rsid w:val="006179C7"/>
    <w:rsid w:val="00622690"/>
    <w:rsid w:val="006236A6"/>
    <w:rsid w:val="00623E78"/>
    <w:rsid w:val="0062429A"/>
    <w:rsid w:val="00624D43"/>
    <w:rsid w:val="0062658D"/>
    <w:rsid w:val="00630BDF"/>
    <w:rsid w:val="00632C95"/>
    <w:rsid w:val="00636D95"/>
    <w:rsid w:val="00637D90"/>
    <w:rsid w:val="00642A2D"/>
    <w:rsid w:val="00643BDE"/>
    <w:rsid w:val="006449C5"/>
    <w:rsid w:val="00646394"/>
    <w:rsid w:val="00646638"/>
    <w:rsid w:val="00646B9B"/>
    <w:rsid w:val="00651643"/>
    <w:rsid w:val="00652A9B"/>
    <w:rsid w:val="00655F30"/>
    <w:rsid w:val="0065612C"/>
    <w:rsid w:val="006601DB"/>
    <w:rsid w:val="00660F22"/>
    <w:rsid w:val="00663ED0"/>
    <w:rsid w:val="00667C03"/>
    <w:rsid w:val="00670857"/>
    <w:rsid w:val="00670D08"/>
    <w:rsid w:val="0067109B"/>
    <w:rsid w:val="006737F1"/>
    <w:rsid w:val="00673E72"/>
    <w:rsid w:val="00675BD5"/>
    <w:rsid w:val="00680480"/>
    <w:rsid w:val="006807BF"/>
    <w:rsid w:val="00681A7E"/>
    <w:rsid w:val="00682215"/>
    <w:rsid w:val="00682ECE"/>
    <w:rsid w:val="00684EA4"/>
    <w:rsid w:val="00685403"/>
    <w:rsid w:val="006859FD"/>
    <w:rsid w:val="0069025E"/>
    <w:rsid w:val="00691502"/>
    <w:rsid w:val="006924EF"/>
    <w:rsid w:val="0069318B"/>
    <w:rsid w:val="006933C1"/>
    <w:rsid w:val="00693E4A"/>
    <w:rsid w:val="0069469E"/>
    <w:rsid w:val="00695189"/>
    <w:rsid w:val="006953C6"/>
    <w:rsid w:val="00697040"/>
    <w:rsid w:val="006A089E"/>
    <w:rsid w:val="006A1244"/>
    <w:rsid w:val="006A3278"/>
    <w:rsid w:val="006A327F"/>
    <w:rsid w:val="006A5466"/>
    <w:rsid w:val="006A788B"/>
    <w:rsid w:val="006B1336"/>
    <w:rsid w:val="006B2644"/>
    <w:rsid w:val="006B328E"/>
    <w:rsid w:val="006B32F3"/>
    <w:rsid w:val="006B7ACB"/>
    <w:rsid w:val="006C1F98"/>
    <w:rsid w:val="006C21AE"/>
    <w:rsid w:val="006C3CC6"/>
    <w:rsid w:val="006C3E90"/>
    <w:rsid w:val="006C532C"/>
    <w:rsid w:val="006C5454"/>
    <w:rsid w:val="006C57DD"/>
    <w:rsid w:val="006C587C"/>
    <w:rsid w:val="006C75AD"/>
    <w:rsid w:val="006D06C8"/>
    <w:rsid w:val="006D10C9"/>
    <w:rsid w:val="006D18EC"/>
    <w:rsid w:val="006D2830"/>
    <w:rsid w:val="006D353F"/>
    <w:rsid w:val="006D4187"/>
    <w:rsid w:val="006D4AC8"/>
    <w:rsid w:val="006D68D6"/>
    <w:rsid w:val="006D7870"/>
    <w:rsid w:val="006E2ABD"/>
    <w:rsid w:val="006E2DE1"/>
    <w:rsid w:val="006E58A7"/>
    <w:rsid w:val="006E5BCF"/>
    <w:rsid w:val="006F12D9"/>
    <w:rsid w:val="006F164F"/>
    <w:rsid w:val="006F29A3"/>
    <w:rsid w:val="006F2F3A"/>
    <w:rsid w:val="006F369A"/>
    <w:rsid w:val="006F37DC"/>
    <w:rsid w:val="006F4656"/>
    <w:rsid w:val="006F469A"/>
    <w:rsid w:val="006F577E"/>
    <w:rsid w:val="0070021E"/>
    <w:rsid w:val="00700FF2"/>
    <w:rsid w:val="0070280C"/>
    <w:rsid w:val="0070541D"/>
    <w:rsid w:val="00712E36"/>
    <w:rsid w:val="00712ED4"/>
    <w:rsid w:val="0071350A"/>
    <w:rsid w:val="00716B67"/>
    <w:rsid w:val="007170CA"/>
    <w:rsid w:val="00720C2F"/>
    <w:rsid w:val="00724018"/>
    <w:rsid w:val="00724CF3"/>
    <w:rsid w:val="00727BF1"/>
    <w:rsid w:val="00730F4B"/>
    <w:rsid w:val="00731EFD"/>
    <w:rsid w:val="00732C4D"/>
    <w:rsid w:val="00733202"/>
    <w:rsid w:val="00734465"/>
    <w:rsid w:val="00735554"/>
    <w:rsid w:val="007369B9"/>
    <w:rsid w:val="00736A0D"/>
    <w:rsid w:val="00736FDE"/>
    <w:rsid w:val="007400A5"/>
    <w:rsid w:val="00740A26"/>
    <w:rsid w:val="00740E6E"/>
    <w:rsid w:val="00741CE7"/>
    <w:rsid w:val="0074368F"/>
    <w:rsid w:val="007443F7"/>
    <w:rsid w:val="00746424"/>
    <w:rsid w:val="00746E7A"/>
    <w:rsid w:val="007512A9"/>
    <w:rsid w:val="007517F9"/>
    <w:rsid w:val="00751CDF"/>
    <w:rsid w:val="00754955"/>
    <w:rsid w:val="00755EFB"/>
    <w:rsid w:val="007566BC"/>
    <w:rsid w:val="0075787A"/>
    <w:rsid w:val="00757C72"/>
    <w:rsid w:val="00757CF7"/>
    <w:rsid w:val="00757FD9"/>
    <w:rsid w:val="00761386"/>
    <w:rsid w:val="007614ED"/>
    <w:rsid w:val="007619E3"/>
    <w:rsid w:val="007642AF"/>
    <w:rsid w:val="00765DE2"/>
    <w:rsid w:val="00767E16"/>
    <w:rsid w:val="00771228"/>
    <w:rsid w:val="00771545"/>
    <w:rsid w:val="007718C7"/>
    <w:rsid w:val="00776024"/>
    <w:rsid w:val="00777ACC"/>
    <w:rsid w:val="00777BF1"/>
    <w:rsid w:val="007808FF"/>
    <w:rsid w:val="00782170"/>
    <w:rsid w:val="00782F5C"/>
    <w:rsid w:val="0078384F"/>
    <w:rsid w:val="00783CC9"/>
    <w:rsid w:val="00784FC5"/>
    <w:rsid w:val="007859EE"/>
    <w:rsid w:val="0078634D"/>
    <w:rsid w:val="00786800"/>
    <w:rsid w:val="00790AAF"/>
    <w:rsid w:val="00791DEB"/>
    <w:rsid w:val="007930AC"/>
    <w:rsid w:val="007934C0"/>
    <w:rsid w:val="00794976"/>
    <w:rsid w:val="00794C07"/>
    <w:rsid w:val="00795490"/>
    <w:rsid w:val="00795BCF"/>
    <w:rsid w:val="00795EA7"/>
    <w:rsid w:val="007A17AA"/>
    <w:rsid w:val="007A432B"/>
    <w:rsid w:val="007A5A98"/>
    <w:rsid w:val="007A6976"/>
    <w:rsid w:val="007B5E68"/>
    <w:rsid w:val="007B61B1"/>
    <w:rsid w:val="007B6623"/>
    <w:rsid w:val="007B7D44"/>
    <w:rsid w:val="007C113D"/>
    <w:rsid w:val="007C3B2D"/>
    <w:rsid w:val="007C4156"/>
    <w:rsid w:val="007C50F1"/>
    <w:rsid w:val="007C61EE"/>
    <w:rsid w:val="007C6513"/>
    <w:rsid w:val="007C6EC9"/>
    <w:rsid w:val="007D27EB"/>
    <w:rsid w:val="007D2984"/>
    <w:rsid w:val="007D32C6"/>
    <w:rsid w:val="007D4344"/>
    <w:rsid w:val="007E1F1E"/>
    <w:rsid w:val="007E2C8C"/>
    <w:rsid w:val="007E75AE"/>
    <w:rsid w:val="007F0FDD"/>
    <w:rsid w:val="007F1971"/>
    <w:rsid w:val="007F2190"/>
    <w:rsid w:val="007F2E0A"/>
    <w:rsid w:val="007F76C7"/>
    <w:rsid w:val="00800871"/>
    <w:rsid w:val="00800AA5"/>
    <w:rsid w:val="00803DE7"/>
    <w:rsid w:val="00810914"/>
    <w:rsid w:val="00813C57"/>
    <w:rsid w:val="00816CAF"/>
    <w:rsid w:val="00821792"/>
    <w:rsid w:val="00822691"/>
    <w:rsid w:val="0082394A"/>
    <w:rsid w:val="00824A70"/>
    <w:rsid w:val="00826372"/>
    <w:rsid w:val="00832FD6"/>
    <w:rsid w:val="008350F8"/>
    <w:rsid w:val="00837BDC"/>
    <w:rsid w:val="00837D3F"/>
    <w:rsid w:val="00841687"/>
    <w:rsid w:val="00842028"/>
    <w:rsid w:val="00843D7C"/>
    <w:rsid w:val="0084586C"/>
    <w:rsid w:val="00855B8A"/>
    <w:rsid w:val="0086133C"/>
    <w:rsid w:val="00861CB0"/>
    <w:rsid w:val="0086240B"/>
    <w:rsid w:val="00863531"/>
    <w:rsid w:val="0086396E"/>
    <w:rsid w:val="008657B2"/>
    <w:rsid w:val="00866AC9"/>
    <w:rsid w:val="00866F1B"/>
    <w:rsid w:val="00867FD1"/>
    <w:rsid w:val="0087145B"/>
    <w:rsid w:val="008749E2"/>
    <w:rsid w:val="00874E6B"/>
    <w:rsid w:val="00876B65"/>
    <w:rsid w:val="008777CB"/>
    <w:rsid w:val="00877F29"/>
    <w:rsid w:val="008807EC"/>
    <w:rsid w:val="00881799"/>
    <w:rsid w:val="00882B27"/>
    <w:rsid w:val="00882DBA"/>
    <w:rsid w:val="008866F8"/>
    <w:rsid w:val="00886D91"/>
    <w:rsid w:val="00887C23"/>
    <w:rsid w:val="0089372D"/>
    <w:rsid w:val="00893BC8"/>
    <w:rsid w:val="0089423D"/>
    <w:rsid w:val="008953AF"/>
    <w:rsid w:val="008953DA"/>
    <w:rsid w:val="008A0E18"/>
    <w:rsid w:val="008A3186"/>
    <w:rsid w:val="008A3BBD"/>
    <w:rsid w:val="008A66F2"/>
    <w:rsid w:val="008A6B57"/>
    <w:rsid w:val="008A724A"/>
    <w:rsid w:val="008A755E"/>
    <w:rsid w:val="008A76C6"/>
    <w:rsid w:val="008B3FAD"/>
    <w:rsid w:val="008B4CC0"/>
    <w:rsid w:val="008B4F91"/>
    <w:rsid w:val="008C0056"/>
    <w:rsid w:val="008C054B"/>
    <w:rsid w:val="008C0C03"/>
    <w:rsid w:val="008C1D1C"/>
    <w:rsid w:val="008C36C0"/>
    <w:rsid w:val="008C3809"/>
    <w:rsid w:val="008C41A9"/>
    <w:rsid w:val="008C5314"/>
    <w:rsid w:val="008C6A87"/>
    <w:rsid w:val="008C7FC4"/>
    <w:rsid w:val="008D0824"/>
    <w:rsid w:val="008D18E0"/>
    <w:rsid w:val="008D593F"/>
    <w:rsid w:val="008D5A55"/>
    <w:rsid w:val="008D64A8"/>
    <w:rsid w:val="008D66CA"/>
    <w:rsid w:val="008D72C4"/>
    <w:rsid w:val="008D7744"/>
    <w:rsid w:val="008E1CCF"/>
    <w:rsid w:val="008E2A42"/>
    <w:rsid w:val="008E35AE"/>
    <w:rsid w:val="008E590B"/>
    <w:rsid w:val="008E6BEC"/>
    <w:rsid w:val="008F5714"/>
    <w:rsid w:val="008F5CA1"/>
    <w:rsid w:val="008F5EEE"/>
    <w:rsid w:val="008F726F"/>
    <w:rsid w:val="008F7FA1"/>
    <w:rsid w:val="009004C3"/>
    <w:rsid w:val="009039AC"/>
    <w:rsid w:val="00903A19"/>
    <w:rsid w:val="009056F8"/>
    <w:rsid w:val="009107BA"/>
    <w:rsid w:val="009108F1"/>
    <w:rsid w:val="0091290D"/>
    <w:rsid w:val="0091492A"/>
    <w:rsid w:val="00915259"/>
    <w:rsid w:val="00917278"/>
    <w:rsid w:val="00920942"/>
    <w:rsid w:val="009214D6"/>
    <w:rsid w:val="00921EB5"/>
    <w:rsid w:val="00923B73"/>
    <w:rsid w:val="009249EA"/>
    <w:rsid w:val="00924A27"/>
    <w:rsid w:val="00924B87"/>
    <w:rsid w:val="00924D8B"/>
    <w:rsid w:val="009265E5"/>
    <w:rsid w:val="00926D87"/>
    <w:rsid w:val="00927DD9"/>
    <w:rsid w:val="00930A5F"/>
    <w:rsid w:val="00931086"/>
    <w:rsid w:val="009311A3"/>
    <w:rsid w:val="00932802"/>
    <w:rsid w:val="00933A09"/>
    <w:rsid w:val="00942753"/>
    <w:rsid w:val="00943A57"/>
    <w:rsid w:val="00944103"/>
    <w:rsid w:val="0094480B"/>
    <w:rsid w:val="00945E42"/>
    <w:rsid w:val="009463E4"/>
    <w:rsid w:val="0095099A"/>
    <w:rsid w:val="00950B97"/>
    <w:rsid w:val="00952498"/>
    <w:rsid w:val="00952985"/>
    <w:rsid w:val="00952FE1"/>
    <w:rsid w:val="009530DD"/>
    <w:rsid w:val="00953369"/>
    <w:rsid w:val="0095352B"/>
    <w:rsid w:val="00955137"/>
    <w:rsid w:val="009551D5"/>
    <w:rsid w:val="00956212"/>
    <w:rsid w:val="009620FA"/>
    <w:rsid w:val="009627B9"/>
    <w:rsid w:val="00962C8B"/>
    <w:rsid w:val="00963D5D"/>
    <w:rsid w:val="0096587A"/>
    <w:rsid w:val="00966392"/>
    <w:rsid w:val="00966B01"/>
    <w:rsid w:val="009708F5"/>
    <w:rsid w:val="00970FE5"/>
    <w:rsid w:val="009710B7"/>
    <w:rsid w:val="009735D4"/>
    <w:rsid w:val="00981A70"/>
    <w:rsid w:val="00981F85"/>
    <w:rsid w:val="0098232E"/>
    <w:rsid w:val="00983C47"/>
    <w:rsid w:val="00984BD3"/>
    <w:rsid w:val="00986A02"/>
    <w:rsid w:val="00986FE2"/>
    <w:rsid w:val="00987194"/>
    <w:rsid w:val="00994349"/>
    <w:rsid w:val="009948E8"/>
    <w:rsid w:val="00995104"/>
    <w:rsid w:val="00995FEF"/>
    <w:rsid w:val="00996A63"/>
    <w:rsid w:val="00996DF7"/>
    <w:rsid w:val="009975AE"/>
    <w:rsid w:val="009A0E7C"/>
    <w:rsid w:val="009A14D8"/>
    <w:rsid w:val="009A21A2"/>
    <w:rsid w:val="009A2971"/>
    <w:rsid w:val="009A3866"/>
    <w:rsid w:val="009A43DD"/>
    <w:rsid w:val="009A46D7"/>
    <w:rsid w:val="009A4BA2"/>
    <w:rsid w:val="009A7C07"/>
    <w:rsid w:val="009B00E8"/>
    <w:rsid w:val="009B0C4D"/>
    <w:rsid w:val="009B1656"/>
    <w:rsid w:val="009B1882"/>
    <w:rsid w:val="009B352C"/>
    <w:rsid w:val="009B3AF2"/>
    <w:rsid w:val="009B4F9A"/>
    <w:rsid w:val="009B5B48"/>
    <w:rsid w:val="009B6F78"/>
    <w:rsid w:val="009B7BAB"/>
    <w:rsid w:val="009C00DC"/>
    <w:rsid w:val="009C182B"/>
    <w:rsid w:val="009C2DF9"/>
    <w:rsid w:val="009C3F0B"/>
    <w:rsid w:val="009C52E5"/>
    <w:rsid w:val="009C7786"/>
    <w:rsid w:val="009C7B3B"/>
    <w:rsid w:val="009C7E56"/>
    <w:rsid w:val="009D24D0"/>
    <w:rsid w:val="009D2DB6"/>
    <w:rsid w:val="009D6A01"/>
    <w:rsid w:val="009E1342"/>
    <w:rsid w:val="009E4C0F"/>
    <w:rsid w:val="009E5514"/>
    <w:rsid w:val="009E629B"/>
    <w:rsid w:val="009E78C3"/>
    <w:rsid w:val="009F1C42"/>
    <w:rsid w:val="009F2184"/>
    <w:rsid w:val="009F2B6D"/>
    <w:rsid w:val="009F2FE8"/>
    <w:rsid w:val="009F53E6"/>
    <w:rsid w:val="009F5BE8"/>
    <w:rsid w:val="009F660B"/>
    <w:rsid w:val="00A01E5B"/>
    <w:rsid w:val="00A02F68"/>
    <w:rsid w:val="00A04593"/>
    <w:rsid w:val="00A0497A"/>
    <w:rsid w:val="00A050F0"/>
    <w:rsid w:val="00A0776D"/>
    <w:rsid w:val="00A10F5D"/>
    <w:rsid w:val="00A130CA"/>
    <w:rsid w:val="00A13CF6"/>
    <w:rsid w:val="00A155F4"/>
    <w:rsid w:val="00A20491"/>
    <w:rsid w:val="00A2262B"/>
    <w:rsid w:val="00A23D4E"/>
    <w:rsid w:val="00A24626"/>
    <w:rsid w:val="00A258AE"/>
    <w:rsid w:val="00A27D99"/>
    <w:rsid w:val="00A310F1"/>
    <w:rsid w:val="00A34CC3"/>
    <w:rsid w:val="00A366E9"/>
    <w:rsid w:val="00A36B2C"/>
    <w:rsid w:val="00A37B87"/>
    <w:rsid w:val="00A37D4D"/>
    <w:rsid w:val="00A40A1F"/>
    <w:rsid w:val="00A43188"/>
    <w:rsid w:val="00A435C1"/>
    <w:rsid w:val="00A44894"/>
    <w:rsid w:val="00A45F1D"/>
    <w:rsid w:val="00A46E79"/>
    <w:rsid w:val="00A50F90"/>
    <w:rsid w:val="00A52687"/>
    <w:rsid w:val="00A57F3C"/>
    <w:rsid w:val="00A603D3"/>
    <w:rsid w:val="00A60514"/>
    <w:rsid w:val="00A62555"/>
    <w:rsid w:val="00A62E2E"/>
    <w:rsid w:val="00A65B22"/>
    <w:rsid w:val="00A66BA1"/>
    <w:rsid w:val="00A70222"/>
    <w:rsid w:val="00A706AB"/>
    <w:rsid w:val="00A70934"/>
    <w:rsid w:val="00A72A09"/>
    <w:rsid w:val="00A76085"/>
    <w:rsid w:val="00A779CF"/>
    <w:rsid w:val="00A818DF"/>
    <w:rsid w:val="00A82CBC"/>
    <w:rsid w:val="00A82CC8"/>
    <w:rsid w:val="00A82D1E"/>
    <w:rsid w:val="00A87C9B"/>
    <w:rsid w:val="00A87CE0"/>
    <w:rsid w:val="00A9270F"/>
    <w:rsid w:val="00A93458"/>
    <w:rsid w:val="00A95CBA"/>
    <w:rsid w:val="00AA20B6"/>
    <w:rsid w:val="00AA258C"/>
    <w:rsid w:val="00AA46A2"/>
    <w:rsid w:val="00AA5499"/>
    <w:rsid w:val="00AA567D"/>
    <w:rsid w:val="00AA585C"/>
    <w:rsid w:val="00AA7D1D"/>
    <w:rsid w:val="00AB0991"/>
    <w:rsid w:val="00AB0DA3"/>
    <w:rsid w:val="00AB0ED5"/>
    <w:rsid w:val="00AB18B6"/>
    <w:rsid w:val="00AB4955"/>
    <w:rsid w:val="00AB4CCE"/>
    <w:rsid w:val="00AB4CDE"/>
    <w:rsid w:val="00AB7C64"/>
    <w:rsid w:val="00AC055C"/>
    <w:rsid w:val="00AC0952"/>
    <w:rsid w:val="00AC1239"/>
    <w:rsid w:val="00AC1268"/>
    <w:rsid w:val="00AC2906"/>
    <w:rsid w:val="00AD0871"/>
    <w:rsid w:val="00AD124C"/>
    <w:rsid w:val="00AD4883"/>
    <w:rsid w:val="00AD4C33"/>
    <w:rsid w:val="00AD5C13"/>
    <w:rsid w:val="00AE47C6"/>
    <w:rsid w:val="00AE52CB"/>
    <w:rsid w:val="00AE7F59"/>
    <w:rsid w:val="00AF3236"/>
    <w:rsid w:val="00AF3D01"/>
    <w:rsid w:val="00AF4239"/>
    <w:rsid w:val="00AF4757"/>
    <w:rsid w:val="00AF5FF7"/>
    <w:rsid w:val="00B01D16"/>
    <w:rsid w:val="00B028A8"/>
    <w:rsid w:val="00B034EF"/>
    <w:rsid w:val="00B03F6B"/>
    <w:rsid w:val="00B0439D"/>
    <w:rsid w:val="00B05EA8"/>
    <w:rsid w:val="00B12FFA"/>
    <w:rsid w:val="00B138CD"/>
    <w:rsid w:val="00B170B6"/>
    <w:rsid w:val="00B172C3"/>
    <w:rsid w:val="00B17628"/>
    <w:rsid w:val="00B17B97"/>
    <w:rsid w:val="00B227B8"/>
    <w:rsid w:val="00B2391A"/>
    <w:rsid w:val="00B2449C"/>
    <w:rsid w:val="00B31A42"/>
    <w:rsid w:val="00B32028"/>
    <w:rsid w:val="00B327AD"/>
    <w:rsid w:val="00B33D15"/>
    <w:rsid w:val="00B34A5B"/>
    <w:rsid w:val="00B34EC3"/>
    <w:rsid w:val="00B40424"/>
    <w:rsid w:val="00B42E8A"/>
    <w:rsid w:val="00B463E4"/>
    <w:rsid w:val="00B4717D"/>
    <w:rsid w:val="00B50147"/>
    <w:rsid w:val="00B50307"/>
    <w:rsid w:val="00B504F0"/>
    <w:rsid w:val="00B50F4A"/>
    <w:rsid w:val="00B54EFB"/>
    <w:rsid w:val="00B564D0"/>
    <w:rsid w:val="00B56D23"/>
    <w:rsid w:val="00B57A9B"/>
    <w:rsid w:val="00B610B2"/>
    <w:rsid w:val="00B62022"/>
    <w:rsid w:val="00B65C1C"/>
    <w:rsid w:val="00B65C64"/>
    <w:rsid w:val="00B70C04"/>
    <w:rsid w:val="00B752EF"/>
    <w:rsid w:val="00B762E0"/>
    <w:rsid w:val="00B84A30"/>
    <w:rsid w:val="00B853D8"/>
    <w:rsid w:val="00B9030B"/>
    <w:rsid w:val="00B90566"/>
    <w:rsid w:val="00B913A6"/>
    <w:rsid w:val="00B9484C"/>
    <w:rsid w:val="00B954DE"/>
    <w:rsid w:val="00B95845"/>
    <w:rsid w:val="00B961A7"/>
    <w:rsid w:val="00BA058A"/>
    <w:rsid w:val="00BA0BB5"/>
    <w:rsid w:val="00BA1ECD"/>
    <w:rsid w:val="00BA240E"/>
    <w:rsid w:val="00BA2FAF"/>
    <w:rsid w:val="00BA4CD0"/>
    <w:rsid w:val="00BA53E0"/>
    <w:rsid w:val="00BA55AF"/>
    <w:rsid w:val="00BA76BA"/>
    <w:rsid w:val="00BB629B"/>
    <w:rsid w:val="00BB7596"/>
    <w:rsid w:val="00BC0E4F"/>
    <w:rsid w:val="00BC2560"/>
    <w:rsid w:val="00BC26AB"/>
    <w:rsid w:val="00BC33D9"/>
    <w:rsid w:val="00BC6272"/>
    <w:rsid w:val="00BC7D27"/>
    <w:rsid w:val="00BD06AC"/>
    <w:rsid w:val="00BD0CF5"/>
    <w:rsid w:val="00BD1C37"/>
    <w:rsid w:val="00BD2377"/>
    <w:rsid w:val="00BD39F8"/>
    <w:rsid w:val="00BD5413"/>
    <w:rsid w:val="00BD6870"/>
    <w:rsid w:val="00BD759D"/>
    <w:rsid w:val="00BD7F44"/>
    <w:rsid w:val="00BE0D7B"/>
    <w:rsid w:val="00BE159C"/>
    <w:rsid w:val="00BE3209"/>
    <w:rsid w:val="00BE3C02"/>
    <w:rsid w:val="00BF0184"/>
    <w:rsid w:val="00BF04A3"/>
    <w:rsid w:val="00BF2702"/>
    <w:rsid w:val="00BF36FD"/>
    <w:rsid w:val="00BF5121"/>
    <w:rsid w:val="00BF5CF8"/>
    <w:rsid w:val="00BF6B77"/>
    <w:rsid w:val="00BF71E4"/>
    <w:rsid w:val="00BF7E2F"/>
    <w:rsid w:val="00C00834"/>
    <w:rsid w:val="00C00AB6"/>
    <w:rsid w:val="00C01905"/>
    <w:rsid w:val="00C02ECC"/>
    <w:rsid w:val="00C10A4F"/>
    <w:rsid w:val="00C10B01"/>
    <w:rsid w:val="00C10EA9"/>
    <w:rsid w:val="00C11035"/>
    <w:rsid w:val="00C1169F"/>
    <w:rsid w:val="00C11951"/>
    <w:rsid w:val="00C13202"/>
    <w:rsid w:val="00C13CAD"/>
    <w:rsid w:val="00C14114"/>
    <w:rsid w:val="00C142C0"/>
    <w:rsid w:val="00C15B67"/>
    <w:rsid w:val="00C15B82"/>
    <w:rsid w:val="00C162B8"/>
    <w:rsid w:val="00C16D53"/>
    <w:rsid w:val="00C17627"/>
    <w:rsid w:val="00C20C96"/>
    <w:rsid w:val="00C25926"/>
    <w:rsid w:val="00C312A0"/>
    <w:rsid w:val="00C323BB"/>
    <w:rsid w:val="00C36C8A"/>
    <w:rsid w:val="00C37B8F"/>
    <w:rsid w:val="00C40C7A"/>
    <w:rsid w:val="00C4145D"/>
    <w:rsid w:val="00C41F5D"/>
    <w:rsid w:val="00C4252E"/>
    <w:rsid w:val="00C437D1"/>
    <w:rsid w:val="00C43922"/>
    <w:rsid w:val="00C43DC0"/>
    <w:rsid w:val="00C43E42"/>
    <w:rsid w:val="00C43F11"/>
    <w:rsid w:val="00C5038A"/>
    <w:rsid w:val="00C50E30"/>
    <w:rsid w:val="00C51849"/>
    <w:rsid w:val="00C51E81"/>
    <w:rsid w:val="00C5373B"/>
    <w:rsid w:val="00C54416"/>
    <w:rsid w:val="00C54FEB"/>
    <w:rsid w:val="00C557E0"/>
    <w:rsid w:val="00C55C4E"/>
    <w:rsid w:val="00C571CB"/>
    <w:rsid w:val="00C611B6"/>
    <w:rsid w:val="00C61F52"/>
    <w:rsid w:val="00C6212E"/>
    <w:rsid w:val="00C62564"/>
    <w:rsid w:val="00C6262F"/>
    <w:rsid w:val="00C64D32"/>
    <w:rsid w:val="00C65D6E"/>
    <w:rsid w:val="00C668E5"/>
    <w:rsid w:val="00C67CA0"/>
    <w:rsid w:val="00C71F7B"/>
    <w:rsid w:val="00C722A1"/>
    <w:rsid w:val="00C728DD"/>
    <w:rsid w:val="00C73D77"/>
    <w:rsid w:val="00C7544B"/>
    <w:rsid w:val="00C82E01"/>
    <w:rsid w:val="00C83449"/>
    <w:rsid w:val="00C83B4C"/>
    <w:rsid w:val="00C85273"/>
    <w:rsid w:val="00C87D11"/>
    <w:rsid w:val="00C87D2C"/>
    <w:rsid w:val="00C87FEE"/>
    <w:rsid w:val="00C92113"/>
    <w:rsid w:val="00C9278C"/>
    <w:rsid w:val="00C929F5"/>
    <w:rsid w:val="00C92FC6"/>
    <w:rsid w:val="00C93EFC"/>
    <w:rsid w:val="00C95925"/>
    <w:rsid w:val="00C96636"/>
    <w:rsid w:val="00CA1F27"/>
    <w:rsid w:val="00CA41A5"/>
    <w:rsid w:val="00CA62C6"/>
    <w:rsid w:val="00CA7D3D"/>
    <w:rsid w:val="00CB0318"/>
    <w:rsid w:val="00CB1261"/>
    <w:rsid w:val="00CB1E68"/>
    <w:rsid w:val="00CB2B95"/>
    <w:rsid w:val="00CB5A68"/>
    <w:rsid w:val="00CB67D5"/>
    <w:rsid w:val="00CB6CEF"/>
    <w:rsid w:val="00CB6F1A"/>
    <w:rsid w:val="00CB7548"/>
    <w:rsid w:val="00CC0E0E"/>
    <w:rsid w:val="00CC1286"/>
    <w:rsid w:val="00CC1512"/>
    <w:rsid w:val="00CC22CD"/>
    <w:rsid w:val="00CC26C1"/>
    <w:rsid w:val="00CC34EE"/>
    <w:rsid w:val="00CC3B2B"/>
    <w:rsid w:val="00CC6702"/>
    <w:rsid w:val="00CC7C5A"/>
    <w:rsid w:val="00CD0C40"/>
    <w:rsid w:val="00CD0ED0"/>
    <w:rsid w:val="00CD116F"/>
    <w:rsid w:val="00CD15A5"/>
    <w:rsid w:val="00CD2118"/>
    <w:rsid w:val="00CD4242"/>
    <w:rsid w:val="00CD4B2D"/>
    <w:rsid w:val="00CD4BE0"/>
    <w:rsid w:val="00CD732B"/>
    <w:rsid w:val="00CD7F49"/>
    <w:rsid w:val="00CE0057"/>
    <w:rsid w:val="00CE449A"/>
    <w:rsid w:val="00CE5D7B"/>
    <w:rsid w:val="00CF175C"/>
    <w:rsid w:val="00CF3A9C"/>
    <w:rsid w:val="00CF6433"/>
    <w:rsid w:val="00CF73D5"/>
    <w:rsid w:val="00CF76CB"/>
    <w:rsid w:val="00CF77C5"/>
    <w:rsid w:val="00D00FC2"/>
    <w:rsid w:val="00D023D8"/>
    <w:rsid w:val="00D02988"/>
    <w:rsid w:val="00D030CE"/>
    <w:rsid w:val="00D04CEF"/>
    <w:rsid w:val="00D050FD"/>
    <w:rsid w:val="00D076A3"/>
    <w:rsid w:val="00D07B3C"/>
    <w:rsid w:val="00D13901"/>
    <w:rsid w:val="00D14F66"/>
    <w:rsid w:val="00D16F7B"/>
    <w:rsid w:val="00D17359"/>
    <w:rsid w:val="00D20489"/>
    <w:rsid w:val="00D20902"/>
    <w:rsid w:val="00D214FF"/>
    <w:rsid w:val="00D21789"/>
    <w:rsid w:val="00D2216E"/>
    <w:rsid w:val="00D22CBF"/>
    <w:rsid w:val="00D22F29"/>
    <w:rsid w:val="00D24D64"/>
    <w:rsid w:val="00D25404"/>
    <w:rsid w:val="00D26882"/>
    <w:rsid w:val="00D30091"/>
    <w:rsid w:val="00D303EC"/>
    <w:rsid w:val="00D33144"/>
    <w:rsid w:val="00D34810"/>
    <w:rsid w:val="00D34ADD"/>
    <w:rsid w:val="00D3672C"/>
    <w:rsid w:val="00D41ED9"/>
    <w:rsid w:val="00D44BF7"/>
    <w:rsid w:val="00D4539A"/>
    <w:rsid w:val="00D459AD"/>
    <w:rsid w:val="00D46FDC"/>
    <w:rsid w:val="00D4759F"/>
    <w:rsid w:val="00D51259"/>
    <w:rsid w:val="00D514BF"/>
    <w:rsid w:val="00D522A2"/>
    <w:rsid w:val="00D52FF9"/>
    <w:rsid w:val="00D5309F"/>
    <w:rsid w:val="00D5500D"/>
    <w:rsid w:val="00D56A27"/>
    <w:rsid w:val="00D571B4"/>
    <w:rsid w:val="00D606AB"/>
    <w:rsid w:val="00D611B4"/>
    <w:rsid w:val="00D61A09"/>
    <w:rsid w:val="00D61AAF"/>
    <w:rsid w:val="00D62E46"/>
    <w:rsid w:val="00D62F51"/>
    <w:rsid w:val="00D70423"/>
    <w:rsid w:val="00D70466"/>
    <w:rsid w:val="00D7405F"/>
    <w:rsid w:val="00D778AA"/>
    <w:rsid w:val="00D808C5"/>
    <w:rsid w:val="00D833B4"/>
    <w:rsid w:val="00D854E5"/>
    <w:rsid w:val="00D85651"/>
    <w:rsid w:val="00D8610F"/>
    <w:rsid w:val="00D902F2"/>
    <w:rsid w:val="00D9037E"/>
    <w:rsid w:val="00D9188C"/>
    <w:rsid w:val="00D91A17"/>
    <w:rsid w:val="00D94264"/>
    <w:rsid w:val="00D96573"/>
    <w:rsid w:val="00D96CE0"/>
    <w:rsid w:val="00D97296"/>
    <w:rsid w:val="00DA033A"/>
    <w:rsid w:val="00DA1628"/>
    <w:rsid w:val="00DA26C2"/>
    <w:rsid w:val="00DA33CF"/>
    <w:rsid w:val="00DA3424"/>
    <w:rsid w:val="00DA4426"/>
    <w:rsid w:val="00DA469B"/>
    <w:rsid w:val="00DA4DF6"/>
    <w:rsid w:val="00DB061D"/>
    <w:rsid w:val="00DB1954"/>
    <w:rsid w:val="00DB1F86"/>
    <w:rsid w:val="00DB3C2C"/>
    <w:rsid w:val="00DB6D71"/>
    <w:rsid w:val="00DB7788"/>
    <w:rsid w:val="00DB7D57"/>
    <w:rsid w:val="00DC1121"/>
    <w:rsid w:val="00DC176B"/>
    <w:rsid w:val="00DC5925"/>
    <w:rsid w:val="00DC59C8"/>
    <w:rsid w:val="00DC5B7D"/>
    <w:rsid w:val="00DC7663"/>
    <w:rsid w:val="00DD380D"/>
    <w:rsid w:val="00DD47DB"/>
    <w:rsid w:val="00DD5AF3"/>
    <w:rsid w:val="00DD5FA8"/>
    <w:rsid w:val="00DD6E04"/>
    <w:rsid w:val="00DE1363"/>
    <w:rsid w:val="00DE26F9"/>
    <w:rsid w:val="00DE360A"/>
    <w:rsid w:val="00DE452A"/>
    <w:rsid w:val="00DE4FAC"/>
    <w:rsid w:val="00DF0F2C"/>
    <w:rsid w:val="00DF11AD"/>
    <w:rsid w:val="00DF2059"/>
    <w:rsid w:val="00DF367B"/>
    <w:rsid w:val="00DF4BD8"/>
    <w:rsid w:val="00DF53FD"/>
    <w:rsid w:val="00DF7F02"/>
    <w:rsid w:val="00E005C2"/>
    <w:rsid w:val="00E035F6"/>
    <w:rsid w:val="00E07078"/>
    <w:rsid w:val="00E07618"/>
    <w:rsid w:val="00E0791F"/>
    <w:rsid w:val="00E07DAC"/>
    <w:rsid w:val="00E10731"/>
    <w:rsid w:val="00E1379D"/>
    <w:rsid w:val="00E13C6A"/>
    <w:rsid w:val="00E16C83"/>
    <w:rsid w:val="00E17FE6"/>
    <w:rsid w:val="00E211B9"/>
    <w:rsid w:val="00E21685"/>
    <w:rsid w:val="00E22616"/>
    <w:rsid w:val="00E22DCC"/>
    <w:rsid w:val="00E24B56"/>
    <w:rsid w:val="00E256DD"/>
    <w:rsid w:val="00E27AAB"/>
    <w:rsid w:val="00E3275E"/>
    <w:rsid w:val="00E33D66"/>
    <w:rsid w:val="00E37C8F"/>
    <w:rsid w:val="00E41F6E"/>
    <w:rsid w:val="00E42263"/>
    <w:rsid w:val="00E46D8B"/>
    <w:rsid w:val="00E47F59"/>
    <w:rsid w:val="00E50387"/>
    <w:rsid w:val="00E503CA"/>
    <w:rsid w:val="00E57FAC"/>
    <w:rsid w:val="00E601C5"/>
    <w:rsid w:val="00E60CE6"/>
    <w:rsid w:val="00E60D3A"/>
    <w:rsid w:val="00E62E1A"/>
    <w:rsid w:val="00E63FC3"/>
    <w:rsid w:val="00E655A0"/>
    <w:rsid w:val="00E6700F"/>
    <w:rsid w:val="00E7002B"/>
    <w:rsid w:val="00E7288F"/>
    <w:rsid w:val="00E72DD8"/>
    <w:rsid w:val="00E7305B"/>
    <w:rsid w:val="00E740FD"/>
    <w:rsid w:val="00E751D6"/>
    <w:rsid w:val="00E75E82"/>
    <w:rsid w:val="00E76B2A"/>
    <w:rsid w:val="00E772F1"/>
    <w:rsid w:val="00E77B7B"/>
    <w:rsid w:val="00E85F48"/>
    <w:rsid w:val="00E87671"/>
    <w:rsid w:val="00E913F8"/>
    <w:rsid w:val="00E923A4"/>
    <w:rsid w:val="00E94008"/>
    <w:rsid w:val="00E9404C"/>
    <w:rsid w:val="00E94B0F"/>
    <w:rsid w:val="00E95A14"/>
    <w:rsid w:val="00E95A1E"/>
    <w:rsid w:val="00E97967"/>
    <w:rsid w:val="00EA0F39"/>
    <w:rsid w:val="00EA1F09"/>
    <w:rsid w:val="00EA2F1F"/>
    <w:rsid w:val="00EA5074"/>
    <w:rsid w:val="00EA5346"/>
    <w:rsid w:val="00EA5A02"/>
    <w:rsid w:val="00EA67D4"/>
    <w:rsid w:val="00EA6ECB"/>
    <w:rsid w:val="00EA6F6F"/>
    <w:rsid w:val="00EA6FBF"/>
    <w:rsid w:val="00EB0E12"/>
    <w:rsid w:val="00EB0F27"/>
    <w:rsid w:val="00EB16C1"/>
    <w:rsid w:val="00EB17D8"/>
    <w:rsid w:val="00EB479C"/>
    <w:rsid w:val="00EB7118"/>
    <w:rsid w:val="00EC2D91"/>
    <w:rsid w:val="00EC4EA8"/>
    <w:rsid w:val="00EC580E"/>
    <w:rsid w:val="00EC603F"/>
    <w:rsid w:val="00ED18AB"/>
    <w:rsid w:val="00ED5811"/>
    <w:rsid w:val="00ED5F42"/>
    <w:rsid w:val="00ED683E"/>
    <w:rsid w:val="00ED6ABB"/>
    <w:rsid w:val="00ED6D2D"/>
    <w:rsid w:val="00ED6D5E"/>
    <w:rsid w:val="00ED7513"/>
    <w:rsid w:val="00EE28AA"/>
    <w:rsid w:val="00EE708C"/>
    <w:rsid w:val="00EF018A"/>
    <w:rsid w:val="00EF16B5"/>
    <w:rsid w:val="00EF1965"/>
    <w:rsid w:val="00EF1CA8"/>
    <w:rsid w:val="00EF2157"/>
    <w:rsid w:val="00EF313E"/>
    <w:rsid w:val="00EF4308"/>
    <w:rsid w:val="00EF5672"/>
    <w:rsid w:val="00EF7CFA"/>
    <w:rsid w:val="00EF7F8D"/>
    <w:rsid w:val="00F01070"/>
    <w:rsid w:val="00F02EBC"/>
    <w:rsid w:val="00F0374B"/>
    <w:rsid w:val="00F038C6"/>
    <w:rsid w:val="00F04063"/>
    <w:rsid w:val="00F04F3C"/>
    <w:rsid w:val="00F05AB8"/>
    <w:rsid w:val="00F07751"/>
    <w:rsid w:val="00F1125B"/>
    <w:rsid w:val="00F116D0"/>
    <w:rsid w:val="00F14689"/>
    <w:rsid w:val="00F14779"/>
    <w:rsid w:val="00F17C26"/>
    <w:rsid w:val="00F17EE3"/>
    <w:rsid w:val="00F20D6D"/>
    <w:rsid w:val="00F22B92"/>
    <w:rsid w:val="00F248D5"/>
    <w:rsid w:val="00F25C93"/>
    <w:rsid w:val="00F25CE5"/>
    <w:rsid w:val="00F25CE8"/>
    <w:rsid w:val="00F26E2F"/>
    <w:rsid w:val="00F27F5F"/>
    <w:rsid w:val="00F34CD1"/>
    <w:rsid w:val="00F3546E"/>
    <w:rsid w:val="00F40255"/>
    <w:rsid w:val="00F42209"/>
    <w:rsid w:val="00F42C0C"/>
    <w:rsid w:val="00F4778E"/>
    <w:rsid w:val="00F509A1"/>
    <w:rsid w:val="00F52235"/>
    <w:rsid w:val="00F52617"/>
    <w:rsid w:val="00F541A9"/>
    <w:rsid w:val="00F543A7"/>
    <w:rsid w:val="00F54875"/>
    <w:rsid w:val="00F56E29"/>
    <w:rsid w:val="00F60CF5"/>
    <w:rsid w:val="00F60DBD"/>
    <w:rsid w:val="00F63C3E"/>
    <w:rsid w:val="00F65DA7"/>
    <w:rsid w:val="00F7209E"/>
    <w:rsid w:val="00F741B7"/>
    <w:rsid w:val="00F749AA"/>
    <w:rsid w:val="00F7756B"/>
    <w:rsid w:val="00F827F9"/>
    <w:rsid w:val="00F8364B"/>
    <w:rsid w:val="00F9144E"/>
    <w:rsid w:val="00F91F84"/>
    <w:rsid w:val="00F9239F"/>
    <w:rsid w:val="00F93285"/>
    <w:rsid w:val="00F93660"/>
    <w:rsid w:val="00F948E8"/>
    <w:rsid w:val="00F96B3C"/>
    <w:rsid w:val="00F96BDC"/>
    <w:rsid w:val="00FA03A2"/>
    <w:rsid w:val="00FA0948"/>
    <w:rsid w:val="00FA2881"/>
    <w:rsid w:val="00FA2DAC"/>
    <w:rsid w:val="00FA3E8A"/>
    <w:rsid w:val="00FA6889"/>
    <w:rsid w:val="00FA7B98"/>
    <w:rsid w:val="00FB0700"/>
    <w:rsid w:val="00FB080C"/>
    <w:rsid w:val="00FB5215"/>
    <w:rsid w:val="00FB719F"/>
    <w:rsid w:val="00FB75CD"/>
    <w:rsid w:val="00FC1649"/>
    <w:rsid w:val="00FC16EE"/>
    <w:rsid w:val="00FC377B"/>
    <w:rsid w:val="00FC6E5C"/>
    <w:rsid w:val="00FC6EF8"/>
    <w:rsid w:val="00FC7117"/>
    <w:rsid w:val="00FD1490"/>
    <w:rsid w:val="00FD1887"/>
    <w:rsid w:val="00FD7C01"/>
    <w:rsid w:val="00FE056F"/>
    <w:rsid w:val="00FE1210"/>
    <w:rsid w:val="00FE1D9D"/>
    <w:rsid w:val="00FE2FAA"/>
    <w:rsid w:val="00FE70AD"/>
    <w:rsid w:val="00FE717D"/>
    <w:rsid w:val="00FE7DD8"/>
    <w:rsid w:val="00FF0C39"/>
    <w:rsid w:val="00FF14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ed9043"/>
      <o:colormenu v:ext="edit" strokecolor="none [3205]" shadowcolor="none [3209]"/>
    </o:shapedefaults>
    <o:shapelayout v:ext="edit">
      <o:idmap v:ext="edit" data="1"/>
    </o:shapelayout>
  </w:shapeDefaults>
  <w:decimalSymbol w:val="."/>
  <w:listSeparator w:val=","/>
  <w14:docId w14:val="5AE7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21792"/>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105E9C"/>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FE1D9D"/>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0A6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821792"/>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105E9C"/>
    <w:rPr>
      <w:rFonts w:ascii="Century Gothic" w:eastAsiaTheme="majorEastAsia" w:hAnsi="Century Gothic" w:cstheme="majorBidi"/>
      <w:b/>
      <w:bCs/>
      <w:color w:val="F79646" w:themeColor="accent6"/>
      <w:sz w:val="28"/>
      <w:szCs w:val="28"/>
    </w:rPr>
  </w:style>
  <w:style w:type="paragraph" w:styleId="FootnoteText">
    <w:name w:val="footnote text"/>
    <w:basedOn w:val="Normal"/>
    <w:link w:val="FootnoteTextChar"/>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rsid w:val="00724018"/>
    <w:rPr>
      <w:rFonts w:ascii="Arial" w:eastAsia="Times New Roman" w:hAnsi="Arial" w:cs="Times New Roman"/>
      <w:sz w:val="16"/>
    </w:rPr>
  </w:style>
  <w:style w:type="character" w:styleId="FootnoteReference">
    <w:name w:val="footnote reference"/>
    <w:basedOn w:val="DefaultParagraphFont"/>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nhideWhenUsed/>
    <w:rsid w:val="00304791"/>
    <w:pPr>
      <w:tabs>
        <w:tab w:val="center" w:pos="4320"/>
        <w:tab w:val="right" w:pos="8640"/>
      </w:tabs>
      <w:spacing w:after="0"/>
    </w:pPr>
  </w:style>
  <w:style w:type="character" w:customStyle="1" w:styleId="FooterChar">
    <w:name w:val="Footer Char"/>
    <w:basedOn w:val="DefaultParagraphFont"/>
    <w:link w:val="Footer"/>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E1D9D"/>
    <w:rPr>
      <w:rFonts w:ascii="Century Gothic" w:eastAsiaTheme="majorEastAsia" w:hAnsi="Century Gothic" w:cstheme="majorBidi"/>
      <w:b/>
      <w:bCs/>
      <w:color w:val="F79646" w:themeColor="accent6"/>
      <w:sz w:val="22"/>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9107BA"/>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B34A5B"/>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91492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3"/>
      </w:numPr>
      <w:spacing w:after="240" w:line="320" w:lineRule="atLeast"/>
    </w:pPr>
    <w:rPr>
      <w:szCs w:val="20"/>
      <w:lang w:val="en-US"/>
    </w:rPr>
  </w:style>
  <w:style w:type="table" w:styleId="ColorfulShading-Accent3">
    <w:name w:val="Colorful Shading Accent 3"/>
    <w:basedOn w:val="TableNormal"/>
    <w:uiPriority w:val="71"/>
    <w:rsid w:val="006179C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6179C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9025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970FE5"/>
    <w:pPr>
      <w:spacing w:before="360" w:after="60" w:line="320" w:lineRule="atLeast"/>
    </w:pPr>
    <w:rPr>
      <w:b/>
      <w:sz w:val="28"/>
      <w:szCs w:val="28"/>
      <w:lang w:eastAsia="en-AU"/>
    </w:rPr>
  </w:style>
  <w:style w:type="paragraph" w:customStyle="1" w:styleId="DETRPLTabletext10">
    <w:name w:val="DETRPL_Table text 10"/>
    <w:rsid w:val="00970FE5"/>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970FE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70FE5"/>
    <w:rPr>
      <w:rFonts w:ascii="Arial" w:eastAsia="Times New Roman" w:hAnsi="Arial" w:cs="Arial"/>
      <w:vanish/>
      <w:sz w:val="16"/>
      <w:szCs w:val="16"/>
    </w:rPr>
  </w:style>
  <w:style w:type="paragraph" w:customStyle="1" w:styleId="DETRPLfootereven">
    <w:name w:val="DETRPL_footereven"/>
    <w:basedOn w:val="Normal"/>
    <w:rsid w:val="001A2CD3"/>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1A2CD3"/>
    <w:pPr>
      <w:numPr>
        <w:numId w:val="6"/>
      </w:numPr>
      <w:spacing w:before="60" w:after="60"/>
    </w:pPr>
    <w:rPr>
      <w:sz w:val="20"/>
      <w:szCs w:val="20"/>
      <w:lang w:eastAsia="en-AU"/>
    </w:rPr>
  </w:style>
  <w:style w:type="table" w:styleId="LightList-Accent5">
    <w:name w:val="Light List Accent 5"/>
    <w:basedOn w:val="TableNormal"/>
    <w:uiPriority w:val="61"/>
    <w:rsid w:val="00AF3D0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D34810"/>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D34810"/>
    <w:rPr>
      <w:rFonts w:ascii="Arial" w:eastAsia="Times New Roman" w:hAnsi="Arial" w:cs="Times New Roman"/>
      <w:vanish/>
      <w:sz w:val="16"/>
      <w:szCs w:val="16"/>
    </w:rPr>
  </w:style>
  <w:style w:type="table" w:styleId="LightList-Accent2">
    <w:name w:val="Light List Accent 2"/>
    <w:basedOn w:val="TableNormal"/>
    <w:uiPriority w:val="61"/>
    <w:rsid w:val="004A390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1E6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580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D61AA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9C3F0B"/>
    <w:pPr>
      <w:suppressAutoHyphens/>
      <w:spacing w:before="120"/>
    </w:pPr>
    <w:rPr>
      <w:rFonts w:cs="Arial"/>
      <w:szCs w:val="44"/>
    </w:rPr>
  </w:style>
  <w:style w:type="character" w:customStyle="1" w:styleId="BodytextChar0">
    <w:name w:val="Body text Char"/>
    <w:link w:val="BodyText1"/>
    <w:rsid w:val="009C3F0B"/>
    <w:rPr>
      <w:rFonts w:ascii="Arial" w:eastAsia="Times New Roman" w:hAnsi="Arial" w:cs="Arial"/>
      <w:sz w:val="22"/>
      <w:szCs w:val="44"/>
    </w:rPr>
  </w:style>
  <w:style w:type="paragraph" w:customStyle="1" w:styleId="HangingIndent10ptBox">
    <w:name w:val="Hanging Indent 10pt Box"/>
    <w:basedOn w:val="HangingIndent10pt"/>
    <w:rsid w:val="004B1918"/>
    <w:pPr>
      <w:numPr>
        <w:numId w:val="0"/>
      </w:numPr>
    </w:pPr>
  </w:style>
  <w:style w:type="table" w:customStyle="1" w:styleId="MediumShading1-Accent11">
    <w:name w:val="Medium Shading 1 - Accent 11"/>
    <w:basedOn w:val="TableNormal"/>
    <w:uiPriority w:val="63"/>
    <w:rsid w:val="005A002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A002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A00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A002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5A00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5A0026"/>
    <w:pPr>
      <w:spacing w:after="0"/>
    </w:pPr>
    <w:rPr>
      <w:szCs w:val="20"/>
    </w:rPr>
  </w:style>
  <w:style w:type="paragraph" w:customStyle="1" w:styleId="newbullet">
    <w:name w:val="new bullet"/>
    <w:basedOn w:val="Normal"/>
    <w:rsid w:val="005A0026"/>
    <w:pPr>
      <w:numPr>
        <w:numId w:val="8"/>
      </w:numPr>
    </w:pPr>
  </w:style>
  <w:style w:type="table" w:styleId="LightGrid-Accent2">
    <w:name w:val="Light Grid Accent 2"/>
    <w:basedOn w:val="TableNormal"/>
    <w:uiPriority w:val="62"/>
    <w:rsid w:val="00981A7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6D06C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6D06C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26445A"/>
    <w:rPr>
      <w:b/>
      <w:bCs/>
    </w:rPr>
  </w:style>
  <w:style w:type="character" w:customStyle="1" w:styleId="CommentSubjectChar">
    <w:name w:val="Comment Subject Char"/>
    <w:basedOn w:val="CommentTextChar"/>
    <w:link w:val="CommentSubject"/>
    <w:uiPriority w:val="99"/>
    <w:semiHidden/>
    <w:rsid w:val="0026445A"/>
    <w:rPr>
      <w:rFonts w:ascii="Arial" w:eastAsia="Times New Roman" w:hAnsi="Arial" w:cs="Times New Roman"/>
      <w:b/>
      <w:bCs/>
      <w:sz w:val="20"/>
      <w:szCs w:val="20"/>
    </w:rPr>
  </w:style>
  <w:style w:type="paragraph" w:customStyle="1" w:styleId="TableListMapping7">
    <w:name w:val="Table List Mapping 7"/>
    <w:basedOn w:val="Normal"/>
    <w:rsid w:val="008350F8"/>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FB719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375997"/>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375997"/>
    <w:pPr>
      <w:ind w:left="283" w:hanging="283"/>
      <w:contextualSpacing/>
    </w:pPr>
  </w:style>
  <w:style w:type="paragraph" w:styleId="ListBullet">
    <w:name w:val="List Bullet"/>
    <w:basedOn w:val="List"/>
    <w:rsid w:val="00375997"/>
    <w:pPr>
      <w:keepNext/>
      <w:keepLines/>
      <w:numPr>
        <w:numId w:val="20"/>
      </w:numPr>
      <w:spacing w:before="40" w:after="40"/>
    </w:pPr>
    <w:rPr>
      <w:rFonts w:ascii="Times New Roman" w:hAnsi="Times New Roman"/>
      <w:sz w:val="24"/>
      <w:szCs w:val="22"/>
      <w:lang w:val="en-US"/>
    </w:rPr>
  </w:style>
  <w:style w:type="paragraph" w:customStyle="1" w:styleId="SuperHeading">
    <w:name w:val="SuperHeading"/>
    <w:basedOn w:val="Normal"/>
    <w:rsid w:val="00375997"/>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375997"/>
    <w:rPr>
      <w:i/>
    </w:rPr>
  </w:style>
  <w:style w:type="character" w:customStyle="1" w:styleId="Heading4Char">
    <w:name w:val="Heading 4 Char"/>
    <w:basedOn w:val="DefaultParagraphFont"/>
    <w:link w:val="Heading4"/>
    <w:rsid w:val="000A652C"/>
    <w:rPr>
      <w:rFonts w:asciiTheme="majorHAnsi" w:eastAsiaTheme="majorEastAsia" w:hAnsiTheme="majorHAnsi" w:cstheme="majorBidi"/>
      <w:b/>
      <w:bCs/>
      <w:i/>
      <w:iCs/>
      <w:color w:val="4F81BD" w:themeColor="accent1"/>
      <w:sz w:val="22"/>
    </w:rPr>
  </w:style>
  <w:style w:type="table" w:customStyle="1" w:styleId="MediumShading1-Accent12">
    <w:name w:val="Medium Shading 1 - Accent 12"/>
    <w:basedOn w:val="TableNormal"/>
    <w:uiPriority w:val="63"/>
    <w:rsid w:val="000A652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0A652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0A652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0A652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0A652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0A652C"/>
    <w:pPr>
      <w:keepNext/>
      <w:keepLines/>
      <w:numPr>
        <w:numId w:val="43"/>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0A652C"/>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21792"/>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105E9C"/>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FE1D9D"/>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0A6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821792"/>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105E9C"/>
    <w:rPr>
      <w:rFonts w:ascii="Century Gothic" w:eastAsiaTheme="majorEastAsia" w:hAnsi="Century Gothic" w:cstheme="majorBidi"/>
      <w:b/>
      <w:bCs/>
      <w:color w:val="F79646" w:themeColor="accent6"/>
      <w:sz w:val="28"/>
      <w:szCs w:val="28"/>
    </w:rPr>
  </w:style>
  <w:style w:type="paragraph" w:styleId="FootnoteText">
    <w:name w:val="footnote text"/>
    <w:basedOn w:val="Normal"/>
    <w:link w:val="FootnoteTextChar"/>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rsid w:val="00724018"/>
    <w:rPr>
      <w:rFonts w:ascii="Arial" w:eastAsia="Times New Roman" w:hAnsi="Arial" w:cs="Times New Roman"/>
      <w:sz w:val="16"/>
    </w:rPr>
  </w:style>
  <w:style w:type="character" w:styleId="FootnoteReference">
    <w:name w:val="footnote reference"/>
    <w:basedOn w:val="DefaultParagraphFont"/>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nhideWhenUsed/>
    <w:rsid w:val="00304791"/>
    <w:pPr>
      <w:tabs>
        <w:tab w:val="center" w:pos="4320"/>
        <w:tab w:val="right" w:pos="8640"/>
      </w:tabs>
      <w:spacing w:after="0"/>
    </w:pPr>
  </w:style>
  <w:style w:type="character" w:customStyle="1" w:styleId="FooterChar">
    <w:name w:val="Footer Char"/>
    <w:basedOn w:val="DefaultParagraphFont"/>
    <w:link w:val="Footer"/>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E1D9D"/>
    <w:rPr>
      <w:rFonts w:ascii="Century Gothic" w:eastAsiaTheme="majorEastAsia" w:hAnsi="Century Gothic" w:cstheme="majorBidi"/>
      <w:b/>
      <w:bCs/>
      <w:color w:val="F79646" w:themeColor="accent6"/>
      <w:sz w:val="22"/>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9107BA"/>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B34A5B"/>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91492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styleId="CommentText">
    <w:name w:val="annotation text"/>
    <w:basedOn w:val="Normal"/>
    <w:link w:val="CommentTextChar"/>
    <w:semiHidden/>
    <w:rsid w:val="00315954"/>
    <w:rPr>
      <w:sz w:val="20"/>
      <w:szCs w:val="20"/>
    </w:rPr>
  </w:style>
  <w:style w:type="character" w:customStyle="1" w:styleId="CommentTextChar">
    <w:name w:val="Comment Text Char"/>
    <w:basedOn w:val="DefaultParagraphFont"/>
    <w:link w:val="CommentText"/>
    <w:semiHidden/>
    <w:rsid w:val="00315954"/>
    <w:rPr>
      <w:rFonts w:ascii="Arial" w:eastAsia="Times New Roman" w:hAnsi="Arial" w:cs="Times New Roman"/>
      <w:sz w:val="20"/>
      <w:szCs w:val="20"/>
    </w:rPr>
  </w:style>
  <w:style w:type="character" w:styleId="CommentReference">
    <w:name w:val="annotation reference"/>
    <w:basedOn w:val="DefaultParagraphFont"/>
    <w:rsid w:val="00315954"/>
    <w:rPr>
      <w:sz w:val="16"/>
      <w:szCs w:val="16"/>
    </w:rPr>
  </w:style>
  <w:style w:type="table" w:styleId="ColorfulShading-Accent4">
    <w:name w:val="Colorful Shading Accent 4"/>
    <w:basedOn w:val="TableNormal"/>
    <w:uiPriority w:val="71"/>
    <w:rsid w:val="002022EF"/>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1E7987"/>
    <w:pPr>
      <w:numPr>
        <w:numId w:val="3"/>
      </w:numPr>
      <w:spacing w:after="240" w:line="320" w:lineRule="atLeast"/>
    </w:pPr>
    <w:rPr>
      <w:szCs w:val="20"/>
      <w:lang w:val="en-US"/>
    </w:rPr>
  </w:style>
  <w:style w:type="table" w:styleId="ColorfulShading-Accent3">
    <w:name w:val="Colorful Shading Accent 3"/>
    <w:basedOn w:val="TableNormal"/>
    <w:uiPriority w:val="71"/>
    <w:rsid w:val="006179C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6179C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9025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970FE5"/>
    <w:pPr>
      <w:spacing w:before="360" w:after="60" w:line="320" w:lineRule="atLeast"/>
    </w:pPr>
    <w:rPr>
      <w:b/>
      <w:sz w:val="28"/>
      <w:szCs w:val="28"/>
      <w:lang w:eastAsia="en-AU"/>
    </w:rPr>
  </w:style>
  <w:style w:type="paragraph" w:customStyle="1" w:styleId="DETRPLTabletext10">
    <w:name w:val="DETRPL_Table text 10"/>
    <w:rsid w:val="00970FE5"/>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970FE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70FE5"/>
    <w:rPr>
      <w:rFonts w:ascii="Arial" w:eastAsia="Times New Roman" w:hAnsi="Arial" w:cs="Arial"/>
      <w:vanish/>
      <w:sz w:val="16"/>
      <w:szCs w:val="16"/>
    </w:rPr>
  </w:style>
  <w:style w:type="paragraph" w:customStyle="1" w:styleId="DETRPLfootereven">
    <w:name w:val="DETRPL_footereven"/>
    <w:basedOn w:val="Normal"/>
    <w:rsid w:val="001A2CD3"/>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1A2CD3"/>
    <w:pPr>
      <w:numPr>
        <w:numId w:val="6"/>
      </w:numPr>
      <w:spacing w:before="60" w:after="60"/>
    </w:pPr>
    <w:rPr>
      <w:sz w:val="20"/>
      <w:szCs w:val="20"/>
      <w:lang w:eastAsia="en-AU"/>
    </w:rPr>
  </w:style>
  <w:style w:type="table" w:styleId="LightList-Accent5">
    <w:name w:val="Light List Accent 5"/>
    <w:basedOn w:val="TableNormal"/>
    <w:uiPriority w:val="61"/>
    <w:rsid w:val="00AF3D0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D34810"/>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D34810"/>
    <w:rPr>
      <w:rFonts w:ascii="Arial" w:eastAsia="Times New Roman" w:hAnsi="Arial" w:cs="Times New Roman"/>
      <w:vanish/>
      <w:sz w:val="16"/>
      <w:szCs w:val="16"/>
    </w:rPr>
  </w:style>
  <w:style w:type="table" w:styleId="LightList-Accent2">
    <w:name w:val="Light List Accent 2"/>
    <w:basedOn w:val="TableNormal"/>
    <w:uiPriority w:val="61"/>
    <w:rsid w:val="004A390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1E6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580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D61AA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9C3F0B"/>
    <w:pPr>
      <w:suppressAutoHyphens/>
      <w:spacing w:before="120"/>
    </w:pPr>
    <w:rPr>
      <w:rFonts w:cs="Arial"/>
      <w:szCs w:val="44"/>
    </w:rPr>
  </w:style>
  <w:style w:type="character" w:customStyle="1" w:styleId="BodytextChar0">
    <w:name w:val="Body text Char"/>
    <w:link w:val="BodyText1"/>
    <w:rsid w:val="009C3F0B"/>
    <w:rPr>
      <w:rFonts w:ascii="Arial" w:eastAsia="Times New Roman" w:hAnsi="Arial" w:cs="Arial"/>
      <w:sz w:val="22"/>
      <w:szCs w:val="44"/>
    </w:rPr>
  </w:style>
  <w:style w:type="paragraph" w:customStyle="1" w:styleId="HangingIndent10ptBox">
    <w:name w:val="Hanging Indent 10pt Box"/>
    <w:basedOn w:val="HangingIndent10pt"/>
    <w:rsid w:val="004B1918"/>
    <w:pPr>
      <w:numPr>
        <w:numId w:val="0"/>
      </w:numPr>
    </w:pPr>
  </w:style>
  <w:style w:type="table" w:customStyle="1" w:styleId="MediumShading1-Accent11">
    <w:name w:val="Medium Shading 1 - Accent 11"/>
    <w:basedOn w:val="TableNormal"/>
    <w:uiPriority w:val="63"/>
    <w:rsid w:val="005A002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A002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5A00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5A002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5A00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5A0026"/>
    <w:pPr>
      <w:spacing w:after="0"/>
    </w:pPr>
    <w:rPr>
      <w:szCs w:val="20"/>
    </w:rPr>
  </w:style>
  <w:style w:type="paragraph" w:customStyle="1" w:styleId="newbullet">
    <w:name w:val="new bullet"/>
    <w:basedOn w:val="Normal"/>
    <w:rsid w:val="005A0026"/>
    <w:pPr>
      <w:numPr>
        <w:numId w:val="8"/>
      </w:numPr>
    </w:pPr>
  </w:style>
  <w:style w:type="table" w:styleId="LightGrid-Accent2">
    <w:name w:val="Light Grid Accent 2"/>
    <w:basedOn w:val="TableNormal"/>
    <w:uiPriority w:val="62"/>
    <w:rsid w:val="00981A70"/>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6D06C8"/>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6D06C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26445A"/>
    <w:rPr>
      <w:b/>
      <w:bCs/>
    </w:rPr>
  </w:style>
  <w:style w:type="character" w:customStyle="1" w:styleId="CommentSubjectChar">
    <w:name w:val="Comment Subject Char"/>
    <w:basedOn w:val="CommentTextChar"/>
    <w:link w:val="CommentSubject"/>
    <w:uiPriority w:val="99"/>
    <w:semiHidden/>
    <w:rsid w:val="0026445A"/>
    <w:rPr>
      <w:rFonts w:ascii="Arial" w:eastAsia="Times New Roman" w:hAnsi="Arial" w:cs="Times New Roman"/>
      <w:b/>
      <w:bCs/>
      <w:sz w:val="20"/>
      <w:szCs w:val="20"/>
    </w:rPr>
  </w:style>
  <w:style w:type="paragraph" w:customStyle="1" w:styleId="TableListMapping7">
    <w:name w:val="Table List Mapping 7"/>
    <w:basedOn w:val="Normal"/>
    <w:rsid w:val="008350F8"/>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FB719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375997"/>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375997"/>
    <w:pPr>
      <w:ind w:left="283" w:hanging="283"/>
      <w:contextualSpacing/>
    </w:pPr>
  </w:style>
  <w:style w:type="paragraph" w:styleId="ListBullet">
    <w:name w:val="List Bullet"/>
    <w:basedOn w:val="List"/>
    <w:rsid w:val="00375997"/>
    <w:pPr>
      <w:keepNext/>
      <w:keepLines/>
      <w:numPr>
        <w:numId w:val="20"/>
      </w:numPr>
      <w:spacing w:before="40" w:after="40"/>
    </w:pPr>
    <w:rPr>
      <w:rFonts w:ascii="Times New Roman" w:hAnsi="Times New Roman"/>
      <w:sz w:val="24"/>
      <w:szCs w:val="22"/>
      <w:lang w:val="en-US"/>
    </w:rPr>
  </w:style>
  <w:style w:type="paragraph" w:customStyle="1" w:styleId="SuperHeading">
    <w:name w:val="SuperHeading"/>
    <w:basedOn w:val="Normal"/>
    <w:rsid w:val="00375997"/>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375997"/>
    <w:rPr>
      <w:i/>
    </w:rPr>
  </w:style>
  <w:style w:type="character" w:customStyle="1" w:styleId="Heading4Char">
    <w:name w:val="Heading 4 Char"/>
    <w:basedOn w:val="DefaultParagraphFont"/>
    <w:link w:val="Heading4"/>
    <w:rsid w:val="000A652C"/>
    <w:rPr>
      <w:rFonts w:asciiTheme="majorHAnsi" w:eastAsiaTheme="majorEastAsia" w:hAnsiTheme="majorHAnsi" w:cstheme="majorBidi"/>
      <w:b/>
      <w:bCs/>
      <w:i/>
      <w:iCs/>
      <w:color w:val="4F81BD" w:themeColor="accent1"/>
      <w:sz w:val="22"/>
    </w:rPr>
  </w:style>
  <w:style w:type="table" w:customStyle="1" w:styleId="MediumShading1-Accent12">
    <w:name w:val="Medium Shading 1 - Accent 12"/>
    <w:basedOn w:val="TableNormal"/>
    <w:uiPriority w:val="63"/>
    <w:rsid w:val="000A652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0A652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0A652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0A652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0A652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0A652C"/>
    <w:pPr>
      <w:keepNext/>
      <w:keepLines/>
      <w:numPr>
        <w:numId w:val="43"/>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0A652C"/>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46.xml"/><Relationship Id="rId21" Type="http://schemas.openxmlformats.org/officeDocument/2006/relationships/header" Target="header6.xml"/><Relationship Id="rId42" Type="http://schemas.openxmlformats.org/officeDocument/2006/relationships/footer" Target="footer21.xml"/><Relationship Id="rId47" Type="http://schemas.openxmlformats.org/officeDocument/2006/relationships/header" Target="header14.xml"/><Relationship Id="rId63" Type="http://schemas.openxmlformats.org/officeDocument/2006/relationships/hyperlink" Target="http://www.training.gov.au" TargetMode="External"/><Relationship Id="rId68" Type="http://schemas.openxmlformats.org/officeDocument/2006/relationships/footer" Target="footer35.xml"/><Relationship Id="rId84" Type="http://schemas.openxmlformats.org/officeDocument/2006/relationships/hyperlink" Target="http://www.training.gov.au" TargetMode="External"/><Relationship Id="rId89" Type="http://schemas.openxmlformats.org/officeDocument/2006/relationships/hyperlink" Target="http://www.training.gov.au" TargetMode="External"/><Relationship Id="rId112" Type="http://schemas.openxmlformats.org/officeDocument/2006/relationships/hyperlink" Target="http://www.training.gov.au" TargetMode="External"/><Relationship Id="rId16" Type="http://schemas.openxmlformats.org/officeDocument/2006/relationships/footer" Target="footer4.xml"/><Relationship Id="rId107" Type="http://schemas.openxmlformats.org/officeDocument/2006/relationships/hyperlink" Target="http://deewr.gov.au/early-years-learning-framework" TargetMode="External"/><Relationship Id="rId11" Type="http://schemas.openxmlformats.org/officeDocument/2006/relationships/header" Target="header2.xml"/><Relationship Id="rId32" Type="http://schemas.openxmlformats.org/officeDocument/2006/relationships/footer" Target="footer14.xml"/><Relationship Id="rId37" Type="http://schemas.openxmlformats.org/officeDocument/2006/relationships/footer" Target="footer18.xml"/><Relationship Id="rId53" Type="http://schemas.openxmlformats.org/officeDocument/2006/relationships/header" Target="header16.xml"/><Relationship Id="rId58" Type="http://schemas.openxmlformats.org/officeDocument/2006/relationships/hyperlink" Target="http://www.training.gov.au" TargetMode="External"/><Relationship Id="rId74" Type="http://schemas.openxmlformats.org/officeDocument/2006/relationships/hyperlink" Target="http://www.training.gov.au" TargetMode="External"/><Relationship Id="rId79" Type="http://schemas.openxmlformats.org/officeDocument/2006/relationships/footer" Target="footer40.xml"/><Relationship Id="rId102" Type="http://schemas.openxmlformats.org/officeDocument/2006/relationships/hyperlink" Target="http://www.training.gov.au" TargetMode="External"/><Relationship Id="rId5" Type="http://schemas.openxmlformats.org/officeDocument/2006/relationships/settings" Target="settings.xml"/><Relationship Id="rId61" Type="http://schemas.openxmlformats.org/officeDocument/2006/relationships/hyperlink" Target="http://www.training.gov.au" TargetMode="External"/><Relationship Id="rId82" Type="http://schemas.openxmlformats.org/officeDocument/2006/relationships/hyperlink" Target="http://www.training.gov.au" TargetMode="External"/><Relationship Id="rId90" Type="http://schemas.openxmlformats.org/officeDocument/2006/relationships/hyperlink" Target="http://www.training.gov.au" TargetMode="External"/><Relationship Id="rId95" Type="http://schemas.openxmlformats.org/officeDocument/2006/relationships/hyperlink" Target="http://www.training.gov.au" TargetMode="Externa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header" Target="header17.xml"/><Relationship Id="rId64" Type="http://schemas.openxmlformats.org/officeDocument/2006/relationships/header" Target="header18.xml"/><Relationship Id="rId69" Type="http://schemas.openxmlformats.org/officeDocument/2006/relationships/footer" Target="footer36.xml"/><Relationship Id="rId77" Type="http://schemas.openxmlformats.org/officeDocument/2006/relationships/footer" Target="footer38.xml"/><Relationship Id="rId100" Type="http://schemas.openxmlformats.org/officeDocument/2006/relationships/footer" Target="footer45.xml"/><Relationship Id="rId105" Type="http://schemas.openxmlformats.org/officeDocument/2006/relationships/hyperlink" Target="http://www.training.gov.au" TargetMode="External"/><Relationship Id="rId113" Type="http://schemas.openxmlformats.org/officeDocument/2006/relationships/hyperlink" Target="http://www.training.gov.au" TargetMode="External"/><Relationship Id="rId118" Type="http://schemas.openxmlformats.org/officeDocument/2006/relationships/footer" Target="footer47.xml"/><Relationship Id="rId8" Type="http://schemas.openxmlformats.org/officeDocument/2006/relationships/endnotes" Target="endnotes.xml"/><Relationship Id="rId51" Type="http://schemas.openxmlformats.org/officeDocument/2006/relationships/footer" Target="footer27.xml"/><Relationship Id="rId72" Type="http://schemas.openxmlformats.org/officeDocument/2006/relationships/hyperlink" Target="http://deewr.gov.au/early-years-learning-framework" TargetMode="External"/><Relationship Id="rId80" Type="http://schemas.openxmlformats.org/officeDocument/2006/relationships/hyperlink" Target="http://www.training.gov.au" TargetMode="External"/><Relationship Id="rId85" Type="http://schemas.openxmlformats.org/officeDocument/2006/relationships/hyperlink" Target="http://deewr.gov.au/early-years-learning-framework" TargetMode="External"/><Relationship Id="rId93" Type="http://schemas.openxmlformats.org/officeDocument/2006/relationships/hyperlink" Target="http://www.training.gov.au" TargetMode="External"/><Relationship Id="rId98" Type="http://schemas.openxmlformats.org/officeDocument/2006/relationships/footer" Target="footer43.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oter" Target="footer19.xml"/><Relationship Id="rId46" Type="http://schemas.openxmlformats.org/officeDocument/2006/relationships/footer" Target="footer24.xml"/><Relationship Id="rId59" Type="http://schemas.openxmlformats.org/officeDocument/2006/relationships/hyperlink" Target="http://www.training.gov.au" TargetMode="External"/><Relationship Id="rId67" Type="http://schemas.openxmlformats.org/officeDocument/2006/relationships/footer" Target="footer34.xml"/><Relationship Id="rId103" Type="http://schemas.openxmlformats.org/officeDocument/2006/relationships/hyperlink" Target="http://www.training.gov.au" TargetMode="External"/><Relationship Id="rId108" Type="http://schemas.openxmlformats.org/officeDocument/2006/relationships/hyperlink" Target="http://www.training.gov.au" TargetMode="External"/><Relationship Id="rId116" Type="http://schemas.openxmlformats.org/officeDocument/2006/relationships/hyperlink" Target="http://www.training.gov.au" TargetMode="Externa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29.xml"/><Relationship Id="rId62" Type="http://schemas.openxmlformats.org/officeDocument/2006/relationships/hyperlink" Target="http://www.training.gov.au" TargetMode="External"/><Relationship Id="rId70" Type="http://schemas.openxmlformats.org/officeDocument/2006/relationships/hyperlink" Target="http://www.training.gov.au" TargetMode="External"/><Relationship Id="rId75" Type="http://schemas.openxmlformats.org/officeDocument/2006/relationships/hyperlink" Target="http://www.training.gov.au" TargetMode="External"/><Relationship Id="rId83" Type="http://schemas.openxmlformats.org/officeDocument/2006/relationships/hyperlink" Target="http://www.training.gov.au" TargetMode="External"/><Relationship Id="rId88" Type="http://schemas.openxmlformats.org/officeDocument/2006/relationships/hyperlink" Target="http://www.training.gov.au" TargetMode="External"/><Relationship Id="rId91" Type="http://schemas.openxmlformats.org/officeDocument/2006/relationships/hyperlink" Target="http://www.training.gov.au" TargetMode="External"/><Relationship Id="rId96" Type="http://schemas.openxmlformats.org/officeDocument/2006/relationships/footer" Target="footer41.xml"/><Relationship Id="rId111"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0.xml"/><Relationship Id="rId49" Type="http://schemas.openxmlformats.org/officeDocument/2006/relationships/footer" Target="footer26.xml"/><Relationship Id="rId57" Type="http://schemas.openxmlformats.org/officeDocument/2006/relationships/footer" Target="footer31.xml"/><Relationship Id="rId106" Type="http://schemas.openxmlformats.org/officeDocument/2006/relationships/hyperlink" Target="http://www.training.gov.au" TargetMode="External"/><Relationship Id="rId114" Type="http://schemas.openxmlformats.org/officeDocument/2006/relationships/hyperlink" Target="http://www.training.gov.au" TargetMode="External"/><Relationship Id="rId119" Type="http://schemas.openxmlformats.org/officeDocument/2006/relationships/footer" Target="footer48.xml"/><Relationship Id="rId10" Type="http://schemas.openxmlformats.org/officeDocument/2006/relationships/header" Target="header1.xml"/><Relationship Id="rId31" Type="http://schemas.openxmlformats.org/officeDocument/2006/relationships/footer" Target="footer13.xml"/><Relationship Id="rId44" Type="http://schemas.openxmlformats.org/officeDocument/2006/relationships/header" Target="header13.xml"/><Relationship Id="rId52" Type="http://schemas.openxmlformats.org/officeDocument/2006/relationships/footer" Target="footer28.xml"/><Relationship Id="rId60" Type="http://schemas.openxmlformats.org/officeDocument/2006/relationships/hyperlink" Target="http://deewr.gov.au/early-years-learning-framework" TargetMode="External"/><Relationship Id="rId65" Type="http://schemas.openxmlformats.org/officeDocument/2006/relationships/footer" Target="footer32.xml"/><Relationship Id="rId73" Type="http://schemas.openxmlformats.org/officeDocument/2006/relationships/hyperlink" Target="http://www.training.gov.au" TargetMode="External"/><Relationship Id="rId78" Type="http://schemas.openxmlformats.org/officeDocument/2006/relationships/footer" Target="footer39.xml"/><Relationship Id="rId81" Type="http://schemas.openxmlformats.org/officeDocument/2006/relationships/hyperlink" Target="http://www.training.gov.au" TargetMode="External"/><Relationship Id="rId86" Type="http://schemas.openxmlformats.org/officeDocument/2006/relationships/hyperlink" Target="http://www.training.gov.au" TargetMode="External"/><Relationship Id="rId94" Type="http://schemas.openxmlformats.org/officeDocument/2006/relationships/hyperlink" Target="http://www.training.gov.au" TargetMode="External"/><Relationship Id="rId99" Type="http://schemas.openxmlformats.org/officeDocument/2006/relationships/footer" Target="footer44.xml"/><Relationship Id="rId101" Type="http://schemas.openxmlformats.org/officeDocument/2006/relationships/hyperlink" Target="http://www.training.gov.au"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1.xml"/><Relationship Id="rId109" Type="http://schemas.openxmlformats.org/officeDocument/2006/relationships/hyperlink" Target="http://www.training.gov.au" TargetMode="External"/><Relationship Id="rId34" Type="http://schemas.openxmlformats.org/officeDocument/2006/relationships/footer" Target="footer16.xml"/><Relationship Id="rId50" Type="http://schemas.openxmlformats.org/officeDocument/2006/relationships/header" Target="header15.xml"/><Relationship Id="rId55" Type="http://schemas.openxmlformats.org/officeDocument/2006/relationships/footer" Target="footer30.xml"/><Relationship Id="rId76" Type="http://schemas.openxmlformats.org/officeDocument/2006/relationships/footer" Target="footer37.xml"/><Relationship Id="rId97" Type="http://schemas.openxmlformats.org/officeDocument/2006/relationships/footer" Target="footer42.xml"/><Relationship Id="rId104" Type="http://schemas.openxmlformats.org/officeDocument/2006/relationships/hyperlink" Target="http://www.training.gov.au" TargetMode="External"/><Relationship Id="rId120" Type="http://schemas.openxmlformats.org/officeDocument/2006/relationships/footer" Target="footer49.xml"/><Relationship Id="rId7" Type="http://schemas.openxmlformats.org/officeDocument/2006/relationships/footnotes" Target="footnotes.xml"/><Relationship Id="rId71" Type="http://schemas.openxmlformats.org/officeDocument/2006/relationships/hyperlink" Target="http://www.training.gov.au" TargetMode="External"/><Relationship Id="rId92" Type="http://schemas.openxmlformats.org/officeDocument/2006/relationships/hyperlink" Target="http://www.training.gov.au" TargetMode="Externa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7.xml"/><Relationship Id="rId40" Type="http://schemas.openxmlformats.org/officeDocument/2006/relationships/footer" Target="footer20.xml"/><Relationship Id="rId45" Type="http://schemas.openxmlformats.org/officeDocument/2006/relationships/footer" Target="footer23.xml"/><Relationship Id="rId66" Type="http://schemas.openxmlformats.org/officeDocument/2006/relationships/footer" Target="footer33.xml"/><Relationship Id="rId87" Type="http://schemas.openxmlformats.org/officeDocument/2006/relationships/hyperlink" Target="http://www.training.gov.au" TargetMode="External"/><Relationship Id="rId110" Type="http://schemas.openxmlformats.org/officeDocument/2006/relationships/hyperlink" Target="http://www.training.gov.au" TargetMode="External"/><Relationship Id="rId115" Type="http://schemas.openxmlformats.org/officeDocument/2006/relationships/hyperlink" Target="http://www.trainin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EF63-D9E5-4C72-8CDF-90D1F04F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9079E28E.dotm</Template>
  <TotalTime>0</TotalTime>
  <Pages>165</Pages>
  <Words>35305</Words>
  <Characters>201243</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RPL Assessment Toolkit CHC30113 Certificate III in Early Childhood Education and Care Forms and Templates</vt:lpstr>
    </vt:vector>
  </TitlesOfParts>
  <LinksUpToDate>false</LinksUpToDate>
  <CharactersWithSpaces>236076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Toolkit CHC30113 Certificate III in Early Childhood Education and Care Forms and Templates</dc:title>
  <dc:creator/>
  <cp:lastModifiedBy/>
  <cp:revision>1</cp:revision>
  <cp:lastPrinted>2011-11-28T02:26:00Z</cp:lastPrinted>
  <dcterms:created xsi:type="dcterms:W3CDTF">2013-08-14T04:14:00Z</dcterms:created>
  <dcterms:modified xsi:type="dcterms:W3CDTF">2013-08-15T00:17:00Z</dcterms:modified>
</cp:coreProperties>
</file>