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F86A" w14:textId="77777777" w:rsidR="004805CA" w:rsidRPr="004805CA" w:rsidRDefault="004805CA" w:rsidP="00E924FC">
      <w:pPr>
        <w:pStyle w:val="Heading1"/>
        <w:spacing w:after="0"/>
      </w:pPr>
      <w:r w:rsidRPr="004805CA">
        <w:t>National Autism Strategy 2025-2031 – LGBTQIA+ Snapshot</w:t>
      </w:r>
    </w:p>
    <w:p w14:paraId="1B574DA8" w14:textId="77777777" w:rsidR="00E924FC" w:rsidRDefault="00E924FC" w:rsidP="00E924FC">
      <w:pPr>
        <w:spacing w:after="0"/>
        <w:rPr>
          <w:rFonts w:asciiTheme="minorHAnsi" w:hAnsiTheme="minorHAnsi" w:cstheme="minorHAnsi"/>
        </w:rPr>
      </w:pPr>
    </w:p>
    <w:p w14:paraId="1278020E" w14:textId="5D47821C" w:rsidR="004805CA" w:rsidRPr="004805CA" w:rsidRDefault="004805CA" w:rsidP="00E924FC">
      <w:pPr>
        <w:spacing w:after="0"/>
        <w:rPr>
          <w:rFonts w:asciiTheme="minorHAnsi" w:hAnsiTheme="minorHAnsi" w:cstheme="minorHAnsi"/>
        </w:rPr>
      </w:pPr>
      <w:r w:rsidRPr="004805CA">
        <w:rPr>
          <w:rFonts w:asciiTheme="minorHAnsi" w:hAnsiTheme="minorHAnsi" w:cstheme="minorHAnsi"/>
        </w:rPr>
        <w:t>Autistic people are more likely to identify as LGBTQIA+ than non-Autistic people and may face greater discrimination in service accessibility and community due to stigma towards their identity. The National Autism Strategy acknowledges these additional barriers and aims to improve life outcomes for all Autistic people.</w:t>
      </w:r>
      <w:r w:rsidRPr="004805CA">
        <w:rPr>
          <w:rFonts w:asciiTheme="minorHAnsi" w:hAnsiTheme="minorHAnsi" w:cstheme="minorHAnsi"/>
        </w:rPr>
        <w:br/>
      </w:r>
    </w:p>
    <w:p w14:paraId="20F39D31" w14:textId="77777777" w:rsidR="004805CA" w:rsidRPr="004805CA" w:rsidRDefault="004805CA" w:rsidP="00E924FC">
      <w:pPr>
        <w:pStyle w:val="Heading2"/>
        <w:spacing w:after="0"/>
      </w:pPr>
      <w:r w:rsidRPr="004805CA">
        <w:t>Vision Statement</w:t>
      </w:r>
    </w:p>
    <w:p w14:paraId="3CE22CEE" w14:textId="77777777" w:rsidR="004805CA" w:rsidRPr="004805CA" w:rsidRDefault="004805CA" w:rsidP="00E924FC">
      <w:pPr>
        <w:spacing w:after="0"/>
        <w:rPr>
          <w:rFonts w:asciiTheme="minorHAnsi" w:hAnsiTheme="minorHAnsi" w:cstheme="minorHAnsi"/>
        </w:rPr>
      </w:pPr>
      <w:r w:rsidRPr="004805CA">
        <w:rPr>
          <w:rFonts w:asciiTheme="minorHAnsi" w:hAnsiTheme="minorHAnsi" w:cstheme="minorHAnsi"/>
        </w:rPr>
        <w:t>The National Autism Strategy’s vision is for a safe and inclusive society where all Autistic people are supported and empowered to thrive in all aspects of life, in line with international human rights</w:t>
      </w:r>
    </w:p>
    <w:p w14:paraId="4BE26EEB" w14:textId="77777777" w:rsidR="004805CA" w:rsidRPr="004805CA" w:rsidRDefault="004805CA" w:rsidP="00E924FC">
      <w:pPr>
        <w:spacing w:after="0"/>
        <w:rPr>
          <w:rFonts w:asciiTheme="minorHAnsi" w:hAnsiTheme="minorHAnsi" w:cstheme="minorHAnsi"/>
        </w:rPr>
      </w:pPr>
    </w:p>
    <w:p w14:paraId="48C5F9A6" w14:textId="77777777" w:rsidR="004805CA" w:rsidRPr="004805CA" w:rsidRDefault="004805CA" w:rsidP="00E924FC">
      <w:pPr>
        <w:pStyle w:val="Heading2"/>
        <w:spacing w:after="0"/>
      </w:pPr>
      <w:r w:rsidRPr="004805CA">
        <w:t>Goal</w:t>
      </w:r>
    </w:p>
    <w:p w14:paraId="6E072BB2" w14:textId="77777777" w:rsidR="004805CA" w:rsidRPr="004805CA" w:rsidRDefault="004805CA" w:rsidP="00E924FC">
      <w:pPr>
        <w:spacing w:after="0"/>
        <w:rPr>
          <w:rFonts w:asciiTheme="minorHAnsi" w:hAnsiTheme="minorHAnsi" w:cstheme="minorHAnsi"/>
        </w:rPr>
      </w:pPr>
      <w:r w:rsidRPr="004805CA">
        <w:rPr>
          <w:rFonts w:asciiTheme="minorHAnsi" w:hAnsiTheme="minorHAnsi" w:cstheme="minorHAnsi"/>
        </w:rPr>
        <w:t xml:space="preserve">The goal of the National Autism Strategy is to improve the quality of life for all Autistic people in a way that is meaningful to them. </w:t>
      </w:r>
    </w:p>
    <w:p w14:paraId="24243610" w14:textId="77777777" w:rsidR="004805CA" w:rsidRPr="004805CA" w:rsidRDefault="004805CA" w:rsidP="00E924FC">
      <w:pPr>
        <w:spacing w:after="0"/>
        <w:rPr>
          <w:rFonts w:asciiTheme="minorHAnsi" w:hAnsiTheme="minorHAnsi" w:cstheme="minorHAnsi"/>
        </w:rPr>
      </w:pPr>
    </w:p>
    <w:p w14:paraId="1C3ADAF5" w14:textId="77777777" w:rsidR="004805CA" w:rsidRPr="004805CA" w:rsidRDefault="004805CA" w:rsidP="00E924FC">
      <w:pPr>
        <w:pStyle w:val="Heading2"/>
        <w:spacing w:after="0"/>
      </w:pPr>
      <w:r w:rsidRPr="004805CA">
        <w:t>Guiding Principles</w:t>
      </w:r>
    </w:p>
    <w:p w14:paraId="18EEA600" w14:textId="77777777" w:rsidR="004805CA" w:rsidRPr="004805CA" w:rsidRDefault="004805CA" w:rsidP="00E924FC">
      <w:pPr>
        <w:spacing w:after="0"/>
        <w:rPr>
          <w:rFonts w:asciiTheme="minorHAnsi" w:hAnsiTheme="minorHAnsi" w:cstheme="minorHAnsi"/>
        </w:rPr>
      </w:pPr>
    </w:p>
    <w:p w14:paraId="1662FBEF"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In Partnership – Nothing About Us, Without Us</w:t>
      </w:r>
    </w:p>
    <w:p w14:paraId="6E67C08F"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Accessible Based on Universal Design</w:t>
      </w:r>
    </w:p>
    <w:p w14:paraId="1D532BC2"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Self-determination and Autonomy</w:t>
      </w:r>
    </w:p>
    <w:p w14:paraId="1AC2640E"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 xml:space="preserve">Aligned and Accountable Outcomes </w:t>
      </w:r>
    </w:p>
    <w:p w14:paraId="2E8537DE"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Acceptance and Inclusivity</w:t>
      </w:r>
    </w:p>
    <w:p w14:paraId="47BCFDC4"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Safety and Rights</w:t>
      </w:r>
    </w:p>
    <w:p w14:paraId="386011EF" w14:textId="77777777" w:rsidR="004805CA" w:rsidRPr="004805CA" w:rsidRDefault="004805CA" w:rsidP="00E924FC">
      <w:pPr>
        <w:pStyle w:val="ListParagraph"/>
        <w:numPr>
          <w:ilvl w:val="0"/>
          <w:numId w:val="16"/>
        </w:numPr>
        <w:spacing w:after="0" w:line="240" w:lineRule="auto"/>
        <w:rPr>
          <w:rFonts w:asciiTheme="minorHAnsi" w:hAnsiTheme="minorHAnsi" w:cstheme="minorHAnsi"/>
        </w:rPr>
      </w:pPr>
      <w:r w:rsidRPr="004805CA">
        <w:rPr>
          <w:rFonts w:asciiTheme="minorHAnsi" w:hAnsiTheme="minorHAnsi" w:cstheme="minorHAnsi"/>
        </w:rPr>
        <w:t>Neurodiversity-Affirming, Individualised and Holistic</w:t>
      </w:r>
    </w:p>
    <w:p w14:paraId="44CC4C09" w14:textId="7F4AE591" w:rsidR="004805CA" w:rsidRPr="004805CA" w:rsidRDefault="004805CA" w:rsidP="00E924FC">
      <w:pPr>
        <w:spacing w:after="0" w:line="240" w:lineRule="auto"/>
        <w:rPr>
          <w:rFonts w:asciiTheme="minorHAnsi" w:hAnsiTheme="minorHAnsi" w:cstheme="minorHAnsi"/>
        </w:rPr>
      </w:pPr>
    </w:p>
    <w:p w14:paraId="12837805" w14:textId="77777777" w:rsidR="004805CA" w:rsidRPr="004805CA" w:rsidRDefault="004805CA" w:rsidP="00E924FC">
      <w:pPr>
        <w:pStyle w:val="Heading2"/>
        <w:spacing w:after="0"/>
      </w:pPr>
      <w:r w:rsidRPr="004805CA">
        <w:t>Key Outcomes</w:t>
      </w:r>
    </w:p>
    <w:p w14:paraId="58A02238" w14:textId="77777777" w:rsidR="004805CA" w:rsidRPr="004805CA" w:rsidRDefault="004805CA" w:rsidP="00E924FC">
      <w:pPr>
        <w:spacing w:after="0"/>
        <w:ind w:left="360"/>
        <w:rPr>
          <w:rFonts w:asciiTheme="minorHAnsi" w:hAnsiTheme="minorHAnsi" w:cstheme="minorHAnsi"/>
        </w:rPr>
      </w:pPr>
    </w:p>
    <w:p w14:paraId="124DA659" w14:textId="77777777" w:rsidR="004805CA" w:rsidRPr="004805CA" w:rsidRDefault="004805CA" w:rsidP="00E924FC">
      <w:pPr>
        <w:pStyle w:val="Heading3"/>
        <w:spacing w:after="0"/>
        <w:rPr>
          <w:b/>
          <w:bCs/>
        </w:rPr>
      </w:pPr>
      <w:r w:rsidRPr="004805CA">
        <w:rPr>
          <w:b/>
          <w:bCs/>
        </w:rPr>
        <w:t>Social Inclusion:</w:t>
      </w:r>
    </w:p>
    <w:p w14:paraId="47F35C4E" w14:textId="77777777" w:rsidR="004805CA" w:rsidRPr="004805CA" w:rsidRDefault="004805CA" w:rsidP="00E924FC">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The rights of Autistic people who identify as LGBTQIA+ are being upheld. </w:t>
      </w:r>
    </w:p>
    <w:p w14:paraId="5E28EA1C" w14:textId="77777777" w:rsidR="004805CA" w:rsidRPr="004805CA" w:rsidRDefault="004805CA" w:rsidP="00E924FC">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Reduced harm experienced by Autistic people who identify as LGBTQIA+.  </w:t>
      </w:r>
    </w:p>
    <w:p w14:paraId="62AA22D7" w14:textId="77777777" w:rsidR="004805CA" w:rsidRPr="004805CA" w:rsidRDefault="004805CA" w:rsidP="00E924FC">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Increased autism awareness and acceptance in the general community. </w:t>
      </w:r>
    </w:p>
    <w:p w14:paraId="340776CF" w14:textId="77777777" w:rsidR="004805CA" w:rsidRPr="004805CA" w:rsidRDefault="004805CA" w:rsidP="00E924FC">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Increased inclusion of Autistic people who identify as LGBTQIA+ who may face greater barriers within the community. </w:t>
      </w:r>
    </w:p>
    <w:p w14:paraId="1D65C1D6" w14:textId="77777777" w:rsidR="004805CA" w:rsidRPr="004805CA" w:rsidRDefault="004805CA" w:rsidP="00E924FC">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Improved access to responsive supports, services and information. </w:t>
      </w:r>
    </w:p>
    <w:p w14:paraId="63C9F207" w14:textId="77777777" w:rsidR="004805CA" w:rsidRPr="004805CA" w:rsidRDefault="004805CA" w:rsidP="00E924FC">
      <w:pPr>
        <w:pStyle w:val="ListParagraph"/>
        <w:spacing w:after="0"/>
        <w:ind w:left="1080"/>
        <w:rPr>
          <w:rFonts w:asciiTheme="minorHAnsi" w:hAnsiTheme="minorHAnsi" w:cstheme="minorHAnsi"/>
        </w:rPr>
      </w:pPr>
    </w:p>
    <w:p w14:paraId="3674E66B" w14:textId="77777777" w:rsidR="00E924FC" w:rsidRDefault="00E924FC">
      <w:pPr>
        <w:spacing w:after="0" w:line="240" w:lineRule="auto"/>
        <w:rPr>
          <w:rFonts w:asciiTheme="minorHAnsi" w:hAnsiTheme="minorHAnsi" w:cstheme="minorHAnsi"/>
          <w:b/>
          <w:bCs/>
        </w:rPr>
      </w:pPr>
      <w:r>
        <w:rPr>
          <w:b/>
          <w:bCs/>
        </w:rPr>
        <w:br w:type="page"/>
      </w:r>
    </w:p>
    <w:p w14:paraId="5556D4BA" w14:textId="7755ED13" w:rsidR="004805CA" w:rsidRPr="004805CA" w:rsidRDefault="004805CA" w:rsidP="00E924FC">
      <w:pPr>
        <w:pStyle w:val="Heading3"/>
        <w:spacing w:after="0"/>
        <w:rPr>
          <w:b/>
          <w:bCs/>
        </w:rPr>
      </w:pPr>
      <w:r w:rsidRPr="004805CA">
        <w:rPr>
          <w:b/>
          <w:bCs/>
        </w:rPr>
        <w:lastRenderedPageBreak/>
        <w:t>Economic Inclusion:</w:t>
      </w:r>
    </w:p>
    <w:p w14:paraId="7F2BC9C5" w14:textId="77777777" w:rsidR="004805CA" w:rsidRPr="004805CA" w:rsidRDefault="004805CA" w:rsidP="00E924FC">
      <w:pPr>
        <w:spacing w:after="0"/>
        <w:rPr>
          <w:rFonts w:asciiTheme="minorHAnsi" w:hAnsiTheme="minorHAnsi" w:cstheme="minorHAnsi"/>
          <w:b/>
          <w:bCs/>
        </w:rPr>
      </w:pPr>
    </w:p>
    <w:p w14:paraId="4DE8817A" w14:textId="77777777" w:rsidR="004805CA" w:rsidRPr="004805CA" w:rsidRDefault="004805CA" w:rsidP="00E924FC">
      <w:pPr>
        <w:numPr>
          <w:ilvl w:val="0"/>
          <w:numId w:val="17"/>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Improved education opportunities and outcomes for Autistic people who identify as LGBTQIA+, and greater autism awareness and responsiveness within the education sector. </w:t>
      </w:r>
    </w:p>
    <w:p w14:paraId="6BBC0959" w14:textId="77777777" w:rsidR="004805CA" w:rsidRPr="004805CA" w:rsidRDefault="004805CA" w:rsidP="00E924FC">
      <w:pPr>
        <w:numPr>
          <w:ilvl w:val="0"/>
          <w:numId w:val="17"/>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4805CA">
        <w:rPr>
          <w:rFonts w:asciiTheme="minorHAnsi" w:eastAsia="Times New Roman" w:hAnsiTheme="minorHAnsi" w:cstheme="minorHAnsi"/>
          <w:color w:val="222222"/>
          <w:lang w:val="en-GB" w:eastAsia="ko-KR"/>
        </w:rPr>
        <w:t>Improved employment opportunities and outcomes for Autistic people who identify as LGBTQIA+, and greater autism awareness and responsiveness of employers, workplaces and in employment services. </w:t>
      </w:r>
    </w:p>
    <w:p w14:paraId="27BF87FB" w14:textId="77777777" w:rsidR="004805CA" w:rsidRPr="004805CA" w:rsidRDefault="004805CA" w:rsidP="00E924FC">
      <w:pPr>
        <w:spacing w:after="0"/>
        <w:rPr>
          <w:rFonts w:asciiTheme="minorHAnsi" w:hAnsiTheme="minorHAnsi" w:cstheme="minorHAnsi"/>
        </w:rPr>
      </w:pPr>
    </w:p>
    <w:p w14:paraId="79D06A58" w14:textId="77777777" w:rsidR="004805CA" w:rsidRPr="004805CA" w:rsidRDefault="004805CA" w:rsidP="00E924FC">
      <w:pPr>
        <w:pStyle w:val="Heading3"/>
        <w:spacing w:after="0"/>
        <w:rPr>
          <w:b/>
          <w:bCs/>
        </w:rPr>
      </w:pPr>
      <w:r w:rsidRPr="004805CA">
        <w:rPr>
          <w:b/>
          <w:bCs/>
        </w:rPr>
        <w:t>Diagnosis, Services and Supports:</w:t>
      </w:r>
    </w:p>
    <w:p w14:paraId="4B8C9AB8" w14:textId="77777777" w:rsidR="004805CA" w:rsidRPr="004805CA" w:rsidRDefault="004805CA" w:rsidP="00E924FC">
      <w:pPr>
        <w:pStyle w:val="ListParagraph"/>
        <w:numPr>
          <w:ilvl w:val="0"/>
          <w:numId w:val="18"/>
        </w:numPr>
        <w:spacing w:after="0" w:line="240" w:lineRule="auto"/>
        <w:rPr>
          <w:rFonts w:asciiTheme="minorHAnsi" w:hAnsiTheme="minorHAnsi" w:cstheme="minorHAnsi"/>
        </w:rPr>
      </w:pPr>
      <w:r w:rsidRPr="004805CA">
        <w:rPr>
          <w:rFonts w:asciiTheme="minorHAnsi" w:hAnsiTheme="minorHAnsi" w:cstheme="minorHAnsi"/>
        </w:rPr>
        <w:t>Improved awareness and access to respectful assessment and diagnosis, including early diagnosis.</w:t>
      </w:r>
    </w:p>
    <w:p w14:paraId="6C185C48" w14:textId="77777777" w:rsidR="004805CA" w:rsidRPr="004805CA" w:rsidRDefault="004805CA" w:rsidP="00E924FC">
      <w:pPr>
        <w:pStyle w:val="ListParagraph"/>
        <w:numPr>
          <w:ilvl w:val="0"/>
          <w:numId w:val="18"/>
        </w:numPr>
        <w:spacing w:after="0" w:line="240" w:lineRule="auto"/>
        <w:rPr>
          <w:rFonts w:asciiTheme="minorHAnsi" w:hAnsiTheme="minorHAnsi" w:cstheme="minorHAnsi"/>
        </w:rPr>
      </w:pPr>
      <w:r w:rsidRPr="004805CA">
        <w:rPr>
          <w:rFonts w:asciiTheme="minorHAnsi" w:hAnsiTheme="minorHAnsi" w:cstheme="minorHAnsi"/>
        </w:rPr>
        <w:t>Improved information and support to navigate the assessment and the diagnosis process</w:t>
      </w:r>
    </w:p>
    <w:p w14:paraId="7D993562" w14:textId="77777777" w:rsidR="004805CA" w:rsidRPr="004805CA" w:rsidRDefault="004805CA" w:rsidP="00E924FC">
      <w:pPr>
        <w:pStyle w:val="ListParagraph"/>
        <w:numPr>
          <w:ilvl w:val="0"/>
          <w:numId w:val="18"/>
        </w:numPr>
        <w:spacing w:after="0" w:line="240" w:lineRule="auto"/>
        <w:rPr>
          <w:rFonts w:asciiTheme="minorHAnsi" w:hAnsiTheme="minorHAnsi" w:cstheme="minorHAnsi"/>
        </w:rPr>
      </w:pPr>
      <w:r w:rsidRPr="004805CA">
        <w:rPr>
          <w:rFonts w:asciiTheme="minorHAnsi" w:hAnsiTheme="minorHAnsi" w:cstheme="minorHAnsi"/>
        </w:rPr>
        <w:t>Increased access to timely, equitable and neurodiversity-affirming services and supports</w:t>
      </w:r>
    </w:p>
    <w:p w14:paraId="79A1DAEC" w14:textId="77777777" w:rsidR="004805CA" w:rsidRPr="004805CA" w:rsidRDefault="004805CA" w:rsidP="00E924FC">
      <w:pPr>
        <w:spacing w:after="0"/>
        <w:rPr>
          <w:rFonts w:asciiTheme="minorHAnsi" w:hAnsiTheme="minorHAnsi" w:cstheme="minorHAnsi"/>
        </w:rPr>
      </w:pPr>
    </w:p>
    <w:p w14:paraId="51588658" w14:textId="77777777" w:rsidR="004805CA" w:rsidRPr="004805CA" w:rsidRDefault="004805CA" w:rsidP="00E924FC">
      <w:pPr>
        <w:pStyle w:val="Heading2"/>
        <w:spacing w:after="0"/>
      </w:pPr>
      <w:r w:rsidRPr="004805CA">
        <w:t>Enabling Actions</w:t>
      </w:r>
    </w:p>
    <w:p w14:paraId="4C26CC7D" w14:textId="77777777" w:rsidR="004805CA" w:rsidRPr="004805CA" w:rsidRDefault="004805CA" w:rsidP="00E924FC">
      <w:pPr>
        <w:spacing w:after="0"/>
        <w:rPr>
          <w:rFonts w:asciiTheme="minorHAnsi" w:hAnsiTheme="minorHAnsi" w:cstheme="minorHAnsi"/>
        </w:rPr>
      </w:pPr>
    </w:p>
    <w:p w14:paraId="077FAE2E" w14:textId="77777777" w:rsidR="004805CA" w:rsidRPr="004805CA" w:rsidRDefault="004805CA" w:rsidP="00E924FC">
      <w:pPr>
        <w:pStyle w:val="Heading3"/>
        <w:spacing w:after="0"/>
        <w:rPr>
          <w:b/>
          <w:bCs/>
        </w:rPr>
      </w:pPr>
      <w:r w:rsidRPr="004805CA">
        <w:t xml:space="preserve"> </w:t>
      </w:r>
      <w:r w:rsidRPr="004805CA">
        <w:rPr>
          <w:b/>
          <w:bCs/>
        </w:rPr>
        <w:t>Governance, Research, and Evidence, Evaluation, and Reporting</w:t>
      </w:r>
    </w:p>
    <w:p w14:paraId="4849DB39" w14:textId="77777777" w:rsidR="004805CA" w:rsidRPr="004805CA" w:rsidRDefault="004805CA" w:rsidP="00E924FC">
      <w:pPr>
        <w:numPr>
          <w:ilvl w:val="0"/>
          <w:numId w:val="19"/>
        </w:numPr>
        <w:spacing w:after="0" w:line="240" w:lineRule="auto"/>
        <w:rPr>
          <w:rFonts w:asciiTheme="minorHAnsi" w:hAnsiTheme="minorHAnsi" w:cstheme="minorHAnsi"/>
          <w:lang w:val="en-GB"/>
        </w:rPr>
      </w:pPr>
      <w:r w:rsidRPr="004805CA">
        <w:rPr>
          <w:rFonts w:asciiTheme="minorHAnsi" w:hAnsiTheme="minorHAnsi" w:cstheme="minorHAnsi"/>
          <w:b/>
          <w:bCs/>
          <w:lang w:val="en-GB"/>
        </w:rPr>
        <w:t>Governance:</w:t>
      </w:r>
      <w:r w:rsidRPr="004805CA">
        <w:rPr>
          <w:rFonts w:asciiTheme="minorHAnsi" w:hAnsiTheme="minorHAnsi" w:cstheme="minorHAnsi"/>
          <w:lang w:val="en-GB"/>
        </w:rPr>
        <w:t xml:space="preserve"> Strategy and actions are guided with input from Autistic people, families, carers, professionals, government representatives and researchers.</w:t>
      </w:r>
    </w:p>
    <w:p w14:paraId="546C029B" w14:textId="77777777" w:rsidR="004805CA" w:rsidRPr="004805CA" w:rsidRDefault="004805CA" w:rsidP="00E924FC">
      <w:pPr>
        <w:numPr>
          <w:ilvl w:val="0"/>
          <w:numId w:val="19"/>
        </w:numPr>
        <w:spacing w:after="0" w:line="240" w:lineRule="auto"/>
        <w:rPr>
          <w:rFonts w:asciiTheme="minorHAnsi" w:hAnsiTheme="minorHAnsi" w:cstheme="minorHAnsi"/>
          <w:lang w:val="en-GB"/>
        </w:rPr>
      </w:pPr>
      <w:r w:rsidRPr="004805CA">
        <w:rPr>
          <w:rFonts w:asciiTheme="minorHAnsi" w:hAnsiTheme="minorHAnsi" w:cstheme="minorHAnsi"/>
          <w:b/>
          <w:bCs/>
          <w:lang w:val="en-GB"/>
        </w:rPr>
        <w:t>Research-Driven Policy:</w:t>
      </w:r>
      <w:r w:rsidRPr="004805CA">
        <w:rPr>
          <w:rFonts w:asciiTheme="minorHAnsi" w:hAnsiTheme="minorHAnsi" w:cstheme="minorHAnsi"/>
          <w:lang w:val="en-GB"/>
        </w:rPr>
        <w:t xml:space="preserve"> Build on existing evidence to inform policies inclusive of Autistic people and their communities.</w:t>
      </w:r>
    </w:p>
    <w:p w14:paraId="4EACD989" w14:textId="77777777" w:rsidR="004805CA" w:rsidRPr="004805CA" w:rsidRDefault="004805CA" w:rsidP="00E924FC">
      <w:pPr>
        <w:numPr>
          <w:ilvl w:val="0"/>
          <w:numId w:val="19"/>
        </w:numPr>
        <w:spacing w:after="0" w:line="240" w:lineRule="auto"/>
        <w:rPr>
          <w:rFonts w:asciiTheme="minorHAnsi" w:hAnsiTheme="minorHAnsi" w:cstheme="minorHAnsi"/>
          <w:lang w:val="en-GB"/>
        </w:rPr>
      </w:pPr>
      <w:r w:rsidRPr="004805CA">
        <w:rPr>
          <w:rFonts w:asciiTheme="minorHAnsi" w:hAnsiTheme="minorHAnsi" w:cstheme="minorHAnsi"/>
          <w:b/>
          <w:bCs/>
          <w:lang w:val="en-GB"/>
        </w:rPr>
        <w:t>Monitoring and Reporting:</w:t>
      </w:r>
      <w:r w:rsidRPr="004805CA">
        <w:rPr>
          <w:rFonts w:asciiTheme="minorHAnsi" w:hAnsiTheme="minorHAnsi" w:cstheme="minorHAnsi"/>
          <w:lang w:val="en-GB"/>
        </w:rPr>
        <w:t xml:space="preserve"> Monitor progress of Strategy implementation and publicly report on the impact of actions under the Strategy.</w:t>
      </w:r>
    </w:p>
    <w:p w14:paraId="2C48C705" w14:textId="3DB85BBB" w:rsidR="004805CA" w:rsidRPr="004805CA" w:rsidRDefault="004805CA" w:rsidP="00E924FC">
      <w:pPr>
        <w:spacing w:after="0" w:line="240" w:lineRule="auto"/>
        <w:rPr>
          <w:rFonts w:asciiTheme="minorHAnsi" w:hAnsiTheme="minorHAnsi" w:cstheme="minorHAnsi"/>
        </w:rPr>
      </w:pPr>
    </w:p>
    <w:p w14:paraId="35DD5617" w14:textId="77777777" w:rsidR="004805CA" w:rsidRPr="004805CA" w:rsidRDefault="004805CA" w:rsidP="00E924FC">
      <w:pPr>
        <w:pStyle w:val="Heading2"/>
        <w:spacing w:after="0"/>
      </w:pPr>
      <w:r w:rsidRPr="004805CA">
        <w:t>Help and Support</w:t>
      </w:r>
    </w:p>
    <w:p w14:paraId="073C912B" w14:textId="77777777" w:rsidR="004805CA" w:rsidRPr="004805CA" w:rsidRDefault="004805CA" w:rsidP="00E924FC">
      <w:pPr>
        <w:spacing w:after="0"/>
        <w:rPr>
          <w:rFonts w:asciiTheme="minorHAnsi" w:hAnsiTheme="minorHAnsi" w:cstheme="minorHAnsi"/>
        </w:rPr>
      </w:pPr>
    </w:p>
    <w:p w14:paraId="3999C5CF" w14:textId="77777777" w:rsidR="004805CA" w:rsidRPr="004805CA" w:rsidRDefault="004805CA" w:rsidP="00E924FC">
      <w:pPr>
        <w:spacing w:after="0"/>
        <w:rPr>
          <w:rFonts w:asciiTheme="minorHAnsi" w:hAnsiTheme="minorHAnsi" w:cstheme="minorHAnsi"/>
        </w:rPr>
      </w:pPr>
      <w:r w:rsidRPr="004805CA">
        <w:rPr>
          <w:rFonts w:asciiTheme="minorHAnsi" w:hAnsiTheme="minorHAnsi" w:cstheme="minorHAnsi"/>
        </w:rPr>
        <w:t>Autism Connect is a free, national helpline providing independent and expert autism information that you can trust over phone, email and webchat. Call 1300 308 699 to speak with an Autism Connect Advisor or visit amaze.org.au/</w:t>
      </w:r>
      <w:proofErr w:type="spellStart"/>
      <w:r w:rsidRPr="004805CA">
        <w:rPr>
          <w:rFonts w:asciiTheme="minorHAnsi" w:hAnsiTheme="minorHAnsi" w:cstheme="minorHAnsi"/>
        </w:rPr>
        <w:t>autismconnect</w:t>
      </w:r>
      <w:proofErr w:type="spellEnd"/>
      <w:r w:rsidRPr="004805CA">
        <w:rPr>
          <w:rFonts w:asciiTheme="minorHAnsi" w:hAnsiTheme="minorHAnsi" w:cstheme="minorHAnsi"/>
        </w:rPr>
        <w:t xml:space="preserve">/ </w:t>
      </w:r>
      <w:r w:rsidRPr="004805CA">
        <w:rPr>
          <w:rFonts w:asciiTheme="minorHAnsi" w:hAnsiTheme="minorHAnsi" w:cstheme="minorHAnsi"/>
        </w:rPr>
        <w:br/>
      </w:r>
    </w:p>
    <w:p w14:paraId="5B466FF6" w14:textId="77777777" w:rsidR="004805CA" w:rsidRPr="004805CA" w:rsidRDefault="004805CA" w:rsidP="00E924FC">
      <w:pPr>
        <w:spacing w:after="0"/>
        <w:rPr>
          <w:rFonts w:asciiTheme="minorHAnsi" w:hAnsiTheme="minorHAnsi" w:cstheme="minorHAnsi"/>
        </w:rPr>
      </w:pPr>
      <w:r w:rsidRPr="004805CA">
        <w:rPr>
          <w:rFonts w:asciiTheme="minorHAnsi" w:hAnsiTheme="minorHAnsi" w:cstheme="minorHAnsi"/>
        </w:rPr>
        <w:t xml:space="preserve">Outcomes and actions to improve the health and mental health of Autistic people are being developed through the </w:t>
      </w:r>
      <w:r w:rsidRPr="004805CA">
        <w:rPr>
          <w:rFonts w:asciiTheme="minorHAnsi" w:hAnsiTheme="minorHAnsi" w:cstheme="minorHAnsi"/>
          <w:b/>
          <w:bCs/>
        </w:rPr>
        <w:t xml:space="preserve">Autism Health Roadmap </w:t>
      </w:r>
      <w:r w:rsidRPr="004805CA">
        <w:rPr>
          <w:rFonts w:asciiTheme="minorHAnsi" w:hAnsiTheme="minorHAnsi" w:cstheme="minorHAnsi"/>
        </w:rPr>
        <w:t xml:space="preserve">which is being led by the Department of Health and Aged Care. </w:t>
      </w:r>
    </w:p>
    <w:p w14:paraId="3842216F" w14:textId="77777777" w:rsidR="004805CA" w:rsidRPr="004805CA" w:rsidRDefault="004805CA" w:rsidP="00E924FC">
      <w:pPr>
        <w:spacing w:after="0"/>
        <w:rPr>
          <w:rFonts w:asciiTheme="minorHAnsi" w:hAnsiTheme="minorHAnsi" w:cstheme="minorHAnsi"/>
        </w:rPr>
      </w:pPr>
    </w:p>
    <w:p w14:paraId="3E6E39DF" w14:textId="2B5FC071" w:rsidR="004805CA" w:rsidRPr="004805CA" w:rsidRDefault="004805CA" w:rsidP="00E924FC">
      <w:pPr>
        <w:spacing w:after="0"/>
        <w:rPr>
          <w:rFonts w:asciiTheme="minorHAnsi" w:hAnsiTheme="minorHAnsi" w:cstheme="minorHAnsi"/>
          <w:b/>
          <w:bCs/>
          <w:lang w:val="en-GB"/>
        </w:rPr>
      </w:pPr>
      <w:r w:rsidRPr="004805CA">
        <w:rPr>
          <w:rFonts w:asciiTheme="minorHAnsi" w:hAnsiTheme="minorHAnsi" w:cstheme="minorHAnsi"/>
          <w:b/>
          <w:bCs/>
        </w:rPr>
        <w:t>Help shape the change. Visit dss.gov.au/National-Autism-Strategy</w:t>
      </w:r>
    </w:p>
    <w:sectPr w:rsidR="004805CA" w:rsidRPr="004805CA" w:rsidSect="001E5326">
      <w:footerReference w:type="even" r:id="rId11"/>
      <w:footerReference w:type="default" r:id="rId12"/>
      <w:headerReference w:type="first" r:id="rId13"/>
      <w:footerReference w:type="first" r:id="rId14"/>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D16A" w14:textId="77777777" w:rsidR="005A5DFD" w:rsidRDefault="005A5DFD" w:rsidP="00C82EC0">
      <w:r>
        <w:separator/>
      </w:r>
    </w:p>
  </w:endnote>
  <w:endnote w:type="continuationSeparator" w:id="0">
    <w:p w14:paraId="76750A79" w14:textId="77777777" w:rsidR="005A5DFD" w:rsidRDefault="005A5DFD"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A90D" w14:textId="1E1FEA57" w:rsidR="004805CA" w:rsidRPr="004805CA" w:rsidRDefault="006F19CA" w:rsidP="004805CA">
    <w:pPr>
      <w:pStyle w:val="Heading1"/>
      <w:rPr>
        <w:b w:val="0"/>
        <w:bCs w:val="0"/>
        <w:sz w:val="21"/>
        <w:szCs w:val="21"/>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Theme="minorHAnsi" w:hAnsiTheme="minorHAnsi"/>
          <w:b w:val="0"/>
          <w:bCs w:val="0"/>
          <w:sz w:val="21"/>
          <w:szCs w:val="21"/>
        </w:rPr>
        <w:id w:val="1900324203"/>
        <w:docPartObj>
          <w:docPartGallery w:val="Page Numbers (Bottom of Page)"/>
          <w:docPartUnique/>
        </w:docPartObj>
      </w:sdtPr>
      <w:sdtContent>
        <w:r w:rsidR="004805CA" w:rsidRPr="004805CA">
          <w:rPr>
            <w:rStyle w:val="PageNumber"/>
            <w:rFonts w:asciiTheme="minorHAnsi" w:hAnsiTheme="minorHAnsi"/>
            <w:b w:val="0"/>
            <w:bCs w:val="0"/>
            <w:sz w:val="21"/>
            <w:szCs w:val="21"/>
          </w:rPr>
          <w:fldChar w:fldCharType="begin"/>
        </w:r>
        <w:r w:rsidR="004805CA" w:rsidRPr="004805CA">
          <w:rPr>
            <w:rStyle w:val="PageNumber"/>
            <w:rFonts w:asciiTheme="minorHAnsi" w:hAnsiTheme="minorHAnsi"/>
            <w:b w:val="0"/>
            <w:bCs w:val="0"/>
            <w:sz w:val="21"/>
            <w:szCs w:val="21"/>
          </w:rPr>
          <w:instrText xml:space="preserve"> PAGE </w:instrText>
        </w:r>
        <w:r w:rsidR="004805CA" w:rsidRPr="004805CA">
          <w:rPr>
            <w:rStyle w:val="PageNumber"/>
            <w:rFonts w:asciiTheme="minorHAnsi" w:hAnsiTheme="minorHAnsi"/>
            <w:b w:val="0"/>
            <w:bCs w:val="0"/>
            <w:sz w:val="21"/>
            <w:szCs w:val="21"/>
          </w:rPr>
          <w:fldChar w:fldCharType="separate"/>
        </w:r>
        <w:r w:rsidR="004805CA">
          <w:rPr>
            <w:rStyle w:val="PageNumber"/>
            <w:rFonts w:asciiTheme="minorHAnsi" w:hAnsiTheme="minorHAnsi"/>
            <w:b w:val="0"/>
            <w:bCs w:val="0"/>
            <w:sz w:val="21"/>
            <w:szCs w:val="21"/>
          </w:rPr>
          <w:t>1</w:t>
        </w:r>
        <w:r w:rsidR="004805CA" w:rsidRPr="004805CA">
          <w:rPr>
            <w:rStyle w:val="PageNumber"/>
            <w:rFonts w:asciiTheme="minorHAnsi" w:hAnsiTheme="minorHAnsi"/>
            <w:b w:val="0"/>
            <w:bCs w:val="0"/>
            <w:sz w:val="21"/>
            <w:szCs w:val="21"/>
          </w:rPr>
          <w:fldChar w:fldCharType="end"/>
        </w:r>
      </w:sdtContent>
    </w:sdt>
    <w:r w:rsidR="004805CA" w:rsidRPr="004805CA">
      <w:rPr>
        <w:rStyle w:val="PageNumber"/>
        <w:rFonts w:asciiTheme="minorHAnsi" w:hAnsiTheme="minorHAnsi"/>
        <w:b w:val="0"/>
        <w:bCs w:val="0"/>
        <w:sz w:val="21"/>
        <w:szCs w:val="21"/>
      </w:rPr>
      <w:t xml:space="preserve"> - </w:t>
    </w:r>
    <w:r w:rsidR="004805CA" w:rsidRPr="004805CA">
      <w:rPr>
        <w:b w:val="0"/>
        <w:bCs w:val="0"/>
        <w:sz w:val="21"/>
        <w:szCs w:val="21"/>
      </w:rPr>
      <w:t>National Autism Strategy 2025-2031 – LGBTQIA+ Snapshot</w:t>
    </w:r>
  </w:p>
  <w:p w14:paraId="3C8917EF" w14:textId="0A412175" w:rsidR="00CB235A" w:rsidRPr="00F6383F" w:rsidRDefault="00CB235A" w:rsidP="00DB2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D7F4" w14:textId="0FBD8EAF" w:rsidR="002F305D" w:rsidRPr="004805CA" w:rsidRDefault="004C1955" w:rsidP="004805CA">
    <w:pPr>
      <w:pStyle w:val="Heading1"/>
      <w:rPr>
        <w:b w:val="0"/>
        <w:bCs w:val="0"/>
        <w:sz w:val="21"/>
        <w:szCs w:val="21"/>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Theme="minorHAnsi" w:hAnsiTheme="minorHAnsi"/>
          <w:b w:val="0"/>
          <w:bCs w:val="0"/>
          <w:sz w:val="21"/>
          <w:szCs w:val="21"/>
        </w:rPr>
        <w:id w:val="-1969046873"/>
        <w:docPartObj>
          <w:docPartGallery w:val="Page Numbers (Bottom of Page)"/>
          <w:docPartUnique/>
        </w:docPartObj>
      </w:sdtPr>
      <w:sdtContent>
        <w:r w:rsidR="002F305D" w:rsidRPr="004805CA">
          <w:rPr>
            <w:rStyle w:val="PageNumber"/>
            <w:rFonts w:asciiTheme="minorHAnsi" w:hAnsiTheme="minorHAnsi"/>
            <w:b w:val="0"/>
            <w:bCs w:val="0"/>
            <w:sz w:val="21"/>
            <w:szCs w:val="21"/>
          </w:rPr>
          <w:fldChar w:fldCharType="begin"/>
        </w:r>
        <w:r w:rsidR="002F305D" w:rsidRPr="004805CA">
          <w:rPr>
            <w:rStyle w:val="PageNumber"/>
            <w:rFonts w:asciiTheme="minorHAnsi" w:hAnsiTheme="minorHAnsi"/>
            <w:b w:val="0"/>
            <w:bCs w:val="0"/>
            <w:sz w:val="21"/>
            <w:szCs w:val="21"/>
          </w:rPr>
          <w:instrText xml:space="preserve"> PAGE </w:instrText>
        </w:r>
        <w:r w:rsidR="002F305D" w:rsidRPr="004805CA">
          <w:rPr>
            <w:rStyle w:val="PageNumber"/>
            <w:rFonts w:asciiTheme="minorHAnsi" w:hAnsiTheme="minorHAnsi"/>
            <w:b w:val="0"/>
            <w:bCs w:val="0"/>
            <w:sz w:val="21"/>
            <w:szCs w:val="21"/>
          </w:rPr>
          <w:fldChar w:fldCharType="separate"/>
        </w:r>
        <w:r w:rsidR="002F305D" w:rsidRPr="004805CA">
          <w:rPr>
            <w:rStyle w:val="PageNumber"/>
            <w:rFonts w:asciiTheme="minorHAnsi" w:hAnsiTheme="minorHAnsi"/>
            <w:b w:val="0"/>
            <w:bCs w:val="0"/>
            <w:sz w:val="21"/>
            <w:szCs w:val="21"/>
          </w:rPr>
          <w:t>2</w:t>
        </w:r>
        <w:r w:rsidR="002F305D" w:rsidRPr="004805CA">
          <w:rPr>
            <w:rStyle w:val="PageNumber"/>
            <w:rFonts w:asciiTheme="minorHAnsi" w:hAnsiTheme="minorHAnsi"/>
            <w:b w:val="0"/>
            <w:bCs w:val="0"/>
            <w:sz w:val="21"/>
            <w:szCs w:val="21"/>
          </w:rPr>
          <w:fldChar w:fldCharType="end"/>
        </w:r>
      </w:sdtContent>
    </w:sdt>
    <w:r w:rsidR="002F305D" w:rsidRPr="004805CA">
      <w:rPr>
        <w:rStyle w:val="PageNumber"/>
        <w:rFonts w:asciiTheme="minorHAnsi" w:hAnsiTheme="minorHAnsi"/>
        <w:b w:val="0"/>
        <w:bCs w:val="0"/>
        <w:sz w:val="21"/>
        <w:szCs w:val="21"/>
      </w:rPr>
      <w:t xml:space="preserve"> - </w:t>
    </w:r>
    <w:r w:rsidR="004805CA" w:rsidRPr="004805CA">
      <w:rPr>
        <w:b w:val="0"/>
        <w:bCs w:val="0"/>
        <w:sz w:val="21"/>
        <w:szCs w:val="21"/>
      </w:rPr>
      <w:t>National Autism Strategy 2025-2031 – LGBTQIA+ Snapshot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97EF" w14:textId="77777777" w:rsidR="005A5DFD" w:rsidRDefault="005A5DFD" w:rsidP="00C82EC0">
      <w:r>
        <w:separator/>
      </w:r>
    </w:p>
  </w:footnote>
  <w:footnote w:type="continuationSeparator" w:id="0">
    <w:p w14:paraId="7E58EC43" w14:textId="77777777" w:rsidR="005A5DFD" w:rsidRDefault="005A5DFD"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56F"/>
    <w:multiLevelType w:val="hybridMultilevel"/>
    <w:tmpl w:val="975E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B361CE2"/>
    <w:multiLevelType w:val="hybridMultilevel"/>
    <w:tmpl w:val="9F90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2143A1"/>
    <w:multiLevelType w:val="hybridMultilevel"/>
    <w:tmpl w:val="8FF66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B45196"/>
    <w:multiLevelType w:val="multilevel"/>
    <w:tmpl w:val="5BF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ED30F3"/>
    <w:multiLevelType w:val="hybridMultilevel"/>
    <w:tmpl w:val="1684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9"/>
  </w:num>
  <w:num w:numId="2" w16cid:durableId="1411855247">
    <w:abstractNumId w:val="7"/>
  </w:num>
  <w:num w:numId="3" w16cid:durableId="736709645">
    <w:abstractNumId w:val="0"/>
  </w:num>
  <w:num w:numId="4" w16cid:durableId="1399522010">
    <w:abstractNumId w:val="3"/>
  </w:num>
  <w:num w:numId="5" w16cid:durableId="1206411759">
    <w:abstractNumId w:val="5"/>
  </w:num>
  <w:num w:numId="6" w16cid:durableId="937834074">
    <w:abstractNumId w:val="17"/>
  </w:num>
  <w:num w:numId="7" w16cid:durableId="3292660">
    <w:abstractNumId w:val="19"/>
  </w:num>
  <w:num w:numId="8" w16cid:durableId="1973365000">
    <w:abstractNumId w:val="15"/>
  </w:num>
  <w:num w:numId="9" w16cid:durableId="382948408">
    <w:abstractNumId w:val="6"/>
  </w:num>
  <w:num w:numId="10" w16cid:durableId="327485235">
    <w:abstractNumId w:val="2"/>
  </w:num>
  <w:num w:numId="11" w16cid:durableId="1770857758">
    <w:abstractNumId w:val="12"/>
  </w:num>
  <w:num w:numId="12" w16cid:durableId="387187689">
    <w:abstractNumId w:val="13"/>
  </w:num>
  <w:num w:numId="13" w16cid:durableId="867370976">
    <w:abstractNumId w:val="11"/>
  </w:num>
  <w:num w:numId="14" w16cid:durableId="402145837">
    <w:abstractNumId w:val="10"/>
  </w:num>
  <w:num w:numId="15" w16cid:durableId="232739219">
    <w:abstractNumId w:val="8"/>
  </w:num>
  <w:num w:numId="16" w16cid:durableId="887566530">
    <w:abstractNumId w:val="14"/>
  </w:num>
  <w:num w:numId="17" w16cid:durableId="1875462622">
    <w:abstractNumId w:val="1"/>
  </w:num>
  <w:num w:numId="18" w16cid:durableId="784160052">
    <w:abstractNumId w:val="18"/>
  </w:num>
  <w:num w:numId="19" w16cid:durableId="49159865">
    <w:abstractNumId w:val="16"/>
  </w:num>
  <w:num w:numId="20" w16cid:durableId="1211504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6925"/>
    <w:rsid w:val="000C350A"/>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71C26"/>
    <w:rsid w:val="00281FFD"/>
    <w:rsid w:val="002961AA"/>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F4C4E"/>
    <w:rsid w:val="00404710"/>
    <w:rsid w:val="00412DBB"/>
    <w:rsid w:val="004250CA"/>
    <w:rsid w:val="00444B34"/>
    <w:rsid w:val="00470832"/>
    <w:rsid w:val="0047530A"/>
    <w:rsid w:val="004805CA"/>
    <w:rsid w:val="00484522"/>
    <w:rsid w:val="00487873"/>
    <w:rsid w:val="00487B00"/>
    <w:rsid w:val="00490C25"/>
    <w:rsid w:val="0049143A"/>
    <w:rsid w:val="004A40B3"/>
    <w:rsid w:val="004C1955"/>
    <w:rsid w:val="004C2959"/>
    <w:rsid w:val="004D5929"/>
    <w:rsid w:val="004D7CAF"/>
    <w:rsid w:val="004E1629"/>
    <w:rsid w:val="00504222"/>
    <w:rsid w:val="005367A3"/>
    <w:rsid w:val="00543689"/>
    <w:rsid w:val="00564CF0"/>
    <w:rsid w:val="00566F16"/>
    <w:rsid w:val="00571E03"/>
    <w:rsid w:val="005A5DFD"/>
    <w:rsid w:val="005B25E6"/>
    <w:rsid w:val="005B5592"/>
    <w:rsid w:val="005B7064"/>
    <w:rsid w:val="005C0363"/>
    <w:rsid w:val="005D5E37"/>
    <w:rsid w:val="005E3370"/>
    <w:rsid w:val="006168E4"/>
    <w:rsid w:val="006271EB"/>
    <w:rsid w:val="006340B3"/>
    <w:rsid w:val="0065442F"/>
    <w:rsid w:val="00661349"/>
    <w:rsid w:val="00672BE8"/>
    <w:rsid w:val="00674676"/>
    <w:rsid w:val="006B2BFA"/>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6B02"/>
    <w:rsid w:val="007F740A"/>
    <w:rsid w:val="00802388"/>
    <w:rsid w:val="00802DB1"/>
    <w:rsid w:val="0085513B"/>
    <w:rsid w:val="008631D9"/>
    <w:rsid w:val="0087135B"/>
    <w:rsid w:val="00895B92"/>
    <w:rsid w:val="008A1A33"/>
    <w:rsid w:val="008B1FC1"/>
    <w:rsid w:val="008C65F4"/>
    <w:rsid w:val="008D756D"/>
    <w:rsid w:val="008F62B2"/>
    <w:rsid w:val="008F6E2E"/>
    <w:rsid w:val="008F7167"/>
    <w:rsid w:val="0092605D"/>
    <w:rsid w:val="00953921"/>
    <w:rsid w:val="0095753A"/>
    <w:rsid w:val="00970637"/>
    <w:rsid w:val="009873D0"/>
    <w:rsid w:val="009D2F29"/>
    <w:rsid w:val="009D4BD3"/>
    <w:rsid w:val="009F5E03"/>
    <w:rsid w:val="00A06575"/>
    <w:rsid w:val="00A17009"/>
    <w:rsid w:val="00A17661"/>
    <w:rsid w:val="00A22E7B"/>
    <w:rsid w:val="00A43262"/>
    <w:rsid w:val="00A46744"/>
    <w:rsid w:val="00A90565"/>
    <w:rsid w:val="00AA3D4D"/>
    <w:rsid w:val="00AB45E1"/>
    <w:rsid w:val="00AD0E13"/>
    <w:rsid w:val="00AD2B65"/>
    <w:rsid w:val="00AD6D1C"/>
    <w:rsid w:val="00AF72FE"/>
    <w:rsid w:val="00B05436"/>
    <w:rsid w:val="00B5063F"/>
    <w:rsid w:val="00B64E52"/>
    <w:rsid w:val="00B77457"/>
    <w:rsid w:val="00B800C3"/>
    <w:rsid w:val="00B86CB0"/>
    <w:rsid w:val="00B9501E"/>
    <w:rsid w:val="00B950E6"/>
    <w:rsid w:val="00B968F8"/>
    <w:rsid w:val="00BB3E90"/>
    <w:rsid w:val="00BD2A02"/>
    <w:rsid w:val="00BD2D5A"/>
    <w:rsid w:val="00BF3D38"/>
    <w:rsid w:val="00BF6018"/>
    <w:rsid w:val="00C145AD"/>
    <w:rsid w:val="00C257E1"/>
    <w:rsid w:val="00C4024E"/>
    <w:rsid w:val="00C6328D"/>
    <w:rsid w:val="00C81C7A"/>
    <w:rsid w:val="00C82EC0"/>
    <w:rsid w:val="00C94650"/>
    <w:rsid w:val="00CA6CE6"/>
    <w:rsid w:val="00CB235A"/>
    <w:rsid w:val="00CB2F2A"/>
    <w:rsid w:val="00CB5F72"/>
    <w:rsid w:val="00CD0B93"/>
    <w:rsid w:val="00CD4271"/>
    <w:rsid w:val="00CD72C5"/>
    <w:rsid w:val="00CE73E3"/>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304AD"/>
    <w:rsid w:val="00E37886"/>
    <w:rsid w:val="00E42002"/>
    <w:rsid w:val="00E43FF3"/>
    <w:rsid w:val="00E56177"/>
    <w:rsid w:val="00E62F45"/>
    <w:rsid w:val="00E63079"/>
    <w:rsid w:val="00E924FC"/>
    <w:rsid w:val="00E968EE"/>
    <w:rsid w:val="00EA5679"/>
    <w:rsid w:val="00EB66BB"/>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4805CA"/>
    <w:pPr>
      <w:outlineLvl w:val="0"/>
    </w:pPr>
    <w:rPr>
      <w:rFonts w:asciiTheme="minorHAnsi" w:hAnsiTheme="minorHAnsi" w:cstheme="minorHAnsi"/>
      <w:b/>
      <w:bCs/>
      <w:sz w:val="28"/>
      <w:szCs w:val="28"/>
    </w:rPr>
  </w:style>
  <w:style w:type="paragraph" w:styleId="Heading2">
    <w:name w:val="heading 2"/>
    <w:basedOn w:val="Normal"/>
    <w:next w:val="Normal"/>
    <w:link w:val="Heading2Char"/>
    <w:uiPriority w:val="9"/>
    <w:unhideWhenUsed/>
    <w:qFormat/>
    <w:rsid w:val="004805CA"/>
    <w:pPr>
      <w:outlineLvl w:val="1"/>
    </w:pPr>
    <w:rPr>
      <w:rFonts w:asciiTheme="minorHAnsi" w:hAnsiTheme="minorHAnsi" w:cstheme="minorHAnsi"/>
      <w:b/>
      <w:bCs/>
    </w:rPr>
  </w:style>
  <w:style w:type="paragraph" w:styleId="Heading3">
    <w:name w:val="heading 3"/>
    <w:basedOn w:val="Normal"/>
    <w:next w:val="Normal"/>
    <w:link w:val="Heading3Char"/>
    <w:uiPriority w:val="9"/>
    <w:unhideWhenUsed/>
    <w:qFormat/>
    <w:rsid w:val="004805CA"/>
    <w:pPr>
      <w:outlineLvl w:val="2"/>
    </w:pPr>
    <w:rPr>
      <w:rFonts w:asciiTheme="minorHAnsi" w:hAnsiTheme="minorHAnsi" w:cstheme="minorHAnsi"/>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4805CA"/>
    <w:rPr>
      <w:rFonts w:cstheme="minorHAnsi"/>
      <w:b/>
      <w:bCs/>
      <w:sz w:val="28"/>
      <w:szCs w:val="28"/>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4805CA"/>
    <w:rPr>
      <w:rFonts w:cstheme="minorHAnsi"/>
      <w:b/>
      <w:bCs/>
      <w:lang w:val="en-AU"/>
    </w:rPr>
  </w:style>
  <w:style w:type="character" w:customStyle="1" w:styleId="Heading3Char">
    <w:name w:val="Heading 3 Char"/>
    <w:basedOn w:val="DefaultParagraphFont"/>
    <w:link w:val="Heading3"/>
    <w:uiPriority w:val="9"/>
    <w:rsid w:val="004805CA"/>
    <w:rPr>
      <w:rFonts w:cstheme="minorHAnsi"/>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3.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4.xml><?xml version="1.0" encoding="utf-8"?>
<ds:datastoreItem xmlns:ds="http://schemas.openxmlformats.org/officeDocument/2006/customXml" ds:itemID="{BD9C8B65-4182-4DA7-AB8B-6A466B94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10</TotalTime>
  <Pages>2</Pages>
  <Words>439</Words>
  <Characters>2717</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 - LGBTQIA+ Snapshot</dc:title>
  <dc:subject/>
  <dc:creator>EVANS, Corrina</dc:creator>
  <cp:keywords>[SEC=OFFICIAL]</cp:keywords>
  <dc:description/>
  <cp:lastModifiedBy>FENTON, Annabell</cp:lastModifiedBy>
  <cp:revision>4</cp:revision>
  <dcterms:created xsi:type="dcterms:W3CDTF">2025-01-09T06:07:00Z</dcterms:created>
  <dcterms:modified xsi:type="dcterms:W3CDTF">2025-01-09T19:51:00Z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v=2022.1;a=SHA256;h=D2F573AE5A1A97879F5C3A807F7446D6255BDE29F2CB9FAC6E4BE8B6C111FA48</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08b83670731c493fb84f6d9fccf4f1ce</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1C29630E08ED0E34665F13E1ABEFCC9F</vt:lpwstr>
  </property>
  <property fmtid="{D5CDD505-2E9C-101B-9397-08002B2CF9AE}" pid="34" name="PM_Hash_Salt">
    <vt:lpwstr>70768A24883EF57F48A09226E47251EF</vt:lpwstr>
  </property>
  <property fmtid="{D5CDD505-2E9C-101B-9397-08002B2CF9AE}" pid="35" name="PM_Hash_SHA1">
    <vt:lpwstr>094E59C8164EFE41E64F89ED0C1E04102A59576E</vt:lpwstr>
  </property>
  <property fmtid="{D5CDD505-2E9C-101B-9397-08002B2CF9AE}" pid="36" name="PM_SecurityClassification_Prev">
    <vt:lpwstr>OFFICIAL</vt:lpwstr>
  </property>
  <property fmtid="{D5CDD505-2E9C-101B-9397-08002B2CF9AE}" pid="37" name="PM_Qualifier_Prev">
    <vt:lpwstr/>
  </property>
</Properties>
</file>