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8F36" w14:textId="7E905FB7" w:rsidR="00390D00" w:rsidRPr="00390D00" w:rsidRDefault="00D57A25" w:rsidP="00D57A25">
      <w:pPr>
        <w:pStyle w:val="Title"/>
        <w:jc w:val="center"/>
      </w:pPr>
      <w:r w:rsidRPr="00D57A25">
        <w:rPr>
          <w:szCs w:val="44"/>
          <w:cs/>
        </w:rPr>
        <w:t xml:space="preserve">2025-2031 </w:t>
      </w:r>
      <w:r w:rsidRPr="00D57A25">
        <w:rPr>
          <w:rFonts w:cs="Nirmala UI"/>
          <w:szCs w:val="44"/>
          <w:cs/>
        </w:rPr>
        <w:t>ਲਈ</w:t>
      </w:r>
      <w:r w:rsidRPr="00D57A25">
        <w:rPr>
          <w:szCs w:val="44"/>
          <w:cs/>
        </w:rPr>
        <w:t xml:space="preserve"> </w:t>
      </w:r>
      <w:r w:rsidRPr="00D57A25">
        <w:rPr>
          <w:rFonts w:cs="Nirmala UI"/>
          <w:szCs w:val="44"/>
          <w:cs/>
        </w:rPr>
        <w:t>ਰਾਸ਼ਟਰੀ</w:t>
      </w:r>
      <w:r w:rsidRPr="00D57A25">
        <w:rPr>
          <w:szCs w:val="44"/>
          <w:cs/>
        </w:rPr>
        <w:t xml:space="preserve"> </w:t>
      </w:r>
      <w:r w:rsidRPr="00D57A25">
        <w:rPr>
          <w:rFonts w:cs="Nirmala UI"/>
          <w:szCs w:val="44"/>
          <w:cs/>
        </w:rPr>
        <w:t>ਔਟਿਜ਼ਮ</w:t>
      </w:r>
      <w:r w:rsidRPr="00D57A25">
        <w:rPr>
          <w:szCs w:val="44"/>
          <w:cs/>
        </w:rPr>
        <w:t xml:space="preserve"> </w:t>
      </w:r>
      <w:r w:rsidRPr="00D57A25">
        <w:rPr>
          <w:rFonts w:cs="Nirmala UI"/>
          <w:szCs w:val="44"/>
          <w:cs/>
        </w:rPr>
        <w:t>ਰਣਨੀਤੀ</w:t>
      </w:r>
      <w:r w:rsidRPr="00D57A25">
        <w:rPr>
          <w:szCs w:val="44"/>
          <w:cs/>
        </w:rPr>
        <w:t xml:space="preserve"> – </w:t>
      </w:r>
      <w:r w:rsidRPr="00D57A25">
        <w:rPr>
          <w:rFonts w:cs="Nirmala UI"/>
          <w:szCs w:val="44"/>
          <w:cs/>
        </w:rPr>
        <w:t>ਸਰਲ</w:t>
      </w:r>
      <w:r w:rsidRPr="00D57A25">
        <w:rPr>
          <w:szCs w:val="44"/>
          <w:cs/>
        </w:rPr>
        <w:t xml:space="preserve"> </w:t>
      </w:r>
      <w:r w:rsidRPr="00D57A25">
        <w:rPr>
          <w:rFonts w:cs="Nirmala UI"/>
          <w:szCs w:val="44"/>
          <w:cs/>
        </w:rPr>
        <w:t>ਝਲਕ</w:t>
      </w:r>
    </w:p>
    <w:p w14:paraId="7EBC033B" w14:textId="77777777" w:rsidR="00D57A25" w:rsidRPr="002A399B" w:rsidRDefault="00D57A25" w:rsidP="00D57A25">
      <w:pPr>
        <w:pStyle w:val="Heading1"/>
      </w:pPr>
      <w:proofErr w:type="spellStart"/>
      <w:r w:rsidRPr="002A399B">
        <w:t>ਸੁਪਨਾ</w:t>
      </w:r>
      <w:proofErr w:type="spellEnd"/>
    </w:p>
    <w:p w14:paraId="3D3E101A" w14:textId="3D99F23D" w:rsidR="00D57A25" w:rsidRPr="00B775DC" w:rsidRDefault="00D57A25" w:rsidP="00755A25">
      <w:pPr>
        <w:adjustRightInd w:val="0"/>
        <w:snapToGrid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ਰਾਸ਼ਟਰੀ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ਔਟਿਜ਼ਮ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ਰਣਨੀਤੀ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ਸੁਪਨਾ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ਇੱਕ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ਸੁਰੱਖਿਅਤ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ਸ਼ਮੂਲੀਅਤ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ਭਰਿਆ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ਸਮਾਜ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ਸਿਰਜਣ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ਲਈ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ਹੈ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ਜਿੱਥੇ</w:t>
      </w:r>
      <w:r>
        <w:rPr>
          <w:rFonts w:ascii="Calibri" w:hAnsi="Calibri" w:cs="Calibri"/>
          <w:lang w:val="pa"/>
        </w:rPr>
        <w:t> </w:t>
      </w:r>
      <w:r w:rsidRPr="00B775DC">
        <w:rPr>
          <w:rFonts w:ascii="Raavi" w:hAnsi="Raavi" w:cs="Raavi"/>
          <w:lang w:val="pa"/>
        </w:rPr>
        <w:t>ਸਾਰੇ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ਔਟਿਜ਼ਮ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ਵਾਲੇ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ਲੋਕਾਂ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ਨੂੰ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ਅੰਤਰਰਾਸ਼ਟਰੀ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ਮਨੁੱਖੀ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ਅਧਿਕਾਰਾਂ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ਅਨੁਸਾਰ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ਜੀਵਨ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ਸਾਰੇ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ਪਹਿਲੂਆਂ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ਵਿੱਚ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ਪ੍ਰਫੁੱਲਤ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ਲਈ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ਸਮਰਥਨ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ਸ਼ਕਤੀ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ਦਿੱਤੀ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ਜਾਂਦੀ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ਹੈ</w:t>
      </w:r>
      <w:r w:rsidRPr="00B775DC">
        <w:rPr>
          <w:rFonts w:ascii="Nirmala UI" w:hAnsi="Nirmala UI" w:cs="Nirmala UI"/>
          <w:lang w:val="pa"/>
        </w:rPr>
        <w:t>।</w:t>
      </w:r>
    </w:p>
    <w:p w14:paraId="10FC8FD0" w14:textId="77777777" w:rsidR="00D57A25" w:rsidRPr="002A399B" w:rsidRDefault="00D57A25" w:rsidP="00D57A25">
      <w:pPr>
        <w:pStyle w:val="Heading1"/>
      </w:pPr>
      <w:proofErr w:type="spellStart"/>
      <w:r w:rsidRPr="002A399B">
        <w:t>ਟੀਚਾ</w:t>
      </w:r>
      <w:proofErr w:type="spellEnd"/>
    </w:p>
    <w:p w14:paraId="7A4DD76C" w14:textId="1D0E3B6A" w:rsidR="00D57A25" w:rsidRPr="00B775DC" w:rsidRDefault="00D57A25" w:rsidP="00755A25">
      <w:pPr>
        <w:adjustRightInd w:val="0"/>
        <w:snapToGrid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ਰਾਸ਼ਟਰੀ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ਔਟਿਜ਼ਮ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ਰਣਨੀਤੀ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ਟੀਚਾ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ਸਾਰੇ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ਔਟਿਜ਼ਮ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ਵਾਲੇ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ਲੋਕਾਂ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ਲਈ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ਜੀਵਨ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ਗੁਣਵੱਤਾ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ਨੂੰ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ਇਸ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ਤਰੀਕੇ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ਨਾਲ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ਬਿਹਤਰ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ਬਣਾਉਣਾ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ਹੈ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ਜੋ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ਉਹਨਾਂ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ਲਈ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ਸਾਰਥਕ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ਹੋਵੇ</w:t>
      </w:r>
      <w:r w:rsidRPr="00B775DC">
        <w:rPr>
          <w:rFonts w:ascii="Nirmala UI" w:hAnsi="Nirmala UI" w:cs="Nirmala UI"/>
          <w:lang w:val="pa"/>
        </w:rPr>
        <w:t>।</w:t>
      </w:r>
    </w:p>
    <w:p w14:paraId="30318BF4" w14:textId="460A0E93" w:rsidR="00D57A25" w:rsidRPr="00755A25" w:rsidRDefault="00D57A25" w:rsidP="00755A25">
      <w:pPr>
        <w:pStyle w:val="Heading1"/>
      </w:pPr>
      <w:proofErr w:type="spellStart"/>
      <w:r w:rsidRPr="002A399B">
        <w:rPr>
          <w:rFonts w:ascii="Nirmala UI" w:hAnsi="Nirmala UI" w:cs="Nirmala UI"/>
        </w:rPr>
        <w:t>ਮਾਰਗਦਰਸ਼ਕ</w:t>
      </w:r>
      <w:proofErr w:type="spellEnd"/>
      <w:r w:rsidRPr="002A399B">
        <w:t xml:space="preserve"> </w:t>
      </w:r>
      <w:proofErr w:type="spellStart"/>
      <w:r w:rsidRPr="002A399B">
        <w:rPr>
          <w:rFonts w:ascii="Nirmala UI" w:hAnsi="Nirmala UI" w:cs="Nirmala UI"/>
        </w:rPr>
        <w:t>ਸਿਧਾਂਤ</w:t>
      </w:r>
      <w:proofErr w:type="spellEnd"/>
    </w:p>
    <w:p w14:paraId="77D2EBCD" w14:textId="77777777" w:rsidR="00D57A25" w:rsidRPr="00B775DC" w:rsidRDefault="00D57A25" w:rsidP="00C10CBD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Nirmala UI" w:hAnsi="Nirmala UI" w:cs="Nirmala UI"/>
          <w:lang w:val="pa"/>
        </w:rPr>
        <w:t>ਭ</w:t>
      </w:r>
      <w:r w:rsidRPr="00B775DC">
        <w:rPr>
          <w:rFonts w:ascii="Raavi" w:hAnsi="Raavi" w:cs="Raavi"/>
          <w:lang w:val="pa"/>
        </w:rPr>
        <w:t>ਾਈਵਾਲੀ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ਵਿੱਚ</w:t>
      </w:r>
      <w:r w:rsidRPr="00B775DC">
        <w:rPr>
          <w:rFonts w:ascii="Calibri" w:hAnsi="Calibri" w:cs="Calibri"/>
          <w:lang w:val="pa"/>
        </w:rPr>
        <w:t xml:space="preserve"> – </w:t>
      </w:r>
      <w:r w:rsidRPr="00B775DC">
        <w:rPr>
          <w:rFonts w:ascii="Raavi" w:hAnsi="Raavi" w:cs="Raavi"/>
          <w:lang w:val="pa"/>
        </w:rPr>
        <w:t>ਸਾਡੇ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ਬਿਨਾਂ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ਸਾਡੇ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ਬਾਰੇ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ਕੁੱਝ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ਨਹੀਂ</w:t>
      </w:r>
    </w:p>
    <w:p w14:paraId="71AD0158" w14:textId="77777777" w:rsidR="00D57A25" w:rsidRPr="00B775DC" w:rsidRDefault="00D57A25" w:rsidP="00C10CBD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ਯੂਨੀਵਰਸਲ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ਡਿਜ਼ਾਈਨ</w:t>
      </w:r>
      <w:r w:rsidRPr="00B775DC">
        <w:rPr>
          <w:rFonts w:ascii="Calibri" w:hAnsi="Calibri" w:cs="Calibri"/>
          <w:lang w:val="pa"/>
        </w:rPr>
        <w:t xml:space="preserve"> '</w:t>
      </w:r>
      <w:r w:rsidRPr="00B775DC">
        <w:rPr>
          <w:rFonts w:ascii="Raavi" w:hAnsi="Raavi" w:cs="Raavi"/>
          <w:lang w:val="pa"/>
        </w:rPr>
        <w:t>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ਆਧਾਰਿਤ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ਪਹੁੰਚਯੋਗ</w:t>
      </w:r>
    </w:p>
    <w:p w14:paraId="15198023" w14:textId="77777777" w:rsidR="00D57A25" w:rsidRPr="00B775DC" w:rsidRDefault="00D57A25" w:rsidP="00C10CBD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ਸਵੈ</w:t>
      </w:r>
      <w:r w:rsidRPr="00B775DC">
        <w:rPr>
          <w:rFonts w:ascii="Calibri" w:hAnsi="Calibri" w:cs="Calibri"/>
          <w:lang w:val="pa"/>
        </w:rPr>
        <w:t>-</w:t>
      </w:r>
      <w:r w:rsidRPr="00B775DC">
        <w:rPr>
          <w:rFonts w:ascii="Raavi" w:hAnsi="Raavi" w:cs="Raavi"/>
          <w:lang w:val="pa"/>
        </w:rPr>
        <w:t>ਨਿਰਣੇ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ਖੁਦਮੁਖਤਿਆਰੀ</w:t>
      </w:r>
    </w:p>
    <w:p w14:paraId="0E55793D" w14:textId="77777777" w:rsidR="00D57A25" w:rsidRPr="00B775DC" w:rsidRDefault="00D57A25" w:rsidP="00C10CBD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ਇਕਸਾਰਤਾ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ਜਵਾਬਦੇਹ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ਨਤੀਜੇ</w:t>
      </w:r>
      <w:r w:rsidRPr="00B775DC">
        <w:rPr>
          <w:rFonts w:ascii="Calibri" w:hAnsi="Calibri" w:cs="Calibri"/>
          <w:lang w:val="pa"/>
        </w:rPr>
        <w:t xml:space="preserve"> </w:t>
      </w:r>
    </w:p>
    <w:p w14:paraId="0018C752" w14:textId="77777777" w:rsidR="00D57A25" w:rsidRPr="00B775DC" w:rsidRDefault="00D57A25" w:rsidP="00C10CBD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ਸਵੀਕ੍ਰਿਤੀ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ਸ਼ਮੂਲੀਅਤ</w:t>
      </w:r>
    </w:p>
    <w:p w14:paraId="51A34411" w14:textId="77777777" w:rsidR="00D57A25" w:rsidRPr="00B775DC" w:rsidRDefault="00D57A25" w:rsidP="00C10CBD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ਸੁਰੱਖਿਆ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ਅਧਿਕਾਰ</w:t>
      </w:r>
    </w:p>
    <w:p w14:paraId="1AB76207" w14:textId="36B1BE2A" w:rsidR="00D57A25" w:rsidRPr="00755A25" w:rsidRDefault="00D57A25" w:rsidP="00C10CBD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ਨਿਊਰੋਡਾਇਵਰਸਿਟੀ</w:t>
      </w:r>
      <w:r w:rsidRPr="00B775DC">
        <w:rPr>
          <w:rFonts w:ascii="Calibri" w:hAnsi="Calibri" w:cs="Calibri"/>
          <w:lang w:val="pa"/>
        </w:rPr>
        <w:t xml:space="preserve"> - </w:t>
      </w:r>
      <w:r w:rsidRPr="00B775DC">
        <w:rPr>
          <w:rFonts w:ascii="Raavi" w:hAnsi="Raavi" w:cs="Raavi"/>
          <w:lang w:val="pa"/>
        </w:rPr>
        <w:t>ਪੁਸ਼ਟੀਕਰਨ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ਵਿਅਕਤੀਗਤ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ਸੰਪੂਰਨ</w:t>
      </w:r>
    </w:p>
    <w:p w14:paraId="7618B585" w14:textId="5BD9167D" w:rsidR="00D57A25" w:rsidRPr="00755A25" w:rsidRDefault="00D57A25" w:rsidP="00755A25">
      <w:pPr>
        <w:pStyle w:val="Heading1"/>
      </w:pPr>
      <w:proofErr w:type="spellStart"/>
      <w:r w:rsidRPr="002A399B">
        <w:rPr>
          <w:rFonts w:ascii="Nirmala UI" w:hAnsi="Nirmala UI" w:cs="Nirmala UI"/>
        </w:rPr>
        <w:t>ਮੁੱਖ</w:t>
      </w:r>
      <w:proofErr w:type="spellEnd"/>
      <w:r w:rsidRPr="002A399B">
        <w:t xml:space="preserve"> </w:t>
      </w:r>
      <w:proofErr w:type="spellStart"/>
      <w:r w:rsidRPr="002A399B">
        <w:rPr>
          <w:rFonts w:ascii="Nirmala UI" w:hAnsi="Nirmala UI" w:cs="Nirmala UI"/>
        </w:rPr>
        <w:t>ਨਤੀਜੇ</w:t>
      </w:r>
      <w:proofErr w:type="spellEnd"/>
    </w:p>
    <w:p w14:paraId="57EBBBAC" w14:textId="3240B352" w:rsidR="00D57A25" w:rsidRPr="00755A25" w:rsidRDefault="00D57A25" w:rsidP="00755A25">
      <w:pPr>
        <w:pStyle w:val="Heading2"/>
      </w:pPr>
      <w:proofErr w:type="spellStart"/>
      <w:r w:rsidRPr="00164F94">
        <w:rPr>
          <w:rFonts w:ascii="Nirmala UI" w:hAnsi="Nirmala UI" w:cs="Nirmala UI"/>
        </w:rPr>
        <w:t>ਸਮਾਜਿਕ</w:t>
      </w:r>
      <w:proofErr w:type="spellEnd"/>
      <w:r w:rsidRPr="00164F94">
        <w:t xml:space="preserve"> </w:t>
      </w:r>
      <w:proofErr w:type="spellStart"/>
      <w:r w:rsidRPr="00164F94">
        <w:rPr>
          <w:rFonts w:ascii="Nirmala UI" w:hAnsi="Nirmala UI" w:cs="Nirmala UI"/>
        </w:rPr>
        <w:t>ਸ਼ਮੂਲੀਅਤ</w:t>
      </w:r>
      <w:proofErr w:type="spellEnd"/>
      <w:r w:rsidRPr="00164F94">
        <w:t>:</w:t>
      </w:r>
    </w:p>
    <w:p w14:paraId="098B8B81" w14:textId="77777777" w:rsidR="00D57A25" w:rsidRPr="00B775DC" w:rsidRDefault="00D57A25" w:rsidP="00C10CBD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Nirmala UI" w:hAnsi="Nirmala UI" w:cs="Nirmala UI"/>
          <w:lang w:val="pa"/>
        </w:rPr>
        <w:t>ਔ</w:t>
      </w:r>
      <w:r w:rsidRPr="00B775DC">
        <w:rPr>
          <w:rFonts w:ascii="Raavi" w:hAnsi="Raavi" w:cs="Raavi"/>
          <w:lang w:val="pa"/>
        </w:rPr>
        <w:t>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ਵਾਲੇ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ਲੋਕਾਂ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ਅਧਿਕਾਰਾਂ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ਰੱਖਿਆ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ਕੀਤੀ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ਰਹੀ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ਹੈ</w:t>
      </w:r>
      <w:r w:rsidRPr="00B775DC">
        <w:rPr>
          <w:rFonts w:ascii="Nirmala UI" w:hAnsi="Nirmala UI" w:cs="Nirmala UI"/>
          <w:lang w:val="pa"/>
        </w:rPr>
        <w:t>।</w:t>
      </w:r>
      <w:r w:rsidRPr="00B775DC">
        <w:rPr>
          <w:rFonts w:ascii="Calibri" w:hAnsi="Calibri" w:cs="Calibri"/>
          <w:lang w:val="pa"/>
        </w:rPr>
        <w:t> </w:t>
      </w:r>
    </w:p>
    <w:p w14:paraId="49739B6B" w14:textId="77777777" w:rsidR="00D57A25" w:rsidRPr="00B775DC" w:rsidRDefault="00D57A25" w:rsidP="00C10CBD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ਔਟਿਜ਼ਮ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ਵਾਲੇ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ਲੋਕਾਂ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ਦੁਆਰਾ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ਅਨੁਭਵ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ਕੀਤੇ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ਨੁਕਸਾਨ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ਨੂੰ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ਘੱਟ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ਕੀਤਾ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ਗਿਆ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ਹੈ</w:t>
      </w:r>
      <w:r w:rsidRPr="00B775DC">
        <w:rPr>
          <w:rFonts w:ascii="Nirmala UI" w:hAnsi="Nirmala UI" w:cs="Nirmala UI"/>
          <w:lang w:val="pa"/>
        </w:rPr>
        <w:t>।</w:t>
      </w:r>
    </w:p>
    <w:p w14:paraId="731E439D" w14:textId="77777777" w:rsidR="00D57A25" w:rsidRPr="00B775DC" w:rsidRDefault="00D57A25" w:rsidP="00C10CBD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ਆਮ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ਭਾਈਚਾਰੇ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ਵਿੱਚ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ਔਟਿਜ਼ਮ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ਜਾਗਰੂਕਤਾ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ਸਵੀਕ੍ਰਿਤੀ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ਵਿੱਚ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ਵਾਧਾ</w:t>
      </w:r>
      <w:r w:rsidRPr="00B775DC">
        <w:rPr>
          <w:rFonts w:ascii="Nirmala UI" w:hAnsi="Nirmala UI" w:cs="Nirmala UI"/>
          <w:lang w:val="pa"/>
        </w:rPr>
        <w:t>।</w:t>
      </w:r>
    </w:p>
    <w:p w14:paraId="6B14E5E1" w14:textId="77777777" w:rsidR="00D57A25" w:rsidRPr="00B775DC" w:rsidRDefault="00D57A25" w:rsidP="00C10CBD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ਔਟਿਜ਼ਮ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ਵਾਲੇ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ਲੋਕਾਂ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ਸਮਾਜ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ਵਿੱਚ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ਹੋਰ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ਸ਼ਮੂਲੀਅਤ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ਕਰਨਾ</w:t>
      </w:r>
      <w:r w:rsidRPr="00B775DC">
        <w:rPr>
          <w:rFonts w:ascii="Nirmala UI" w:hAnsi="Nirmala UI" w:cs="Nirmala UI"/>
          <w:lang w:val="pa"/>
        </w:rPr>
        <w:t>।</w:t>
      </w:r>
    </w:p>
    <w:p w14:paraId="3E86A3FD" w14:textId="44997793" w:rsidR="00755A25" w:rsidRPr="00EA3B27" w:rsidRDefault="00D57A25" w:rsidP="00C10CBD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ਸਹਿਯੋਗ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ਸੇਵਾਵਾਂ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ਵਿੱਚ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ਵਾਧਾ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ਜੋ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ਇਹ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ਸਿਸਟਮ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ਉਪਲਬਧ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ਕਰਵਾਉਣ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ਲਈ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ਹੈ</w:t>
      </w:r>
      <w:r w:rsidRPr="00B775DC">
        <w:rPr>
          <w:rFonts w:ascii="Nirmala UI" w:hAnsi="Nirmala UI" w:cs="Nirmala UI"/>
          <w:lang w:val="pa"/>
        </w:rPr>
        <w:t>।</w:t>
      </w:r>
    </w:p>
    <w:p w14:paraId="2590D33B" w14:textId="24271C06" w:rsidR="00D57A25" w:rsidRPr="00755A25" w:rsidRDefault="00D57A25" w:rsidP="00755A25">
      <w:pPr>
        <w:pStyle w:val="Heading2"/>
      </w:pPr>
      <w:proofErr w:type="spellStart"/>
      <w:r w:rsidRPr="0009080A">
        <w:rPr>
          <w:rFonts w:ascii="Nirmala UI" w:hAnsi="Nirmala UI" w:cs="Nirmala UI"/>
        </w:rPr>
        <w:t>ਆਰਥਿਕ</w:t>
      </w:r>
      <w:proofErr w:type="spellEnd"/>
      <w:r w:rsidRPr="0009080A">
        <w:t xml:space="preserve"> </w:t>
      </w:r>
      <w:proofErr w:type="spellStart"/>
      <w:r w:rsidRPr="0009080A">
        <w:rPr>
          <w:rFonts w:ascii="Nirmala UI" w:hAnsi="Nirmala UI" w:cs="Nirmala UI"/>
        </w:rPr>
        <w:t>ਸ਼ਮੂਲੀਅਤ</w:t>
      </w:r>
      <w:proofErr w:type="spellEnd"/>
      <w:r w:rsidRPr="0009080A">
        <w:t>:</w:t>
      </w:r>
    </w:p>
    <w:p w14:paraId="40044F82" w14:textId="77777777" w:rsidR="00D57A25" w:rsidRPr="00B775DC" w:rsidRDefault="00D57A25" w:rsidP="00C10CBD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Nirmala UI" w:hAnsi="Nirmala UI" w:cs="Nirmala UI"/>
          <w:color w:val="222222"/>
          <w:lang w:val="pa"/>
        </w:rPr>
        <w:t>ਔ</w:t>
      </w:r>
      <w:r w:rsidRPr="00B775DC">
        <w:rPr>
          <w:rFonts w:ascii="Raavi" w:hAnsi="Raavi" w:cs="Raavi"/>
          <w:color w:val="222222"/>
          <w:lang w:val="pa"/>
        </w:rPr>
        <w:t>ਟਿਜ਼ਮ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ਵਾਲੇ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ਲੋਕਾਂ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ਲਈ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ਸਿੱਖਿਆ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ਦੇ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ਮੌਕਿਆਂ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ਅਤੇ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ਨਤੀਜਿਆਂ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ਵਿੱਚ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ਸੁਧਾਰ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ਕੀਤਾ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ਗਿਆ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ਹੈ</w:t>
      </w:r>
      <w:r w:rsidRPr="00B775DC">
        <w:rPr>
          <w:rFonts w:ascii="Calibri" w:hAnsi="Calibri" w:cs="Calibri"/>
          <w:color w:val="222222"/>
          <w:lang w:val="pa"/>
        </w:rPr>
        <w:t xml:space="preserve">, </w:t>
      </w:r>
      <w:r w:rsidRPr="00B775DC">
        <w:rPr>
          <w:rFonts w:ascii="Raavi" w:hAnsi="Raavi" w:cs="Raavi"/>
          <w:color w:val="222222"/>
          <w:lang w:val="pa"/>
        </w:rPr>
        <w:t>ਅਤੇ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ਸਿੱਖਿਆ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ਖੇਤਰ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ਵਿੱਚ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ਵਧੇਰੇ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ਔਟਿਜ਼ਮ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ਜਾਗਰੂਕਤਾ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ਅਤੇ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ਜਵਾਬਦੇਹੀ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ਵਿੱਚ</w:t>
      </w:r>
      <w:r w:rsidRPr="00B775DC">
        <w:rPr>
          <w:rFonts w:ascii="Calibri" w:hAnsi="Calibri" w:cs="Calibri"/>
          <w:color w:val="222222"/>
          <w:lang w:val="pa"/>
        </w:rPr>
        <w:t xml:space="preserve"> </w:t>
      </w:r>
      <w:r w:rsidRPr="00B775DC">
        <w:rPr>
          <w:rFonts w:ascii="Raavi" w:hAnsi="Raavi" w:cs="Raavi"/>
          <w:color w:val="222222"/>
          <w:lang w:val="pa"/>
        </w:rPr>
        <w:t>ਵਾਧਾ।</w:t>
      </w:r>
      <w:r w:rsidRPr="00B775DC">
        <w:rPr>
          <w:rFonts w:ascii="Calibri" w:hAnsi="Calibri" w:cs="Calibri"/>
          <w:color w:val="222222"/>
          <w:lang w:val="pa"/>
        </w:rPr>
        <w:t> </w:t>
      </w:r>
    </w:p>
    <w:p w14:paraId="25E79CED" w14:textId="28D05BF9" w:rsidR="00D57A25" w:rsidRPr="00755A25" w:rsidRDefault="00D57A25" w:rsidP="00C10CBD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eastAsia="Times New Roman" w:hAnsi="Calibri" w:cs="Calibri"/>
          <w:lang w:val="en-GB" w:eastAsia="ko-KR"/>
        </w:rPr>
      </w:pPr>
      <w:r w:rsidRPr="00BF28E6">
        <w:rPr>
          <w:rFonts w:ascii="Raavi" w:hAnsi="Raavi" w:cs="Raavi"/>
          <w:spacing w:val="-4"/>
          <w:lang w:val="pa"/>
        </w:rPr>
        <w:lastRenderedPageBreak/>
        <w:t>ਔਟਿਸਟਿਕ</w:t>
      </w:r>
      <w:r w:rsidRPr="00BF28E6">
        <w:rPr>
          <w:rFonts w:ascii="Calibri" w:hAnsi="Calibri" w:cs="Calibri"/>
          <w:spacing w:val="-4"/>
          <w:lang w:val="pa"/>
        </w:rPr>
        <w:t xml:space="preserve"> </w:t>
      </w:r>
      <w:r w:rsidRPr="00BF28E6">
        <w:rPr>
          <w:rFonts w:ascii="Raavi" w:hAnsi="Raavi" w:cs="Raavi"/>
          <w:spacing w:val="-4"/>
          <w:lang w:val="pa"/>
        </w:rPr>
        <w:t>ਲੋਕਾਂ</w:t>
      </w:r>
      <w:r w:rsidRPr="00BF28E6">
        <w:rPr>
          <w:rFonts w:ascii="Calibri" w:hAnsi="Calibri" w:cs="Calibri"/>
          <w:spacing w:val="-4"/>
          <w:lang w:val="pa"/>
        </w:rPr>
        <w:t xml:space="preserve"> </w:t>
      </w:r>
      <w:r w:rsidRPr="00BF28E6">
        <w:rPr>
          <w:rFonts w:ascii="Raavi" w:hAnsi="Raavi" w:cs="Raavi"/>
          <w:spacing w:val="-4"/>
          <w:lang w:val="pa"/>
        </w:rPr>
        <w:t>ਲਈ</w:t>
      </w:r>
      <w:r w:rsidRPr="00BF28E6">
        <w:rPr>
          <w:rFonts w:ascii="Calibri" w:hAnsi="Calibri" w:cs="Calibri"/>
          <w:spacing w:val="-4"/>
          <w:lang w:val="pa"/>
        </w:rPr>
        <w:t xml:space="preserve"> </w:t>
      </w:r>
      <w:r w:rsidRPr="00BF28E6">
        <w:rPr>
          <w:rFonts w:ascii="Raavi" w:hAnsi="Raavi" w:cs="Raavi"/>
          <w:spacing w:val="-4"/>
          <w:lang w:val="pa"/>
        </w:rPr>
        <w:t>ਰੁਜ਼ਗਾਰ</w:t>
      </w:r>
      <w:r w:rsidRPr="00BF28E6">
        <w:rPr>
          <w:rFonts w:ascii="Calibri" w:hAnsi="Calibri" w:cs="Calibri"/>
          <w:spacing w:val="-4"/>
          <w:lang w:val="pa"/>
        </w:rPr>
        <w:t xml:space="preserve"> </w:t>
      </w:r>
      <w:r w:rsidRPr="00BF28E6">
        <w:rPr>
          <w:rFonts w:ascii="Raavi" w:hAnsi="Raavi" w:cs="Raavi"/>
          <w:spacing w:val="-4"/>
          <w:lang w:val="pa"/>
        </w:rPr>
        <w:t>ਦੇ</w:t>
      </w:r>
      <w:r w:rsidRPr="00BF28E6">
        <w:rPr>
          <w:rFonts w:ascii="Calibri" w:hAnsi="Calibri" w:cs="Calibri"/>
          <w:spacing w:val="-4"/>
          <w:lang w:val="pa"/>
        </w:rPr>
        <w:t xml:space="preserve"> </w:t>
      </w:r>
      <w:r w:rsidRPr="00BF28E6">
        <w:rPr>
          <w:rFonts w:ascii="Raavi" w:hAnsi="Raavi" w:cs="Raavi"/>
          <w:spacing w:val="-4"/>
          <w:lang w:val="pa"/>
        </w:rPr>
        <w:t>ਮੌਕੇ</w:t>
      </w:r>
      <w:r w:rsidRPr="00BF28E6">
        <w:rPr>
          <w:rFonts w:ascii="Calibri" w:hAnsi="Calibri" w:cs="Calibri"/>
          <w:spacing w:val="-4"/>
          <w:lang w:val="pa"/>
        </w:rPr>
        <w:t xml:space="preserve"> </w:t>
      </w:r>
      <w:r w:rsidRPr="00BF28E6">
        <w:rPr>
          <w:rFonts w:ascii="Raavi" w:hAnsi="Raavi" w:cs="Raavi"/>
          <w:spacing w:val="-4"/>
          <w:lang w:val="pa"/>
        </w:rPr>
        <w:t>ਅਤੇ</w:t>
      </w:r>
      <w:r w:rsidRPr="00BF28E6">
        <w:rPr>
          <w:rFonts w:ascii="Calibri" w:hAnsi="Calibri" w:cs="Calibri"/>
          <w:spacing w:val="-4"/>
          <w:lang w:val="pa"/>
        </w:rPr>
        <w:t xml:space="preserve"> </w:t>
      </w:r>
      <w:r w:rsidRPr="00BF28E6">
        <w:rPr>
          <w:rFonts w:ascii="Raavi" w:hAnsi="Raavi" w:cs="Raavi"/>
          <w:spacing w:val="-4"/>
          <w:lang w:val="pa"/>
        </w:rPr>
        <w:t>ਨਤੀਜਿਆਂ</w:t>
      </w:r>
      <w:r w:rsidRPr="00BF28E6">
        <w:rPr>
          <w:rFonts w:ascii="Calibri" w:hAnsi="Calibri" w:cs="Calibri"/>
          <w:spacing w:val="-4"/>
          <w:lang w:val="pa"/>
        </w:rPr>
        <w:t xml:space="preserve"> </w:t>
      </w:r>
      <w:r w:rsidRPr="00BF28E6">
        <w:rPr>
          <w:rFonts w:ascii="Raavi" w:hAnsi="Raavi" w:cs="Raavi"/>
          <w:spacing w:val="-4"/>
          <w:lang w:val="pa"/>
        </w:rPr>
        <w:t>ਵਿੱਚ</w:t>
      </w:r>
      <w:r w:rsidRPr="00BF28E6">
        <w:rPr>
          <w:rFonts w:ascii="Calibri" w:hAnsi="Calibri" w:cs="Calibri"/>
          <w:spacing w:val="-4"/>
          <w:lang w:val="pa"/>
        </w:rPr>
        <w:t xml:space="preserve"> </w:t>
      </w:r>
      <w:r w:rsidRPr="00BF28E6">
        <w:rPr>
          <w:rFonts w:ascii="Raavi" w:hAnsi="Raavi" w:cs="Raavi"/>
          <w:spacing w:val="-4"/>
          <w:lang w:val="pa"/>
        </w:rPr>
        <w:t>ਸੁਧਾਰ</w:t>
      </w:r>
      <w:r w:rsidRPr="00BF28E6">
        <w:rPr>
          <w:rFonts w:ascii="Calibri" w:hAnsi="Calibri" w:cs="Calibri"/>
          <w:spacing w:val="-4"/>
          <w:lang w:val="pa"/>
        </w:rPr>
        <w:t xml:space="preserve"> </w:t>
      </w:r>
      <w:r w:rsidRPr="00BF28E6">
        <w:rPr>
          <w:rFonts w:ascii="Raavi" w:hAnsi="Raavi" w:cs="Raavi"/>
          <w:spacing w:val="-4"/>
          <w:lang w:val="pa"/>
        </w:rPr>
        <w:t>ਕੀਤਾ</w:t>
      </w:r>
      <w:r w:rsidRPr="00BF28E6">
        <w:rPr>
          <w:rFonts w:ascii="Calibri" w:hAnsi="Calibri" w:cs="Calibri"/>
          <w:spacing w:val="-4"/>
          <w:lang w:val="pa"/>
        </w:rPr>
        <w:t xml:space="preserve"> </w:t>
      </w:r>
      <w:r w:rsidRPr="00BF28E6">
        <w:rPr>
          <w:rFonts w:ascii="Raavi" w:hAnsi="Raavi" w:cs="Raavi"/>
          <w:spacing w:val="-4"/>
          <w:lang w:val="pa"/>
        </w:rPr>
        <w:t>ਗਿਆ</w:t>
      </w:r>
      <w:r w:rsidRPr="00BF28E6">
        <w:rPr>
          <w:rFonts w:ascii="Calibri" w:hAnsi="Calibri" w:cs="Calibri"/>
          <w:spacing w:val="-4"/>
          <w:lang w:val="pa"/>
        </w:rPr>
        <w:t xml:space="preserve"> </w:t>
      </w:r>
      <w:r w:rsidRPr="00BF28E6">
        <w:rPr>
          <w:rFonts w:ascii="Raavi" w:hAnsi="Raavi" w:cs="Raavi"/>
          <w:spacing w:val="-4"/>
          <w:lang w:val="pa"/>
        </w:rPr>
        <w:t>ਹੈ</w:t>
      </w:r>
      <w:r w:rsidRPr="00BF28E6">
        <w:rPr>
          <w:rFonts w:ascii="Calibri" w:hAnsi="Calibri" w:cs="Calibri"/>
          <w:spacing w:val="-4"/>
          <w:lang w:val="pa"/>
        </w:rPr>
        <w:t xml:space="preserve">, </w:t>
      </w:r>
      <w:r w:rsidRPr="00BF28E6">
        <w:rPr>
          <w:rFonts w:ascii="Raavi" w:hAnsi="Raavi" w:cs="Raavi"/>
          <w:spacing w:val="-4"/>
          <w:lang w:val="pa"/>
        </w:rPr>
        <w:t>ਅਤੇ</w:t>
      </w:r>
      <w:r w:rsidRPr="00BF28E6">
        <w:rPr>
          <w:rFonts w:ascii="Calibri" w:hAnsi="Calibri" w:cs="Calibri"/>
          <w:spacing w:val="-4"/>
          <w:lang w:val="pa"/>
        </w:rPr>
        <w:t xml:space="preserve"> </w:t>
      </w:r>
      <w:r w:rsidRPr="00BF28E6">
        <w:rPr>
          <w:rFonts w:ascii="Raavi" w:hAnsi="Raavi" w:cs="Raavi"/>
          <w:spacing w:val="-4"/>
          <w:lang w:val="pa"/>
        </w:rPr>
        <w:t>ਰੁਜ਼ਗਾਰਦਾਤਾਵਾਂ</w:t>
      </w:r>
      <w:r w:rsidRPr="00BF28E6">
        <w:rPr>
          <w:rFonts w:ascii="Calibri" w:hAnsi="Calibri" w:cs="Calibri"/>
          <w:spacing w:val="-4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ਕੰਮ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ਸਥਾਨਾਂ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ਰੁਜ਼ਗਾਰ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ਸੇਵਾਵਾਂ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ਵਿੱਚ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ਵਧੇਰੇ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ਔਟਿਜ਼ਮ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ਜਾਗਰੂਕਤਾ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ਜਵਾਬਦੇਹੀ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ਵਿੱਚ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ਵਾਧਾ।</w:t>
      </w:r>
      <w:r w:rsidRPr="00B775DC">
        <w:rPr>
          <w:rFonts w:ascii="Calibri" w:hAnsi="Calibri" w:cs="Calibri"/>
          <w:lang w:val="pa"/>
        </w:rPr>
        <w:t> </w:t>
      </w:r>
    </w:p>
    <w:p w14:paraId="4C26556D" w14:textId="5C653087" w:rsidR="00D57A25" w:rsidRPr="00755A25" w:rsidRDefault="00D57A25" w:rsidP="00755A25">
      <w:pPr>
        <w:pStyle w:val="Heading2"/>
      </w:pPr>
      <w:proofErr w:type="spellStart"/>
      <w:r w:rsidRPr="0009080A">
        <w:rPr>
          <w:rFonts w:ascii="Nirmala UI" w:hAnsi="Nirmala UI" w:cs="Nirmala UI"/>
        </w:rPr>
        <w:t>ਜਾਂਚ</w:t>
      </w:r>
      <w:proofErr w:type="spellEnd"/>
      <w:r w:rsidRPr="0009080A">
        <w:t xml:space="preserve">, </w:t>
      </w:r>
      <w:proofErr w:type="spellStart"/>
      <w:r w:rsidRPr="0009080A">
        <w:rPr>
          <w:rFonts w:ascii="Nirmala UI" w:hAnsi="Nirmala UI" w:cs="Nirmala UI"/>
        </w:rPr>
        <w:t>ਸੇਵਾਵਾਂ</w:t>
      </w:r>
      <w:proofErr w:type="spellEnd"/>
      <w:r w:rsidRPr="0009080A">
        <w:t xml:space="preserve"> </w:t>
      </w:r>
      <w:proofErr w:type="spellStart"/>
      <w:r w:rsidRPr="0009080A">
        <w:rPr>
          <w:rFonts w:ascii="Nirmala UI" w:hAnsi="Nirmala UI" w:cs="Nirmala UI"/>
        </w:rPr>
        <w:t>ਅਤੇ</w:t>
      </w:r>
      <w:proofErr w:type="spellEnd"/>
      <w:r w:rsidRPr="0009080A">
        <w:t xml:space="preserve"> </w:t>
      </w:r>
      <w:proofErr w:type="spellStart"/>
      <w:r w:rsidRPr="0009080A">
        <w:rPr>
          <w:rFonts w:ascii="Nirmala UI" w:hAnsi="Nirmala UI" w:cs="Nirmala UI"/>
        </w:rPr>
        <w:t>ਸਹਾਇਤਾਵਾਂ</w:t>
      </w:r>
      <w:proofErr w:type="spellEnd"/>
      <w:r w:rsidRPr="0009080A">
        <w:t>:</w:t>
      </w:r>
    </w:p>
    <w:p w14:paraId="75A80438" w14:textId="77777777" w:rsidR="00D57A25" w:rsidRPr="00B775DC" w:rsidRDefault="00D57A25" w:rsidP="00C10CBD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Nirmala UI" w:hAnsi="Nirmala UI" w:cs="Nirmala UI"/>
          <w:lang w:val="pa"/>
        </w:rPr>
        <w:t>ਜ</w:t>
      </w:r>
      <w:r w:rsidRPr="00B775DC">
        <w:rPr>
          <w:rFonts w:ascii="Raavi" w:hAnsi="Raavi" w:cs="Raavi"/>
          <w:lang w:val="pa"/>
        </w:rPr>
        <w:t>ਲਦੀ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ਰੋਗ</w:t>
      </w:r>
      <w:r w:rsidRPr="00B775DC">
        <w:rPr>
          <w:rFonts w:ascii="Calibri" w:hAnsi="Calibri" w:cs="Calibri"/>
          <w:lang w:val="pa"/>
        </w:rPr>
        <w:t>-</w:t>
      </w:r>
      <w:r w:rsidRPr="00B775DC">
        <w:rPr>
          <w:rFonts w:ascii="Raavi" w:hAnsi="Raavi" w:cs="Raavi"/>
          <w:lang w:val="pa"/>
        </w:rPr>
        <w:t>ਜਾਂਚ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ਹੋਣ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ਸਮੇਤ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ਰੋਗ</w:t>
      </w:r>
      <w:r w:rsidRPr="00B775DC">
        <w:rPr>
          <w:rFonts w:ascii="Calibri" w:hAnsi="Calibri" w:cs="Calibri"/>
          <w:lang w:val="pa"/>
        </w:rPr>
        <w:t>-</w:t>
      </w:r>
      <w:r w:rsidRPr="00B775DC">
        <w:rPr>
          <w:rFonts w:ascii="Raavi" w:hAnsi="Raavi" w:cs="Raavi"/>
          <w:lang w:val="pa"/>
        </w:rPr>
        <w:t>ਜਾਂਚ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ਨਿਰਧਾਰਣ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ਬਾਰੇ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ਜਾਗਰੂਕਤਾ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ਵਿੱਚ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ਸੁਧਾਰ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ਆਦਰਯੋਗ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ਮੁਲਾਂਕਣ</w:t>
      </w:r>
      <w:r w:rsidRPr="00B775DC">
        <w:rPr>
          <w:rFonts w:ascii="Nirmala UI" w:hAnsi="Nirmala UI" w:cs="Nirmala UI"/>
          <w:lang w:val="pa"/>
        </w:rPr>
        <w:t>।</w:t>
      </w:r>
    </w:p>
    <w:p w14:paraId="49B6DF70" w14:textId="77777777" w:rsidR="00D57A25" w:rsidRPr="00B775DC" w:rsidRDefault="00D57A25" w:rsidP="00C10CBD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ਮੁਲਾਂਕਣ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ਰੋਗ</w:t>
      </w:r>
      <w:r w:rsidRPr="00B775DC">
        <w:rPr>
          <w:rFonts w:ascii="Calibri" w:hAnsi="Calibri" w:cs="Calibri"/>
          <w:lang w:val="pa"/>
        </w:rPr>
        <w:t>-</w:t>
      </w:r>
      <w:r w:rsidRPr="00B775DC">
        <w:rPr>
          <w:rFonts w:ascii="Raavi" w:hAnsi="Raavi" w:cs="Raavi"/>
          <w:lang w:val="pa"/>
        </w:rPr>
        <w:t>ਜਾਂਚ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ਪ੍ਰਕਿਰਿਆ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ਨੂੰ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ਨੈਵੀਗੇਟ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ਲਈ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ਬਿਹਤਰ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ਜਾਣਕਾਰੀ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ਸਹਾਇਤਾ</w:t>
      </w:r>
      <w:r w:rsidRPr="00B775DC">
        <w:rPr>
          <w:rFonts w:ascii="Nirmala UI" w:hAnsi="Nirmala UI" w:cs="Nirmala UI"/>
          <w:lang w:val="pa"/>
        </w:rPr>
        <w:t>।</w:t>
      </w:r>
    </w:p>
    <w:p w14:paraId="2208DC9C" w14:textId="33C7D907" w:rsidR="00D57A25" w:rsidRPr="00755A25" w:rsidRDefault="00D57A25" w:rsidP="00C10CBD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ਸਮੇਂ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ਸਿਰ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ਬਰਾਬਰੀ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ਨਿਊਰੋਡਾਇਵਰਸਿਟੀ</w:t>
      </w:r>
      <w:r w:rsidRPr="00B775DC">
        <w:rPr>
          <w:rFonts w:ascii="Calibri" w:hAnsi="Calibri" w:cs="Calibri"/>
          <w:lang w:val="pa"/>
        </w:rPr>
        <w:t>-</w:t>
      </w:r>
      <w:r w:rsidRPr="00B775DC">
        <w:rPr>
          <w:rFonts w:ascii="Raavi" w:hAnsi="Raavi" w:cs="Raavi"/>
          <w:lang w:val="pa"/>
        </w:rPr>
        <w:t>ਪੁਸ਼ਟੀ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ਵਾਲੀਆਂ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ਸੇਵਾਵਾਂ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ਸਹਾਇਤਾ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ਤੱਕ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ਪਹੁੰਚ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ਵਿੱਚ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ਵਾਧਾ</w:t>
      </w:r>
      <w:r w:rsidRPr="00B775DC">
        <w:rPr>
          <w:rFonts w:ascii="Nirmala UI" w:hAnsi="Nirmala UI" w:cs="Nirmala UI"/>
          <w:lang w:val="pa"/>
        </w:rPr>
        <w:t>।</w:t>
      </w:r>
    </w:p>
    <w:p w14:paraId="3C552325" w14:textId="64CA7AF0" w:rsidR="00D57A25" w:rsidRPr="00755A25" w:rsidRDefault="00D57A25" w:rsidP="00755A25">
      <w:pPr>
        <w:pStyle w:val="Heading1"/>
      </w:pPr>
      <w:proofErr w:type="spellStart"/>
      <w:r w:rsidRPr="002A399B">
        <w:rPr>
          <w:rFonts w:ascii="Nirmala UI" w:hAnsi="Nirmala UI" w:cs="Nirmala UI"/>
        </w:rPr>
        <w:t>ਕਾਰਵਾਈਆਂ</w:t>
      </w:r>
      <w:proofErr w:type="spellEnd"/>
      <w:r w:rsidRPr="002A399B">
        <w:t xml:space="preserve"> </w:t>
      </w:r>
      <w:proofErr w:type="spellStart"/>
      <w:r w:rsidRPr="002A399B">
        <w:rPr>
          <w:rFonts w:ascii="Nirmala UI" w:hAnsi="Nirmala UI" w:cs="Nirmala UI"/>
        </w:rPr>
        <w:t>ਨੂੰ</w:t>
      </w:r>
      <w:proofErr w:type="spellEnd"/>
      <w:r w:rsidRPr="002A399B">
        <w:t xml:space="preserve"> </w:t>
      </w:r>
      <w:proofErr w:type="spellStart"/>
      <w:r w:rsidRPr="002A399B">
        <w:rPr>
          <w:rFonts w:ascii="Nirmala UI" w:hAnsi="Nirmala UI" w:cs="Nirmala UI"/>
        </w:rPr>
        <w:t>ਸਮਰੱਥ</w:t>
      </w:r>
      <w:proofErr w:type="spellEnd"/>
      <w:r w:rsidRPr="002A399B">
        <w:t xml:space="preserve"> </w:t>
      </w:r>
      <w:proofErr w:type="spellStart"/>
      <w:r w:rsidRPr="002A399B">
        <w:rPr>
          <w:rFonts w:ascii="Nirmala UI" w:hAnsi="Nirmala UI" w:cs="Nirmala UI"/>
        </w:rPr>
        <w:t>ਕਰਨਾ</w:t>
      </w:r>
      <w:proofErr w:type="spellEnd"/>
    </w:p>
    <w:p w14:paraId="03373F0A" w14:textId="2CCBFD66" w:rsidR="00D57A25" w:rsidRPr="00755A25" w:rsidRDefault="00D57A25" w:rsidP="00755A25">
      <w:pPr>
        <w:pStyle w:val="Heading2"/>
        <w:rPr>
          <w:rFonts w:eastAsia="DengXian"/>
          <w:lang w:eastAsia="zh-CN" w:bidi="pa-IN"/>
        </w:rPr>
      </w:pPr>
      <w:r w:rsidRPr="00164F94">
        <w:rPr>
          <w:rFonts w:ascii="Nirmala UI" w:hAnsi="Nirmala UI" w:cs="Nirmala UI" w:hint="cs"/>
          <w:cs/>
          <w:lang w:bidi="pa-IN"/>
        </w:rPr>
        <w:t>ਪ੍ਰਬੰਧਨ</w:t>
      </w:r>
      <w:r w:rsidRPr="00164F94">
        <w:t xml:space="preserve">, </w:t>
      </w:r>
      <w:r w:rsidRPr="00164F94">
        <w:rPr>
          <w:rFonts w:ascii="Nirmala UI" w:hAnsi="Nirmala UI" w:cs="Nirmala UI" w:hint="cs"/>
          <w:cs/>
          <w:lang w:bidi="pa-IN"/>
        </w:rPr>
        <w:t>ਖੋਜ</w:t>
      </w:r>
      <w:r w:rsidRPr="00164F94">
        <w:t xml:space="preserve">, </w:t>
      </w:r>
      <w:r w:rsidRPr="00164F94">
        <w:rPr>
          <w:rFonts w:ascii="Nirmala UI" w:hAnsi="Nirmala UI" w:cs="Nirmala UI" w:hint="cs"/>
          <w:cs/>
          <w:lang w:bidi="pa-IN"/>
        </w:rPr>
        <w:t>ਸਬੂਤ</w:t>
      </w:r>
      <w:r w:rsidRPr="00164F94">
        <w:t xml:space="preserve">, </w:t>
      </w:r>
      <w:r w:rsidRPr="00164F94">
        <w:rPr>
          <w:rFonts w:ascii="Nirmala UI" w:hAnsi="Nirmala UI" w:cs="Nirmala UI" w:hint="cs"/>
          <w:cs/>
          <w:lang w:bidi="pa-IN"/>
        </w:rPr>
        <w:t>ਮੁਲਾਂਕਣ</w:t>
      </w:r>
      <w:r w:rsidRPr="00164F94">
        <w:rPr>
          <w:cs/>
          <w:lang w:bidi="pa-IN"/>
        </w:rPr>
        <w:t xml:space="preserve"> </w:t>
      </w:r>
      <w:r w:rsidRPr="00164F94">
        <w:rPr>
          <w:rFonts w:ascii="Nirmala UI" w:hAnsi="Nirmala UI" w:cs="Nirmala UI" w:hint="cs"/>
          <w:cs/>
          <w:lang w:bidi="pa-IN"/>
        </w:rPr>
        <w:t>ਅਤੇ</w:t>
      </w:r>
      <w:r w:rsidRPr="00164F94">
        <w:rPr>
          <w:cs/>
          <w:lang w:bidi="pa-IN"/>
        </w:rPr>
        <w:t xml:space="preserve"> </w:t>
      </w:r>
      <w:r w:rsidRPr="00164F94">
        <w:rPr>
          <w:rFonts w:ascii="Nirmala UI" w:hAnsi="Nirmala UI" w:cs="Nirmala UI" w:hint="cs"/>
          <w:cs/>
          <w:lang w:bidi="pa-IN"/>
        </w:rPr>
        <w:t>ਰਿਪੋਰਟਿੰਗ</w:t>
      </w:r>
      <w:r w:rsidRPr="00164F94">
        <w:rPr>
          <w:cs/>
          <w:lang w:bidi="pa-IN"/>
        </w:rPr>
        <w:t>:</w:t>
      </w:r>
    </w:p>
    <w:p w14:paraId="797A09F8" w14:textId="77777777" w:rsidR="00D57A25" w:rsidRPr="00B775DC" w:rsidRDefault="00D57A25" w:rsidP="00C10CBD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  <w:lang w:val="en-GB"/>
        </w:rPr>
      </w:pPr>
      <w:r w:rsidRPr="00B775DC">
        <w:rPr>
          <w:rFonts w:ascii="Nirmala UI" w:hAnsi="Nirmala UI" w:cs="Nirmala UI"/>
          <w:b/>
          <w:bCs/>
          <w:lang w:val="pa"/>
        </w:rPr>
        <w:t>ਪ</w:t>
      </w:r>
      <w:r w:rsidRPr="00B775DC">
        <w:rPr>
          <w:rFonts w:ascii="Raavi" w:hAnsi="Raavi" w:cs="Raavi"/>
          <w:b/>
          <w:bCs/>
          <w:lang w:val="pa"/>
        </w:rPr>
        <w:t>੍ਰਬੰਧਨ</w:t>
      </w:r>
      <w:r w:rsidRPr="00B775DC">
        <w:rPr>
          <w:rFonts w:ascii="Calibri" w:hAnsi="Calibri" w:cs="Calibri"/>
          <w:b/>
          <w:bCs/>
          <w:lang w:val="pa"/>
        </w:rPr>
        <w:t>: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ਰਣਨੀਤੀ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ਕਾਰਵਾਈਆਂ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ਔਟਿਜ਼ਮ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ਵਾਲੇ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ਲੋਕਾਂ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ਪਰਿਵਾਰਾਂ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ਦੇਖਭਾਲ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ਵਾਲਿਆਂ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ਪੇਸ਼ੇਵਰਾਂ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ਸਰਕਾਰੀ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ਨੁਮਾਇੰਦਿਆਂ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ਖੋਜਕਰਤਾਵਾਂ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ਯੋਗਦਾਨ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ਨਾਲ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ਮਾਰਗਦਰਸ਼ਨ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ਕੀਤਾ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ਜਾਂਦਾ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ਹੈ</w:t>
      </w:r>
      <w:r w:rsidRPr="00B775DC">
        <w:rPr>
          <w:rFonts w:ascii="Nirmala UI" w:hAnsi="Nirmala UI" w:cs="Nirmala UI"/>
          <w:lang w:val="pa"/>
        </w:rPr>
        <w:t>।</w:t>
      </w:r>
    </w:p>
    <w:p w14:paraId="59DD56CC" w14:textId="77777777" w:rsidR="00D57A25" w:rsidRPr="00B775DC" w:rsidRDefault="00D57A25" w:rsidP="00C10CBD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  <w:lang w:val="en-GB"/>
        </w:rPr>
      </w:pPr>
      <w:r w:rsidRPr="00B775DC">
        <w:rPr>
          <w:rFonts w:ascii="Raavi" w:hAnsi="Raavi" w:cs="Raavi"/>
          <w:b/>
          <w:bCs/>
          <w:lang w:val="pa"/>
        </w:rPr>
        <w:t>ਖੋਜ</w:t>
      </w:r>
      <w:r w:rsidRPr="00B775DC">
        <w:rPr>
          <w:rFonts w:ascii="Calibri" w:hAnsi="Calibri" w:cs="Calibri"/>
          <w:b/>
          <w:bCs/>
          <w:lang w:val="pa"/>
        </w:rPr>
        <w:t>-</w:t>
      </w:r>
      <w:r w:rsidRPr="00B775DC">
        <w:rPr>
          <w:rFonts w:ascii="Raavi" w:hAnsi="Raavi" w:cs="Raavi"/>
          <w:b/>
          <w:bCs/>
          <w:lang w:val="pa"/>
        </w:rPr>
        <w:t>ਸੰਚਾਲਿਤ</w:t>
      </w:r>
      <w:r w:rsidRPr="00B775DC">
        <w:rPr>
          <w:rFonts w:ascii="Calibri" w:hAnsi="Calibri" w:cs="Calibri"/>
          <w:b/>
          <w:bCs/>
          <w:lang w:val="pa"/>
        </w:rPr>
        <w:t xml:space="preserve"> </w:t>
      </w:r>
      <w:r w:rsidRPr="00B775DC">
        <w:rPr>
          <w:rFonts w:ascii="Raavi" w:hAnsi="Raavi" w:cs="Raavi"/>
          <w:b/>
          <w:bCs/>
          <w:lang w:val="pa"/>
        </w:rPr>
        <w:t>ਨੀਤੀ</w:t>
      </w:r>
      <w:r w:rsidRPr="00B775DC">
        <w:rPr>
          <w:rFonts w:ascii="Calibri" w:hAnsi="Calibri" w:cs="Calibri"/>
          <w:b/>
          <w:bCs/>
          <w:lang w:val="pa"/>
        </w:rPr>
        <w:t>: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ਮੌਜੂਦਾ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ਸਬੂਤਾਂ</w:t>
      </w:r>
      <w:r w:rsidRPr="00B775DC">
        <w:rPr>
          <w:rFonts w:ascii="Calibri" w:hAnsi="Calibri" w:cs="Calibri"/>
          <w:lang w:val="pa"/>
        </w:rPr>
        <w:t xml:space="preserve"> '</w:t>
      </w:r>
      <w:r w:rsidRPr="00B775DC">
        <w:rPr>
          <w:rFonts w:ascii="Raavi" w:hAnsi="Raavi" w:cs="Raavi"/>
          <w:lang w:val="pa"/>
        </w:rPr>
        <w:t>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ਆਧਾਰਿਤ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ਨੀਤੀਆਂ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ਬਣਾਉਣਾ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ਜੋ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ਔਟਿਜ਼ਮ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ਵਾਲੇ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ਲੋਕਾਂ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ਉਨ੍ਹਾਂ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ਭਾਈਚਾਰਿਆਂ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ਨੂੰ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ਸ਼ਾਮਿਲ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ਕਰਦੀਆਂ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ਹੋਣ</w:t>
      </w:r>
      <w:r w:rsidRPr="00B775DC">
        <w:rPr>
          <w:rFonts w:ascii="Nirmala UI" w:hAnsi="Nirmala UI" w:cs="Nirmala UI"/>
          <w:lang w:val="pa"/>
        </w:rPr>
        <w:t>।</w:t>
      </w:r>
    </w:p>
    <w:p w14:paraId="0D142178" w14:textId="0DE1EE06" w:rsidR="00D57A25" w:rsidRPr="00755A25" w:rsidRDefault="00D57A25" w:rsidP="00C10CBD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ascii="Calibri" w:hAnsi="Calibri" w:cs="Calibri"/>
          <w:lang w:val="en-GB"/>
        </w:rPr>
      </w:pPr>
      <w:r w:rsidRPr="00B775DC">
        <w:rPr>
          <w:rFonts w:ascii="Raavi" w:hAnsi="Raavi" w:cs="Raavi"/>
          <w:b/>
          <w:bCs/>
          <w:lang w:val="pa"/>
        </w:rPr>
        <w:t>ਨਿਗਰਾਨੀ</w:t>
      </w:r>
      <w:r w:rsidRPr="00B775DC">
        <w:rPr>
          <w:rFonts w:ascii="Calibri" w:hAnsi="Calibri" w:cs="Calibri"/>
          <w:b/>
          <w:bCs/>
          <w:lang w:val="pa"/>
        </w:rPr>
        <w:t xml:space="preserve"> </w:t>
      </w:r>
      <w:r w:rsidRPr="00B775DC">
        <w:rPr>
          <w:rFonts w:ascii="Raavi" w:hAnsi="Raavi" w:cs="Raavi"/>
          <w:b/>
          <w:bCs/>
          <w:lang w:val="pa"/>
        </w:rPr>
        <w:t>ਅਤੇ</w:t>
      </w:r>
      <w:r w:rsidRPr="00B775DC">
        <w:rPr>
          <w:rFonts w:ascii="Calibri" w:hAnsi="Calibri" w:cs="Calibri"/>
          <w:b/>
          <w:bCs/>
          <w:lang w:val="pa"/>
        </w:rPr>
        <w:t xml:space="preserve"> </w:t>
      </w:r>
      <w:r w:rsidRPr="00B775DC">
        <w:rPr>
          <w:rFonts w:ascii="Raavi" w:hAnsi="Raavi" w:cs="Raavi"/>
          <w:b/>
          <w:bCs/>
          <w:lang w:val="pa"/>
        </w:rPr>
        <w:t>ਰਿਪੋਰਟਿੰਗ</w:t>
      </w:r>
      <w:r w:rsidRPr="00B775DC">
        <w:rPr>
          <w:rFonts w:ascii="Calibri" w:hAnsi="Calibri" w:cs="Calibri"/>
          <w:b/>
          <w:bCs/>
          <w:lang w:val="pa"/>
        </w:rPr>
        <w:t xml:space="preserve">: </w:t>
      </w:r>
      <w:r w:rsidRPr="00B775DC">
        <w:rPr>
          <w:rFonts w:ascii="Raavi" w:hAnsi="Raavi" w:cs="Raavi"/>
          <w:lang w:val="pa"/>
        </w:rPr>
        <w:t>ਰਣਨੀਤੀ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ਲਾਗੂ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ਪ੍ਰਗਤੀ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ਨਿਗਰਾਨੀ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ਕਰੋ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ਰਣਨੀਤੀ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ਅਧੀਨ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ਕਾਰਵਾਈਆਂ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ਪ੍ਰਭਾਵ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ਬਾਰੇ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ਜਨਤਕ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ਤੌਰ</w:t>
      </w:r>
      <w:r w:rsidRPr="00B775DC">
        <w:rPr>
          <w:rFonts w:ascii="Calibri" w:hAnsi="Calibri" w:cs="Calibri"/>
          <w:lang w:val="pa"/>
        </w:rPr>
        <w:t xml:space="preserve"> '</w:t>
      </w:r>
      <w:r w:rsidRPr="00B775DC">
        <w:rPr>
          <w:rFonts w:ascii="Raavi" w:hAnsi="Raavi" w:cs="Raavi"/>
          <w:lang w:val="pa"/>
        </w:rPr>
        <w:t>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ਰਿਪੋਰਟ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ਕਰੋ</w:t>
      </w:r>
      <w:r w:rsidRPr="00B775DC">
        <w:rPr>
          <w:rFonts w:ascii="Nirmala UI" w:hAnsi="Nirmala UI" w:cs="Nirmala UI"/>
          <w:lang w:val="pa"/>
        </w:rPr>
        <w:t>।</w:t>
      </w:r>
    </w:p>
    <w:p w14:paraId="45C12489" w14:textId="5D9832A0" w:rsidR="00D57A25" w:rsidRPr="00755A25" w:rsidRDefault="00D57A25" w:rsidP="00755A25">
      <w:pPr>
        <w:pStyle w:val="Heading1"/>
      </w:pPr>
      <w:proofErr w:type="spellStart"/>
      <w:r w:rsidRPr="002A399B">
        <w:rPr>
          <w:rFonts w:ascii="Nirmala UI" w:hAnsi="Nirmala UI" w:cs="Nirmala UI"/>
        </w:rPr>
        <w:t>ਮੱਦਦ</w:t>
      </w:r>
      <w:proofErr w:type="spellEnd"/>
      <w:r w:rsidRPr="002A399B">
        <w:t xml:space="preserve"> </w:t>
      </w:r>
      <w:proofErr w:type="spellStart"/>
      <w:r w:rsidRPr="002A399B">
        <w:rPr>
          <w:rFonts w:ascii="Nirmala UI" w:hAnsi="Nirmala UI" w:cs="Nirmala UI"/>
        </w:rPr>
        <w:t>ਅਤੇ</w:t>
      </w:r>
      <w:proofErr w:type="spellEnd"/>
      <w:r w:rsidRPr="002A399B">
        <w:t xml:space="preserve"> </w:t>
      </w:r>
      <w:proofErr w:type="spellStart"/>
      <w:r w:rsidRPr="002A399B">
        <w:rPr>
          <w:rFonts w:ascii="Nirmala UI" w:hAnsi="Nirmala UI" w:cs="Nirmala UI"/>
        </w:rPr>
        <w:t>ਸਹਾਇਤਾ</w:t>
      </w:r>
      <w:proofErr w:type="spellEnd"/>
    </w:p>
    <w:p w14:paraId="22E3B359" w14:textId="32DB059C" w:rsidR="00D57A25" w:rsidRPr="00B775DC" w:rsidRDefault="00D57A25" w:rsidP="00755A25">
      <w:pPr>
        <w:adjustRightInd w:val="0"/>
        <w:snapToGrid w:val="0"/>
        <w:rPr>
          <w:rFonts w:ascii="Calibri" w:hAnsi="Calibri" w:cs="Calibri"/>
        </w:rPr>
      </w:pPr>
      <w:r w:rsidRPr="00B775DC">
        <w:rPr>
          <w:rFonts w:ascii="Nirmala UI" w:hAnsi="Nirmala UI" w:cs="Nirmala UI"/>
          <w:lang w:val="pa"/>
        </w:rPr>
        <w:t>ਔ</w:t>
      </w:r>
      <w:r w:rsidRPr="00B775DC">
        <w:rPr>
          <w:rFonts w:ascii="Raavi" w:hAnsi="Raavi" w:cs="Raavi"/>
          <w:lang w:val="pa"/>
        </w:rPr>
        <w:t>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ਕਨੈਕਟ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ਇੱਕ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ਮੁਫ਼ਤ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ਰਾਸ਼ਟਰੀ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ਹੈਲਪਲਾਈਨ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ਹੈ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ਜੋ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ਤੁਹਾਨੂੰ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ਫ਼ੋਨ</w:t>
      </w:r>
      <w:r w:rsidRPr="00B775DC">
        <w:rPr>
          <w:rFonts w:ascii="Calibri" w:hAnsi="Calibri" w:cs="Calibri"/>
          <w:lang w:val="pa"/>
        </w:rPr>
        <w:t xml:space="preserve">, </w:t>
      </w:r>
      <w:r w:rsidRPr="00B775DC">
        <w:rPr>
          <w:rFonts w:ascii="Raavi" w:hAnsi="Raavi" w:cs="Raavi"/>
          <w:lang w:val="pa"/>
        </w:rPr>
        <w:t>ਈਮੇਲ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ਵੈਬਚੈਟ</w:t>
      </w:r>
      <w:r w:rsidRPr="00B775DC">
        <w:rPr>
          <w:rFonts w:ascii="Calibri" w:hAnsi="Calibri" w:cs="Calibri"/>
          <w:lang w:val="pa"/>
        </w:rPr>
        <w:t xml:space="preserve"> '</w:t>
      </w:r>
      <w:r w:rsidRPr="00B775DC">
        <w:rPr>
          <w:rFonts w:ascii="Raavi" w:hAnsi="Raavi" w:cs="Raavi"/>
          <w:lang w:val="pa"/>
        </w:rPr>
        <w:t>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ਸੁਤੰਤਰ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ਮਾਹਰ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ਔਟਿਜ਼ਮ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ਜਾਣਕਾਰੀ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ਪ੍ਰਦਾਨ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ਕਰਦੀ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ਹੈ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ਜਿਸ</w:t>
      </w:r>
      <w:r w:rsidRPr="00B775DC">
        <w:rPr>
          <w:rFonts w:ascii="Calibri" w:hAnsi="Calibri" w:cs="Calibri"/>
          <w:lang w:val="pa"/>
        </w:rPr>
        <w:t xml:space="preserve"> '</w:t>
      </w:r>
      <w:r w:rsidRPr="00B775DC">
        <w:rPr>
          <w:rFonts w:ascii="Raavi" w:hAnsi="Raavi" w:cs="Raavi"/>
          <w:lang w:val="pa"/>
        </w:rPr>
        <w:t>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ਤੁਸੀਂ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ਭਰੋਸਾ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ਸਕਦੇ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ਹੋ</w:t>
      </w:r>
      <w:r w:rsidRPr="00B775DC">
        <w:rPr>
          <w:rFonts w:ascii="Nirmala UI" w:hAnsi="Nirmala UI" w:cs="Nirmala UI"/>
          <w:lang w:val="pa"/>
        </w:rPr>
        <w:t>।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ਔਟਿਜ਼ਮ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ਕਨੈਕਟ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ਸਲਾਹਕਾਰ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ਨਾਲ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ਗੱਲ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ਲਈ</w:t>
      </w:r>
      <w:r w:rsidRPr="00B775DC">
        <w:rPr>
          <w:rFonts w:ascii="Calibri" w:hAnsi="Calibri" w:cs="Calibri"/>
          <w:lang w:val="pa"/>
        </w:rPr>
        <w:t xml:space="preserve"> 1300 308 699 '</w:t>
      </w:r>
      <w:r w:rsidRPr="00B775DC">
        <w:rPr>
          <w:rFonts w:ascii="Raavi" w:hAnsi="Raavi" w:cs="Raavi"/>
          <w:lang w:val="pa"/>
        </w:rPr>
        <w:t>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ਫ਼ੋਨ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ਕਰੋ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ਜਾਂ</w:t>
      </w:r>
      <w:r w:rsidRPr="00B775DC">
        <w:rPr>
          <w:rFonts w:ascii="Calibri" w:hAnsi="Calibri" w:cs="Calibri"/>
          <w:lang w:val="pa"/>
        </w:rPr>
        <w:t xml:space="preserve"> </w:t>
      </w:r>
      <w:hyperlink r:id="rId11" w:history="1">
        <w:r w:rsidRPr="00823A39">
          <w:rPr>
            <w:rStyle w:val="Hyperlink"/>
            <w:rFonts w:ascii="Calibri" w:hAnsi="Calibri" w:cs="Calibri"/>
            <w:color w:val="000000" w:themeColor="text1"/>
            <w:lang w:val="pa"/>
          </w:rPr>
          <w:t>amaze.org.au/autismconnect/</w:t>
        </w:r>
      </w:hyperlink>
      <w:r w:rsidRPr="00B775DC">
        <w:rPr>
          <w:rFonts w:ascii="Calibri" w:hAnsi="Calibri" w:cs="Calibri"/>
          <w:lang w:val="pa"/>
        </w:rPr>
        <w:t xml:space="preserve"> '</w:t>
      </w:r>
      <w:r w:rsidRPr="00B775DC">
        <w:rPr>
          <w:rFonts w:ascii="Raavi" w:hAnsi="Raavi" w:cs="Raavi"/>
          <w:lang w:val="pa"/>
        </w:rPr>
        <w:t>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ਜਾਓ</w:t>
      </w:r>
      <w:r w:rsidRPr="00B775DC">
        <w:rPr>
          <w:rFonts w:ascii="Nirmala UI" w:hAnsi="Nirmala UI" w:cs="Nirmala UI"/>
          <w:lang w:val="pa"/>
        </w:rPr>
        <w:t>।</w:t>
      </w:r>
    </w:p>
    <w:p w14:paraId="6BFB6087" w14:textId="0DDA388D" w:rsidR="00202B73" w:rsidRPr="00755A25" w:rsidRDefault="00D57A25" w:rsidP="00755A25">
      <w:pPr>
        <w:adjustRightInd w:val="0"/>
        <w:snapToGrid w:val="0"/>
        <w:rPr>
          <w:rFonts w:ascii="Calibri" w:hAnsi="Calibri" w:cs="Calibri"/>
        </w:rPr>
      </w:pPr>
      <w:r w:rsidRPr="00B775DC">
        <w:rPr>
          <w:rFonts w:ascii="Raavi" w:hAnsi="Raavi" w:cs="Raavi"/>
          <w:lang w:val="pa"/>
        </w:rPr>
        <w:t>ਔਟਿਜ਼ਮ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ਲੋਕਾਂ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ਸਿਹਤ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ਮਾਨਸਿਕ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ਸਿਹਤ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ਨੂੰ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ਬਿਹਤਰ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ਬਣਾਉਣ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ਲਈ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ਨਤੀਜੇ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ਅਤੇ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ਕਾਰਵਾਈਆਂ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b/>
          <w:bCs/>
          <w:lang w:val="pa"/>
        </w:rPr>
        <w:t>ਔਟਿਜ਼ਮ</w:t>
      </w:r>
      <w:r w:rsidRPr="00B775DC">
        <w:rPr>
          <w:rFonts w:ascii="Calibri" w:hAnsi="Calibri" w:cs="Calibri"/>
          <w:b/>
          <w:bCs/>
          <w:lang w:val="pa"/>
        </w:rPr>
        <w:t xml:space="preserve"> </w:t>
      </w:r>
      <w:r w:rsidRPr="00B775DC">
        <w:rPr>
          <w:rFonts w:ascii="Raavi" w:hAnsi="Raavi" w:cs="Raavi"/>
          <w:b/>
          <w:bCs/>
          <w:lang w:val="pa"/>
        </w:rPr>
        <w:t>ਹੈਲਥ</w:t>
      </w:r>
      <w:r w:rsidRPr="00B775DC">
        <w:rPr>
          <w:rFonts w:ascii="Calibri" w:hAnsi="Calibri" w:cs="Calibri"/>
          <w:b/>
          <w:bCs/>
          <w:lang w:val="pa"/>
        </w:rPr>
        <w:t xml:space="preserve"> </w:t>
      </w:r>
      <w:r w:rsidRPr="00B775DC">
        <w:rPr>
          <w:rFonts w:ascii="Raavi" w:hAnsi="Raavi" w:cs="Raavi"/>
          <w:b/>
          <w:bCs/>
          <w:lang w:val="pa"/>
        </w:rPr>
        <w:t>ਰੋਡਮੈਪ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ਦੁਆਰਾ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ਵਿਕਸਤ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ਕੀਤੀਆਂ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ਰਹੀਆਂ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ਹਨ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ਜਿਸ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ਅਗਵਾਈ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ਡਿਪਾਰਟਮੈਂਟ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ਆਫ਼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ਹੈਲਥ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ਐਂਡ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ਏਜਡ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ਕੇਅਰ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ਦੁਆਰਾ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ਕੀਤੀ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ਜਾ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ਰਹੀ</w:t>
      </w:r>
      <w:r w:rsidRPr="00B775DC">
        <w:rPr>
          <w:rFonts w:ascii="Calibri" w:hAnsi="Calibri" w:cs="Calibri"/>
          <w:lang w:val="pa"/>
        </w:rPr>
        <w:t xml:space="preserve"> </w:t>
      </w:r>
      <w:r w:rsidRPr="00B775DC">
        <w:rPr>
          <w:rFonts w:ascii="Raavi" w:hAnsi="Raavi" w:cs="Raavi"/>
          <w:lang w:val="pa"/>
        </w:rPr>
        <w:t>ਹੈ</w:t>
      </w:r>
      <w:r w:rsidRPr="00B775DC">
        <w:rPr>
          <w:rFonts w:ascii="Nirmala UI" w:hAnsi="Nirmala UI" w:cs="Nirmala UI"/>
          <w:lang w:val="pa"/>
        </w:rPr>
        <w:t>।</w:t>
      </w:r>
      <w:r w:rsidRPr="00B775DC">
        <w:rPr>
          <w:rFonts w:ascii="Calibri" w:hAnsi="Calibri" w:cs="Calibri"/>
          <w:lang w:val="pa"/>
        </w:rPr>
        <w:t xml:space="preserve"> </w:t>
      </w:r>
    </w:p>
    <w:sectPr w:rsidR="00202B73" w:rsidRPr="00755A25" w:rsidSect="001E5326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26" w:right="1104" w:bottom="1005" w:left="1440" w:header="62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44DE0" w14:textId="77777777" w:rsidR="008716EC" w:rsidRDefault="008716EC" w:rsidP="00C82EC0">
      <w:r>
        <w:separator/>
      </w:r>
    </w:p>
  </w:endnote>
  <w:endnote w:type="continuationSeparator" w:id="0">
    <w:p w14:paraId="043A5406" w14:textId="77777777" w:rsidR="008716EC" w:rsidRDefault="008716EC" w:rsidP="00C8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9004106"/>
      <w:docPartObj>
        <w:docPartGallery w:val="Page Numbers (Bottom of Page)"/>
        <w:docPartUnique/>
      </w:docPartObj>
    </w:sdtPr>
    <w:sdtContent>
      <w:p w14:paraId="09AB7F7C" w14:textId="77777777" w:rsidR="00CB235A" w:rsidRDefault="00CB235A" w:rsidP="00DB26F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0BB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46732B" w14:textId="77777777" w:rsidR="00CB235A" w:rsidRDefault="00CB235A" w:rsidP="00DB2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D243E" w14:textId="48BCB85C" w:rsidR="00755A25" w:rsidRPr="00755A25" w:rsidRDefault="006F19CA" w:rsidP="00755A25">
    <w:pPr>
      <w:adjustRightInd w:val="0"/>
      <w:snapToGrid w:val="0"/>
      <w:spacing w:line="216" w:lineRule="auto"/>
      <w:rPr>
        <w:rFonts w:cs="Calibri"/>
        <w:spacing w:val="-4"/>
        <w:sz w:val="21"/>
        <w:szCs w:val="21"/>
        <w:lang w:val="en-GB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50D194D6" wp14:editId="1347BA39">
          <wp:simplePos x="0" y="0"/>
          <wp:positionH relativeFrom="column">
            <wp:posOffset>-927100</wp:posOffset>
          </wp:positionH>
          <wp:positionV relativeFrom="paragraph">
            <wp:posOffset>179070</wp:posOffset>
          </wp:positionV>
          <wp:extent cx="7559983" cy="609880"/>
          <wp:effectExtent l="0" t="0" r="0" b="0"/>
          <wp:wrapNone/>
          <wp:docPr id="1786320797" name="Picture 17863207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Arial" w:hAnsi="Arial"/>
          <w:sz w:val="20"/>
          <w:szCs w:val="20"/>
        </w:rPr>
        <w:id w:val="1845824212"/>
        <w:docPartObj>
          <w:docPartGallery w:val="Page Numbers (Bottom of Page)"/>
          <w:docPartUnique/>
        </w:docPartObj>
      </w:sdtPr>
      <w:sdtContent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begin"/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instrText xml:space="preserve"> PAGE </w:instrTex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separate"/>
        </w:r>
        <w:r w:rsidR="00CB235A" w:rsidRPr="00F6383F">
          <w:rPr>
            <w:rStyle w:val="PageNumber"/>
            <w:rFonts w:ascii="Arial" w:hAnsi="Arial"/>
            <w:noProof/>
            <w:sz w:val="20"/>
            <w:szCs w:val="20"/>
          </w:rPr>
          <w:t>1</w: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end"/>
        </w:r>
      </w:sdtContent>
    </w:sdt>
    <w:r w:rsidR="00AA3D4D" w:rsidRPr="00F6383F">
      <w:rPr>
        <w:rStyle w:val="PageNumber"/>
        <w:rFonts w:ascii="Arial" w:hAnsi="Arial"/>
        <w:sz w:val="20"/>
        <w:szCs w:val="20"/>
      </w:rPr>
      <w:t xml:space="preserve"> -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ਬਦਲਾਅ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ਨੂੰ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ਆਕਾਰ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ਦੇਣ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ਵਿੱਚ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ਮੱਦਦ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ਕਰੋ।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hyperlink r:id="rId2" w:history="1">
      <w:r w:rsidR="00755A25" w:rsidRPr="00755A25">
        <w:rPr>
          <w:rStyle w:val="Hyperlink"/>
          <w:rFonts w:cs="Calibri"/>
          <w:color w:val="000000" w:themeColor="text1"/>
          <w:spacing w:val="-4"/>
          <w:sz w:val="21"/>
          <w:szCs w:val="21"/>
          <w:lang w:val="pa"/>
        </w:rPr>
        <w:t>dss.gov.au/National-Autism-Strategy</w:t>
      </w:r>
    </w:hyperlink>
    <w:r w:rsidR="00755A25" w:rsidRPr="00755A25">
      <w:rPr>
        <w:rFonts w:cs="Calibri"/>
        <w:spacing w:val="-4"/>
        <w:sz w:val="21"/>
        <w:szCs w:val="21"/>
        <w:lang w:val="pa"/>
      </w:rPr>
      <w:t xml:space="preserve"> '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ਤੇ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ਜਾਓ।</w:t>
    </w:r>
  </w:p>
  <w:p w14:paraId="3C8917EF" w14:textId="4F143CC8" w:rsidR="00CB235A" w:rsidRPr="00F6383F" w:rsidRDefault="00CB235A" w:rsidP="00DB2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444" w14:textId="7C354B0F" w:rsidR="00755A25" w:rsidRPr="00755A25" w:rsidRDefault="004C1955" w:rsidP="00755A25">
    <w:pPr>
      <w:adjustRightInd w:val="0"/>
      <w:snapToGrid w:val="0"/>
      <w:spacing w:line="216" w:lineRule="auto"/>
      <w:rPr>
        <w:rFonts w:cs="Calibri"/>
        <w:spacing w:val="-4"/>
        <w:sz w:val="21"/>
        <w:szCs w:val="21"/>
        <w:lang w:val="en-GB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3FE38E4E" wp14:editId="17D710E4">
          <wp:simplePos x="0" y="0"/>
          <wp:positionH relativeFrom="column">
            <wp:posOffset>-914412</wp:posOffset>
          </wp:positionH>
          <wp:positionV relativeFrom="paragraph">
            <wp:posOffset>185102</wp:posOffset>
          </wp:positionV>
          <wp:extent cx="7559983" cy="609880"/>
          <wp:effectExtent l="0" t="0" r="0" b="0"/>
          <wp:wrapNone/>
          <wp:docPr id="1411830873" name="Picture 14118308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Cambria" w:hAnsi="Cambria"/>
          <w:sz w:val="20"/>
          <w:szCs w:val="20"/>
        </w:rPr>
        <w:id w:val="-1969046873"/>
        <w:docPartObj>
          <w:docPartGallery w:val="Page Numbers (Bottom of Page)"/>
          <w:docPartUnique/>
        </w:docPartObj>
      </w:sdtPr>
      <w:sdtContent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begin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instrText xml:space="preserve"> PAGE </w:instrTex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separate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t>2</w: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end"/>
        </w:r>
      </w:sdtContent>
    </w:sdt>
    <w:r w:rsidR="002F305D" w:rsidRPr="00DB26F0">
      <w:rPr>
        <w:rStyle w:val="PageNumber"/>
        <w:rFonts w:ascii="Cambria" w:hAnsi="Cambria"/>
        <w:sz w:val="20"/>
        <w:szCs w:val="20"/>
      </w:rPr>
      <w:t xml:space="preserve"> -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ਬਦਲਾਅ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ਨੂੰ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ਆਕਾਰ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ਦੇਣ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ਵਿੱਚ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ਮੱਦਦ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ਕਰੋ।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hyperlink r:id="rId2" w:history="1">
      <w:r w:rsidR="00755A25" w:rsidRPr="00755A25">
        <w:rPr>
          <w:rStyle w:val="Hyperlink"/>
          <w:rFonts w:cs="Calibri"/>
          <w:color w:val="000000" w:themeColor="text1"/>
          <w:spacing w:val="-4"/>
          <w:sz w:val="21"/>
          <w:szCs w:val="21"/>
          <w:lang w:val="pa"/>
        </w:rPr>
        <w:t>dss.gov.au/National-Autism-Strategy</w:t>
      </w:r>
    </w:hyperlink>
    <w:r w:rsidR="00755A25" w:rsidRPr="00755A25">
      <w:rPr>
        <w:rFonts w:cs="Calibri"/>
        <w:spacing w:val="-4"/>
        <w:sz w:val="21"/>
        <w:szCs w:val="21"/>
        <w:lang w:val="pa"/>
      </w:rPr>
      <w:t xml:space="preserve"> '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ਤੇ</w:t>
    </w:r>
    <w:r w:rsidR="00755A25" w:rsidRPr="00755A25">
      <w:rPr>
        <w:rFonts w:cs="Calibri"/>
        <w:spacing w:val="-4"/>
        <w:sz w:val="21"/>
        <w:szCs w:val="21"/>
        <w:lang w:val="pa"/>
      </w:rPr>
      <w:t xml:space="preserve"> </w:t>
    </w:r>
    <w:r w:rsidR="00755A25" w:rsidRPr="00755A25">
      <w:rPr>
        <w:rFonts w:ascii="Nirmala UI" w:hAnsi="Nirmala UI" w:cs="Nirmala UI"/>
        <w:spacing w:val="-4"/>
        <w:sz w:val="21"/>
        <w:szCs w:val="21"/>
        <w:lang w:val="pa"/>
      </w:rPr>
      <w:t>ਜਾਓ।</w:t>
    </w:r>
  </w:p>
  <w:p w14:paraId="73F5D7F4" w14:textId="136F3C68" w:rsidR="002F305D" w:rsidRPr="00DB26F0" w:rsidRDefault="002F305D" w:rsidP="00DB2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45B25" w14:textId="77777777" w:rsidR="008716EC" w:rsidRDefault="008716EC" w:rsidP="00C82EC0">
      <w:r>
        <w:separator/>
      </w:r>
    </w:p>
  </w:footnote>
  <w:footnote w:type="continuationSeparator" w:id="0">
    <w:p w14:paraId="4BB434DA" w14:textId="77777777" w:rsidR="008716EC" w:rsidRDefault="008716EC" w:rsidP="00C8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D0BD" w14:textId="77777777" w:rsidR="001007A6" w:rsidRDefault="00F11001" w:rsidP="00C82EC0">
    <w:pPr>
      <w:pStyle w:val="Header"/>
    </w:pPr>
    <w:r w:rsidRPr="00F11001">
      <w:rPr>
        <w:noProof/>
      </w:rPr>
      <w:drawing>
        <wp:anchor distT="0" distB="0" distL="114300" distR="114300" simplePos="0" relativeHeight="251664384" behindDoc="0" locked="0" layoutInCell="1" allowOverlap="1" wp14:anchorId="41BFE670" wp14:editId="79F82655">
          <wp:simplePos x="0" y="0"/>
          <wp:positionH relativeFrom="column">
            <wp:posOffset>-910590</wp:posOffset>
          </wp:positionH>
          <wp:positionV relativeFrom="paragraph">
            <wp:posOffset>-395923</wp:posOffset>
          </wp:positionV>
          <wp:extent cx="7560000" cy="1257903"/>
          <wp:effectExtent l="0" t="0" r="0" b="0"/>
          <wp:wrapThrough wrapText="bothSides">
            <wp:wrapPolygon edited="0">
              <wp:start x="0" y="0"/>
              <wp:lineTo x="0" y="21382"/>
              <wp:lineTo x="21555" y="21382"/>
              <wp:lineTo x="21555" y="0"/>
              <wp:lineTo x="0" y="0"/>
            </wp:wrapPolygon>
          </wp:wrapThrough>
          <wp:docPr id="1793028398" name="Picture 1793028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28398" name="Picture 1793028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40A"/>
    <w:multiLevelType w:val="hybridMultilevel"/>
    <w:tmpl w:val="2F8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56F"/>
    <w:multiLevelType w:val="hybridMultilevel"/>
    <w:tmpl w:val="9B8CEE20"/>
    <w:lvl w:ilvl="0" w:tplc="61207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AC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C6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67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8E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44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06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A8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03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6C86"/>
    <w:multiLevelType w:val="hybridMultilevel"/>
    <w:tmpl w:val="1A84AE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200B"/>
    <w:multiLevelType w:val="hybridMultilevel"/>
    <w:tmpl w:val="E3F616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8B77099"/>
    <w:multiLevelType w:val="hybridMultilevel"/>
    <w:tmpl w:val="D5CC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30A1"/>
    <w:multiLevelType w:val="hybridMultilevel"/>
    <w:tmpl w:val="981A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30057"/>
    <w:multiLevelType w:val="hybridMultilevel"/>
    <w:tmpl w:val="8002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60C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102353"/>
    <w:multiLevelType w:val="hybridMultilevel"/>
    <w:tmpl w:val="9CCA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1C9C"/>
    <w:multiLevelType w:val="hybridMultilevel"/>
    <w:tmpl w:val="A7DC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55603A"/>
    <w:multiLevelType w:val="hybridMultilevel"/>
    <w:tmpl w:val="C67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40E61"/>
    <w:multiLevelType w:val="hybridMultilevel"/>
    <w:tmpl w:val="EE08574C"/>
    <w:lvl w:ilvl="0" w:tplc="D96A51B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F7DF4"/>
    <w:multiLevelType w:val="hybridMultilevel"/>
    <w:tmpl w:val="AFF02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143A1"/>
    <w:multiLevelType w:val="hybridMultilevel"/>
    <w:tmpl w:val="8FF66B00"/>
    <w:lvl w:ilvl="0" w:tplc="44EA4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F2F3B2" w:tentative="1">
      <w:start w:val="1"/>
      <w:numFmt w:val="lowerLetter"/>
      <w:lvlText w:val="%2."/>
      <w:lvlJc w:val="left"/>
      <w:pPr>
        <w:ind w:left="1440" w:hanging="360"/>
      </w:pPr>
    </w:lvl>
    <w:lvl w:ilvl="2" w:tplc="87B6FA94" w:tentative="1">
      <w:start w:val="1"/>
      <w:numFmt w:val="lowerRoman"/>
      <w:lvlText w:val="%3."/>
      <w:lvlJc w:val="right"/>
      <w:pPr>
        <w:ind w:left="2160" w:hanging="180"/>
      </w:pPr>
    </w:lvl>
    <w:lvl w:ilvl="3" w:tplc="B650983E" w:tentative="1">
      <w:start w:val="1"/>
      <w:numFmt w:val="decimal"/>
      <w:lvlText w:val="%4."/>
      <w:lvlJc w:val="left"/>
      <w:pPr>
        <w:ind w:left="2880" w:hanging="360"/>
      </w:pPr>
    </w:lvl>
    <w:lvl w:ilvl="4" w:tplc="F5FC511E" w:tentative="1">
      <w:start w:val="1"/>
      <w:numFmt w:val="lowerLetter"/>
      <w:lvlText w:val="%5."/>
      <w:lvlJc w:val="left"/>
      <w:pPr>
        <w:ind w:left="3600" w:hanging="360"/>
      </w:pPr>
    </w:lvl>
    <w:lvl w:ilvl="5" w:tplc="3AF8976C" w:tentative="1">
      <w:start w:val="1"/>
      <w:numFmt w:val="lowerRoman"/>
      <w:lvlText w:val="%6."/>
      <w:lvlJc w:val="right"/>
      <w:pPr>
        <w:ind w:left="4320" w:hanging="180"/>
      </w:pPr>
    </w:lvl>
    <w:lvl w:ilvl="6" w:tplc="797033E4" w:tentative="1">
      <w:start w:val="1"/>
      <w:numFmt w:val="decimal"/>
      <w:lvlText w:val="%7."/>
      <w:lvlJc w:val="left"/>
      <w:pPr>
        <w:ind w:left="5040" w:hanging="360"/>
      </w:pPr>
    </w:lvl>
    <w:lvl w:ilvl="7" w:tplc="2AC08632" w:tentative="1">
      <w:start w:val="1"/>
      <w:numFmt w:val="lowerLetter"/>
      <w:lvlText w:val="%8."/>
      <w:lvlJc w:val="left"/>
      <w:pPr>
        <w:ind w:left="5760" w:hanging="360"/>
      </w:pPr>
    </w:lvl>
    <w:lvl w:ilvl="8" w:tplc="C5CCA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7994"/>
    <w:multiLevelType w:val="hybridMultilevel"/>
    <w:tmpl w:val="09FA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6E75"/>
    <w:multiLevelType w:val="hybridMultilevel"/>
    <w:tmpl w:val="BC9E7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D30F3"/>
    <w:multiLevelType w:val="hybridMultilevel"/>
    <w:tmpl w:val="16841E30"/>
    <w:lvl w:ilvl="0" w:tplc="7CFC3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05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49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CE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85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E0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A1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8A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0B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21E65"/>
    <w:multiLevelType w:val="hybridMultilevel"/>
    <w:tmpl w:val="C1569A4C"/>
    <w:lvl w:ilvl="0" w:tplc="FCE6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5782">
    <w:abstractNumId w:val="8"/>
  </w:num>
  <w:num w:numId="2" w16cid:durableId="1411855247">
    <w:abstractNumId w:val="6"/>
  </w:num>
  <w:num w:numId="3" w16cid:durableId="736709645">
    <w:abstractNumId w:val="0"/>
  </w:num>
  <w:num w:numId="4" w16cid:durableId="1399522010">
    <w:abstractNumId w:val="3"/>
  </w:num>
  <w:num w:numId="5" w16cid:durableId="1206411759">
    <w:abstractNumId w:val="4"/>
  </w:num>
  <w:num w:numId="6" w16cid:durableId="937834074">
    <w:abstractNumId w:val="15"/>
  </w:num>
  <w:num w:numId="7" w16cid:durableId="3292660">
    <w:abstractNumId w:val="17"/>
  </w:num>
  <w:num w:numId="8" w16cid:durableId="1973365000">
    <w:abstractNumId w:val="14"/>
  </w:num>
  <w:num w:numId="9" w16cid:durableId="382948408">
    <w:abstractNumId w:val="5"/>
  </w:num>
  <w:num w:numId="10" w16cid:durableId="327485235">
    <w:abstractNumId w:val="2"/>
  </w:num>
  <w:num w:numId="11" w16cid:durableId="1770857758">
    <w:abstractNumId w:val="11"/>
  </w:num>
  <w:num w:numId="12" w16cid:durableId="387187689">
    <w:abstractNumId w:val="12"/>
  </w:num>
  <w:num w:numId="13" w16cid:durableId="867370976">
    <w:abstractNumId w:val="10"/>
  </w:num>
  <w:num w:numId="14" w16cid:durableId="402145837">
    <w:abstractNumId w:val="9"/>
  </w:num>
  <w:num w:numId="15" w16cid:durableId="232739219">
    <w:abstractNumId w:val="7"/>
  </w:num>
  <w:num w:numId="16" w16cid:durableId="1597902382">
    <w:abstractNumId w:val="13"/>
  </w:num>
  <w:num w:numId="17" w16cid:durableId="1307395935">
    <w:abstractNumId w:val="16"/>
  </w:num>
  <w:num w:numId="18" w16cid:durableId="1589777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13"/>
    <w:rsid w:val="00005C0B"/>
    <w:rsid w:val="0001275E"/>
    <w:rsid w:val="00021574"/>
    <w:rsid w:val="000242C6"/>
    <w:rsid w:val="00031AC1"/>
    <w:rsid w:val="000363BB"/>
    <w:rsid w:val="0004215E"/>
    <w:rsid w:val="00044FA8"/>
    <w:rsid w:val="000820C1"/>
    <w:rsid w:val="00096925"/>
    <w:rsid w:val="000C350A"/>
    <w:rsid w:val="000D1245"/>
    <w:rsid w:val="000D2973"/>
    <w:rsid w:val="000D5B8E"/>
    <w:rsid w:val="000F7ED6"/>
    <w:rsid w:val="001000BF"/>
    <w:rsid w:val="001007A6"/>
    <w:rsid w:val="00126E39"/>
    <w:rsid w:val="00127795"/>
    <w:rsid w:val="00135B6B"/>
    <w:rsid w:val="00154946"/>
    <w:rsid w:val="00160F6D"/>
    <w:rsid w:val="00162E14"/>
    <w:rsid w:val="00185813"/>
    <w:rsid w:val="001915B9"/>
    <w:rsid w:val="001A2695"/>
    <w:rsid w:val="001A658B"/>
    <w:rsid w:val="001B5BC0"/>
    <w:rsid w:val="001C7120"/>
    <w:rsid w:val="001C7C05"/>
    <w:rsid w:val="001E0C01"/>
    <w:rsid w:val="001E5326"/>
    <w:rsid w:val="001F11DD"/>
    <w:rsid w:val="001F1FA2"/>
    <w:rsid w:val="00200475"/>
    <w:rsid w:val="00202B73"/>
    <w:rsid w:val="00225D26"/>
    <w:rsid w:val="00233462"/>
    <w:rsid w:val="00233B9E"/>
    <w:rsid w:val="0025062F"/>
    <w:rsid w:val="002627B8"/>
    <w:rsid w:val="00271C26"/>
    <w:rsid w:val="00281FFD"/>
    <w:rsid w:val="002961AA"/>
    <w:rsid w:val="002B0C65"/>
    <w:rsid w:val="002B7F72"/>
    <w:rsid w:val="002F305D"/>
    <w:rsid w:val="00301C0A"/>
    <w:rsid w:val="00323A24"/>
    <w:rsid w:val="003418AC"/>
    <w:rsid w:val="003422F4"/>
    <w:rsid w:val="00363869"/>
    <w:rsid w:val="003748FE"/>
    <w:rsid w:val="00390D00"/>
    <w:rsid w:val="003B1865"/>
    <w:rsid w:val="003C2562"/>
    <w:rsid w:val="003C3A6D"/>
    <w:rsid w:val="003C635A"/>
    <w:rsid w:val="003D36D3"/>
    <w:rsid w:val="003E2D95"/>
    <w:rsid w:val="003F4C4E"/>
    <w:rsid w:val="00404710"/>
    <w:rsid w:val="00412DBB"/>
    <w:rsid w:val="004250CA"/>
    <w:rsid w:val="00444B34"/>
    <w:rsid w:val="00470832"/>
    <w:rsid w:val="0047530A"/>
    <w:rsid w:val="00487873"/>
    <w:rsid w:val="00490C25"/>
    <w:rsid w:val="0049143A"/>
    <w:rsid w:val="004A40B3"/>
    <w:rsid w:val="004A72FB"/>
    <w:rsid w:val="004C1955"/>
    <w:rsid w:val="004C2959"/>
    <w:rsid w:val="004D5929"/>
    <w:rsid w:val="004E1629"/>
    <w:rsid w:val="00504222"/>
    <w:rsid w:val="005367A3"/>
    <w:rsid w:val="00543689"/>
    <w:rsid w:val="00564CF0"/>
    <w:rsid w:val="00566F16"/>
    <w:rsid w:val="00571E03"/>
    <w:rsid w:val="005B25E6"/>
    <w:rsid w:val="005B5592"/>
    <w:rsid w:val="005B7064"/>
    <w:rsid w:val="005C0363"/>
    <w:rsid w:val="005D5E37"/>
    <w:rsid w:val="005E3370"/>
    <w:rsid w:val="006168E4"/>
    <w:rsid w:val="006271EB"/>
    <w:rsid w:val="006340B3"/>
    <w:rsid w:val="0065442F"/>
    <w:rsid w:val="00661349"/>
    <w:rsid w:val="00672BE8"/>
    <w:rsid w:val="00674676"/>
    <w:rsid w:val="006B72ED"/>
    <w:rsid w:val="006C1392"/>
    <w:rsid w:val="006C6A83"/>
    <w:rsid w:val="006E0B02"/>
    <w:rsid w:val="006E3F7B"/>
    <w:rsid w:val="006F19CA"/>
    <w:rsid w:val="00703BD4"/>
    <w:rsid w:val="007040F9"/>
    <w:rsid w:val="00716707"/>
    <w:rsid w:val="00722623"/>
    <w:rsid w:val="00735792"/>
    <w:rsid w:val="00750EDF"/>
    <w:rsid w:val="00755A25"/>
    <w:rsid w:val="007631BB"/>
    <w:rsid w:val="00765FF5"/>
    <w:rsid w:val="007730A3"/>
    <w:rsid w:val="007768CA"/>
    <w:rsid w:val="00781BC2"/>
    <w:rsid w:val="00782648"/>
    <w:rsid w:val="00787AF3"/>
    <w:rsid w:val="0079790D"/>
    <w:rsid w:val="007B076F"/>
    <w:rsid w:val="007B1B33"/>
    <w:rsid w:val="007B7B0A"/>
    <w:rsid w:val="007C68F5"/>
    <w:rsid w:val="007E3C55"/>
    <w:rsid w:val="007F2992"/>
    <w:rsid w:val="007F4F8E"/>
    <w:rsid w:val="007F740A"/>
    <w:rsid w:val="00802388"/>
    <w:rsid w:val="00802DB1"/>
    <w:rsid w:val="008036FF"/>
    <w:rsid w:val="0085513B"/>
    <w:rsid w:val="008631D9"/>
    <w:rsid w:val="00864219"/>
    <w:rsid w:val="00865CC1"/>
    <w:rsid w:val="0087135B"/>
    <w:rsid w:val="008716EC"/>
    <w:rsid w:val="00895B92"/>
    <w:rsid w:val="008A1A33"/>
    <w:rsid w:val="008B1FC1"/>
    <w:rsid w:val="008C65F4"/>
    <w:rsid w:val="008D756D"/>
    <w:rsid w:val="008F62B2"/>
    <w:rsid w:val="008F6E2E"/>
    <w:rsid w:val="0092605D"/>
    <w:rsid w:val="00953921"/>
    <w:rsid w:val="0095753A"/>
    <w:rsid w:val="00970637"/>
    <w:rsid w:val="009873D0"/>
    <w:rsid w:val="009A0B9F"/>
    <w:rsid w:val="009D2F29"/>
    <w:rsid w:val="009D4BD3"/>
    <w:rsid w:val="009F5E03"/>
    <w:rsid w:val="00A06575"/>
    <w:rsid w:val="00A17009"/>
    <w:rsid w:val="00A17661"/>
    <w:rsid w:val="00A22E7B"/>
    <w:rsid w:val="00A43262"/>
    <w:rsid w:val="00A46744"/>
    <w:rsid w:val="00A62C12"/>
    <w:rsid w:val="00A90565"/>
    <w:rsid w:val="00AA3D4D"/>
    <w:rsid w:val="00AB45E1"/>
    <w:rsid w:val="00AD0E13"/>
    <w:rsid w:val="00AD2B65"/>
    <w:rsid w:val="00AD6D1C"/>
    <w:rsid w:val="00AF72FE"/>
    <w:rsid w:val="00B05436"/>
    <w:rsid w:val="00B5063F"/>
    <w:rsid w:val="00B64E52"/>
    <w:rsid w:val="00B77457"/>
    <w:rsid w:val="00B800C3"/>
    <w:rsid w:val="00B86CB0"/>
    <w:rsid w:val="00B9501E"/>
    <w:rsid w:val="00B950E6"/>
    <w:rsid w:val="00B968F8"/>
    <w:rsid w:val="00BB3E90"/>
    <w:rsid w:val="00BD2A02"/>
    <w:rsid w:val="00BD2D5A"/>
    <w:rsid w:val="00BF3D38"/>
    <w:rsid w:val="00BF6018"/>
    <w:rsid w:val="00C03D73"/>
    <w:rsid w:val="00C10CBD"/>
    <w:rsid w:val="00C145AD"/>
    <w:rsid w:val="00C257E1"/>
    <w:rsid w:val="00C4024E"/>
    <w:rsid w:val="00C6328D"/>
    <w:rsid w:val="00C81C7A"/>
    <w:rsid w:val="00C82EC0"/>
    <w:rsid w:val="00C94650"/>
    <w:rsid w:val="00CA6CE6"/>
    <w:rsid w:val="00CB235A"/>
    <w:rsid w:val="00CB2F2A"/>
    <w:rsid w:val="00CB5F72"/>
    <w:rsid w:val="00CD0B93"/>
    <w:rsid w:val="00CD4271"/>
    <w:rsid w:val="00CD72C5"/>
    <w:rsid w:val="00CE73E3"/>
    <w:rsid w:val="00D17CC8"/>
    <w:rsid w:val="00D2012A"/>
    <w:rsid w:val="00D207B2"/>
    <w:rsid w:val="00D347B5"/>
    <w:rsid w:val="00D41098"/>
    <w:rsid w:val="00D44862"/>
    <w:rsid w:val="00D57A25"/>
    <w:rsid w:val="00D66D13"/>
    <w:rsid w:val="00D76EF4"/>
    <w:rsid w:val="00DA0508"/>
    <w:rsid w:val="00DA79E9"/>
    <w:rsid w:val="00DB26F0"/>
    <w:rsid w:val="00DB692E"/>
    <w:rsid w:val="00DC2297"/>
    <w:rsid w:val="00DC74D0"/>
    <w:rsid w:val="00DD27B9"/>
    <w:rsid w:val="00E304AD"/>
    <w:rsid w:val="00E42002"/>
    <w:rsid w:val="00E43FF3"/>
    <w:rsid w:val="00E56177"/>
    <w:rsid w:val="00E62F45"/>
    <w:rsid w:val="00E63079"/>
    <w:rsid w:val="00E968EE"/>
    <w:rsid w:val="00EA3B27"/>
    <w:rsid w:val="00EA5679"/>
    <w:rsid w:val="00EB66BB"/>
    <w:rsid w:val="00EE0BBC"/>
    <w:rsid w:val="00F11001"/>
    <w:rsid w:val="00F17BAB"/>
    <w:rsid w:val="00F229BC"/>
    <w:rsid w:val="00F43C13"/>
    <w:rsid w:val="00F44B13"/>
    <w:rsid w:val="00F51EF6"/>
    <w:rsid w:val="00F6383F"/>
    <w:rsid w:val="00F75139"/>
    <w:rsid w:val="00F84568"/>
    <w:rsid w:val="00F864F5"/>
    <w:rsid w:val="00FA4688"/>
    <w:rsid w:val="00FC37FF"/>
    <w:rsid w:val="00FC6034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B1B1D"/>
  <w14:defaultImageDpi w14:val="330"/>
  <w15:chartTrackingRefBased/>
  <w15:docId w15:val="{5AD129A2-F66F-45CE-8F6E-899CF15C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C0"/>
    <w:pPr>
      <w:spacing w:after="120" w:line="276" w:lineRule="auto"/>
    </w:pPr>
    <w:rPr>
      <w:rFonts w:ascii="Cambria" w:hAnsi="Cambria" w:cs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E39"/>
    <w:pPr>
      <w:spacing w:before="240" w:after="60"/>
      <w:outlineLvl w:val="0"/>
    </w:pPr>
    <w:rPr>
      <w:b/>
      <w:color w:val="5F2A79" w:themeColor="accen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26E39"/>
    <w:pPr>
      <w:outlineLvl w:val="1"/>
    </w:pPr>
    <w:rPr>
      <w:color w:val="006D7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0B3"/>
    <w:pPr>
      <w:keepNext/>
      <w:keepLines/>
      <w:spacing w:before="120" w:after="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0B3"/>
    <w:pPr>
      <w:keepNext/>
      <w:keepLines/>
      <w:spacing w:before="120" w:after="60"/>
      <w:outlineLvl w:val="3"/>
    </w:pPr>
    <w:rPr>
      <w:rFonts w:eastAsiaTheme="majorEastAsia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72"/>
    <w:rPr>
      <w:color w:val="3344DD" w:themeColor="hyperlink"/>
      <w:u w:val="single"/>
    </w:rPr>
  </w:style>
  <w:style w:type="paragraph" w:styleId="ListParagraph">
    <w:name w:val="List Paragraph"/>
    <w:aliases w:val="List Paragraph11,Recommendation,List Paragraph1,Bullet point,CV text,Dot pt,F5 List Paragraph,FooterText,L,List Paragraph111,List Paragraph2,Medium Grid 1 - Accent 21,NFP GP Bulleted List,Numbered Paragraph,Table text,numbered,列出段,列出段落"/>
    <w:basedOn w:val="Normal"/>
    <w:link w:val="ListParagraphChar"/>
    <w:uiPriority w:val="34"/>
    <w:qFormat/>
    <w:rsid w:val="006C1392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11 Char,Recommendation Char,List Paragraph1 Char,Bullet point Char,CV text Char,Dot pt Char,F5 List Paragraph Char,FooterText Char,L Char,List Paragraph111 Char,List Paragraph2 Char,Medium Grid 1 - Accent 21 Char"/>
    <w:link w:val="ListParagraph"/>
    <w:uiPriority w:val="34"/>
    <w:qFormat/>
    <w:rsid w:val="006C1392"/>
    <w:rPr>
      <w:rFonts w:ascii="Arial" w:hAnsi="Arial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C1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6E39"/>
    <w:rPr>
      <w:rFonts w:ascii="Cambria" w:hAnsi="Cambria" w:cs="Arial"/>
      <w:b/>
      <w:color w:val="5F2A79" w:themeColor="accent1"/>
      <w:sz w:val="32"/>
      <w:szCs w:val="32"/>
      <w:lang w:val="en-AU"/>
    </w:rPr>
  </w:style>
  <w:style w:type="character" w:styleId="Strong">
    <w:name w:val="Strong"/>
    <w:uiPriority w:val="22"/>
    <w:qFormat/>
    <w:rsid w:val="000F7ED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00475"/>
  </w:style>
  <w:style w:type="paragraph" w:styleId="Subtitle">
    <w:name w:val="Subtitle"/>
    <w:basedOn w:val="Normal"/>
    <w:next w:val="Normal"/>
    <w:link w:val="SubtitleChar"/>
    <w:rsid w:val="00C145AD"/>
    <w:pPr>
      <w:spacing w:before="200"/>
    </w:pPr>
    <w:rPr>
      <w:rFonts w:eastAsia="PT Sans Narrow" w:cs="PT Sans Narrow"/>
      <w:color w:val="000000"/>
      <w:sz w:val="28"/>
      <w:szCs w:val="28"/>
      <w:lang w:val="en" w:eastAsia="en-AU"/>
    </w:rPr>
  </w:style>
  <w:style w:type="character" w:customStyle="1" w:styleId="SubtitleChar">
    <w:name w:val="Subtitle Char"/>
    <w:basedOn w:val="DefaultParagraphFont"/>
    <w:link w:val="Subtitle"/>
    <w:rsid w:val="00C145AD"/>
    <w:rPr>
      <w:rFonts w:ascii="Cambria" w:eastAsia="PT Sans Narrow" w:hAnsi="Cambria" w:cs="PT Sans Narrow"/>
      <w:color w:val="000000"/>
      <w:sz w:val="28"/>
      <w:szCs w:val="28"/>
      <w:lang w:val="en" w:eastAsia="en-AU"/>
    </w:rPr>
  </w:style>
  <w:style w:type="paragraph" w:styleId="Header">
    <w:name w:val="header"/>
    <w:basedOn w:val="Normal"/>
    <w:link w:val="HeaderChar"/>
    <w:uiPriority w:val="99"/>
    <w:unhideWhenUsed/>
    <w:rsid w:val="00D76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EF4"/>
  </w:style>
  <w:style w:type="paragraph" w:styleId="Footer">
    <w:name w:val="footer"/>
    <w:basedOn w:val="Normal"/>
    <w:link w:val="FooterChar"/>
    <w:uiPriority w:val="99"/>
    <w:unhideWhenUsed/>
    <w:rsid w:val="00DB26F0"/>
    <w:pPr>
      <w:tabs>
        <w:tab w:val="center" w:pos="4680"/>
        <w:tab w:val="right" w:pos="9360"/>
      </w:tabs>
    </w:pPr>
    <w:rPr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B26F0"/>
    <w:rPr>
      <w:rFonts w:ascii="Cambria" w:hAnsi="Cambria" w:cs="Arial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126E39"/>
    <w:rPr>
      <w:rFonts w:cs="Times New Roman"/>
      <w:color w:val="5F2A79" w:themeColor="accent1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26E39"/>
    <w:rPr>
      <w:rFonts w:ascii="Cambria" w:hAnsi="Cambria" w:cs="Times New Roman"/>
      <w:color w:val="5F2A79" w:themeColor="accent1"/>
      <w:sz w:val="44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26E39"/>
    <w:rPr>
      <w:rFonts w:ascii="Cambria" w:hAnsi="Cambria" w:cs="Arial"/>
      <w:b/>
      <w:color w:val="006D70" w:themeColor="accent2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A40B3"/>
    <w:rPr>
      <w:rFonts w:ascii="Cambria" w:eastAsiaTheme="majorEastAsia" w:hAnsi="Cambria" w:cstheme="majorBidi"/>
      <w:b/>
      <w:bCs/>
      <w:color w:val="000000" w:themeColor="text1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1275E"/>
    <w:rPr>
      <w:rFonts w:ascii="Times New Roman" w:hAnsi="Times New Roman"/>
    </w:rPr>
  </w:style>
  <w:style w:type="character" w:styleId="IntenseEmphasis">
    <w:name w:val="Intense Emphasis"/>
    <w:basedOn w:val="DefaultParagraphFont"/>
    <w:uiPriority w:val="21"/>
    <w:qFormat/>
    <w:rsid w:val="000F7ED6"/>
    <w:rPr>
      <w:i/>
      <w:iCs/>
      <w:color w:val="5F2A79" w:themeColor="accent1"/>
    </w:rPr>
  </w:style>
  <w:style w:type="character" w:styleId="Emphasis">
    <w:name w:val="Emphasis"/>
    <w:basedOn w:val="DefaultParagraphFont"/>
    <w:uiPriority w:val="20"/>
    <w:qFormat/>
    <w:rsid w:val="000F7ED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F7ED6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4A40B3"/>
    <w:rPr>
      <w:rFonts w:ascii="Cambria" w:eastAsiaTheme="majorEastAsia" w:hAnsi="Cambria" w:cs="Arial"/>
      <w:i/>
      <w:iCs/>
      <w:color w:val="595959" w:themeColor="text1" w:themeTint="A6"/>
      <w:lang w:val="en-AU"/>
    </w:rPr>
  </w:style>
  <w:style w:type="numbering" w:customStyle="1" w:styleId="CurrentList1">
    <w:name w:val="Current List1"/>
    <w:uiPriority w:val="99"/>
    <w:rsid w:val="000F7ED6"/>
    <w:pPr>
      <w:numPr>
        <w:numId w:val="15"/>
      </w:numPr>
    </w:pPr>
  </w:style>
  <w:style w:type="table" w:styleId="TableGrid">
    <w:name w:val="Table Grid"/>
    <w:basedOn w:val="TableNormal"/>
    <w:uiPriority w:val="39"/>
    <w:rsid w:val="0004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97DB" w:themeColor="accent1" w:themeTint="66"/>
        <w:left w:val="single" w:sz="4" w:space="0" w:color="C497DB" w:themeColor="accent1" w:themeTint="66"/>
        <w:bottom w:val="single" w:sz="4" w:space="0" w:color="C497DB" w:themeColor="accent1" w:themeTint="66"/>
        <w:right w:val="single" w:sz="4" w:space="0" w:color="C497DB" w:themeColor="accent1" w:themeTint="66"/>
        <w:insideH w:val="single" w:sz="4" w:space="0" w:color="C497DB" w:themeColor="accent1" w:themeTint="66"/>
        <w:insideV w:val="single" w:sz="4" w:space="0" w:color="C497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864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64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5BEB4" w:themeColor="accent3" w:themeTint="66"/>
        <w:left w:val="single" w:sz="4" w:space="0" w:color="F5BEB4" w:themeColor="accent3" w:themeTint="66"/>
        <w:bottom w:val="single" w:sz="4" w:space="0" w:color="F5BEB4" w:themeColor="accent3" w:themeTint="66"/>
        <w:right w:val="single" w:sz="4" w:space="0" w:color="F5BEB4" w:themeColor="accent3" w:themeTint="66"/>
        <w:insideH w:val="single" w:sz="4" w:space="0" w:color="F5BEB4" w:themeColor="accent3" w:themeTint="66"/>
        <w:insideV w:val="single" w:sz="4" w:space="0" w:color="F5BE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E8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E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CD9A3" w:themeColor="accent4" w:themeTint="66"/>
        <w:left w:val="single" w:sz="4" w:space="0" w:color="FCD9A3" w:themeColor="accent4" w:themeTint="66"/>
        <w:bottom w:val="single" w:sz="4" w:space="0" w:color="FCD9A3" w:themeColor="accent4" w:themeTint="66"/>
        <w:right w:val="single" w:sz="4" w:space="0" w:color="FCD9A3" w:themeColor="accent4" w:themeTint="66"/>
        <w:insideH w:val="single" w:sz="4" w:space="0" w:color="FCD9A3" w:themeColor="accent4" w:themeTint="66"/>
        <w:insideV w:val="single" w:sz="4" w:space="0" w:color="FCD9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EAEA" w:themeColor="accent5" w:themeTint="66"/>
        <w:left w:val="single" w:sz="4" w:space="0" w:color="C4EAEA" w:themeColor="accent5" w:themeTint="66"/>
        <w:bottom w:val="single" w:sz="4" w:space="0" w:color="C4EAEA" w:themeColor="accent5" w:themeTint="66"/>
        <w:right w:val="single" w:sz="4" w:space="0" w:color="C4EAEA" w:themeColor="accent5" w:themeTint="66"/>
        <w:insideH w:val="single" w:sz="4" w:space="0" w:color="C4EAEA" w:themeColor="accent5" w:themeTint="66"/>
        <w:insideV w:val="single" w:sz="4" w:space="0" w:color="C4EAE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7E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27F9FF" w:themeColor="accent2" w:themeTint="99"/>
        <w:left w:val="single" w:sz="4" w:space="0" w:color="27F9FF" w:themeColor="accent2" w:themeTint="99"/>
        <w:bottom w:val="single" w:sz="4" w:space="0" w:color="27F9FF" w:themeColor="accent2" w:themeTint="99"/>
        <w:right w:val="single" w:sz="4" w:space="0" w:color="27F9FF" w:themeColor="accent2" w:themeTint="99"/>
        <w:insideH w:val="single" w:sz="4" w:space="0" w:color="27F9FF" w:themeColor="accent2" w:themeTint="99"/>
        <w:insideV w:val="single" w:sz="4" w:space="0" w:color="27F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96" w:themeColor="accent2"/>
          <w:left w:val="single" w:sz="4" w:space="0" w:color="009396" w:themeColor="accent2"/>
          <w:bottom w:val="single" w:sz="4" w:space="0" w:color="009396" w:themeColor="accent2"/>
          <w:right w:val="single" w:sz="4" w:space="0" w:color="009396" w:themeColor="accent2"/>
          <w:insideH w:val="nil"/>
          <w:insideV w:val="nil"/>
        </w:tcBorders>
        <w:shd w:val="clear" w:color="auto" w:fill="009396" w:themeFill="accent2"/>
      </w:tcPr>
    </w:tblStylePr>
    <w:tblStylePr w:type="lastRow">
      <w:rPr>
        <w:b/>
        <w:bCs/>
      </w:rPr>
      <w:tblPr/>
      <w:tcPr>
        <w:tcBorders>
          <w:top w:val="double" w:sz="4" w:space="0" w:color="0093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DFF" w:themeFill="accent2" w:themeFillTint="33"/>
      </w:tcPr>
    </w:tblStylePr>
    <w:tblStylePr w:type="band1Horz">
      <w:tblPr/>
      <w:tcPr>
        <w:shd w:val="clear" w:color="auto" w:fill="B7FDF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A864C9" w:themeColor="accent1" w:themeTint="99"/>
        <w:left w:val="single" w:sz="4" w:space="0" w:color="A864C9" w:themeColor="accent1" w:themeTint="99"/>
        <w:bottom w:val="single" w:sz="4" w:space="0" w:color="A864C9" w:themeColor="accent1" w:themeTint="99"/>
        <w:right w:val="single" w:sz="4" w:space="0" w:color="A864C9" w:themeColor="accent1" w:themeTint="99"/>
        <w:insideH w:val="single" w:sz="4" w:space="0" w:color="A864C9" w:themeColor="accent1" w:themeTint="99"/>
        <w:insideV w:val="single" w:sz="4" w:space="0" w:color="A864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A79" w:themeColor="accent1"/>
          <w:left w:val="single" w:sz="4" w:space="0" w:color="5F2A79" w:themeColor="accent1"/>
          <w:bottom w:val="single" w:sz="4" w:space="0" w:color="5F2A79" w:themeColor="accent1"/>
          <w:right w:val="single" w:sz="4" w:space="0" w:color="5F2A79" w:themeColor="accent1"/>
          <w:insideH w:val="nil"/>
          <w:insideV w:val="nil"/>
        </w:tcBorders>
        <w:shd w:val="clear" w:color="auto" w:fill="5F2A79" w:themeFill="accent1"/>
      </w:tcPr>
    </w:tblStylePr>
    <w:tblStylePr w:type="lastRow">
      <w:rPr>
        <w:b/>
        <w:bCs/>
      </w:rPr>
      <w:tblPr/>
      <w:tcPr>
        <w:tcBorders>
          <w:top w:val="double" w:sz="4" w:space="0" w:color="5F2A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ED" w:themeFill="accent1" w:themeFillTint="33"/>
      </w:tcPr>
    </w:tblStylePr>
    <w:tblStylePr w:type="band1Horz">
      <w:tblPr/>
      <w:tcPr>
        <w:shd w:val="clear" w:color="auto" w:fill="E1CBED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5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aze.org.au/autismconnec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e.org.au/autismconnect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e.org.au/autismconnect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0022\AppData\Local\Micro%20Focus\Content%20Manager\TEMP\HPTRIM.15604\D23%20764878%20%20NAS%20Document%20template_v1.DOTX" TargetMode="External"/></Relationships>
</file>

<file path=word/theme/theme1.xml><?xml version="1.0" encoding="utf-8"?>
<a:theme xmlns:a="http://schemas.openxmlformats.org/drawingml/2006/main" name="NAS Theme">
  <a:themeElements>
    <a:clrScheme name="NAS Colours">
      <a:dk1>
        <a:srgbClr val="000000"/>
      </a:dk1>
      <a:lt1>
        <a:srgbClr val="FFFFFF"/>
      </a:lt1>
      <a:dk2>
        <a:srgbClr val="5F2A79"/>
      </a:dk2>
      <a:lt2>
        <a:srgbClr val="EFEFEF"/>
      </a:lt2>
      <a:accent1>
        <a:srgbClr val="5F2A79"/>
      </a:accent1>
      <a:accent2>
        <a:srgbClr val="009396"/>
      </a:accent2>
      <a:accent3>
        <a:srgbClr val="E65E45"/>
      </a:accent3>
      <a:accent4>
        <a:srgbClr val="F8A21A"/>
      </a:accent4>
      <a:accent5>
        <a:srgbClr val="6ECCCC"/>
      </a:accent5>
      <a:accent6>
        <a:srgbClr val="DCDDDE"/>
      </a:accent6>
      <a:hlink>
        <a:srgbClr val="3344DD"/>
      </a:hlink>
      <a:folHlink>
        <a:srgbClr val="8041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SD Theme1" id="{EA3F5025-A41F-CF41-AE38-F5E7C790B1E0}" vid="{9D0A77EF-B161-D44A-BA13-6423E67B72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8" ma:contentTypeDescription="Create a new document." ma:contentTypeScope="" ma:versionID="11128d3c16874ce202d17a06eb552864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4f001536ea6e44af041a83639fced8b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31608-0AB4-4513-9B3D-ABD2E01E10DD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2.xml><?xml version="1.0" encoding="utf-8"?>
<ds:datastoreItem xmlns:ds="http://schemas.openxmlformats.org/officeDocument/2006/customXml" ds:itemID="{C7CB9814-A9B1-0443-83BA-497C3E0CE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52C02E-A581-4A48-BE74-00666192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C8B65-4182-4DA7-AB8B-6A466B940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 764878  NAS Document template_v1</Template>
  <TotalTime>7</TotalTime>
  <Pages>2</Pages>
  <Words>436</Words>
  <Characters>2125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Punjabi_Strategy Snapshot</dc:title>
  <dc:subject/>
  <dc:creator>EVANS, Corrina</dc:creator>
  <cp:keywords>[SEC=OFFICIAL]</cp:keywords>
  <dc:description/>
  <cp:lastModifiedBy>FENTON, Annabell</cp:lastModifiedBy>
  <cp:revision>7</cp:revision>
  <dcterms:created xsi:type="dcterms:W3CDTF">2025-01-08T02:09:00Z</dcterms:created>
  <dcterms:modified xsi:type="dcterms:W3CDTF">2025-01-09T05:02:00Z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HMAC">
    <vt:lpwstr>v=2022.1;a=SHA256;h=07C7CBDA680FFD9EBF1682E2010CEF6729D1455A5EB667AD98C4DAC898D418AF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2024-01-22T21:36:46Z</vt:lpwstr>
  </property>
  <property fmtid="{D5CDD505-2E9C-101B-9397-08002B2CF9AE}" pid="14" name="PM_Markers">
    <vt:lpwstr/>
  </property>
  <property fmtid="{D5CDD505-2E9C-101B-9397-08002B2CF9AE}" pid="15" name="MSIP_Label_eb34d90b-fc41-464d-af60-f74d721d0790_SiteId">
    <vt:lpwstr>61e36dd1-ca6e-4d61-aa0a-2b4eb88317a3</vt:lpwstr>
  </property>
  <property fmtid="{D5CDD505-2E9C-101B-9397-08002B2CF9AE}" pid="16" name="MSIP_Label_eb34d90b-fc41-464d-af60-f74d721d0790_ContentBits">
    <vt:lpwstr>0</vt:lpwstr>
  </property>
  <property fmtid="{D5CDD505-2E9C-101B-9397-08002B2CF9AE}" pid="17" name="MSIP_Label_eb34d90b-fc41-464d-af60-f74d721d0790_Enabled">
    <vt:lpwstr>true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MSIP_Label_eb34d90b-fc41-464d-af60-f74d721d0790_SetDate">
    <vt:lpwstr>2024-01-22T21:36:46Z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7572ea4a4fb146e093982d5bec21a014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C197E67CFDF5CBB8B7F7BE6B2555A02DAF82E55B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E171C629874C4F46A7CD96A1E39506CD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25CE367C3D33756223A1A323B26BF4A03869B762E82E959EC52EEC719CA8F9EE</vt:lpwstr>
  </property>
  <property fmtid="{D5CDD505-2E9C-101B-9397-08002B2CF9AE}" pid="30" name="PM_OriginatorDomainName_SHA256">
    <vt:lpwstr>E83A2A66C4061446A7E3732E8D44762184B6B377D962B96C83DC624302585857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CAEFC4C7D454FB7AEAB1D0CB22D175D1</vt:lpwstr>
  </property>
  <property fmtid="{D5CDD505-2E9C-101B-9397-08002B2CF9AE}" pid="34" name="PM_Hash_Salt">
    <vt:lpwstr>67DEBDC9BBCA7A96ACE4F94F187E10D1</vt:lpwstr>
  </property>
  <property fmtid="{D5CDD505-2E9C-101B-9397-08002B2CF9AE}" pid="35" name="PM_Hash_SHA1">
    <vt:lpwstr>1B861E0E277C39B9D44143A88C34C5539FBACC28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